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E7" w:rsidRDefault="004878E7" w:rsidP="00EB22D2">
      <w:pPr>
        <w:pStyle w:val="Heading1"/>
      </w:pPr>
      <w:r>
        <w:t xml:space="preserve">                                         Мои любимые игрушки.</w:t>
      </w:r>
    </w:p>
    <w:p w:rsidR="004878E7" w:rsidRDefault="004878E7" w:rsidP="00EB22D2">
      <w:pPr>
        <w:pStyle w:val="Heading1"/>
      </w:pPr>
      <w:r>
        <w:t xml:space="preserve">               Праздник для детей дошкольного возраста.</w:t>
      </w:r>
    </w:p>
    <w:p w:rsidR="004878E7" w:rsidRDefault="004878E7" w:rsidP="00EB22D2">
      <w:r>
        <w:t>Цели: развивать творческое воображение; поощрять танцевальное и песенное творчество; обучать игре на музыкальных инструментах.</w:t>
      </w:r>
    </w:p>
    <w:p w:rsidR="004878E7" w:rsidRDefault="004878E7" w:rsidP="00EB22D2">
      <w:r>
        <w:t>( Под музыку  « Польки» И. Штрауса  выходят дети  старшей группы с игрушками в руках. Они выполняют  простейшие танцевальные движения.)</w:t>
      </w:r>
    </w:p>
    <w:p w:rsidR="004878E7" w:rsidRDefault="004878E7" w:rsidP="00EB22D2">
      <w:r>
        <w:t>Ведущая: Дети, посмотрите, как красиво украшен зал, и вы такие нарядные! А что у нас в руках?</w:t>
      </w:r>
    </w:p>
    <w:p w:rsidR="004878E7" w:rsidRDefault="004878E7" w:rsidP="00EB22D2">
      <w:r>
        <w:t>Дети: Игрушки!</w:t>
      </w:r>
    </w:p>
    <w:p w:rsidR="004878E7" w:rsidRDefault="004878E7" w:rsidP="00EB22D2">
      <w:r>
        <w:t>Ведущая: А вы любите свои игрушки?</w:t>
      </w:r>
    </w:p>
    <w:p w:rsidR="004878E7" w:rsidRDefault="004878E7" w:rsidP="00EB22D2">
      <w:r>
        <w:t>Дети: Да!</w:t>
      </w:r>
    </w:p>
    <w:p w:rsidR="004878E7" w:rsidRDefault="004878E7" w:rsidP="00EB22D2">
      <w:r>
        <w:t>Ведущая: У нас сегодня радостный, веселый праздник – праздник игрушки. А вы хотите отправиться в путешествие к игрушкам?</w:t>
      </w:r>
    </w:p>
    <w:p w:rsidR="004878E7" w:rsidRDefault="004878E7" w:rsidP="00EB22D2">
      <w:r>
        <w:t>Дети: Да!</w:t>
      </w:r>
    </w:p>
    <w:p w:rsidR="004878E7" w:rsidRDefault="004878E7" w:rsidP="00EB22D2">
      <w:r>
        <w:t>Ведущая: Чтобы было веселее в пути, дети старшей группы споют нам песенку про игрушки.</w:t>
      </w:r>
    </w:p>
    <w:p w:rsidR="004878E7" w:rsidRDefault="004878E7" w:rsidP="00EB22D2">
      <w:r>
        <w:t xml:space="preserve">   Исполняется песня « Любимая игрушка»  муз. Н.Разуваевой.</w:t>
      </w:r>
    </w:p>
    <w:p w:rsidR="004878E7" w:rsidRDefault="004878E7" w:rsidP="00EB22D2">
      <w:r>
        <w:t xml:space="preserve">   Дети садятся на стульчики. Раздается стук в дверь. Под фонограмму  рус. нар. песни « Светит          месяц» выходит русская матрешка с посылкой в руках.</w:t>
      </w:r>
    </w:p>
    <w:p w:rsidR="004878E7" w:rsidRDefault="004878E7" w:rsidP="00EB22D2">
      <w:r>
        <w:t>Матрешка: Здравствуйте , дети! Это у вас сегодня праздник игрушки?</w:t>
      </w:r>
    </w:p>
    <w:p w:rsidR="004878E7" w:rsidRDefault="004878E7" w:rsidP="00EB22D2">
      <w:r>
        <w:t>Дети: Да!</w:t>
      </w:r>
    </w:p>
    <w:p w:rsidR="004878E7" w:rsidRDefault="004878E7" w:rsidP="00EB22D2">
      <w:r>
        <w:t>Матрешка: Ну, тогда я туда попала ( ставит посылку на стол).</w:t>
      </w:r>
    </w:p>
    <w:p w:rsidR="004878E7" w:rsidRDefault="004878E7" w:rsidP="00EB22D2">
      <w:r>
        <w:t xml:space="preserve">                      Я матрешка, я игрушка.</w:t>
      </w:r>
    </w:p>
    <w:p w:rsidR="004878E7" w:rsidRDefault="004878E7" w:rsidP="00EB22D2">
      <w:r>
        <w:t xml:space="preserve">                      Утром быстро я встаю.</w:t>
      </w:r>
    </w:p>
    <w:p w:rsidR="004878E7" w:rsidRDefault="004878E7" w:rsidP="00EB22D2">
      <w:r>
        <w:t xml:space="preserve">                      Очень весело, ребята,</w:t>
      </w:r>
    </w:p>
    <w:p w:rsidR="004878E7" w:rsidRDefault="004878E7" w:rsidP="00EB22D2">
      <w:r>
        <w:t xml:space="preserve">                      Я танцую и пою!</w:t>
      </w:r>
    </w:p>
    <w:p w:rsidR="004878E7" w:rsidRDefault="004878E7" w:rsidP="00EB22D2">
      <w:r>
        <w:t>Матрешка исполняет частушки и приплясывает.</w:t>
      </w:r>
    </w:p>
    <w:p w:rsidR="004878E7" w:rsidRDefault="004878E7" w:rsidP="00EB22D2">
      <w:r>
        <w:t xml:space="preserve">                      Я в России  родилась,</w:t>
      </w:r>
    </w:p>
    <w:p w:rsidR="004878E7" w:rsidRDefault="004878E7" w:rsidP="00EB22D2">
      <w:r>
        <w:t xml:space="preserve">                       И в России я живу.</w:t>
      </w:r>
    </w:p>
    <w:p w:rsidR="004878E7" w:rsidRDefault="004878E7" w:rsidP="00EB22D2">
      <w:r>
        <w:t xml:space="preserve">                       Я, румяная матрешка,</w:t>
      </w:r>
    </w:p>
    <w:p w:rsidR="004878E7" w:rsidRDefault="004878E7" w:rsidP="00EB22D2">
      <w:r>
        <w:t xml:space="preserve">                        Очень весело пою.</w:t>
      </w:r>
    </w:p>
    <w:p w:rsidR="004878E7" w:rsidRDefault="004878E7" w:rsidP="00EB22D2">
      <w:r>
        <w:t xml:space="preserve">                2. Балалайка, балалайка,</w:t>
      </w:r>
    </w:p>
    <w:p w:rsidR="004878E7" w:rsidRDefault="004878E7" w:rsidP="00EB22D2">
      <w:r>
        <w:t xml:space="preserve">                    Веселее заиграй-ка!</w:t>
      </w:r>
    </w:p>
    <w:p w:rsidR="004878E7" w:rsidRDefault="004878E7" w:rsidP="00EB22D2">
      <w:r>
        <w:t xml:space="preserve">                    Поиграй-ка, не ломайся.</w:t>
      </w:r>
    </w:p>
    <w:p w:rsidR="004878E7" w:rsidRDefault="004878E7" w:rsidP="00EB22D2">
      <w:r>
        <w:t xml:space="preserve">                    Для матрешки постарайся.</w:t>
      </w:r>
    </w:p>
    <w:p w:rsidR="004878E7" w:rsidRDefault="004878E7" w:rsidP="00EB22D2">
      <w:r>
        <w:t xml:space="preserve">               3. Вы со мною веселее</w:t>
      </w:r>
    </w:p>
    <w:p w:rsidR="004878E7" w:rsidRDefault="004878E7" w:rsidP="00EB22D2">
      <w:r>
        <w:t xml:space="preserve">                   Ножками затопайте.</w:t>
      </w:r>
    </w:p>
    <w:p w:rsidR="004878E7" w:rsidRDefault="004878E7" w:rsidP="00EB22D2">
      <w:r>
        <w:t xml:space="preserve">                   Вы со мною веселее</w:t>
      </w:r>
    </w:p>
    <w:p w:rsidR="004878E7" w:rsidRDefault="004878E7" w:rsidP="00EB22D2">
      <w:r>
        <w:t xml:space="preserve">                   Дружно все похлопайте!</w:t>
      </w:r>
    </w:p>
    <w:p w:rsidR="004878E7" w:rsidRDefault="004878E7" w:rsidP="00EB22D2">
      <w:r>
        <w:t>Ведущая: (читает) «Детскому саду от магазина игрушек!» Вот спасибо, матрешка!</w:t>
      </w:r>
    </w:p>
    <w:p w:rsidR="004878E7" w:rsidRDefault="004878E7" w:rsidP="00EB22D2">
      <w:r>
        <w:t>Матрешка: Дети, а вы угадайте, что лежит в посылке. Слушайте внимательно:</w:t>
      </w:r>
    </w:p>
    <w:p w:rsidR="004878E7" w:rsidRDefault="004878E7" w:rsidP="00EB22D2">
      <w:r>
        <w:t xml:space="preserve">                      Ой, звенит она, звенит.</w:t>
      </w:r>
    </w:p>
    <w:p w:rsidR="004878E7" w:rsidRDefault="004878E7" w:rsidP="00EB22D2">
      <w:r>
        <w:t xml:space="preserve">                      Всех игрой веселит.</w:t>
      </w:r>
    </w:p>
    <w:p w:rsidR="004878E7" w:rsidRDefault="004878E7" w:rsidP="00EB22D2">
      <w:r>
        <w:t xml:space="preserve">                      Развеселая игрушка.</w:t>
      </w:r>
    </w:p>
    <w:p w:rsidR="004878E7" w:rsidRDefault="004878E7" w:rsidP="00EB22D2">
      <w:r>
        <w:t xml:space="preserve">                      Это верно …</w:t>
      </w:r>
    </w:p>
    <w:p w:rsidR="004878E7" w:rsidRDefault="004878E7" w:rsidP="00EB22D2">
      <w:r>
        <w:t>Дети: Погремушка!</w:t>
      </w:r>
    </w:p>
    <w:p w:rsidR="004878E7" w:rsidRDefault="004878E7" w:rsidP="00EB22D2">
      <w:r>
        <w:t>Дети младшей группы исполняют танец с погремушкой.</w:t>
      </w:r>
    </w:p>
    <w:p w:rsidR="004878E7" w:rsidRDefault="004878E7" w:rsidP="00AB751A">
      <w:r>
        <w:t>Матрешка: А теперь угадайте, про кого я вам прочту стихотворение:</w:t>
      </w:r>
    </w:p>
    <w:p w:rsidR="004878E7" w:rsidRDefault="004878E7" w:rsidP="00AB751A">
      <w:r>
        <w:t xml:space="preserve">                       Ей косички заплетаем</w:t>
      </w:r>
    </w:p>
    <w:p w:rsidR="004878E7" w:rsidRDefault="004878E7" w:rsidP="00AB751A">
      <w:r>
        <w:t xml:space="preserve">                       И в колясочке катаем.</w:t>
      </w:r>
    </w:p>
    <w:p w:rsidR="004878E7" w:rsidRDefault="004878E7" w:rsidP="00AB751A">
      <w:r>
        <w:t xml:space="preserve">                      Спать кладем и кормим в срок –</w:t>
      </w:r>
    </w:p>
    <w:p w:rsidR="004878E7" w:rsidRDefault="004878E7" w:rsidP="00AB751A">
      <w:r>
        <w:t xml:space="preserve">                    Про кого прочла стишок?</w:t>
      </w:r>
    </w:p>
    <w:p w:rsidR="004878E7" w:rsidRDefault="004878E7" w:rsidP="00AB751A">
      <w:r>
        <w:t>Дети: Про куклу!</w:t>
      </w:r>
    </w:p>
    <w:p w:rsidR="004878E7" w:rsidRDefault="004878E7" w:rsidP="00AB751A">
      <w:r>
        <w:t>А ваши куклы умеют танцевать?</w:t>
      </w:r>
    </w:p>
    <w:p w:rsidR="004878E7" w:rsidRDefault="004878E7" w:rsidP="00AB751A">
      <w:r>
        <w:t>Ведущая: Конечно, умеют. Сейчас девочки средней группы покажут, как они учат своих кукол танцевать.</w:t>
      </w:r>
    </w:p>
    <w:p w:rsidR="004878E7" w:rsidRDefault="004878E7" w:rsidP="00EB22D2">
      <w:r>
        <w:t>Девочки исполняют  «Танец с куклами» муз. Н.Разуваевой.</w:t>
      </w:r>
    </w:p>
    <w:p w:rsidR="004878E7" w:rsidRDefault="004878E7" w:rsidP="00EB22D2">
      <w:r>
        <w:t>Матрешка: А теперь слушайте еще внимательнее!</w:t>
      </w:r>
    </w:p>
    <w:p w:rsidR="004878E7" w:rsidRDefault="004878E7" w:rsidP="00EB22D2">
      <w:r>
        <w:t xml:space="preserve">                     Он лежать совсем не хочет,</w:t>
      </w:r>
    </w:p>
    <w:p w:rsidR="004878E7" w:rsidRDefault="004878E7" w:rsidP="00EB22D2">
      <w:r>
        <w:t xml:space="preserve">                     Если бросишь, то подскочит.</w:t>
      </w:r>
    </w:p>
    <w:p w:rsidR="004878E7" w:rsidRDefault="004878E7" w:rsidP="00EB22D2">
      <w:r>
        <w:t xml:space="preserve">                     Бросишь снова – мчится вскачь.</w:t>
      </w:r>
    </w:p>
    <w:p w:rsidR="004878E7" w:rsidRDefault="004878E7" w:rsidP="00EB22D2">
      <w:r>
        <w:t xml:space="preserve">                      Угадали? Это …</w:t>
      </w:r>
    </w:p>
    <w:p w:rsidR="004878E7" w:rsidRDefault="004878E7" w:rsidP="00EB22D2">
      <w:r>
        <w:t>Дети: Мяч!</w:t>
      </w:r>
    </w:p>
    <w:p w:rsidR="004878E7" w:rsidRDefault="004878E7" w:rsidP="00EB22D2">
      <w:r>
        <w:t>( Матрешка достает мяч из посылки.)</w:t>
      </w:r>
    </w:p>
    <w:p w:rsidR="004878E7" w:rsidRDefault="004878E7" w:rsidP="00EB22D2">
      <w:r>
        <w:t>Ведущая: А наши дети знают веселую песню про мяч.</w:t>
      </w:r>
    </w:p>
    <w:p w:rsidR="004878E7" w:rsidRDefault="004878E7" w:rsidP="00EB22D2">
      <w:r>
        <w:t>Дети подготовительной группы исполняют песню « Мяч» муз. Н.Разуваевой  сл.З. Петровой.</w:t>
      </w:r>
    </w:p>
    <w:p w:rsidR="004878E7" w:rsidRDefault="004878E7" w:rsidP="00EB22D2">
      <w:r>
        <w:t>Матрёшка: А эту загадку отгадаете?</w:t>
      </w:r>
    </w:p>
    <w:p w:rsidR="004878E7" w:rsidRDefault="004878E7" w:rsidP="000843AA">
      <w:pPr>
        <w:ind w:left="1080"/>
      </w:pPr>
      <w:r>
        <w:t>Хозяин лесной</w:t>
      </w:r>
    </w:p>
    <w:p w:rsidR="004878E7" w:rsidRDefault="004878E7" w:rsidP="000843AA">
      <w:pPr>
        <w:ind w:left="1080"/>
      </w:pPr>
      <w:r>
        <w:t>Просыпается весной</w:t>
      </w:r>
    </w:p>
    <w:p w:rsidR="004878E7" w:rsidRDefault="004878E7" w:rsidP="000843AA">
      <w:pPr>
        <w:ind w:left="1080"/>
      </w:pPr>
      <w:r>
        <w:t>А зимой под вьюжный вой</w:t>
      </w:r>
    </w:p>
    <w:p w:rsidR="004878E7" w:rsidRDefault="004878E7" w:rsidP="000843AA">
      <w:pPr>
        <w:ind w:left="1080"/>
      </w:pPr>
      <w:r>
        <w:t>Спит в избушке снеговой</w:t>
      </w:r>
    </w:p>
    <w:p w:rsidR="004878E7" w:rsidRPr="000843AA" w:rsidRDefault="004878E7" w:rsidP="000843AA">
      <w:r>
        <w:t>Танец с мишкой детей старшей группы.</w:t>
      </w:r>
    </w:p>
    <w:p w:rsidR="004878E7" w:rsidRDefault="004878E7" w:rsidP="00EB22D2">
      <w:r>
        <w:t>Матрешка: А теперь самая веселая загадка:</w:t>
      </w:r>
    </w:p>
    <w:p w:rsidR="004878E7" w:rsidRDefault="004878E7" w:rsidP="00EB22D2">
      <w:r>
        <w:t xml:space="preserve">                      Есть у нас веселый друг,</w:t>
      </w:r>
    </w:p>
    <w:p w:rsidR="004878E7" w:rsidRDefault="004878E7" w:rsidP="00EB22D2">
      <w:r>
        <w:t xml:space="preserve">                     Очень любит громкий стук.</w:t>
      </w:r>
    </w:p>
    <w:p w:rsidR="004878E7" w:rsidRDefault="004878E7" w:rsidP="00EB22D2">
      <w:r>
        <w:t xml:space="preserve">                     Тут ответ совсем не труден –</w:t>
      </w:r>
    </w:p>
    <w:p w:rsidR="004878E7" w:rsidRDefault="004878E7" w:rsidP="00EB22D2">
      <w:r>
        <w:t xml:space="preserve">                     Знают все, что это …</w:t>
      </w:r>
    </w:p>
    <w:p w:rsidR="004878E7" w:rsidRDefault="004878E7" w:rsidP="00EB22D2">
      <w:r>
        <w:t>Дети: Бубен!</w:t>
      </w:r>
    </w:p>
    <w:p w:rsidR="004878E7" w:rsidRDefault="004878E7" w:rsidP="00EB22D2">
      <w:r>
        <w:t>Ведущая: А наши дети, матрешка, умеют играть на музыкальных инструментах.</w:t>
      </w:r>
    </w:p>
    <w:p w:rsidR="004878E7" w:rsidRDefault="004878E7" w:rsidP="00EB22D2">
      <w:r>
        <w:t>Дети средней группы исполняют «Пойду ль выйду я» рус.нар. песня на шумовых инструментах.</w:t>
      </w:r>
    </w:p>
    <w:p w:rsidR="004878E7" w:rsidRDefault="004878E7" w:rsidP="00EB22D2">
      <w:r>
        <w:t>Матрешка: А теперь еще одна загадка:</w:t>
      </w:r>
    </w:p>
    <w:p w:rsidR="004878E7" w:rsidRDefault="004878E7" w:rsidP="00EB22D2">
      <w:r>
        <w:t xml:space="preserve">                     Деревянные подружки</w:t>
      </w:r>
    </w:p>
    <w:p w:rsidR="004878E7" w:rsidRDefault="004878E7" w:rsidP="00EB22D2">
      <w:r>
        <w:t xml:space="preserve">                     Пляшут на его макушке,</w:t>
      </w:r>
    </w:p>
    <w:p w:rsidR="004878E7" w:rsidRDefault="004878E7" w:rsidP="00EB22D2">
      <w:r>
        <w:t xml:space="preserve">                     Бьют его, а он гремит –</w:t>
      </w:r>
    </w:p>
    <w:p w:rsidR="004878E7" w:rsidRDefault="004878E7" w:rsidP="00EB22D2">
      <w:r>
        <w:t xml:space="preserve">                     В ногу всем шагать велит!</w:t>
      </w:r>
    </w:p>
    <w:p w:rsidR="004878E7" w:rsidRDefault="004878E7" w:rsidP="00EB22D2">
      <w:r>
        <w:t>Дети: Барабан!</w:t>
      </w:r>
    </w:p>
    <w:p w:rsidR="004878E7" w:rsidRDefault="004878E7" w:rsidP="00EB22D2">
      <w:r>
        <w:t>Матрешка вынимает из посылки барабан.</w:t>
      </w:r>
    </w:p>
    <w:p w:rsidR="004878E7" w:rsidRDefault="004878E7" w:rsidP="00EB22D2">
      <w:r>
        <w:t>Ведущая: А дети средней группы знают песню про барабан.</w:t>
      </w:r>
    </w:p>
    <w:p w:rsidR="004878E7" w:rsidRDefault="004878E7" w:rsidP="00EB22D2">
      <w:r>
        <w:t>Исполняется песня « Барабанщик» муз. Д. Кабалевского.</w:t>
      </w:r>
    </w:p>
    <w:p w:rsidR="004878E7" w:rsidRDefault="004878E7" w:rsidP="00EB22D2">
      <w:r>
        <w:t>Матрешка: А теперь самая трудная загадка:</w:t>
      </w:r>
    </w:p>
    <w:p w:rsidR="004878E7" w:rsidRDefault="004878E7" w:rsidP="00EB22D2">
      <w:r>
        <w:t xml:space="preserve">                     Очень музыку любили</w:t>
      </w:r>
    </w:p>
    <w:p w:rsidR="004878E7" w:rsidRDefault="004878E7" w:rsidP="00EB22D2">
      <w:r>
        <w:t xml:space="preserve">                     Две сестры, Наташа с Ниной,</w:t>
      </w:r>
    </w:p>
    <w:p w:rsidR="004878E7" w:rsidRDefault="004878E7" w:rsidP="00EB22D2">
      <w:r>
        <w:t xml:space="preserve">                      И поэтому купили</w:t>
      </w:r>
    </w:p>
    <w:p w:rsidR="004878E7" w:rsidRDefault="004878E7" w:rsidP="00EB22D2">
      <w:r>
        <w:t xml:space="preserve">                      Им  большое …</w:t>
      </w:r>
    </w:p>
    <w:p w:rsidR="004878E7" w:rsidRDefault="004878E7" w:rsidP="00EB22D2">
      <w:r>
        <w:t>Дети: Пианино!</w:t>
      </w:r>
    </w:p>
    <w:p w:rsidR="004878E7" w:rsidRDefault="004878E7" w:rsidP="00EB22D2">
      <w:r>
        <w:t>Дети подготовительной группы исполняют песню « Я играю на пианино» И.Левиной</w:t>
      </w:r>
    </w:p>
    <w:p w:rsidR="004878E7" w:rsidRDefault="004878E7" w:rsidP="00EB22D2">
      <w:r>
        <w:t>Ведущая: вот и подошел к концу наш веселый праздник! Игрушки ваши наверно устали, им надо отдохнуть! Вы тоже отдохните! А мне пришла  пора прощаться с вами! До новых встреч!</w:t>
      </w:r>
    </w:p>
    <w:p w:rsidR="004878E7" w:rsidRDefault="004878E7" w:rsidP="00EB22D2"/>
    <w:p w:rsidR="004878E7" w:rsidRDefault="004878E7" w:rsidP="00EB22D2"/>
    <w:p w:rsidR="004878E7" w:rsidRDefault="004878E7" w:rsidP="00EB22D2"/>
    <w:p w:rsidR="004878E7" w:rsidRDefault="004878E7" w:rsidP="00EB22D2"/>
    <w:p w:rsidR="004878E7" w:rsidRDefault="004878E7" w:rsidP="00EB22D2"/>
    <w:p w:rsidR="004878E7" w:rsidRDefault="004878E7" w:rsidP="00EB22D2"/>
    <w:p w:rsidR="004878E7" w:rsidRDefault="004878E7" w:rsidP="00EB22D2"/>
    <w:p w:rsidR="004878E7" w:rsidRDefault="004878E7" w:rsidP="00EB22D2"/>
    <w:p w:rsidR="004878E7" w:rsidRDefault="004878E7" w:rsidP="00EB22D2"/>
    <w:p w:rsidR="004878E7" w:rsidRPr="00EB22D2" w:rsidRDefault="004878E7" w:rsidP="00EB22D2"/>
    <w:sectPr w:rsidR="004878E7" w:rsidRPr="00EB22D2" w:rsidSect="0055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2D2"/>
    <w:rsid w:val="00010FE4"/>
    <w:rsid w:val="00024A4D"/>
    <w:rsid w:val="00032522"/>
    <w:rsid w:val="00036CC2"/>
    <w:rsid w:val="00037231"/>
    <w:rsid w:val="00051252"/>
    <w:rsid w:val="000843AA"/>
    <w:rsid w:val="00087544"/>
    <w:rsid w:val="000D267E"/>
    <w:rsid w:val="000E6EC0"/>
    <w:rsid w:val="0010258D"/>
    <w:rsid w:val="00104222"/>
    <w:rsid w:val="001162FB"/>
    <w:rsid w:val="001165C9"/>
    <w:rsid w:val="001231D4"/>
    <w:rsid w:val="00134346"/>
    <w:rsid w:val="00156522"/>
    <w:rsid w:val="00161A9F"/>
    <w:rsid w:val="00177090"/>
    <w:rsid w:val="00177B24"/>
    <w:rsid w:val="001906EC"/>
    <w:rsid w:val="001962E7"/>
    <w:rsid w:val="001C71FA"/>
    <w:rsid w:val="001E6632"/>
    <w:rsid w:val="00202185"/>
    <w:rsid w:val="002037DD"/>
    <w:rsid w:val="002078EA"/>
    <w:rsid w:val="002118BB"/>
    <w:rsid w:val="00217FE7"/>
    <w:rsid w:val="00282C28"/>
    <w:rsid w:val="002F3E10"/>
    <w:rsid w:val="002F717D"/>
    <w:rsid w:val="003063EC"/>
    <w:rsid w:val="0031150E"/>
    <w:rsid w:val="00312BF8"/>
    <w:rsid w:val="00325BF7"/>
    <w:rsid w:val="0034383D"/>
    <w:rsid w:val="00356935"/>
    <w:rsid w:val="003A1973"/>
    <w:rsid w:val="003C3CE9"/>
    <w:rsid w:val="003D2238"/>
    <w:rsid w:val="0041362E"/>
    <w:rsid w:val="00417D2E"/>
    <w:rsid w:val="00431FCF"/>
    <w:rsid w:val="004437D6"/>
    <w:rsid w:val="004555AC"/>
    <w:rsid w:val="00480722"/>
    <w:rsid w:val="004878E7"/>
    <w:rsid w:val="004C0ED1"/>
    <w:rsid w:val="00500C96"/>
    <w:rsid w:val="0050229B"/>
    <w:rsid w:val="0051481A"/>
    <w:rsid w:val="00522ECB"/>
    <w:rsid w:val="00531404"/>
    <w:rsid w:val="00541A10"/>
    <w:rsid w:val="005533AA"/>
    <w:rsid w:val="0055466D"/>
    <w:rsid w:val="00555630"/>
    <w:rsid w:val="00560D23"/>
    <w:rsid w:val="005967A0"/>
    <w:rsid w:val="005B084A"/>
    <w:rsid w:val="005B576E"/>
    <w:rsid w:val="005C655C"/>
    <w:rsid w:val="005E655E"/>
    <w:rsid w:val="005F3D29"/>
    <w:rsid w:val="005F75C7"/>
    <w:rsid w:val="006163CF"/>
    <w:rsid w:val="00620932"/>
    <w:rsid w:val="00620C2C"/>
    <w:rsid w:val="0062789C"/>
    <w:rsid w:val="006426A3"/>
    <w:rsid w:val="00650F5F"/>
    <w:rsid w:val="00662628"/>
    <w:rsid w:val="00681117"/>
    <w:rsid w:val="006B3FAA"/>
    <w:rsid w:val="006F508B"/>
    <w:rsid w:val="00712E82"/>
    <w:rsid w:val="00752B4E"/>
    <w:rsid w:val="00756FBD"/>
    <w:rsid w:val="00760EB2"/>
    <w:rsid w:val="00766367"/>
    <w:rsid w:val="00773A26"/>
    <w:rsid w:val="007A4EDC"/>
    <w:rsid w:val="007B611B"/>
    <w:rsid w:val="007C2386"/>
    <w:rsid w:val="007C5BAB"/>
    <w:rsid w:val="007C5DE6"/>
    <w:rsid w:val="007D784D"/>
    <w:rsid w:val="007F0F72"/>
    <w:rsid w:val="007F6AC6"/>
    <w:rsid w:val="0083018D"/>
    <w:rsid w:val="00862C76"/>
    <w:rsid w:val="00864AC8"/>
    <w:rsid w:val="00893960"/>
    <w:rsid w:val="008C38D7"/>
    <w:rsid w:val="008D5EEE"/>
    <w:rsid w:val="008D7208"/>
    <w:rsid w:val="008E0C27"/>
    <w:rsid w:val="008E5115"/>
    <w:rsid w:val="008F0351"/>
    <w:rsid w:val="0090206A"/>
    <w:rsid w:val="00926A68"/>
    <w:rsid w:val="00935FDF"/>
    <w:rsid w:val="0097020C"/>
    <w:rsid w:val="00994E3F"/>
    <w:rsid w:val="0099627A"/>
    <w:rsid w:val="009A59D8"/>
    <w:rsid w:val="009B1B1C"/>
    <w:rsid w:val="009B64C6"/>
    <w:rsid w:val="009E3CED"/>
    <w:rsid w:val="00A22C01"/>
    <w:rsid w:val="00A3567B"/>
    <w:rsid w:val="00A42E4F"/>
    <w:rsid w:val="00A46411"/>
    <w:rsid w:val="00A60EDD"/>
    <w:rsid w:val="00A627D2"/>
    <w:rsid w:val="00A913D2"/>
    <w:rsid w:val="00A978E0"/>
    <w:rsid w:val="00AA2FC2"/>
    <w:rsid w:val="00AB1675"/>
    <w:rsid w:val="00AB18D8"/>
    <w:rsid w:val="00AB389D"/>
    <w:rsid w:val="00AB653C"/>
    <w:rsid w:val="00AB751A"/>
    <w:rsid w:val="00AC2E68"/>
    <w:rsid w:val="00AF4670"/>
    <w:rsid w:val="00B05DFB"/>
    <w:rsid w:val="00B137C5"/>
    <w:rsid w:val="00B40967"/>
    <w:rsid w:val="00B41A2F"/>
    <w:rsid w:val="00B61843"/>
    <w:rsid w:val="00B76C44"/>
    <w:rsid w:val="00BA47A5"/>
    <w:rsid w:val="00BC44EF"/>
    <w:rsid w:val="00BD2D5A"/>
    <w:rsid w:val="00BD3D48"/>
    <w:rsid w:val="00BE328D"/>
    <w:rsid w:val="00C304B3"/>
    <w:rsid w:val="00C344A5"/>
    <w:rsid w:val="00C42999"/>
    <w:rsid w:val="00C44D00"/>
    <w:rsid w:val="00C5055B"/>
    <w:rsid w:val="00C66727"/>
    <w:rsid w:val="00C94650"/>
    <w:rsid w:val="00CA455E"/>
    <w:rsid w:val="00CA6E3C"/>
    <w:rsid w:val="00CC3677"/>
    <w:rsid w:val="00CC3CB0"/>
    <w:rsid w:val="00CC588A"/>
    <w:rsid w:val="00CD2F2F"/>
    <w:rsid w:val="00CD5AB6"/>
    <w:rsid w:val="00CE149C"/>
    <w:rsid w:val="00CF4A07"/>
    <w:rsid w:val="00D266B5"/>
    <w:rsid w:val="00D6090E"/>
    <w:rsid w:val="00D63FBE"/>
    <w:rsid w:val="00D73D10"/>
    <w:rsid w:val="00D75B27"/>
    <w:rsid w:val="00D947F8"/>
    <w:rsid w:val="00E00F34"/>
    <w:rsid w:val="00E11B7F"/>
    <w:rsid w:val="00E13C23"/>
    <w:rsid w:val="00E34ED1"/>
    <w:rsid w:val="00E36792"/>
    <w:rsid w:val="00E40CE4"/>
    <w:rsid w:val="00E45A82"/>
    <w:rsid w:val="00E5669F"/>
    <w:rsid w:val="00E663FA"/>
    <w:rsid w:val="00E70D33"/>
    <w:rsid w:val="00E7308A"/>
    <w:rsid w:val="00E8522D"/>
    <w:rsid w:val="00E85FDC"/>
    <w:rsid w:val="00EA36E6"/>
    <w:rsid w:val="00EA5E5E"/>
    <w:rsid w:val="00EB22D2"/>
    <w:rsid w:val="00EB4F45"/>
    <w:rsid w:val="00EB759C"/>
    <w:rsid w:val="00EE019B"/>
    <w:rsid w:val="00F151E1"/>
    <w:rsid w:val="00F314B5"/>
    <w:rsid w:val="00F3358F"/>
    <w:rsid w:val="00F41025"/>
    <w:rsid w:val="00F458FD"/>
    <w:rsid w:val="00F513B9"/>
    <w:rsid w:val="00F87F7A"/>
    <w:rsid w:val="00FB5F0E"/>
    <w:rsid w:val="00FC0D40"/>
    <w:rsid w:val="00FC6DF5"/>
    <w:rsid w:val="00FD47CF"/>
    <w:rsid w:val="00FE6F86"/>
    <w:rsid w:val="00FE7204"/>
    <w:rsid w:val="00FF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6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2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22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22D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22D2"/>
    <w:rPr>
      <w:rFonts w:ascii="Cambria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EB22D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22D2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4</Pages>
  <Words>670</Words>
  <Characters>3822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ГАЛИБ</dc:creator>
  <cp:keywords/>
  <dc:description/>
  <cp:lastModifiedBy>Елена</cp:lastModifiedBy>
  <cp:revision>4</cp:revision>
  <cp:lastPrinted>2014-10-15T07:01:00Z</cp:lastPrinted>
  <dcterms:created xsi:type="dcterms:W3CDTF">2014-10-12T13:11:00Z</dcterms:created>
  <dcterms:modified xsi:type="dcterms:W3CDTF">2014-10-15T07:03:00Z</dcterms:modified>
</cp:coreProperties>
</file>