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62" w:rsidRPr="00027255" w:rsidRDefault="00C87962" w:rsidP="0041383F">
      <w:pPr>
        <w:pStyle w:val="Style1"/>
        <w:widowControl/>
        <w:spacing w:before="77"/>
        <w:jc w:val="center"/>
        <w:rPr>
          <w:rStyle w:val="FontStyle14"/>
          <w:sz w:val="24"/>
          <w:szCs w:val="24"/>
        </w:rPr>
      </w:pPr>
      <w:r w:rsidRPr="00027255">
        <w:rPr>
          <w:rStyle w:val="FontStyle14"/>
          <w:sz w:val="24"/>
          <w:szCs w:val="24"/>
        </w:rPr>
        <w:t>Тема: «Внутренние воды. Водные ресурсы</w:t>
      </w:r>
    </w:p>
    <w:p w:rsidR="00C87962" w:rsidRPr="00027255" w:rsidRDefault="00C87962" w:rsidP="00027255">
      <w:pPr>
        <w:pStyle w:val="Style4"/>
        <w:widowControl/>
        <w:spacing w:before="24"/>
        <w:jc w:val="center"/>
      </w:pPr>
      <w:r w:rsidRPr="00027255">
        <w:rPr>
          <w:rStyle w:val="FontStyle15"/>
          <w:sz w:val="24"/>
          <w:szCs w:val="24"/>
        </w:rPr>
        <w:t>Модуль 1. Озера, болота, подземные воды, ледники, многолетняя мерзлота</w:t>
      </w:r>
    </w:p>
    <w:p w:rsidR="00C87962" w:rsidRPr="00027255" w:rsidRDefault="00C87962" w:rsidP="00027255">
      <w:pPr>
        <w:pStyle w:val="Style3"/>
        <w:widowControl/>
        <w:spacing w:before="43" w:line="322" w:lineRule="exact"/>
        <w:ind w:firstLine="567"/>
      </w:pPr>
      <w:r w:rsidRPr="00027255">
        <w:rPr>
          <w:rStyle w:val="FontStyle16"/>
          <w:sz w:val="24"/>
          <w:szCs w:val="24"/>
        </w:rPr>
        <w:t xml:space="preserve">Комплексная дидактическая цель: в результате овладения материалом блока учащиеся должны </w:t>
      </w:r>
      <w:r w:rsidRPr="00027255">
        <w:rPr>
          <w:rStyle w:val="FontStyle16"/>
          <w:sz w:val="24"/>
          <w:szCs w:val="24"/>
          <w:u w:val="single"/>
        </w:rPr>
        <w:t>знать:</w:t>
      </w:r>
      <w:r w:rsidRPr="00027255">
        <w:rPr>
          <w:rStyle w:val="FontStyle16"/>
          <w:sz w:val="24"/>
          <w:szCs w:val="24"/>
        </w:rPr>
        <w:t xml:space="preserve"> какие типы озерных котловин есть в России, что способствует образованию болот, их роль в природе , в каких районах сосредоточены ледники , значение подземных вод для жизни человека.</w:t>
      </w:r>
    </w:p>
    <w:p w:rsidR="00C87962" w:rsidRPr="00027255" w:rsidRDefault="00C87962" w:rsidP="0041383F">
      <w:pPr>
        <w:pStyle w:val="Style4"/>
        <w:widowControl/>
        <w:spacing w:before="86" w:line="322" w:lineRule="exact"/>
        <w:ind w:firstLine="567"/>
        <w:jc w:val="both"/>
        <w:rPr>
          <w:rStyle w:val="FontStyle15"/>
          <w:sz w:val="24"/>
          <w:szCs w:val="24"/>
        </w:rPr>
      </w:pPr>
      <w:r w:rsidRPr="00027255">
        <w:rPr>
          <w:rStyle w:val="FontStyle15"/>
          <w:sz w:val="24"/>
          <w:szCs w:val="24"/>
        </w:rPr>
        <w:t>Уметь:</w:t>
      </w:r>
    </w:p>
    <w:p w:rsidR="00C87962" w:rsidRPr="00027255" w:rsidRDefault="00C87962" w:rsidP="0041383F">
      <w:pPr>
        <w:pStyle w:val="Style3"/>
        <w:widowControl/>
        <w:spacing w:line="322" w:lineRule="exact"/>
        <w:ind w:firstLine="567"/>
        <w:rPr>
          <w:rStyle w:val="FontStyle16"/>
          <w:sz w:val="24"/>
          <w:szCs w:val="24"/>
        </w:rPr>
      </w:pPr>
      <w:r w:rsidRPr="00027255">
        <w:rPr>
          <w:rStyle w:val="FontStyle16"/>
          <w:sz w:val="24"/>
          <w:szCs w:val="24"/>
          <w:u w:val="single"/>
        </w:rPr>
        <w:t>1 уровень.</w:t>
      </w:r>
      <w:r w:rsidRPr="00027255">
        <w:rPr>
          <w:rStyle w:val="FontStyle16"/>
          <w:sz w:val="24"/>
          <w:szCs w:val="24"/>
        </w:rPr>
        <w:t xml:space="preserve"> Называть и показывать крупнейшие озера России</w:t>
      </w:r>
      <w:bookmarkStart w:id="0" w:name="_GoBack"/>
      <w:bookmarkEnd w:id="0"/>
      <w:r w:rsidRPr="00027255">
        <w:rPr>
          <w:rStyle w:val="FontStyle16"/>
          <w:sz w:val="24"/>
          <w:szCs w:val="24"/>
        </w:rPr>
        <w:t>, границы многолетней мерзлоты, крупнейшие ледники России.</w:t>
      </w:r>
    </w:p>
    <w:p w:rsidR="00C87962" w:rsidRPr="00027255" w:rsidRDefault="00C87962" w:rsidP="0041383F">
      <w:pPr>
        <w:pStyle w:val="Style3"/>
        <w:widowControl/>
        <w:spacing w:line="322" w:lineRule="exact"/>
        <w:ind w:firstLine="567"/>
        <w:rPr>
          <w:rStyle w:val="FontStyle16"/>
          <w:sz w:val="24"/>
          <w:szCs w:val="24"/>
        </w:rPr>
      </w:pPr>
      <w:r w:rsidRPr="00027255">
        <w:rPr>
          <w:rStyle w:val="FontStyle16"/>
          <w:sz w:val="24"/>
          <w:szCs w:val="24"/>
          <w:u w:val="single"/>
        </w:rPr>
        <w:t>2. уровень.</w:t>
      </w:r>
      <w:r w:rsidRPr="00027255">
        <w:rPr>
          <w:rStyle w:val="FontStyle16"/>
          <w:sz w:val="24"/>
          <w:szCs w:val="24"/>
        </w:rPr>
        <w:t xml:space="preserve"> Выявить закономерности размещения разного типа озерных котловин на территории России. Выяснить, что способствует образованию болот , многолетней мерзлоты , ледников.</w:t>
      </w:r>
    </w:p>
    <w:p w:rsidR="00C87962" w:rsidRPr="00027255" w:rsidRDefault="00C87962" w:rsidP="0041383F">
      <w:pPr>
        <w:pStyle w:val="Style2"/>
        <w:widowControl/>
        <w:ind w:firstLine="567"/>
        <w:jc w:val="both"/>
        <w:rPr>
          <w:rStyle w:val="FontStyle16"/>
          <w:sz w:val="24"/>
          <w:szCs w:val="24"/>
        </w:rPr>
      </w:pPr>
      <w:r w:rsidRPr="00027255">
        <w:rPr>
          <w:rStyle w:val="FontStyle16"/>
          <w:sz w:val="24"/>
          <w:szCs w:val="24"/>
          <w:u w:val="single"/>
        </w:rPr>
        <w:t>Развивать:</w:t>
      </w:r>
      <w:r w:rsidRPr="00027255">
        <w:rPr>
          <w:rStyle w:val="FontStyle16"/>
          <w:sz w:val="24"/>
          <w:szCs w:val="24"/>
        </w:rPr>
        <w:t xml:space="preserve"> умение работать с текстом учебника, выделять главные мысли, работать с географической картой, четко и лаконично излагать свои мысли. </w:t>
      </w:r>
      <w:r w:rsidRPr="00027255">
        <w:rPr>
          <w:rStyle w:val="FontStyle16"/>
          <w:sz w:val="24"/>
          <w:szCs w:val="24"/>
          <w:u w:val="single"/>
        </w:rPr>
        <w:t>Воспитывать:</w:t>
      </w:r>
      <w:r w:rsidRPr="00027255">
        <w:rPr>
          <w:rStyle w:val="FontStyle16"/>
          <w:sz w:val="24"/>
          <w:szCs w:val="24"/>
        </w:rPr>
        <w:t xml:space="preserve"> культуру речи, умение общаться , самостоятельность, трудолюбие, внимание.</w:t>
      </w:r>
    </w:p>
    <w:p w:rsidR="00C87962" w:rsidRPr="00027255" w:rsidRDefault="00C87962" w:rsidP="0041383F">
      <w:pPr>
        <w:pStyle w:val="Style2"/>
        <w:widowControl/>
        <w:ind w:firstLine="567"/>
        <w:jc w:val="both"/>
        <w:rPr>
          <w:rStyle w:val="FontStyle16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6095"/>
      </w:tblGrid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F079FE">
            <w:pPr>
              <w:pStyle w:val="Style5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027255">
              <w:rPr>
                <w:rStyle w:val="FontStyle15"/>
                <w:sz w:val="24"/>
                <w:szCs w:val="24"/>
              </w:rPr>
              <w:t>Методические</w:t>
            </w:r>
          </w:p>
          <w:p w:rsidR="00C87962" w:rsidRPr="00027255" w:rsidRDefault="00C87962" w:rsidP="00F079FE">
            <w:pPr>
              <w:pStyle w:val="Style5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027255">
              <w:rPr>
                <w:rStyle w:val="FontStyle15"/>
                <w:sz w:val="24"/>
                <w:szCs w:val="24"/>
              </w:rPr>
              <w:t>рекомендации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5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027255">
              <w:rPr>
                <w:rStyle w:val="FontStyle15"/>
                <w:sz w:val="24"/>
                <w:szCs w:val="24"/>
              </w:rPr>
              <w:t>Учебный текст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widowControl/>
              <w:ind w:firstLine="29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УЭ–0. Учебный элемент. Повторение по теме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Цель: для успешного усвоения нового материала, необходимо повторить и вспомнить знания по этой теме, приобретенные ранее.</w:t>
            </w:r>
          </w:p>
          <w:p w:rsidR="00C87962" w:rsidRPr="00027255" w:rsidRDefault="00C87962" w:rsidP="0041383F">
            <w:pPr>
              <w:pStyle w:val="Style8"/>
              <w:tabs>
                <w:tab w:val="left" w:pos="811"/>
              </w:tabs>
              <w:spacing w:line="317" w:lineRule="exact"/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1. Что такое озеро?</w:t>
            </w:r>
          </w:p>
          <w:p w:rsidR="00C87962" w:rsidRPr="00027255" w:rsidRDefault="00C87962" w:rsidP="0041383F">
            <w:pPr>
              <w:pStyle w:val="Style8"/>
              <w:tabs>
                <w:tab w:val="left" w:pos="811"/>
              </w:tabs>
              <w:spacing w:line="317" w:lineRule="exact"/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2. Назовите самые крупные озера России.</w:t>
            </w:r>
          </w:p>
          <w:p w:rsidR="00C87962" w:rsidRPr="00027255" w:rsidRDefault="00C87962" w:rsidP="0041383F">
            <w:pPr>
              <w:pStyle w:val="Style8"/>
              <w:tabs>
                <w:tab w:val="left" w:pos="811"/>
              </w:tabs>
              <w:spacing w:line="317" w:lineRule="exact"/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3. У каких озер нашей страны котлованы такого же происхождения, как у крупнейших озер Африки, Северной Америки?</w:t>
            </w:r>
          </w:p>
          <w:p w:rsidR="00C87962" w:rsidRPr="00027255" w:rsidRDefault="00C87962" w:rsidP="0041383F">
            <w:pPr>
              <w:pStyle w:val="Style8"/>
              <w:tabs>
                <w:tab w:val="left" w:pos="811"/>
              </w:tabs>
              <w:spacing w:line="336" w:lineRule="exact"/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4. Вспомните основные причины образования болот.</w:t>
            </w:r>
          </w:p>
          <w:p w:rsidR="00C87962" w:rsidRPr="00027255" w:rsidRDefault="00C87962" w:rsidP="0041383F">
            <w:pPr>
              <w:pStyle w:val="Style8"/>
              <w:tabs>
                <w:tab w:val="left" w:pos="811"/>
              </w:tabs>
              <w:spacing w:line="336" w:lineRule="exact"/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5. Как образуются подземные воды 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widowControl/>
              <w:spacing w:line="322" w:lineRule="exact"/>
              <w:ind w:left="5" w:hanging="5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УЭ–1. Происхождение озерных котловин нашей страны. Работа с текстом учебника на стр. 80-81 и  таблицей «Происхождение озерных котловин стр. учебника 80.</w:t>
            </w:r>
          </w:p>
          <w:p w:rsidR="00C87962" w:rsidRPr="00027255" w:rsidRDefault="00C87962" w:rsidP="00F079FE">
            <w:pPr>
              <w:pStyle w:val="Style6"/>
              <w:widowControl/>
              <w:spacing w:line="322" w:lineRule="exact"/>
              <w:ind w:left="5" w:firstLine="239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Ответить на следующие вопросы.</w:t>
            </w:r>
          </w:p>
          <w:p w:rsidR="00C87962" w:rsidRPr="00027255" w:rsidRDefault="00C87962" w:rsidP="0041383F">
            <w:pPr>
              <w:pStyle w:val="Style6"/>
              <w:widowControl/>
              <w:spacing w:line="322" w:lineRule="exact"/>
              <w:ind w:left="5" w:hanging="5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Записать в тетрадь геогр. номенклатуру, нанести ее на карту.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spacing w:line="322" w:lineRule="exact"/>
              <w:ind w:right="34"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Цель: уяснить, какие типы озерных котловин имеются у нас в стране:</w:t>
            </w:r>
          </w:p>
          <w:p w:rsidR="00C87962" w:rsidRPr="00027255" w:rsidRDefault="00C87962" w:rsidP="0041383F">
            <w:pPr>
              <w:pStyle w:val="Style7"/>
              <w:tabs>
                <w:tab w:val="left" w:pos="917"/>
              </w:tabs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1. Назовите и покажите самое большое и глубокое озеро нашей страны.</w:t>
            </w:r>
          </w:p>
          <w:p w:rsidR="00C87962" w:rsidRPr="00027255" w:rsidRDefault="00C87962" w:rsidP="0041383F">
            <w:pPr>
              <w:pStyle w:val="Style7"/>
              <w:tabs>
                <w:tab w:val="left" w:pos="917"/>
              </w:tabs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2. От чего зависит размещение озер на территории страны.</w:t>
            </w:r>
          </w:p>
          <w:p w:rsidR="00C87962" w:rsidRPr="00027255" w:rsidRDefault="00C87962" w:rsidP="0041383F">
            <w:pPr>
              <w:pStyle w:val="Style7"/>
              <w:tabs>
                <w:tab w:val="left" w:pos="917"/>
              </w:tabs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3. Как делятся озера по происхождению озерных котловин?</w:t>
            </w:r>
          </w:p>
          <w:p w:rsidR="00C87962" w:rsidRPr="00027255" w:rsidRDefault="00C87962" w:rsidP="0041383F">
            <w:pPr>
              <w:pStyle w:val="Style7"/>
              <w:tabs>
                <w:tab w:val="left" w:pos="917"/>
              </w:tabs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4. Каково влияние озер на климат?</w:t>
            </w:r>
          </w:p>
          <w:p w:rsidR="00C87962" w:rsidRPr="00027255" w:rsidRDefault="00C87962" w:rsidP="0041383F">
            <w:pPr>
              <w:pStyle w:val="Style7"/>
              <w:tabs>
                <w:tab w:val="left" w:pos="917"/>
              </w:tabs>
              <w:ind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5. Каковы закономерности размещения разного типа озерных котловин.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E625AE">
            <w:pPr>
              <w:pStyle w:val="Style6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УЭ–2. Болота, подземные воды.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ind w:right="48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Цель: Выяснить причины образования болот, роль болот в природе.</w:t>
            </w:r>
          </w:p>
          <w:p w:rsidR="00C87962" w:rsidRPr="00027255" w:rsidRDefault="00C87962" w:rsidP="0041383F">
            <w:pPr>
              <w:pStyle w:val="Style6"/>
              <w:ind w:right="48" w:firstLine="224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Уяснить механизм образования подземных вод, их значение для жизни человека.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УЭ–3. Отработка материала.</w:t>
            </w:r>
          </w:p>
          <w:p w:rsidR="00C87962" w:rsidRPr="00027255" w:rsidRDefault="00C87962" w:rsidP="0041383F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Прочитав и осмыслив УЭ-2 ответить на вопросы.</w:t>
            </w:r>
          </w:p>
          <w:p w:rsidR="00C87962" w:rsidRPr="00027255" w:rsidRDefault="00C87962" w:rsidP="0041383F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Уровень А – каждый вопрос 1 балл.</w: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1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Уровень В – 2 балла. Поставьте друг другу оценки за знание материала УЭ-2.</w: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1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Уровень С – 3 балла.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E625AE">
            <w:pPr>
              <w:pStyle w:val="Style6"/>
              <w:spacing w:line="312" w:lineRule="exact"/>
              <w:ind w:right="43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Цель: Отработка материала и его закрепление. Уровень А.</w:t>
            </w:r>
          </w:p>
          <w:p w:rsidR="00C87962" w:rsidRPr="00027255" w:rsidRDefault="00C87962" w:rsidP="00E625AE">
            <w:pPr>
              <w:pStyle w:val="Style6"/>
              <w:spacing w:line="312" w:lineRule="exact"/>
              <w:ind w:right="43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1. Назовите и покажите наиболее заболоченные районы России.</w:t>
            </w:r>
          </w:p>
          <w:p w:rsidR="00C87962" w:rsidRPr="00027255" w:rsidRDefault="00C87962" w:rsidP="00E625AE">
            <w:pPr>
              <w:pStyle w:val="Style8"/>
              <w:tabs>
                <w:tab w:val="left" w:pos="816"/>
              </w:tabs>
              <w:spacing w:line="326" w:lineRule="exact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2. Перечислите причины образования болот.</w:t>
            </w:r>
          </w:p>
          <w:p w:rsidR="00C87962" w:rsidRPr="00027255" w:rsidRDefault="00C87962" w:rsidP="00E625AE">
            <w:pPr>
              <w:pStyle w:val="Style8"/>
              <w:tabs>
                <w:tab w:val="left" w:pos="830"/>
              </w:tabs>
              <w:spacing w:line="326" w:lineRule="exact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3. Какое значение имеют подземные воды?</w:t>
            </w:r>
          </w:p>
          <w:p w:rsidR="00C87962" w:rsidRPr="00027255" w:rsidRDefault="00C87962" w:rsidP="00E625AE">
            <w:pPr>
              <w:pStyle w:val="Style8"/>
              <w:tabs>
                <w:tab w:val="left" w:pos="830"/>
              </w:tabs>
              <w:spacing w:line="326" w:lineRule="exact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4. Какое происхождение имеют подземные воды.</w:t>
            </w:r>
          </w:p>
          <w:p w:rsidR="00C87962" w:rsidRPr="00027255" w:rsidRDefault="00C87962" w:rsidP="00E625AE">
            <w:pPr>
              <w:pStyle w:val="Style6"/>
              <w:spacing w:line="326" w:lineRule="exact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Уровень В.</w:t>
            </w:r>
          </w:p>
          <w:p w:rsidR="00C87962" w:rsidRPr="00027255" w:rsidRDefault="00C87962" w:rsidP="00E625AE">
            <w:pPr>
              <w:pStyle w:val="Style6"/>
              <w:spacing w:line="326" w:lineRule="exact"/>
              <w:ind w:right="43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Используя вопросы как план, расскажи соседу как образуются болота и подземные воды.</w:t>
            </w:r>
          </w:p>
          <w:p w:rsidR="00C87962" w:rsidRPr="00027255" w:rsidRDefault="00C87962" w:rsidP="00E625AE">
            <w:pPr>
              <w:pStyle w:val="Style6"/>
              <w:spacing w:line="326" w:lineRule="exact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Уровень С.</w:t>
            </w:r>
          </w:p>
          <w:p w:rsidR="00C87962" w:rsidRPr="00027255" w:rsidRDefault="00C87962" w:rsidP="00E625AE">
            <w:pPr>
              <w:pStyle w:val="Style6"/>
              <w:spacing w:line="336" w:lineRule="exact"/>
              <w:ind w:right="43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Составь логическую схему образования подземных вод.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6"/>
              <w:spacing w:line="322" w:lineRule="exact"/>
              <w:ind w:firstLine="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УЭ–4. Ледники и многолетняя мерзлота.</w:t>
            </w:r>
          </w:p>
          <w:p w:rsidR="00C87962" w:rsidRPr="00027255" w:rsidRDefault="00C87962" w:rsidP="0041383F">
            <w:pPr>
              <w:pStyle w:val="Style6"/>
              <w:spacing w:line="322" w:lineRule="exact"/>
              <w:ind w:firstLine="19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Прочитав текст, умей объяснить, в чем отличие ледников от многолетней мерзлоты.</w: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5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Запиши в тетрадь определения «снеговая граница», «многолетняя мерзлота».</w: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5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Различают: лед суши 11</w:t>
            </w:r>
            <w:r w:rsidRPr="00027255">
              <w:rPr>
                <w:rStyle w:val="FontStyle16"/>
                <w:spacing w:val="90"/>
                <w:sz w:val="24"/>
                <w:szCs w:val="24"/>
              </w:rPr>
              <w:t xml:space="preserve">%, </w:t>
            </w:r>
            <w:r w:rsidRPr="00027255">
              <w:rPr>
                <w:rStyle w:val="FontStyle16"/>
                <w:sz w:val="24"/>
                <w:szCs w:val="24"/>
              </w:rPr>
              <w:t>многолетняя мерзлота 14 % суши Земли.</w: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5"/>
              <w:jc w:val="both"/>
              <w:rPr>
                <w:rStyle w:val="FontStyle16"/>
                <w:sz w:val="24"/>
                <w:szCs w:val="24"/>
              </w:rPr>
            </w:pPr>
          </w:p>
          <w:p w:rsidR="00C87962" w:rsidRPr="00027255" w:rsidRDefault="00C87962" w:rsidP="00E625AE">
            <w:pPr>
              <w:pStyle w:val="Style6"/>
              <w:spacing w:line="322" w:lineRule="exact"/>
              <w:ind w:firstLine="5"/>
              <w:jc w:val="center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Лед</w: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5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98.3pt;margin-top:1.5pt;width:33pt;height:27pt;z-index:251658240;visibility:visible">
                  <v:stroke endarrow="block"/>
                </v:shape>
              </w:pict>
            </w:r>
            <w:r>
              <w:rPr>
                <w:noProof/>
              </w:rPr>
              <w:pict>
                <v:shape id="AutoShape 2" o:spid="_x0000_s1027" type="#_x0000_t32" style="position:absolute;left:0;text-align:left;margin-left:33.8pt;margin-top:1.5pt;width:36pt;height:31.5pt;flip:x;z-index:251657216;visibility:visible">
                  <v:stroke endarrow="block"/>
                </v:shape>
              </w:pict>
            </w:r>
          </w:p>
          <w:p w:rsidR="00C87962" w:rsidRPr="00027255" w:rsidRDefault="00C87962" w:rsidP="00E625AE">
            <w:pPr>
              <w:pStyle w:val="Style6"/>
              <w:spacing w:line="322" w:lineRule="exact"/>
              <w:ind w:firstLine="5"/>
              <w:jc w:val="center"/>
              <w:rPr>
                <w:rStyle w:val="FontStyle16"/>
                <w:sz w:val="24"/>
                <w:szCs w:val="24"/>
              </w:rPr>
            </w:pPr>
          </w:p>
          <w:p w:rsidR="00C87962" w:rsidRPr="00027255" w:rsidRDefault="00C87962" w:rsidP="0041383F">
            <w:pPr>
              <w:pStyle w:val="Style6"/>
              <w:ind w:left="10" w:hanging="10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Подземный   Покровный лед (многолетняя  (материковый, мерзлота)            горный)</w:t>
            </w:r>
          </w:p>
          <w:p w:rsidR="00C87962" w:rsidRPr="00027255" w:rsidRDefault="00C87962" w:rsidP="0041383F">
            <w:pPr>
              <w:pStyle w:val="Style6"/>
              <w:ind w:left="10" w:hanging="10"/>
              <w:jc w:val="both"/>
              <w:rPr>
                <w:rStyle w:val="FontStyle16"/>
                <w:sz w:val="24"/>
                <w:szCs w:val="24"/>
              </w:rPr>
            </w:pPr>
          </w:p>
          <w:p w:rsidR="00C87962" w:rsidRPr="00027255" w:rsidRDefault="00C87962" w:rsidP="00E625AE">
            <w:pPr>
              <w:pStyle w:val="Style6"/>
              <w:ind w:left="10" w:hanging="10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Найдите на физической карте России границу многолетней мерзлоты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962" w:rsidRPr="00027255" w:rsidRDefault="00C87962" w:rsidP="00E625AE">
            <w:pPr>
              <w:pStyle w:val="Style6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Цель: уяснить причины образования ледников и многолетней мерзлоты.</w:t>
            </w:r>
          </w:p>
          <w:p w:rsidR="00C87962" w:rsidRPr="00027255" w:rsidRDefault="00C87962" w:rsidP="00E625AE">
            <w:pPr>
              <w:pStyle w:val="Style6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На территории России нет крупных покровных ледников, но более мелкие покровы льда «островные» шапки встречаются на арктических островах. В горах есть горные ледники. Их площадь 3 тыс. км</w:t>
            </w:r>
            <w:r w:rsidRPr="00027255">
              <w:rPr>
                <w:rStyle w:val="FontStyle16"/>
                <w:sz w:val="24"/>
                <w:szCs w:val="24"/>
                <w:vertAlign w:val="superscript"/>
              </w:rPr>
              <w:t>2</w:t>
            </w:r>
            <w:r w:rsidRPr="00027255">
              <w:rPr>
                <w:rStyle w:val="FontStyle16"/>
                <w:sz w:val="24"/>
                <w:szCs w:val="24"/>
              </w:rPr>
              <w:t>. Это Северный Кав</w:t>
            </w:r>
            <w:r>
              <w:rPr>
                <w:rStyle w:val="FontStyle16"/>
                <w:sz w:val="24"/>
                <w:szCs w:val="24"/>
              </w:rPr>
              <w:t xml:space="preserve">каз (самые </w:t>
            </w:r>
            <w:r w:rsidRPr="00027255">
              <w:rPr>
                <w:rStyle w:val="FontStyle16"/>
                <w:sz w:val="24"/>
                <w:szCs w:val="24"/>
              </w:rPr>
              <w:t>мощные  ледники), Северный Урал, Алтай, Восточная    Сибирь, Саяны, Забайкалье, Камчатка.</w:t>
            </w:r>
          </w:p>
          <w:p w:rsidR="00C87962" w:rsidRPr="00027255" w:rsidRDefault="00C87962" w:rsidP="00E625AE">
            <w:pPr>
              <w:pStyle w:val="Style6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Для образования ледников нужны следующие условия: достаточное количество осадков и температура ниже 0</w:t>
            </w:r>
            <w:r w:rsidRPr="00027255">
              <w:rPr>
                <w:rStyle w:val="FontStyle16"/>
                <w:sz w:val="24"/>
                <w:szCs w:val="24"/>
                <w:vertAlign w:val="superscript"/>
              </w:rPr>
              <w:t>о</w:t>
            </w:r>
            <w:r w:rsidRPr="00027255">
              <w:rPr>
                <w:rStyle w:val="FontStyle16"/>
                <w:sz w:val="24"/>
                <w:szCs w:val="24"/>
              </w:rPr>
              <w:t xml:space="preserve"> С в течение года, т.е. выпавший снег не успевает растаять. Ледник – естественное    скопление льда, обладающее самостоятельным    движением. Многолетняя мерзлота – толщи горных пород, содержащие лед, не оттаивающий длительное время ( десятки и сотни лет).</w:t>
            </w:r>
          </w:p>
          <w:p w:rsidR="00C87962" w:rsidRPr="00027255" w:rsidRDefault="00C87962" w:rsidP="00F079FE">
            <w:pPr>
              <w:pStyle w:val="Style6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 xml:space="preserve">Причина ее образования: лютые морозы, малоснежные и продолжительные до 2/3 года зимы. Самая ее большая мощность в устье реки Вилюй, в Оймяконе 800 –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027255">
                <w:rPr>
                  <w:rStyle w:val="FontStyle16"/>
                  <w:sz w:val="24"/>
                  <w:szCs w:val="24"/>
                </w:rPr>
                <w:t>1500 м</w:t>
              </w:r>
            </w:smartTag>
            <w:r w:rsidRPr="00027255">
              <w:rPr>
                <w:rStyle w:val="FontStyle16"/>
                <w:sz w:val="24"/>
                <w:szCs w:val="24"/>
              </w:rPr>
              <w:t>. 60 % территории России в той или иной степени заняты многолетней мерзлотой.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962" w:rsidRPr="00027255" w:rsidRDefault="00C87962" w:rsidP="00E625AE">
            <w:pPr>
              <w:pStyle w:val="Style6"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УЭ–5. Отработка материала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962" w:rsidRPr="00027255" w:rsidRDefault="00C87962" w:rsidP="00E625AE">
            <w:pPr>
              <w:pStyle w:val="Style6"/>
              <w:spacing w:line="240" w:lineRule="auto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Цель: отработать материал по УЭ–4.</w:t>
            </w:r>
          </w:p>
          <w:p w:rsidR="00C87962" w:rsidRPr="00027255" w:rsidRDefault="00C87962" w:rsidP="00C01D9D">
            <w:pPr>
              <w:pStyle w:val="Style6"/>
              <w:spacing w:line="240" w:lineRule="auto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1. Какие условия необходимы для образования ледников?</w:t>
            </w:r>
          </w:p>
          <w:p w:rsidR="00C87962" w:rsidRPr="00027255" w:rsidRDefault="00C87962" w:rsidP="00C01D9D">
            <w:pPr>
              <w:pStyle w:val="Style6"/>
              <w:spacing w:line="240" w:lineRule="auto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2. Какая из горных систем России имеет</w:t>
            </w:r>
            <w:r w:rsidRPr="00027255">
              <w:rPr>
                <w:rStyle w:val="FontStyle16"/>
                <w:sz w:val="24"/>
                <w:szCs w:val="24"/>
              </w:rPr>
              <w:br/>
              <w:t>наиболее мощное оледенение ?</w:t>
            </w:r>
          </w:p>
          <w:p w:rsidR="00C87962" w:rsidRPr="00027255" w:rsidRDefault="00C87962" w:rsidP="007F5667">
            <w:pPr>
              <w:pStyle w:val="Style6"/>
              <w:spacing w:line="240" w:lineRule="auto"/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3. Назовите причины образования многолетней мерзлоты.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Pr="00027255" w:rsidRDefault="00C87962" w:rsidP="00C01D9D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УЭ–6. Схемы состояния многолетней мерзлоты в течение года, рис. 79 стр. 83.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Pr="00027255" w:rsidRDefault="00C87962" w:rsidP="00C01D9D">
            <w:pPr>
              <w:pStyle w:val="Style6"/>
              <w:spacing w:line="322" w:lineRule="exact"/>
              <w:ind w:right="48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 xml:space="preserve">Цель: Уяснить, какие изменения происходят с многолетней мерзлотой в течение года. В теплый период происходит оттаивание почвы на глубину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27255">
                <w:rPr>
                  <w:rStyle w:val="FontStyle16"/>
                  <w:sz w:val="24"/>
                  <w:szCs w:val="24"/>
                </w:rPr>
                <w:t>2 м</w:t>
              </w:r>
            </w:smartTag>
            <w:r w:rsidRPr="00027255">
              <w:rPr>
                <w:rStyle w:val="FontStyle16"/>
                <w:sz w:val="24"/>
                <w:szCs w:val="24"/>
              </w:rPr>
              <w:t>.</w:t>
            </w:r>
          </w:p>
        </w:tc>
      </w:tr>
      <w:tr w:rsidR="00C87962" w:rsidRPr="00027255" w:rsidTr="00F079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Pr="00027255" w:rsidRDefault="00C87962" w:rsidP="0041383F">
            <w:pPr>
              <w:pStyle w:val="Style6"/>
              <w:spacing w:line="326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УЭ-7. Не глядя в конспект,</w:t>
            </w:r>
          </w:p>
          <w:p w:rsidR="00C87962" w:rsidRPr="00027255" w:rsidRDefault="00C87962" w:rsidP="0041383F">
            <w:pPr>
              <w:pStyle w:val="Style6"/>
              <w:spacing w:line="326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ответить на вопросы. Выставить себе по баллам оценку .</w:t>
            </w:r>
          </w:p>
          <w:p w:rsidR="00C87962" w:rsidRPr="00027255" w:rsidRDefault="00C87962" w:rsidP="0041383F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Вопросы уровня:</w:t>
            </w:r>
          </w:p>
          <w:p w:rsidR="00C87962" w:rsidRPr="00027255" w:rsidRDefault="00C87962" w:rsidP="0041383F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А - оцениваются в 1 балл</w:t>
            </w:r>
          </w:p>
          <w:p w:rsidR="00C87962" w:rsidRPr="00027255" w:rsidRDefault="00C87962" w:rsidP="0041383F">
            <w:pPr>
              <w:pStyle w:val="Style6"/>
              <w:spacing w:line="322" w:lineRule="exact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В - 2 балла</w:t>
            </w:r>
          </w:p>
          <w:p w:rsidR="00C87962" w:rsidRPr="00027255" w:rsidRDefault="00C87962" w:rsidP="0041383F">
            <w:pPr>
              <w:pStyle w:val="Style6"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pacing w:val="-20"/>
                <w:sz w:val="24"/>
                <w:szCs w:val="24"/>
              </w:rPr>
              <w:t>С</w:t>
            </w:r>
            <w:r w:rsidRPr="00027255">
              <w:rPr>
                <w:rStyle w:val="FontStyle16"/>
                <w:sz w:val="24"/>
                <w:szCs w:val="24"/>
              </w:rPr>
              <w:t xml:space="preserve"> </w:t>
            </w:r>
            <w:r w:rsidRPr="00027255">
              <w:rPr>
                <w:rStyle w:val="FontStyle16"/>
                <w:spacing w:val="-20"/>
                <w:sz w:val="24"/>
                <w:szCs w:val="24"/>
              </w:rPr>
              <w:t>--</w:t>
            </w:r>
            <w:r w:rsidRPr="00027255">
              <w:rPr>
                <w:rStyle w:val="FontStyle16"/>
                <w:sz w:val="24"/>
                <w:szCs w:val="24"/>
              </w:rPr>
              <w:t xml:space="preserve"> 3 балла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Pr="00027255" w:rsidRDefault="00C87962" w:rsidP="00C01D9D">
            <w:pPr>
              <w:pStyle w:val="Style6"/>
              <w:spacing w:line="322" w:lineRule="exact"/>
              <w:ind w:right="38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 xml:space="preserve">Цель: Оценка знаний по </w:t>
            </w:r>
            <w:r w:rsidRPr="00027255">
              <w:rPr>
                <w:rStyle w:val="FontStyle16"/>
                <w:spacing w:val="30"/>
                <w:sz w:val="24"/>
                <w:szCs w:val="24"/>
                <w:lang w:val="en-US"/>
              </w:rPr>
              <w:t>Ml</w:t>
            </w:r>
            <w:r w:rsidRPr="00027255">
              <w:rPr>
                <w:rStyle w:val="FontStyle16"/>
                <w:spacing w:val="30"/>
                <w:sz w:val="24"/>
                <w:szCs w:val="24"/>
              </w:rPr>
              <w:t xml:space="preserve"> </w:t>
            </w:r>
            <w:r w:rsidRPr="00027255">
              <w:rPr>
                <w:rStyle w:val="FontStyle16"/>
                <w:sz w:val="24"/>
                <w:szCs w:val="24"/>
              </w:rPr>
              <w:t>Уровень А</w:t>
            </w:r>
          </w:p>
          <w:p w:rsidR="00C87962" w:rsidRPr="00027255" w:rsidRDefault="00C87962" w:rsidP="00C01D9D">
            <w:pPr>
              <w:pStyle w:val="Style6"/>
              <w:spacing w:line="322" w:lineRule="exact"/>
              <w:ind w:right="38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 xml:space="preserve">1. Приведите примеры крупных озер на </w:t>
            </w:r>
            <w:r w:rsidRPr="00027255">
              <w:rPr>
                <w:rStyle w:val="FontStyle16"/>
                <w:sz w:val="24"/>
                <w:szCs w:val="24"/>
              </w:rPr>
              <w:br/>
              <w:t>территории России.</w:t>
            </w:r>
          </w:p>
          <w:p w:rsidR="00C87962" w:rsidRPr="00027255" w:rsidRDefault="00C87962" w:rsidP="00C01D9D">
            <w:pPr>
              <w:pStyle w:val="Style6"/>
              <w:spacing w:line="322" w:lineRule="exact"/>
              <w:ind w:right="38"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2. Какое происхождение имеют их котлованы?</w:t>
            </w:r>
          </w:p>
          <w:p w:rsidR="00C87962" w:rsidRPr="00027255" w:rsidRDefault="00C87962" w:rsidP="00C01D9D">
            <w:pPr>
              <w:pStyle w:val="Style9"/>
              <w:tabs>
                <w:tab w:val="left" w:pos="917"/>
              </w:tabs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3. Что такое верховодка?</w:t>
            </w:r>
          </w:p>
          <w:p w:rsidR="00C87962" w:rsidRPr="00027255" w:rsidRDefault="00C87962" w:rsidP="00C01D9D">
            <w:pPr>
              <w:pStyle w:val="Style9"/>
              <w:tabs>
                <w:tab w:val="left" w:pos="917"/>
              </w:tabs>
              <w:ind w:firstLine="224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4. Какое значение для  жизни человека имеют подземные воды?</w:t>
            </w:r>
          </w:p>
        </w:tc>
      </w:tr>
    </w:tbl>
    <w:p w:rsidR="00C87962" w:rsidRPr="00027255" w:rsidRDefault="00C87962"/>
    <w:p w:rsidR="00C87962" w:rsidRPr="00027255" w:rsidRDefault="00C87962"/>
    <w:p w:rsidR="00C87962" w:rsidRPr="00027255" w:rsidRDefault="00C87962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804"/>
      </w:tblGrid>
      <w:tr w:rsidR="00C87962" w:rsidRPr="00027255" w:rsidTr="00F079FE">
        <w:trPr>
          <w:trHeight w:val="16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962" w:rsidRPr="00027255" w:rsidRDefault="00C87962" w:rsidP="0041383F">
            <w:pPr>
              <w:pStyle w:val="Style12"/>
              <w:jc w:val="both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962" w:rsidRPr="00027255" w:rsidRDefault="00C87962" w:rsidP="00C01D9D">
            <w:pPr>
              <w:pStyle w:val="Style6"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 xml:space="preserve">     5. Какое заметное влияние на природу оказывают ледники?</w:t>
            </w:r>
          </w:p>
          <w:p w:rsidR="00C87962" w:rsidRPr="00027255" w:rsidRDefault="00C87962" w:rsidP="00BB4792">
            <w:r w:rsidRPr="00027255">
              <w:t xml:space="preserve">      6. Что такое многолетняя мерзлота? Как она распространяется на территории России?</w:t>
            </w:r>
          </w:p>
          <w:p w:rsidR="00C87962" w:rsidRPr="00027255" w:rsidRDefault="00C87962" w:rsidP="00BB4792">
            <w:r w:rsidRPr="00027255">
              <w:t xml:space="preserve">      Уровень В</w:t>
            </w:r>
          </w:p>
          <w:p w:rsidR="00C87962" w:rsidRPr="00027255" w:rsidRDefault="00C87962" w:rsidP="00BB4792">
            <w:pPr>
              <w:numPr>
                <w:ilvl w:val="0"/>
                <w:numId w:val="1"/>
              </w:numPr>
            </w:pPr>
            <w:r w:rsidRPr="00027255">
              <w:t>Где на территории Смоленщины больше всего озер и каковы они по происхождению?</w:t>
            </w:r>
          </w:p>
          <w:p w:rsidR="00C87962" w:rsidRPr="00027255" w:rsidRDefault="00C87962" w:rsidP="00BB4792">
            <w:pPr>
              <w:numPr>
                <w:ilvl w:val="0"/>
                <w:numId w:val="1"/>
              </w:numPr>
            </w:pPr>
            <w:r w:rsidRPr="00027255">
              <w:t xml:space="preserve">Подумайте, что способствует образованию болот,  </w:t>
            </w:r>
          </w:p>
          <w:p w:rsidR="00C87962" w:rsidRPr="00027255" w:rsidRDefault="00C87962" w:rsidP="00BB4792">
            <w:pPr>
              <w:ind w:left="360"/>
            </w:pPr>
            <w:r w:rsidRPr="00027255">
              <w:t>где  особенно много крупных болот в нашей стране.</w:t>
            </w:r>
          </w:p>
          <w:p w:rsidR="00C87962" w:rsidRPr="00027255" w:rsidRDefault="00C87962" w:rsidP="00A51515">
            <w:pPr>
              <w:numPr>
                <w:ilvl w:val="0"/>
                <w:numId w:val="1"/>
              </w:numPr>
            </w:pPr>
            <w:r w:rsidRPr="00027255">
              <w:t>В каких районах России сосредоточены ледники? Почему?</w:t>
            </w:r>
          </w:p>
          <w:p w:rsidR="00C87962" w:rsidRPr="00027255" w:rsidRDefault="00C87962" w:rsidP="00A51515">
            <w:pPr>
              <w:ind w:left="360"/>
            </w:pPr>
            <w:r w:rsidRPr="00027255">
              <w:t>Уровень С</w:t>
            </w:r>
          </w:p>
          <w:p w:rsidR="00C87962" w:rsidRPr="00027255" w:rsidRDefault="00C87962" w:rsidP="00A51515">
            <w:pPr>
              <w:numPr>
                <w:ilvl w:val="0"/>
                <w:numId w:val="2"/>
              </w:numPr>
            </w:pPr>
            <w:r w:rsidRPr="00027255">
              <w:t xml:space="preserve">Объясните, почему на арктическом побережье России снеговая линия опускается до уровня моря, а в горах Северного Кавказа находится на высоте 2700- </w:t>
            </w:r>
            <w:smartTag w:uri="urn:schemas-microsoft-com:office:smarttags" w:element="metricconverter">
              <w:smartTagPr>
                <w:attr w:name="ProductID" w:val="3200 м"/>
              </w:smartTagPr>
              <w:r w:rsidRPr="00027255">
                <w:t>3200 м</w:t>
              </w:r>
            </w:smartTag>
            <w:r w:rsidRPr="00027255">
              <w:t>?</w:t>
            </w:r>
          </w:p>
          <w:p w:rsidR="00C87962" w:rsidRPr="00027255" w:rsidRDefault="00C87962" w:rsidP="00A51515">
            <w:pPr>
              <w:numPr>
                <w:ilvl w:val="0"/>
                <w:numId w:val="2"/>
              </w:numPr>
            </w:pPr>
            <w:r w:rsidRPr="00027255">
              <w:t xml:space="preserve">Зная </w:t>
            </w:r>
            <w:r>
              <w:t>,</w:t>
            </w:r>
            <w:r w:rsidRPr="00027255">
              <w:t>от чего зависит образование  многолетней мерзлоты, составьте характеристику климата. Где могла бы образоваться многолетняя мерзлота? Почему ее нет на территории Смоленщины?</w:t>
            </w:r>
          </w:p>
          <w:p w:rsidR="00C87962" w:rsidRPr="00027255" w:rsidRDefault="00C87962" w:rsidP="00A51515">
            <w:pPr>
              <w:numPr>
                <w:ilvl w:val="0"/>
                <w:numId w:val="2"/>
              </w:numPr>
            </w:pPr>
            <w:r w:rsidRPr="00027255">
              <w:t>Почему</w:t>
            </w:r>
            <w:r>
              <w:t xml:space="preserve"> Северо- Запад  С</w:t>
            </w:r>
            <w:r w:rsidRPr="00027255">
              <w:t>моленщины так богат озерами?</w:t>
            </w:r>
          </w:p>
        </w:tc>
      </w:tr>
      <w:tr w:rsidR="00C87962" w:rsidRPr="00CD403B" w:rsidTr="00F079FE">
        <w:trPr>
          <w:trHeight w:val="5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Pr="00027255" w:rsidRDefault="00C87962" w:rsidP="00C01D9D">
            <w:pPr>
              <w:pStyle w:val="Style6"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Резюме – подведение итогов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2" w:rsidRPr="00027255" w:rsidRDefault="00C87962" w:rsidP="00C01D9D">
            <w:pPr>
              <w:pStyle w:val="Style6"/>
              <w:spacing w:line="240" w:lineRule="auto"/>
              <w:ind w:firstLine="223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Внутренние воды : озера, болота, подземные воды, ледники, многолетняя мерзлота имеют огромное значение для природы в целом и жизни людей. Озера влияют на климат: летом умеряют жару, а зимой смягчают холода. Новым типом озер стали водохранилища. Озера- прекрасное место отдыха.</w:t>
            </w:r>
          </w:p>
          <w:p w:rsidR="00C87962" w:rsidRPr="00027255" w:rsidRDefault="00C87962" w:rsidP="00C01D9D">
            <w:pPr>
              <w:pStyle w:val="Style6"/>
              <w:spacing w:line="240" w:lineRule="auto"/>
              <w:ind w:firstLine="223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Подземные воды- важнейший источник чистой и пресной воды. Ледники являются запасником влаги, источником чистой и пресной воды, питают реки, заметно меняют рельеф.</w:t>
            </w:r>
          </w:p>
          <w:p w:rsidR="00C87962" w:rsidRPr="00027255" w:rsidRDefault="00C87962" w:rsidP="00C01D9D">
            <w:pPr>
              <w:pStyle w:val="Style6"/>
              <w:spacing w:line="240" w:lineRule="auto"/>
              <w:ind w:firstLine="223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Многолетняя мерзлота имеет в большей степени отрицательное влияние на природу и жизнь людей. Но у нас в стране накопился  большой опыт строительства и хозяйственной деятельности в условиях многолетней мерзлоты.</w:t>
            </w:r>
          </w:p>
          <w:p w:rsidR="00C87962" w:rsidRPr="00027255" w:rsidRDefault="00C87962" w:rsidP="00C01D9D">
            <w:pPr>
              <w:pStyle w:val="Style6"/>
              <w:spacing w:line="240" w:lineRule="auto"/>
              <w:ind w:firstLine="223"/>
              <w:jc w:val="both"/>
              <w:rPr>
                <w:rStyle w:val="FontStyle16"/>
                <w:sz w:val="24"/>
                <w:szCs w:val="24"/>
              </w:rPr>
            </w:pPr>
            <w:r w:rsidRPr="00027255">
              <w:rPr>
                <w:rStyle w:val="FontStyle16"/>
                <w:sz w:val="24"/>
                <w:szCs w:val="24"/>
              </w:rPr>
              <w:t>.</w:t>
            </w:r>
          </w:p>
        </w:tc>
      </w:tr>
    </w:tbl>
    <w:p w:rsidR="00C87962" w:rsidRDefault="00C87962" w:rsidP="0041383F">
      <w:pPr>
        <w:jc w:val="both"/>
      </w:pPr>
    </w:p>
    <w:sectPr w:rsidR="00C87962" w:rsidSect="00F079FE">
      <w:footerReference w:type="even" r:id="rId7"/>
      <w:footerReference w:type="default" r:id="rId8"/>
      <w:type w:val="continuous"/>
      <w:pgSz w:w="11905" w:h="16837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62" w:rsidRDefault="00C87962">
      <w:r>
        <w:separator/>
      </w:r>
    </w:p>
  </w:endnote>
  <w:endnote w:type="continuationSeparator" w:id="0">
    <w:p w:rsidR="00C87962" w:rsidRDefault="00C8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62" w:rsidRDefault="00C87962" w:rsidP="0044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7962" w:rsidRDefault="00C87962" w:rsidP="0002725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62" w:rsidRDefault="00C87962" w:rsidP="0044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7962" w:rsidRDefault="00C87962" w:rsidP="000272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62" w:rsidRDefault="00C87962">
      <w:r>
        <w:separator/>
      </w:r>
    </w:p>
  </w:footnote>
  <w:footnote w:type="continuationSeparator" w:id="0">
    <w:p w:rsidR="00C87962" w:rsidRDefault="00C87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152"/>
    <w:multiLevelType w:val="hybridMultilevel"/>
    <w:tmpl w:val="7C787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0C357C"/>
    <w:multiLevelType w:val="hybridMultilevel"/>
    <w:tmpl w:val="B772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83F"/>
    <w:rsid w:val="00027255"/>
    <w:rsid w:val="000A39DD"/>
    <w:rsid w:val="0041383F"/>
    <w:rsid w:val="004462D2"/>
    <w:rsid w:val="004B749C"/>
    <w:rsid w:val="007F5667"/>
    <w:rsid w:val="0089113E"/>
    <w:rsid w:val="00967220"/>
    <w:rsid w:val="00A40052"/>
    <w:rsid w:val="00A51515"/>
    <w:rsid w:val="00A736C9"/>
    <w:rsid w:val="00BB4792"/>
    <w:rsid w:val="00C01D9D"/>
    <w:rsid w:val="00C04B59"/>
    <w:rsid w:val="00C87962"/>
    <w:rsid w:val="00CD403B"/>
    <w:rsid w:val="00CD66F4"/>
    <w:rsid w:val="00E625AE"/>
    <w:rsid w:val="00F079FE"/>
    <w:rsid w:val="00F6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D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A39DD"/>
  </w:style>
  <w:style w:type="paragraph" w:customStyle="1" w:styleId="Style2">
    <w:name w:val="Style2"/>
    <w:basedOn w:val="Normal"/>
    <w:uiPriority w:val="99"/>
    <w:rsid w:val="000A39DD"/>
    <w:pPr>
      <w:spacing w:line="322" w:lineRule="exact"/>
    </w:pPr>
  </w:style>
  <w:style w:type="paragraph" w:customStyle="1" w:styleId="Style3">
    <w:name w:val="Style3"/>
    <w:basedOn w:val="Normal"/>
    <w:uiPriority w:val="99"/>
    <w:rsid w:val="000A39DD"/>
    <w:pPr>
      <w:spacing w:line="325" w:lineRule="exact"/>
      <w:jc w:val="both"/>
    </w:pPr>
  </w:style>
  <w:style w:type="paragraph" w:customStyle="1" w:styleId="Style4">
    <w:name w:val="Style4"/>
    <w:basedOn w:val="Normal"/>
    <w:uiPriority w:val="99"/>
    <w:rsid w:val="000A39DD"/>
  </w:style>
  <w:style w:type="paragraph" w:customStyle="1" w:styleId="Style5">
    <w:name w:val="Style5"/>
    <w:basedOn w:val="Normal"/>
    <w:uiPriority w:val="99"/>
    <w:rsid w:val="000A39DD"/>
  </w:style>
  <w:style w:type="paragraph" w:customStyle="1" w:styleId="Style6">
    <w:name w:val="Style6"/>
    <w:basedOn w:val="Normal"/>
    <w:uiPriority w:val="99"/>
    <w:rsid w:val="000A39DD"/>
    <w:pPr>
      <w:spacing w:line="317" w:lineRule="exact"/>
    </w:pPr>
  </w:style>
  <w:style w:type="paragraph" w:customStyle="1" w:styleId="Style7">
    <w:name w:val="Style7"/>
    <w:basedOn w:val="Normal"/>
    <w:uiPriority w:val="99"/>
    <w:rsid w:val="000A39DD"/>
    <w:pPr>
      <w:spacing w:line="322" w:lineRule="exact"/>
      <w:ind w:hanging="442"/>
    </w:pPr>
  </w:style>
  <w:style w:type="paragraph" w:customStyle="1" w:styleId="Style8">
    <w:name w:val="Style8"/>
    <w:basedOn w:val="Normal"/>
    <w:uiPriority w:val="99"/>
    <w:rsid w:val="000A39DD"/>
    <w:pPr>
      <w:spacing w:line="322" w:lineRule="exact"/>
      <w:ind w:hanging="350"/>
    </w:pPr>
  </w:style>
  <w:style w:type="paragraph" w:customStyle="1" w:styleId="Style9">
    <w:name w:val="Style9"/>
    <w:basedOn w:val="Normal"/>
    <w:uiPriority w:val="99"/>
    <w:rsid w:val="000A39DD"/>
    <w:pPr>
      <w:spacing w:line="322" w:lineRule="exact"/>
      <w:ind w:hanging="350"/>
    </w:pPr>
  </w:style>
  <w:style w:type="paragraph" w:customStyle="1" w:styleId="Style10">
    <w:name w:val="Style10"/>
    <w:basedOn w:val="Normal"/>
    <w:uiPriority w:val="99"/>
    <w:rsid w:val="000A39DD"/>
  </w:style>
  <w:style w:type="paragraph" w:customStyle="1" w:styleId="Style11">
    <w:name w:val="Style11"/>
    <w:basedOn w:val="Normal"/>
    <w:uiPriority w:val="99"/>
    <w:rsid w:val="000A39DD"/>
    <w:pPr>
      <w:spacing w:line="341" w:lineRule="exact"/>
      <w:ind w:hanging="461"/>
    </w:pPr>
  </w:style>
  <w:style w:type="paragraph" w:customStyle="1" w:styleId="Style12">
    <w:name w:val="Style12"/>
    <w:basedOn w:val="Normal"/>
    <w:uiPriority w:val="99"/>
    <w:rsid w:val="000A39DD"/>
  </w:style>
  <w:style w:type="character" w:customStyle="1" w:styleId="FontStyle14">
    <w:name w:val="Font Style14"/>
    <w:basedOn w:val="DefaultParagraphFont"/>
    <w:uiPriority w:val="99"/>
    <w:rsid w:val="000A39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DefaultParagraphFont"/>
    <w:uiPriority w:val="99"/>
    <w:rsid w:val="000A39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0A39DD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0A39DD"/>
    <w:rPr>
      <w:rFonts w:ascii="Times New Roman" w:hAnsi="Times New Roman" w:cs="Times New Roman"/>
      <w:b/>
      <w:bCs/>
      <w:sz w:val="100"/>
      <w:szCs w:val="100"/>
    </w:rPr>
  </w:style>
  <w:style w:type="character" w:styleId="Hyperlink">
    <w:name w:val="Hyperlink"/>
    <w:basedOn w:val="DefaultParagraphFont"/>
    <w:uiPriority w:val="99"/>
    <w:rsid w:val="000A39DD"/>
    <w:rPr>
      <w:rFonts w:cs="Times New Roman"/>
      <w:color w:val="auto"/>
      <w:u w:val="single"/>
    </w:rPr>
  </w:style>
  <w:style w:type="character" w:styleId="PlaceholderText">
    <w:name w:val="Placeholder Text"/>
    <w:basedOn w:val="DefaultParagraphFont"/>
    <w:uiPriority w:val="99"/>
    <w:semiHidden/>
    <w:rsid w:val="007F566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F5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6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272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1BE"/>
    <w:rPr>
      <w:rFonts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272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960</Words>
  <Characters>5477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Сченстная</dc:creator>
  <cp:keywords/>
  <dc:description/>
  <cp:lastModifiedBy>Новая</cp:lastModifiedBy>
  <cp:revision>5</cp:revision>
  <dcterms:created xsi:type="dcterms:W3CDTF">2016-01-22T11:53:00Z</dcterms:created>
  <dcterms:modified xsi:type="dcterms:W3CDTF">2016-01-22T15:19:00Z</dcterms:modified>
</cp:coreProperties>
</file>