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01" w:rsidRPr="00240F11" w:rsidRDefault="008C1B01">
      <w:pPr>
        <w:rPr>
          <w:rFonts w:ascii="Times New Roman" w:hAnsi="Times New Roman"/>
          <w:sz w:val="24"/>
          <w:szCs w:val="24"/>
          <w:lang w:val="ru-RU"/>
        </w:rPr>
      </w:pPr>
      <w:r w:rsidRPr="003A110A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240F11">
        <w:rPr>
          <w:rFonts w:ascii="Times New Roman" w:hAnsi="Times New Roman"/>
          <w:sz w:val="24"/>
          <w:szCs w:val="24"/>
          <w:lang w:val="ru-RU"/>
        </w:rPr>
        <w:t xml:space="preserve">       САМОАНАЛИЗ  УРОКА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 xml:space="preserve">Место и роль данного урока: урок находится в связи с предыдущими и последующими уроками. Основным в уроке является этап открытия «новых» знаний. На этом этапе использован проблемный метод: создание проблемной ситуации, организация поиска решения проблемы, подводящий к знанию, приём сопоставления «открытого» знания с научной формулировкой учебника. Изложение новых знаний мною не давлось в готовом виде, детям было предложено самим сформулировать тему урока и определить цель, к которой они будут стремиться. 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Организованная данным образом работа позволила учащимся ориентироваться в своей системе знаний, отличать новое от уже известного с помощью учителя, добывать новые знания, находить ответы на вопросы, используя учебник и информацию, полученную на уроке. На этапе закрепления «новых» знаний использовалась дифференцированная работа в парах и группах. Это спосбствовало развитию умения работать в сотрудничестве, слышать другого и самому говорить так, чтобы быть услышанным, обосновывать свой ответ, считаться с мнением товарища и приходить к общему решению, уметь доброжелательно высказывать своё  мнение, выслушивать мнение товарища, а также развитию логического мышления, умственных способностей, образног мышления, быстроте умственных реакций. В результате этой работы учащиеся  усвоили инфориацию, а также воспроизвели в памяти «новое». Работоспособность детей на данном этапе обеспечивалась сиеной видов деятельности, формой организации работы.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На протяжении всего урока осуществлялась взаимосвязь поставленных задач через организацию мотивации в начале урока, создание сюжета действий для активизации знаий учащихся, плавного перехода одного этапа урока в другой, соблюдая принцип от простого к сложному.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На уроке я использовала мультимедийную презентацию по теме урока, изготовила дидактический материал для самостоятельной работы: карточки с дифференцированными заданиями.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Использовала новую терминологию. Предложенные задания, парная и групповая работа носили ка развивающий, так и воспитывающий характер. По объёму материал был подобран верно, т. к. уложилась во временные рамки урока, и дети не испытывали большие трудности в его выполнении. Выбранный темп учебной работы на уроке позволил добиться поставленных задач.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Пстепенно увеличивалась степень сложности заданий. Самостоятельная работа была проведена с целью закрепления и углубления знаний учащихся по теме урока. Дети самостоятельно разукрашивали национальный костюм и «расселяли» народы России на карте России, что и помогло им сделать вывод.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Применение проблемного обучения на уроке позволило сделать его интересным, насыщенным, плотным по структуре.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На каждом этапе урока учитывались индивидуальные особенности и интересы учащихся, уровень их подготовленности, осуществлялась индивдуализация обучения и дифференцированный подход, при дифференцированном подходе перед разными категориями учщихся  ставились различные цели: одни достигали уровня базовой подготовки, другие должны были достичь более высоких результатов. в соответствии с этим класс был поделён на группы. Разноуровневые задания, составленные с учётом возможностей учащихся, помогли создать в классе благоприятный климат. У школьников возникло чувство удовлетворения после каждого верно выполненного задания, что повышало их познавательную акивность. У слабых ребят появилась уверенность в своих силах, создалась положительная мотивация к учению.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При проведении урока я использовала различные виды контроля: ученик- ученик ( при групповой работе), самоконтроль, ученик- учитель ( сравнение своей работы с образцом на доске).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Порядок и дисциплину на уроке я поддерживала с помощью организации, интересного материала и корректности. Постоянно приветствовала проявление активности детей, поощряла самостоятельность. Доброжелательный тон, умение контролировать внутриколлективные отношения, позволили комфортно чувствовать себя всем детям на уроке.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Завершающим этапом было подведение итогов и оценивание учителем результатов урока.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Высовая работоспособность на протяжении всего урока обеспечивалась сменой видов деятельности, различными формами организации работы           ( фронтальной, парной, групповой, индивидуальной), а также применением здоровьесберегающих технологий (физминутка). Это способствовало созданию на уроке положительной психологической атмосферы, ситуации успеха.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Домашнее задание имело оптимальный объём, для его выполнения был проведён инструктаж, предоставлено право выбора.</w:t>
      </w:r>
    </w:p>
    <w:p w:rsidR="008C1B01" w:rsidRPr="00240F11" w:rsidRDefault="008C1B01" w:rsidP="00240F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0F11">
        <w:rPr>
          <w:rFonts w:ascii="Times New Roman" w:hAnsi="Times New Roman"/>
          <w:sz w:val="24"/>
          <w:szCs w:val="24"/>
          <w:lang w:val="ru-RU"/>
        </w:rPr>
        <w:t>Я считаю, что на данном уроке были реализованы все поставленные цели.  По моему мнению, урок пршёл на положительном эмоциональном уровне: и учащиеся, и учитель получили огромное удовольствие от общения.</w:t>
      </w:r>
    </w:p>
    <w:sectPr w:rsidR="008C1B01" w:rsidRPr="00240F11" w:rsidSect="00240F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305"/>
    <w:rsid w:val="00000467"/>
    <w:rsid w:val="0000100C"/>
    <w:rsid w:val="0000125B"/>
    <w:rsid w:val="00001338"/>
    <w:rsid w:val="00001A53"/>
    <w:rsid w:val="00001DB7"/>
    <w:rsid w:val="00001F04"/>
    <w:rsid w:val="00003650"/>
    <w:rsid w:val="0000504B"/>
    <w:rsid w:val="000056C9"/>
    <w:rsid w:val="00006354"/>
    <w:rsid w:val="00010390"/>
    <w:rsid w:val="00010DEE"/>
    <w:rsid w:val="000111AD"/>
    <w:rsid w:val="0001452D"/>
    <w:rsid w:val="00014DAB"/>
    <w:rsid w:val="00015660"/>
    <w:rsid w:val="00015E29"/>
    <w:rsid w:val="00020685"/>
    <w:rsid w:val="000217DA"/>
    <w:rsid w:val="00023154"/>
    <w:rsid w:val="000233E4"/>
    <w:rsid w:val="0002349F"/>
    <w:rsid w:val="000253C9"/>
    <w:rsid w:val="00026CFE"/>
    <w:rsid w:val="00027524"/>
    <w:rsid w:val="00027944"/>
    <w:rsid w:val="0003053B"/>
    <w:rsid w:val="00031C58"/>
    <w:rsid w:val="00032508"/>
    <w:rsid w:val="00033B4A"/>
    <w:rsid w:val="000357EA"/>
    <w:rsid w:val="00036512"/>
    <w:rsid w:val="00036ABF"/>
    <w:rsid w:val="00036BD3"/>
    <w:rsid w:val="00036FF8"/>
    <w:rsid w:val="00040CC4"/>
    <w:rsid w:val="000420C1"/>
    <w:rsid w:val="000431C3"/>
    <w:rsid w:val="000435D2"/>
    <w:rsid w:val="00043AE4"/>
    <w:rsid w:val="0004487C"/>
    <w:rsid w:val="00045576"/>
    <w:rsid w:val="00052D11"/>
    <w:rsid w:val="00053524"/>
    <w:rsid w:val="000538E2"/>
    <w:rsid w:val="00057180"/>
    <w:rsid w:val="0006032D"/>
    <w:rsid w:val="00060623"/>
    <w:rsid w:val="00063A92"/>
    <w:rsid w:val="00063C98"/>
    <w:rsid w:val="00065BBD"/>
    <w:rsid w:val="000666DC"/>
    <w:rsid w:val="00071287"/>
    <w:rsid w:val="00071B4F"/>
    <w:rsid w:val="000723AB"/>
    <w:rsid w:val="0007268E"/>
    <w:rsid w:val="000728C7"/>
    <w:rsid w:val="00072F41"/>
    <w:rsid w:val="0007318D"/>
    <w:rsid w:val="0007324B"/>
    <w:rsid w:val="0007352A"/>
    <w:rsid w:val="0007554E"/>
    <w:rsid w:val="000773EF"/>
    <w:rsid w:val="000807AA"/>
    <w:rsid w:val="0008160D"/>
    <w:rsid w:val="000816EF"/>
    <w:rsid w:val="000840E6"/>
    <w:rsid w:val="0008598C"/>
    <w:rsid w:val="00090802"/>
    <w:rsid w:val="00092A45"/>
    <w:rsid w:val="000937D3"/>
    <w:rsid w:val="00093F6E"/>
    <w:rsid w:val="000972E2"/>
    <w:rsid w:val="000A1DCC"/>
    <w:rsid w:val="000A355D"/>
    <w:rsid w:val="000A4B5A"/>
    <w:rsid w:val="000A6B34"/>
    <w:rsid w:val="000B2092"/>
    <w:rsid w:val="000B362B"/>
    <w:rsid w:val="000B662E"/>
    <w:rsid w:val="000B69D6"/>
    <w:rsid w:val="000B76A6"/>
    <w:rsid w:val="000C094A"/>
    <w:rsid w:val="000C30AA"/>
    <w:rsid w:val="000C47EE"/>
    <w:rsid w:val="000C5481"/>
    <w:rsid w:val="000C741B"/>
    <w:rsid w:val="000D1300"/>
    <w:rsid w:val="000D1E66"/>
    <w:rsid w:val="000D302B"/>
    <w:rsid w:val="000D351D"/>
    <w:rsid w:val="000D3A06"/>
    <w:rsid w:val="000D6D3E"/>
    <w:rsid w:val="000D7714"/>
    <w:rsid w:val="000E0063"/>
    <w:rsid w:val="000E13C6"/>
    <w:rsid w:val="000E1DBD"/>
    <w:rsid w:val="000E2204"/>
    <w:rsid w:val="000E4E0F"/>
    <w:rsid w:val="000E6417"/>
    <w:rsid w:val="000F07EA"/>
    <w:rsid w:val="000F0A4C"/>
    <w:rsid w:val="000F0C96"/>
    <w:rsid w:val="000F4B38"/>
    <w:rsid w:val="000F52F6"/>
    <w:rsid w:val="000F71A9"/>
    <w:rsid w:val="000F7E2A"/>
    <w:rsid w:val="0010207E"/>
    <w:rsid w:val="0010268E"/>
    <w:rsid w:val="00103300"/>
    <w:rsid w:val="001053A4"/>
    <w:rsid w:val="001063BC"/>
    <w:rsid w:val="00106B59"/>
    <w:rsid w:val="001101B2"/>
    <w:rsid w:val="001111B9"/>
    <w:rsid w:val="00111CF0"/>
    <w:rsid w:val="001121E7"/>
    <w:rsid w:val="00113179"/>
    <w:rsid w:val="0011568D"/>
    <w:rsid w:val="00115EC7"/>
    <w:rsid w:val="00122293"/>
    <w:rsid w:val="001237B9"/>
    <w:rsid w:val="00123E88"/>
    <w:rsid w:val="00124481"/>
    <w:rsid w:val="00124D7B"/>
    <w:rsid w:val="00124EC9"/>
    <w:rsid w:val="00126217"/>
    <w:rsid w:val="00130800"/>
    <w:rsid w:val="00130E92"/>
    <w:rsid w:val="00131186"/>
    <w:rsid w:val="00131733"/>
    <w:rsid w:val="001345A1"/>
    <w:rsid w:val="00134C52"/>
    <w:rsid w:val="00135832"/>
    <w:rsid w:val="001362EF"/>
    <w:rsid w:val="001400B1"/>
    <w:rsid w:val="00141169"/>
    <w:rsid w:val="00141F55"/>
    <w:rsid w:val="00142516"/>
    <w:rsid w:val="00144BAB"/>
    <w:rsid w:val="001456DD"/>
    <w:rsid w:val="00146F2B"/>
    <w:rsid w:val="00150828"/>
    <w:rsid w:val="001526B6"/>
    <w:rsid w:val="001535D8"/>
    <w:rsid w:val="001544D6"/>
    <w:rsid w:val="001545D4"/>
    <w:rsid w:val="00155811"/>
    <w:rsid w:val="00156CED"/>
    <w:rsid w:val="00157AF2"/>
    <w:rsid w:val="00160163"/>
    <w:rsid w:val="00160BF4"/>
    <w:rsid w:val="001618DA"/>
    <w:rsid w:val="001646F8"/>
    <w:rsid w:val="00165089"/>
    <w:rsid w:val="00167322"/>
    <w:rsid w:val="00171186"/>
    <w:rsid w:val="001717AB"/>
    <w:rsid w:val="0017222E"/>
    <w:rsid w:val="0017419B"/>
    <w:rsid w:val="00174EC1"/>
    <w:rsid w:val="00177E82"/>
    <w:rsid w:val="00184E50"/>
    <w:rsid w:val="00185383"/>
    <w:rsid w:val="00187C6B"/>
    <w:rsid w:val="001900F9"/>
    <w:rsid w:val="0019127B"/>
    <w:rsid w:val="00196A77"/>
    <w:rsid w:val="00196D87"/>
    <w:rsid w:val="00196D91"/>
    <w:rsid w:val="00196E5E"/>
    <w:rsid w:val="001A1F52"/>
    <w:rsid w:val="001A2922"/>
    <w:rsid w:val="001A322E"/>
    <w:rsid w:val="001A3E27"/>
    <w:rsid w:val="001B1D0D"/>
    <w:rsid w:val="001B45BF"/>
    <w:rsid w:val="001B52EC"/>
    <w:rsid w:val="001B6459"/>
    <w:rsid w:val="001C1B6E"/>
    <w:rsid w:val="001C407D"/>
    <w:rsid w:val="001C641C"/>
    <w:rsid w:val="001C76E9"/>
    <w:rsid w:val="001D0BA1"/>
    <w:rsid w:val="001D115A"/>
    <w:rsid w:val="001D39F3"/>
    <w:rsid w:val="001D3F6E"/>
    <w:rsid w:val="001D4109"/>
    <w:rsid w:val="001D5055"/>
    <w:rsid w:val="001D670B"/>
    <w:rsid w:val="001D7B50"/>
    <w:rsid w:val="001D7DE3"/>
    <w:rsid w:val="001E1C93"/>
    <w:rsid w:val="001E2D8F"/>
    <w:rsid w:val="001E341E"/>
    <w:rsid w:val="001E4522"/>
    <w:rsid w:val="001E4D89"/>
    <w:rsid w:val="001E5205"/>
    <w:rsid w:val="001E5FA1"/>
    <w:rsid w:val="001E71B7"/>
    <w:rsid w:val="001F1A7D"/>
    <w:rsid w:val="001F28F1"/>
    <w:rsid w:val="001F4409"/>
    <w:rsid w:val="001F4F49"/>
    <w:rsid w:val="001F708D"/>
    <w:rsid w:val="00201DEA"/>
    <w:rsid w:val="00202D93"/>
    <w:rsid w:val="00203966"/>
    <w:rsid w:val="00205FA5"/>
    <w:rsid w:val="002073B4"/>
    <w:rsid w:val="00207B49"/>
    <w:rsid w:val="00210CBB"/>
    <w:rsid w:val="002129A3"/>
    <w:rsid w:val="002161CF"/>
    <w:rsid w:val="00216F3B"/>
    <w:rsid w:val="002201FD"/>
    <w:rsid w:val="00221AC4"/>
    <w:rsid w:val="00224630"/>
    <w:rsid w:val="0022652E"/>
    <w:rsid w:val="00232F64"/>
    <w:rsid w:val="0023318D"/>
    <w:rsid w:val="00234450"/>
    <w:rsid w:val="002372B4"/>
    <w:rsid w:val="0023765F"/>
    <w:rsid w:val="00237A70"/>
    <w:rsid w:val="00240F11"/>
    <w:rsid w:val="00241148"/>
    <w:rsid w:val="002417FB"/>
    <w:rsid w:val="002424A3"/>
    <w:rsid w:val="00245671"/>
    <w:rsid w:val="0024748E"/>
    <w:rsid w:val="0025058B"/>
    <w:rsid w:val="00250877"/>
    <w:rsid w:val="00251107"/>
    <w:rsid w:val="002516D0"/>
    <w:rsid w:val="002517DA"/>
    <w:rsid w:val="002524D0"/>
    <w:rsid w:val="00252530"/>
    <w:rsid w:val="0025471E"/>
    <w:rsid w:val="0025615B"/>
    <w:rsid w:val="00256439"/>
    <w:rsid w:val="00256705"/>
    <w:rsid w:val="00263746"/>
    <w:rsid w:val="0026506D"/>
    <w:rsid w:val="00265356"/>
    <w:rsid w:val="00266619"/>
    <w:rsid w:val="00266C75"/>
    <w:rsid w:val="00270546"/>
    <w:rsid w:val="002716BF"/>
    <w:rsid w:val="00271B8E"/>
    <w:rsid w:val="002779EA"/>
    <w:rsid w:val="00282811"/>
    <w:rsid w:val="00283752"/>
    <w:rsid w:val="00284135"/>
    <w:rsid w:val="002847D9"/>
    <w:rsid w:val="00285003"/>
    <w:rsid w:val="00285D64"/>
    <w:rsid w:val="00285E0E"/>
    <w:rsid w:val="00285F5C"/>
    <w:rsid w:val="002867F8"/>
    <w:rsid w:val="00291164"/>
    <w:rsid w:val="0029292A"/>
    <w:rsid w:val="00292AD2"/>
    <w:rsid w:val="002935FD"/>
    <w:rsid w:val="0029389B"/>
    <w:rsid w:val="00293921"/>
    <w:rsid w:val="00294F6E"/>
    <w:rsid w:val="002A08F9"/>
    <w:rsid w:val="002A1122"/>
    <w:rsid w:val="002A12DA"/>
    <w:rsid w:val="002A1F41"/>
    <w:rsid w:val="002A37B8"/>
    <w:rsid w:val="002A3ACA"/>
    <w:rsid w:val="002A5CC8"/>
    <w:rsid w:val="002B0695"/>
    <w:rsid w:val="002B394C"/>
    <w:rsid w:val="002B3D4A"/>
    <w:rsid w:val="002B3E0F"/>
    <w:rsid w:val="002B5B21"/>
    <w:rsid w:val="002B5DE6"/>
    <w:rsid w:val="002B6DEA"/>
    <w:rsid w:val="002C0C71"/>
    <w:rsid w:val="002C1B6C"/>
    <w:rsid w:val="002C22CA"/>
    <w:rsid w:val="002C40F5"/>
    <w:rsid w:val="002C6D42"/>
    <w:rsid w:val="002C6F68"/>
    <w:rsid w:val="002C7ABA"/>
    <w:rsid w:val="002D086C"/>
    <w:rsid w:val="002D0950"/>
    <w:rsid w:val="002D13DA"/>
    <w:rsid w:val="002D3F70"/>
    <w:rsid w:val="002D5B8D"/>
    <w:rsid w:val="002D6DE3"/>
    <w:rsid w:val="002E23E7"/>
    <w:rsid w:val="002E2F03"/>
    <w:rsid w:val="002E64F7"/>
    <w:rsid w:val="002E6C7B"/>
    <w:rsid w:val="002F0341"/>
    <w:rsid w:val="002F1A5A"/>
    <w:rsid w:val="002F24C0"/>
    <w:rsid w:val="002F25C6"/>
    <w:rsid w:val="002F3602"/>
    <w:rsid w:val="002F6C9B"/>
    <w:rsid w:val="00300E6A"/>
    <w:rsid w:val="00301F72"/>
    <w:rsid w:val="003030AD"/>
    <w:rsid w:val="00303620"/>
    <w:rsid w:val="00305C32"/>
    <w:rsid w:val="003069E9"/>
    <w:rsid w:val="00311D9B"/>
    <w:rsid w:val="00312FD1"/>
    <w:rsid w:val="00313CF4"/>
    <w:rsid w:val="00313E0B"/>
    <w:rsid w:val="0032132D"/>
    <w:rsid w:val="003216CF"/>
    <w:rsid w:val="003226F3"/>
    <w:rsid w:val="00323240"/>
    <w:rsid w:val="00324F75"/>
    <w:rsid w:val="00325BC3"/>
    <w:rsid w:val="003307C8"/>
    <w:rsid w:val="00331F75"/>
    <w:rsid w:val="0033239F"/>
    <w:rsid w:val="00333459"/>
    <w:rsid w:val="00333724"/>
    <w:rsid w:val="00333947"/>
    <w:rsid w:val="00333A5C"/>
    <w:rsid w:val="00333C2D"/>
    <w:rsid w:val="00335028"/>
    <w:rsid w:val="00336263"/>
    <w:rsid w:val="00336DB6"/>
    <w:rsid w:val="00341A2C"/>
    <w:rsid w:val="00342C7F"/>
    <w:rsid w:val="003435D4"/>
    <w:rsid w:val="003443B0"/>
    <w:rsid w:val="00344449"/>
    <w:rsid w:val="00344B84"/>
    <w:rsid w:val="00344C2D"/>
    <w:rsid w:val="00344DAC"/>
    <w:rsid w:val="00346DD6"/>
    <w:rsid w:val="00347097"/>
    <w:rsid w:val="00347F25"/>
    <w:rsid w:val="00350480"/>
    <w:rsid w:val="0035120A"/>
    <w:rsid w:val="003521A2"/>
    <w:rsid w:val="0035585E"/>
    <w:rsid w:val="00355E07"/>
    <w:rsid w:val="00360828"/>
    <w:rsid w:val="003609C7"/>
    <w:rsid w:val="00362773"/>
    <w:rsid w:val="00363952"/>
    <w:rsid w:val="003650E7"/>
    <w:rsid w:val="00365EA8"/>
    <w:rsid w:val="00365EBC"/>
    <w:rsid w:val="003667CD"/>
    <w:rsid w:val="00366FB2"/>
    <w:rsid w:val="0037055F"/>
    <w:rsid w:val="00371051"/>
    <w:rsid w:val="0037143D"/>
    <w:rsid w:val="00371461"/>
    <w:rsid w:val="00373CC1"/>
    <w:rsid w:val="00374F4B"/>
    <w:rsid w:val="00375715"/>
    <w:rsid w:val="00376905"/>
    <w:rsid w:val="0038040D"/>
    <w:rsid w:val="00381230"/>
    <w:rsid w:val="00381776"/>
    <w:rsid w:val="003824D9"/>
    <w:rsid w:val="00385082"/>
    <w:rsid w:val="003854AB"/>
    <w:rsid w:val="0039178F"/>
    <w:rsid w:val="00392D9E"/>
    <w:rsid w:val="0039453C"/>
    <w:rsid w:val="003948C2"/>
    <w:rsid w:val="00396E26"/>
    <w:rsid w:val="003A0EBB"/>
    <w:rsid w:val="003A110A"/>
    <w:rsid w:val="003A1579"/>
    <w:rsid w:val="003A1867"/>
    <w:rsid w:val="003A1C28"/>
    <w:rsid w:val="003A28AB"/>
    <w:rsid w:val="003A59AE"/>
    <w:rsid w:val="003A5A05"/>
    <w:rsid w:val="003B492F"/>
    <w:rsid w:val="003B7AC0"/>
    <w:rsid w:val="003C0294"/>
    <w:rsid w:val="003C0E5A"/>
    <w:rsid w:val="003C4EFE"/>
    <w:rsid w:val="003C5DED"/>
    <w:rsid w:val="003C702D"/>
    <w:rsid w:val="003D07C1"/>
    <w:rsid w:val="003D10F2"/>
    <w:rsid w:val="003D38C6"/>
    <w:rsid w:val="003D51EA"/>
    <w:rsid w:val="003D717B"/>
    <w:rsid w:val="003E0B25"/>
    <w:rsid w:val="003E11C3"/>
    <w:rsid w:val="003E1374"/>
    <w:rsid w:val="003E1743"/>
    <w:rsid w:val="003E1A58"/>
    <w:rsid w:val="003E1FDA"/>
    <w:rsid w:val="003E6944"/>
    <w:rsid w:val="003E6CD0"/>
    <w:rsid w:val="003E6F70"/>
    <w:rsid w:val="003E70B3"/>
    <w:rsid w:val="003E7C40"/>
    <w:rsid w:val="003F24BE"/>
    <w:rsid w:val="003F2F9B"/>
    <w:rsid w:val="003F3338"/>
    <w:rsid w:val="003F347B"/>
    <w:rsid w:val="003F3F42"/>
    <w:rsid w:val="003F41A0"/>
    <w:rsid w:val="003F48A7"/>
    <w:rsid w:val="003F7A08"/>
    <w:rsid w:val="003F7C50"/>
    <w:rsid w:val="0040008C"/>
    <w:rsid w:val="00402C45"/>
    <w:rsid w:val="00403E2E"/>
    <w:rsid w:val="00405E6D"/>
    <w:rsid w:val="00406323"/>
    <w:rsid w:val="004065B1"/>
    <w:rsid w:val="00406842"/>
    <w:rsid w:val="004107D6"/>
    <w:rsid w:val="00410888"/>
    <w:rsid w:val="004110D5"/>
    <w:rsid w:val="0041289D"/>
    <w:rsid w:val="00413307"/>
    <w:rsid w:val="004140F7"/>
    <w:rsid w:val="0041455C"/>
    <w:rsid w:val="004152A4"/>
    <w:rsid w:val="00415A3C"/>
    <w:rsid w:val="00420891"/>
    <w:rsid w:val="004246C3"/>
    <w:rsid w:val="00424947"/>
    <w:rsid w:val="00424E9F"/>
    <w:rsid w:val="004253BC"/>
    <w:rsid w:val="004259C8"/>
    <w:rsid w:val="00426B46"/>
    <w:rsid w:val="00427819"/>
    <w:rsid w:val="00427DDF"/>
    <w:rsid w:val="00432D56"/>
    <w:rsid w:val="00433928"/>
    <w:rsid w:val="00435D95"/>
    <w:rsid w:val="00435ED8"/>
    <w:rsid w:val="00437CD4"/>
    <w:rsid w:val="004413A4"/>
    <w:rsid w:val="00441F14"/>
    <w:rsid w:val="004424EC"/>
    <w:rsid w:val="004437F2"/>
    <w:rsid w:val="0044463A"/>
    <w:rsid w:val="00444F74"/>
    <w:rsid w:val="00450422"/>
    <w:rsid w:val="00450A9B"/>
    <w:rsid w:val="00450DA5"/>
    <w:rsid w:val="00451256"/>
    <w:rsid w:val="00451294"/>
    <w:rsid w:val="00453731"/>
    <w:rsid w:val="00453FBE"/>
    <w:rsid w:val="0045443A"/>
    <w:rsid w:val="00455619"/>
    <w:rsid w:val="004601C7"/>
    <w:rsid w:val="00460AA0"/>
    <w:rsid w:val="004616C5"/>
    <w:rsid w:val="004624E8"/>
    <w:rsid w:val="004654B5"/>
    <w:rsid w:val="00466AF6"/>
    <w:rsid w:val="00470768"/>
    <w:rsid w:val="00470CD2"/>
    <w:rsid w:val="00471FC7"/>
    <w:rsid w:val="00476FDA"/>
    <w:rsid w:val="00477553"/>
    <w:rsid w:val="00477C3E"/>
    <w:rsid w:val="004805D0"/>
    <w:rsid w:val="0048702E"/>
    <w:rsid w:val="004872BD"/>
    <w:rsid w:val="00490145"/>
    <w:rsid w:val="004921EB"/>
    <w:rsid w:val="00492B9D"/>
    <w:rsid w:val="00494494"/>
    <w:rsid w:val="0049454A"/>
    <w:rsid w:val="00494888"/>
    <w:rsid w:val="004952EF"/>
    <w:rsid w:val="00495F1E"/>
    <w:rsid w:val="00495F7C"/>
    <w:rsid w:val="0049627D"/>
    <w:rsid w:val="004A04B0"/>
    <w:rsid w:val="004A084C"/>
    <w:rsid w:val="004A2294"/>
    <w:rsid w:val="004A2443"/>
    <w:rsid w:val="004A2A60"/>
    <w:rsid w:val="004A5523"/>
    <w:rsid w:val="004A6435"/>
    <w:rsid w:val="004B02E6"/>
    <w:rsid w:val="004B065E"/>
    <w:rsid w:val="004B1C32"/>
    <w:rsid w:val="004B366A"/>
    <w:rsid w:val="004B3DAD"/>
    <w:rsid w:val="004C018C"/>
    <w:rsid w:val="004C1099"/>
    <w:rsid w:val="004C16C6"/>
    <w:rsid w:val="004C25D7"/>
    <w:rsid w:val="004C2827"/>
    <w:rsid w:val="004C4DB8"/>
    <w:rsid w:val="004C52F7"/>
    <w:rsid w:val="004C56EA"/>
    <w:rsid w:val="004C58CA"/>
    <w:rsid w:val="004C58F0"/>
    <w:rsid w:val="004C6418"/>
    <w:rsid w:val="004C67F8"/>
    <w:rsid w:val="004C72BD"/>
    <w:rsid w:val="004D0E1F"/>
    <w:rsid w:val="004D3D14"/>
    <w:rsid w:val="004D4B40"/>
    <w:rsid w:val="004D6FB7"/>
    <w:rsid w:val="004E01AA"/>
    <w:rsid w:val="004E0315"/>
    <w:rsid w:val="004E03C3"/>
    <w:rsid w:val="004E0768"/>
    <w:rsid w:val="004E2300"/>
    <w:rsid w:val="004E349C"/>
    <w:rsid w:val="004E3E58"/>
    <w:rsid w:val="004E4C5B"/>
    <w:rsid w:val="004E5CF7"/>
    <w:rsid w:val="004E5E04"/>
    <w:rsid w:val="004E78F7"/>
    <w:rsid w:val="004E7BF4"/>
    <w:rsid w:val="004E7FE0"/>
    <w:rsid w:val="004F4847"/>
    <w:rsid w:val="004F4D73"/>
    <w:rsid w:val="004F5400"/>
    <w:rsid w:val="005002F8"/>
    <w:rsid w:val="00500629"/>
    <w:rsid w:val="00500E54"/>
    <w:rsid w:val="005027FE"/>
    <w:rsid w:val="00503473"/>
    <w:rsid w:val="00504F05"/>
    <w:rsid w:val="005058A8"/>
    <w:rsid w:val="005072C6"/>
    <w:rsid w:val="00510C9F"/>
    <w:rsid w:val="00515415"/>
    <w:rsid w:val="00515BB4"/>
    <w:rsid w:val="005174B4"/>
    <w:rsid w:val="005176AF"/>
    <w:rsid w:val="00520714"/>
    <w:rsid w:val="00520A37"/>
    <w:rsid w:val="00521C31"/>
    <w:rsid w:val="00522BE5"/>
    <w:rsid w:val="005241A5"/>
    <w:rsid w:val="00530581"/>
    <w:rsid w:val="005307E7"/>
    <w:rsid w:val="00531941"/>
    <w:rsid w:val="00532F31"/>
    <w:rsid w:val="005332A7"/>
    <w:rsid w:val="005352BA"/>
    <w:rsid w:val="0053554B"/>
    <w:rsid w:val="00535DC1"/>
    <w:rsid w:val="005362F6"/>
    <w:rsid w:val="00536B56"/>
    <w:rsid w:val="00541435"/>
    <w:rsid w:val="00541F44"/>
    <w:rsid w:val="00545E48"/>
    <w:rsid w:val="00546ED3"/>
    <w:rsid w:val="005503F4"/>
    <w:rsid w:val="005509BE"/>
    <w:rsid w:val="00551085"/>
    <w:rsid w:val="00551B7D"/>
    <w:rsid w:val="005521E6"/>
    <w:rsid w:val="005525AB"/>
    <w:rsid w:val="0055469E"/>
    <w:rsid w:val="005549DE"/>
    <w:rsid w:val="005562E1"/>
    <w:rsid w:val="00557AFA"/>
    <w:rsid w:val="00560B5F"/>
    <w:rsid w:val="0056138E"/>
    <w:rsid w:val="005618FD"/>
    <w:rsid w:val="00562159"/>
    <w:rsid w:val="00562DC9"/>
    <w:rsid w:val="005644DE"/>
    <w:rsid w:val="00565537"/>
    <w:rsid w:val="005657A3"/>
    <w:rsid w:val="00566382"/>
    <w:rsid w:val="00566608"/>
    <w:rsid w:val="0056750C"/>
    <w:rsid w:val="005729AC"/>
    <w:rsid w:val="00573A8F"/>
    <w:rsid w:val="00574BB4"/>
    <w:rsid w:val="00575A6E"/>
    <w:rsid w:val="00576AE6"/>
    <w:rsid w:val="00581E12"/>
    <w:rsid w:val="00581EAC"/>
    <w:rsid w:val="005827AC"/>
    <w:rsid w:val="00582DF6"/>
    <w:rsid w:val="00583048"/>
    <w:rsid w:val="0058691C"/>
    <w:rsid w:val="0059065F"/>
    <w:rsid w:val="005907CE"/>
    <w:rsid w:val="0059147B"/>
    <w:rsid w:val="00591E30"/>
    <w:rsid w:val="00596DAB"/>
    <w:rsid w:val="00597830"/>
    <w:rsid w:val="005A10EE"/>
    <w:rsid w:val="005A4B4A"/>
    <w:rsid w:val="005A4C1F"/>
    <w:rsid w:val="005A51B5"/>
    <w:rsid w:val="005A635A"/>
    <w:rsid w:val="005B015F"/>
    <w:rsid w:val="005B164D"/>
    <w:rsid w:val="005B2906"/>
    <w:rsid w:val="005B29BC"/>
    <w:rsid w:val="005B5067"/>
    <w:rsid w:val="005B5084"/>
    <w:rsid w:val="005C3489"/>
    <w:rsid w:val="005C6F29"/>
    <w:rsid w:val="005C7678"/>
    <w:rsid w:val="005C7768"/>
    <w:rsid w:val="005D3202"/>
    <w:rsid w:val="005D6C9A"/>
    <w:rsid w:val="005E009E"/>
    <w:rsid w:val="005E1DDC"/>
    <w:rsid w:val="005E22C9"/>
    <w:rsid w:val="005E282A"/>
    <w:rsid w:val="005E4119"/>
    <w:rsid w:val="005E4952"/>
    <w:rsid w:val="005E5318"/>
    <w:rsid w:val="005E5903"/>
    <w:rsid w:val="005F0575"/>
    <w:rsid w:val="005F0C27"/>
    <w:rsid w:val="005F2FC6"/>
    <w:rsid w:val="005F37C9"/>
    <w:rsid w:val="005F4992"/>
    <w:rsid w:val="005F5328"/>
    <w:rsid w:val="00603D8D"/>
    <w:rsid w:val="006126C7"/>
    <w:rsid w:val="00612822"/>
    <w:rsid w:val="00613FD0"/>
    <w:rsid w:val="00614B24"/>
    <w:rsid w:val="0061651B"/>
    <w:rsid w:val="00616E64"/>
    <w:rsid w:val="006171D0"/>
    <w:rsid w:val="0062151C"/>
    <w:rsid w:val="0062436F"/>
    <w:rsid w:val="00624A75"/>
    <w:rsid w:val="00625C4B"/>
    <w:rsid w:val="0062682F"/>
    <w:rsid w:val="00627944"/>
    <w:rsid w:val="00632C80"/>
    <w:rsid w:val="00633ECD"/>
    <w:rsid w:val="00634C19"/>
    <w:rsid w:val="0063623F"/>
    <w:rsid w:val="00640293"/>
    <w:rsid w:val="00640A3E"/>
    <w:rsid w:val="006410F7"/>
    <w:rsid w:val="006413B7"/>
    <w:rsid w:val="006417F4"/>
    <w:rsid w:val="006418E7"/>
    <w:rsid w:val="00644368"/>
    <w:rsid w:val="006447CB"/>
    <w:rsid w:val="00644A53"/>
    <w:rsid w:val="00645309"/>
    <w:rsid w:val="006462FA"/>
    <w:rsid w:val="00646988"/>
    <w:rsid w:val="006473EA"/>
    <w:rsid w:val="00647688"/>
    <w:rsid w:val="00651702"/>
    <w:rsid w:val="00652AF6"/>
    <w:rsid w:val="00652BBF"/>
    <w:rsid w:val="006531FD"/>
    <w:rsid w:val="00653F3D"/>
    <w:rsid w:val="00654E37"/>
    <w:rsid w:val="0065610F"/>
    <w:rsid w:val="006622DC"/>
    <w:rsid w:val="00662873"/>
    <w:rsid w:val="006628F4"/>
    <w:rsid w:val="0066529A"/>
    <w:rsid w:val="0066705E"/>
    <w:rsid w:val="006678C8"/>
    <w:rsid w:val="00670997"/>
    <w:rsid w:val="00672B7D"/>
    <w:rsid w:val="00672D5F"/>
    <w:rsid w:val="006734D7"/>
    <w:rsid w:val="00675DAC"/>
    <w:rsid w:val="00675F88"/>
    <w:rsid w:val="00676320"/>
    <w:rsid w:val="00677021"/>
    <w:rsid w:val="00677866"/>
    <w:rsid w:val="00681064"/>
    <w:rsid w:val="0068186E"/>
    <w:rsid w:val="0068203A"/>
    <w:rsid w:val="0068246A"/>
    <w:rsid w:val="00684943"/>
    <w:rsid w:val="00684B18"/>
    <w:rsid w:val="00686147"/>
    <w:rsid w:val="00690E86"/>
    <w:rsid w:val="00691A63"/>
    <w:rsid w:val="00693AC7"/>
    <w:rsid w:val="00693D22"/>
    <w:rsid w:val="0069650C"/>
    <w:rsid w:val="00696801"/>
    <w:rsid w:val="00696D46"/>
    <w:rsid w:val="006A00F5"/>
    <w:rsid w:val="006A1DA2"/>
    <w:rsid w:val="006A4D67"/>
    <w:rsid w:val="006A4DF5"/>
    <w:rsid w:val="006A5B5C"/>
    <w:rsid w:val="006A76FD"/>
    <w:rsid w:val="006B0DAF"/>
    <w:rsid w:val="006B0E4E"/>
    <w:rsid w:val="006B227B"/>
    <w:rsid w:val="006B2DCF"/>
    <w:rsid w:val="006B2FBE"/>
    <w:rsid w:val="006B404B"/>
    <w:rsid w:val="006B48CE"/>
    <w:rsid w:val="006B4B69"/>
    <w:rsid w:val="006B5176"/>
    <w:rsid w:val="006C24E9"/>
    <w:rsid w:val="006C272A"/>
    <w:rsid w:val="006C42E9"/>
    <w:rsid w:val="006C4A23"/>
    <w:rsid w:val="006C57BC"/>
    <w:rsid w:val="006C64A6"/>
    <w:rsid w:val="006C6CF1"/>
    <w:rsid w:val="006D047E"/>
    <w:rsid w:val="006D1660"/>
    <w:rsid w:val="006D3FBD"/>
    <w:rsid w:val="006D453D"/>
    <w:rsid w:val="006D69BF"/>
    <w:rsid w:val="006E0F05"/>
    <w:rsid w:val="006E50A3"/>
    <w:rsid w:val="006E567D"/>
    <w:rsid w:val="006E5FD2"/>
    <w:rsid w:val="006E6F55"/>
    <w:rsid w:val="006F12C6"/>
    <w:rsid w:val="006F1C92"/>
    <w:rsid w:val="006F299F"/>
    <w:rsid w:val="006F32BA"/>
    <w:rsid w:val="006F32E1"/>
    <w:rsid w:val="006F3844"/>
    <w:rsid w:val="006F5379"/>
    <w:rsid w:val="006F7762"/>
    <w:rsid w:val="00701858"/>
    <w:rsid w:val="00702014"/>
    <w:rsid w:val="007028FF"/>
    <w:rsid w:val="00703C43"/>
    <w:rsid w:val="007074D6"/>
    <w:rsid w:val="007149F2"/>
    <w:rsid w:val="007226FC"/>
    <w:rsid w:val="007237FB"/>
    <w:rsid w:val="0072564A"/>
    <w:rsid w:val="00725A31"/>
    <w:rsid w:val="00725ACB"/>
    <w:rsid w:val="00726105"/>
    <w:rsid w:val="00726128"/>
    <w:rsid w:val="007276C1"/>
    <w:rsid w:val="00731F9A"/>
    <w:rsid w:val="0073217B"/>
    <w:rsid w:val="00732FB1"/>
    <w:rsid w:val="007334BE"/>
    <w:rsid w:val="00733C16"/>
    <w:rsid w:val="00734935"/>
    <w:rsid w:val="00734F63"/>
    <w:rsid w:val="0073603D"/>
    <w:rsid w:val="00737715"/>
    <w:rsid w:val="00741BAC"/>
    <w:rsid w:val="007421F8"/>
    <w:rsid w:val="00742DC6"/>
    <w:rsid w:val="00742EA8"/>
    <w:rsid w:val="00743D95"/>
    <w:rsid w:val="00744C6E"/>
    <w:rsid w:val="00745995"/>
    <w:rsid w:val="0074632B"/>
    <w:rsid w:val="007465E1"/>
    <w:rsid w:val="0074670C"/>
    <w:rsid w:val="00746EF2"/>
    <w:rsid w:val="0075025D"/>
    <w:rsid w:val="007503F7"/>
    <w:rsid w:val="007519BF"/>
    <w:rsid w:val="0075246F"/>
    <w:rsid w:val="00755FB0"/>
    <w:rsid w:val="0075754C"/>
    <w:rsid w:val="00762C3D"/>
    <w:rsid w:val="00762D74"/>
    <w:rsid w:val="00763592"/>
    <w:rsid w:val="00766DA2"/>
    <w:rsid w:val="007700CF"/>
    <w:rsid w:val="00771AFF"/>
    <w:rsid w:val="00773EB0"/>
    <w:rsid w:val="00774F49"/>
    <w:rsid w:val="00775DF2"/>
    <w:rsid w:val="00780A51"/>
    <w:rsid w:val="00780B3C"/>
    <w:rsid w:val="0078255D"/>
    <w:rsid w:val="0078367B"/>
    <w:rsid w:val="00783DD3"/>
    <w:rsid w:val="00783FBC"/>
    <w:rsid w:val="0078505A"/>
    <w:rsid w:val="00785427"/>
    <w:rsid w:val="007867A1"/>
    <w:rsid w:val="007869B4"/>
    <w:rsid w:val="007925CC"/>
    <w:rsid w:val="00792B98"/>
    <w:rsid w:val="007935BE"/>
    <w:rsid w:val="00793EEC"/>
    <w:rsid w:val="007957AA"/>
    <w:rsid w:val="00795873"/>
    <w:rsid w:val="00795BD4"/>
    <w:rsid w:val="007A0342"/>
    <w:rsid w:val="007A21AA"/>
    <w:rsid w:val="007A4778"/>
    <w:rsid w:val="007A60CA"/>
    <w:rsid w:val="007A6B30"/>
    <w:rsid w:val="007A7AAA"/>
    <w:rsid w:val="007A7D31"/>
    <w:rsid w:val="007B2194"/>
    <w:rsid w:val="007B2EF1"/>
    <w:rsid w:val="007B33E2"/>
    <w:rsid w:val="007B60D5"/>
    <w:rsid w:val="007B7B0D"/>
    <w:rsid w:val="007C051C"/>
    <w:rsid w:val="007C0988"/>
    <w:rsid w:val="007C0A76"/>
    <w:rsid w:val="007C0E74"/>
    <w:rsid w:val="007C139D"/>
    <w:rsid w:val="007C229C"/>
    <w:rsid w:val="007C2989"/>
    <w:rsid w:val="007C35DE"/>
    <w:rsid w:val="007C4C91"/>
    <w:rsid w:val="007C5A0F"/>
    <w:rsid w:val="007D1B33"/>
    <w:rsid w:val="007D2CD6"/>
    <w:rsid w:val="007D51F2"/>
    <w:rsid w:val="007D6979"/>
    <w:rsid w:val="007D70CF"/>
    <w:rsid w:val="007E03DF"/>
    <w:rsid w:val="007E132C"/>
    <w:rsid w:val="007E25B3"/>
    <w:rsid w:val="007E2AC8"/>
    <w:rsid w:val="007E307B"/>
    <w:rsid w:val="007E4AD7"/>
    <w:rsid w:val="007E57F0"/>
    <w:rsid w:val="007E5FEC"/>
    <w:rsid w:val="007E6A6A"/>
    <w:rsid w:val="007E7DA0"/>
    <w:rsid w:val="007F4C82"/>
    <w:rsid w:val="007F5572"/>
    <w:rsid w:val="007F69A9"/>
    <w:rsid w:val="007F6E50"/>
    <w:rsid w:val="007F6F8A"/>
    <w:rsid w:val="007F767A"/>
    <w:rsid w:val="00801F86"/>
    <w:rsid w:val="00803E5C"/>
    <w:rsid w:val="008040BF"/>
    <w:rsid w:val="0080659F"/>
    <w:rsid w:val="00811F65"/>
    <w:rsid w:val="00812DB9"/>
    <w:rsid w:val="008139BB"/>
    <w:rsid w:val="00813D89"/>
    <w:rsid w:val="008141C0"/>
    <w:rsid w:val="00814F32"/>
    <w:rsid w:val="0081592F"/>
    <w:rsid w:val="00815CB5"/>
    <w:rsid w:val="00817F91"/>
    <w:rsid w:val="008208F3"/>
    <w:rsid w:val="00820DCB"/>
    <w:rsid w:val="0082115D"/>
    <w:rsid w:val="00822573"/>
    <w:rsid w:val="0082365A"/>
    <w:rsid w:val="00824980"/>
    <w:rsid w:val="00831A99"/>
    <w:rsid w:val="00832F1E"/>
    <w:rsid w:val="008335F1"/>
    <w:rsid w:val="0083417D"/>
    <w:rsid w:val="00834EFF"/>
    <w:rsid w:val="008355B8"/>
    <w:rsid w:val="008355D5"/>
    <w:rsid w:val="0083617D"/>
    <w:rsid w:val="0083666B"/>
    <w:rsid w:val="00844FF4"/>
    <w:rsid w:val="00845908"/>
    <w:rsid w:val="00845B31"/>
    <w:rsid w:val="0084648A"/>
    <w:rsid w:val="00846517"/>
    <w:rsid w:val="0085000C"/>
    <w:rsid w:val="00851329"/>
    <w:rsid w:val="00853BDC"/>
    <w:rsid w:val="00853C17"/>
    <w:rsid w:val="00854485"/>
    <w:rsid w:val="008545DD"/>
    <w:rsid w:val="00854A81"/>
    <w:rsid w:val="0085569C"/>
    <w:rsid w:val="008568EB"/>
    <w:rsid w:val="00856999"/>
    <w:rsid w:val="00871243"/>
    <w:rsid w:val="0087422E"/>
    <w:rsid w:val="008776BA"/>
    <w:rsid w:val="008807B0"/>
    <w:rsid w:val="00881452"/>
    <w:rsid w:val="00882565"/>
    <w:rsid w:val="00884419"/>
    <w:rsid w:val="008870DB"/>
    <w:rsid w:val="00887DC0"/>
    <w:rsid w:val="00890ABF"/>
    <w:rsid w:val="0089587C"/>
    <w:rsid w:val="00897B04"/>
    <w:rsid w:val="008A2B73"/>
    <w:rsid w:val="008A3083"/>
    <w:rsid w:val="008A58BC"/>
    <w:rsid w:val="008A60B9"/>
    <w:rsid w:val="008A6C84"/>
    <w:rsid w:val="008A727E"/>
    <w:rsid w:val="008A7745"/>
    <w:rsid w:val="008B09DF"/>
    <w:rsid w:val="008B4E37"/>
    <w:rsid w:val="008B4E84"/>
    <w:rsid w:val="008B7022"/>
    <w:rsid w:val="008B7C50"/>
    <w:rsid w:val="008C1AD2"/>
    <w:rsid w:val="008C1B01"/>
    <w:rsid w:val="008C261C"/>
    <w:rsid w:val="008C30B4"/>
    <w:rsid w:val="008C4C3B"/>
    <w:rsid w:val="008C517B"/>
    <w:rsid w:val="008C5728"/>
    <w:rsid w:val="008C7FB9"/>
    <w:rsid w:val="008D16EB"/>
    <w:rsid w:val="008D1D05"/>
    <w:rsid w:val="008D52E8"/>
    <w:rsid w:val="008D692A"/>
    <w:rsid w:val="008D6DAD"/>
    <w:rsid w:val="008D7630"/>
    <w:rsid w:val="008E01AB"/>
    <w:rsid w:val="008E1206"/>
    <w:rsid w:val="008E1AED"/>
    <w:rsid w:val="008E1E4D"/>
    <w:rsid w:val="008E2DFE"/>
    <w:rsid w:val="008E31B9"/>
    <w:rsid w:val="008E627A"/>
    <w:rsid w:val="008E6C21"/>
    <w:rsid w:val="008F0121"/>
    <w:rsid w:val="008F259C"/>
    <w:rsid w:val="008F3EA9"/>
    <w:rsid w:val="008F518E"/>
    <w:rsid w:val="008F5CD6"/>
    <w:rsid w:val="008F62DB"/>
    <w:rsid w:val="008F6601"/>
    <w:rsid w:val="008F7B27"/>
    <w:rsid w:val="009009B5"/>
    <w:rsid w:val="0090338E"/>
    <w:rsid w:val="00903E38"/>
    <w:rsid w:val="00905E56"/>
    <w:rsid w:val="00906038"/>
    <w:rsid w:val="00907C8A"/>
    <w:rsid w:val="00911100"/>
    <w:rsid w:val="00912062"/>
    <w:rsid w:val="00912505"/>
    <w:rsid w:val="009155B3"/>
    <w:rsid w:val="00915B66"/>
    <w:rsid w:val="00921E37"/>
    <w:rsid w:val="00922846"/>
    <w:rsid w:val="009228AC"/>
    <w:rsid w:val="009254DB"/>
    <w:rsid w:val="009259D7"/>
    <w:rsid w:val="00926D57"/>
    <w:rsid w:val="00927F15"/>
    <w:rsid w:val="0093144E"/>
    <w:rsid w:val="00932185"/>
    <w:rsid w:val="00932FE3"/>
    <w:rsid w:val="0093333D"/>
    <w:rsid w:val="00933BF3"/>
    <w:rsid w:val="009344D3"/>
    <w:rsid w:val="00937927"/>
    <w:rsid w:val="00941713"/>
    <w:rsid w:val="009422BE"/>
    <w:rsid w:val="009437B7"/>
    <w:rsid w:val="0094540A"/>
    <w:rsid w:val="009478E8"/>
    <w:rsid w:val="00950A9D"/>
    <w:rsid w:val="00951358"/>
    <w:rsid w:val="00951420"/>
    <w:rsid w:val="00951718"/>
    <w:rsid w:val="009519FF"/>
    <w:rsid w:val="009529B6"/>
    <w:rsid w:val="00952D1A"/>
    <w:rsid w:val="00954780"/>
    <w:rsid w:val="009550C9"/>
    <w:rsid w:val="009557BD"/>
    <w:rsid w:val="00955F65"/>
    <w:rsid w:val="00961B55"/>
    <w:rsid w:val="009675D2"/>
    <w:rsid w:val="00970B18"/>
    <w:rsid w:val="00971417"/>
    <w:rsid w:val="00973218"/>
    <w:rsid w:val="00973AD3"/>
    <w:rsid w:val="009759DD"/>
    <w:rsid w:val="00976DB7"/>
    <w:rsid w:val="0097764A"/>
    <w:rsid w:val="009874F9"/>
    <w:rsid w:val="00987683"/>
    <w:rsid w:val="00990C00"/>
    <w:rsid w:val="009913C2"/>
    <w:rsid w:val="00991C1E"/>
    <w:rsid w:val="00992865"/>
    <w:rsid w:val="00993D48"/>
    <w:rsid w:val="0099581C"/>
    <w:rsid w:val="00996586"/>
    <w:rsid w:val="009978C4"/>
    <w:rsid w:val="009A05CA"/>
    <w:rsid w:val="009A13BE"/>
    <w:rsid w:val="009A1FB3"/>
    <w:rsid w:val="009A536C"/>
    <w:rsid w:val="009A54C5"/>
    <w:rsid w:val="009A6A7B"/>
    <w:rsid w:val="009A713E"/>
    <w:rsid w:val="009A7C6C"/>
    <w:rsid w:val="009B0655"/>
    <w:rsid w:val="009B0F47"/>
    <w:rsid w:val="009B27F7"/>
    <w:rsid w:val="009B37C4"/>
    <w:rsid w:val="009B743C"/>
    <w:rsid w:val="009B7821"/>
    <w:rsid w:val="009B784A"/>
    <w:rsid w:val="009C0210"/>
    <w:rsid w:val="009C1C28"/>
    <w:rsid w:val="009C4133"/>
    <w:rsid w:val="009C48B4"/>
    <w:rsid w:val="009C4F8E"/>
    <w:rsid w:val="009C57AB"/>
    <w:rsid w:val="009C7E9C"/>
    <w:rsid w:val="009D0037"/>
    <w:rsid w:val="009D015C"/>
    <w:rsid w:val="009D0A7C"/>
    <w:rsid w:val="009D13A5"/>
    <w:rsid w:val="009D18DD"/>
    <w:rsid w:val="009D266D"/>
    <w:rsid w:val="009D3421"/>
    <w:rsid w:val="009D3D41"/>
    <w:rsid w:val="009D59CD"/>
    <w:rsid w:val="009D7600"/>
    <w:rsid w:val="009E0DE6"/>
    <w:rsid w:val="009E38E0"/>
    <w:rsid w:val="009E3C81"/>
    <w:rsid w:val="009E551C"/>
    <w:rsid w:val="009E5EF3"/>
    <w:rsid w:val="009E7B64"/>
    <w:rsid w:val="009F1E6F"/>
    <w:rsid w:val="009F2705"/>
    <w:rsid w:val="009F3443"/>
    <w:rsid w:val="009F36BF"/>
    <w:rsid w:val="009F5835"/>
    <w:rsid w:val="009F5FFC"/>
    <w:rsid w:val="009F6105"/>
    <w:rsid w:val="009F7144"/>
    <w:rsid w:val="00A00CB0"/>
    <w:rsid w:val="00A0749B"/>
    <w:rsid w:val="00A0766F"/>
    <w:rsid w:val="00A07B08"/>
    <w:rsid w:val="00A107F4"/>
    <w:rsid w:val="00A110F9"/>
    <w:rsid w:val="00A1473E"/>
    <w:rsid w:val="00A20936"/>
    <w:rsid w:val="00A240BE"/>
    <w:rsid w:val="00A25288"/>
    <w:rsid w:val="00A26092"/>
    <w:rsid w:val="00A303AE"/>
    <w:rsid w:val="00A31A66"/>
    <w:rsid w:val="00A34C97"/>
    <w:rsid w:val="00A3673D"/>
    <w:rsid w:val="00A37DF2"/>
    <w:rsid w:val="00A37F8A"/>
    <w:rsid w:val="00A4221A"/>
    <w:rsid w:val="00A4425A"/>
    <w:rsid w:val="00A44325"/>
    <w:rsid w:val="00A45A56"/>
    <w:rsid w:val="00A46211"/>
    <w:rsid w:val="00A46448"/>
    <w:rsid w:val="00A4673E"/>
    <w:rsid w:val="00A46DBE"/>
    <w:rsid w:val="00A4742F"/>
    <w:rsid w:val="00A502FD"/>
    <w:rsid w:val="00A51B7B"/>
    <w:rsid w:val="00A52059"/>
    <w:rsid w:val="00A52358"/>
    <w:rsid w:val="00A53ABC"/>
    <w:rsid w:val="00A53E28"/>
    <w:rsid w:val="00A54A64"/>
    <w:rsid w:val="00A54FA6"/>
    <w:rsid w:val="00A55084"/>
    <w:rsid w:val="00A55399"/>
    <w:rsid w:val="00A55ACA"/>
    <w:rsid w:val="00A55E56"/>
    <w:rsid w:val="00A56121"/>
    <w:rsid w:val="00A570A9"/>
    <w:rsid w:val="00A5799C"/>
    <w:rsid w:val="00A6052E"/>
    <w:rsid w:val="00A614BD"/>
    <w:rsid w:val="00A64D83"/>
    <w:rsid w:val="00A6583F"/>
    <w:rsid w:val="00A65B83"/>
    <w:rsid w:val="00A66D89"/>
    <w:rsid w:val="00A66E4D"/>
    <w:rsid w:val="00A6718D"/>
    <w:rsid w:val="00A67E97"/>
    <w:rsid w:val="00A72200"/>
    <w:rsid w:val="00A728FA"/>
    <w:rsid w:val="00A729EE"/>
    <w:rsid w:val="00A73933"/>
    <w:rsid w:val="00A74748"/>
    <w:rsid w:val="00A778AC"/>
    <w:rsid w:val="00A80B0C"/>
    <w:rsid w:val="00A8184B"/>
    <w:rsid w:val="00A81C5C"/>
    <w:rsid w:val="00A87C73"/>
    <w:rsid w:val="00A917D7"/>
    <w:rsid w:val="00A919F2"/>
    <w:rsid w:val="00A91F1D"/>
    <w:rsid w:val="00A92304"/>
    <w:rsid w:val="00A94028"/>
    <w:rsid w:val="00A94747"/>
    <w:rsid w:val="00A94FA1"/>
    <w:rsid w:val="00A96A69"/>
    <w:rsid w:val="00AA08C0"/>
    <w:rsid w:val="00AA099F"/>
    <w:rsid w:val="00AA14E2"/>
    <w:rsid w:val="00AA19B0"/>
    <w:rsid w:val="00AA1F4E"/>
    <w:rsid w:val="00AA326C"/>
    <w:rsid w:val="00AA50E3"/>
    <w:rsid w:val="00AB1168"/>
    <w:rsid w:val="00AB322D"/>
    <w:rsid w:val="00AB495A"/>
    <w:rsid w:val="00AB57BC"/>
    <w:rsid w:val="00AB7345"/>
    <w:rsid w:val="00AC1BF9"/>
    <w:rsid w:val="00AC544C"/>
    <w:rsid w:val="00AC5579"/>
    <w:rsid w:val="00AC5A18"/>
    <w:rsid w:val="00AC71A4"/>
    <w:rsid w:val="00AD306D"/>
    <w:rsid w:val="00AD3288"/>
    <w:rsid w:val="00AD7360"/>
    <w:rsid w:val="00AE03B3"/>
    <w:rsid w:val="00AE0446"/>
    <w:rsid w:val="00AE256E"/>
    <w:rsid w:val="00AE4031"/>
    <w:rsid w:val="00AE5304"/>
    <w:rsid w:val="00AE56C4"/>
    <w:rsid w:val="00AE6E64"/>
    <w:rsid w:val="00AE76CD"/>
    <w:rsid w:val="00AF1021"/>
    <w:rsid w:val="00AF107F"/>
    <w:rsid w:val="00AF387F"/>
    <w:rsid w:val="00AF450B"/>
    <w:rsid w:val="00AF4FD7"/>
    <w:rsid w:val="00AF5D73"/>
    <w:rsid w:val="00AF6A62"/>
    <w:rsid w:val="00B016CC"/>
    <w:rsid w:val="00B03D22"/>
    <w:rsid w:val="00B05C6A"/>
    <w:rsid w:val="00B05EA8"/>
    <w:rsid w:val="00B12C35"/>
    <w:rsid w:val="00B1349E"/>
    <w:rsid w:val="00B135AE"/>
    <w:rsid w:val="00B13946"/>
    <w:rsid w:val="00B15988"/>
    <w:rsid w:val="00B172E3"/>
    <w:rsid w:val="00B17E07"/>
    <w:rsid w:val="00B20DF0"/>
    <w:rsid w:val="00B25A29"/>
    <w:rsid w:val="00B26A6D"/>
    <w:rsid w:val="00B27B72"/>
    <w:rsid w:val="00B27EC7"/>
    <w:rsid w:val="00B301FE"/>
    <w:rsid w:val="00B3244C"/>
    <w:rsid w:val="00B34757"/>
    <w:rsid w:val="00B40631"/>
    <w:rsid w:val="00B410DA"/>
    <w:rsid w:val="00B4171F"/>
    <w:rsid w:val="00B41CEA"/>
    <w:rsid w:val="00B41EA0"/>
    <w:rsid w:val="00B4442C"/>
    <w:rsid w:val="00B45018"/>
    <w:rsid w:val="00B452A6"/>
    <w:rsid w:val="00B45B7A"/>
    <w:rsid w:val="00B46B27"/>
    <w:rsid w:val="00B512AC"/>
    <w:rsid w:val="00B51478"/>
    <w:rsid w:val="00B549BC"/>
    <w:rsid w:val="00B5591C"/>
    <w:rsid w:val="00B55E4F"/>
    <w:rsid w:val="00B57B8F"/>
    <w:rsid w:val="00B61381"/>
    <w:rsid w:val="00B62DE0"/>
    <w:rsid w:val="00B66C62"/>
    <w:rsid w:val="00B66D34"/>
    <w:rsid w:val="00B678E3"/>
    <w:rsid w:val="00B706A3"/>
    <w:rsid w:val="00B706D2"/>
    <w:rsid w:val="00B7152D"/>
    <w:rsid w:val="00B743D3"/>
    <w:rsid w:val="00B746AD"/>
    <w:rsid w:val="00B75E24"/>
    <w:rsid w:val="00B76273"/>
    <w:rsid w:val="00B77EC3"/>
    <w:rsid w:val="00B77FBB"/>
    <w:rsid w:val="00B809B5"/>
    <w:rsid w:val="00B819ED"/>
    <w:rsid w:val="00B84699"/>
    <w:rsid w:val="00B86575"/>
    <w:rsid w:val="00B866B1"/>
    <w:rsid w:val="00B92A8D"/>
    <w:rsid w:val="00B97459"/>
    <w:rsid w:val="00BA03C0"/>
    <w:rsid w:val="00BA18BD"/>
    <w:rsid w:val="00BA2B22"/>
    <w:rsid w:val="00BA303F"/>
    <w:rsid w:val="00BA39F5"/>
    <w:rsid w:val="00BA4E5C"/>
    <w:rsid w:val="00BA6AEB"/>
    <w:rsid w:val="00BB005A"/>
    <w:rsid w:val="00BB278A"/>
    <w:rsid w:val="00BB28E4"/>
    <w:rsid w:val="00BB33C2"/>
    <w:rsid w:val="00BB34BD"/>
    <w:rsid w:val="00BB5244"/>
    <w:rsid w:val="00BB651C"/>
    <w:rsid w:val="00BB6645"/>
    <w:rsid w:val="00BB6B29"/>
    <w:rsid w:val="00BB7FEA"/>
    <w:rsid w:val="00BC04AA"/>
    <w:rsid w:val="00BC0B88"/>
    <w:rsid w:val="00BC11D3"/>
    <w:rsid w:val="00BC2353"/>
    <w:rsid w:val="00BC3FE4"/>
    <w:rsid w:val="00BC4C38"/>
    <w:rsid w:val="00BC5F40"/>
    <w:rsid w:val="00BC6414"/>
    <w:rsid w:val="00BC7916"/>
    <w:rsid w:val="00BD1308"/>
    <w:rsid w:val="00BE0FF8"/>
    <w:rsid w:val="00BE38C6"/>
    <w:rsid w:val="00BE3D84"/>
    <w:rsid w:val="00BE7CCA"/>
    <w:rsid w:val="00BF4EE3"/>
    <w:rsid w:val="00BF538E"/>
    <w:rsid w:val="00BF5961"/>
    <w:rsid w:val="00BF5998"/>
    <w:rsid w:val="00BF5DF4"/>
    <w:rsid w:val="00BF6386"/>
    <w:rsid w:val="00BF63A7"/>
    <w:rsid w:val="00BF65E3"/>
    <w:rsid w:val="00C04829"/>
    <w:rsid w:val="00C073B3"/>
    <w:rsid w:val="00C07A12"/>
    <w:rsid w:val="00C1046C"/>
    <w:rsid w:val="00C105AE"/>
    <w:rsid w:val="00C12417"/>
    <w:rsid w:val="00C149A4"/>
    <w:rsid w:val="00C14F05"/>
    <w:rsid w:val="00C15632"/>
    <w:rsid w:val="00C1736D"/>
    <w:rsid w:val="00C17637"/>
    <w:rsid w:val="00C17C47"/>
    <w:rsid w:val="00C20476"/>
    <w:rsid w:val="00C20FB3"/>
    <w:rsid w:val="00C21221"/>
    <w:rsid w:val="00C2143E"/>
    <w:rsid w:val="00C22D49"/>
    <w:rsid w:val="00C24372"/>
    <w:rsid w:val="00C25649"/>
    <w:rsid w:val="00C26100"/>
    <w:rsid w:val="00C263C2"/>
    <w:rsid w:val="00C30F90"/>
    <w:rsid w:val="00C3169B"/>
    <w:rsid w:val="00C326A1"/>
    <w:rsid w:val="00C32D92"/>
    <w:rsid w:val="00C3351D"/>
    <w:rsid w:val="00C339E8"/>
    <w:rsid w:val="00C34581"/>
    <w:rsid w:val="00C34CE6"/>
    <w:rsid w:val="00C35514"/>
    <w:rsid w:val="00C3619A"/>
    <w:rsid w:val="00C37E8B"/>
    <w:rsid w:val="00C43176"/>
    <w:rsid w:val="00C43E97"/>
    <w:rsid w:val="00C44015"/>
    <w:rsid w:val="00C440E9"/>
    <w:rsid w:val="00C4411F"/>
    <w:rsid w:val="00C444EC"/>
    <w:rsid w:val="00C44C6D"/>
    <w:rsid w:val="00C46203"/>
    <w:rsid w:val="00C5032E"/>
    <w:rsid w:val="00C53E93"/>
    <w:rsid w:val="00C542D4"/>
    <w:rsid w:val="00C55256"/>
    <w:rsid w:val="00C56DB5"/>
    <w:rsid w:val="00C57311"/>
    <w:rsid w:val="00C57C6A"/>
    <w:rsid w:val="00C633B4"/>
    <w:rsid w:val="00C64255"/>
    <w:rsid w:val="00C643E3"/>
    <w:rsid w:val="00C647B5"/>
    <w:rsid w:val="00C65C0C"/>
    <w:rsid w:val="00C67DDE"/>
    <w:rsid w:val="00C700A8"/>
    <w:rsid w:val="00C71FA9"/>
    <w:rsid w:val="00C72D57"/>
    <w:rsid w:val="00C72DD5"/>
    <w:rsid w:val="00C73D69"/>
    <w:rsid w:val="00C74FD3"/>
    <w:rsid w:val="00C757C9"/>
    <w:rsid w:val="00C766A0"/>
    <w:rsid w:val="00C76B5D"/>
    <w:rsid w:val="00C76E8A"/>
    <w:rsid w:val="00C76FE6"/>
    <w:rsid w:val="00C80314"/>
    <w:rsid w:val="00C80AD7"/>
    <w:rsid w:val="00C842EF"/>
    <w:rsid w:val="00C84FAA"/>
    <w:rsid w:val="00C8615E"/>
    <w:rsid w:val="00C940C2"/>
    <w:rsid w:val="00C95FE4"/>
    <w:rsid w:val="00CA04E8"/>
    <w:rsid w:val="00CA1845"/>
    <w:rsid w:val="00CA3275"/>
    <w:rsid w:val="00CA401B"/>
    <w:rsid w:val="00CA4336"/>
    <w:rsid w:val="00CA5906"/>
    <w:rsid w:val="00CB2F66"/>
    <w:rsid w:val="00CB312F"/>
    <w:rsid w:val="00CB3717"/>
    <w:rsid w:val="00CB3FEA"/>
    <w:rsid w:val="00CB4DAC"/>
    <w:rsid w:val="00CB635A"/>
    <w:rsid w:val="00CB7114"/>
    <w:rsid w:val="00CB78B2"/>
    <w:rsid w:val="00CC1C95"/>
    <w:rsid w:val="00CC395F"/>
    <w:rsid w:val="00CC3B5C"/>
    <w:rsid w:val="00CC3E81"/>
    <w:rsid w:val="00CC7567"/>
    <w:rsid w:val="00CC75E6"/>
    <w:rsid w:val="00CC7904"/>
    <w:rsid w:val="00CD4059"/>
    <w:rsid w:val="00CD4DF6"/>
    <w:rsid w:val="00CD4E14"/>
    <w:rsid w:val="00CD64C9"/>
    <w:rsid w:val="00CD66F3"/>
    <w:rsid w:val="00CD77E1"/>
    <w:rsid w:val="00CE14E4"/>
    <w:rsid w:val="00CE3B7D"/>
    <w:rsid w:val="00CE56DB"/>
    <w:rsid w:val="00CF0C18"/>
    <w:rsid w:val="00CF21BF"/>
    <w:rsid w:val="00CF2EBB"/>
    <w:rsid w:val="00CF3156"/>
    <w:rsid w:val="00CF326C"/>
    <w:rsid w:val="00CF4602"/>
    <w:rsid w:val="00CF4BC8"/>
    <w:rsid w:val="00CF4D87"/>
    <w:rsid w:val="00CF5312"/>
    <w:rsid w:val="00CF5CB0"/>
    <w:rsid w:val="00CF7A98"/>
    <w:rsid w:val="00D01EAC"/>
    <w:rsid w:val="00D05488"/>
    <w:rsid w:val="00D06476"/>
    <w:rsid w:val="00D0746F"/>
    <w:rsid w:val="00D07937"/>
    <w:rsid w:val="00D10153"/>
    <w:rsid w:val="00D10B92"/>
    <w:rsid w:val="00D13462"/>
    <w:rsid w:val="00D13EFB"/>
    <w:rsid w:val="00D17009"/>
    <w:rsid w:val="00D216DF"/>
    <w:rsid w:val="00D238AA"/>
    <w:rsid w:val="00D27346"/>
    <w:rsid w:val="00D324BE"/>
    <w:rsid w:val="00D32500"/>
    <w:rsid w:val="00D3426F"/>
    <w:rsid w:val="00D34FBD"/>
    <w:rsid w:val="00D35590"/>
    <w:rsid w:val="00D357FA"/>
    <w:rsid w:val="00D363DD"/>
    <w:rsid w:val="00D36581"/>
    <w:rsid w:val="00D37F26"/>
    <w:rsid w:val="00D41923"/>
    <w:rsid w:val="00D42656"/>
    <w:rsid w:val="00D4267E"/>
    <w:rsid w:val="00D44DC7"/>
    <w:rsid w:val="00D45395"/>
    <w:rsid w:val="00D47976"/>
    <w:rsid w:val="00D47DEF"/>
    <w:rsid w:val="00D50598"/>
    <w:rsid w:val="00D525C3"/>
    <w:rsid w:val="00D52AD8"/>
    <w:rsid w:val="00D52D70"/>
    <w:rsid w:val="00D53210"/>
    <w:rsid w:val="00D56157"/>
    <w:rsid w:val="00D5651A"/>
    <w:rsid w:val="00D61727"/>
    <w:rsid w:val="00D62214"/>
    <w:rsid w:val="00D628C7"/>
    <w:rsid w:val="00D62E5C"/>
    <w:rsid w:val="00D62FEE"/>
    <w:rsid w:val="00D630FF"/>
    <w:rsid w:val="00D6397A"/>
    <w:rsid w:val="00D65DD6"/>
    <w:rsid w:val="00D67180"/>
    <w:rsid w:val="00D67C03"/>
    <w:rsid w:val="00D73516"/>
    <w:rsid w:val="00D74699"/>
    <w:rsid w:val="00D75833"/>
    <w:rsid w:val="00D83784"/>
    <w:rsid w:val="00D83FAA"/>
    <w:rsid w:val="00D849BC"/>
    <w:rsid w:val="00D84BEF"/>
    <w:rsid w:val="00D8634E"/>
    <w:rsid w:val="00D8727F"/>
    <w:rsid w:val="00D96A30"/>
    <w:rsid w:val="00D97311"/>
    <w:rsid w:val="00D9780B"/>
    <w:rsid w:val="00D97CFC"/>
    <w:rsid w:val="00DA01EB"/>
    <w:rsid w:val="00DA0AB8"/>
    <w:rsid w:val="00DA39BC"/>
    <w:rsid w:val="00DB0D4E"/>
    <w:rsid w:val="00DB1CDE"/>
    <w:rsid w:val="00DB40AE"/>
    <w:rsid w:val="00DB6214"/>
    <w:rsid w:val="00DC1046"/>
    <w:rsid w:val="00DC20A3"/>
    <w:rsid w:val="00DC2A59"/>
    <w:rsid w:val="00DC3AA9"/>
    <w:rsid w:val="00DC3E02"/>
    <w:rsid w:val="00DC54EC"/>
    <w:rsid w:val="00DC5A56"/>
    <w:rsid w:val="00DD060F"/>
    <w:rsid w:val="00DD3705"/>
    <w:rsid w:val="00DD37F5"/>
    <w:rsid w:val="00DD3C8A"/>
    <w:rsid w:val="00DD52C8"/>
    <w:rsid w:val="00DD650A"/>
    <w:rsid w:val="00DE2269"/>
    <w:rsid w:val="00DE2E82"/>
    <w:rsid w:val="00DE363B"/>
    <w:rsid w:val="00DE4593"/>
    <w:rsid w:val="00DE4CA7"/>
    <w:rsid w:val="00DE549C"/>
    <w:rsid w:val="00DE7FB7"/>
    <w:rsid w:val="00DF2272"/>
    <w:rsid w:val="00DF3456"/>
    <w:rsid w:val="00DF4127"/>
    <w:rsid w:val="00DF7FD5"/>
    <w:rsid w:val="00E007EF"/>
    <w:rsid w:val="00E01E8C"/>
    <w:rsid w:val="00E01EAA"/>
    <w:rsid w:val="00E0288A"/>
    <w:rsid w:val="00E02F47"/>
    <w:rsid w:val="00E031AE"/>
    <w:rsid w:val="00E04147"/>
    <w:rsid w:val="00E0453E"/>
    <w:rsid w:val="00E05173"/>
    <w:rsid w:val="00E06761"/>
    <w:rsid w:val="00E073DF"/>
    <w:rsid w:val="00E079C5"/>
    <w:rsid w:val="00E11314"/>
    <w:rsid w:val="00E1272B"/>
    <w:rsid w:val="00E128EC"/>
    <w:rsid w:val="00E129FE"/>
    <w:rsid w:val="00E13019"/>
    <w:rsid w:val="00E13E36"/>
    <w:rsid w:val="00E14753"/>
    <w:rsid w:val="00E1610D"/>
    <w:rsid w:val="00E17B29"/>
    <w:rsid w:val="00E22C24"/>
    <w:rsid w:val="00E22F75"/>
    <w:rsid w:val="00E23673"/>
    <w:rsid w:val="00E256ED"/>
    <w:rsid w:val="00E2577F"/>
    <w:rsid w:val="00E25B5B"/>
    <w:rsid w:val="00E25C3C"/>
    <w:rsid w:val="00E30606"/>
    <w:rsid w:val="00E30793"/>
    <w:rsid w:val="00E348AF"/>
    <w:rsid w:val="00E35EB8"/>
    <w:rsid w:val="00E40FA2"/>
    <w:rsid w:val="00E4286B"/>
    <w:rsid w:val="00E445C6"/>
    <w:rsid w:val="00E50001"/>
    <w:rsid w:val="00E510A7"/>
    <w:rsid w:val="00E5247F"/>
    <w:rsid w:val="00E5400D"/>
    <w:rsid w:val="00E560F4"/>
    <w:rsid w:val="00E5793D"/>
    <w:rsid w:val="00E60F55"/>
    <w:rsid w:val="00E620D2"/>
    <w:rsid w:val="00E6221D"/>
    <w:rsid w:val="00E62656"/>
    <w:rsid w:val="00E63F76"/>
    <w:rsid w:val="00E66194"/>
    <w:rsid w:val="00E671FD"/>
    <w:rsid w:val="00E73EFE"/>
    <w:rsid w:val="00E749DC"/>
    <w:rsid w:val="00E750C6"/>
    <w:rsid w:val="00E76DE5"/>
    <w:rsid w:val="00E77866"/>
    <w:rsid w:val="00E779B1"/>
    <w:rsid w:val="00E77A1A"/>
    <w:rsid w:val="00E802DD"/>
    <w:rsid w:val="00E80D98"/>
    <w:rsid w:val="00E81E23"/>
    <w:rsid w:val="00E828D8"/>
    <w:rsid w:val="00E83313"/>
    <w:rsid w:val="00E84E5B"/>
    <w:rsid w:val="00E85114"/>
    <w:rsid w:val="00E86305"/>
    <w:rsid w:val="00E87C45"/>
    <w:rsid w:val="00E90CB2"/>
    <w:rsid w:val="00E91122"/>
    <w:rsid w:val="00E954DF"/>
    <w:rsid w:val="00EA05A1"/>
    <w:rsid w:val="00EA7000"/>
    <w:rsid w:val="00EA710B"/>
    <w:rsid w:val="00EA76C6"/>
    <w:rsid w:val="00EB150D"/>
    <w:rsid w:val="00EB2E12"/>
    <w:rsid w:val="00EB3DC6"/>
    <w:rsid w:val="00EB55F1"/>
    <w:rsid w:val="00EB5ED7"/>
    <w:rsid w:val="00EB67D8"/>
    <w:rsid w:val="00EB7F62"/>
    <w:rsid w:val="00EC059B"/>
    <w:rsid w:val="00EC0A76"/>
    <w:rsid w:val="00EC1FD4"/>
    <w:rsid w:val="00EC29EB"/>
    <w:rsid w:val="00EC596B"/>
    <w:rsid w:val="00EC5DEB"/>
    <w:rsid w:val="00EC6970"/>
    <w:rsid w:val="00EC7436"/>
    <w:rsid w:val="00ED18B0"/>
    <w:rsid w:val="00ED32FB"/>
    <w:rsid w:val="00ED3C80"/>
    <w:rsid w:val="00ED45A1"/>
    <w:rsid w:val="00ED504F"/>
    <w:rsid w:val="00ED6BDA"/>
    <w:rsid w:val="00ED7DD2"/>
    <w:rsid w:val="00EE1ABF"/>
    <w:rsid w:val="00EE3347"/>
    <w:rsid w:val="00EE63B3"/>
    <w:rsid w:val="00EE6FCE"/>
    <w:rsid w:val="00EF18A3"/>
    <w:rsid w:val="00EF269D"/>
    <w:rsid w:val="00EF3759"/>
    <w:rsid w:val="00EF41A3"/>
    <w:rsid w:val="00EF7FFC"/>
    <w:rsid w:val="00F010BA"/>
    <w:rsid w:val="00F03080"/>
    <w:rsid w:val="00F04279"/>
    <w:rsid w:val="00F06156"/>
    <w:rsid w:val="00F074BC"/>
    <w:rsid w:val="00F11A44"/>
    <w:rsid w:val="00F145E7"/>
    <w:rsid w:val="00F160E3"/>
    <w:rsid w:val="00F16CCE"/>
    <w:rsid w:val="00F20D79"/>
    <w:rsid w:val="00F20E3B"/>
    <w:rsid w:val="00F21D24"/>
    <w:rsid w:val="00F25533"/>
    <w:rsid w:val="00F255D6"/>
    <w:rsid w:val="00F26F08"/>
    <w:rsid w:val="00F27722"/>
    <w:rsid w:val="00F3222A"/>
    <w:rsid w:val="00F35BAC"/>
    <w:rsid w:val="00F35C20"/>
    <w:rsid w:val="00F35D71"/>
    <w:rsid w:val="00F368C8"/>
    <w:rsid w:val="00F371FA"/>
    <w:rsid w:val="00F376E9"/>
    <w:rsid w:val="00F37CEF"/>
    <w:rsid w:val="00F400CC"/>
    <w:rsid w:val="00F418DB"/>
    <w:rsid w:val="00F463D1"/>
    <w:rsid w:val="00F47DB3"/>
    <w:rsid w:val="00F500F2"/>
    <w:rsid w:val="00F508B1"/>
    <w:rsid w:val="00F5092F"/>
    <w:rsid w:val="00F520AB"/>
    <w:rsid w:val="00F53072"/>
    <w:rsid w:val="00F533F8"/>
    <w:rsid w:val="00F53CDB"/>
    <w:rsid w:val="00F567A9"/>
    <w:rsid w:val="00F57229"/>
    <w:rsid w:val="00F575E4"/>
    <w:rsid w:val="00F577BF"/>
    <w:rsid w:val="00F601A9"/>
    <w:rsid w:val="00F607DF"/>
    <w:rsid w:val="00F619E3"/>
    <w:rsid w:val="00F61AB4"/>
    <w:rsid w:val="00F61B45"/>
    <w:rsid w:val="00F63612"/>
    <w:rsid w:val="00F6661B"/>
    <w:rsid w:val="00F67643"/>
    <w:rsid w:val="00F702B6"/>
    <w:rsid w:val="00F72075"/>
    <w:rsid w:val="00F720F1"/>
    <w:rsid w:val="00F72DF0"/>
    <w:rsid w:val="00F74698"/>
    <w:rsid w:val="00F76853"/>
    <w:rsid w:val="00F82026"/>
    <w:rsid w:val="00F820C5"/>
    <w:rsid w:val="00F845E4"/>
    <w:rsid w:val="00F84BAB"/>
    <w:rsid w:val="00F85753"/>
    <w:rsid w:val="00F87BFF"/>
    <w:rsid w:val="00F87ECE"/>
    <w:rsid w:val="00F9478A"/>
    <w:rsid w:val="00F94D45"/>
    <w:rsid w:val="00F95534"/>
    <w:rsid w:val="00F979AD"/>
    <w:rsid w:val="00F97E79"/>
    <w:rsid w:val="00FA10B5"/>
    <w:rsid w:val="00FA1C04"/>
    <w:rsid w:val="00FA40D8"/>
    <w:rsid w:val="00FA4102"/>
    <w:rsid w:val="00FA4990"/>
    <w:rsid w:val="00FA59FE"/>
    <w:rsid w:val="00FA6CD6"/>
    <w:rsid w:val="00FA7F13"/>
    <w:rsid w:val="00FB007A"/>
    <w:rsid w:val="00FB0858"/>
    <w:rsid w:val="00FB1340"/>
    <w:rsid w:val="00FB1C6B"/>
    <w:rsid w:val="00FB1D66"/>
    <w:rsid w:val="00FB38CD"/>
    <w:rsid w:val="00FB5813"/>
    <w:rsid w:val="00FB65C4"/>
    <w:rsid w:val="00FB6D8F"/>
    <w:rsid w:val="00FB7F80"/>
    <w:rsid w:val="00FC1A59"/>
    <w:rsid w:val="00FC2CBD"/>
    <w:rsid w:val="00FC4942"/>
    <w:rsid w:val="00FC5227"/>
    <w:rsid w:val="00FC55D6"/>
    <w:rsid w:val="00FD00BB"/>
    <w:rsid w:val="00FD058A"/>
    <w:rsid w:val="00FD0D74"/>
    <w:rsid w:val="00FD0F9D"/>
    <w:rsid w:val="00FD24E0"/>
    <w:rsid w:val="00FD3978"/>
    <w:rsid w:val="00FD46DE"/>
    <w:rsid w:val="00FD5753"/>
    <w:rsid w:val="00FD6500"/>
    <w:rsid w:val="00FD6A89"/>
    <w:rsid w:val="00FD6FD3"/>
    <w:rsid w:val="00FE1843"/>
    <w:rsid w:val="00FE719B"/>
    <w:rsid w:val="00FE793C"/>
    <w:rsid w:val="00FE7D8B"/>
    <w:rsid w:val="00FF08B3"/>
    <w:rsid w:val="00FF11CF"/>
    <w:rsid w:val="00FF15FA"/>
    <w:rsid w:val="00FF1718"/>
    <w:rsid w:val="00FF2E34"/>
    <w:rsid w:val="00FF36EB"/>
    <w:rsid w:val="00FF374A"/>
    <w:rsid w:val="00FF4917"/>
    <w:rsid w:val="00FF4BF2"/>
    <w:rsid w:val="00FF4DE8"/>
    <w:rsid w:val="00FF6DE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463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6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6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6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63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463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463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463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463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463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6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463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463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463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463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463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2463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463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2463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463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463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2463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463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463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2463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24630"/>
    <w:rPr>
      <w:rFonts w:cs="Times New Roman"/>
      <w:i/>
      <w:iCs/>
    </w:rPr>
  </w:style>
  <w:style w:type="paragraph" w:styleId="NoSpacing">
    <w:name w:val="No Spacing"/>
    <w:uiPriority w:val="99"/>
    <w:qFormat/>
    <w:rsid w:val="00224630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246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463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2463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46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463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2463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2463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22463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2463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2463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246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702</Words>
  <Characters>4004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2015-10-14T17:43:00Z</cp:lastPrinted>
  <dcterms:created xsi:type="dcterms:W3CDTF">2013-12-25T15:10:00Z</dcterms:created>
  <dcterms:modified xsi:type="dcterms:W3CDTF">2015-10-14T17:43:00Z</dcterms:modified>
</cp:coreProperties>
</file>