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B9" w:rsidRDefault="00D358B9" w:rsidP="00BF05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46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59546E">
        <w:rPr>
          <w:rFonts w:ascii="Times New Roman" w:hAnsi="Times New Roman"/>
          <w:sz w:val="28"/>
          <w:szCs w:val="28"/>
        </w:rPr>
        <w:t>дошкольное образовательное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59546E">
        <w:rPr>
          <w:rFonts w:ascii="Times New Roman" w:hAnsi="Times New Roman"/>
          <w:sz w:val="28"/>
          <w:szCs w:val="28"/>
        </w:rPr>
        <w:t>чреждение</w:t>
      </w:r>
    </w:p>
    <w:p w:rsidR="00D358B9" w:rsidRPr="0059546E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46E">
        <w:rPr>
          <w:rFonts w:ascii="Times New Roman" w:hAnsi="Times New Roman"/>
          <w:sz w:val="28"/>
          <w:szCs w:val="28"/>
        </w:rPr>
        <w:t xml:space="preserve"> детский сад общеразвивающего вида №45 «Росинка»</w:t>
      </w: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9D1D36">
      <w:pPr>
        <w:shd w:val="clear" w:color="auto" w:fill="FFFFFF"/>
        <w:spacing w:after="0" w:line="240" w:lineRule="auto"/>
        <w:rPr>
          <w:rFonts w:ascii="Times New Roman" w:hAnsi="Times New Roman"/>
          <w:sz w:val="52"/>
          <w:szCs w:val="52"/>
        </w:rPr>
      </w:pPr>
    </w:p>
    <w:p w:rsidR="00D358B9" w:rsidRPr="0059546E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B31">
        <w:rPr>
          <w:rFonts w:ascii="Times New Roman" w:hAnsi="Times New Roman"/>
          <w:sz w:val="28"/>
          <w:szCs w:val="28"/>
        </w:rPr>
        <w:t xml:space="preserve">Муниципальный конкурс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B31">
        <w:rPr>
          <w:rFonts w:ascii="Times New Roman" w:hAnsi="Times New Roman"/>
          <w:sz w:val="28"/>
          <w:szCs w:val="28"/>
        </w:rPr>
        <w:t>«Лучшая методическая разработка»</w:t>
      </w: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8B9" w:rsidRPr="009D1D36" w:rsidRDefault="00D358B9" w:rsidP="009D1D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D36"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D358B9" w:rsidRPr="009D1D36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познавательно-исследовательской деятельности</w:t>
      </w:r>
      <w:r w:rsidRPr="009D1D36">
        <w:rPr>
          <w:rFonts w:ascii="Times New Roman" w:hAnsi="Times New Roman"/>
          <w:b/>
          <w:sz w:val="28"/>
          <w:szCs w:val="28"/>
        </w:rPr>
        <w:t xml:space="preserve"> </w:t>
      </w:r>
    </w:p>
    <w:p w:rsidR="00D358B9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D36">
        <w:rPr>
          <w:rFonts w:ascii="Times New Roman" w:hAnsi="Times New Roman"/>
          <w:b/>
          <w:sz w:val="28"/>
          <w:szCs w:val="28"/>
        </w:rPr>
        <w:t xml:space="preserve"> «Волшебница вода» </w:t>
      </w:r>
    </w:p>
    <w:p w:rsidR="00D358B9" w:rsidRPr="009D1D36" w:rsidRDefault="00D358B9" w:rsidP="0059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D36">
        <w:rPr>
          <w:rFonts w:ascii="Times New Roman" w:hAnsi="Times New Roman"/>
          <w:b/>
          <w:sz w:val="28"/>
          <w:szCs w:val="28"/>
        </w:rPr>
        <w:t>в старшей группе</w:t>
      </w: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C168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B9" w:rsidRDefault="00D358B9" w:rsidP="00FB100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58B9" w:rsidRPr="00F80114" w:rsidRDefault="00D358B9" w:rsidP="00FB100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0114">
        <w:rPr>
          <w:rFonts w:ascii="Times New Roman" w:hAnsi="Times New Roman"/>
          <w:sz w:val="28"/>
          <w:szCs w:val="28"/>
        </w:rPr>
        <w:t xml:space="preserve">Голдобина Наталья Яковлевна, </w:t>
      </w:r>
    </w:p>
    <w:p w:rsidR="00D358B9" w:rsidRPr="00F80114" w:rsidRDefault="00D358B9" w:rsidP="00FB100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0114">
        <w:rPr>
          <w:rFonts w:ascii="Times New Roman" w:hAnsi="Times New Roman"/>
          <w:sz w:val="28"/>
          <w:szCs w:val="28"/>
        </w:rPr>
        <w:t>воспитатель</w:t>
      </w: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7A74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Познавательно-исследовательская деятельность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Тема </w:t>
      </w:r>
      <w:r w:rsidRPr="0041595A">
        <w:rPr>
          <w:rFonts w:ascii="Times New Roman" w:hAnsi="Times New Roman"/>
          <w:bCs/>
          <w:color w:val="000000"/>
          <w:sz w:val="28"/>
          <w:lang w:eastAsia="ru-RU"/>
        </w:rPr>
        <w:t xml:space="preserve">«Волшебница 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41595A">
        <w:rPr>
          <w:rFonts w:ascii="Times New Roman" w:hAnsi="Times New Roman"/>
          <w:bCs/>
          <w:color w:val="000000"/>
          <w:sz w:val="28"/>
          <w:lang w:eastAsia="ru-RU"/>
        </w:rPr>
        <w:t>вода»</w:t>
      </w:r>
      <w:r>
        <w:rPr>
          <w:rFonts w:ascii="Times New Roman" w:hAnsi="Times New Roman"/>
          <w:bCs/>
          <w:color w:val="000000"/>
          <w:sz w:val="28"/>
          <w:lang w:eastAsia="ru-RU"/>
        </w:rPr>
        <w:t>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D358B9" w:rsidRPr="002253E6" w:rsidRDefault="00D358B9" w:rsidP="009E30A9">
      <w:pPr>
        <w:spacing w:after="0" w:line="240" w:lineRule="auto"/>
        <w:jc w:val="both"/>
        <w:rPr>
          <w:rFonts w:ascii="Times New Roman" w:hAnsi="Times New Roman"/>
          <w:bCs/>
          <w:sz w:val="28"/>
          <w:lang w:eastAsia="ru-RU"/>
        </w:rPr>
      </w:pPr>
      <w:r w:rsidRPr="00F80114">
        <w:rPr>
          <w:rFonts w:ascii="Times New Roman" w:hAnsi="Times New Roman"/>
          <w:bCs/>
          <w:color w:val="000000"/>
          <w:sz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2253E6">
        <w:rPr>
          <w:rFonts w:ascii="Times New Roman" w:hAnsi="Times New Roman"/>
          <w:bCs/>
          <w:sz w:val="28"/>
          <w:lang w:eastAsia="ru-RU"/>
        </w:rPr>
        <w:t>побуждать желание детей активно изучать природный мир, искать ответы на вопросы, высказывать догадки и предположения;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способствовать умению детей определять физические свойства воды (запах, вкус, прозрачность, хороший растворитель, способность отражать предметы0;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поддерживать проявление инициативы детей в рассуждениях, в проведении опытов; стимулировать речевую и познавательную активность;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создавать условия для активного взаимодействия детей друг с другом и с педагогом, побуждать детей включаться в совместную игровую ситуацию;</w:t>
      </w:r>
    </w:p>
    <w:p w:rsidR="00D358B9" w:rsidRPr="00F80114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BB376A">
        <w:rPr>
          <w:rFonts w:ascii="Times New Roman" w:hAnsi="Times New Roman"/>
          <w:sz w:val="28"/>
          <w:szCs w:val="28"/>
          <w:shd w:val="clear" w:color="auto" w:fill="FFFFFF"/>
        </w:rPr>
        <w:t xml:space="preserve">- развивать познавательный интерес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ребенка </w:t>
      </w:r>
      <w:r w:rsidRPr="00BB376A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</w:t>
      </w:r>
      <w:r w:rsidRPr="0026021F">
        <w:rPr>
          <w:rFonts w:ascii="Times New Roman" w:hAnsi="Times New Roman"/>
          <w:sz w:val="28"/>
          <w:szCs w:val="28"/>
          <w:shd w:val="clear" w:color="auto" w:fill="FFFFFF"/>
        </w:rPr>
        <w:t>экспериментирования с водой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умение детей сравнивать, анализировать, делать выводы</w:t>
      </w:r>
      <w:r w:rsidRPr="0026021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358B9" w:rsidRPr="00164E40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4E40">
        <w:rPr>
          <w:rFonts w:ascii="Times New Roman" w:hAnsi="Times New Roman"/>
          <w:bCs/>
          <w:color w:val="000000"/>
          <w:sz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164E40">
        <w:rPr>
          <w:rFonts w:ascii="Times New Roman" w:hAnsi="Times New Roman"/>
          <w:bCs/>
          <w:color w:val="000000"/>
          <w:sz w:val="28"/>
          <w:lang w:eastAsia="ru-RU"/>
        </w:rPr>
        <w:t xml:space="preserve">воспитывать любознательность, </w:t>
      </w:r>
      <w:r>
        <w:rPr>
          <w:rFonts w:ascii="Times New Roman" w:hAnsi="Times New Roman"/>
          <w:bCs/>
          <w:color w:val="000000"/>
          <w:sz w:val="28"/>
          <w:lang w:eastAsia="ru-RU"/>
        </w:rPr>
        <w:t>бережное отношение к воде;</w:t>
      </w:r>
    </w:p>
    <w:p w:rsidR="00D358B9" w:rsidRPr="007636A8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Оборудование</w:t>
      </w:r>
      <w:r w:rsidRPr="00785C2D">
        <w:rPr>
          <w:rFonts w:ascii="Times New Roman" w:hAnsi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глобус, оборудование для проведения опытов на каждого ребенка: белые халаты, два стакана, чайные ложки, сахар-рафинад, песок,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4735C0">
        <w:rPr>
          <w:rFonts w:ascii="Times New Roman" w:hAnsi="Times New Roman"/>
          <w:bCs/>
          <w:color w:val="000000"/>
          <w:sz w:val="28"/>
          <w:lang w:eastAsia="ru-RU"/>
        </w:rPr>
        <w:t>акварельные краски,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кисточки, подносы, салфетки;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карточки-схемы «Свойства воды» (Приложение №1);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емкость с водой;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аудиозапись </w:t>
      </w:r>
      <w:r>
        <w:rPr>
          <w:rFonts w:ascii="Times New Roman" w:hAnsi="Times New Roman"/>
          <w:color w:val="000000"/>
          <w:sz w:val="28"/>
          <w:lang w:eastAsia="ru-RU"/>
        </w:rPr>
        <w:t>«Музыка дождя» муз. С. Бурцева;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игрушка Капелька;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баночка с крышкой для проведения фокуса;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сюрпризы для детей - Капельки.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717089">
        <w:rPr>
          <w:rFonts w:ascii="Times New Roman" w:hAnsi="Times New Roman"/>
          <w:b/>
          <w:bCs/>
          <w:color w:val="000000"/>
          <w:sz w:val="28"/>
          <w:lang w:eastAsia="ru-RU"/>
        </w:rPr>
        <w:t>Предварительная работа: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беседа с детьми о воде;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рассматривание воды после рисования красками;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дидактическая игра «Разноцветные капельки»;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чтение сказки народов Сибири «Живая вода» и сказки горцев «Два ручья»;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загадывание загадок о воде;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7A7499">
        <w:rPr>
          <w:rFonts w:ascii="Times New Roman" w:hAnsi="Times New Roman"/>
          <w:color w:val="000000"/>
          <w:sz w:val="28"/>
          <w:lang w:eastAsia="ru-RU"/>
        </w:rPr>
        <w:t xml:space="preserve">просмотр </w:t>
      </w:r>
      <w:r>
        <w:rPr>
          <w:rFonts w:ascii="Times New Roman" w:hAnsi="Times New Roman"/>
          <w:color w:val="000000"/>
          <w:sz w:val="28"/>
          <w:lang w:eastAsia="ru-RU"/>
        </w:rPr>
        <w:t xml:space="preserve">познавательного </w:t>
      </w:r>
      <w:r w:rsidRPr="007A7499">
        <w:rPr>
          <w:rFonts w:ascii="Times New Roman" w:hAnsi="Times New Roman"/>
          <w:color w:val="000000"/>
          <w:sz w:val="28"/>
          <w:lang w:eastAsia="ru-RU"/>
        </w:rPr>
        <w:t>фильма: «Урок чистой воды», сказки Н.А. Р</w:t>
      </w:r>
      <w:r>
        <w:rPr>
          <w:rFonts w:ascii="Times New Roman" w:hAnsi="Times New Roman"/>
          <w:color w:val="000000"/>
          <w:sz w:val="28"/>
          <w:lang w:eastAsia="ru-RU"/>
        </w:rPr>
        <w:t>ыжовой «Как люди обидели речку»;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выполнение дидактических заданий на прогулке, связанных с водой;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оформление карточек-схем;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eastAsia="ru-RU"/>
        </w:rPr>
        <w:t>чтение рассказов и стихотворений о воде.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358B9" w:rsidRPr="004735C0" w:rsidRDefault="00D358B9" w:rsidP="009E30A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Ход образовательной деятельности</w:t>
      </w:r>
    </w:p>
    <w:p w:rsidR="00D358B9" w:rsidRPr="00044E5D" w:rsidRDefault="00D358B9" w:rsidP="009E30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0601AE">
        <w:rPr>
          <w:rFonts w:ascii="Times New Roman" w:hAnsi="Times New Roman"/>
          <w:b/>
          <w:bCs/>
          <w:color w:val="000000"/>
          <w:sz w:val="28"/>
          <w:lang w:eastAsia="ru-RU"/>
        </w:rPr>
        <w:t>1.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0601AE">
        <w:rPr>
          <w:rFonts w:ascii="Times New Roman" w:hAnsi="Times New Roman"/>
          <w:b/>
          <w:bCs/>
          <w:color w:val="000000"/>
          <w:sz w:val="28"/>
          <w:lang w:eastAsia="ru-RU"/>
        </w:rPr>
        <w:t>Вхождение в игровую ситуацию.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lang w:eastAsia="ru-RU"/>
        </w:rPr>
      </w:pPr>
      <w:r w:rsidRPr="004735C0">
        <w:rPr>
          <w:rFonts w:ascii="Times New Roman" w:hAnsi="Times New Roman"/>
          <w:bCs/>
          <w:i/>
          <w:color w:val="000000"/>
          <w:sz w:val="28"/>
          <w:lang w:eastAsia="ru-RU"/>
        </w:rPr>
        <w:t>(Воспитатель готовит оборудование для образовател</w:t>
      </w:r>
      <w:r>
        <w:rPr>
          <w:rFonts w:ascii="Times New Roman" w:hAnsi="Times New Roman"/>
          <w:bCs/>
          <w:i/>
          <w:color w:val="000000"/>
          <w:sz w:val="28"/>
          <w:lang w:eastAsia="ru-RU"/>
        </w:rPr>
        <w:t>ьной деятельности, дети играют)</w:t>
      </w:r>
    </w:p>
    <w:p w:rsidR="00D358B9" w:rsidRPr="00382D1D" w:rsidRDefault="00D358B9" w:rsidP="009E30A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lang w:eastAsia="ru-RU"/>
        </w:rPr>
      </w:pPr>
      <w:r w:rsidRPr="00382D1D">
        <w:rPr>
          <w:rFonts w:ascii="Times New Roman" w:hAnsi="Times New Roman"/>
          <w:bCs/>
          <w:i/>
          <w:color w:val="000000"/>
          <w:sz w:val="28"/>
          <w:lang w:eastAsia="ru-RU"/>
        </w:rPr>
        <w:t xml:space="preserve"> Воспитатель</w:t>
      </w:r>
      <w:r>
        <w:rPr>
          <w:rFonts w:ascii="Times New Roman" w:hAnsi="Times New Roman"/>
          <w:bCs/>
          <w:i/>
          <w:color w:val="000000"/>
          <w:sz w:val="28"/>
          <w:lang w:eastAsia="ru-RU"/>
        </w:rPr>
        <w:t xml:space="preserve"> приглашает детей</w:t>
      </w:r>
      <w:r w:rsidRPr="00382D1D">
        <w:rPr>
          <w:rFonts w:ascii="Times New Roman" w:hAnsi="Times New Roman"/>
          <w:bCs/>
          <w:i/>
          <w:color w:val="000000"/>
          <w:sz w:val="28"/>
          <w:lang w:eastAsia="ru-RU"/>
        </w:rPr>
        <w:t>:</w:t>
      </w:r>
    </w:p>
    <w:p w:rsidR="00D358B9" w:rsidRDefault="00D358B9" w:rsidP="009E3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  <w:sectPr w:rsidR="00D358B9" w:rsidSect="00A92B31">
          <w:headerReference w:type="default" r:id="rId7"/>
          <w:foot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-1, 2, 3, 4, 5,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Приглашаю всех играть!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Всё хотим на свете знать,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Тайны мира раскрывать!</w:t>
      </w:r>
    </w:p>
    <w:p w:rsidR="00D358B9" w:rsidRPr="00044E5D" w:rsidRDefault="00D358B9" w:rsidP="009E30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2. Пальчиковая игра «Дружат в нашей группе…»</w:t>
      </w:r>
    </w:p>
    <w:p w:rsidR="00D358B9" w:rsidRDefault="00D358B9" w:rsidP="009E3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  <w:sectPr w:rsidR="00D358B9" w:rsidSect="00BF058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Поиграем в игру «Дружат в нашей группе».</w:t>
      </w:r>
    </w:p>
    <w:p w:rsidR="00D358B9" w:rsidRPr="005D5813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813">
        <w:rPr>
          <w:rFonts w:ascii="Times New Roman" w:hAnsi="Times New Roman"/>
          <w:sz w:val="28"/>
          <w:szCs w:val="28"/>
          <w:lang w:eastAsia="ru-RU"/>
        </w:rPr>
        <w:t>-</w:t>
      </w:r>
      <w:r w:rsidRPr="005D5813">
        <w:rPr>
          <w:rFonts w:ascii="Times New Roman" w:hAnsi="Times New Roman"/>
          <w:sz w:val="28"/>
          <w:szCs w:val="28"/>
        </w:rPr>
        <w:t xml:space="preserve"> Дружат в нашей группе девочки и мальчики.</w:t>
      </w:r>
    </w:p>
    <w:p w:rsidR="00D358B9" w:rsidRPr="005D5813" w:rsidRDefault="00D358B9" w:rsidP="009E30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(соединяем</w:t>
      </w:r>
      <w:r w:rsidRPr="005D5813">
        <w:rPr>
          <w:rStyle w:val="Emphasis"/>
          <w:sz w:val="28"/>
          <w:szCs w:val="28"/>
        </w:rPr>
        <w:t xml:space="preserve"> пальцы в «замок»)</w:t>
      </w:r>
    </w:p>
    <w:p w:rsidR="00D358B9" w:rsidRPr="005D5813" w:rsidRDefault="00D358B9" w:rsidP="009E30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813">
        <w:rPr>
          <w:sz w:val="28"/>
          <w:szCs w:val="28"/>
        </w:rPr>
        <w:t>С вами мы подружим</w:t>
      </w:r>
      <w:r>
        <w:rPr>
          <w:sz w:val="28"/>
          <w:szCs w:val="28"/>
        </w:rPr>
        <w:t>ся</w:t>
      </w:r>
      <w:r w:rsidRPr="005D5813">
        <w:rPr>
          <w:sz w:val="28"/>
          <w:szCs w:val="28"/>
        </w:rPr>
        <w:t xml:space="preserve"> маленькие пальчики.</w:t>
      </w:r>
    </w:p>
    <w:p w:rsidR="00D358B9" w:rsidRPr="005D5813" w:rsidRDefault="00D358B9" w:rsidP="009E30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 xml:space="preserve">(касаемся  кончиками </w:t>
      </w:r>
      <w:r w:rsidRPr="005D5813">
        <w:rPr>
          <w:rStyle w:val="Emphasis"/>
          <w:sz w:val="28"/>
          <w:szCs w:val="28"/>
        </w:rPr>
        <w:t>пальцев обеих рук)</w:t>
      </w:r>
    </w:p>
    <w:p w:rsidR="00D358B9" w:rsidRPr="005D5813" w:rsidRDefault="00D358B9" w:rsidP="009E30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813">
        <w:rPr>
          <w:sz w:val="28"/>
          <w:szCs w:val="28"/>
        </w:rPr>
        <w:t xml:space="preserve">Раз, </w:t>
      </w:r>
      <w:r>
        <w:rPr>
          <w:sz w:val="28"/>
          <w:szCs w:val="28"/>
        </w:rPr>
        <w:t>два, три, четыре, пять – начинаем мы считать</w:t>
      </w:r>
      <w:r w:rsidRPr="005D5813">
        <w:rPr>
          <w:sz w:val="28"/>
          <w:szCs w:val="28"/>
        </w:rPr>
        <w:t>.</w:t>
      </w:r>
    </w:p>
    <w:p w:rsidR="00D358B9" w:rsidRPr="005D5813" w:rsidRDefault="00D358B9" w:rsidP="009E30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813">
        <w:rPr>
          <w:rStyle w:val="Emphasis"/>
          <w:sz w:val="28"/>
          <w:szCs w:val="28"/>
        </w:rPr>
        <w:t>(парное касание пальцев от мизинцев)</w:t>
      </w:r>
    </w:p>
    <w:p w:rsidR="00D358B9" w:rsidRPr="005D5813" w:rsidRDefault="00D358B9" w:rsidP="009E30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813">
        <w:rPr>
          <w:sz w:val="28"/>
          <w:szCs w:val="28"/>
        </w:rPr>
        <w:t>Раз, два, три, четыре, пять - мы закончили считать.</w:t>
      </w:r>
    </w:p>
    <w:p w:rsidR="00D358B9" w:rsidRPr="00382D1D" w:rsidRDefault="00D358B9" w:rsidP="009E30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(руки вниз, встряхиваем</w:t>
      </w:r>
      <w:r w:rsidRPr="005D5813">
        <w:rPr>
          <w:rStyle w:val="Emphasis"/>
          <w:sz w:val="28"/>
          <w:szCs w:val="28"/>
        </w:rPr>
        <w:t xml:space="preserve"> кистями)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3. Создание проблемной ситуации. Ситуативная беседа.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посмотрите, в нашей группе появилось новое пособие.</w:t>
      </w:r>
    </w:p>
    <w:p w:rsidR="00D358B9" w:rsidRPr="004735C0" w:rsidRDefault="00D358B9" w:rsidP="009E30A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735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(Воспитатель показывает глобус)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-Что это?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D61B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Глобу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что мы можем увидеть на глобусе?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69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</w:t>
      </w:r>
      <w:r w:rsidRPr="005455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траны, города, океаны, моря и т.д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..  </w:t>
      </w:r>
    </w:p>
    <w:p w:rsidR="00D358B9" w:rsidRDefault="00D358B9" w:rsidP="009E3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1595A">
        <w:rPr>
          <w:rFonts w:ascii="Times New Roman" w:hAnsi="Times New Roman"/>
          <w:sz w:val="28"/>
          <w:szCs w:val="28"/>
          <w:lang w:eastAsia="ru-RU"/>
        </w:rPr>
        <w:t xml:space="preserve">- А как вы думаете, что обозначено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на глобусе голубым </w:t>
      </w:r>
      <w:r w:rsidRPr="0041595A">
        <w:rPr>
          <w:rFonts w:ascii="Times New Roman" w:hAnsi="Times New Roman"/>
          <w:sz w:val="28"/>
          <w:szCs w:val="28"/>
          <w:lang w:eastAsia="ru-RU"/>
        </w:rPr>
        <w:t>цветом?    </w:t>
      </w:r>
    </w:p>
    <w:p w:rsidR="00D358B9" w:rsidRDefault="00D358B9" w:rsidP="009E3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D169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358B9" w:rsidRPr="00A17E92" w:rsidRDefault="00D358B9" w:rsidP="009E3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 Г</w:t>
      </w:r>
      <w:r w:rsidRPr="00A17E92">
        <w:rPr>
          <w:rFonts w:ascii="Times New Roman" w:hAnsi="Times New Roman"/>
          <w:i/>
          <w:sz w:val="28"/>
          <w:szCs w:val="28"/>
          <w:lang w:eastAsia="ru-RU"/>
        </w:rPr>
        <w:t>олубым цветом обознач</w:t>
      </w:r>
      <w:r>
        <w:rPr>
          <w:rFonts w:ascii="Times New Roman" w:hAnsi="Times New Roman"/>
          <w:i/>
          <w:sz w:val="28"/>
          <w:szCs w:val="28"/>
          <w:lang w:eastAsia="ru-RU"/>
        </w:rPr>
        <w:t>ены  реки, озера, моря и океаны.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E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 находится в реках, морях, океанах</w:t>
      </w:r>
      <w:r w:rsidRPr="00A17E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D358B9" w:rsidRPr="00A17E92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Вода.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а</w:t>
      </w:r>
      <w:r w:rsidRPr="00A17E92">
        <w:rPr>
          <w:rFonts w:ascii="Times New Roman" w:hAnsi="Times New Roman"/>
          <w:sz w:val="28"/>
          <w:szCs w:val="28"/>
          <w:lang w:eastAsia="ru-RU"/>
        </w:rPr>
        <w:t xml:space="preserve"> где можно встретить воду?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9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3E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ода есть в кране, в тучке.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6A2298">
        <w:rPr>
          <w:rFonts w:ascii="Times New Roman" w:hAnsi="Times New Roman"/>
          <w:i/>
          <w:sz w:val="28"/>
          <w:szCs w:val="28"/>
          <w:lang w:eastAsia="ru-RU"/>
        </w:rPr>
        <w:t>Вод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а есть в бассейне. </w:t>
      </w:r>
      <w:r w:rsidRPr="00EC19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есть в луже, в организме.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Вода – одно из самых удивительных веществ на нашей планете. Вы хотите - узнать, какими свойствами обладает вода?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 сейчас я приглашаю вас в лабораторию, где мы будем учеными -исследователями.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158">
        <w:rPr>
          <w:rFonts w:ascii="Times New Roman" w:hAnsi="Times New Roman"/>
          <w:i/>
          <w:sz w:val="28"/>
          <w:szCs w:val="28"/>
          <w:lang w:eastAsia="ru-RU"/>
        </w:rPr>
        <w:t>(Дети проходят в лабораторию,  надевают  халаты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A2298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Проведение опыта-эксперимента</w:t>
      </w:r>
    </w:p>
    <w:p w:rsidR="00D358B9" w:rsidRPr="006A2298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Опыт 1. Вода не имеет запаха.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  вы считаете, ребята, имеет ли вода запах?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Дети высказывают предположения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имеет запах</w:t>
      </w:r>
    </w:p>
    <w:p w:rsidR="00D358B9" w:rsidRPr="004C1F4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-Я думаю, что вода не имеет запах.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Давайте проверим. Имеет вода запах?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ода </w:t>
      </w:r>
      <w:r w:rsidRPr="004C1F49">
        <w:rPr>
          <w:rFonts w:ascii="Times New Roman" w:hAnsi="Times New Roman"/>
          <w:i/>
          <w:sz w:val="28"/>
          <w:szCs w:val="28"/>
          <w:lang w:eastAsia="ru-RU"/>
        </w:rPr>
        <w:t>не имеет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запаха.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2D5B19">
        <w:rPr>
          <w:rFonts w:ascii="Times New Roman" w:hAnsi="Times New Roman"/>
          <w:sz w:val="28"/>
          <w:szCs w:val="28"/>
          <w:lang w:eastAsia="ru-RU"/>
        </w:rPr>
        <w:t>Какой делаем вывод?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58B9" w:rsidRPr="009B1158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1158">
        <w:rPr>
          <w:rFonts w:ascii="Times New Roman" w:hAnsi="Times New Roman"/>
          <w:i/>
          <w:sz w:val="28"/>
          <w:szCs w:val="28"/>
          <w:lang w:eastAsia="ru-RU"/>
        </w:rPr>
        <w:t>(Воспитатель обращается к детям: ученый Дима, ученая Соня и т. д.)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Вывод: вода не имеет</w:t>
      </w:r>
      <w:r w:rsidRPr="009B11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запаха.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-Ребята,  обозначим это свойство этой схемой.</w:t>
      </w:r>
    </w:p>
    <w:p w:rsidR="00D358B9" w:rsidRPr="002D5B1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D358B9" w:rsidRPr="007B04DF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04DF">
        <w:rPr>
          <w:rFonts w:ascii="Times New Roman" w:hAnsi="Times New Roman"/>
          <w:b/>
          <w:sz w:val="28"/>
          <w:szCs w:val="28"/>
          <w:lang w:eastAsia="ru-RU"/>
        </w:rPr>
        <w:t>Опыт 2. Вода не имеет вкуса.</w:t>
      </w:r>
    </w:p>
    <w:p w:rsidR="00D358B9" w:rsidRPr="0015781F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5781F">
        <w:rPr>
          <w:rFonts w:ascii="Times New Roman" w:hAnsi="Times New Roman"/>
          <w:sz w:val="28"/>
          <w:szCs w:val="28"/>
          <w:lang w:eastAsia="ru-RU"/>
        </w:rPr>
        <w:t>Ребята, как вы думаете, имеет ли вода вкус?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Предположения детей: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 xml:space="preserve"> считаю, что вода не имеет вкуса.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358B9" w:rsidRPr="0015781F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А я думаю, что вода имеет вкус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358B9" w:rsidRPr="007B04DF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B04DF">
        <w:rPr>
          <w:rFonts w:ascii="Times New Roman" w:hAnsi="Times New Roman"/>
          <w:sz w:val="28"/>
          <w:szCs w:val="28"/>
          <w:lang w:eastAsia="ru-RU"/>
        </w:rPr>
        <w:t>опробуйте воду на вкус. Имеет вода вкус?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169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ода </w:t>
      </w:r>
      <w:r w:rsidRPr="004C1F49">
        <w:rPr>
          <w:rFonts w:ascii="Times New Roman" w:hAnsi="Times New Roman"/>
          <w:i/>
          <w:sz w:val="28"/>
          <w:szCs w:val="28"/>
          <w:lang w:eastAsia="ru-RU"/>
        </w:rPr>
        <w:t>не имеет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вкуса.</w:t>
      </w:r>
    </w:p>
    <w:p w:rsidR="00D358B9" w:rsidRPr="004C1F4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2D5B19">
        <w:rPr>
          <w:rFonts w:ascii="Times New Roman" w:hAnsi="Times New Roman"/>
          <w:sz w:val="28"/>
          <w:szCs w:val="28"/>
          <w:lang w:eastAsia="ru-RU"/>
        </w:rPr>
        <w:t>Какой делаем вывод?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Вывод: вода не имеет</w:t>
      </w:r>
      <w:r w:rsidRPr="007B04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вкуса.</w:t>
      </w:r>
    </w:p>
    <w:p w:rsidR="00D358B9" w:rsidRPr="002D5B1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D358B9" w:rsidRPr="007B04DF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04DF">
        <w:rPr>
          <w:rFonts w:ascii="Times New Roman" w:hAnsi="Times New Roman"/>
          <w:b/>
          <w:sz w:val="28"/>
          <w:szCs w:val="28"/>
          <w:lang w:eastAsia="ru-RU"/>
        </w:rPr>
        <w:t>Опыт 3. Вода прозрачная.</w:t>
      </w:r>
    </w:p>
    <w:p w:rsidR="00D358B9" w:rsidRPr="0015781F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5781F">
        <w:rPr>
          <w:rFonts w:ascii="Times New Roman" w:hAnsi="Times New Roman"/>
          <w:sz w:val="28"/>
          <w:szCs w:val="28"/>
          <w:lang w:eastAsia="ru-RU"/>
        </w:rPr>
        <w:t>Ребята, как вы считаете, имеет ли вода цвет?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Предположения детей: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 xml:space="preserve"> считаю, что вода не имеет цвет.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358B9" w:rsidRPr="0015781F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А я думаю, что вода имеет цвет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358B9" w:rsidRPr="0015781F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81F">
        <w:rPr>
          <w:rFonts w:ascii="Times New Roman" w:hAnsi="Times New Roman"/>
          <w:sz w:val="28"/>
          <w:szCs w:val="28"/>
          <w:lang w:eastAsia="ru-RU"/>
        </w:rPr>
        <w:t xml:space="preserve"> -Перед вами два стакана. Один с водой, другой с молоком. Если в  оба стакана положить ложки. В каком из стаканов ложка будет видна: в стакане с водой или в стакане с молоком?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78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Предположения детей: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 xml:space="preserve">  думаю, что ложка будет видна в стакане с водой. </w:t>
      </w:r>
    </w:p>
    <w:p w:rsidR="00D358B9" w:rsidRPr="0015781F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15781F">
        <w:rPr>
          <w:rFonts w:ascii="Times New Roman" w:hAnsi="Times New Roman"/>
          <w:i/>
          <w:sz w:val="28"/>
          <w:szCs w:val="28"/>
          <w:lang w:eastAsia="ru-RU"/>
        </w:rPr>
        <w:t>А я считаю, что ложка б</w:t>
      </w:r>
      <w:r>
        <w:rPr>
          <w:rFonts w:ascii="Times New Roman" w:hAnsi="Times New Roman"/>
          <w:i/>
          <w:sz w:val="28"/>
          <w:szCs w:val="28"/>
          <w:lang w:eastAsia="ru-RU"/>
        </w:rPr>
        <w:t>удет видна  в стакане с молоком.</w:t>
      </w:r>
    </w:p>
    <w:p w:rsidR="00D358B9" w:rsidRPr="0015781F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5781F">
        <w:rPr>
          <w:rFonts w:ascii="Times New Roman" w:hAnsi="Times New Roman"/>
          <w:sz w:val="28"/>
          <w:szCs w:val="28"/>
          <w:lang w:eastAsia="ru-RU"/>
        </w:rPr>
        <w:t xml:space="preserve">Проверим. Опускаю ложку  в стакан с водой и в стакан с молоком. В каком из стаканов ложка видна? Почему?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Примерные ответы детей: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 стакане с водой ложка видна, а в стакане с молоком ложка не видна.</w:t>
      </w:r>
    </w:p>
    <w:p w:rsidR="00D358B9" w:rsidRPr="00192B23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B23">
        <w:rPr>
          <w:rFonts w:ascii="Times New Roman" w:hAnsi="Times New Roman"/>
          <w:sz w:val="28"/>
          <w:szCs w:val="28"/>
          <w:lang w:eastAsia="ru-RU"/>
        </w:rPr>
        <w:t>-Какой вывод можно сделать?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</w:t>
      </w:r>
      <w:r w:rsidRPr="0074756E">
        <w:rPr>
          <w:rFonts w:ascii="Times New Roman" w:hAnsi="Times New Roman"/>
          <w:sz w:val="28"/>
          <w:szCs w:val="28"/>
          <w:lang w:eastAsia="ru-RU"/>
        </w:rPr>
        <w:t>: - Вода не имеет цвета, вода прозрачная.</w:t>
      </w:r>
    </w:p>
    <w:p w:rsidR="00D358B9" w:rsidRPr="0074756E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92B2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Игровое упражнение  </w:t>
      </w:r>
      <w:r w:rsidRPr="00192B23">
        <w:rPr>
          <w:rFonts w:ascii="Times New Roman" w:hAnsi="Times New Roman"/>
          <w:b/>
          <w:sz w:val="28"/>
          <w:szCs w:val="28"/>
          <w:lang w:eastAsia="ru-RU"/>
        </w:rPr>
        <w:t>«Мы – капельки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358B9" w:rsidRPr="00C37CBC" w:rsidRDefault="00D358B9" w:rsidP="009E30A9">
      <w:pPr>
        <w:spacing w:after="0" w:line="240" w:lineRule="auto"/>
        <w:jc w:val="both"/>
        <w:rPr>
          <w:rFonts w:ascii="Arial" w:hAnsi="Arial" w:cs="Arial"/>
          <w:i/>
          <w:color w:val="000000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( звучит  аудиозапись «Музыка дождя» муз. С. Бурцева</w:t>
      </w:r>
      <w:r w:rsidRPr="00C37CBC">
        <w:rPr>
          <w:rFonts w:ascii="Times New Roman" w:hAnsi="Times New Roman"/>
          <w:i/>
          <w:color w:val="000000"/>
          <w:sz w:val="28"/>
          <w:lang w:eastAsia="ru-RU"/>
        </w:rPr>
        <w:t>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2B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2B9"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hAnsi="Times New Roman"/>
          <w:sz w:val="28"/>
          <w:szCs w:val="28"/>
          <w:lang w:eastAsia="ru-RU"/>
        </w:rPr>
        <w:t>а сейчас мы поиграем,</w:t>
      </w:r>
      <w:r w:rsidRPr="004F1E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превратимся в волшебные капельки.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роизносим волшебные слова: вправо, влево повернись, в</w:t>
      </w:r>
      <w:r w:rsidRPr="004F1E10">
        <w:rPr>
          <w:rFonts w:ascii="Times New Roman" w:hAnsi="Times New Roman"/>
          <w:sz w:val="28"/>
          <w:szCs w:val="28"/>
          <w:shd w:val="clear" w:color="auto" w:fill="FFFFFF"/>
        </w:rPr>
        <w:t xml:space="preserve"> волшебную капельку превратись!</w:t>
      </w:r>
      <w:r w:rsidRPr="004F1E1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F1E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Ой, как много капелек! Давайте вместе потанцуем, покружимся, польем растения. Скучно стало капелькам играть друг без друга. Собрались капельки парами и потекли маленькими, веселыми ручейками. Встретились ручейки и стали большой рекой </w:t>
      </w:r>
      <w:r w:rsidRPr="00C37CBC">
        <w:rPr>
          <w:rFonts w:ascii="Times New Roman" w:hAnsi="Times New Roman"/>
          <w:i/>
          <w:sz w:val="28"/>
          <w:szCs w:val="28"/>
          <w:lang w:eastAsia="ru-RU"/>
        </w:rPr>
        <w:t>(цепочкой).</w:t>
      </w:r>
      <w:r>
        <w:rPr>
          <w:rFonts w:ascii="Times New Roman" w:hAnsi="Times New Roman"/>
          <w:sz w:val="28"/>
          <w:szCs w:val="28"/>
          <w:lang w:eastAsia="ru-RU"/>
        </w:rPr>
        <w:t xml:space="preserve"> Текла, текла река и попала в большое море </w:t>
      </w:r>
      <w:r w:rsidRPr="00C37CBC">
        <w:rPr>
          <w:rFonts w:ascii="Times New Roman" w:hAnsi="Times New Roman"/>
          <w:i/>
          <w:sz w:val="28"/>
          <w:szCs w:val="28"/>
          <w:lang w:eastAsia="ru-RU"/>
        </w:rPr>
        <w:t xml:space="preserve">(в круг). </w:t>
      </w:r>
      <w:r>
        <w:rPr>
          <w:rFonts w:ascii="Times New Roman" w:hAnsi="Times New Roman"/>
          <w:sz w:val="28"/>
          <w:szCs w:val="28"/>
          <w:lang w:eastAsia="ru-RU"/>
        </w:rPr>
        <w:t xml:space="preserve">А тут и солнышко пригрело! И капельки вернулись к тучке.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 Проведение опытов-экспериментов.</w:t>
      </w:r>
    </w:p>
    <w:p w:rsidR="00D358B9" w:rsidRPr="00BD4434" w:rsidRDefault="00D358B9" w:rsidP="009E30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Опыт 4</w:t>
      </w:r>
      <w:r w:rsidRPr="00BD4434">
        <w:rPr>
          <w:rFonts w:ascii="Times New Roman" w:hAnsi="Times New Roman"/>
          <w:b/>
          <w:sz w:val="28"/>
          <w:szCs w:val="28"/>
          <w:lang w:eastAsia="ru-RU"/>
        </w:rPr>
        <w:t>. В воде растворяется сахар, песок не растворяется.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BD4434">
        <w:rPr>
          <w:rFonts w:ascii="Times New Roman" w:hAnsi="Times New Roman"/>
          <w:sz w:val="28"/>
          <w:szCs w:val="28"/>
          <w:lang w:eastAsia="ru-RU"/>
        </w:rPr>
        <w:t>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 как вы думаете, какие вещества растворяются в воде?</w:t>
      </w:r>
      <w:r w:rsidRPr="0008661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Предположения </w:t>
      </w:r>
      <w:r w:rsidRPr="00BD4434">
        <w:rPr>
          <w:rFonts w:ascii="Times New Roman" w:hAnsi="Times New Roman"/>
          <w:i/>
          <w:sz w:val="28"/>
          <w:szCs w:val="28"/>
          <w:lang w:eastAsia="ru-RU"/>
        </w:rPr>
        <w:t>дете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й: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 воде растворяется сахар.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 воде растворяется мука.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-Е</w:t>
      </w:r>
      <w:r w:rsidRPr="00BD4434">
        <w:rPr>
          <w:rFonts w:ascii="Times New Roman" w:hAnsi="Times New Roman"/>
          <w:sz w:val="28"/>
          <w:szCs w:val="28"/>
          <w:lang w:eastAsia="ru-RU"/>
        </w:rPr>
        <w:t xml:space="preserve">сли в стакан с </w:t>
      </w:r>
      <w:r>
        <w:rPr>
          <w:rFonts w:ascii="Times New Roman" w:hAnsi="Times New Roman"/>
          <w:sz w:val="28"/>
          <w:szCs w:val="28"/>
          <w:lang w:eastAsia="ru-RU"/>
        </w:rPr>
        <w:t>водой положить</w:t>
      </w:r>
      <w:r w:rsidRPr="00BD4434">
        <w:rPr>
          <w:rFonts w:ascii="Times New Roman" w:hAnsi="Times New Roman"/>
          <w:sz w:val="28"/>
          <w:szCs w:val="28"/>
          <w:lang w:eastAsia="ru-RU"/>
        </w:rPr>
        <w:t xml:space="preserve"> кусочек сахара,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произойдет?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Сахар в воде растворится.</w:t>
      </w:r>
    </w:p>
    <w:p w:rsidR="00D358B9" w:rsidRPr="00BD4434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 А я думаю, что сахар не растворится.</w:t>
      </w:r>
    </w:p>
    <w:p w:rsidR="00D358B9" w:rsidRPr="00BD4434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Давайте проверим. Положим в стакан кусочек сахара. Попробуйте воду ложкой. Что произошло?</w:t>
      </w:r>
    </w:p>
    <w:p w:rsidR="00D358B9" w:rsidRPr="003C468F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F4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сахар в воде растворился, и вода стала сладкой. - </w:t>
      </w:r>
      <w:r w:rsidRPr="00A64F25">
        <w:rPr>
          <w:rFonts w:ascii="Times New Roman" w:hAnsi="Times New Roman"/>
          <w:sz w:val="28"/>
          <w:szCs w:val="28"/>
          <w:lang w:eastAsia="ru-RU"/>
        </w:rPr>
        <w:t>Какой сделаем вывод?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BD4434">
        <w:rPr>
          <w:rFonts w:ascii="Times New Roman" w:hAnsi="Times New Roman"/>
          <w:bCs/>
          <w:color w:val="000000"/>
          <w:sz w:val="28"/>
          <w:lang w:eastAsia="ru-RU"/>
        </w:rPr>
        <w:t>Вывод: сахар в воде растворяется.</w:t>
      </w:r>
    </w:p>
    <w:p w:rsidR="00D358B9" w:rsidRPr="003C468F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lang w:eastAsia="ru-RU"/>
        </w:rPr>
      </w:pPr>
      <w:r w:rsidRPr="00BD4434">
        <w:rPr>
          <w:rFonts w:ascii="Times New Roman" w:hAnsi="Times New Roman"/>
          <w:bCs/>
          <w:color w:val="000000"/>
          <w:sz w:val="28"/>
          <w:lang w:eastAsia="ru-RU"/>
        </w:rPr>
        <w:t xml:space="preserve">-Что 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получится, если в стакан с водой опустить песок?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Песок растворится в воде.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А я считаю, что песок не растворится в воде.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- Давайте проверим. Положим в стакан с водой песок, размешаем ложкой. 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 Растворился песок в воде?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Песок в воде не растворился.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Какой вывод делаем?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Песок в воде не растворяется.</w:t>
      </w:r>
    </w:p>
    <w:p w:rsidR="00D358B9" w:rsidRPr="00EA611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Опыт 5. Вода становится цветной, если добавить краску.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что произойдет, если мы добавим в воду краску?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Примерные ответы детей: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Я думаю, что краска в воде растворится.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 считаю, что краска не растворится в воде.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Давайте поэкспериментируем. В стакан с водой добавим краску. Что произошло?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Примерные ответы детей: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Краска в воде растворилась, вода стала цветной.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Какой делаем вывод? 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Вода – растворитель. В воде растворяется сахар, краски, а песок не растворяются.</w:t>
      </w:r>
    </w:p>
    <w:p w:rsidR="00D358B9" w:rsidRPr="0074756E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- А как вы думаете, ребята, что произойдет с солью?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Я думаю, соль не растворяется в воде.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 Я думаю, что вода станет соленой.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B1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Проведите этот опыт дома и расскажите потом, что произошло с солью в воде.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Опыт 6. Способность воды отражать предметы.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- Приглашаю всех подойти к столу. </w:t>
      </w:r>
      <w:r w:rsidRPr="006B18E6">
        <w:rPr>
          <w:rStyle w:val="c10"/>
          <w:i/>
          <w:color w:val="000000"/>
          <w:sz w:val="28"/>
          <w:szCs w:val="28"/>
        </w:rPr>
        <w:t>(На столе емкость</w:t>
      </w:r>
      <w:r w:rsidRPr="006B18E6">
        <w:rPr>
          <w:rStyle w:val="c2"/>
          <w:bCs/>
          <w:i/>
          <w:iCs/>
          <w:color w:val="000000"/>
          <w:sz w:val="28"/>
          <w:szCs w:val="28"/>
        </w:rPr>
        <w:t xml:space="preserve"> с</w:t>
      </w:r>
      <w:r w:rsidRPr="000D1E5D">
        <w:rPr>
          <w:rStyle w:val="c2"/>
          <w:bCs/>
          <w:i/>
          <w:iCs/>
          <w:color w:val="000000"/>
          <w:sz w:val="28"/>
          <w:szCs w:val="28"/>
        </w:rPr>
        <w:t xml:space="preserve"> водой</w:t>
      </w:r>
      <w:r>
        <w:rPr>
          <w:rStyle w:val="c2"/>
          <w:bCs/>
          <w:i/>
          <w:iCs/>
          <w:color w:val="000000"/>
          <w:sz w:val="28"/>
          <w:szCs w:val="28"/>
        </w:rPr>
        <w:t>)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Давайте заглянем в нее. Что вы там увидели?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ответы детей: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- Я увидел </w:t>
      </w:r>
      <w:r>
        <w:rPr>
          <w:rStyle w:val="c2"/>
          <w:bCs/>
          <w:i/>
          <w:iCs/>
          <w:color w:val="000000"/>
          <w:sz w:val="28"/>
          <w:szCs w:val="28"/>
        </w:rPr>
        <w:t xml:space="preserve">своё лицо, отражение.       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 xml:space="preserve">- </w:t>
      </w:r>
      <w:r w:rsidRPr="006B18E6">
        <w:rPr>
          <w:rStyle w:val="c2"/>
          <w:bCs/>
          <w:iCs/>
          <w:color w:val="000000"/>
          <w:sz w:val="28"/>
          <w:szCs w:val="28"/>
        </w:rPr>
        <w:t>Миша увидел себя, а Катя?</w:t>
      </w:r>
      <w:r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ответы детей: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sz w:val="28"/>
          <w:szCs w:val="28"/>
        </w:rPr>
        <w:t>- А я увидела лицо Вадима.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- А где ещё можно увидеть своё отражение?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Примерные ответы детей: 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sz w:val="28"/>
          <w:szCs w:val="28"/>
        </w:rPr>
        <w:t>- В</w:t>
      </w:r>
      <w:r w:rsidRPr="000D1E5D">
        <w:rPr>
          <w:rStyle w:val="c2"/>
          <w:bCs/>
          <w:i/>
          <w:iCs/>
          <w:color w:val="000000"/>
          <w:sz w:val="28"/>
          <w:szCs w:val="28"/>
        </w:rPr>
        <w:t xml:space="preserve"> зеркале, в витрине магазина</w:t>
      </w:r>
      <w:r>
        <w:rPr>
          <w:rStyle w:val="c2"/>
          <w:bCs/>
          <w:i/>
          <w:iCs/>
          <w:color w:val="000000"/>
          <w:sz w:val="28"/>
          <w:szCs w:val="28"/>
        </w:rPr>
        <w:t>,</w:t>
      </w:r>
      <w:r w:rsidRPr="000D1E5D">
        <w:rPr>
          <w:rStyle w:val="c2"/>
          <w:bCs/>
          <w:i/>
          <w:iCs/>
          <w:color w:val="000000"/>
          <w:sz w:val="28"/>
          <w:szCs w:val="28"/>
        </w:rPr>
        <w:t xml:space="preserve"> и т.д.</w:t>
      </w:r>
    </w:p>
    <w:p w:rsidR="00D358B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- Значит, вода может отражать предметы, так же, как зеркало. Давайте подуем все вместе на воду и заглянем в неё. Увидели ли вы теперь своё отражение?</w:t>
      </w:r>
      <w:r>
        <w:rPr>
          <w:rStyle w:val="apple-converted-space"/>
          <w:color w:val="000000"/>
          <w:sz w:val="28"/>
          <w:szCs w:val="28"/>
        </w:rPr>
        <w:t> </w:t>
      </w:r>
      <w:r w:rsidRPr="00D632C7">
        <w:rPr>
          <w:rStyle w:val="apple-converted-space"/>
          <w:i/>
          <w:color w:val="000000"/>
          <w:sz w:val="28"/>
          <w:szCs w:val="28"/>
        </w:rPr>
        <w:t>(Нет)</w:t>
      </w:r>
    </w:p>
    <w:p w:rsidR="00D358B9" w:rsidRPr="00EA6119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Style w:val="c10"/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-</w:t>
      </w:r>
      <w:r>
        <w:rPr>
          <w:rStyle w:val="c10"/>
          <w:bCs/>
          <w:color w:val="000000"/>
          <w:sz w:val="28"/>
          <w:szCs w:val="28"/>
        </w:rPr>
        <w:t xml:space="preserve">Какой делаем вывод? </w:t>
      </w:r>
    </w:p>
    <w:p w:rsidR="00D358B9" w:rsidRPr="006B18E6" w:rsidRDefault="00D358B9" w:rsidP="009E30A9">
      <w:pPr>
        <w:pStyle w:val="c12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Cs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</w:rPr>
        <w:t>Спокойная вода отражает предметы, как зеркало. Если вода неспокойна, то отражение предметов нечётко и размыто.</w:t>
      </w:r>
    </w:p>
    <w:p w:rsidR="00D358B9" w:rsidRDefault="00D358B9" w:rsidP="009E30A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D5B19">
        <w:rPr>
          <w:rFonts w:ascii="Times New Roman" w:hAnsi="Times New Roman"/>
          <w:i/>
          <w:sz w:val="28"/>
          <w:szCs w:val="28"/>
          <w:lang w:eastAsia="ru-RU"/>
        </w:rPr>
        <w:t>(Воспитатель сопровождает вывод показом карточки-схемы)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 Игровое упражнение «Вода какая?»</w:t>
      </w:r>
    </w:p>
    <w:p w:rsidR="00D358B9" w:rsidRPr="00A56B26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73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поиграем в игру «Вода какая?» Передаем капельку и говорим: вода какая?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Примерные ответы детей: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чистая, вода родниковая, вода прозрачная, вода холодная, вода газированная, вода грязная.</w:t>
      </w:r>
    </w:p>
    <w:p w:rsidR="00D358B9" w:rsidRPr="009E7583" w:rsidRDefault="00D358B9" w:rsidP="009E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583">
        <w:rPr>
          <w:rFonts w:ascii="Times New Roman" w:hAnsi="Times New Roman"/>
          <w:sz w:val="28"/>
          <w:szCs w:val="28"/>
          <w:lang w:eastAsia="ru-RU"/>
        </w:rPr>
        <w:t>- Молодцы, ребята!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Pr="0033110A">
        <w:rPr>
          <w:rFonts w:ascii="Times New Roman" w:hAnsi="Times New Roman"/>
          <w:b/>
          <w:sz w:val="28"/>
          <w:szCs w:val="28"/>
          <w:lang w:eastAsia="ru-RU"/>
        </w:rPr>
        <w:t>Игра «Хорошо-плохо</w:t>
      </w:r>
      <w:r>
        <w:rPr>
          <w:rFonts w:ascii="Times New Roman" w:hAnsi="Times New Roman"/>
          <w:b/>
          <w:sz w:val="28"/>
          <w:szCs w:val="28"/>
          <w:lang w:eastAsia="ru-RU"/>
        </w:rPr>
        <w:t>» (ТРИЗ)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Ребята, вода хорошо - почему?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Примерные ответы детей: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– хорошо, потому что можно купаться.</w:t>
      </w:r>
      <w:r w:rsidRPr="003311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– хорошо, потому что можно пить воду.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3311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Вода – хорошо, потому что можно полить растения.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– хорошо,  потому что можно сварить компот и т.д..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Ребята, вода – плохо -  почему?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Примерные ответы детей: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– плохо, потому что можно заболеть, если пить холодную воду.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>Вода – плохо, потому что можно намокнуть под дождем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– плохо, потому что можно выпачкаться, если бегать по лужам.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– плохо, потому что, если затопит квартиру и т. д. </w:t>
      </w:r>
    </w:p>
    <w:p w:rsidR="00D358B9" w:rsidRPr="003E6A78" w:rsidRDefault="00D358B9" w:rsidP="009E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Беседа о свойствах воды по схемам.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18E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18E6">
        <w:rPr>
          <w:rFonts w:ascii="Times New Roman" w:hAnsi="Times New Roman"/>
          <w:sz w:val="28"/>
          <w:szCs w:val="28"/>
          <w:lang w:eastAsia="ru-RU"/>
        </w:rPr>
        <w:t>Ребята, давайте расскажем о свойствах воды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схемам</w:t>
      </w:r>
      <w:r w:rsidRPr="006B18E6">
        <w:rPr>
          <w:rFonts w:ascii="Times New Roman" w:hAnsi="Times New Roman"/>
          <w:sz w:val="28"/>
          <w:szCs w:val="28"/>
          <w:lang w:eastAsia="ru-RU"/>
        </w:rPr>
        <w:t>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C1F4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Примерные ответы детей: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не имеет запаха.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не имеет вкуса.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Вода не имеет цвета, она прозрачная. 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Сахар в воде растворяется, а песок не растворяется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становится цветной, если добавить краску.</w:t>
      </w:r>
    </w:p>
    <w:p w:rsidR="00D358B9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Вода отражает предметы,  как зеркало.</w:t>
      </w:r>
    </w:p>
    <w:p w:rsidR="00D358B9" w:rsidRPr="002702A8" w:rsidRDefault="00D358B9" w:rsidP="009E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B18E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18E6">
        <w:rPr>
          <w:rFonts w:ascii="Times New Roman" w:hAnsi="Times New Roman"/>
          <w:sz w:val="28"/>
          <w:szCs w:val="28"/>
          <w:lang w:eastAsia="ru-RU"/>
        </w:rPr>
        <w:t>Молодцы!</w:t>
      </w:r>
      <w:r>
        <w:rPr>
          <w:rFonts w:ascii="Times New Roman" w:hAnsi="Times New Roman"/>
          <w:sz w:val="28"/>
          <w:szCs w:val="28"/>
          <w:lang w:eastAsia="ru-RU"/>
        </w:rPr>
        <w:t xml:space="preserve"> Сколько интересного мы узнали о воде.</w:t>
      </w:r>
    </w:p>
    <w:p w:rsidR="00D358B9" w:rsidRDefault="00D358B9" w:rsidP="009E30A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10. Ситуативный разговор «Берегите воду!»</w:t>
      </w:r>
    </w:p>
    <w:p w:rsidR="00D358B9" w:rsidRPr="0056659E" w:rsidRDefault="00D358B9" w:rsidP="009E30A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DB6702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Ребята, вода  у нас много, она - везде. А нужно беречь воду? Как будем беречь воду?</w:t>
      </w:r>
    </w:p>
    <w:p w:rsidR="00D358B9" w:rsidRDefault="00D358B9" w:rsidP="009E30A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Примерные ответы детей: </w:t>
      </w:r>
    </w:p>
    <w:p w:rsidR="00D358B9" w:rsidRDefault="00D358B9" w:rsidP="009E30A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Нужно не забывать закрывать краны. </w:t>
      </w:r>
    </w:p>
    <w:p w:rsidR="00D358B9" w:rsidRDefault="00D358B9" w:rsidP="009E30A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Если заметили, что </w:t>
      </w:r>
      <w:r w:rsidRPr="00CF7C51">
        <w:rPr>
          <w:i/>
          <w:sz w:val="28"/>
          <w:szCs w:val="28"/>
        </w:rPr>
        <w:t>кран неисправен, сразу сообщит</w:t>
      </w:r>
      <w:r>
        <w:rPr>
          <w:i/>
          <w:sz w:val="28"/>
          <w:szCs w:val="28"/>
        </w:rPr>
        <w:t>ь</w:t>
      </w:r>
      <w:r w:rsidRPr="00CF7C51">
        <w:rPr>
          <w:i/>
          <w:sz w:val="28"/>
          <w:szCs w:val="28"/>
        </w:rPr>
        <w:t xml:space="preserve"> взрослым. </w:t>
      </w:r>
    </w:p>
    <w:p w:rsidR="00D358B9" w:rsidRDefault="00D358B9" w:rsidP="009E30A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F7C51">
        <w:rPr>
          <w:i/>
          <w:sz w:val="28"/>
          <w:szCs w:val="28"/>
        </w:rPr>
        <w:t xml:space="preserve">Не засорять </w:t>
      </w:r>
      <w:r w:rsidRPr="00DA1357">
        <w:rPr>
          <w:i/>
          <w:sz w:val="28"/>
          <w:szCs w:val="28"/>
        </w:rPr>
        <w:t xml:space="preserve">водоемы. </w:t>
      </w:r>
    </w:p>
    <w:p w:rsidR="00D358B9" w:rsidRDefault="00D358B9" w:rsidP="009E30A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r w:rsidRPr="00DA1357">
        <w:rPr>
          <w:i/>
          <w:sz w:val="28"/>
          <w:szCs w:val="28"/>
          <w:shd w:val="clear" w:color="auto" w:fill="FFFFFF"/>
        </w:rPr>
        <w:t xml:space="preserve">Не мусорить на берегах рек. </w:t>
      </w:r>
    </w:p>
    <w:p w:rsidR="00D358B9" w:rsidRPr="00DA1357" w:rsidRDefault="00D358B9" w:rsidP="009E30A9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Pr="00DA1357">
        <w:rPr>
          <w:i/>
          <w:sz w:val="28"/>
          <w:szCs w:val="28"/>
          <w:shd w:val="clear" w:color="auto" w:fill="FFFFFF"/>
        </w:rPr>
        <w:t>Не  мыть в водоемах  машины.</w:t>
      </w: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-Правильно</w:t>
      </w:r>
      <w:r w:rsidRPr="004F1E1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 w:rsidRPr="004F1E10">
        <w:rPr>
          <w:rFonts w:ascii="Times New Roman" w:hAnsi="Times New Roman"/>
          <w:sz w:val="28"/>
          <w:szCs w:val="28"/>
          <w:lang w:eastAsia="ru-RU"/>
        </w:rPr>
        <w:t>воду нужно беречь!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Вода – это жизнь!</w:t>
      </w:r>
    </w:p>
    <w:p w:rsidR="00D358B9" w:rsidRPr="00DA1357" w:rsidRDefault="00D358B9" w:rsidP="00E03E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A1357">
        <w:rPr>
          <w:rFonts w:ascii="Times New Roman" w:hAnsi="Times New Roman"/>
          <w:i/>
          <w:sz w:val="28"/>
          <w:szCs w:val="28"/>
          <w:lang w:eastAsia="ru-RU"/>
        </w:rPr>
        <w:t>(Воспитатель читает отрывок из стихотворения)</w:t>
      </w:r>
    </w:p>
    <w:p w:rsidR="00D358B9" w:rsidRPr="00840B4F" w:rsidRDefault="00D358B9" w:rsidP="00E03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B4F">
        <w:rPr>
          <w:rFonts w:ascii="Times New Roman" w:hAnsi="Times New Roman"/>
          <w:sz w:val="28"/>
          <w:szCs w:val="28"/>
          <w:lang w:eastAsia="ru-RU"/>
        </w:rPr>
        <w:t>Без воды нам не умыться</w:t>
      </w: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B4F">
        <w:rPr>
          <w:rFonts w:ascii="Times New Roman" w:hAnsi="Times New Roman"/>
          <w:sz w:val="28"/>
          <w:szCs w:val="28"/>
          <w:lang w:eastAsia="ru-RU"/>
        </w:rPr>
        <w:t>Не наесться, не напиться!</w:t>
      </w: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Смею вам я доложить:</w:t>
      </w: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воды нам не прожить!</w:t>
      </w: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11. Фокус с водой</w:t>
      </w:r>
    </w:p>
    <w:p w:rsidR="00D358B9" w:rsidRPr="000C2EAB" w:rsidRDefault="00D358B9" w:rsidP="00E03E37">
      <w:pPr>
        <w:pStyle w:val="Heading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i/>
          <w:color w:val="auto"/>
          <w:lang w:eastAsia="ru-RU"/>
        </w:rPr>
        <w:t>-</w:t>
      </w:r>
      <w:r w:rsidRPr="000C2EAB">
        <w:rPr>
          <w:rFonts w:ascii="Times New Roman" w:hAnsi="Times New Roman"/>
          <w:b w:val="0"/>
          <w:bCs w:val="0"/>
          <w:color w:val="auto"/>
        </w:rPr>
        <w:t xml:space="preserve">А вы любите фокусы? </w:t>
      </w:r>
      <w:r>
        <w:rPr>
          <w:rFonts w:ascii="Times New Roman" w:hAnsi="Times New Roman"/>
          <w:b w:val="0"/>
          <w:bCs w:val="0"/>
          <w:color w:val="auto"/>
        </w:rPr>
        <w:t xml:space="preserve">  </w:t>
      </w:r>
      <w:r w:rsidRPr="000C2EAB">
        <w:rPr>
          <w:rFonts w:ascii="Times New Roman" w:hAnsi="Times New Roman"/>
          <w:b w:val="0"/>
          <w:bCs w:val="0"/>
          <w:color w:val="auto"/>
        </w:rPr>
        <w:t>Тогда - смотрите!</w:t>
      </w:r>
    </w:p>
    <w:p w:rsidR="00D358B9" w:rsidRPr="000C2EAB" w:rsidRDefault="00D358B9" w:rsidP="00E03E37">
      <w:pPr>
        <w:pStyle w:val="Heading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-У меня есть стеклянная баночка. </w:t>
      </w:r>
      <w:r w:rsidRPr="000C2EAB">
        <w:rPr>
          <w:rFonts w:ascii="Times New Roman" w:hAnsi="Times New Roman"/>
          <w:b w:val="0"/>
          <w:bCs w:val="0"/>
          <w:color w:val="auto"/>
        </w:rPr>
        <w:t>Я наливаю в нее воду. Посмотрите, вода чистая, прозрачная. Закрываю баночку крышкой, произношу волшеб</w:t>
      </w:r>
      <w:r>
        <w:rPr>
          <w:rFonts w:ascii="Times New Roman" w:hAnsi="Times New Roman"/>
          <w:b w:val="0"/>
          <w:bCs w:val="0"/>
          <w:color w:val="auto"/>
        </w:rPr>
        <w:t>ные слова: «Крибли, крабли, бумс</w:t>
      </w:r>
      <w:r w:rsidRPr="000C2EAB">
        <w:rPr>
          <w:rFonts w:ascii="Times New Roman" w:hAnsi="Times New Roman"/>
          <w:b w:val="0"/>
          <w:bCs w:val="0"/>
          <w:color w:val="auto"/>
        </w:rPr>
        <w:t>! (</w:t>
      </w:r>
      <w:r w:rsidRPr="005273C9">
        <w:rPr>
          <w:rFonts w:ascii="Times New Roman" w:hAnsi="Times New Roman"/>
          <w:b w:val="0"/>
          <w:bCs w:val="0"/>
          <w:i/>
          <w:color w:val="auto"/>
        </w:rPr>
        <w:t>в это время потря</w:t>
      </w:r>
      <w:r>
        <w:rPr>
          <w:rFonts w:ascii="Times New Roman" w:hAnsi="Times New Roman"/>
          <w:b w:val="0"/>
          <w:bCs w:val="0"/>
          <w:i/>
          <w:color w:val="auto"/>
        </w:rPr>
        <w:t>сти</w:t>
      </w:r>
      <w:r w:rsidRPr="005273C9">
        <w:rPr>
          <w:rFonts w:ascii="Times New Roman" w:hAnsi="Times New Roman"/>
          <w:b w:val="0"/>
          <w:bCs w:val="0"/>
          <w:i/>
          <w:color w:val="auto"/>
        </w:rPr>
        <w:t xml:space="preserve"> баночку</w:t>
      </w:r>
      <w:r w:rsidRPr="000C2EAB">
        <w:rPr>
          <w:rFonts w:ascii="Times New Roman" w:hAnsi="Times New Roman"/>
          <w:b w:val="0"/>
          <w:bCs w:val="0"/>
          <w:color w:val="auto"/>
        </w:rPr>
        <w:t>).</w:t>
      </w:r>
    </w:p>
    <w:p w:rsidR="00D358B9" w:rsidRPr="00DA1357" w:rsidRDefault="00D358B9" w:rsidP="00E03E37">
      <w:pPr>
        <w:pStyle w:val="Heading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- </w:t>
      </w:r>
      <w:r w:rsidRPr="00DA1357">
        <w:rPr>
          <w:rFonts w:ascii="Times New Roman" w:hAnsi="Times New Roman"/>
          <w:b w:val="0"/>
          <w:bCs w:val="0"/>
          <w:color w:val="auto"/>
        </w:rPr>
        <w:t xml:space="preserve">И </w:t>
      </w:r>
      <w:r>
        <w:rPr>
          <w:rFonts w:ascii="Times New Roman" w:hAnsi="Times New Roman"/>
          <w:b w:val="0"/>
          <w:bCs w:val="0"/>
          <w:color w:val="auto"/>
        </w:rPr>
        <w:t xml:space="preserve"> какая вода у меня получилась</w:t>
      </w:r>
      <w:r w:rsidRPr="00DA1357">
        <w:rPr>
          <w:rFonts w:ascii="Times New Roman" w:hAnsi="Times New Roman"/>
          <w:b w:val="0"/>
          <w:bCs w:val="0"/>
          <w:color w:val="auto"/>
        </w:rPr>
        <w:t xml:space="preserve"> (</w:t>
      </w:r>
      <w:r>
        <w:rPr>
          <w:rFonts w:ascii="Times New Roman" w:hAnsi="Times New Roman"/>
          <w:b w:val="0"/>
          <w:bCs w:val="0"/>
          <w:i/>
          <w:color w:val="auto"/>
        </w:rPr>
        <w:t>получилась окрашенная вода</w:t>
      </w:r>
      <w:r w:rsidRPr="00DA1357">
        <w:rPr>
          <w:rFonts w:ascii="Times New Roman" w:hAnsi="Times New Roman"/>
          <w:b w:val="0"/>
          <w:bCs w:val="0"/>
          <w:i/>
          <w:color w:val="auto"/>
        </w:rPr>
        <w:t>).</w:t>
      </w:r>
      <w:r w:rsidRPr="00DA1357">
        <w:rPr>
          <w:rFonts w:ascii="Times New Roman" w:hAnsi="Times New Roman"/>
          <w:b w:val="0"/>
          <w:bCs w:val="0"/>
          <w:color w:val="auto"/>
        </w:rPr>
        <w:t xml:space="preserve"> </w:t>
      </w:r>
    </w:p>
    <w:p w:rsidR="00D358B9" w:rsidRPr="00DA1357" w:rsidRDefault="00D358B9" w:rsidP="00E03E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13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Попробуйте показать такой </w:t>
      </w:r>
      <w:r w:rsidRPr="00DA1357">
        <w:rPr>
          <w:rFonts w:ascii="Times New Roman" w:hAnsi="Times New Roman"/>
          <w:sz w:val="28"/>
          <w:szCs w:val="28"/>
        </w:rPr>
        <w:t>фокус дома.</w:t>
      </w: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37CBC">
        <w:rPr>
          <w:rFonts w:ascii="Times New Roman" w:hAnsi="Times New Roman"/>
          <w:sz w:val="28"/>
          <w:szCs w:val="28"/>
          <w:lang w:eastAsia="ru-RU"/>
        </w:rPr>
        <w:t xml:space="preserve">Ребята, вы были </w:t>
      </w:r>
      <w:r>
        <w:rPr>
          <w:rFonts w:ascii="Times New Roman" w:hAnsi="Times New Roman"/>
          <w:sz w:val="28"/>
          <w:szCs w:val="28"/>
          <w:lang w:eastAsia="ru-RU"/>
        </w:rPr>
        <w:t>любознательными</w:t>
      </w:r>
      <w:r w:rsidRPr="00C37CBC">
        <w:rPr>
          <w:rFonts w:ascii="Times New Roman" w:hAnsi="Times New Roman"/>
          <w:sz w:val="28"/>
          <w:szCs w:val="28"/>
          <w:lang w:eastAsia="ru-RU"/>
        </w:rPr>
        <w:t xml:space="preserve"> учеными, примите на память маленькие капельки </w:t>
      </w:r>
      <w:r w:rsidRPr="00C37CBC">
        <w:rPr>
          <w:rFonts w:ascii="Times New Roman" w:hAnsi="Times New Roman"/>
          <w:i/>
          <w:sz w:val="28"/>
          <w:szCs w:val="28"/>
          <w:lang w:eastAsia="ru-RU"/>
        </w:rPr>
        <w:t>(дети получают сувениры-капельки).</w:t>
      </w: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B9" w:rsidRDefault="00D358B9" w:rsidP="00E0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B9" w:rsidRDefault="00D358B9" w:rsidP="00221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8B9" w:rsidRDefault="00D358B9" w:rsidP="00221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8B9" w:rsidRDefault="00D358B9" w:rsidP="00221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8B9" w:rsidRPr="00221BE0" w:rsidRDefault="00D358B9" w:rsidP="00221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58B9" w:rsidRPr="00221BE0" w:rsidSect="00EA611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B9" w:rsidRDefault="00D358B9" w:rsidP="0098610A">
      <w:pPr>
        <w:spacing w:after="0" w:line="240" w:lineRule="auto"/>
      </w:pPr>
      <w:r>
        <w:separator/>
      </w:r>
    </w:p>
  </w:endnote>
  <w:endnote w:type="continuationSeparator" w:id="1">
    <w:p w:rsidR="00D358B9" w:rsidRDefault="00D358B9" w:rsidP="0098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B9" w:rsidRDefault="00D358B9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D358B9" w:rsidRDefault="00D358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B9" w:rsidRDefault="00D358B9" w:rsidP="0098610A">
      <w:pPr>
        <w:spacing w:after="0" w:line="240" w:lineRule="auto"/>
      </w:pPr>
      <w:r>
        <w:separator/>
      </w:r>
    </w:p>
  </w:footnote>
  <w:footnote w:type="continuationSeparator" w:id="1">
    <w:p w:rsidR="00D358B9" w:rsidRDefault="00D358B9" w:rsidP="0098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B9" w:rsidRPr="005E1BDF" w:rsidRDefault="00D358B9" w:rsidP="005E1BDF"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Голдо</w:t>
    </w:r>
    <w:r w:rsidRPr="005E1BDF">
      <w:rPr>
        <w:rFonts w:ascii="Times New Roman" w:hAnsi="Times New Roman"/>
        <w:sz w:val="28"/>
        <w:szCs w:val="28"/>
      </w:rPr>
      <w:t>бина Наталья Яковлевна</w:t>
    </w:r>
  </w:p>
  <w:p w:rsidR="00D358B9" w:rsidRDefault="00D358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97"/>
    <w:multiLevelType w:val="multilevel"/>
    <w:tmpl w:val="BF18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157A3"/>
    <w:multiLevelType w:val="multilevel"/>
    <w:tmpl w:val="A09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16504"/>
    <w:multiLevelType w:val="multilevel"/>
    <w:tmpl w:val="123A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F45C17"/>
    <w:multiLevelType w:val="multilevel"/>
    <w:tmpl w:val="3890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C509BD"/>
    <w:multiLevelType w:val="multilevel"/>
    <w:tmpl w:val="89C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B3F28"/>
    <w:multiLevelType w:val="multilevel"/>
    <w:tmpl w:val="48D6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204B03"/>
    <w:multiLevelType w:val="multilevel"/>
    <w:tmpl w:val="FA4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237213"/>
    <w:multiLevelType w:val="multilevel"/>
    <w:tmpl w:val="40489FE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E7701A"/>
    <w:multiLevelType w:val="multilevel"/>
    <w:tmpl w:val="DD36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AC2D0D"/>
    <w:multiLevelType w:val="multilevel"/>
    <w:tmpl w:val="F2F2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E65509"/>
    <w:multiLevelType w:val="multilevel"/>
    <w:tmpl w:val="EC6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0A08F8"/>
    <w:multiLevelType w:val="multilevel"/>
    <w:tmpl w:val="87C88DB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499"/>
    <w:rsid w:val="000002C8"/>
    <w:rsid w:val="00002DB0"/>
    <w:rsid w:val="00003322"/>
    <w:rsid w:val="00004386"/>
    <w:rsid w:val="00005CF0"/>
    <w:rsid w:val="00007A9E"/>
    <w:rsid w:val="00007FC7"/>
    <w:rsid w:val="00010689"/>
    <w:rsid w:val="0001531D"/>
    <w:rsid w:val="00016C90"/>
    <w:rsid w:val="00016DF4"/>
    <w:rsid w:val="0002222D"/>
    <w:rsid w:val="0002321C"/>
    <w:rsid w:val="00024AAE"/>
    <w:rsid w:val="000255BC"/>
    <w:rsid w:val="00026A0E"/>
    <w:rsid w:val="0002795E"/>
    <w:rsid w:val="00027E48"/>
    <w:rsid w:val="00030651"/>
    <w:rsid w:val="00030C10"/>
    <w:rsid w:val="00030F1F"/>
    <w:rsid w:val="0003143F"/>
    <w:rsid w:val="00032471"/>
    <w:rsid w:val="00032486"/>
    <w:rsid w:val="00032E8B"/>
    <w:rsid w:val="00033E13"/>
    <w:rsid w:val="0003606B"/>
    <w:rsid w:val="00036D58"/>
    <w:rsid w:val="00037CB4"/>
    <w:rsid w:val="00037F0F"/>
    <w:rsid w:val="00040BC0"/>
    <w:rsid w:val="00043622"/>
    <w:rsid w:val="00043F5D"/>
    <w:rsid w:val="00043FF1"/>
    <w:rsid w:val="00044D61"/>
    <w:rsid w:val="00044E5D"/>
    <w:rsid w:val="00045250"/>
    <w:rsid w:val="000459CD"/>
    <w:rsid w:val="00045AA9"/>
    <w:rsid w:val="00046223"/>
    <w:rsid w:val="00046655"/>
    <w:rsid w:val="00047489"/>
    <w:rsid w:val="000514DD"/>
    <w:rsid w:val="00051736"/>
    <w:rsid w:val="00052AED"/>
    <w:rsid w:val="0005428D"/>
    <w:rsid w:val="00056FD1"/>
    <w:rsid w:val="0005739C"/>
    <w:rsid w:val="000601AE"/>
    <w:rsid w:val="0006029C"/>
    <w:rsid w:val="00060A25"/>
    <w:rsid w:val="00060E6E"/>
    <w:rsid w:val="00063AC1"/>
    <w:rsid w:val="00063B2B"/>
    <w:rsid w:val="00064CFD"/>
    <w:rsid w:val="00066EB9"/>
    <w:rsid w:val="00067E89"/>
    <w:rsid w:val="00073240"/>
    <w:rsid w:val="00075261"/>
    <w:rsid w:val="000769E6"/>
    <w:rsid w:val="00077590"/>
    <w:rsid w:val="0008010F"/>
    <w:rsid w:val="00082C6A"/>
    <w:rsid w:val="00083FF2"/>
    <w:rsid w:val="0008558D"/>
    <w:rsid w:val="0008661E"/>
    <w:rsid w:val="000868C0"/>
    <w:rsid w:val="00086D23"/>
    <w:rsid w:val="00092EA7"/>
    <w:rsid w:val="000934D0"/>
    <w:rsid w:val="00093512"/>
    <w:rsid w:val="00096CAC"/>
    <w:rsid w:val="000A06FD"/>
    <w:rsid w:val="000A2388"/>
    <w:rsid w:val="000A373F"/>
    <w:rsid w:val="000A46D6"/>
    <w:rsid w:val="000A5713"/>
    <w:rsid w:val="000A61C0"/>
    <w:rsid w:val="000A72A2"/>
    <w:rsid w:val="000A7CBE"/>
    <w:rsid w:val="000B1CB4"/>
    <w:rsid w:val="000B40CC"/>
    <w:rsid w:val="000B4831"/>
    <w:rsid w:val="000B4C60"/>
    <w:rsid w:val="000B4CBA"/>
    <w:rsid w:val="000B6071"/>
    <w:rsid w:val="000B61B5"/>
    <w:rsid w:val="000B720F"/>
    <w:rsid w:val="000C1F90"/>
    <w:rsid w:val="000C2EAB"/>
    <w:rsid w:val="000C36BA"/>
    <w:rsid w:val="000C449F"/>
    <w:rsid w:val="000C7E02"/>
    <w:rsid w:val="000D035E"/>
    <w:rsid w:val="000D09BE"/>
    <w:rsid w:val="000D1E5D"/>
    <w:rsid w:val="000D23CD"/>
    <w:rsid w:val="000D38AB"/>
    <w:rsid w:val="000D3E0D"/>
    <w:rsid w:val="000D659A"/>
    <w:rsid w:val="000E038E"/>
    <w:rsid w:val="000E1607"/>
    <w:rsid w:val="000E251B"/>
    <w:rsid w:val="000E7D2A"/>
    <w:rsid w:val="000F09DC"/>
    <w:rsid w:val="000F1AA2"/>
    <w:rsid w:val="000F2C31"/>
    <w:rsid w:val="000F3C6C"/>
    <w:rsid w:val="000F3DB1"/>
    <w:rsid w:val="000F4FF7"/>
    <w:rsid w:val="000F532A"/>
    <w:rsid w:val="000F6E23"/>
    <w:rsid w:val="000F72C3"/>
    <w:rsid w:val="000F79C3"/>
    <w:rsid w:val="000F7B82"/>
    <w:rsid w:val="000F7C62"/>
    <w:rsid w:val="0010029E"/>
    <w:rsid w:val="001023B9"/>
    <w:rsid w:val="00106FFC"/>
    <w:rsid w:val="00110596"/>
    <w:rsid w:val="001118B4"/>
    <w:rsid w:val="00112221"/>
    <w:rsid w:val="00112A5B"/>
    <w:rsid w:val="00113F15"/>
    <w:rsid w:val="001160F7"/>
    <w:rsid w:val="00117677"/>
    <w:rsid w:val="001210E4"/>
    <w:rsid w:val="001213D9"/>
    <w:rsid w:val="0012195E"/>
    <w:rsid w:val="001229DE"/>
    <w:rsid w:val="00122CCD"/>
    <w:rsid w:val="00123B11"/>
    <w:rsid w:val="001245A3"/>
    <w:rsid w:val="00126BBE"/>
    <w:rsid w:val="0012756E"/>
    <w:rsid w:val="00130915"/>
    <w:rsid w:val="00133298"/>
    <w:rsid w:val="0013389D"/>
    <w:rsid w:val="00133B41"/>
    <w:rsid w:val="0013462D"/>
    <w:rsid w:val="00134671"/>
    <w:rsid w:val="00135C6F"/>
    <w:rsid w:val="00136486"/>
    <w:rsid w:val="00137A6F"/>
    <w:rsid w:val="001423A8"/>
    <w:rsid w:val="00143650"/>
    <w:rsid w:val="00144BD4"/>
    <w:rsid w:val="001457FF"/>
    <w:rsid w:val="00147160"/>
    <w:rsid w:val="0014762D"/>
    <w:rsid w:val="00147753"/>
    <w:rsid w:val="00147FD1"/>
    <w:rsid w:val="00150070"/>
    <w:rsid w:val="00150DD3"/>
    <w:rsid w:val="001523D9"/>
    <w:rsid w:val="00152A27"/>
    <w:rsid w:val="00153156"/>
    <w:rsid w:val="001541E9"/>
    <w:rsid w:val="0015501E"/>
    <w:rsid w:val="00155A86"/>
    <w:rsid w:val="0015781F"/>
    <w:rsid w:val="00157946"/>
    <w:rsid w:val="00160840"/>
    <w:rsid w:val="00160B56"/>
    <w:rsid w:val="001633F8"/>
    <w:rsid w:val="00164E40"/>
    <w:rsid w:val="001650D5"/>
    <w:rsid w:val="00165CC9"/>
    <w:rsid w:val="00171FBA"/>
    <w:rsid w:val="00174E6A"/>
    <w:rsid w:val="00174E80"/>
    <w:rsid w:val="00175C9B"/>
    <w:rsid w:val="00176C86"/>
    <w:rsid w:val="00176DDC"/>
    <w:rsid w:val="001808F7"/>
    <w:rsid w:val="00181531"/>
    <w:rsid w:val="001848CF"/>
    <w:rsid w:val="00185406"/>
    <w:rsid w:val="001861C6"/>
    <w:rsid w:val="0018727C"/>
    <w:rsid w:val="00190092"/>
    <w:rsid w:val="0019166B"/>
    <w:rsid w:val="00192B23"/>
    <w:rsid w:val="001931A8"/>
    <w:rsid w:val="0019363F"/>
    <w:rsid w:val="001936A0"/>
    <w:rsid w:val="00193BEF"/>
    <w:rsid w:val="00197CA5"/>
    <w:rsid w:val="001A0900"/>
    <w:rsid w:val="001A0E34"/>
    <w:rsid w:val="001A36D9"/>
    <w:rsid w:val="001A37FE"/>
    <w:rsid w:val="001A380A"/>
    <w:rsid w:val="001A4046"/>
    <w:rsid w:val="001A5939"/>
    <w:rsid w:val="001A5F05"/>
    <w:rsid w:val="001A7F6E"/>
    <w:rsid w:val="001B0E4B"/>
    <w:rsid w:val="001B2925"/>
    <w:rsid w:val="001B3C85"/>
    <w:rsid w:val="001B5FF0"/>
    <w:rsid w:val="001C18CB"/>
    <w:rsid w:val="001C3B5B"/>
    <w:rsid w:val="001D03AB"/>
    <w:rsid w:val="001D0FCA"/>
    <w:rsid w:val="001D3F31"/>
    <w:rsid w:val="001D441A"/>
    <w:rsid w:val="001D483C"/>
    <w:rsid w:val="001D64C2"/>
    <w:rsid w:val="001D784B"/>
    <w:rsid w:val="001E3620"/>
    <w:rsid w:val="001E4330"/>
    <w:rsid w:val="001E4DC6"/>
    <w:rsid w:val="001E5113"/>
    <w:rsid w:val="001E66EF"/>
    <w:rsid w:val="001E6964"/>
    <w:rsid w:val="001F0096"/>
    <w:rsid w:val="001F03B1"/>
    <w:rsid w:val="001F08BF"/>
    <w:rsid w:val="001F2EA1"/>
    <w:rsid w:val="001F3B46"/>
    <w:rsid w:val="001F627A"/>
    <w:rsid w:val="001F62D7"/>
    <w:rsid w:val="001F69A3"/>
    <w:rsid w:val="00201448"/>
    <w:rsid w:val="00201708"/>
    <w:rsid w:val="002027F2"/>
    <w:rsid w:val="00202C39"/>
    <w:rsid w:val="002031B9"/>
    <w:rsid w:val="00204523"/>
    <w:rsid w:val="002074E1"/>
    <w:rsid w:val="002117A4"/>
    <w:rsid w:val="00211A52"/>
    <w:rsid w:val="00212011"/>
    <w:rsid w:val="002124BF"/>
    <w:rsid w:val="002129F7"/>
    <w:rsid w:val="00212E0A"/>
    <w:rsid w:val="0021386E"/>
    <w:rsid w:val="002140F9"/>
    <w:rsid w:val="00215CB5"/>
    <w:rsid w:val="00216045"/>
    <w:rsid w:val="00216398"/>
    <w:rsid w:val="00217F0D"/>
    <w:rsid w:val="00221BE0"/>
    <w:rsid w:val="0022234E"/>
    <w:rsid w:val="002240B9"/>
    <w:rsid w:val="002243BE"/>
    <w:rsid w:val="00224952"/>
    <w:rsid w:val="0022498B"/>
    <w:rsid w:val="002253E6"/>
    <w:rsid w:val="002359EF"/>
    <w:rsid w:val="0023661D"/>
    <w:rsid w:val="00237588"/>
    <w:rsid w:val="0024061B"/>
    <w:rsid w:val="00240D54"/>
    <w:rsid w:val="002414C2"/>
    <w:rsid w:val="00241AB2"/>
    <w:rsid w:val="00241CDA"/>
    <w:rsid w:val="0024299A"/>
    <w:rsid w:val="00244932"/>
    <w:rsid w:val="00251044"/>
    <w:rsid w:val="00251536"/>
    <w:rsid w:val="0025162B"/>
    <w:rsid w:val="0025247C"/>
    <w:rsid w:val="00253807"/>
    <w:rsid w:val="00254B16"/>
    <w:rsid w:val="00255879"/>
    <w:rsid w:val="0026021F"/>
    <w:rsid w:val="00260364"/>
    <w:rsid w:val="002603BE"/>
    <w:rsid w:val="002604D3"/>
    <w:rsid w:val="0026244B"/>
    <w:rsid w:val="002632FB"/>
    <w:rsid w:val="002638A6"/>
    <w:rsid w:val="00263AF3"/>
    <w:rsid w:val="00263BE1"/>
    <w:rsid w:val="00263F4E"/>
    <w:rsid w:val="0026460D"/>
    <w:rsid w:val="002648F3"/>
    <w:rsid w:val="002658B6"/>
    <w:rsid w:val="0026598A"/>
    <w:rsid w:val="002664E0"/>
    <w:rsid w:val="00267397"/>
    <w:rsid w:val="002702A8"/>
    <w:rsid w:val="00271851"/>
    <w:rsid w:val="00272680"/>
    <w:rsid w:val="002743EF"/>
    <w:rsid w:val="00274489"/>
    <w:rsid w:val="00274725"/>
    <w:rsid w:val="002754A9"/>
    <w:rsid w:val="00276342"/>
    <w:rsid w:val="00276D40"/>
    <w:rsid w:val="00276FB3"/>
    <w:rsid w:val="002770BD"/>
    <w:rsid w:val="00277C54"/>
    <w:rsid w:val="00280629"/>
    <w:rsid w:val="00280CA4"/>
    <w:rsid w:val="0028255D"/>
    <w:rsid w:val="00282729"/>
    <w:rsid w:val="00283225"/>
    <w:rsid w:val="002836FE"/>
    <w:rsid w:val="00284CD1"/>
    <w:rsid w:val="0028566C"/>
    <w:rsid w:val="00286117"/>
    <w:rsid w:val="0028665F"/>
    <w:rsid w:val="002866EE"/>
    <w:rsid w:val="0028728D"/>
    <w:rsid w:val="00287703"/>
    <w:rsid w:val="00287A0A"/>
    <w:rsid w:val="00287ED3"/>
    <w:rsid w:val="00292207"/>
    <w:rsid w:val="00292930"/>
    <w:rsid w:val="00292ABE"/>
    <w:rsid w:val="00292F85"/>
    <w:rsid w:val="002933EB"/>
    <w:rsid w:val="002941FD"/>
    <w:rsid w:val="0029422F"/>
    <w:rsid w:val="002979D1"/>
    <w:rsid w:val="002A2D65"/>
    <w:rsid w:val="002A6670"/>
    <w:rsid w:val="002A6863"/>
    <w:rsid w:val="002B2A94"/>
    <w:rsid w:val="002B2BE0"/>
    <w:rsid w:val="002B3A61"/>
    <w:rsid w:val="002B46D7"/>
    <w:rsid w:val="002B4B4C"/>
    <w:rsid w:val="002B540E"/>
    <w:rsid w:val="002B6A20"/>
    <w:rsid w:val="002B79B2"/>
    <w:rsid w:val="002B7AD2"/>
    <w:rsid w:val="002C00CE"/>
    <w:rsid w:val="002C306F"/>
    <w:rsid w:val="002C44A6"/>
    <w:rsid w:val="002C4C83"/>
    <w:rsid w:val="002C6606"/>
    <w:rsid w:val="002C7170"/>
    <w:rsid w:val="002C7F09"/>
    <w:rsid w:val="002D2154"/>
    <w:rsid w:val="002D22E4"/>
    <w:rsid w:val="002D2553"/>
    <w:rsid w:val="002D36A9"/>
    <w:rsid w:val="002D49CB"/>
    <w:rsid w:val="002D51EF"/>
    <w:rsid w:val="002D5B19"/>
    <w:rsid w:val="002D6153"/>
    <w:rsid w:val="002D6407"/>
    <w:rsid w:val="002D6B9F"/>
    <w:rsid w:val="002D6E63"/>
    <w:rsid w:val="002D6EB5"/>
    <w:rsid w:val="002D7A6A"/>
    <w:rsid w:val="002E03BE"/>
    <w:rsid w:val="002E1EB0"/>
    <w:rsid w:val="002E1F22"/>
    <w:rsid w:val="002E2D96"/>
    <w:rsid w:val="002E369A"/>
    <w:rsid w:val="002E4B51"/>
    <w:rsid w:val="002E5DA4"/>
    <w:rsid w:val="002E5E61"/>
    <w:rsid w:val="002E684A"/>
    <w:rsid w:val="002E6AF5"/>
    <w:rsid w:val="002F0273"/>
    <w:rsid w:val="002F15A4"/>
    <w:rsid w:val="002F28E8"/>
    <w:rsid w:val="002F345C"/>
    <w:rsid w:val="002F3473"/>
    <w:rsid w:val="002F40AE"/>
    <w:rsid w:val="002F452D"/>
    <w:rsid w:val="002F58CD"/>
    <w:rsid w:val="002F6846"/>
    <w:rsid w:val="002F68AF"/>
    <w:rsid w:val="00300850"/>
    <w:rsid w:val="0030156A"/>
    <w:rsid w:val="003024FE"/>
    <w:rsid w:val="00302B25"/>
    <w:rsid w:val="00303978"/>
    <w:rsid w:val="00304154"/>
    <w:rsid w:val="00304ADB"/>
    <w:rsid w:val="00305505"/>
    <w:rsid w:val="00307C97"/>
    <w:rsid w:val="0031098D"/>
    <w:rsid w:val="003123DA"/>
    <w:rsid w:val="0031348D"/>
    <w:rsid w:val="003149A3"/>
    <w:rsid w:val="00321A1F"/>
    <w:rsid w:val="00321B50"/>
    <w:rsid w:val="003239D2"/>
    <w:rsid w:val="003242B4"/>
    <w:rsid w:val="00324696"/>
    <w:rsid w:val="00327BDE"/>
    <w:rsid w:val="00327FE7"/>
    <w:rsid w:val="0033110A"/>
    <w:rsid w:val="0033259F"/>
    <w:rsid w:val="003329B3"/>
    <w:rsid w:val="0033399C"/>
    <w:rsid w:val="00335FCD"/>
    <w:rsid w:val="00336246"/>
    <w:rsid w:val="00337C6B"/>
    <w:rsid w:val="003403BE"/>
    <w:rsid w:val="0034078A"/>
    <w:rsid w:val="0034081D"/>
    <w:rsid w:val="00341402"/>
    <w:rsid w:val="00341910"/>
    <w:rsid w:val="0035005B"/>
    <w:rsid w:val="0035094A"/>
    <w:rsid w:val="0035558D"/>
    <w:rsid w:val="00355A4E"/>
    <w:rsid w:val="00362019"/>
    <w:rsid w:val="00365929"/>
    <w:rsid w:val="00367781"/>
    <w:rsid w:val="003705FF"/>
    <w:rsid w:val="00371E75"/>
    <w:rsid w:val="00372C09"/>
    <w:rsid w:val="003733DC"/>
    <w:rsid w:val="00373DB1"/>
    <w:rsid w:val="00375A2B"/>
    <w:rsid w:val="00376873"/>
    <w:rsid w:val="00377109"/>
    <w:rsid w:val="00377804"/>
    <w:rsid w:val="003803DE"/>
    <w:rsid w:val="00382930"/>
    <w:rsid w:val="00382B4D"/>
    <w:rsid w:val="00382D1D"/>
    <w:rsid w:val="00384474"/>
    <w:rsid w:val="00384BF4"/>
    <w:rsid w:val="00385314"/>
    <w:rsid w:val="00385C98"/>
    <w:rsid w:val="00385FD7"/>
    <w:rsid w:val="00386B13"/>
    <w:rsid w:val="0039022B"/>
    <w:rsid w:val="00390AE2"/>
    <w:rsid w:val="00391135"/>
    <w:rsid w:val="00393F7F"/>
    <w:rsid w:val="003947C9"/>
    <w:rsid w:val="0039595C"/>
    <w:rsid w:val="00395FEA"/>
    <w:rsid w:val="003A29C6"/>
    <w:rsid w:val="003A3F18"/>
    <w:rsid w:val="003A3F71"/>
    <w:rsid w:val="003A43C8"/>
    <w:rsid w:val="003A4832"/>
    <w:rsid w:val="003B223D"/>
    <w:rsid w:val="003B4B91"/>
    <w:rsid w:val="003B547C"/>
    <w:rsid w:val="003B6554"/>
    <w:rsid w:val="003B6609"/>
    <w:rsid w:val="003C0009"/>
    <w:rsid w:val="003C01D1"/>
    <w:rsid w:val="003C04D1"/>
    <w:rsid w:val="003C0518"/>
    <w:rsid w:val="003C0543"/>
    <w:rsid w:val="003C229F"/>
    <w:rsid w:val="003C468F"/>
    <w:rsid w:val="003C687D"/>
    <w:rsid w:val="003C6977"/>
    <w:rsid w:val="003D1758"/>
    <w:rsid w:val="003D667A"/>
    <w:rsid w:val="003E157E"/>
    <w:rsid w:val="003E17CF"/>
    <w:rsid w:val="003E2135"/>
    <w:rsid w:val="003E297B"/>
    <w:rsid w:val="003E31D1"/>
    <w:rsid w:val="003E3E05"/>
    <w:rsid w:val="003E4457"/>
    <w:rsid w:val="003E4D4C"/>
    <w:rsid w:val="003E6A78"/>
    <w:rsid w:val="003F024F"/>
    <w:rsid w:val="0040328C"/>
    <w:rsid w:val="00403E69"/>
    <w:rsid w:val="00407F17"/>
    <w:rsid w:val="004107AD"/>
    <w:rsid w:val="00411394"/>
    <w:rsid w:val="00411725"/>
    <w:rsid w:val="004128D4"/>
    <w:rsid w:val="0041291A"/>
    <w:rsid w:val="00412DBC"/>
    <w:rsid w:val="004136D6"/>
    <w:rsid w:val="00414B76"/>
    <w:rsid w:val="00415591"/>
    <w:rsid w:val="0041595A"/>
    <w:rsid w:val="00415A03"/>
    <w:rsid w:val="00415FAB"/>
    <w:rsid w:val="00417C65"/>
    <w:rsid w:val="00417D35"/>
    <w:rsid w:val="004200EC"/>
    <w:rsid w:val="004226A1"/>
    <w:rsid w:val="004229E6"/>
    <w:rsid w:val="00424350"/>
    <w:rsid w:val="00424A21"/>
    <w:rsid w:val="00426990"/>
    <w:rsid w:val="00426E4E"/>
    <w:rsid w:val="004316E0"/>
    <w:rsid w:val="00431D3F"/>
    <w:rsid w:val="00432021"/>
    <w:rsid w:val="004320A8"/>
    <w:rsid w:val="004337B6"/>
    <w:rsid w:val="00435321"/>
    <w:rsid w:val="004439E0"/>
    <w:rsid w:val="004446AE"/>
    <w:rsid w:val="00445B28"/>
    <w:rsid w:val="004462C7"/>
    <w:rsid w:val="004478A5"/>
    <w:rsid w:val="00447D72"/>
    <w:rsid w:val="0045022E"/>
    <w:rsid w:val="0045091C"/>
    <w:rsid w:val="0045421D"/>
    <w:rsid w:val="0045438B"/>
    <w:rsid w:val="00454CAC"/>
    <w:rsid w:val="00455772"/>
    <w:rsid w:val="00456D82"/>
    <w:rsid w:val="0045763D"/>
    <w:rsid w:val="00460BDF"/>
    <w:rsid w:val="00461332"/>
    <w:rsid w:val="00462889"/>
    <w:rsid w:val="004638E6"/>
    <w:rsid w:val="00463E98"/>
    <w:rsid w:val="00464D6B"/>
    <w:rsid w:val="0046529B"/>
    <w:rsid w:val="00466197"/>
    <w:rsid w:val="00470A19"/>
    <w:rsid w:val="00470ACD"/>
    <w:rsid w:val="00472437"/>
    <w:rsid w:val="004733E5"/>
    <w:rsid w:val="004735C0"/>
    <w:rsid w:val="004738C5"/>
    <w:rsid w:val="00473A51"/>
    <w:rsid w:val="00474A45"/>
    <w:rsid w:val="0047679B"/>
    <w:rsid w:val="0047770D"/>
    <w:rsid w:val="004809D5"/>
    <w:rsid w:val="004819D4"/>
    <w:rsid w:val="00482851"/>
    <w:rsid w:val="00482DD7"/>
    <w:rsid w:val="004862AA"/>
    <w:rsid w:val="00494229"/>
    <w:rsid w:val="00495449"/>
    <w:rsid w:val="004956B6"/>
    <w:rsid w:val="004958F5"/>
    <w:rsid w:val="004967E2"/>
    <w:rsid w:val="00496C76"/>
    <w:rsid w:val="004A01BD"/>
    <w:rsid w:val="004A02C6"/>
    <w:rsid w:val="004A072B"/>
    <w:rsid w:val="004A11A4"/>
    <w:rsid w:val="004A3E27"/>
    <w:rsid w:val="004A5280"/>
    <w:rsid w:val="004A546D"/>
    <w:rsid w:val="004A730C"/>
    <w:rsid w:val="004B1EE7"/>
    <w:rsid w:val="004B2768"/>
    <w:rsid w:val="004B5ED9"/>
    <w:rsid w:val="004B6383"/>
    <w:rsid w:val="004B7182"/>
    <w:rsid w:val="004C1E15"/>
    <w:rsid w:val="004C1F49"/>
    <w:rsid w:val="004C34C1"/>
    <w:rsid w:val="004C578D"/>
    <w:rsid w:val="004C7CF4"/>
    <w:rsid w:val="004D0712"/>
    <w:rsid w:val="004D0941"/>
    <w:rsid w:val="004D1E50"/>
    <w:rsid w:val="004D1EDC"/>
    <w:rsid w:val="004D287A"/>
    <w:rsid w:val="004D2A44"/>
    <w:rsid w:val="004D42ED"/>
    <w:rsid w:val="004D5BEC"/>
    <w:rsid w:val="004D5FF9"/>
    <w:rsid w:val="004D7290"/>
    <w:rsid w:val="004E1DA5"/>
    <w:rsid w:val="004E27A5"/>
    <w:rsid w:val="004E4B54"/>
    <w:rsid w:val="004E6494"/>
    <w:rsid w:val="004E719E"/>
    <w:rsid w:val="004F09DF"/>
    <w:rsid w:val="004F1258"/>
    <w:rsid w:val="004F167C"/>
    <w:rsid w:val="004F1E10"/>
    <w:rsid w:val="004F3BF6"/>
    <w:rsid w:val="004F5CC7"/>
    <w:rsid w:val="004F658E"/>
    <w:rsid w:val="00500A6D"/>
    <w:rsid w:val="00501109"/>
    <w:rsid w:val="005014FC"/>
    <w:rsid w:val="005023D7"/>
    <w:rsid w:val="005029D7"/>
    <w:rsid w:val="00503677"/>
    <w:rsid w:val="0050424E"/>
    <w:rsid w:val="0050452E"/>
    <w:rsid w:val="00505138"/>
    <w:rsid w:val="005059BF"/>
    <w:rsid w:val="005061E6"/>
    <w:rsid w:val="005066C5"/>
    <w:rsid w:val="00506D42"/>
    <w:rsid w:val="00507273"/>
    <w:rsid w:val="00507ADE"/>
    <w:rsid w:val="0051037F"/>
    <w:rsid w:val="00511F35"/>
    <w:rsid w:val="005127BA"/>
    <w:rsid w:val="0051427F"/>
    <w:rsid w:val="0051666F"/>
    <w:rsid w:val="0052128D"/>
    <w:rsid w:val="005216B6"/>
    <w:rsid w:val="005231F7"/>
    <w:rsid w:val="00524BD2"/>
    <w:rsid w:val="00524E28"/>
    <w:rsid w:val="00525120"/>
    <w:rsid w:val="005263A1"/>
    <w:rsid w:val="00526895"/>
    <w:rsid w:val="00526EE4"/>
    <w:rsid w:val="005273C9"/>
    <w:rsid w:val="005301B7"/>
    <w:rsid w:val="00530D2E"/>
    <w:rsid w:val="00531306"/>
    <w:rsid w:val="00531BFF"/>
    <w:rsid w:val="00533868"/>
    <w:rsid w:val="00534123"/>
    <w:rsid w:val="00535746"/>
    <w:rsid w:val="00537202"/>
    <w:rsid w:val="00537E79"/>
    <w:rsid w:val="0054039D"/>
    <w:rsid w:val="00540A8C"/>
    <w:rsid w:val="005412A6"/>
    <w:rsid w:val="00541C95"/>
    <w:rsid w:val="00544F06"/>
    <w:rsid w:val="005455FC"/>
    <w:rsid w:val="00545E4C"/>
    <w:rsid w:val="00546231"/>
    <w:rsid w:val="00546646"/>
    <w:rsid w:val="00547F3F"/>
    <w:rsid w:val="00550435"/>
    <w:rsid w:val="00550710"/>
    <w:rsid w:val="00550B20"/>
    <w:rsid w:val="00551D07"/>
    <w:rsid w:val="00551E1C"/>
    <w:rsid w:val="00554D52"/>
    <w:rsid w:val="00555F70"/>
    <w:rsid w:val="00557FDC"/>
    <w:rsid w:val="00560A02"/>
    <w:rsid w:val="00560AA5"/>
    <w:rsid w:val="00563558"/>
    <w:rsid w:val="00565A61"/>
    <w:rsid w:val="0056659E"/>
    <w:rsid w:val="005677BF"/>
    <w:rsid w:val="005677D0"/>
    <w:rsid w:val="00571A7B"/>
    <w:rsid w:val="00574059"/>
    <w:rsid w:val="00577775"/>
    <w:rsid w:val="00577DDD"/>
    <w:rsid w:val="00584A0F"/>
    <w:rsid w:val="00585BBE"/>
    <w:rsid w:val="005876B0"/>
    <w:rsid w:val="005912BE"/>
    <w:rsid w:val="00591360"/>
    <w:rsid w:val="005919A3"/>
    <w:rsid w:val="00591F03"/>
    <w:rsid w:val="0059397B"/>
    <w:rsid w:val="00593E7C"/>
    <w:rsid w:val="00593F87"/>
    <w:rsid w:val="0059546E"/>
    <w:rsid w:val="005A179A"/>
    <w:rsid w:val="005A1DD1"/>
    <w:rsid w:val="005A2289"/>
    <w:rsid w:val="005A233C"/>
    <w:rsid w:val="005A2788"/>
    <w:rsid w:val="005A314A"/>
    <w:rsid w:val="005A40BC"/>
    <w:rsid w:val="005A4F7B"/>
    <w:rsid w:val="005A5687"/>
    <w:rsid w:val="005A58CE"/>
    <w:rsid w:val="005A65F1"/>
    <w:rsid w:val="005A661A"/>
    <w:rsid w:val="005A6CEA"/>
    <w:rsid w:val="005B0B0F"/>
    <w:rsid w:val="005B261B"/>
    <w:rsid w:val="005B30C9"/>
    <w:rsid w:val="005B4F59"/>
    <w:rsid w:val="005B4F9A"/>
    <w:rsid w:val="005B5885"/>
    <w:rsid w:val="005B5C51"/>
    <w:rsid w:val="005B5E97"/>
    <w:rsid w:val="005B6DF7"/>
    <w:rsid w:val="005C038B"/>
    <w:rsid w:val="005C0F35"/>
    <w:rsid w:val="005C21F3"/>
    <w:rsid w:val="005C2E2C"/>
    <w:rsid w:val="005C2EAB"/>
    <w:rsid w:val="005C4F47"/>
    <w:rsid w:val="005C5E4A"/>
    <w:rsid w:val="005C5E4E"/>
    <w:rsid w:val="005D0376"/>
    <w:rsid w:val="005D0477"/>
    <w:rsid w:val="005D1133"/>
    <w:rsid w:val="005D1B0D"/>
    <w:rsid w:val="005D2A6E"/>
    <w:rsid w:val="005D2ED2"/>
    <w:rsid w:val="005D3697"/>
    <w:rsid w:val="005D5813"/>
    <w:rsid w:val="005D5E37"/>
    <w:rsid w:val="005D651B"/>
    <w:rsid w:val="005D6E7C"/>
    <w:rsid w:val="005D7CDC"/>
    <w:rsid w:val="005E03C1"/>
    <w:rsid w:val="005E0551"/>
    <w:rsid w:val="005E1BDF"/>
    <w:rsid w:val="005E203C"/>
    <w:rsid w:val="005E280E"/>
    <w:rsid w:val="005E28F2"/>
    <w:rsid w:val="005E53F8"/>
    <w:rsid w:val="005E6D18"/>
    <w:rsid w:val="005F0496"/>
    <w:rsid w:val="005F0B01"/>
    <w:rsid w:val="005F2586"/>
    <w:rsid w:val="005F4B75"/>
    <w:rsid w:val="005F4F20"/>
    <w:rsid w:val="005F5338"/>
    <w:rsid w:val="005F6157"/>
    <w:rsid w:val="005F6159"/>
    <w:rsid w:val="005F6929"/>
    <w:rsid w:val="006006B6"/>
    <w:rsid w:val="00602056"/>
    <w:rsid w:val="00603C6C"/>
    <w:rsid w:val="0060518E"/>
    <w:rsid w:val="0060550D"/>
    <w:rsid w:val="00610C1D"/>
    <w:rsid w:val="00612A62"/>
    <w:rsid w:val="00612AB3"/>
    <w:rsid w:val="006137EA"/>
    <w:rsid w:val="0061504E"/>
    <w:rsid w:val="006169FA"/>
    <w:rsid w:val="00616FAA"/>
    <w:rsid w:val="00617CC2"/>
    <w:rsid w:val="006213C9"/>
    <w:rsid w:val="00630ED1"/>
    <w:rsid w:val="00632240"/>
    <w:rsid w:val="0063280A"/>
    <w:rsid w:val="00632A13"/>
    <w:rsid w:val="00632CA2"/>
    <w:rsid w:val="006338E3"/>
    <w:rsid w:val="00633FC4"/>
    <w:rsid w:val="00634140"/>
    <w:rsid w:val="00635141"/>
    <w:rsid w:val="00640414"/>
    <w:rsid w:val="0064063A"/>
    <w:rsid w:val="00640E8E"/>
    <w:rsid w:val="006415B2"/>
    <w:rsid w:val="00644883"/>
    <w:rsid w:val="00645A3E"/>
    <w:rsid w:val="006529E7"/>
    <w:rsid w:val="00652E79"/>
    <w:rsid w:val="00653057"/>
    <w:rsid w:val="0065545B"/>
    <w:rsid w:val="006554A6"/>
    <w:rsid w:val="00656DB6"/>
    <w:rsid w:val="00660F2F"/>
    <w:rsid w:val="006613A4"/>
    <w:rsid w:val="00662C42"/>
    <w:rsid w:val="00662E1D"/>
    <w:rsid w:val="00664365"/>
    <w:rsid w:val="00666C30"/>
    <w:rsid w:val="00670174"/>
    <w:rsid w:val="00672203"/>
    <w:rsid w:val="00672A80"/>
    <w:rsid w:val="00672D9C"/>
    <w:rsid w:val="006743CF"/>
    <w:rsid w:val="006755D5"/>
    <w:rsid w:val="0067740E"/>
    <w:rsid w:val="00677A76"/>
    <w:rsid w:val="00680799"/>
    <w:rsid w:val="006808F5"/>
    <w:rsid w:val="006823FE"/>
    <w:rsid w:val="006825DB"/>
    <w:rsid w:val="00682924"/>
    <w:rsid w:val="00683167"/>
    <w:rsid w:val="006833EA"/>
    <w:rsid w:val="00683A67"/>
    <w:rsid w:val="00691D60"/>
    <w:rsid w:val="006926C1"/>
    <w:rsid w:val="00693AAD"/>
    <w:rsid w:val="006943A5"/>
    <w:rsid w:val="00694A32"/>
    <w:rsid w:val="0069565A"/>
    <w:rsid w:val="006960AD"/>
    <w:rsid w:val="00696A5C"/>
    <w:rsid w:val="00697349"/>
    <w:rsid w:val="006A0481"/>
    <w:rsid w:val="006A2298"/>
    <w:rsid w:val="006A44C8"/>
    <w:rsid w:val="006A50AB"/>
    <w:rsid w:val="006A7E68"/>
    <w:rsid w:val="006B143D"/>
    <w:rsid w:val="006B18E6"/>
    <w:rsid w:val="006B19C2"/>
    <w:rsid w:val="006B22F8"/>
    <w:rsid w:val="006B7D56"/>
    <w:rsid w:val="006C1B38"/>
    <w:rsid w:val="006C4CEC"/>
    <w:rsid w:val="006C5763"/>
    <w:rsid w:val="006C60E4"/>
    <w:rsid w:val="006C64C1"/>
    <w:rsid w:val="006C64FB"/>
    <w:rsid w:val="006C7D2D"/>
    <w:rsid w:val="006D0BB7"/>
    <w:rsid w:val="006D0C3B"/>
    <w:rsid w:val="006D2315"/>
    <w:rsid w:val="006D49E6"/>
    <w:rsid w:val="006D7172"/>
    <w:rsid w:val="006E0505"/>
    <w:rsid w:val="006E1992"/>
    <w:rsid w:val="006E2670"/>
    <w:rsid w:val="006E39F6"/>
    <w:rsid w:val="006E3EC5"/>
    <w:rsid w:val="006E494A"/>
    <w:rsid w:val="006E66F3"/>
    <w:rsid w:val="006E6AA0"/>
    <w:rsid w:val="006E6B3D"/>
    <w:rsid w:val="006E7288"/>
    <w:rsid w:val="006E7DFD"/>
    <w:rsid w:val="006E7E99"/>
    <w:rsid w:val="006F0E81"/>
    <w:rsid w:val="006F1EAC"/>
    <w:rsid w:val="006F21D9"/>
    <w:rsid w:val="006F29C0"/>
    <w:rsid w:val="006F2B2A"/>
    <w:rsid w:val="006F5443"/>
    <w:rsid w:val="006F546A"/>
    <w:rsid w:val="006F56EA"/>
    <w:rsid w:val="006F743F"/>
    <w:rsid w:val="006F7B5D"/>
    <w:rsid w:val="007001E0"/>
    <w:rsid w:val="00701180"/>
    <w:rsid w:val="00703884"/>
    <w:rsid w:val="00703BD4"/>
    <w:rsid w:val="00705206"/>
    <w:rsid w:val="007055D8"/>
    <w:rsid w:val="00706FA3"/>
    <w:rsid w:val="007109BD"/>
    <w:rsid w:val="00710E00"/>
    <w:rsid w:val="00713A95"/>
    <w:rsid w:val="00714E6F"/>
    <w:rsid w:val="007154B5"/>
    <w:rsid w:val="00715D86"/>
    <w:rsid w:val="00717089"/>
    <w:rsid w:val="00717D77"/>
    <w:rsid w:val="0072050D"/>
    <w:rsid w:val="00721030"/>
    <w:rsid w:val="00721E8F"/>
    <w:rsid w:val="0072371B"/>
    <w:rsid w:val="00723B16"/>
    <w:rsid w:val="00723CB9"/>
    <w:rsid w:val="007240BC"/>
    <w:rsid w:val="0072480E"/>
    <w:rsid w:val="00727899"/>
    <w:rsid w:val="00727ECD"/>
    <w:rsid w:val="0073033C"/>
    <w:rsid w:val="0073080D"/>
    <w:rsid w:val="00730BEF"/>
    <w:rsid w:val="0073382E"/>
    <w:rsid w:val="00736143"/>
    <w:rsid w:val="007365C7"/>
    <w:rsid w:val="007371A7"/>
    <w:rsid w:val="0074020D"/>
    <w:rsid w:val="00740332"/>
    <w:rsid w:val="0074128C"/>
    <w:rsid w:val="0074143C"/>
    <w:rsid w:val="00741CD5"/>
    <w:rsid w:val="00742394"/>
    <w:rsid w:val="00742C32"/>
    <w:rsid w:val="0074492C"/>
    <w:rsid w:val="007453DF"/>
    <w:rsid w:val="0074595E"/>
    <w:rsid w:val="0074756E"/>
    <w:rsid w:val="00750E4D"/>
    <w:rsid w:val="00751169"/>
    <w:rsid w:val="0075300B"/>
    <w:rsid w:val="007534BC"/>
    <w:rsid w:val="00753D43"/>
    <w:rsid w:val="00753EF1"/>
    <w:rsid w:val="00755E1F"/>
    <w:rsid w:val="0075621E"/>
    <w:rsid w:val="00756921"/>
    <w:rsid w:val="00761B8B"/>
    <w:rsid w:val="007636A8"/>
    <w:rsid w:val="00763B89"/>
    <w:rsid w:val="007640AA"/>
    <w:rsid w:val="00764B26"/>
    <w:rsid w:val="00765B6D"/>
    <w:rsid w:val="007700E2"/>
    <w:rsid w:val="007701E8"/>
    <w:rsid w:val="007726FA"/>
    <w:rsid w:val="0078313C"/>
    <w:rsid w:val="007831AE"/>
    <w:rsid w:val="007844F3"/>
    <w:rsid w:val="00784A11"/>
    <w:rsid w:val="00785C2D"/>
    <w:rsid w:val="00786944"/>
    <w:rsid w:val="00791420"/>
    <w:rsid w:val="0079348F"/>
    <w:rsid w:val="00794D3F"/>
    <w:rsid w:val="00795B37"/>
    <w:rsid w:val="007967AF"/>
    <w:rsid w:val="00797E75"/>
    <w:rsid w:val="007A005A"/>
    <w:rsid w:val="007A098F"/>
    <w:rsid w:val="007A1303"/>
    <w:rsid w:val="007A1ACE"/>
    <w:rsid w:val="007A213B"/>
    <w:rsid w:val="007A3924"/>
    <w:rsid w:val="007A706C"/>
    <w:rsid w:val="007A7499"/>
    <w:rsid w:val="007A7D8A"/>
    <w:rsid w:val="007B04DF"/>
    <w:rsid w:val="007B0F47"/>
    <w:rsid w:val="007B21CD"/>
    <w:rsid w:val="007B39FD"/>
    <w:rsid w:val="007B3AF2"/>
    <w:rsid w:val="007B4689"/>
    <w:rsid w:val="007B769B"/>
    <w:rsid w:val="007C15AF"/>
    <w:rsid w:val="007C1A4B"/>
    <w:rsid w:val="007C2522"/>
    <w:rsid w:val="007C4598"/>
    <w:rsid w:val="007C45B4"/>
    <w:rsid w:val="007C4FEE"/>
    <w:rsid w:val="007C55B8"/>
    <w:rsid w:val="007C55F5"/>
    <w:rsid w:val="007C5E84"/>
    <w:rsid w:val="007C7C6F"/>
    <w:rsid w:val="007C7DA4"/>
    <w:rsid w:val="007D15B8"/>
    <w:rsid w:val="007D2026"/>
    <w:rsid w:val="007D2237"/>
    <w:rsid w:val="007D2540"/>
    <w:rsid w:val="007D6766"/>
    <w:rsid w:val="007D706D"/>
    <w:rsid w:val="007E070E"/>
    <w:rsid w:val="007E3834"/>
    <w:rsid w:val="007E664E"/>
    <w:rsid w:val="007F3C67"/>
    <w:rsid w:val="007F4E92"/>
    <w:rsid w:val="007F510A"/>
    <w:rsid w:val="007F56AC"/>
    <w:rsid w:val="007F5757"/>
    <w:rsid w:val="007F77A2"/>
    <w:rsid w:val="007F7A9A"/>
    <w:rsid w:val="00801C28"/>
    <w:rsid w:val="00803179"/>
    <w:rsid w:val="00804F21"/>
    <w:rsid w:val="0080504C"/>
    <w:rsid w:val="00805609"/>
    <w:rsid w:val="008068E0"/>
    <w:rsid w:val="0080726C"/>
    <w:rsid w:val="00810364"/>
    <w:rsid w:val="0081036C"/>
    <w:rsid w:val="008125C8"/>
    <w:rsid w:val="008128D9"/>
    <w:rsid w:val="00812FE0"/>
    <w:rsid w:val="00813160"/>
    <w:rsid w:val="00813204"/>
    <w:rsid w:val="00813D60"/>
    <w:rsid w:val="00814BFD"/>
    <w:rsid w:val="00816EB0"/>
    <w:rsid w:val="0081722D"/>
    <w:rsid w:val="008178F6"/>
    <w:rsid w:val="00820381"/>
    <w:rsid w:val="008237C2"/>
    <w:rsid w:val="00826728"/>
    <w:rsid w:val="00831782"/>
    <w:rsid w:val="00832656"/>
    <w:rsid w:val="00832CF2"/>
    <w:rsid w:val="0083613A"/>
    <w:rsid w:val="00837A32"/>
    <w:rsid w:val="008409C7"/>
    <w:rsid w:val="00840B4F"/>
    <w:rsid w:val="00840F2E"/>
    <w:rsid w:val="0084254E"/>
    <w:rsid w:val="00843F33"/>
    <w:rsid w:val="00844ED5"/>
    <w:rsid w:val="00845791"/>
    <w:rsid w:val="00846EE3"/>
    <w:rsid w:val="00850016"/>
    <w:rsid w:val="00850BEB"/>
    <w:rsid w:val="00851A1A"/>
    <w:rsid w:val="008527C8"/>
    <w:rsid w:val="0085317E"/>
    <w:rsid w:val="00854867"/>
    <w:rsid w:val="00856630"/>
    <w:rsid w:val="0086099D"/>
    <w:rsid w:val="00863BBC"/>
    <w:rsid w:val="00863E94"/>
    <w:rsid w:val="0087116D"/>
    <w:rsid w:val="0087278B"/>
    <w:rsid w:val="00872C05"/>
    <w:rsid w:val="00873AFA"/>
    <w:rsid w:val="00874416"/>
    <w:rsid w:val="0087555C"/>
    <w:rsid w:val="008811D0"/>
    <w:rsid w:val="00881278"/>
    <w:rsid w:val="00882BDF"/>
    <w:rsid w:val="00884339"/>
    <w:rsid w:val="008869FE"/>
    <w:rsid w:val="00891092"/>
    <w:rsid w:val="00891ABF"/>
    <w:rsid w:val="00893E37"/>
    <w:rsid w:val="0089461B"/>
    <w:rsid w:val="00894BBC"/>
    <w:rsid w:val="00895D75"/>
    <w:rsid w:val="008965CC"/>
    <w:rsid w:val="00897FA9"/>
    <w:rsid w:val="008A0F0D"/>
    <w:rsid w:val="008A1455"/>
    <w:rsid w:val="008A2327"/>
    <w:rsid w:val="008A46A9"/>
    <w:rsid w:val="008A64BB"/>
    <w:rsid w:val="008B16F0"/>
    <w:rsid w:val="008B2A63"/>
    <w:rsid w:val="008B308D"/>
    <w:rsid w:val="008B35E8"/>
    <w:rsid w:val="008B4D23"/>
    <w:rsid w:val="008B6D9A"/>
    <w:rsid w:val="008B6E61"/>
    <w:rsid w:val="008B7F38"/>
    <w:rsid w:val="008C339A"/>
    <w:rsid w:val="008C3F4A"/>
    <w:rsid w:val="008C3FEB"/>
    <w:rsid w:val="008C527E"/>
    <w:rsid w:val="008C5776"/>
    <w:rsid w:val="008C68E1"/>
    <w:rsid w:val="008C6BFF"/>
    <w:rsid w:val="008D155A"/>
    <w:rsid w:val="008D2A53"/>
    <w:rsid w:val="008D47A9"/>
    <w:rsid w:val="008D512A"/>
    <w:rsid w:val="008D5527"/>
    <w:rsid w:val="008D60F7"/>
    <w:rsid w:val="008D684B"/>
    <w:rsid w:val="008D7656"/>
    <w:rsid w:val="008E0380"/>
    <w:rsid w:val="008E0D46"/>
    <w:rsid w:val="008E276C"/>
    <w:rsid w:val="008E3EB1"/>
    <w:rsid w:val="008E3FE4"/>
    <w:rsid w:val="008E65E5"/>
    <w:rsid w:val="008F02A8"/>
    <w:rsid w:val="008F0B4C"/>
    <w:rsid w:val="008F0CC5"/>
    <w:rsid w:val="008F1832"/>
    <w:rsid w:val="008F3C4F"/>
    <w:rsid w:val="008F5123"/>
    <w:rsid w:val="008F6D15"/>
    <w:rsid w:val="008F7D13"/>
    <w:rsid w:val="008F7FCA"/>
    <w:rsid w:val="00900C39"/>
    <w:rsid w:val="009020AC"/>
    <w:rsid w:val="00903B2E"/>
    <w:rsid w:val="0090473F"/>
    <w:rsid w:val="00906DCD"/>
    <w:rsid w:val="00907728"/>
    <w:rsid w:val="00910298"/>
    <w:rsid w:val="009103C7"/>
    <w:rsid w:val="0091204C"/>
    <w:rsid w:val="00913B9D"/>
    <w:rsid w:val="00914C60"/>
    <w:rsid w:val="00915195"/>
    <w:rsid w:val="009159EF"/>
    <w:rsid w:val="00916464"/>
    <w:rsid w:val="00917C3B"/>
    <w:rsid w:val="00920A28"/>
    <w:rsid w:val="00920EDD"/>
    <w:rsid w:val="00921580"/>
    <w:rsid w:val="00923123"/>
    <w:rsid w:val="00925C9E"/>
    <w:rsid w:val="009273D1"/>
    <w:rsid w:val="009312CD"/>
    <w:rsid w:val="009316EE"/>
    <w:rsid w:val="009333D2"/>
    <w:rsid w:val="00933CDD"/>
    <w:rsid w:val="00937375"/>
    <w:rsid w:val="00940531"/>
    <w:rsid w:val="0094066D"/>
    <w:rsid w:val="00941EF8"/>
    <w:rsid w:val="009424D9"/>
    <w:rsid w:val="00942ADD"/>
    <w:rsid w:val="0094400E"/>
    <w:rsid w:val="009464E1"/>
    <w:rsid w:val="00950D78"/>
    <w:rsid w:val="00952238"/>
    <w:rsid w:val="00953C02"/>
    <w:rsid w:val="009559DF"/>
    <w:rsid w:val="00956FEA"/>
    <w:rsid w:val="0096021C"/>
    <w:rsid w:val="0096030D"/>
    <w:rsid w:val="00961DFA"/>
    <w:rsid w:val="00962BFB"/>
    <w:rsid w:val="00964F2B"/>
    <w:rsid w:val="00965D43"/>
    <w:rsid w:val="00966A36"/>
    <w:rsid w:val="00972850"/>
    <w:rsid w:val="00980533"/>
    <w:rsid w:val="00980BCC"/>
    <w:rsid w:val="009810F4"/>
    <w:rsid w:val="00981160"/>
    <w:rsid w:val="00982B23"/>
    <w:rsid w:val="00983223"/>
    <w:rsid w:val="0098610A"/>
    <w:rsid w:val="00986CCD"/>
    <w:rsid w:val="0099234E"/>
    <w:rsid w:val="00992465"/>
    <w:rsid w:val="00992EF2"/>
    <w:rsid w:val="00992F4C"/>
    <w:rsid w:val="00995FD9"/>
    <w:rsid w:val="009A02C7"/>
    <w:rsid w:val="009A0F39"/>
    <w:rsid w:val="009A2806"/>
    <w:rsid w:val="009A2A66"/>
    <w:rsid w:val="009A33BF"/>
    <w:rsid w:val="009A3F57"/>
    <w:rsid w:val="009A6C54"/>
    <w:rsid w:val="009A6DF7"/>
    <w:rsid w:val="009B1158"/>
    <w:rsid w:val="009B5DC1"/>
    <w:rsid w:val="009B60F9"/>
    <w:rsid w:val="009B7541"/>
    <w:rsid w:val="009C1C39"/>
    <w:rsid w:val="009C335E"/>
    <w:rsid w:val="009C365F"/>
    <w:rsid w:val="009C3A3D"/>
    <w:rsid w:val="009C45FE"/>
    <w:rsid w:val="009C7A11"/>
    <w:rsid w:val="009D19CC"/>
    <w:rsid w:val="009D1D36"/>
    <w:rsid w:val="009D5B4D"/>
    <w:rsid w:val="009E1503"/>
    <w:rsid w:val="009E1729"/>
    <w:rsid w:val="009E1EFD"/>
    <w:rsid w:val="009E30A9"/>
    <w:rsid w:val="009E3951"/>
    <w:rsid w:val="009E39C5"/>
    <w:rsid w:val="009E6E4A"/>
    <w:rsid w:val="009E74E2"/>
    <w:rsid w:val="009E7583"/>
    <w:rsid w:val="009F07A0"/>
    <w:rsid w:val="009F151A"/>
    <w:rsid w:val="009F1D24"/>
    <w:rsid w:val="009F29B2"/>
    <w:rsid w:val="009F2E5C"/>
    <w:rsid w:val="009F3255"/>
    <w:rsid w:val="009F3395"/>
    <w:rsid w:val="009F6434"/>
    <w:rsid w:val="009F6497"/>
    <w:rsid w:val="009F6BD3"/>
    <w:rsid w:val="009F6E3D"/>
    <w:rsid w:val="00A00245"/>
    <w:rsid w:val="00A0194C"/>
    <w:rsid w:val="00A01D86"/>
    <w:rsid w:val="00A041E6"/>
    <w:rsid w:val="00A0429D"/>
    <w:rsid w:val="00A04F23"/>
    <w:rsid w:val="00A05BBB"/>
    <w:rsid w:val="00A063E1"/>
    <w:rsid w:val="00A0706D"/>
    <w:rsid w:val="00A07BDA"/>
    <w:rsid w:val="00A10D86"/>
    <w:rsid w:val="00A11636"/>
    <w:rsid w:val="00A12126"/>
    <w:rsid w:val="00A12F92"/>
    <w:rsid w:val="00A1388D"/>
    <w:rsid w:val="00A139CE"/>
    <w:rsid w:val="00A151B6"/>
    <w:rsid w:val="00A16371"/>
    <w:rsid w:val="00A167A6"/>
    <w:rsid w:val="00A17575"/>
    <w:rsid w:val="00A17E92"/>
    <w:rsid w:val="00A20AE4"/>
    <w:rsid w:val="00A23B96"/>
    <w:rsid w:val="00A23C87"/>
    <w:rsid w:val="00A2465C"/>
    <w:rsid w:val="00A24A55"/>
    <w:rsid w:val="00A25303"/>
    <w:rsid w:val="00A2530A"/>
    <w:rsid w:val="00A31506"/>
    <w:rsid w:val="00A32650"/>
    <w:rsid w:val="00A326F5"/>
    <w:rsid w:val="00A352FC"/>
    <w:rsid w:val="00A3550B"/>
    <w:rsid w:val="00A4000E"/>
    <w:rsid w:val="00A45B39"/>
    <w:rsid w:val="00A45C5E"/>
    <w:rsid w:val="00A46181"/>
    <w:rsid w:val="00A464A1"/>
    <w:rsid w:val="00A4650B"/>
    <w:rsid w:val="00A5009B"/>
    <w:rsid w:val="00A518FA"/>
    <w:rsid w:val="00A52299"/>
    <w:rsid w:val="00A553FB"/>
    <w:rsid w:val="00A56176"/>
    <w:rsid w:val="00A56223"/>
    <w:rsid w:val="00A56B26"/>
    <w:rsid w:val="00A56E24"/>
    <w:rsid w:val="00A6238D"/>
    <w:rsid w:val="00A63896"/>
    <w:rsid w:val="00A63C01"/>
    <w:rsid w:val="00A63CAB"/>
    <w:rsid w:val="00A64F25"/>
    <w:rsid w:val="00A65BB2"/>
    <w:rsid w:val="00A716A0"/>
    <w:rsid w:val="00A71D2C"/>
    <w:rsid w:val="00A722D0"/>
    <w:rsid w:val="00A72401"/>
    <w:rsid w:val="00A72D72"/>
    <w:rsid w:val="00A733D1"/>
    <w:rsid w:val="00A745CE"/>
    <w:rsid w:val="00A762B9"/>
    <w:rsid w:val="00A76DF8"/>
    <w:rsid w:val="00A80094"/>
    <w:rsid w:val="00A817B3"/>
    <w:rsid w:val="00A845A5"/>
    <w:rsid w:val="00A85900"/>
    <w:rsid w:val="00A85A81"/>
    <w:rsid w:val="00A85D98"/>
    <w:rsid w:val="00A86477"/>
    <w:rsid w:val="00A8648A"/>
    <w:rsid w:val="00A87333"/>
    <w:rsid w:val="00A879D6"/>
    <w:rsid w:val="00A920C6"/>
    <w:rsid w:val="00A92B31"/>
    <w:rsid w:val="00A93149"/>
    <w:rsid w:val="00A93D29"/>
    <w:rsid w:val="00A94DFE"/>
    <w:rsid w:val="00A96DC1"/>
    <w:rsid w:val="00A96DF5"/>
    <w:rsid w:val="00A96E74"/>
    <w:rsid w:val="00A97227"/>
    <w:rsid w:val="00AA0BE4"/>
    <w:rsid w:val="00AA0F22"/>
    <w:rsid w:val="00AA1C69"/>
    <w:rsid w:val="00AA27AD"/>
    <w:rsid w:val="00AA3D3D"/>
    <w:rsid w:val="00AA6822"/>
    <w:rsid w:val="00AA7944"/>
    <w:rsid w:val="00AB05E8"/>
    <w:rsid w:val="00AB0795"/>
    <w:rsid w:val="00AB0E0F"/>
    <w:rsid w:val="00AB1C57"/>
    <w:rsid w:val="00AB220D"/>
    <w:rsid w:val="00AB2943"/>
    <w:rsid w:val="00AB2D8C"/>
    <w:rsid w:val="00AB436E"/>
    <w:rsid w:val="00AB4A1A"/>
    <w:rsid w:val="00AB4C7E"/>
    <w:rsid w:val="00AB4D56"/>
    <w:rsid w:val="00AB74D9"/>
    <w:rsid w:val="00AB7891"/>
    <w:rsid w:val="00AB792D"/>
    <w:rsid w:val="00AC0A1B"/>
    <w:rsid w:val="00AC0C0A"/>
    <w:rsid w:val="00AC509F"/>
    <w:rsid w:val="00AC65D3"/>
    <w:rsid w:val="00AC72A6"/>
    <w:rsid w:val="00AC7694"/>
    <w:rsid w:val="00AC7E1F"/>
    <w:rsid w:val="00AD0BA5"/>
    <w:rsid w:val="00AD1C0F"/>
    <w:rsid w:val="00AD2612"/>
    <w:rsid w:val="00AD30CC"/>
    <w:rsid w:val="00AD3FFE"/>
    <w:rsid w:val="00AD596B"/>
    <w:rsid w:val="00AD60CF"/>
    <w:rsid w:val="00AD6436"/>
    <w:rsid w:val="00AE082A"/>
    <w:rsid w:val="00AE08A9"/>
    <w:rsid w:val="00AE5BD0"/>
    <w:rsid w:val="00AF0822"/>
    <w:rsid w:val="00AF58D1"/>
    <w:rsid w:val="00AF7D57"/>
    <w:rsid w:val="00AF7FAF"/>
    <w:rsid w:val="00B02F6F"/>
    <w:rsid w:val="00B03936"/>
    <w:rsid w:val="00B04F76"/>
    <w:rsid w:val="00B05067"/>
    <w:rsid w:val="00B06464"/>
    <w:rsid w:val="00B10131"/>
    <w:rsid w:val="00B10263"/>
    <w:rsid w:val="00B129B6"/>
    <w:rsid w:val="00B13400"/>
    <w:rsid w:val="00B14297"/>
    <w:rsid w:val="00B1593E"/>
    <w:rsid w:val="00B16E2D"/>
    <w:rsid w:val="00B17E25"/>
    <w:rsid w:val="00B22A63"/>
    <w:rsid w:val="00B23ABA"/>
    <w:rsid w:val="00B244F8"/>
    <w:rsid w:val="00B2525B"/>
    <w:rsid w:val="00B2637C"/>
    <w:rsid w:val="00B26590"/>
    <w:rsid w:val="00B26D98"/>
    <w:rsid w:val="00B31538"/>
    <w:rsid w:val="00B3286E"/>
    <w:rsid w:val="00B32A69"/>
    <w:rsid w:val="00B3364D"/>
    <w:rsid w:val="00B34386"/>
    <w:rsid w:val="00B354DB"/>
    <w:rsid w:val="00B357C7"/>
    <w:rsid w:val="00B36A3A"/>
    <w:rsid w:val="00B40692"/>
    <w:rsid w:val="00B4095E"/>
    <w:rsid w:val="00B40C7B"/>
    <w:rsid w:val="00B42414"/>
    <w:rsid w:val="00B42BCB"/>
    <w:rsid w:val="00B45A58"/>
    <w:rsid w:val="00B46080"/>
    <w:rsid w:val="00B4788B"/>
    <w:rsid w:val="00B47E57"/>
    <w:rsid w:val="00B50114"/>
    <w:rsid w:val="00B50920"/>
    <w:rsid w:val="00B5391A"/>
    <w:rsid w:val="00B53E44"/>
    <w:rsid w:val="00B55AB1"/>
    <w:rsid w:val="00B55B41"/>
    <w:rsid w:val="00B565AD"/>
    <w:rsid w:val="00B60419"/>
    <w:rsid w:val="00B60996"/>
    <w:rsid w:val="00B60A15"/>
    <w:rsid w:val="00B61946"/>
    <w:rsid w:val="00B62401"/>
    <w:rsid w:val="00B62794"/>
    <w:rsid w:val="00B63E2F"/>
    <w:rsid w:val="00B64FC2"/>
    <w:rsid w:val="00B6564F"/>
    <w:rsid w:val="00B6598D"/>
    <w:rsid w:val="00B665A0"/>
    <w:rsid w:val="00B673E1"/>
    <w:rsid w:val="00B70C1C"/>
    <w:rsid w:val="00B714E1"/>
    <w:rsid w:val="00B73266"/>
    <w:rsid w:val="00B735E7"/>
    <w:rsid w:val="00B738CB"/>
    <w:rsid w:val="00B73A6D"/>
    <w:rsid w:val="00B73E6E"/>
    <w:rsid w:val="00B742EE"/>
    <w:rsid w:val="00B75BC9"/>
    <w:rsid w:val="00B75E97"/>
    <w:rsid w:val="00B75F9C"/>
    <w:rsid w:val="00B7619C"/>
    <w:rsid w:val="00B8002E"/>
    <w:rsid w:val="00B80CF4"/>
    <w:rsid w:val="00B83757"/>
    <w:rsid w:val="00B83EEB"/>
    <w:rsid w:val="00B85310"/>
    <w:rsid w:val="00B878F3"/>
    <w:rsid w:val="00B90B02"/>
    <w:rsid w:val="00B91399"/>
    <w:rsid w:val="00B91D01"/>
    <w:rsid w:val="00B96B6A"/>
    <w:rsid w:val="00B977FD"/>
    <w:rsid w:val="00BA0CA1"/>
    <w:rsid w:val="00BA16CA"/>
    <w:rsid w:val="00BA1F2E"/>
    <w:rsid w:val="00BA3D1A"/>
    <w:rsid w:val="00BA4A1C"/>
    <w:rsid w:val="00BA4F43"/>
    <w:rsid w:val="00BA564C"/>
    <w:rsid w:val="00BA687A"/>
    <w:rsid w:val="00BB0607"/>
    <w:rsid w:val="00BB08EE"/>
    <w:rsid w:val="00BB1032"/>
    <w:rsid w:val="00BB186B"/>
    <w:rsid w:val="00BB1978"/>
    <w:rsid w:val="00BB2916"/>
    <w:rsid w:val="00BB376A"/>
    <w:rsid w:val="00BB3FE2"/>
    <w:rsid w:val="00BB5C20"/>
    <w:rsid w:val="00BB5F33"/>
    <w:rsid w:val="00BB669A"/>
    <w:rsid w:val="00BB6C39"/>
    <w:rsid w:val="00BB6D21"/>
    <w:rsid w:val="00BB71A8"/>
    <w:rsid w:val="00BB7C70"/>
    <w:rsid w:val="00BC01CB"/>
    <w:rsid w:val="00BC252A"/>
    <w:rsid w:val="00BC27B9"/>
    <w:rsid w:val="00BC2C0B"/>
    <w:rsid w:val="00BC2CBD"/>
    <w:rsid w:val="00BC3DED"/>
    <w:rsid w:val="00BD0905"/>
    <w:rsid w:val="00BD1FCE"/>
    <w:rsid w:val="00BD282B"/>
    <w:rsid w:val="00BD287E"/>
    <w:rsid w:val="00BD4048"/>
    <w:rsid w:val="00BD4434"/>
    <w:rsid w:val="00BE1440"/>
    <w:rsid w:val="00BE28E8"/>
    <w:rsid w:val="00BE2FED"/>
    <w:rsid w:val="00BE3BF2"/>
    <w:rsid w:val="00BE4BC8"/>
    <w:rsid w:val="00BE4C5C"/>
    <w:rsid w:val="00BE5957"/>
    <w:rsid w:val="00BE71D9"/>
    <w:rsid w:val="00BE7EBF"/>
    <w:rsid w:val="00BF0580"/>
    <w:rsid w:val="00BF4155"/>
    <w:rsid w:val="00BF4318"/>
    <w:rsid w:val="00BF4FBF"/>
    <w:rsid w:val="00BF4FD0"/>
    <w:rsid w:val="00BF4FDA"/>
    <w:rsid w:val="00BF55E8"/>
    <w:rsid w:val="00BF5C02"/>
    <w:rsid w:val="00BF625F"/>
    <w:rsid w:val="00C011CA"/>
    <w:rsid w:val="00C012DF"/>
    <w:rsid w:val="00C01A14"/>
    <w:rsid w:val="00C01B41"/>
    <w:rsid w:val="00C0298E"/>
    <w:rsid w:val="00C047C6"/>
    <w:rsid w:val="00C05424"/>
    <w:rsid w:val="00C05BBF"/>
    <w:rsid w:val="00C07AE0"/>
    <w:rsid w:val="00C10B3B"/>
    <w:rsid w:val="00C13FB7"/>
    <w:rsid w:val="00C15B50"/>
    <w:rsid w:val="00C15E59"/>
    <w:rsid w:val="00C15F40"/>
    <w:rsid w:val="00C16862"/>
    <w:rsid w:val="00C17720"/>
    <w:rsid w:val="00C205F3"/>
    <w:rsid w:val="00C21BE8"/>
    <w:rsid w:val="00C21C8F"/>
    <w:rsid w:val="00C23DA2"/>
    <w:rsid w:val="00C2417C"/>
    <w:rsid w:val="00C2448C"/>
    <w:rsid w:val="00C25BB3"/>
    <w:rsid w:val="00C2773D"/>
    <w:rsid w:val="00C30F10"/>
    <w:rsid w:val="00C30FB5"/>
    <w:rsid w:val="00C3162E"/>
    <w:rsid w:val="00C31BBC"/>
    <w:rsid w:val="00C32A2A"/>
    <w:rsid w:val="00C33AA5"/>
    <w:rsid w:val="00C351B6"/>
    <w:rsid w:val="00C35ABC"/>
    <w:rsid w:val="00C37C7B"/>
    <w:rsid w:val="00C37CBC"/>
    <w:rsid w:val="00C40855"/>
    <w:rsid w:val="00C41E18"/>
    <w:rsid w:val="00C437DF"/>
    <w:rsid w:val="00C45CA5"/>
    <w:rsid w:val="00C46742"/>
    <w:rsid w:val="00C51D96"/>
    <w:rsid w:val="00C53905"/>
    <w:rsid w:val="00C54318"/>
    <w:rsid w:val="00C54735"/>
    <w:rsid w:val="00C55501"/>
    <w:rsid w:val="00C55916"/>
    <w:rsid w:val="00C5704E"/>
    <w:rsid w:val="00C637CC"/>
    <w:rsid w:val="00C664AD"/>
    <w:rsid w:val="00C66F91"/>
    <w:rsid w:val="00C67994"/>
    <w:rsid w:val="00C71057"/>
    <w:rsid w:val="00C71923"/>
    <w:rsid w:val="00C728A1"/>
    <w:rsid w:val="00C73187"/>
    <w:rsid w:val="00C73F61"/>
    <w:rsid w:val="00C74A2D"/>
    <w:rsid w:val="00C74D13"/>
    <w:rsid w:val="00C76EF6"/>
    <w:rsid w:val="00C8041C"/>
    <w:rsid w:val="00C80827"/>
    <w:rsid w:val="00C821F7"/>
    <w:rsid w:val="00C82B6C"/>
    <w:rsid w:val="00C83892"/>
    <w:rsid w:val="00C838B8"/>
    <w:rsid w:val="00C84B2B"/>
    <w:rsid w:val="00C86EEA"/>
    <w:rsid w:val="00C87A5F"/>
    <w:rsid w:val="00C90009"/>
    <w:rsid w:val="00C9141E"/>
    <w:rsid w:val="00C91AA9"/>
    <w:rsid w:val="00C92257"/>
    <w:rsid w:val="00C92DD8"/>
    <w:rsid w:val="00C937ED"/>
    <w:rsid w:val="00C955DD"/>
    <w:rsid w:val="00C96EC0"/>
    <w:rsid w:val="00C97360"/>
    <w:rsid w:val="00CA00FE"/>
    <w:rsid w:val="00CA155C"/>
    <w:rsid w:val="00CA3C48"/>
    <w:rsid w:val="00CA7239"/>
    <w:rsid w:val="00CB0980"/>
    <w:rsid w:val="00CB2327"/>
    <w:rsid w:val="00CB24B1"/>
    <w:rsid w:val="00CB2F0A"/>
    <w:rsid w:val="00CB3A35"/>
    <w:rsid w:val="00CB3B78"/>
    <w:rsid w:val="00CB3CFA"/>
    <w:rsid w:val="00CB5250"/>
    <w:rsid w:val="00CB53B3"/>
    <w:rsid w:val="00CB5CA2"/>
    <w:rsid w:val="00CB69B3"/>
    <w:rsid w:val="00CB7379"/>
    <w:rsid w:val="00CC0AFD"/>
    <w:rsid w:val="00CC3139"/>
    <w:rsid w:val="00CC4E35"/>
    <w:rsid w:val="00CD2DFC"/>
    <w:rsid w:val="00CD3F32"/>
    <w:rsid w:val="00CD5177"/>
    <w:rsid w:val="00CD522C"/>
    <w:rsid w:val="00CE0BE2"/>
    <w:rsid w:val="00CE32E2"/>
    <w:rsid w:val="00CE352C"/>
    <w:rsid w:val="00CE3EFD"/>
    <w:rsid w:val="00CE4B23"/>
    <w:rsid w:val="00CE7C42"/>
    <w:rsid w:val="00CF30B2"/>
    <w:rsid w:val="00CF3558"/>
    <w:rsid w:val="00CF7344"/>
    <w:rsid w:val="00CF7C51"/>
    <w:rsid w:val="00D01282"/>
    <w:rsid w:val="00D01CF2"/>
    <w:rsid w:val="00D03A01"/>
    <w:rsid w:val="00D0447F"/>
    <w:rsid w:val="00D04B22"/>
    <w:rsid w:val="00D04F18"/>
    <w:rsid w:val="00D056A5"/>
    <w:rsid w:val="00D06401"/>
    <w:rsid w:val="00D10234"/>
    <w:rsid w:val="00D1073E"/>
    <w:rsid w:val="00D10E9D"/>
    <w:rsid w:val="00D14742"/>
    <w:rsid w:val="00D14F8A"/>
    <w:rsid w:val="00D15552"/>
    <w:rsid w:val="00D160AC"/>
    <w:rsid w:val="00D16637"/>
    <w:rsid w:val="00D16976"/>
    <w:rsid w:val="00D16C61"/>
    <w:rsid w:val="00D171C9"/>
    <w:rsid w:val="00D17383"/>
    <w:rsid w:val="00D17A0F"/>
    <w:rsid w:val="00D21047"/>
    <w:rsid w:val="00D21378"/>
    <w:rsid w:val="00D2146B"/>
    <w:rsid w:val="00D23510"/>
    <w:rsid w:val="00D247F8"/>
    <w:rsid w:val="00D257AF"/>
    <w:rsid w:val="00D30818"/>
    <w:rsid w:val="00D352A4"/>
    <w:rsid w:val="00D358B9"/>
    <w:rsid w:val="00D379F2"/>
    <w:rsid w:val="00D42203"/>
    <w:rsid w:val="00D42A16"/>
    <w:rsid w:val="00D432B8"/>
    <w:rsid w:val="00D43615"/>
    <w:rsid w:val="00D44B3B"/>
    <w:rsid w:val="00D45A50"/>
    <w:rsid w:val="00D50066"/>
    <w:rsid w:val="00D50074"/>
    <w:rsid w:val="00D50233"/>
    <w:rsid w:val="00D5208F"/>
    <w:rsid w:val="00D54749"/>
    <w:rsid w:val="00D579E6"/>
    <w:rsid w:val="00D61173"/>
    <w:rsid w:val="00D617D9"/>
    <w:rsid w:val="00D61BCF"/>
    <w:rsid w:val="00D62D09"/>
    <w:rsid w:val="00D632C0"/>
    <w:rsid w:val="00D632C7"/>
    <w:rsid w:val="00D63A4A"/>
    <w:rsid w:val="00D64D9D"/>
    <w:rsid w:val="00D653B2"/>
    <w:rsid w:val="00D710E3"/>
    <w:rsid w:val="00D72777"/>
    <w:rsid w:val="00D74238"/>
    <w:rsid w:val="00D77138"/>
    <w:rsid w:val="00D8180C"/>
    <w:rsid w:val="00D821B2"/>
    <w:rsid w:val="00D82208"/>
    <w:rsid w:val="00D86313"/>
    <w:rsid w:val="00D90BE6"/>
    <w:rsid w:val="00D91528"/>
    <w:rsid w:val="00D919A1"/>
    <w:rsid w:val="00D93187"/>
    <w:rsid w:val="00D95D7B"/>
    <w:rsid w:val="00D96014"/>
    <w:rsid w:val="00D96443"/>
    <w:rsid w:val="00D976B5"/>
    <w:rsid w:val="00D97952"/>
    <w:rsid w:val="00DA0C05"/>
    <w:rsid w:val="00DA1357"/>
    <w:rsid w:val="00DA2660"/>
    <w:rsid w:val="00DA2FF3"/>
    <w:rsid w:val="00DA5736"/>
    <w:rsid w:val="00DA6CC5"/>
    <w:rsid w:val="00DB26EC"/>
    <w:rsid w:val="00DB295E"/>
    <w:rsid w:val="00DB4AFD"/>
    <w:rsid w:val="00DB5CA4"/>
    <w:rsid w:val="00DB65E1"/>
    <w:rsid w:val="00DB6702"/>
    <w:rsid w:val="00DC00AB"/>
    <w:rsid w:val="00DC02D8"/>
    <w:rsid w:val="00DC13AF"/>
    <w:rsid w:val="00DC40B8"/>
    <w:rsid w:val="00DC486C"/>
    <w:rsid w:val="00DC5C8E"/>
    <w:rsid w:val="00DC5E68"/>
    <w:rsid w:val="00DC69AC"/>
    <w:rsid w:val="00DC6B9F"/>
    <w:rsid w:val="00DC79F3"/>
    <w:rsid w:val="00DC7C95"/>
    <w:rsid w:val="00DD0408"/>
    <w:rsid w:val="00DD19A4"/>
    <w:rsid w:val="00DD3BE7"/>
    <w:rsid w:val="00DD40E9"/>
    <w:rsid w:val="00DD719E"/>
    <w:rsid w:val="00DD7341"/>
    <w:rsid w:val="00DD7638"/>
    <w:rsid w:val="00DE4031"/>
    <w:rsid w:val="00DE4826"/>
    <w:rsid w:val="00DE6164"/>
    <w:rsid w:val="00DE6F27"/>
    <w:rsid w:val="00DF2771"/>
    <w:rsid w:val="00DF35FC"/>
    <w:rsid w:val="00DF3D02"/>
    <w:rsid w:val="00DF42DA"/>
    <w:rsid w:val="00DF55C8"/>
    <w:rsid w:val="00DF7475"/>
    <w:rsid w:val="00DF7B9C"/>
    <w:rsid w:val="00DF7C31"/>
    <w:rsid w:val="00E0158B"/>
    <w:rsid w:val="00E0311A"/>
    <w:rsid w:val="00E038EB"/>
    <w:rsid w:val="00E03E37"/>
    <w:rsid w:val="00E055C3"/>
    <w:rsid w:val="00E07803"/>
    <w:rsid w:val="00E078D5"/>
    <w:rsid w:val="00E07D0D"/>
    <w:rsid w:val="00E10E3F"/>
    <w:rsid w:val="00E125DD"/>
    <w:rsid w:val="00E134E5"/>
    <w:rsid w:val="00E13C32"/>
    <w:rsid w:val="00E15470"/>
    <w:rsid w:val="00E1559C"/>
    <w:rsid w:val="00E17B37"/>
    <w:rsid w:val="00E20333"/>
    <w:rsid w:val="00E203E6"/>
    <w:rsid w:val="00E20CAC"/>
    <w:rsid w:val="00E20F5B"/>
    <w:rsid w:val="00E215F0"/>
    <w:rsid w:val="00E22F8B"/>
    <w:rsid w:val="00E23BD5"/>
    <w:rsid w:val="00E271C9"/>
    <w:rsid w:val="00E27557"/>
    <w:rsid w:val="00E30268"/>
    <w:rsid w:val="00E31628"/>
    <w:rsid w:val="00E3232D"/>
    <w:rsid w:val="00E32E9C"/>
    <w:rsid w:val="00E33709"/>
    <w:rsid w:val="00E357AF"/>
    <w:rsid w:val="00E37515"/>
    <w:rsid w:val="00E40F91"/>
    <w:rsid w:val="00E4165A"/>
    <w:rsid w:val="00E42BBB"/>
    <w:rsid w:val="00E46DE9"/>
    <w:rsid w:val="00E52F9E"/>
    <w:rsid w:val="00E555A6"/>
    <w:rsid w:val="00E5587F"/>
    <w:rsid w:val="00E616E4"/>
    <w:rsid w:val="00E620D6"/>
    <w:rsid w:val="00E65039"/>
    <w:rsid w:val="00E654C5"/>
    <w:rsid w:val="00E65C01"/>
    <w:rsid w:val="00E667DE"/>
    <w:rsid w:val="00E70CFD"/>
    <w:rsid w:val="00E71343"/>
    <w:rsid w:val="00E72893"/>
    <w:rsid w:val="00E729F7"/>
    <w:rsid w:val="00E750E2"/>
    <w:rsid w:val="00E755C7"/>
    <w:rsid w:val="00E760E2"/>
    <w:rsid w:val="00E766B7"/>
    <w:rsid w:val="00E76CF5"/>
    <w:rsid w:val="00E81012"/>
    <w:rsid w:val="00E821BD"/>
    <w:rsid w:val="00E8402E"/>
    <w:rsid w:val="00E84178"/>
    <w:rsid w:val="00E846D9"/>
    <w:rsid w:val="00E87B1B"/>
    <w:rsid w:val="00E913E7"/>
    <w:rsid w:val="00E91B5E"/>
    <w:rsid w:val="00E924F3"/>
    <w:rsid w:val="00E93D1B"/>
    <w:rsid w:val="00E950FD"/>
    <w:rsid w:val="00EA1620"/>
    <w:rsid w:val="00EA1EF3"/>
    <w:rsid w:val="00EA2E0B"/>
    <w:rsid w:val="00EA4717"/>
    <w:rsid w:val="00EA4925"/>
    <w:rsid w:val="00EA6119"/>
    <w:rsid w:val="00EA7618"/>
    <w:rsid w:val="00EB17B6"/>
    <w:rsid w:val="00EB2340"/>
    <w:rsid w:val="00EB4A8F"/>
    <w:rsid w:val="00EB5513"/>
    <w:rsid w:val="00EB7287"/>
    <w:rsid w:val="00EC0122"/>
    <w:rsid w:val="00EC07E1"/>
    <w:rsid w:val="00EC193D"/>
    <w:rsid w:val="00EC195E"/>
    <w:rsid w:val="00EC1AEA"/>
    <w:rsid w:val="00EC47D6"/>
    <w:rsid w:val="00EC4B67"/>
    <w:rsid w:val="00EC52B4"/>
    <w:rsid w:val="00EC6960"/>
    <w:rsid w:val="00EC6B42"/>
    <w:rsid w:val="00EC6BC6"/>
    <w:rsid w:val="00EC6D29"/>
    <w:rsid w:val="00EC7748"/>
    <w:rsid w:val="00ED116F"/>
    <w:rsid w:val="00ED231D"/>
    <w:rsid w:val="00ED2640"/>
    <w:rsid w:val="00ED4532"/>
    <w:rsid w:val="00ED7C3F"/>
    <w:rsid w:val="00ED7D15"/>
    <w:rsid w:val="00EE1A53"/>
    <w:rsid w:val="00EE2F89"/>
    <w:rsid w:val="00EE3B86"/>
    <w:rsid w:val="00EE4CB5"/>
    <w:rsid w:val="00EE5284"/>
    <w:rsid w:val="00EE5329"/>
    <w:rsid w:val="00EE699B"/>
    <w:rsid w:val="00EF0516"/>
    <w:rsid w:val="00EF1C81"/>
    <w:rsid w:val="00EF1F58"/>
    <w:rsid w:val="00EF3008"/>
    <w:rsid w:val="00EF30B3"/>
    <w:rsid w:val="00EF5298"/>
    <w:rsid w:val="00EF5CFA"/>
    <w:rsid w:val="00EF6D08"/>
    <w:rsid w:val="00EF7992"/>
    <w:rsid w:val="00F00623"/>
    <w:rsid w:val="00F02EE4"/>
    <w:rsid w:val="00F037AB"/>
    <w:rsid w:val="00F039E3"/>
    <w:rsid w:val="00F04F97"/>
    <w:rsid w:val="00F055FE"/>
    <w:rsid w:val="00F06178"/>
    <w:rsid w:val="00F11822"/>
    <w:rsid w:val="00F11B6B"/>
    <w:rsid w:val="00F17473"/>
    <w:rsid w:val="00F17A37"/>
    <w:rsid w:val="00F22BC5"/>
    <w:rsid w:val="00F237A0"/>
    <w:rsid w:val="00F25A84"/>
    <w:rsid w:val="00F263E1"/>
    <w:rsid w:val="00F27A5B"/>
    <w:rsid w:val="00F27E73"/>
    <w:rsid w:val="00F31F60"/>
    <w:rsid w:val="00F322BF"/>
    <w:rsid w:val="00F32317"/>
    <w:rsid w:val="00F3231E"/>
    <w:rsid w:val="00F33318"/>
    <w:rsid w:val="00F350A1"/>
    <w:rsid w:val="00F35821"/>
    <w:rsid w:val="00F370F0"/>
    <w:rsid w:val="00F4248E"/>
    <w:rsid w:val="00F43A77"/>
    <w:rsid w:val="00F43F1E"/>
    <w:rsid w:val="00F471DE"/>
    <w:rsid w:val="00F50DC1"/>
    <w:rsid w:val="00F51460"/>
    <w:rsid w:val="00F531B2"/>
    <w:rsid w:val="00F5380B"/>
    <w:rsid w:val="00F53D24"/>
    <w:rsid w:val="00F54779"/>
    <w:rsid w:val="00F571CA"/>
    <w:rsid w:val="00F60140"/>
    <w:rsid w:val="00F60421"/>
    <w:rsid w:val="00F60AEF"/>
    <w:rsid w:val="00F6103E"/>
    <w:rsid w:val="00F629BB"/>
    <w:rsid w:val="00F62F56"/>
    <w:rsid w:val="00F63B69"/>
    <w:rsid w:val="00F66AB6"/>
    <w:rsid w:val="00F70E2B"/>
    <w:rsid w:val="00F712BD"/>
    <w:rsid w:val="00F71521"/>
    <w:rsid w:val="00F72A5B"/>
    <w:rsid w:val="00F72DB1"/>
    <w:rsid w:val="00F73AF9"/>
    <w:rsid w:val="00F73EB6"/>
    <w:rsid w:val="00F74CA6"/>
    <w:rsid w:val="00F80114"/>
    <w:rsid w:val="00F83054"/>
    <w:rsid w:val="00F864CD"/>
    <w:rsid w:val="00F86A8D"/>
    <w:rsid w:val="00F8714A"/>
    <w:rsid w:val="00F90D09"/>
    <w:rsid w:val="00F91B14"/>
    <w:rsid w:val="00F92B19"/>
    <w:rsid w:val="00F942F1"/>
    <w:rsid w:val="00F94B98"/>
    <w:rsid w:val="00F96115"/>
    <w:rsid w:val="00F9649E"/>
    <w:rsid w:val="00F97120"/>
    <w:rsid w:val="00F97862"/>
    <w:rsid w:val="00FA0966"/>
    <w:rsid w:val="00FA0F8A"/>
    <w:rsid w:val="00FA11C5"/>
    <w:rsid w:val="00FA2983"/>
    <w:rsid w:val="00FA2C7C"/>
    <w:rsid w:val="00FA3D9C"/>
    <w:rsid w:val="00FA42B5"/>
    <w:rsid w:val="00FA472A"/>
    <w:rsid w:val="00FA6705"/>
    <w:rsid w:val="00FA6FF6"/>
    <w:rsid w:val="00FA7699"/>
    <w:rsid w:val="00FA769D"/>
    <w:rsid w:val="00FA798B"/>
    <w:rsid w:val="00FA7A09"/>
    <w:rsid w:val="00FB0C57"/>
    <w:rsid w:val="00FB100A"/>
    <w:rsid w:val="00FB17FF"/>
    <w:rsid w:val="00FB265A"/>
    <w:rsid w:val="00FB2A77"/>
    <w:rsid w:val="00FB2D54"/>
    <w:rsid w:val="00FB39CD"/>
    <w:rsid w:val="00FB3D25"/>
    <w:rsid w:val="00FB6B5D"/>
    <w:rsid w:val="00FC0E22"/>
    <w:rsid w:val="00FC0E27"/>
    <w:rsid w:val="00FC1819"/>
    <w:rsid w:val="00FC4B44"/>
    <w:rsid w:val="00FC6F86"/>
    <w:rsid w:val="00FC776A"/>
    <w:rsid w:val="00FC7AD2"/>
    <w:rsid w:val="00FD2CD2"/>
    <w:rsid w:val="00FD43E1"/>
    <w:rsid w:val="00FD7604"/>
    <w:rsid w:val="00FD7DF7"/>
    <w:rsid w:val="00FE027B"/>
    <w:rsid w:val="00FE3240"/>
    <w:rsid w:val="00FE434E"/>
    <w:rsid w:val="00FE52AA"/>
    <w:rsid w:val="00FE5D74"/>
    <w:rsid w:val="00FE6204"/>
    <w:rsid w:val="00FE794D"/>
    <w:rsid w:val="00FF02B8"/>
    <w:rsid w:val="00FF043D"/>
    <w:rsid w:val="00FF2715"/>
    <w:rsid w:val="00FF4E65"/>
    <w:rsid w:val="00FF5109"/>
    <w:rsid w:val="00FF5B86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2E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7A7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74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Normal"/>
    <w:uiPriority w:val="99"/>
    <w:rsid w:val="007A7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7A7499"/>
    <w:rPr>
      <w:rFonts w:cs="Times New Roman"/>
    </w:rPr>
  </w:style>
  <w:style w:type="character" w:customStyle="1" w:styleId="c0">
    <w:name w:val="c0"/>
    <w:basedOn w:val="DefaultParagraphFont"/>
    <w:uiPriority w:val="99"/>
    <w:rsid w:val="007A749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A7499"/>
    <w:rPr>
      <w:rFonts w:cs="Times New Roman"/>
    </w:rPr>
  </w:style>
  <w:style w:type="character" w:customStyle="1" w:styleId="c2">
    <w:name w:val="c2"/>
    <w:basedOn w:val="DefaultParagraphFont"/>
    <w:uiPriority w:val="99"/>
    <w:rsid w:val="007A7499"/>
    <w:rPr>
      <w:rFonts w:cs="Times New Roman"/>
    </w:rPr>
  </w:style>
  <w:style w:type="paragraph" w:customStyle="1" w:styleId="c12">
    <w:name w:val="c12"/>
    <w:basedOn w:val="Normal"/>
    <w:uiPriority w:val="99"/>
    <w:rsid w:val="007A7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7A7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7A7499"/>
    <w:rPr>
      <w:rFonts w:cs="Times New Roman"/>
    </w:rPr>
  </w:style>
  <w:style w:type="character" w:customStyle="1" w:styleId="c14">
    <w:name w:val="c14"/>
    <w:basedOn w:val="DefaultParagraphFont"/>
    <w:uiPriority w:val="99"/>
    <w:rsid w:val="007A7499"/>
    <w:rPr>
      <w:rFonts w:cs="Times New Roman"/>
    </w:rPr>
  </w:style>
  <w:style w:type="character" w:customStyle="1" w:styleId="c29">
    <w:name w:val="c29"/>
    <w:basedOn w:val="DefaultParagraphFont"/>
    <w:uiPriority w:val="99"/>
    <w:rsid w:val="007A7499"/>
    <w:rPr>
      <w:rFonts w:cs="Times New Roman"/>
    </w:rPr>
  </w:style>
  <w:style w:type="character" w:customStyle="1" w:styleId="c7">
    <w:name w:val="c7"/>
    <w:basedOn w:val="DefaultParagraphFont"/>
    <w:uiPriority w:val="99"/>
    <w:rsid w:val="007A7499"/>
    <w:rPr>
      <w:rFonts w:cs="Times New Roman"/>
    </w:rPr>
  </w:style>
  <w:style w:type="paragraph" w:styleId="NormalWeb">
    <w:name w:val="Normal (Web)"/>
    <w:basedOn w:val="Normal"/>
    <w:uiPriority w:val="99"/>
    <w:rsid w:val="0041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595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595A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98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61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1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666</TotalTime>
  <Pages>7</Pages>
  <Words>1599</Words>
  <Characters>9119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rabota</cp:lastModifiedBy>
  <cp:revision>23</cp:revision>
  <cp:lastPrinted>2015-10-23T09:22:00Z</cp:lastPrinted>
  <dcterms:created xsi:type="dcterms:W3CDTF">2015-10-15T07:53:00Z</dcterms:created>
  <dcterms:modified xsi:type="dcterms:W3CDTF">2015-10-23T09:24:00Z</dcterms:modified>
</cp:coreProperties>
</file>