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0" w:rsidRPr="00D76FCB" w:rsidRDefault="008F49E0" w:rsidP="00D76FCB">
      <w:pPr>
        <w:jc w:val="center"/>
        <w:rPr>
          <w:rFonts w:ascii="Times New Roman" w:hAnsi="Times New Roman"/>
          <w:b/>
          <w:sz w:val="28"/>
          <w:szCs w:val="28"/>
        </w:rPr>
      </w:pPr>
      <w:r w:rsidRPr="00D76FCB">
        <w:rPr>
          <w:rFonts w:ascii="Times New Roman" w:hAnsi="Times New Roman"/>
          <w:b/>
          <w:sz w:val="28"/>
          <w:szCs w:val="28"/>
        </w:rPr>
        <w:t>МБДОУ – центр развития ребенка – детский сад №22 «Клеверок»</w:t>
      </w:r>
    </w:p>
    <w:p w:rsidR="008F49E0" w:rsidRPr="00D76FCB" w:rsidRDefault="008F49E0">
      <w:pPr>
        <w:rPr>
          <w:sz w:val="24"/>
          <w:szCs w:val="24"/>
        </w:rPr>
      </w:pPr>
    </w:p>
    <w:p w:rsidR="008F49E0" w:rsidRPr="00D76FCB" w:rsidRDefault="008F49E0">
      <w:pPr>
        <w:rPr>
          <w:sz w:val="24"/>
          <w:szCs w:val="24"/>
        </w:rPr>
      </w:pPr>
    </w:p>
    <w:p w:rsidR="008F49E0" w:rsidRDefault="008F49E0">
      <w:pPr>
        <w:rPr>
          <w:sz w:val="24"/>
          <w:szCs w:val="24"/>
        </w:rPr>
      </w:pPr>
    </w:p>
    <w:p w:rsidR="008F49E0" w:rsidRDefault="008F49E0">
      <w:pPr>
        <w:rPr>
          <w:sz w:val="24"/>
          <w:szCs w:val="24"/>
        </w:rPr>
      </w:pPr>
    </w:p>
    <w:p w:rsidR="008F49E0" w:rsidRPr="00A24F0B" w:rsidRDefault="008F49E0">
      <w:pPr>
        <w:rPr>
          <w:sz w:val="24"/>
          <w:szCs w:val="24"/>
        </w:rPr>
      </w:pPr>
    </w:p>
    <w:p w:rsidR="008F49E0" w:rsidRPr="00D76FCB" w:rsidRDefault="008F49E0">
      <w:pPr>
        <w:rPr>
          <w:sz w:val="24"/>
          <w:szCs w:val="24"/>
        </w:rPr>
      </w:pPr>
    </w:p>
    <w:p w:rsidR="008F49E0" w:rsidRPr="00D76FCB" w:rsidRDefault="008F49E0">
      <w:pPr>
        <w:rPr>
          <w:sz w:val="24"/>
          <w:szCs w:val="24"/>
        </w:rPr>
      </w:pPr>
    </w:p>
    <w:p w:rsidR="008F49E0" w:rsidRPr="00D76FCB" w:rsidRDefault="008F49E0">
      <w:pPr>
        <w:rPr>
          <w:sz w:val="24"/>
          <w:szCs w:val="24"/>
        </w:rPr>
      </w:pPr>
    </w:p>
    <w:p w:rsidR="008F49E0" w:rsidRPr="00D76FCB" w:rsidRDefault="008F49E0" w:rsidP="00D76FCB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Конспект занятия </w:t>
      </w:r>
    </w:p>
    <w:p w:rsidR="008F49E0" w:rsidRDefault="008F49E0" w:rsidP="000A0A53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по тематике</w:t>
      </w:r>
      <w:r w:rsidRPr="00D76FCB"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sz w:val="52"/>
          <w:szCs w:val="52"/>
        </w:rPr>
        <w:t>«Я познаю мир!»</w:t>
      </w:r>
    </w:p>
    <w:p w:rsidR="008F49E0" w:rsidRPr="00D76FCB" w:rsidRDefault="008F49E0" w:rsidP="00D76FCB">
      <w:pPr>
        <w:jc w:val="center"/>
        <w:rPr>
          <w:rFonts w:ascii="Times New Roman" w:hAnsi="Times New Roman"/>
          <w:sz w:val="52"/>
          <w:szCs w:val="52"/>
        </w:rPr>
      </w:pPr>
      <w:r w:rsidRPr="00D76FCB">
        <w:rPr>
          <w:rFonts w:ascii="Times New Roman" w:hAnsi="Times New Roman"/>
          <w:sz w:val="52"/>
          <w:szCs w:val="52"/>
        </w:rPr>
        <w:t>в подготовительной группе</w:t>
      </w:r>
    </w:p>
    <w:p w:rsidR="008F49E0" w:rsidRDefault="008F49E0">
      <w:pPr>
        <w:rPr>
          <w:rFonts w:ascii="Times New Roman" w:hAnsi="Times New Roman"/>
          <w:i/>
          <w:sz w:val="72"/>
          <w:szCs w:val="72"/>
          <w:u w:val="single"/>
        </w:rPr>
      </w:pPr>
      <w:r w:rsidRPr="003B4077">
        <w:rPr>
          <w:rFonts w:ascii="Times New Roman" w:hAnsi="Times New Roman"/>
          <w:i/>
          <w:sz w:val="72"/>
          <w:szCs w:val="72"/>
          <w:u w:val="single"/>
        </w:rPr>
        <w:t xml:space="preserve"> «Прошлое</w:t>
      </w:r>
    </w:p>
    <w:p w:rsidR="008F49E0" w:rsidRDefault="008F49E0" w:rsidP="003B4077">
      <w:pPr>
        <w:jc w:val="center"/>
        <w:rPr>
          <w:rFonts w:ascii="Times New Roman" w:hAnsi="Times New Roman"/>
          <w:i/>
          <w:sz w:val="72"/>
          <w:szCs w:val="72"/>
          <w:u w:val="single"/>
        </w:rPr>
      </w:pPr>
      <w:r>
        <w:rPr>
          <w:rFonts w:ascii="Times New Roman" w:hAnsi="Times New Roman"/>
          <w:i/>
          <w:sz w:val="72"/>
          <w:szCs w:val="72"/>
          <w:u w:val="single"/>
        </w:rPr>
        <w:t>э</w:t>
      </w:r>
      <w:r w:rsidRPr="003B4077">
        <w:rPr>
          <w:rFonts w:ascii="Times New Roman" w:hAnsi="Times New Roman"/>
          <w:i/>
          <w:sz w:val="72"/>
          <w:szCs w:val="72"/>
          <w:u w:val="single"/>
        </w:rPr>
        <w:t>лектрической</w:t>
      </w:r>
    </w:p>
    <w:p w:rsidR="008F49E0" w:rsidRPr="003B4077" w:rsidRDefault="008F49E0" w:rsidP="003B4077">
      <w:pPr>
        <w:jc w:val="right"/>
        <w:rPr>
          <w:rFonts w:ascii="Times New Roman" w:hAnsi="Times New Roman"/>
          <w:i/>
          <w:sz w:val="72"/>
          <w:szCs w:val="72"/>
          <w:u w:val="single"/>
        </w:rPr>
      </w:pPr>
      <w:r w:rsidRPr="003B4077">
        <w:rPr>
          <w:rFonts w:ascii="Times New Roman" w:hAnsi="Times New Roman"/>
          <w:i/>
          <w:sz w:val="72"/>
          <w:szCs w:val="72"/>
          <w:u w:val="single"/>
        </w:rPr>
        <w:t xml:space="preserve"> лампочки»</w:t>
      </w:r>
    </w:p>
    <w:p w:rsidR="008F49E0" w:rsidRDefault="008F49E0">
      <w:pPr>
        <w:rPr>
          <w:sz w:val="24"/>
          <w:szCs w:val="24"/>
        </w:rPr>
      </w:pPr>
    </w:p>
    <w:p w:rsidR="008F49E0" w:rsidRDefault="008F49E0">
      <w:pPr>
        <w:rPr>
          <w:sz w:val="24"/>
          <w:szCs w:val="24"/>
        </w:rPr>
      </w:pPr>
    </w:p>
    <w:p w:rsidR="008F49E0" w:rsidRDefault="008F49E0">
      <w:pPr>
        <w:rPr>
          <w:sz w:val="24"/>
          <w:szCs w:val="24"/>
        </w:rPr>
      </w:pPr>
    </w:p>
    <w:p w:rsidR="008F49E0" w:rsidRDefault="008F49E0">
      <w:pPr>
        <w:rPr>
          <w:sz w:val="24"/>
          <w:szCs w:val="24"/>
        </w:rPr>
      </w:pPr>
    </w:p>
    <w:p w:rsidR="008F49E0" w:rsidRDefault="008F49E0"/>
    <w:p w:rsidR="008F49E0" w:rsidRPr="003B4077" w:rsidRDefault="008F49E0" w:rsidP="003B4077">
      <w:pPr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Воспитатель: Нефё</w:t>
      </w:r>
      <w:r w:rsidRPr="00D76FCB">
        <w:rPr>
          <w:rFonts w:ascii="Times New Roman" w:hAnsi="Times New Roman"/>
          <w:sz w:val="28"/>
          <w:szCs w:val="28"/>
        </w:rPr>
        <w:t>дова Т</w:t>
      </w:r>
      <w:r>
        <w:rPr>
          <w:rFonts w:ascii="Times New Roman" w:hAnsi="Times New Roman"/>
          <w:sz w:val="28"/>
          <w:szCs w:val="28"/>
        </w:rPr>
        <w:t>атьяна  Юрьевна</w:t>
      </w:r>
    </w:p>
    <w:p w:rsidR="008F49E0" w:rsidRDefault="008F49E0"/>
    <w:p w:rsidR="008F49E0" w:rsidRDefault="008F49E0"/>
    <w:p w:rsidR="008F49E0" w:rsidRPr="000A0A53" w:rsidRDefault="008F49E0">
      <w:pPr>
        <w:rPr>
          <w:rFonts w:ascii="Times New Roman" w:hAnsi="Times New Roman"/>
          <w:b/>
          <w:sz w:val="28"/>
          <w:szCs w:val="28"/>
        </w:rPr>
      </w:pPr>
      <w:r w:rsidRPr="000A0A53">
        <w:rPr>
          <w:rFonts w:ascii="Times New Roman" w:hAnsi="Times New Roman"/>
          <w:b/>
          <w:sz w:val="28"/>
          <w:szCs w:val="28"/>
        </w:rPr>
        <w:t>Цели и задачи: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Формировать культуру речевого общения, доброжелательного отношение друг другу. Закрепить знание у детей об истории электрической лампочки; вызвать положительный эмоциональный настрой и интерес к этому предмету; развивать память, мышление, умение отвечать на вопросы, отгадывать загадки.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Умение составлять небольшие рассказы о предмете. Продолжать обогащать словарь детей, подбирать прилагательные, обозначающие явление природы. Вспомнить художественные произведения А. С. Пушкина. Упражнять в правильном произношении звука «Ф» в предложении.</w:t>
      </w:r>
    </w:p>
    <w:p w:rsidR="008F49E0" w:rsidRPr="000A0A53" w:rsidRDefault="008F49E0">
      <w:pPr>
        <w:rPr>
          <w:rFonts w:ascii="Times New Roman" w:hAnsi="Times New Roman"/>
          <w:b/>
          <w:sz w:val="28"/>
          <w:szCs w:val="28"/>
        </w:rPr>
      </w:pPr>
      <w:r w:rsidRPr="000A0A53">
        <w:rPr>
          <w:rFonts w:ascii="Times New Roman" w:hAnsi="Times New Roman"/>
          <w:b/>
          <w:sz w:val="28"/>
          <w:szCs w:val="28"/>
        </w:rPr>
        <w:t>Специальные занятия: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Рассмотреть на занятии предметы прошлого электрической лампочки, наблюдать за ними как они горят, обратить внимание, чем они удобны и неудобны.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«Спички не тронь – в спичках огонь»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«Электрические приборы»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«Пожарная безопасность»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Рассматривание иллюстраций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Дидактические игры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Загадывание загадок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b/>
          <w:sz w:val="28"/>
          <w:szCs w:val="28"/>
        </w:rPr>
        <w:t>Изменение в обстановке:</w:t>
      </w:r>
      <w:r w:rsidRPr="000A0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волшебный короб, загадочный домик, предметы – лучина, свеча, керосиновая лампа, настольная лампа, подсвечники, настольные подсвечники.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</w:p>
    <w:p w:rsidR="008F49E0" w:rsidRPr="000A0A53" w:rsidRDefault="008F49E0">
      <w:pPr>
        <w:rPr>
          <w:rFonts w:ascii="Times New Roman" w:hAnsi="Times New Roman"/>
          <w:b/>
          <w:sz w:val="28"/>
          <w:szCs w:val="28"/>
        </w:rPr>
      </w:pPr>
      <w:r w:rsidRPr="000A0A53">
        <w:rPr>
          <w:rFonts w:ascii="Times New Roman" w:hAnsi="Times New Roman"/>
          <w:b/>
          <w:sz w:val="28"/>
          <w:szCs w:val="28"/>
        </w:rPr>
        <w:t>Групповой сбор: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i/>
          <w:sz w:val="24"/>
          <w:szCs w:val="24"/>
          <w:u w:val="single"/>
        </w:rPr>
        <w:t>Игра «Пожелаем друг другу».</w:t>
      </w:r>
      <w:r w:rsidRPr="000A0A53">
        <w:rPr>
          <w:rFonts w:ascii="Times New Roman" w:hAnsi="Times New Roman"/>
          <w:sz w:val="24"/>
          <w:szCs w:val="24"/>
        </w:rPr>
        <w:t xml:space="preserve"> Дети садятся на ковер полукругом.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Ребята, сейчас мы отправимся в интересное путешествие.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Вам хочется узнать, куда мы отравимся? Для этого вам нужно отгадать загадки, которые я ребята приготовила.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1.Дом – стеклянный пузырек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А живет в нем огонек.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Днем он спит, а как проснется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2. Висит без дела днем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А ночью освещает дом.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3. Чудеса на потолке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Повисло солнце на шнуре.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Правильно, электрическая лампочка. Поэтому мы сейчас с вами отравляемся в прошлое и узнаем историю электрической лампочки, как человек победил ночь и придумал свет.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Но сначала скажите, всегда ли была электрическая лампочка?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Конечно, нет. (Звучит музыка).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Давным-давно, когда не было нас с вами, ваших пап и мам, дедушек и бабушек, люди жили совсем по другому. Они встали с первыми лучами солнца, а с заходом солнца ложились спать.</w:t>
      </w:r>
    </w:p>
    <w:p w:rsidR="008F49E0" w:rsidRPr="000A0A53" w:rsidRDefault="008F49E0">
      <w:pPr>
        <w:rPr>
          <w:rFonts w:ascii="Times New Roman" w:hAnsi="Times New Roman"/>
          <w:i/>
          <w:sz w:val="24"/>
          <w:szCs w:val="24"/>
          <w:u w:val="single"/>
        </w:rPr>
      </w:pPr>
      <w:r w:rsidRPr="000A0A53">
        <w:rPr>
          <w:rFonts w:ascii="Times New Roman" w:hAnsi="Times New Roman"/>
          <w:i/>
          <w:sz w:val="24"/>
          <w:szCs w:val="24"/>
          <w:u w:val="single"/>
        </w:rPr>
        <w:t>Игра «Загадочный домик».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Ребята, чем древний человек освещал свою пещеру? А поможет нам узнать волшебный короб.</w:t>
      </w:r>
    </w:p>
    <w:p w:rsidR="008F49E0" w:rsidRPr="000A0A53" w:rsidRDefault="008F49E0">
      <w:pPr>
        <w:rPr>
          <w:rFonts w:ascii="Times New Roman" w:hAnsi="Times New Roman"/>
          <w:i/>
          <w:sz w:val="24"/>
          <w:szCs w:val="24"/>
          <w:u w:val="single"/>
        </w:rPr>
      </w:pPr>
      <w:r w:rsidRPr="000A0A53">
        <w:rPr>
          <w:rFonts w:ascii="Times New Roman" w:hAnsi="Times New Roman"/>
          <w:i/>
          <w:sz w:val="24"/>
          <w:szCs w:val="24"/>
          <w:u w:val="single"/>
        </w:rPr>
        <w:t>Игра «Волшебный короб».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Волшебный короб, откройся, покажи, какой предмет живет в тебе?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1.Ребенок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 xml:space="preserve">Давным-давно люди жили в пещерах, разводили огонь, на котором готовили пищу. От костра в пещере становилось светло. 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Кто еще может, добавит про огонь? (другой ребенок подходит к коробу и просит его)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2. Ребенок (волшебный короб, откройся, покажи, какой предмет живет в тебе?)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Это деревянная щепка, её называют лучиной. Обычно лучину делают из березы, так как она лучше горит. Её зажили и освещали жилище. Лучина не очень удобна, так как мало света.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Кто ещё хочет, добавит? (другой ребенок подходит к коробу и просит его)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3.Ребенок (волшебный короб, откройся, покажи, какой предмет живет в тебе?)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Это свеча, ее делают из воска, внутри свечи есть фитиль, сделанный из ниток. Свеча неудобна, ей можно обжечься, может возникнуть пожар.</w:t>
      </w:r>
    </w:p>
    <w:p w:rsidR="008F49E0" w:rsidRPr="000A0A53" w:rsidRDefault="008F49E0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Кто ещё хочет добавить про свечу?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В далекие времена А. С. Пушкин темными, теплыми вечерами зажигал свечу, чтобы написать нам сказки, стихи,  (зажигаем детскую свечу, дети читают стихи А. С. Пушкина)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1. Буря мглою небо кроет,</w:t>
      </w:r>
    </w:p>
    <w:p w:rsidR="008F49E0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Вихри снежные крутя,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То, как зверь, она завоет,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То, заплачет, как дитя.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2. У лукоморья дуб зеленый,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Златая цепь на дубе том,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И днем и ночью кот ученый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Все ходит по цепи кругом.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3.Месяц, месяц, мой дружок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Позолоченный рожок!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Ты встаешь во мгле глубокой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Круглолицый, светлоокий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о</w:t>
      </w:r>
      <w:r w:rsidRPr="000A0A53">
        <w:rPr>
          <w:rFonts w:ascii="Times New Roman" w:hAnsi="Times New Roman"/>
          <w:sz w:val="24"/>
          <w:szCs w:val="24"/>
        </w:rPr>
        <w:t>бычай твой любя,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Звезды смотрят на тебя.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(другой ребенок подходит к коробу и просит его)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4. Ребенок (Волшебный короб, откройся, покажи, какой предмет живет в тебе?)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Это керосиновая лампа. Она состоит из стеклянной колбы, есть фитиль, который можно зажечь и бачок, куда наливают керосин. Керосиновая лампа удобнее, чем свеча. С такой лампой можно выходить в дождь и ветер.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Кто ещё может добавить о керосиновой лампе? Ответы детей.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Назовите, какие предметы являются предметами электрической лампочки.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8F49E0" w:rsidRPr="003B4077" w:rsidRDefault="008F49E0" w:rsidP="007A51A4">
      <w:pPr>
        <w:rPr>
          <w:rFonts w:ascii="Times New Roman" w:hAnsi="Times New Roman"/>
          <w:b/>
          <w:i/>
          <w:sz w:val="24"/>
          <w:szCs w:val="24"/>
        </w:rPr>
      </w:pPr>
      <w:r w:rsidRPr="003B4077">
        <w:rPr>
          <w:rFonts w:ascii="Times New Roman" w:hAnsi="Times New Roman"/>
          <w:b/>
          <w:i/>
          <w:sz w:val="24"/>
          <w:szCs w:val="24"/>
          <w:u w:val="single"/>
        </w:rPr>
        <w:t>Физкультминутка.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ab/>
        <w:t>Филин серый, филин старый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ab/>
        <w:t>А глаза горят, как фары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ab/>
        <w:t>Филин прыг, филин – скок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ab/>
        <w:t>Филиненку дал флажок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ab/>
        <w:t>Филин серый, филин старый,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ab/>
        <w:t>Филипенок рад, рад, рад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ab/>
        <w:t>Два фонарика горят.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 xml:space="preserve">Воспитатель: Прошли годы. (Показываю портрет) Русский инженер Александр Ладыгин создал электрическую лампочку. Она и сейчас освещает наши квартиры и любимый </w:t>
      </w:r>
      <w:r>
        <w:rPr>
          <w:rFonts w:ascii="Times New Roman" w:hAnsi="Times New Roman"/>
          <w:sz w:val="24"/>
          <w:szCs w:val="24"/>
        </w:rPr>
        <w:t xml:space="preserve">наш </w:t>
      </w:r>
      <w:r w:rsidRPr="000A0A53">
        <w:rPr>
          <w:rFonts w:ascii="Times New Roman" w:hAnsi="Times New Roman"/>
          <w:sz w:val="24"/>
          <w:szCs w:val="24"/>
        </w:rPr>
        <w:t>детский сад.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Воспитатель: Назовите, какие светильники вы знаете?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Дети: Торшер, настольная лампа, бра.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 xml:space="preserve">Воспитатель: От таких светильников светло и удобно. А сейчас ребята, вы выберете игру по душе. </w:t>
      </w:r>
    </w:p>
    <w:p w:rsidR="008F49E0" w:rsidRPr="00463AE5" w:rsidRDefault="008F49E0" w:rsidP="007A51A4">
      <w:pPr>
        <w:rPr>
          <w:rFonts w:ascii="Times New Roman" w:hAnsi="Times New Roman"/>
          <w:b/>
          <w:sz w:val="28"/>
          <w:szCs w:val="28"/>
        </w:rPr>
      </w:pPr>
      <w:r w:rsidRPr="00463AE5">
        <w:rPr>
          <w:rFonts w:ascii="Times New Roman" w:hAnsi="Times New Roman"/>
          <w:b/>
          <w:sz w:val="28"/>
          <w:szCs w:val="28"/>
          <w:u w:val="single"/>
        </w:rPr>
        <w:t>Центр «Искусство»</w:t>
      </w:r>
    </w:p>
    <w:p w:rsidR="008F49E0" w:rsidRPr="00463AE5" w:rsidRDefault="008F49E0" w:rsidP="007A51A4">
      <w:pPr>
        <w:rPr>
          <w:rFonts w:ascii="Times New Roman" w:hAnsi="Times New Roman"/>
          <w:i/>
          <w:sz w:val="24"/>
          <w:szCs w:val="24"/>
          <w:u w:val="single"/>
        </w:rPr>
      </w:pPr>
      <w:r w:rsidRPr="00463AE5">
        <w:rPr>
          <w:rFonts w:ascii="Times New Roman" w:hAnsi="Times New Roman"/>
          <w:i/>
          <w:sz w:val="24"/>
          <w:szCs w:val="24"/>
          <w:u w:val="single"/>
        </w:rPr>
        <w:t>Рисование. «Раскрась торшер»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Вызвать интерес к результату работы; умение расписывать хохломской росписью; упражнять в рисовании хохломского орнамента с «ягодами», «листочками».</w:t>
      </w:r>
    </w:p>
    <w:p w:rsidR="008F49E0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Материал:</w:t>
      </w:r>
      <w:r w:rsidRPr="000A0A53">
        <w:rPr>
          <w:rFonts w:ascii="Times New Roman" w:hAnsi="Times New Roman"/>
          <w:sz w:val="24"/>
          <w:szCs w:val="24"/>
        </w:rPr>
        <w:t xml:space="preserve"> 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торшер белого цвета, гуашь, кисточки, подставки, салфетки.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</w:p>
    <w:p w:rsidR="008F49E0" w:rsidRPr="00463AE5" w:rsidRDefault="008F49E0" w:rsidP="007A51A4">
      <w:pPr>
        <w:rPr>
          <w:rFonts w:ascii="Times New Roman" w:hAnsi="Times New Roman"/>
          <w:i/>
          <w:sz w:val="24"/>
          <w:szCs w:val="24"/>
          <w:u w:val="single"/>
        </w:rPr>
      </w:pPr>
      <w:r w:rsidRPr="00463AE5">
        <w:rPr>
          <w:rFonts w:ascii="Times New Roman" w:hAnsi="Times New Roman"/>
          <w:i/>
          <w:sz w:val="24"/>
          <w:szCs w:val="24"/>
          <w:u w:val="single"/>
        </w:rPr>
        <w:t>Лепка. «Загадочные свечи» из цветного теста.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Предоставить возможность отщипывать большие и маленькие куски от теста; раскатывать круговыми движениями между ладонями, создать композицию и радоваться ею, предложить детям бисер, бусинки, подставку из пенопласта, развивать творческие способности.</w:t>
      </w:r>
    </w:p>
    <w:p w:rsidR="008F49E0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Материал:</w:t>
      </w:r>
      <w:r w:rsidRPr="000A0A53">
        <w:rPr>
          <w:rFonts w:ascii="Times New Roman" w:hAnsi="Times New Roman"/>
          <w:sz w:val="24"/>
          <w:szCs w:val="24"/>
        </w:rPr>
        <w:t xml:space="preserve"> 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подставка из пенопласта, бусинки, тесто разного цвета.</w:t>
      </w:r>
    </w:p>
    <w:p w:rsidR="008F49E0" w:rsidRPr="00463AE5" w:rsidRDefault="008F49E0" w:rsidP="007A51A4">
      <w:pPr>
        <w:rPr>
          <w:rFonts w:ascii="Times New Roman" w:hAnsi="Times New Roman"/>
          <w:i/>
          <w:sz w:val="24"/>
          <w:szCs w:val="24"/>
          <w:u w:val="single"/>
        </w:rPr>
      </w:pPr>
      <w:r w:rsidRPr="00463AE5">
        <w:rPr>
          <w:rFonts w:ascii="Times New Roman" w:hAnsi="Times New Roman"/>
          <w:i/>
          <w:sz w:val="24"/>
          <w:szCs w:val="24"/>
          <w:u w:val="single"/>
        </w:rPr>
        <w:t>Аппликация на проекте. «Прошлое и настоящее время»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 Дать возможность составить изображение из деталей, о различие предметов по величине; продолжать знакомить детей с историей электрической лампочки; упражнять в аккуратном наклеивании; вырезать предметы с помощью ножниц.</w:t>
      </w:r>
    </w:p>
    <w:p w:rsidR="008F49E0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Материал:</w:t>
      </w:r>
      <w:r w:rsidRPr="000A0A53">
        <w:rPr>
          <w:rFonts w:ascii="Times New Roman" w:hAnsi="Times New Roman"/>
          <w:sz w:val="24"/>
          <w:szCs w:val="24"/>
        </w:rPr>
        <w:t xml:space="preserve"> 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нарисованные комнаты прошлого  и настоящего времени; цветная бумага, ножницы, подставка, клей, тряпочки.</w:t>
      </w:r>
    </w:p>
    <w:p w:rsidR="008F49E0" w:rsidRPr="00463AE5" w:rsidRDefault="008F49E0" w:rsidP="007A51A4">
      <w:pPr>
        <w:rPr>
          <w:rFonts w:ascii="Times New Roman" w:hAnsi="Times New Roman"/>
          <w:b/>
          <w:sz w:val="28"/>
          <w:szCs w:val="28"/>
          <w:u w:val="single"/>
        </w:rPr>
      </w:pPr>
      <w:r w:rsidRPr="00463AE5">
        <w:rPr>
          <w:rFonts w:ascii="Times New Roman" w:hAnsi="Times New Roman"/>
          <w:b/>
          <w:sz w:val="28"/>
          <w:szCs w:val="28"/>
          <w:u w:val="single"/>
        </w:rPr>
        <w:t>Центр «Чтение и письмо».</w:t>
      </w:r>
    </w:p>
    <w:p w:rsidR="008F49E0" w:rsidRPr="00463AE5" w:rsidRDefault="008F49E0" w:rsidP="007A51A4">
      <w:pPr>
        <w:rPr>
          <w:rFonts w:ascii="Times New Roman" w:hAnsi="Times New Roman"/>
          <w:i/>
          <w:sz w:val="24"/>
          <w:szCs w:val="24"/>
        </w:rPr>
      </w:pPr>
      <w:r w:rsidRPr="00463AE5">
        <w:rPr>
          <w:rFonts w:ascii="Times New Roman" w:hAnsi="Times New Roman"/>
          <w:i/>
          <w:sz w:val="24"/>
          <w:szCs w:val="24"/>
          <w:u w:val="single"/>
        </w:rPr>
        <w:t xml:space="preserve"> Книжка – раскладушка на тему: «Электрические приборы»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Побудить детей к пониманию, что человек создает электроприборы для удобства, заинтересовать детей к обведении пунктированных линий; правильно держать карандаш, развивать мелкую моторику; развивать мышление, следить за осанкой детей. Умению вырезать и делать книжку – раскладушку на тему «Электрические приборы».</w:t>
      </w:r>
    </w:p>
    <w:p w:rsidR="008F49E0" w:rsidRPr="00463AE5" w:rsidRDefault="008F49E0" w:rsidP="007A51A4">
      <w:pPr>
        <w:rPr>
          <w:rFonts w:ascii="Times New Roman" w:hAnsi="Times New Roman"/>
          <w:i/>
          <w:sz w:val="24"/>
          <w:szCs w:val="24"/>
          <w:u w:val="single"/>
        </w:rPr>
      </w:pPr>
      <w:r w:rsidRPr="00463AE5">
        <w:rPr>
          <w:rFonts w:ascii="Times New Roman" w:hAnsi="Times New Roman"/>
          <w:i/>
          <w:sz w:val="24"/>
          <w:szCs w:val="24"/>
          <w:u w:val="single"/>
        </w:rPr>
        <w:t>Дидактическая игра «Прошлое и настоящее»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Продолжать знакомить детей с историей электрической лампочки; вызвать эмоциональный настрой к прошлому этого предмета, умение располагать их, как придумал человек, переписывать названия предмета.</w:t>
      </w:r>
    </w:p>
    <w:p w:rsidR="008F49E0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Материал: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 xml:space="preserve"> книжка – раскладушка, карандаши.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</w:p>
    <w:p w:rsidR="008F49E0" w:rsidRPr="00463AE5" w:rsidRDefault="008F49E0" w:rsidP="007A51A4">
      <w:pPr>
        <w:rPr>
          <w:rFonts w:ascii="Times New Roman" w:hAnsi="Times New Roman"/>
          <w:b/>
          <w:sz w:val="28"/>
          <w:szCs w:val="28"/>
          <w:u w:val="single"/>
        </w:rPr>
      </w:pPr>
      <w:r w:rsidRPr="00463AE5">
        <w:rPr>
          <w:rFonts w:ascii="Times New Roman" w:hAnsi="Times New Roman"/>
          <w:b/>
          <w:sz w:val="28"/>
          <w:szCs w:val="28"/>
          <w:u w:val="single"/>
        </w:rPr>
        <w:t>Центр «Математика»</w:t>
      </w:r>
    </w:p>
    <w:p w:rsidR="008F49E0" w:rsidRPr="00463AE5" w:rsidRDefault="008F49E0" w:rsidP="007A51A4">
      <w:pPr>
        <w:rPr>
          <w:rFonts w:ascii="Times New Roman" w:hAnsi="Times New Roman"/>
          <w:i/>
          <w:sz w:val="24"/>
          <w:szCs w:val="24"/>
          <w:u w:val="single"/>
        </w:rPr>
      </w:pPr>
      <w:r w:rsidRPr="00463AE5">
        <w:rPr>
          <w:rFonts w:ascii="Times New Roman" w:hAnsi="Times New Roman"/>
          <w:i/>
          <w:sz w:val="24"/>
          <w:szCs w:val="24"/>
          <w:u w:val="single"/>
        </w:rPr>
        <w:t>Дидактическая игра «Разбилось окно»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Уметь считать до 10,различать и называть цифры, подбирать нужную цифру, развивать мелкую моторику, внимательность.</w:t>
      </w:r>
    </w:p>
    <w:p w:rsidR="008F49E0" w:rsidRPr="00463AE5" w:rsidRDefault="008F49E0" w:rsidP="007A51A4">
      <w:pPr>
        <w:rPr>
          <w:rFonts w:ascii="Times New Roman" w:hAnsi="Times New Roman"/>
          <w:i/>
          <w:sz w:val="24"/>
          <w:szCs w:val="24"/>
          <w:u w:val="single"/>
        </w:rPr>
      </w:pPr>
      <w:r w:rsidRPr="00463AE5">
        <w:rPr>
          <w:rFonts w:ascii="Times New Roman" w:hAnsi="Times New Roman"/>
          <w:i/>
          <w:sz w:val="24"/>
          <w:szCs w:val="24"/>
          <w:u w:val="single"/>
        </w:rPr>
        <w:t>Дидактическая игра «Поиграем в цифры»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Уметь считать до 10, различать цифры, умение отвечать на вопросы: Какое это число?, Какое идет следующее число?, Какая цифра на красном кружочке? Умение определять пропущенное число.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</w:p>
    <w:p w:rsidR="008F49E0" w:rsidRPr="00463AE5" w:rsidRDefault="008F49E0" w:rsidP="007A51A4">
      <w:pPr>
        <w:rPr>
          <w:rFonts w:ascii="Times New Roman" w:hAnsi="Times New Roman"/>
          <w:b/>
          <w:sz w:val="28"/>
          <w:szCs w:val="28"/>
          <w:u w:val="single"/>
        </w:rPr>
      </w:pPr>
      <w:r w:rsidRPr="00463AE5">
        <w:rPr>
          <w:rFonts w:ascii="Times New Roman" w:hAnsi="Times New Roman"/>
          <w:b/>
          <w:sz w:val="28"/>
          <w:szCs w:val="28"/>
          <w:u w:val="single"/>
        </w:rPr>
        <w:t>Центр «Строительство».</w:t>
      </w:r>
    </w:p>
    <w:p w:rsidR="008F49E0" w:rsidRPr="00463AE5" w:rsidRDefault="008F49E0" w:rsidP="007A51A4">
      <w:pPr>
        <w:rPr>
          <w:rFonts w:ascii="Times New Roman" w:hAnsi="Times New Roman"/>
          <w:i/>
          <w:sz w:val="24"/>
          <w:szCs w:val="24"/>
          <w:u w:val="single"/>
        </w:rPr>
      </w:pPr>
      <w:r w:rsidRPr="00463AE5">
        <w:rPr>
          <w:rFonts w:ascii="Times New Roman" w:hAnsi="Times New Roman"/>
          <w:i/>
          <w:sz w:val="24"/>
          <w:szCs w:val="24"/>
          <w:u w:val="single"/>
        </w:rPr>
        <w:t xml:space="preserve"> «Освещаем улицу».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Дать возможность детям осветить свою улицу; делить свою работу на этапы, решать, что с начало, что потом, вызвать у детей желание делать сообща. Создать условия делать, как им хочется, творить, усложнять; закреплять знания детей: называть свой домашний адрес, находить нужную цифру, переписывать название улицы.</w:t>
      </w:r>
    </w:p>
    <w:p w:rsidR="008F49E0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Материал:</w:t>
      </w:r>
      <w:r w:rsidRPr="000A0A53">
        <w:rPr>
          <w:rFonts w:ascii="Times New Roman" w:hAnsi="Times New Roman"/>
          <w:sz w:val="24"/>
          <w:szCs w:val="24"/>
        </w:rPr>
        <w:t xml:space="preserve"> 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Дома из коробок, дорожные знаки, пешеходы, лента – дорога, карточки с цифрами, карандаши, лист бумаги.</w:t>
      </w:r>
    </w:p>
    <w:p w:rsidR="008F49E0" w:rsidRPr="00463AE5" w:rsidRDefault="008F49E0" w:rsidP="007A51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Центр «Естествознание</w:t>
      </w:r>
      <w:r w:rsidRPr="00463AE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F49E0" w:rsidRPr="00463AE5" w:rsidRDefault="008F49E0" w:rsidP="007A51A4">
      <w:pPr>
        <w:rPr>
          <w:rFonts w:ascii="Times New Roman" w:hAnsi="Times New Roman"/>
          <w:i/>
          <w:sz w:val="24"/>
          <w:szCs w:val="24"/>
          <w:u w:val="single"/>
        </w:rPr>
      </w:pPr>
      <w:r w:rsidRPr="00463AE5">
        <w:rPr>
          <w:rFonts w:ascii="Times New Roman" w:hAnsi="Times New Roman"/>
          <w:i/>
          <w:sz w:val="24"/>
          <w:szCs w:val="24"/>
          <w:u w:val="single"/>
        </w:rPr>
        <w:t>Дидактическая игра «Разноцветные баночки»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Развивать естественнонаучные представления через экспериментирования наблюдения типа «Что будет, если опущу предмет в воду?». Обследовать и свои открытия зарисовывают в карточке.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Материал:</w:t>
      </w:r>
      <w:r w:rsidRPr="000A0A53">
        <w:rPr>
          <w:rFonts w:ascii="Times New Roman" w:hAnsi="Times New Roman"/>
          <w:sz w:val="24"/>
          <w:szCs w:val="24"/>
        </w:rPr>
        <w:t xml:space="preserve"> баночки с водой, камушки, фонарик, гуашь, кисточка, карточки, цветные карандаши.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</w:p>
    <w:p w:rsidR="008F49E0" w:rsidRDefault="008F49E0" w:rsidP="007A51A4">
      <w:pPr>
        <w:rPr>
          <w:rFonts w:ascii="Times New Roman" w:hAnsi="Times New Roman"/>
          <w:sz w:val="24"/>
          <w:szCs w:val="24"/>
        </w:rPr>
      </w:pPr>
      <w:r w:rsidRPr="00463AE5">
        <w:rPr>
          <w:rFonts w:ascii="Times New Roman" w:hAnsi="Times New Roman"/>
          <w:b/>
          <w:sz w:val="28"/>
          <w:szCs w:val="28"/>
          <w:u w:val="single"/>
        </w:rPr>
        <w:t>Центр «Песок и вода»</w:t>
      </w:r>
      <w:r w:rsidRPr="000A0A5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A0A53">
        <w:rPr>
          <w:rFonts w:ascii="Times New Roman" w:hAnsi="Times New Roman"/>
          <w:sz w:val="24"/>
          <w:szCs w:val="24"/>
        </w:rPr>
        <w:t xml:space="preserve"> </w:t>
      </w:r>
    </w:p>
    <w:p w:rsidR="008F49E0" w:rsidRPr="003B4077" w:rsidRDefault="008F49E0" w:rsidP="007A51A4">
      <w:pPr>
        <w:rPr>
          <w:rFonts w:ascii="Times New Roman" w:hAnsi="Times New Roman"/>
          <w:i/>
          <w:sz w:val="24"/>
          <w:szCs w:val="24"/>
          <w:u w:val="single"/>
        </w:rPr>
      </w:pPr>
      <w:r w:rsidRPr="003B4077">
        <w:rPr>
          <w:rFonts w:ascii="Times New Roman" w:hAnsi="Times New Roman"/>
          <w:i/>
          <w:sz w:val="24"/>
          <w:szCs w:val="24"/>
          <w:u w:val="single"/>
        </w:rPr>
        <w:t>«Праздничная свеча»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Строить из песка предметы (свеча, лучина, керосиновая лампа), развивать фантазию, делать красивую композицию из природного материала.</w:t>
      </w:r>
    </w:p>
    <w:p w:rsidR="008F49E0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Материал:</w:t>
      </w:r>
      <w:r w:rsidRPr="000A0A53">
        <w:rPr>
          <w:rFonts w:ascii="Times New Roman" w:hAnsi="Times New Roman"/>
          <w:sz w:val="24"/>
          <w:szCs w:val="24"/>
        </w:rPr>
        <w:t xml:space="preserve"> 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камушки, ракушки, шишки.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</w:p>
    <w:p w:rsidR="008F49E0" w:rsidRPr="003B4077" w:rsidRDefault="008F49E0" w:rsidP="007A51A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Центр «Драматизация</w:t>
      </w:r>
      <w:r w:rsidRPr="003B407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8F49E0" w:rsidRPr="003B4077" w:rsidRDefault="008F49E0" w:rsidP="007A51A4">
      <w:pPr>
        <w:rPr>
          <w:rFonts w:ascii="Times New Roman" w:hAnsi="Times New Roman"/>
          <w:i/>
          <w:sz w:val="24"/>
          <w:szCs w:val="24"/>
          <w:u w:val="single"/>
        </w:rPr>
      </w:pPr>
      <w:r w:rsidRPr="003B4077">
        <w:rPr>
          <w:rFonts w:ascii="Times New Roman" w:hAnsi="Times New Roman"/>
          <w:i/>
          <w:sz w:val="24"/>
          <w:szCs w:val="24"/>
          <w:u w:val="single"/>
        </w:rPr>
        <w:t>Дидактическая игра «Фабрика подарков»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Закрепить правила противопожарной безопасности, обводить цифры по трафарету, развивать мелкую моторику, отвечать на вопросы: Что нельзя делать? Чем тушат огонь?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Материал:</w:t>
      </w:r>
      <w:r w:rsidRPr="000A0A53">
        <w:rPr>
          <w:rFonts w:ascii="Times New Roman" w:hAnsi="Times New Roman"/>
          <w:sz w:val="24"/>
          <w:szCs w:val="24"/>
        </w:rPr>
        <w:t xml:space="preserve"> пакеты, трафареты с цифрами, карандаши, свеча, вкладыши – карточки, ленточки.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</w:p>
    <w:p w:rsidR="008F49E0" w:rsidRPr="003B4077" w:rsidRDefault="008F49E0" w:rsidP="007A51A4">
      <w:pPr>
        <w:rPr>
          <w:rFonts w:ascii="Times New Roman" w:hAnsi="Times New Roman"/>
          <w:b/>
          <w:sz w:val="28"/>
          <w:szCs w:val="28"/>
          <w:u w:val="single"/>
        </w:rPr>
      </w:pPr>
      <w:r w:rsidRPr="003B4077">
        <w:rPr>
          <w:rFonts w:ascii="Times New Roman" w:hAnsi="Times New Roman"/>
          <w:b/>
          <w:sz w:val="28"/>
          <w:szCs w:val="28"/>
          <w:u w:val="single"/>
        </w:rPr>
        <w:t>Центр «Кулинария»</w:t>
      </w:r>
    </w:p>
    <w:p w:rsidR="008F49E0" w:rsidRPr="003B4077" w:rsidRDefault="008F49E0" w:rsidP="007A51A4">
      <w:pPr>
        <w:rPr>
          <w:rFonts w:ascii="Times New Roman" w:hAnsi="Times New Roman"/>
          <w:i/>
          <w:sz w:val="24"/>
          <w:szCs w:val="24"/>
          <w:u w:val="single"/>
        </w:rPr>
      </w:pPr>
      <w:r w:rsidRPr="003B4077">
        <w:rPr>
          <w:rFonts w:ascii="Times New Roman" w:hAnsi="Times New Roman"/>
          <w:i/>
          <w:sz w:val="24"/>
          <w:szCs w:val="24"/>
          <w:u w:val="single"/>
        </w:rPr>
        <w:t xml:space="preserve"> «Салат из фруктов»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Цель:</w:t>
      </w:r>
      <w:r w:rsidRPr="000A0A53">
        <w:rPr>
          <w:rFonts w:ascii="Times New Roman" w:hAnsi="Times New Roman"/>
          <w:sz w:val="24"/>
          <w:szCs w:val="24"/>
        </w:rPr>
        <w:t xml:space="preserve"> Продолжать знакомить детей с электрическими приборами, которые удобны в домашнем хозяйстве, облегчают труд, экономят время.</w:t>
      </w:r>
    </w:p>
    <w:p w:rsidR="008F49E0" w:rsidRDefault="008F49E0" w:rsidP="007A51A4">
      <w:pPr>
        <w:rPr>
          <w:rFonts w:ascii="Times New Roman" w:hAnsi="Times New Roman"/>
          <w:sz w:val="24"/>
          <w:szCs w:val="24"/>
        </w:rPr>
      </w:pPr>
      <w:r w:rsidRPr="003B4077">
        <w:rPr>
          <w:rFonts w:ascii="Times New Roman" w:hAnsi="Times New Roman"/>
          <w:i/>
          <w:sz w:val="24"/>
          <w:szCs w:val="24"/>
        </w:rPr>
        <w:t>Материал</w:t>
      </w:r>
      <w:r w:rsidRPr="000A0A53">
        <w:rPr>
          <w:rFonts w:ascii="Times New Roman" w:hAnsi="Times New Roman"/>
          <w:sz w:val="24"/>
          <w:szCs w:val="24"/>
        </w:rPr>
        <w:t>: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 xml:space="preserve"> кухонный комбайн, фрукты, стаканчики, ложечки.</w:t>
      </w:r>
    </w:p>
    <w:p w:rsidR="008F49E0" w:rsidRPr="003B4077" w:rsidRDefault="008F49E0" w:rsidP="007A51A4">
      <w:pPr>
        <w:rPr>
          <w:rFonts w:ascii="Times New Roman" w:hAnsi="Times New Roman"/>
          <w:b/>
          <w:sz w:val="28"/>
          <w:szCs w:val="28"/>
        </w:rPr>
      </w:pPr>
      <w:r w:rsidRPr="003B4077">
        <w:rPr>
          <w:rFonts w:ascii="Times New Roman" w:hAnsi="Times New Roman"/>
          <w:b/>
          <w:sz w:val="28"/>
          <w:szCs w:val="28"/>
        </w:rPr>
        <w:t>Сюрпризный  момент</w:t>
      </w:r>
    </w:p>
    <w:p w:rsidR="008F49E0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>В коробе звучит музыка, дети открывают, видят фонарики, восхищаются.</w:t>
      </w:r>
    </w:p>
    <w:p w:rsidR="008F49E0" w:rsidRPr="000A0A53" w:rsidRDefault="008F49E0" w:rsidP="007A51A4">
      <w:pPr>
        <w:rPr>
          <w:rFonts w:ascii="Times New Roman" w:hAnsi="Times New Roman"/>
          <w:sz w:val="24"/>
          <w:szCs w:val="24"/>
        </w:rPr>
      </w:pPr>
      <w:r w:rsidRPr="000A0A53">
        <w:rPr>
          <w:rFonts w:ascii="Times New Roman" w:hAnsi="Times New Roman"/>
          <w:sz w:val="24"/>
          <w:szCs w:val="24"/>
        </w:rPr>
        <w:t xml:space="preserve"> В конце занятия подводят итог.</w:t>
      </w:r>
    </w:p>
    <w:p w:rsidR="008F49E0" w:rsidRPr="00A2196D" w:rsidRDefault="008F49E0" w:rsidP="007A51A4"/>
    <w:p w:rsidR="008F49E0" w:rsidRDefault="008F49E0" w:rsidP="007A51A4"/>
    <w:p w:rsidR="008F49E0" w:rsidRDefault="008F49E0" w:rsidP="007A51A4"/>
    <w:p w:rsidR="008F49E0" w:rsidRDefault="008F49E0" w:rsidP="007A51A4"/>
    <w:p w:rsidR="008F49E0" w:rsidRPr="008C2C7B" w:rsidRDefault="008F49E0" w:rsidP="007A51A4"/>
    <w:p w:rsidR="008F49E0" w:rsidRDefault="008F49E0" w:rsidP="002A0141">
      <w:pPr>
        <w:pStyle w:val="ListParagraph"/>
      </w:pPr>
    </w:p>
    <w:p w:rsidR="008F49E0" w:rsidRDefault="008F49E0" w:rsidP="002A0141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49E0" w:rsidRDefault="008F49E0">
      <w:r>
        <w:t xml:space="preserve">  </w:t>
      </w:r>
    </w:p>
    <w:sectPr w:rsidR="008F49E0" w:rsidSect="00D76FCB">
      <w:pgSz w:w="11906" w:h="16838"/>
      <w:pgMar w:top="1134" w:right="851" w:bottom="1134" w:left="170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842"/>
    <w:multiLevelType w:val="hybridMultilevel"/>
    <w:tmpl w:val="093E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D36"/>
    <w:rsid w:val="00026EB3"/>
    <w:rsid w:val="00042D8A"/>
    <w:rsid w:val="000A0A53"/>
    <w:rsid w:val="000F5164"/>
    <w:rsid w:val="00241AE9"/>
    <w:rsid w:val="002A0141"/>
    <w:rsid w:val="002E0C7F"/>
    <w:rsid w:val="003423F9"/>
    <w:rsid w:val="0038517F"/>
    <w:rsid w:val="003B4077"/>
    <w:rsid w:val="00463AE5"/>
    <w:rsid w:val="004A2A6B"/>
    <w:rsid w:val="005308FA"/>
    <w:rsid w:val="005E7ABA"/>
    <w:rsid w:val="00654EFC"/>
    <w:rsid w:val="006B52BB"/>
    <w:rsid w:val="007202A1"/>
    <w:rsid w:val="007869C7"/>
    <w:rsid w:val="007A51A4"/>
    <w:rsid w:val="007B4E5E"/>
    <w:rsid w:val="007B7CBA"/>
    <w:rsid w:val="0086049E"/>
    <w:rsid w:val="00865375"/>
    <w:rsid w:val="008B1B3F"/>
    <w:rsid w:val="008C2C7B"/>
    <w:rsid w:val="008F49E0"/>
    <w:rsid w:val="00970D36"/>
    <w:rsid w:val="009C672A"/>
    <w:rsid w:val="00A2196D"/>
    <w:rsid w:val="00A24F0B"/>
    <w:rsid w:val="00A56E25"/>
    <w:rsid w:val="00AD17E2"/>
    <w:rsid w:val="00B41342"/>
    <w:rsid w:val="00B53167"/>
    <w:rsid w:val="00B5561A"/>
    <w:rsid w:val="00B7192C"/>
    <w:rsid w:val="00D76FCB"/>
    <w:rsid w:val="00EF1A37"/>
    <w:rsid w:val="00F708EF"/>
    <w:rsid w:val="00F8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0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378</TotalTime>
  <Pages>8</Pages>
  <Words>1289</Words>
  <Characters>7350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</cp:lastModifiedBy>
  <cp:revision>12</cp:revision>
  <dcterms:created xsi:type="dcterms:W3CDTF">2013-02-06T11:24:00Z</dcterms:created>
  <dcterms:modified xsi:type="dcterms:W3CDTF">2013-02-19T12:26:00Z</dcterms:modified>
</cp:coreProperties>
</file>