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E1" w:rsidRDefault="003376E1"/>
    <w:p w:rsidR="003376E1" w:rsidRDefault="003376E1"/>
    <w:p w:rsidR="003376E1" w:rsidRDefault="003376E1" w:rsidP="00DB3349">
      <w:r>
        <w:t>Принята                                                                                                                    Утверждена</w:t>
      </w:r>
    </w:p>
    <w:p w:rsidR="003376E1" w:rsidRDefault="003376E1" w:rsidP="00DB3349">
      <w:r>
        <w:t xml:space="preserve">Педагогическим советом                                                                заведующим МБДОУ д/с «Сайзанак»                              </w:t>
      </w:r>
    </w:p>
    <w:p w:rsidR="003376E1" w:rsidRDefault="003376E1" w:rsidP="00DB3349">
      <w:r>
        <w:t>Протокол№_________                                                                      ___________Хувартаа Г.В.</w:t>
      </w:r>
    </w:p>
    <w:p w:rsidR="003376E1" w:rsidRDefault="003376E1" w:rsidP="00DB3349">
      <w:r>
        <w:t>От «___»________2015 года.                                                           От «___»___________2015 года.</w:t>
      </w:r>
    </w:p>
    <w:p w:rsidR="003376E1" w:rsidRDefault="003376E1" w:rsidP="00801024">
      <w:pPr>
        <w:jc w:val="center"/>
      </w:pPr>
    </w:p>
    <w:p w:rsidR="003376E1" w:rsidRDefault="003376E1" w:rsidP="00DB3349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43.7pt;margin-top:10pt;width:138pt;height:117pt;z-index:-25165824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">
            <v:imagedata r:id="rId5" o:title=""/>
            <o:lock v:ext="edit" aspectratio="f"/>
          </v:shape>
        </w:pict>
      </w:r>
      <w:r>
        <w:t xml:space="preserve">                                           </w:t>
      </w:r>
    </w:p>
    <w:p w:rsidR="003376E1" w:rsidRDefault="003376E1"/>
    <w:p w:rsidR="003376E1" w:rsidRDefault="003376E1" w:rsidP="00DB3349">
      <w:pPr>
        <w:jc w:val="center"/>
        <w:rPr>
          <w:b/>
          <w:sz w:val="32"/>
          <w:szCs w:val="32"/>
        </w:rPr>
      </w:pPr>
    </w:p>
    <w:p w:rsidR="003376E1" w:rsidRDefault="003376E1" w:rsidP="00DB3349">
      <w:pPr>
        <w:jc w:val="center"/>
        <w:rPr>
          <w:b/>
          <w:sz w:val="32"/>
          <w:szCs w:val="32"/>
        </w:rPr>
      </w:pPr>
    </w:p>
    <w:p w:rsidR="003376E1" w:rsidRDefault="003376E1" w:rsidP="00DB3349">
      <w:pPr>
        <w:jc w:val="center"/>
        <w:rPr>
          <w:b/>
          <w:sz w:val="32"/>
          <w:szCs w:val="32"/>
        </w:rPr>
      </w:pPr>
    </w:p>
    <w:p w:rsidR="003376E1" w:rsidRDefault="003376E1" w:rsidP="00DB33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DB3349">
        <w:rPr>
          <w:b/>
          <w:sz w:val="32"/>
          <w:szCs w:val="32"/>
        </w:rPr>
        <w:t>Рабочая программа по дополнительному образованию</w:t>
      </w:r>
    </w:p>
    <w:p w:rsidR="003376E1" w:rsidRDefault="003376E1" w:rsidP="00DB3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Кружок «Умелые ручки»</w:t>
      </w:r>
    </w:p>
    <w:p w:rsidR="003376E1" w:rsidRDefault="003376E1" w:rsidP="00DB3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Возраст детей 5-6 лет</w:t>
      </w:r>
    </w:p>
    <w:p w:rsidR="003376E1" w:rsidRDefault="003376E1" w:rsidP="00DB3349">
      <w:pPr>
        <w:jc w:val="center"/>
        <w:rPr>
          <w:b/>
          <w:sz w:val="32"/>
          <w:szCs w:val="32"/>
        </w:rPr>
      </w:pPr>
    </w:p>
    <w:p w:rsidR="003376E1" w:rsidRPr="00DB3349" w:rsidRDefault="003376E1" w:rsidP="00DB3349">
      <w:pPr>
        <w:jc w:val="right"/>
        <w:rPr>
          <w:sz w:val="28"/>
          <w:szCs w:val="28"/>
        </w:rPr>
      </w:pPr>
      <w:r w:rsidRPr="00DB3349">
        <w:rPr>
          <w:sz w:val="28"/>
          <w:szCs w:val="28"/>
        </w:rPr>
        <w:t>Разработала руководитель кружка: Оюн А.Б.</w:t>
      </w:r>
    </w:p>
    <w:p w:rsidR="003376E1" w:rsidRDefault="003376E1" w:rsidP="00DB3349">
      <w:pPr>
        <w:jc w:val="right"/>
        <w:rPr>
          <w:sz w:val="28"/>
          <w:szCs w:val="28"/>
        </w:rPr>
      </w:pPr>
    </w:p>
    <w:p w:rsidR="003376E1" w:rsidRDefault="003376E1" w:rsidP="00DB3349">
      <w:pPr>
        <w:jc w:val="right"/>
        <w:rPr>
          <w:sz w:val="28"/>
          <w:szCs w:val="28"/>
        </w:rPr>
      </w:pPr>
    </w:p>
    <w:p w:rsidR="003376E1" w:rsidRDefault="003376E1" w:rsidP="00DB3349">
      <w:pPr>
        <w:jc w:val="right"/>
        <w:rPr>
          <w:sz w:val="28"/>
          <w:szCs w:val="28"/>
        </w:rPr>
      </w:pPr>
    </w:p>
    <w:p w:rsidR="003376E1" w:rsidRPr="00DB3349" w:rsidRDefault="003376E1" w:rsidP="00DB3349">
      <w:pPr>
        <w:jc w:val="right"/>
        <w:rPr>
          <w:sz w:val="28"/>
          <w:szCs w:val="28"/>
        </w:rPr>
      </w:pPr>
    </w:p>
    <w:p w:rsidR="003376E1" w:rsidRDefault="003376E1"/>
    <w:p w:rsidR="003376E1" w:rsidRPr="00DB3349" w:rsidRDefault="003376E1" w:rsidP="00DB3349">
      <w:pPr>
        <w:jc w:val="center"/>
        <w:rPr>
          <w:sz w:val="28"/>
          <w:szCs w:val="28"/>
        </w:rPr>
      </w:pPr>
      <w:r w:rsidRPr="00DB3349">
        <w:rPr>
          <w:sz w:val="28"/>
          <w:szCs w:val="28"/>
        </w:rPr>
        <w:t>Хайыракан</w:t>
      </w:r>
    </w:p>
    <w:p w:rsidR="003376E1" w:rsidRPr="00DB3349" w:rsidRDefault="003376E1" w:rsidP="00DB3349">
      <w:pPr>
        <w:jc w:val="center"/>
        <w:rPr>
          <w:sz w:val="28"/>
          <w:szCs w:val="28"/>
        </w:rPr>
      </w:pPr>
      <w:r w:rsidRPr="00DB3349">
        <w:rPr>
          <w:sz w:val="28"/>
          <w:szCs w:val="28"/>
        </w:rPr>
        <w:t>2015г.</w:t>
      </w:r>
    </w:p>
    <w:p w:rsidR="003376E1" w:rsidRPr="00963382" w:rsidRDefault="003376E1" w:rsidP="00B2319F">
      <w:pPr>
        <w:jc w:val="both"/>
        <w:rPr>
          <w:sz w:val="28"/>
          <w:szCs w:val="28"/>
        </w:rPr>
      </w:pPr>
    </w:p>
    <w:p w:rsidR="003376E1" w:rsidRDefault="003376E1" w:rsidP="00977011">
      <w:pPr>
        <w:rPr>
          <w:b/>
          <w:sz w:val="28"/>
          <w:szCs w:val="28"/>
        </w:rPr>
      </w:pPr>
    </w:p>
    <w:p w:rsidR="003376E1" w:rsidRPr="00963382" w:rsidRDefault="003376E1" w:rsidP="009770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3382">
        <w:rPr>
          <w:b/>
          <w:sz w:val="28"/>
          <w:szCs w:val="28"/>
        </w:rPr>
        <w:t xml:space="preserve">  Пояснительная записка</w:t>
      </w:r>
    </w:p>
    <w:p w:rsidR="003376E1" w:rsidRDefault="003376E1" w:rsidP="002D3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Данная программа составлена на основе программы «Художественное моделирование и конструирование с детьми 5-6 лет» М.А. Васильевой.</w:t>
      </w:r>
    </w:p>
    <w:p w:rsidR="003376E1" w:rsidRDefault="003376E1" w:rsidP="002D3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Ручной труд является приоритетом для развития творчества, мышления, способствует формированию разносторонне-развитой личности. Дает толчок для развития индивидуально психологических особенностей ребенка, которые зависят от умственных способностей и проявляются в детской фантазии, воображении, особым видением мира, своей точки зрения на окружающую действительность. Работа в кружке прекрасное средство развития эстетического вкуса, а также конструкторского мышления детей. Обучение и воспитание детей на занятиях по дополнительному образованию обогащает мировосприятие у воспитанников, развитие творческой культуры детей.</w:t>
      </w:r>
    </w:p>
    <w:p w:rsidR="003376E1" w:rsidRPr="002A66E3" w:rsidRDefault="003376E1" w:rsidP="002D376F">
      <w:pPr>
        <w:jc w:val="both"/>
        <w:rPr>
          <w:sz w:val="28"/>
          <w:szCs w:val="28"/>
        </w:rPr>
      </w:pPr>
      <w:r w:rsidRPr="006B0153">
        <w:rPr>
          <w:sz w:val="28"/>
          <w:szCs w:val="28"/>
        </w:rPr>
        <w:t xml:space="preserve"> </w:t>
      </w:r>
      <w:r w:rsidRPr="00963382">
        <w:rPr>
          <w:b/>
          <w:sz w:val="28"/>
          <w:szCs w:val="28"/>
        </w:rPr>
        <w:t>Основания разработки рабочей программы</w:t>
      </w:r>
    </w:p>
    <w:p w:rsidR="003376E1" w:rsidRDefault="003376E1" w:rsidP="002D3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программа разработана в соответствии со следующими нормативными документами:</w:t>
      </w:r>
    </w:p>
    <w:p w:rsidR="003376E1" w:rsidRDefault="003376E1" w:rsidP="002D376F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образовании в Российской Федерации» от 29.12.2012 №273-ФЗ.</w:t>
      </w:r>
    </w:p>
    <w:p w:rsidR="003376E1" w:rsidRDefault="003376E1" w:rsidP="002D376F">
      <w:pPr>
        <w:jc w:val="both"/>
        <w:rPr>
          <w:sz w:val="28"/>
          <w:szCs w:val="28"/>
        </w:rPr>
      </w:pPr>
      <w:r>
        <w:rPr>
          <w:sz w:val="28"/>
          <w:szCs w:val="28"/>
        </w:rPr>
        <w:t>- «Санитарно-эпидемиологическими требованиями к устройству, содержанию и организации режима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№26.</w:t>
      </w:r>
    </w:p>
    <w:p w:rsidR="003376E1" w:rsidRPr="00963382" w:rsidRDefault="003376E1" w:rsidP="00963382">
      <w:pPr>
        <w:rPr>
          <w:b/>
          <w:sz w:val="28"/>
          <w:szCs w:val="28"/>
        </w:rPr>
      </w:pPr>
      <w:r w:rsidRPr="00963382">
        <w:rPr>
          <w:b/>
          <w:sz w:val="28"/>
          <w:szCs w:val="28"/>
        </w:rPr>
        <w:t>Главное направление данной программы направленно для достижения следующих целей: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- создание условий для развития личности, способной к художественному творчеству и самореализации личности ребенка через</w:t>
      </w:r>
      <w:r>
        <w:rPr>
          <w:sz w:val="28"/>
          <w:szCs w:val="28"/>
        </w:rPr>
        <w:t xml:space="preserve"> творческое развитие.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 xml:space="preserve">– научить ребёнка создавать аппликации из цветной бумаги, 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- научить ребенка создавать поделки из природного материала,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- научить детей работать с бросовым материалом,</w:t>
      </w:r>
    </w:p>
    <w:p w:rsidR="003376E1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- научить работать  со скорлупами.</w:t>
      </w:r>
    </w:p>
    <w:p w:rsidR="003376E1" w:rsidRPr="002A66E3" w:rsidRDefault="003376E1" w:rsidP="000463A5">
      <w:pPr>
        <w:rPr>
          <w:b/>
          <w:sz w:val="28"/>
          <w:szCs w:val="28"/>
        </w:rPr>
      </w:pPr>
      <w:r w:rsidRPr="002A66E3">
        <w:rPr>
          <w:b/>
          <w:sz w:val="28"/>
          <w:szCs w:val="28"/>
        </w:rPr>
        <w:t>Исходя из поставленных целей Рабочей программы, формируются следующие задачи:</w:t>
      </w:r>
    </w:p>
    <w:p w:rsidR="003376E1" w:rsidRPr="006B0153" w:rsidRDefault="003376E1" w:rsidP="000463A5">
      <w:p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6B0153">
        <w:rPr>
          <w:rFonts w:cs="Calibri"/>
          <w:sz w:val="28"/>
          <w:szCs w:val="28"/>
        </w:rPr>
        <w:t>обучение умению планирования своей работы;</w:t>
      </w:r>
    </w:p>
    <w:p w:rsidR="003376E1" w:rsidRPr="006B0153" w:rsidRDefault="003376E1" w:rsidP="000463A5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6B0153">
        <w:rPr>
          <w:rFonts w:cs="Calibri"/>
          <w:sz w:val="28"/>
          <w:szCs w:val="28"/>
        </w:rPr>
        <w:t xml:space="preserve"> обучение приемам работы с различными материалами; обучение приемам сам</w:t>
      </w:r>
      <w:r>
        <w:rPr>
          <w:rFonts w:cs="Calibri"/>
          <w:sz w:val="28"/>
          <w:szCs w:val="28"/>
        </w:rPr>
        <w:t>остоятельной разработки поделок;</w:t>
      </w:r>
    </w:p>
    <w:p w:rsidR="003376E1" w:rsidRPr="006B0153" w:rsidRDefault="003376E1" w:rsidP="000463A5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6B0153">
        <w:rPr>
          <w:rFonts w:cs="Calibri"/>
          <w:sz w:val="28"/>
          <w:szCs w:val="28"/>
        </w:rPr>
        <w:t xml:space="preserve"> развитие у детей художественного вкуса и творческого потенциала;</w:t>
      </w:r>
    </w:p>
    <w:p w:rsidR="003376E1" w:rsidRDefault="003376E1" w:rsidP="000463A5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6B0153">
        <w:rPr>
          <w:rFonts w:cs="Calibri"/>
          <w:sz w:val="28"/>
          <w:szCs w:val="28"/>
        </w:rPr>
        <w:t>развитие образного мышления и воображения;</w:t>
      </w:r>
    </w:p>
    <w:p w:rsidR="003376E1" w:rsidRPr="006B0153" w:rsidRDefault="003376E1" w:rsidP="000463A5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-воспитание аккуратности;</w:t>
      </w:r>
    </w:p>
    <w:p w:rsidR="003376E1" w:rsidRPr="006B0153" w:rsidRDefault="003376E1" w:rsidP="000463A5">
      <w:p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6B0153">
        <w:rPr>
          <w:rFonts w:cs="Calibri"/>
          <w:sz w:val="28"/>
          <w:szCs w:val="28"/>
        </w:rPr>
        <w:t>воспитание</w:t>
      </w:r>
      <w:r>
        <w:rPr>
          <w:rFonts w:cs="Calibri"/>
          <w:sz w:val="28"/>
          <w:szCs w:val="28"/>
        </w:rPr>
        <w:t xml:space="preserve"> уважения к труду и чувства коллективизма;</w:t>
      </w:r>
    </w:p>
    <w:p w:rsidR="003376E1" w:rsidRDefault="003376E1" w:rsidP="000463A5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6B0153">
        <w:rPr>
          <w:rFonts w:cs="Calibri"/>
          <w:sz w:val="28"/>
          <w:szCs w:val="28"/>
        </w:rPr>
        <w:t xml:space="preserve"> развитие любви к природе.</w:t>
      </w:r>
    </w:p>
    <w:p w:rsidR="003376E1" w:rsidRDefault="003376E1" w:rsidP="000463A5">
      <w:pPr>
        <w:rPr>
          <w:rFonts w:cs="Calibri"/>
          <w:b/>
          <w:sz w:val="28"/>
          <w:szCs w:val="28"/>
        </w:rPr>
      </w:pPr>
      <w:r w:rsidRPr="002A66E3">
        <w:rPr>
          <w:rFonts w:cs="Calibri"/>
          <w:b/>
          <w:sz w:val="28"/>
          <w:szCs w:val="28"/>
        </w:rPr>
        <w:t>Общая характеристика курса:</w:t>
      </w:r>
    </w:p>
    <w:p w:rsidR="003376E1" w:rsidRPr="006B0153" w:rsidRDefault="003376E1" w:rsidP="0056601B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2A66E3">
        <w:rPr>
          <w:rFonts w:cs="Calibri"/>
          <w:sz w:val="28"/>
          <w:szCs w:val="28"/>
        </w:rPr>
        <w:t>На занятиях по ручному труду обучение и воспитание д</w:t>
      </w:r>
      <w:r>
        <w:rPr>
          <w:rFonts w:cs="Calibri"/>
          <w:sz w:val="28"/>
          <w:szCs w:val="28"/>
        </w:rPr>
        <w:t>о</w:t>
      </w:r>
      <w:r w:rsidRPr="002A66E3">
        <w:rPr>
          <w:rFonts w:cs="Calibri"/>
          <w:sz w:val="28"/>
          <w:szCs w:val="28"/>
        </w:rPr>
        <w:t>лжны быть тесно связаны.</w:t>
      </w:r>
      <w:r>
        <w:rPr>
          <w:rFonts w:cs="Calibri"/>
          <w:sz w:val="28"/>
          <w:szCs w:val="28"/>
        </w:rPr>
        <w:t xml:space="preserve"> </w:t>
      </w:r>
      <w:r w:rsidRPr="002A66E3">
        <w:rPr>
          <w:sz w:val="28"/>
          <w:szCs w:val="28"/>
        </w:rPr>
        <w:t xml:space="preserve"> </w:t>
      </w:r>
      <w:r w:rsidRPr="006B0153">
        <w:rPr>
          <w:sz w:val="28"/>
          <w:szCs w:val="28"/>
        </w:rPr>
        <w:t>Тематика занятий строится с учетом интересов дошкольников,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3376E1" w:rsidRDefault="003376E1" w:rsidP="002A66E3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</w:t>
      </w:r>
      <w:r w:rsidRPr="006B0153">
        <w:rPr>
          <w:sz w:val="28"/>
          <w:szCs w:val="28"/>
        </w:rPr>
        <w:t xml:space="preserve"> Программа кружка «Умелые ручки» рассчитана на детей с 5 до 6 лет.  Группа работает  2 раза в месяц по 25 минут. Практические занятия составляют большую часть программы. Рекомендуемый минима</w:t>
      </w:r>
      <w:r>
        <w:rPr>
          <w:sz w:val="28"/>
          <w:szCs w:val="28"/>
        </w:rPr>
        <w:t>льный состав группы – 12 детей</w:t>
      </w:r>
      <w:r w:rsidRPr="006B0153">
        <w:rPr>
          <w:sz w:val="28"/>
          <w:szCs w:val="28"/>
        </w:rPr>
        <w:t>.</w:t>
      </w:r>
    </w:p>
    <w:p w:rsidR="003376E1" w:rsidRDefault="003376E1" w:rsidP="002A66E3">
      <w:pPr>
        <w:jc w:val="both"/>
        <w:rPr>
          <w:b/>
          <w:sz w:val="28"/>
          <w:szCs w:val="28"/>
        </w:rPr>
      </w:pPr>
      <w:r w:rsidRPr="002A66E3">
        <w:rPr>
          <w:b/>
          <w:sz w:val="28"/>
          <w:szCs w:val="28"/>
        </w:rPr>
        <w:t>Личностные результаты:</w:t>
      </w:r>
    </w:p>
    <w:p w:rsidR="003376E1" w:rsidRDefault="003376E1" w:rsidP="002A66E3">
      <w:pPr>
        <w:jc w:val="both"/>
        <w:rPr>
          <w:sz w:val="28"/>
          <w:szCs w:val="28"/>
        </w:rPr>
      </w:pPr>
      <w:r w:rsidRPr="00854F35">
        <w:rPr>
          <w:sz w:val="28"/>
          <w:szCs w:val="28"/>
        </w:rPr>
        <w:t>- Привитие умения заниматься творческой деятельностью;</w:t>
      </w:r>
    </w:p>
    <w:p w:rsidR="003376E1" w:rsidRDefault="003376E1" w:rsidP="002A66E3">
      <w:pPr>
        <w:jc w:val="both"/>
        <w:rPr>
          <w:sz w:val="28"/>
          <w:szCs w:val="28"/>
        </w:rPr>
      </w:pPr>
      <w:r>
        <w:rPr>
          <w:sz w:val="28"/>
          <w:szCs w:val="28"/>
        </w:rPr>
        <w:t>-ребенок должен знать элементарные правила по технике безопасности по работе с инструментами (клей, ножницы, трафареты);</w:t>
      </w:r>
    </w:p>
    <w:p w:rsidR="003376E1" w:rsidRDefault="003376E1" w:rsidP="002A66E3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работать в группе с другими детьми;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-</w:t>
      </w:r>
      <w:r w:rsidRPr="00854F3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научившись</w:t>
      </w:r>
      <w:r w:rsidRPr="006B0153">
        <w:rPr>
          <w:rFonts w:cs="Calibri"/>
          <w:sz w:val="28"/>
          <w:szCs w:val="28"/>
        </w:rPr>
        <w:t xml:space="preserve"> элементарным навыкам работы, ребенок применяет свои знания в выполнении сложных творческих работ</w:t>
      </w:r>
      <w:r>
        <w:rPr>
          <w:rFonts w:cs="Calibri"/>
          <w:sz w:val="28"/>
          <w:szCs w:val="28"/>
        </w:rPr>
        <w:t>;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-любить природу.</w:t>
      </w:r>
    </w:p>
    <w:p w:rsidR="003376E1" w:rsidRDefault="003376E1" w:rsidP="002A66E3">
      <w:pPr>
        <w:jc w:val="both"/>
        <w:rPr>
          <w:rFonts w:cs="Calibri"/>
          <w:b/>
          <w:sz w:val="28"/>
          <w:szCs w:val="28"/>
        </w:rPr>
      </w:pPr>
      <w:r w:rsidRPr="00854F35">
        <w:rPr>
          <w:rFonts w:cs="Calibri"/>
          <w:b/>
          <w:sz w:val="28"/>
          <w:szCs w:val="28"/>
        </w:rPr>
        <w:t>Метапредметные результаты: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умение создавать собственные замыслы, применять их как в рамках образовательного процесса, так и при решении проблем в реальных жизненных ситуациях;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свободно манипулировать инструментами труда;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-быть ответственным в коллективной работе;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-соблюдать аккуратность при выполнении подделок.</w:t>
      </w:r>
    </w:p>
    <w:p w:rsidR="003376E1" w:rsidRDefault="003376E1" w:rsidP="002A66E3">
      <w:pPr>
        <w:jc w:val="both"/>
        <w:rPr>
          <w:rFonts w:cs="Calibri"/>
          <w:b/>
          <w:sz w:val="28"/>
          <w:szCs w:val="28"/>
        </w:rPr>
      </w:pPr>
      <w:r w:rsidRPr="00832D12">
        <w:rPr>
          <w:rFonts w:cs="Calibri"/>
          <w:b/>
          <w:sz w:val="28"/>
          <w:szCs w:val="28"/>
        </w:rPr>
        <w:t xml:space="preserve">Предметные результаты: 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привить любовь к красивому;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воспитывать чувство художественного вкуса и творческого потенциала;</w:t>
      </w:r>
    </w:p>
    <w:p w:rsidR="003376E1" w:rsidRDefault="003376E1" w:rsidP="002A66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-совершенствовать саморазвитие дошкольника;</w:t>
      </w:r>
    </w:p>
    <w:p w:rsidR="003376E1" w:rsidRPr="00914AEB" w:rsidRDefault="003376E1" w:rsidP="00914AEB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-пользоваться различными видами природного и бросового материала, скорлупой от яиц. </w:t>
      </w:r>
    </w:p>
    <w:p w:rsidR="003376E1" w:rsidRPr="00914AEB" w:rsidRDefault="003376E1" w:rsidP="000463A5">
      <w:pPr>
        <w:rPr>
          <w:b/>
          <w:sz w:val="28"/>
          <w:szCs w:val="28"/>
        </w:rPr>
      </w:pPr>
      <w:r w:rsidRPr="00914AEB">
        <w:rPr>
          <w:b/>
          <w:sz w:val="28"/>
          <w:szCs w:val="28"/>
        </w:rPr>
        <w:t>Планируемые результаты освоения Программы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– научатся различным приемам работы с бумагой, природным материалом, бросовым материалом, скорлупками;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– научатся следовать устным инструкциям, читать и зарисовывать схемы изделий;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– будут создавать композиции с изделиями;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3376E1" w:rsidRPr="006B0153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– овладеют навыками культуры труда;</w:t>
      </w:r>
    </w:p>
    <w:p w:rsidR="003376E1" w:rsidRDefault="003376E1" w:rsidP="000463A5">
      <w:pPr>
        <w:rPr>
          <w:sz w:val="28"/>
          <w:szCs w:val="28"/>
        </w:rPr>
      </w:pPr>
      <w:r w:rsidRPr="006B0153">
        <w:rPr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 w:rsidR="003376E1" w:rsidRPr="0056601B" w:rsidRDefault="003376E1" w:rsidP="00046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</w:t>
      </w:r>
      <w:r w:rsidRPr="00953EE3">
        <w:rPr>
          <w:b/>
          <w:sz w:val="28"/>
          <w:szCs w:val="28"/>
        </w:rPr>
        <w:t>Перспективный план</w:t>
      </w:r>
    </w:p>
    <w:p w:rsidR="003376E1" w:rsidRDefault="003376E1" w:rsidP="000463A5">
      <w:pPr>
        <w:rPr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4"/>
        <w:gridCol w:w="3179"/>
        <w:gridCol w:w="3118"/>
        <w:gridCol w:w="2869"/>
      </w:tblGrid>
      <w:tr w:rsidR="003376E1" w:rsidTr="004B08C1">
        <w:tc>
          <w:tcPr>
            <w:tcW w:w="1324" w:type="dxa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Месяц</w:t>
            </w:r>
          </w:p>
        </w:tc>
        <w:tc>
          <w:tcPr>
            <w:tcW w:w="3179" w:type="dxa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869" w:type="dxa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Варианты итоговых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мероприятий</w:t>
            </w:r>
          </w:p>
        </w:tc>
      </w:tr>
      <w:tr w:rsidR="003376E1" w:rsidTr="00544B6F">
        <w:trPr>
          <w:trHeight w:val="2820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Сентябрь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«Знакомство с искусством аппликация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Расширять представление детей об аппликации. Развитие мелкой моторики рук, внимания.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Коллективная аппликация из пластмассы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«Мой детский сад»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544B6F">
        <w:trPr>
          <w:trHeight w:val="3480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544B6F" w:rsidRDefault="003376E1" w:rsidP="00544B6F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 Занятие «Организация рабочего места, техники безопасности при работе с инструментам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544B6F" w:rsidRDefault="003376E1" w:rsidP="00544B6F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Привить навыки аккуратной работы с ножницами, клейем, трафаретами и т.д.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4B08C1">
        <w:trPr>
          <w:trHeight w:val="1200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Октябрь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«Рыбка из камешек»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Развитие моторики рук , усидчивости и фантазии.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Делаем аквариум своими руками.</w:t>
            </w:r>
          </w:p>
        </w:tc>
      </w:tr>
      <w:tr w:rsidR="003376E1" w:rsidTr="004B08C1">
        <w:trPr>
          <w:trHeight w:val="1965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2.Занятие «Осеняя фантазия»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Формировать практические умения и навыки работы с бросовым материалом.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4B08C1">
        <w:trPr>
          <w:trHeight w:val="1170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Ноябрь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«Кукла из шишки»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Формировать навыки работы с природным материалом.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Выставка работ детей в группе на уголке ИЗО.</w:t>
            </w:r>
          </w:p>
        </w:tc>
      </w:tr>
      <w:tr w:rsidR="003376E1" w:rsidTr="004B08C1">
        <w:trPr>
          <w:trHeight w:val="2370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2.Занятие «Мозаика-листья»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Развитие аккуратности, умения собирать маленькие частички для создания единой целой композиции.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4B08C1">
        <w:trPr>
          <w:trHeight w:val="1590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Декабрь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«Снеговик»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Формировать навыки работы с ватой. Воспитывания самостоятельности.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Украшение группы своими изготовленными гирляндами.</w:t>
            </w:r>
          </w:p>
        </w:tc>
      </w:tr>
      <w:tr w:rsidR="003376E1" w:rsidTr="004B08C1">
        <w:trPr>
          <w:trHeight w:val="2370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2.Занятие «Елочная гирлянда»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Развитие навыков умения работать с коллективом.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4B08C1">
        <w:trPr>
          <w:trHeight w:val="1545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Январь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4B08C1">
            <w:pPr>
              <w:jc w:val="both"/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«Панно Зимний лес»</w:t>
            </w:r>
          </w:p>
          <w:p w:rsidR="003376E1" w:rsidRPr="004B08C1" w:rsidRDefault="003376E1" w:rsidP="004B08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Воспитывать желание создавать свои задумки и реализовывать их на практике.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Подарочные открытки для родителей с тувинскими узорами.</w:t>
            </w:r>
          </w:p>
        </w:tc>
      </w:tr>
      <w:tr w:rsidR="003376E1" w:rsidTr="004B08C1">
        <w:trPr>
          <w:trHeight w:val="1200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4B08C1" w:rsidRDefault="003376E1" w:rsidP="004B08C1">
            <w:pPr>
              <w:jc w:val="both"/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2.Занятие «Тувинские узоры»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Формировать навыки работы с стружкой.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4B08C1">
        <w:trPr>
          <w:trHeight w:val="1260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Февраль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«Юрта»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Формировать умение работать с нитками и пряжей.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Выставка работ детей к празднику</w:t>
            </w: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Шагаа</w:t>
            </w:r>
          </w:p>
        </w:tc>
      </w:tr>
      <w:tr w:rsidR="003376E1" w:rsidTr="004B08C1">
        <w:trPr>
          <w:trHeight w:val="1500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2.Занятие «Гора Хайыракан»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Формировать навыки работы с скорлупой.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4B08C1">
        <w:trPr>
          <w:trHeight w:val="1140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Март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161974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«Подснежники»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Формировать умение работать с бутылками из под молока.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Подарочные подснежники для любимых мам.</w:t>
            </w:r>
          </w:p>
        </w:tc>
      </w:tr>
      <w:tr w:rsidR="003376E1" w:rsidTr="004B08C1">
        <w:trPr>
          <w:trHeight w:val="1215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4B08C1" w:rsidRDefault="003376E1" w:rsidP="004B08C1">
            <w:pPr>
              <w:ind w:left="720"/>
              <w:rPr>
                <w:sz w:val="28"/>
                <w:szCs w:val="28"/>
              </w:rPr>
            </w:pPr>
          </w:p>
          <w:p w:rsidR="003376E1" w:rsidRPr="004B08C1" w:rsidRDefault="003376E1" w:rsidP="00161974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2.Занятие «Весна»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Развитие мышления, воображения.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  <w:tr w:rsidR="003376E1" w:rsidTr="004B08C1">
        <w:trPr>
          <w:trHeight w:val="1215"/>
        </w:trPr>
        <w:tc>
          <w:tcPr>
            <w:tcW w:w="1324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Май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3376E1" w:rsidRPr="004B08C1" w:rsidRDefault="003376E1" w:rsidP="004B08C1">
            <w:pPr>
              <w:jc w:val="both"/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1.Занятие «Игрушечный матрос»</w:t>
            </w:r>
          </w:p>
          <w:p w:rsidR="003376E1" w:rsidRPr="004B08C1" w:rsidRDefault="003376E1" w:rsidP="004B08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Развитие умения работать в группе, внимания, фантазии.</w:t>
            </w:r>
          </w:p>
        </w:tc>
        <w:tc>
          <w:tcPr>
            <w:tcW w:w="2869" w:type="dxa"/>
            <w:vMerge w:val="restart"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Игры во время прогулок с изготовленными лодочками.</w:t>
            </w:r>
          </w:p>
        </w:tc>
      </w:tr>
      <w:tr w:rsidR="003376E1" w:rsidTr="004B08C1">
        <w:trPr>
          <w:trHeight w:val="1191"/>
        </w:trPr>
        <w:tc>
          <w:tcPr>
            <w:tcW w:w="1324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3376E1" w:rsidRPr="004B08C1" w:rsidRDefault="003376E1" w:rsidP="004B08C1">
            <w:pPr>
              <w:jc w:val="both"/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2.Занятие «Лодочка»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  <w:r w:rsidRPr="004B08C1">
              <w:rPr>
                <w:sz w:val="28"/>
                <w:szCs w:val="28"/>
              </w:rPr>
              <w:t>Знакомство с искусством оригами</w:t>
            </w:r>
          </w:p>
        </w:tc>
        <w:tc>
          <w:tcPr>
            <w:tcW w:w="2869" w:type="dxa"/>
            <w:vMerge/>
          </w:tcPr>
          <w:p w:rsidR="003376E1" w:rsidRPr="004B08C1" w:rsidRDefault="003376E1" w:rsidP="000463A5">
            <w:pPr>
              <w:rPr>
                <w:sz w:val="28"/>
                <w:szCs w:val="28"/>
              </w:rPr>
            </w:pPr>
          </w:p>
        </w:tc>
      </w:tr>
    </w:tbl>
    <w:p w:rsidR="003376E1" w:rsidRPr="00953EE3" w:rsidRDefault="003376E1" w:rsidP="000463A5">
      <w:pPr>
        <w:rPr>
          <w:sz w:val="28"/>
          <w:szCs w:val="28"/>
        </w:rPr>
      </w:pPr>
    </w:p>
    <w:p w:rsidR="003376E1" w:rsidRPr="006B0153" w:rsidRDefault="003376E1" w:rsidP="000463A5">
      <w:pPr>
        <w:rPr>
          <w:sz w:val="28"/>
          <w:szCs w:val="28"/>
        </w:rPr>
      </w:pPr>
    </w:p>
    <w:p w:rsidR="003376E1" w:rsidRPr="006B0153" w:rsidRDefault="003376E1" w:rsidP="000463A5">
      <w:pPr>
        <w:rPr>
          <w:sz w:val="28"/>
          <w:szCs w:val="28"/>
        </w:rPr>
      </w:pPr>
    </w:p>
    <w:p w:rsidR="003376E1" w:rsidRPr="006B0153" w:rsidRDefault="003376E1" w:rsidP="000463A5">
      <w:pPr>
        <w:rPr>
          <w:sz w:val="28"/>
          <w:szCs w:val="28"/>
        </w:rPr>
      </w:pPr>
    </w:p>
    <w:p w:rsidR="003376E1" w:rsidRDefault="003376E1" w:rsidP="007E2371">
      <w:pPr>
        <w:rPr>
          <w:sz w:val="28"/>
          <w:szCs w:val="28"/>
        </w:rPr>
      </w:pPr>
    </w:p>
    <w:p w:rsidR="003376E1" w:rsidRPr="00914AEB" w:rsidRDefault="003376E1" w:rsidP="00914A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3376E1" w:rsidRDefault="003376E1" w:rsidP="006B0153">
      <w:pPr>
        <w:jc w:val="center"/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pPr>
        <w:rPr>
          <w:sz w:val="28"/>
          <w:szCs w:val="28"/>
        </w:rPr>
      </w:pPr>
    </w:p>
    <w:p w:rsidR="003376E1" w:rsidRDefault="003376E1" w:rsidP="000463A5">
      <w:r>
        <w:t>СОДЕРЖАНИЕ ПРОГРАММЫ.</w:t>
      </w:r>
    </w:p>
    <w:p w:rsidR="003376E1" w:rsidRDefault="003376E1" w:rsidP="000463A5">
      <w: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3376E1" w:rsidRDefault="003376E1" w:rsidP="000463A5"/>
    <w:p w:rsidR="003376E1" w:rsidRDefault="003376E1" w:rsidP="000463A5">
      <w:r>
        <w:t>Программа знакомит с новыми увлекательными видами рукоделия.</w:t>
      </w:r>
    </w:p>
    <w:p w:rsidR="003376E1" w:rsidRDefault="003376E1" w:rsidP="000463A5">
      <w:r>
        <w:t>Программа рассчитана на 1 года.</w:t>
      </w:r>
    </w:p>
    <w:p w:rsidR="003376E1" w:rsidRDefault="003376E1" w:rsidP="000463A5">
      <w:r>
        <w:t>1. Работа с природным материалом (3 занятия)</w:t>
      </w:r>
    </w:p>
    <w:p w:rsidR="003376E1" w:rsidRDefault="003376E1" w:rsidP="000463A5">
      <w:r>
        <w:t>В настоящее время возникает необходимость позаботиться об укреплении связи ребенка с природой и культурой, трудом и искусством. Сейчас дети все больше и дальше отдаляются от природы, забывая ее красоту и ценность.</w:t>
      </w:r>
    </w:p>
    <w:p w:rsidR="003376E1" w:rsidRDefault="003376E1" w:rsidP="000463A5">
      <w:r>
        <w:t>Работа с природными материалами помогает им развить воображение, чувство формы и цвета, аккуратность, трудолюбие, прививает любовь к прекрасному.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</w:r>
    </w:p>
    <w:p w:rsidR="003376E1" w:rsidRDefault="003376E1" w:rsidP="000463A5">
      <w:r>
        <w:t>Изделия из природного материала. Технология заготовки природных материалов. Художественные приёмы изготовления поделок и картин из природных материалов.</w:t>
      </w:r>
    </w:p>
    <w:p w:rsidR="003376E1" w:rsidRDefault="003376E1" w:rsidP="000463A5">
      <w:r>
        <w:t>2. Работа с бумагой и картоном (15 занятий)</w:t>
      </w:r>
    </w:p>
    <w:p w:rsidR="003376E1" w:rsidRDefault="003376E1" w:rsidP="000463A5">
      <w:r>
        <w:t>Виды работ из бумаги и картона. Свойства бумаги: (легко режется, мнется, хорошо склеивается.) Художественные приёмы (самостоятельно складывать и вырезать из бумаги сложенной гармошкой, срезать ненужные части, делать надрезы, склеивать, оформлять поделку). Правила пользование ножницами и шаблоном.</w:t>
      </w:r>
    </w:p>
    <w:p w:rsidR="003376E1" w:rsidRDefault="003376E1" w:rsidP="000463A5">
      <w:r>
        <w:t>3. Театр из цилидров (3 занятий)</w:t>
      </w:r>
    </w:p>
    <w:p w:rsidR="003376E1" w:rsidRDefault="003376E1" w:rsidP="000463A5">
      <w:r>
        <w:t>Форма цилидра. Закручивание прямоугольника в цилиндр (низкий и высокий).4.Изготовление поделок из бросового материала (5 занятий)</w:t>
      </w:r>
    </w:p>
    <w:p w:rsidR="003376E1" w:rsidRDefault="003376E1" w:rsidP="000463A5">
      <w:r>
        <w:t>Выкладывание и обклеивание разных коробочек, спичечных коробков и изготовление различных поделок, игрушек.</w:t>
      </w:r>
    </w:p>
    <w:p w:rsidR="003376E1" w:rsidRDefault="003376E1" w:rsidP="000463A5">
      <w:r>
        <w:t>5. Работа с иголкой, цветными нитками и пуговицами. (3 занятий)</w:t>
      </w:r>
    </w:p>
    <w:p w:rsidR="003376E1" w:rsidRDefault="003376E1" w:rsidP="000463A5">
      <w:r>
        <w:t>Изготовление мини-пано из пуговиц, пришитыми на ткани.</w:t>
      </w:r>
    </w:p>
    <w:p w:rsidR="003376E1" w:rsidRDefault="003376E1" w:rsidP="000463A5">
      <w:r>
        <w:t xml:space="preserve">6. Работа со скорлупками (2 занятий) </w:t>
      </w:r>
    </w:p>
    <w:p w:rsidR="003376E1" w:rsidRDefault="003376E1" w:rsidP="000463A5">
      <w:r>
        <w:t>Изготовление поделок полой яичной скорлупы</w:t>
      </w:r>
    </w:p>
    <w:p w:rsidR="003376E1" w:rsidRDefault="003376E1" w:rsidP="000463A5">
      <w:r>
        <w:t>Учебно – тематический план</w:t>
      </w:r>
    </w:p>
    <w:p w:rsidR="003376E1" w:rsidRDefault="003376E1" w:rsidP="000463A5">
      <w:r>
        <w:t>кружкового объединения «Умелые ручки»</w:t>
      </w:r>
    </w:p>
    <w:p w:rsidR="003376E1" w:rsidRDefault="003376E1" w:rsidP="000463A5">
      <w:r>
        <w:t>№</w:t>
      </w:r>
      <w:r>
        <w:tab/>
      </w:r>
    </w:p>
    <w:p w:rsidR="003376E1" w:rsidRDefault="003376E1" w:rsidP="000463A5">
      <w:r>
        <w:t>Тема</w:t>
      </w:r>
      <w:r>
        <w:tab/>
      </w:r>
    </w:p>
    <w:p w:rsidR="003376E1" w:rsidRDefault="003376E1" w:rsidP="000463A5">
      <w:r>
        <w:t>Количество занятий</w:t>
      </w:r>
    </w:p>
    <w:p w:rsidR="003376E1" w:rsidRDefault="003376E1" w:rsidP="000463A5">
      <w:r>
        <w:t>1.</w:t>
      </w:r>
      <w:r>
        <w:tab/>
      </w:r>
    </w:p>
    <w:p w:rsidR="003376E1" w:rsidRDefault="003376E1" w:rsidP="000463A5">
      <w:r>
        <w:t>Работа с природным материалом</w:t>
      </w:r>
      <w:r>
        <w:tab/>
      </w:r>
    </w:p>
    <w:p w:rsidR="003376E1" w:rsidRDefault="003376E1" w:rsidP="000463A5">
      <w:r>
        <w:t>4</w:t>
      </w:r>
    </w:p>
    <w:p w:rsidR="003376E1" w:rsidRDefault="003376E1" w:rsidP="000463A5"/>
    <w:p w:rsidR="003376E1" w:rsidRDefault="003376E1" w:rsidP="000463A5">
      <w:r>
        <w:t>2.</w:t>
      </w:r>
      <w:r>
        <w:tab/>
      </w:r>
    </w:p>
    <w:p w:rsidR="003376E1" w:rsidRDefault="003376E1" w:rsidP="000463A5">
      <w:r>
        <w:t>Работа с бумагой и картоном</w:t>
      </w:r>
      <w:r>
        <w:tab/>
      </w:r>
    </w:p>
    <w:p w:rsidR="003376E1" w:rsidRDefault="003376E1" w:rsidP="000463A5">
      <w:r>
        <w:t>15</w:t>
      </w:r>
    </w:p>
    <w:p w:rsidR="003376E1" w:rsidRDefault="003376E1" w:rsidP="000463A5"/>
    <w:p w:rsidR="003376E1" w:rsidRDefault="003376E1" w:rsidP="000463A5">
      <w:r>
        <w:t>3.</w:t>
      </w:r>
      <w:r>
        <w:tab/>
      </w:r>
    </w:p>
    <w:p w:rsidR="003376E1" w:rsidRDefault="003376E1" w:rsidP="000463A5">
      <w:r>
        <w:t>Театр из цилидров</w:t>
      </w:r>
      <w:r>
        <w:tab/>
      </w:r>
    </w:p>
    <w:p w:rsidR="003376E1" w:rsidRDefault="003376E1" w:rsidP="000463A5">
      <w:r>
        <w:t>3</w:t>
      </w:r>
    </w:p>
    <w:p w:rsidR="003376E1" w:rsidRDefault="003376E1" w:rsidP="000463A5"/>
    <w:p w:rsidR="003376E1" w:rsidRDefault="003376E1" w:rsidP="000463A5">
      <w:r>
        <w:t>4.</w:t>
      </w:r>
      <w:r>
        <w:tab/>
      </w:r>
    </w:p>
    <w:p w:rsidR="003376E1" w:rsidRDefault="003376E1" w:rsidP="000463A5">
      <w:r>
        <w:t>Работа с иголкой, цветными нитками и пуговицами</w:t>
      </w:r>
      <w:r>
        <w:tab/>
      </w:r>
    </w:p>
    <w:p w:rsidR="003376E1" w:rsidRDefault="003376E1" w:rsidP="000463A5">
      <w:r>
        <w:t>3</w:t>
      </w:r>
    </w:p>
    <w:p w:rsidR="003376E1" w:rsidRDefault="003376E1" w:rsidP="000463A5"/>
    <w:p w:rsidR="003376E1" w:rsidRDefault="003376E1" w:rsidP="000463A5">
      <w:r>
        <w:t>5.</w:t>
      </w:r>
      <w:r>
        <w:tab/>
      </w:r>
    </w:p>
    <w:p w:rsidR="003376E1" w:rsidRDefault="003376E1" w:rsidP="000463A5">
      <w:r>
        <w:t>Работа со скорлупами</w:t>
      </w:r>
      <w:r>
        <w:tab/>
      </w:r>
    </w:p>
    <w:p w:rsidR="003376E1" w:rsidRDefault="003376E1" w:rsidP="000463A5">
      <w:r>
        <w:t>2</w:t>
      </w:r>
    </w:p>
    <w:p w:rsidR="003376E1" w:rsidRDefault="003376E1" w:rsidP="000463A5"/>
    <w:p w:rsidR="003376E1" w:rsidRDefault="003376E1" w:rsidP="000463A5">
      <w:r>
        <w:t>6.</w:t>
      </w:r>
      <w:r>
        <w:tab/>
      </w:r>
    </w:p>
    <w:p w:rsidR="003376E1" w:rsidRDefault="003376E1" w:rsidP="000463A5">
      <w:r>
        <w:t>Работа с бумагой и бросовым материалом</w:t>
      </w:r>
      <w:r>
        <w:tab/>
      </w:r>
    </w:p>
    <w:p w:rsidR="003376E1" w:rsidRDefault="003376E1" w:rsidP="000463A5">
      <w:r>
        <w:t>5</w:t>
      </w:r>
    </w:p>
    <w:p w:rsidR="003376E1" w:rsidRDefault="003376E1" w:rsidP="000463A5">
      <w:r>
        <w:t>Всего</w:t>
      </w:r>
      <w:r>
        <w:tab/>
      </w:r>
    </w:p>
    <w:p w:rsidR="003376E1" w:rsidRDefault="003376E1" w:rsidP="000463A5">
      <w:r>
        <w:t>32</w:t>
      </w:r>
    </w:p>
    <w:p w:rsidR="003376E1" w:rsidRDefault="003376E1" w:rsidP="000463A5">
      <w:r>
        <w:t>Анкета для родителей «Дополнительное образование в детском саду».</w:t>
      </w:r>
    </w:p>
    <w:p w:rsidR="003376E1" w:rsidRDefault="003376E1" w:rsidP="000463A5">
      <w:r>
        <w:t>Уважаемые родители!Просим Вас ответить на следующие вопросы:</w:t>
      </w:r>
    </w:p>
    <w:p w:rsidR="003376E1" w:rsidRDefault="003376E1" w:rsidP="000463A5">
      <w:r>
        <w:t>1. Ф.И. ребёнка __________________________________________________________________</w:t>
      </w:r>
    </w:p>
    <w:p w:rsidR="003376E1" w:rsidRPr="00801024" w:rsidRDefault="003376E1" w:rsidP="00801024">
      <w:pPr>
        <w:jc w:val="center"/>
        <w:rPr>
          <w:sz w:val="36"/>
          <w:szCs w:val="36"/>
        </w:rPr>
      </w:pPr>
    </w:p>
    <w:sectPr w:rsidR="003376E1" w:rsidRPr="00801024" w:rsidSect="001C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8BD"/>
    <w:multiLevelType w:val="hybridMultilevel"/>
    <w:tmpl w:val="5BA8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4C1D92"/>
    <w:multiLevelType w:val="hybridMultilevel"/>
    <w:tmpl w:val="4256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80FE5"/>
    <w:multiLevelType w:val="hybridMultilevel"/>
    <w:tmpl w:val="2FD0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67141C"/>
    <w:multiLevelType w:val="hybridMultilevel"/>
    <w:tmpl w:val="AC9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24"/>
    <w:rsid w:val="000463A5"/>
    <w:rsid w:val="00157F07"/>
    <w:rsid w:val="00161974"/>
    <w:rsid w:val="00167FE3"/>
    <w:rsid w:val="00196562"/>
    <w:rsid w:val="001C2FF1"/>
    <w:rsid w:val="00262615"/>
    <w:rsid w:val="002A60C4"/>
    <w:rsid w:val="002A66E3"/>
    <w:rsid w:val="002C4673"/>
    <w:rsid w:val="002D376F"/>
    <w:rsid w:val="002E5F65"/>
    <w:rsid w:val="003376E1"/>
    <w:rsid w:val="003851F1"/>
    <w:rsid w:val="00472FB3"/>
    <w:rsid w:val="004B08C1"/>
    <w:rsid w:val="00532F60"/>
    <w:rsid w:val="00544B6F"/>
    <w:rsid w:val="0056601B"/>
    <w:rsid w:val="005D2F23"/>
    <w:rsid w:val="00602F8A"/>
    <w:rsid w:val="006B0153"/>
    <w:rsid w:val="00737F1C"/>
    <w:rsid w:val="00770EF8"/>
    <w:rsid w:val="007E2371"/>
    <w:rsid w:val="00801024"/>
    <w:rsid w:val="00832D12"/>
    <w:rsid w:val="00854F35"/>
    <w:rsid w:val="00881161"/>
    <w:rsid w:val="00914AEB"/>
    <w:rsid w:val="00953EE3"/>
    <w:rsid w:val="00963382"/>
    <w:rsid w:val="00977011"/>
    <w:rsid w:val="0097722E"/>
    <w:rsid w:val="00A2049D"/>
    <w:rsid w:val="00AF3B2F"/>
    <w:rsid w:val="00B2319F"/>
    <w:rsid w:val="00B54BDE"/>
    <w:rsid w:val="00BA2FE0"/>
    <w:rsid w:val="00D42E66"/>
    <w:rsid w:val="00DA4EDC"/>
    <w:rsid w:val="00DB3349"/>
    <w:rsid w:val="00DB4B85"/>
    <w:rsid w:val="00E46D24"/>
    <w:rsid w:val="00E83FE8"/>
    <w:rsid w:val="00F6698E"/>
    <w:rsid w:val="00F7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015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53E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440</TotalTime>
  <Pages>10</Pages>
  <Words>1562</Words>
  <Characters>8910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1026279</dc:creator>
  <cp:keywords/>
  <dc:description/>
  <cp:lastModifiedBy>сайзанак</cp:lastModifiedBy>
  <cp:revision>8</cp:revision>
  <cp:lastPrinted>2016-01-16T03:38:00Z</cp:lastPrinted>
  <dcterms:created xsi:type="dcterms:W3CDTF">2015-12-04T08:46:00Z</dcterms:created>
  <dcterms:modified xsi:type="dcterms:W3CDTF">2016-01-16T03:41:00Z</dcterms:modified>
</cp:coreProperties>
</file>