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D2" w:rsidRDefault="00653BF0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AC8D43C" wp14:editId="1582D592">
                <wp:simplePos x="0" y="0"/>
                <wp:positionH relativeFrom="page">
                  <wp:posOffset>4026535</wp:posOffset>
                </wp:positionH>
                <wp:positionV relativeFrom="page">
                  <wp:posOffset>285115</wp:posOffset>
                </wp:positionV>
                <wp:extent cx="2667635" cy="4646930"/>
                <wp:effectExtent l="0" t="0" r="0" b="1270"/>
                <wp:wrapNone/>
                <wp:docPr id="17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7635" cy="464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1AA9" w:rsidRPr="00A05A77" w:rsidRDefault="00D81AA9" w:rsidP="00A05A77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8. Рефлексия</w:t>
                            </w:r>
                          </w:p>
                          <w:p w:rsidR="00D81AA9" w:rsidRPr="00DD6359" w:rsidRDefault="00D81AA9" w:rsidP="00D81AA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Подведение итогов занятия, похвала ребятишек за стара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ния.</w:t>
                            </w:r>
                          </w:p>
                          <w:p w:rsidR="00A66D3E" w:rsidRPr="00D72CFD" w:rsidRDefault="00A66D3E" w:rsidP="00A66D3E">
                            <w:pPr>
                              <w:pStyle w:val="a6"/>
                              <w:tabs>
                                <w:tab w:val="left" w:pos="0"/>
                              </w:tabs>
                              <w:ind w:left="14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left:0;text-align:left;margin-left:317.05pt;margin-top:22.45pt;width:210.05pt;height:365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D81AA9" w:rsidRPr="00A05A77" w:rsidRDefault="00D81AA9" w:rsidP="00A05A77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8. Рефлексия</w:t>
                      </w:r>
                    </w:p>
                    <w:p w:rsidR="00D81AA9" w:rsidRPr="00DD6359" w:rsidRDefault="00D81AA9" w:rsidP="00D81AA9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Подведение итогов занятия, похвала ребятишек за стара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ru-RU"/>
                        </w:rPr>
                        <w:t>ния.</w:t>
                      </w:r>
                    </w:p>
                    <w:p w:rsidR="00A66D3E" w:rsidRPr="00D72CFD" w:rsidRDefault="00A66D3E" w:rsidP="00A66D3E">
                      <w:pPr>
                        <w:pStyle w:val="a6"/>
                        <w:tabs>
                          <w:tab w:val="left" w:pos="0"/>
                        </w:tabs>
                        <w:ind w:left="14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5DAE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95D6EA9" wp14:editId="206B2DCD">
                <wp:simplePos x="0" y="0"/>
                <wp:positionH relativeFrom="page">
                  <wp:posOffset>7912100</wp:posOffset>
                </wp:positionH>
                <wp:positionV relativeFrom="page">
                  <wp:posOffset>782320</wp:posOffset>
                </wp:positionV>
                <wp:extent cx="2280285" cy="875030"/>
                <wp:effectExtent l="0" t="0" r="5715" b="1270"/>
                <wp:wrapNone/>
                <wp:docPr id="1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028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9630D2" w:rsidRDefault="009630D2" w:rsidP="009630D2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lang w:val="ru-RU"/>
                              </w:rPr>
                            </w:pPr>
                            <w:r w:rsidRPr="009630D2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lang w:val="ru-RU"/>
                              </w:rPr>
                              <w:t>Открытое занятие по обучению грамоте на тему: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7" type="#_x0000_t202" style="position:absolute;left:0;text-align:left;margin-left:623pt;margin-top:61.6pt;width:179.55pt;height:68.9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537EB" w:rsidRPr="009630D2" w:rsidRDefault="009630D2" w:rsidP="009630D2">
                      <w:pPr>
                        <w:pStyle w:val="aa"/>
                        <w:rPr>
                          <w:rFonts w:ascii="Arial" w:hAnsi="Arial" w:cs="Arial"/>
                          <w:b/>
                          <w:color w:val="365F91" w:themeColor="accent1" w:themeShade="BF"/>
                          <w:lang w:val="ru-RU"/>
                        </w:rPr>
                      </w:pPr>
                      <w:r w:rsidRPr="009630D2">
                        <w:rPr>
                          <w:rFonts w:ascii="Arial" w:hAnsi="Arial" w:cs="Arial"/>
                          <w:b/>
                          <w:color w:val="365F91" w:themeColor="accent1" w:themeShade="BF"/>
                          <w:lang w:val="ru-RU"/>
                        </w:rPr>
                        <w:t>Открытое занятие по обучению грамоте на тему: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E9D0D1" wp14:editId="15FC9FD2">
                <wp:simplePos x="0" y="0"/>
                <wp:positionH relativeFrom="page">
                  <wp:posOffset>351155</wp:posOffset>
                </wp:positionH>
                <wp:positionV relativeFrom="page">
                  <wp:posOffset>327025</wp:posOffset>
                </wp:positionV>
                <wp:extent cx="2815590" cy="6719570"/>
                <wp:effectExtent l="0" t="3175" r="0" b="1905"/>
                <wp:wrapNone/>
                <wp:docPr id="16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5590" cy="671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742C" w:rsidRPr="00A05A77" w:rsidRDefault="0081742C" w:rsidP="0081742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5. Знакомство со звуками [</w:t>
                            </w:r>
                            <w:proofErr w:type="gramStart"/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]  и [З`]:</w:t>
                            </w:r>
                          </w:p>
                          <w:p w:rsidR="00D81AA9" w:rsidRPr="00D81AA9" w:rsidRDefault="00D81AA9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-артикуляция звуков [</w:t>
                            </w:r>
                            <w:proofErr w:type="gramStart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]  и [З`]: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[</w:t>
                            </w:r>
                            <w:proofErr w:type="gramStart"/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]</w:t>
                            </w: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: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-губки улыбаются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-зубки заборчиков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-кончик язычка упирается в нижние зубки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-воздушная струя холодная</w:t>
                            </w:r>
                          </w:p>
                          <w:p w:rsidR="0081742C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[З`</w:t>
                            </w:r>
                            <w:proofErr w:type="gramStart"/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]-</w:t>
                            </w:r>
                            <w:proofErr w:type="gramEnd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спинка языка приподнимается, напрягается, а кончик языка </w:t>
                            </w:r>
                            <w:proofErr w:type="spellStart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сльнее</w:t>
                            </w:r>
                            <w:proofErr w:type="spellEnd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упирается в нижние зубы</w:t>
                            </w:r>
                          </w:p>
                          <w:p w:rsidR="00D81AA9" w:rsidRPr="00D81AA9" w:rsidRDefault="00D81AA9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-выделение звуков [</w:t>
                            </w:r>
                            <w:proofErr w:type="gramStart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]  и [З`]</w:t>
                            </w: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из ряда других звуков:</w:t>
                            </w:r>
                          </w:p>
                          <w:p w:rsidR="0081742C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Игра «Хлопни, когда услышишь звук [</w:t>
                            </w:r>
                            <w:proofErr w:type="gramStart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]»</w:t>
                            </w:r>
                          </w:p>
                          <w:p w:rsidR="00D81AA9" w:rsidRPr="00D81AA9" w:rsidRDefault="00D81AA9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выделение первого звука </w:t>
                            </w:r>
                            <w:proofErr w:type="gramStart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proofErr w:type="gramEnd"/>
                          </w:p>
                          <w:p w:rsidR="0081742C" w:rsidRPr="00D81AA9" w:rsidRDefault="0081742C" w:rsidP="0081742C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D81AA9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слове+характеристика</w:t>
                            </w:r>
                            <w:proofErr w:type="spellEnd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proofErr w:type="gramEnd"/>
                          </w:p>
                          <w:p w:rsidR="0081742C" w:rsidRPr="00D81AA9" w:rsidRDefault="0081742C" w:rsidP="0081742C">
                            <w:pPr>
                              <w:spacing w:after="200" w:line="276" w:lineRule="auto"/>
                              <w:ind w:left="142"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твердости/мягкости по схеме: «Первый звук в слове… -…., он согласный твердый/мягкий»</w:t>
                            </w:r>
                          </w:p>
                          <w:p w:rsidR="00A66D3E" w:rsidRPr="00A05A77" w:rsidRDefault="00A66D3E" w:rsidP="0081742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6.  </w:t>
                            </w:r>
                            <w:proofErr w:type="spellStart"/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Физминутка</w:t>
                            </w:r>
                            <w:proofErr w:type="spellEnd"/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под музыкальное сопровождение</w:t>
                            </w:r>
                          </w:p>
                          <w:p w:rsidR="00A05A77" w:rsidRPr="00A05A77" w:rsidRDefault="00A05A77" w:rsidP="0081742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05A77" w:rsidRPr="00A05A77" w:rsidRDefault="00A05A77" w:rsidP="00A05A77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7. Знакомство с буквой </w:t>
                            </w:r>
                            <w:proofErr w:type="gramStart"/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З</w:t>
                            </w:r>
                            <w:proofErr w:type="gramEnd"/>
                          </w:p>
                          <w:p w:rsidR="00A05A77" w:rsidRPr="00A05A77" w:rsidRDefault="00A05A77" w:rsidP="00A05A77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-знакомство с образом буквы</w:t>
                            </w:r>
                          </w:p>
                          <w:p w:rsidR="00A05A77" w:rsidRDefault="00A05A77" w:rsidP="00A05A77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Игра «на что похожа буква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</w:p>
                          <w:p w:rsidR="00A05A77" w:rsidRPr="00DD6359" w:rsidRDefault="00A05A77" w:rsidP="00A05A77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05A77" w:rsidRPr="00A05A77" w:rsidRDefault="00A05A77" w:rsidP="00A05A77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-прописывание буквы </w:t>
                            </w:r>
                            <w:proofErr w:type="gramStart"/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в</w:t>
                            </w:r>
                          </w:p>
                          <w:p w:rsidR="00A05A77" w:rsidRDefault="00747F84" w:rsidP="00A05A77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воздухе</w:t>
                            </w:r>
                            <w:proofErr w:type="gramEnd"/>
                          </w:p>
                          <w:p w:rsidR="00A05A77" w:rsidRDefault="00A05A77" w:rsidP="00A05A77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05A77" w:rsidRPr="00A05A77" w:rsidRDefault="00A05A77" w:rsidP="00A05A77">
                            <w:pPr>
                              <w:pStyle w:val="ab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-чтение слогов с буквой </w:t>
                            </w:r>
                            <w:proofErr w:type="gramStart"/>
                            <w:r w:rsidRPr="00A05A77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</w:p>
                          <w:p w:rsidR="00A05A77" w:rsidRPr="00DD6359" w:rsidRDefault="00A05A77" w:rsidP="00A05A77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(открытые и закрытые слоги, слоги со стечением согласных, в интервокальной позиции)</w:t>
                            </w:r>
                          </w:p>
                          <w:p w:rsidR="00A66D3E" w:rsidRPr="00D72CFD" w:rsidRDefault="00A66D3E" w:rsidP="00A66D3E">
                            <w:pPr>
                              <w:pStyle w:val="a6"/>
                              <w:tabs>
                                <w:tab w:val="left" w:pos="0"/>
                              </w:tabs>
                              <w:ind w:left="14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28" type="#_x0000_t202" style="position:absolute;left:0;text-align:left;margin-left:27.65pt;margin-top:25.75pt;width:221.7pt;height:529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+w/g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81742C" w:rsidRPr="00A05A77" w:rsidRDefault="0081742C" w:rsidP="0081742C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5. Знакомство со звуками [</w:t>
                      </w:r>
                      <w:proofErr w:type="gramStart"/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З</w:t>
                      </w:r>
                      <w:proofErr w:type="gramEnd"/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]  и [З`]:</w:t>
                      </w:r>
                    </w:p>
                    <w:p w:rsidR="00D81AA9" w:rsidRPr="00D81AA9" w:rsidRDefault="00D81AA9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-артикуляция звуков [</w:t>
                      </w:r>
                      <w:proofErr w:type="gramStart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]  и [З`]: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[</w:t>
                      </w:r>
                      <w:proofErr w:type="gramStart"/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]</w:t>
                      </w: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 xml:space="preserve"> :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-губки улыбаются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-зубки заборчиков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-кончик язычка упирается в нижние зубки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-воздушная струя холодная</w:t>
                      </w:r>
                    </w:p>
                    <w:p w:rsidR="0081742C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[З`</w:t>
                      </w:r>
                      <w:proofErr w:type="gramStart"/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]-</w:t>
                      </w:r>
                      <w:proofErr w:type="gramEnd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 xml:space="preserve">спинка языка приподнимается, напрягается, а кончик языка </w:t>
                      </w:r>
                      <w:proofErr w:type="spellStart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сльнее</w:t>
                      </w:r>
                      <w:proofErr w:type="spellEnd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 xml:space="preserve"> упирается в нижние зубы</w:t>
                      </w:r>
                    </w:p>
                    <w:p w:rsidR="00D81AA9" w:rsidRPr="00D81AA9" w:rsidRDefault="00D81AA9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-выделение звуков [</w:t>
                      </w:r>
                      <w:proofErr w:type="gramStart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]  и [З`]</w:t>
                      </w: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из ряда других звуков:</w:t>
                      </w:r>
                    </w:p>
                    <w:p w:rsidR="0081742C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Игра «Хлопни, когда услышишь звук [</w:t>
                      </w:r>
                      <w:proofErr w:type="gramStart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]»</w:t>
                      </w:r>
                    </w:p>
                    <w:p w:rsidR="00D81AA9" w:rsidRPr="00D81AA9" w:rsidRDefault="00D81AA9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 xml:space="preserve">выделение первого звука </w:t>
                      </w:r>
                      <w:proofErr w:type="gramStart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в</w:t>
                      </w:r>
                      <w:proofErr w:type="gramEnd"/>
                    </w:p>
                    <w:p w:rsidR="0081742C" w:rsidRPr="00D81AA9" w:rsidRDefault="0081742C" w:rsidP="0081742C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D81AA9">
                        <w:rPr>
                          <w:i/>
                          <w:sz w:val="24"/>
                          <w:szCs w:val="24"/>
                          <w:lang w:val="ru-RU"/>
                        </w:rPr>
                        <w:t>слове+характеристика</w:t>
                      </w:r>
                      <w:proofErr w:type="spellEnd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по</w:t>
                      </w:r>
                      <w:proofErr w:type="gramEnd"/>
                    </w:p>
                    <w:p w:rsidR="0081742C" w:rsidRPr="00D81AA9" w:rsidRDefault="0081742C" w:rsidP="0081742C">
                      <w:pPr>
                        <w:spacing w:after="200" w:line="276" w:lineRule="auto"/>
                        <w:ind w:left="142"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твердости/мягкости по схеме: «Первый звук в слове… -…., он согласный твердый/мягкий»</w:t>
                      </w:r>
                    </w:p>
                    <w:p w:rsidR="00A66D3E" w:rsidRPr="00A05A77" w:rsidRDefault="00A66D3E" w:rsidP="0081742C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6.  </w:t>
                      </w:r>
                      <w:proofErr w:type="spellStart"/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Физминутка</w:t>
                      </w:r>
                      <w:proofErr w:type="spellEnd"/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 под музыкальное сопровождение</w:t>
                      </w:r>
                    </w:p>
                    <w:p w:rsidR="00A05A77" w:rsidRPr="00A05A77" w:rsidRDefault="00A05A77" w:rsidP="0081742C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A05A77" w:rsidRPr="00A05A77" w:rsidRDefault="00A05A77" w:rsidP="00A05A77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7. Знакомство с буквой </w:t>
                      </w:r>
                      <w:proofErr w:type="gramStart"/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З</w:t>
                      </w:r>
                      <w:proofErr w:type="gramEnd"/>
                    </w:p>
                    <w:p w:rsidR="00A05A77" w:rsidRPr="00A05A77" w:rsidRDefault="00A05A77" w:rsidP="00A05A77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>-знакомство с образом буквы</w:t>
                      </w:r>
                    </w:p>
                    <w:p w:rsidR="00A05A77" w:rsidRDefault="00A05A77" w:rsidP="00A05A77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Игра «на что похожа буква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ru-RU"/>
                        </w:rPr>
                        <w:t>»</w:t>
                      </w:r>
                    </w:p>
                    <w:p w:rsidR="00A05A77" w:rsidRPr="00DD6359" w:rsidRDefault="00A05A77" w:rsidP="00A05A77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A05A77" w:rsidRPr="00A05A77" w:rsidRDefault="00A05A77" w:rsidP="00A05A77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 xml:space="preserve">-прописывание буквы </w:t>
                      </w:r>
                      <w:proofErr w:type="gramStart"/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 xml:space="preserve"> в</w:t>
                      </w:r>
                    </w:p>
                    <w:p w:rsidR="00A05A77" w:rsidRDefault="00747F84" w:rsidP="00A05A77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ru-RU"/>
                        </w:rPr>
                        <w:t>воздухе</w:t>
                      </w:r>
                      <w:proofErr w:type="gramEnd"/>
                    </w:p>
                    <w:p w:rsidR="00A05A77" w:rsidRDefault="00A05A77" w:rsidP="00A05A77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A05A77" w:rsidRPr="00A05A77" w:rsidRDefault="00A05A77" w:rsidP="00A05A77">
                      <w:pPr>
                        <w:pStyle w:val="ab"/>
                        <w:jc w:val="center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 xml:space="preserve">-чтение слогов с буквой </w:t>
                      </w:r>
                      <w:proofErr w:type="gramStart"/>
                      <w:r w:rsidRPr="00A05A77">
                        <w:rPr>
                          <w:i/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</w:p>
                    <w:p w:rsidR="00A05A77" w:rsidRPr="00DD6359" w:rsidRDefault="00A05A77" w:rsidP="00A05A77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(открытые и закрытые слоги, слоги со стечением согласных, в интервокальной позиции)</w:t>
                      </w:r>
                    </w:p>
                    <w:p w:rsidR="00A66D3E" w:rsidRPr="00D72CFD" w:rsidRDefault="00A66D3E" w:rsidP="00A66D3E">
                      <w:pPr>
                        <w:pStyle w:val="a6"/>
                        <w:tabs>
                          <w:tab w:val="left" w:pos="0"/>
                        </w:tabs>
                        <w:ind w:left="14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3832225</wp:posOffset>
                </wp:positionV>
                <wp:extent cx="2130425" cy="349885"/>
                <wp:effectExtent l="2540" t="3175" r="635" b="0"/>
                <wp:wrapNone/>
                <wp:docPr id="1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9" type="#_x0000_t202" style="position:absolute;left:0;text-align:left;margin-left:48.2pt;margin-top:301.75pt;width:167.75pt;height:27.5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25+gIAAKE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3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Em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K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D8JB&#10;Jv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9630D2" w:rsidRPr="00306C35" w:rsidRDefault="00306C35" w:rsidP="00306C35">
      <w:pPr>
        <w:tabs>
          <w:tab w:val="left" w:pos="6685"/>
        </w:tabs>
        <w:rPr>
          <w:lang w:val="ru-RU"/>
        </w:rPr>
      </w:pPr>
      <w:r>
        <w:tab/>
      </w: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A05A77" w:rsidP="009630D2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7350125</wp:posOffset>
                </wp:positionH>
                <wp:positionV relativeFrom="page">
                  <wp:posOffset>1657350</wp:posOffset>
                </wp:positionV>
                <wp:extent cx="2842260" cy="3159760"/>
                <wp:effectExtent l="0" t="0" r="0" b="2540"/>
                <wp:wrapNone/>
                <wp:docPr id="1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2260" cy="315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30D2" w:rsidRPr="009630D2" w:rsidRDefault="009630D2" w:rsidP="009630D2">
                            <w:pPr>
                              <w:pStyle w:val="2"/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9630D2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 xml:space="preserve">   </w:t>
                            </w:r>
                            <w:r w:rsidR="00235DAE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 xml:space="preserve">         </w:t>
                            </w:r>
                            <w:r w:rsidRPr="009630D2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 xml:space="preserve">«Звук и буква </w:t>
                            </w:r>
                            <w:proofErr w:type="gramStart"/>
                            <w:r w:rsidRPr="009630D2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9630D2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>»</w:t>
                            </w:r>
                          </w:p>
                          <w:p w:rsidR="009630D2" w:rsidRPr="009630D2" w:rsidRDefault="009630D2" w:rsidP="009630D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9630D2" w:rsidRPr="009630D2" w:rsidRDefault="00A05A77" w:rsidP="009630D2">
                            <w:pPr>
                              <w:ind w:left="-284" w:right="-127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011805" cy="2357120"/>
                                  <wp:effectExtent l="0" t="0" r="0" b="5080"/>
                                  <wp:docPr id="42" name="Рисунок 42" descr="C:\Users\DeReZiN\Desktop\zbuka-dlia-malishey-bukva-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C:\Users\DeReZiN\Desktop\zbuka-dlia-malishey-bukva-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1805" cy="2357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0" type="#_x0000_t202" style="position:absolute;left:0;text-align:left;margin-left:578.75pt;margin-top:130.5pt;width:223.8pt;height:248.8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fb+gIAAKI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630D2" w:rsidRPr="009630D2" w:rsidRDefault="009630D2" w:rsidP="009630D2">
                      <w:pPr>
                        <w:pStyle w:val="2"/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</w:pPr>
                      <w:r w:rsidRPr="009630D2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 xml:space="preserve">   </w:t>
                      </w:r>
                      <w:r w:rsidR="00235DAE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 xml:space="preserve">         </w:t>
                      </w:r>
                      <w:r w:rsidRPr="009630D2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 xml:space="preserve">«Звук и буква </w:t>
                      </w:r>
                      <w:proofErr w:type="gramStart"/>
                      <w:r w:rsidRPr="009630D2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>З</w:t>
                      </w:r>
                      <w:proofErr w:type="gramEnd"/>
                      <w:r w:rsidRPr="009630D2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>»</w:t>
                      </w:r>
                    </w:p>
                    <w:p w:rsidR="009630D2" w:rsidRPr="009630D2" w:rsidRDefault="009630D2" w:rsidP="009630D2">
                      <w:pPr>
                        <w:rPr>
                          <w:lang w:val="ru-RU"/>
                        </w:rPr>
                      </w:pPr>
                    </w:p>
                    <w:p w:rsidR="009630D2" w:rsidRPr="009630D2" w:rsidRDefault="00A05A77" w:rsidP="009630D2">
                      <w:pPr>
                        <w:ind w:left="-284" w:right="-1273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011805" cy="2357120"/>
                            <wp:effectExtent l="0" t="0" r="0" b="5080"/>
                            <wp:docPr id="42" name="Рисунок 42" descr="C:\Users\DeReZiN\Desktop\zbuka-dlia-malishey-bukva-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C:\Users\DeReZiN\Desktop\zbuka-dlia-malishey-bukva-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1805" cy="2357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 w:rsidP="009630D2">
      <w:pPr>
        <w:rPr>
          <w:lang w:val="ru-RU"/>
        </w:rPr>
      </w:pPr>
    </w:p>
    <w:p w:rsidR="009630D2" w:rsidRPr="00306C35" w:rsidRDefault="009630D2">
      <w:pPr>
        <w:rPr>
          <w:lang w:val="ru-RU"/>
        </w:rPr>
      </w:pPr>
    </w:p>
    <w:p w:rsidR="009630D2" w:rsidRPr="00306C35" w:rsidRDefault="00235DAE" w:rsidP="009630D2">
      <w:pPr>
        <w:tabs>
          <w:tab w:val="left" w:pos="12907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B4018ED" wp14:editId="55091590">
                <wp:simplePos x="0" y="0"/>
                <wp:positionH relativeFrom="page">
                  <wp:posOffset>7684317</wp:posOffset>
                </wp:positionH>
                <wp:positionV relativeFrom="page">
                  <wp:posOffset>4991450</wp:posOffset>
                </wp:positionV>
                <wp:extent cx="2575332" cy="1837055"/>
                <wp:effectExtent l="0" t="0" r="0" b="0"/>
                <wp:wrapNone/>
                <wp:docPr id="1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5332" cy="183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0930" w:rsidRPr="00235DAE" w:rsidRDefault="00FE0930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Организаторы: </w:t>
                            </w:r>
                          </w:p>
                          <w:p w:rsidR="00A537EB" w:rsidRDefault="00E64793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Учитель-логопед: </w:t>
                            </w:r>
                            <w:proofErr w:type="spellStart"/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Дерезина</w:t>
                            </w:r>
                            <w:proofErr w:type="spellEnd"/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Екатерина Максимовна</w:t>
                            </w:r>
                          </w:p>
                          <w:p w:rsidR="0049488E" w:rsidRPr="00235DAE" w:rsidRDefault="0049488E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64793" w:rsidRPr="00235DAE" w:rsidRDefault="00E64793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Воспитатель: </w:t>
                            </w:r>
                            <w:proofErr w:type="spellStart"/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Вирясова</w:t>
                            </w:r>
                            <w:proofErr w:type="spellEnd"/>
                            <w:r w:rsidRPr="0023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Евгения Григорьевна</w:t>
                            </w:r>
                          </w:p>
                          <w:p w:rsidR="00E64793" w:rsidRPr="00FF0996" w:rsidRDefault="00E64793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1" type="#_x0000_t202" style="position:absolute;left:0;text-align:left;margin-left:605.05pt;margin-top:393.05pt;width:202.8pt;height:144.6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xF/AIAAKI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FE0930" w:rsidRPr="00235DAE" w:rsidRDefault="00FE0930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Организаторы: </w:t>
                      </w:r>
                    </w:p>
                    <w:p w:rsidR="00A537EB" w:rsidRDefault="00E64793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Учитель-логопед: </w:t>
                      </w:r>
                      <w:proofErr w:type="spellStart"/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Дерезина</w:t>
                      </w:r>
                      <w:proofErr w:type="spellEnd"/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Екатерина Максимовна</w:t>
                      </w:r>
                    </w:p>
                    <w:p w:rsidR="0049488E" w:rsidRPr="00235DAE" w:rsidRDefault="0049488E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E64793" w:rsidRPr="00235DAE" w:rsidRDefault="00E64793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Воспитатель: </w:t>
                      </w:r>
                      <w:proofErr w:type="spellStart"/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Вирясова</w:t>
                      </w:r>
                      <w:proofErr w:type="spellEnd"/>
                      <w:r w:rsidRPr="00235DA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Евгения Григорьевна</w:t>
                      </w:r>
                    </w:p>
                    <w:p w:rsidR="00E64793" w:rsidRPr="00FF0996" w:rsidRDefault="00E64793">
                      <w:pPr>
                        <w:pStyle w:val="a8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30D2" w:rsidRPr="00306C35">
        <w:rPr>
          <w:lang w:val="ru-RU"/>
        </w:rPr>
        <w:tab/>
      </w:r>
    </w:p>
    <w:p w:rsidR="00A537EB" w:rsidRDefault="0049488E" w:rsidP="00DD6359">
      <w:pPr>
        <w:tabs>
          <w:tab w:val="left" w:pos="14742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3CA5349" wp14:editId="23E9DA82">
                <wp:simplePos x="0" y="0"/>
                <wp:positionH relativeFrom="page">
                  <wp:posOffset>4097655</wp:posOffset>
                </wp:positionH>
                <wp:positionV relativeFrom="page">
                  <wp:posOffset>5855970</wp:posOffset>
                </wp:positionV>
                <wp:extent cx="2717165" cy="510540"/>
                <wp:effectExtent l="0" t="0" r="6985" b="3810"/>
                <wp:wrapNone/>
                <wp:docPr id="1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71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49488E" w:rsidRDefault="00FE0930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49488E">
                              <w:rPr>
                                <w:rStyle w:val="a4"/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Муниципальное бюджетное дошкольное образовательное учреждение «Детский сад № 322 компенсирующего вида»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2" type="#_x0000_t202" style="position:absolute;left:0;text-align:left;margin-left:322.65pt;margin-top:461.1pt;width:213.95pt;height:40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oN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yE&#10;3PkYcdJCjh7oUaOVOKLJLDIB6juVgN99B576CAfgbMWq7k4U3xTiIqsJ39GllKKvKSmBoEE7bVsZ&#10;D48dQPsGzx0BDujKQG/7j6IEH7LXwsIfK9mamEKUENwJ6Xu8pMxQLGBzEvmRH84wKuBs5nuzw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49488E" w:rsidRDefault="00FE0930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  <w:r w:rsidRPr="0049488E">
                        <w:rPr>
                          <w:rStyle w:val="a4"/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Муниципальное бюджетное дошкольное образовательное учреждение «Детский сад № 322 компенсирующего вида»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4223665</wp:posOffset>
                </wp:positionH>
                <wp:positionV relativeFrom="page">
                  <wp:posOffset>6384302</wp:posOffset>
                </wp:positionV>
                <wp:extent cx="2171700" cy="510540"/>
                <wp:effectExtent l="0" t="0" r="0" b="3810"/>
                <wp:wrapNone/>
                <wp:docPr id="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49488E" w:rsidRDefault="00FE0930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660130, г. Красноярск, </w:t>
                            </w:r>
                            <w:proofErr w:type="spellStart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Гусарова</w:t>
                            </w:r>
                            <w:proofErr w:type="spellEnd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, 31, телефон: 246-47-79, </w:t>
                            </w:r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e</w:t>
                            </w:r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-</w:t>
                            </w:r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mail</w:t>
                            </w:r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:</w:t>
                            </w:r>
                            <w:r w:rsidRPr="0049488E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mbdou</w:t>
                            </w:r>
                            <w:proofErr w:type="spellEnd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.322@</w:t>
                            </w:r>
                            <w:proofErr w:type="spellStart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yandex</w:t>
                            </w:r>
                            <w:proofErr w:type="spellEnd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49488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3" type="#_x0000_t202" style="position:absolute;left:0;text-align:left;margin-left:332.55pt;margin-top:502.7pt;width:171pt;height:40.2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49488E" w:rsidRDefault="00FE0930">
                      <w:pPr>
                        <w:pStyle w:val="21"/>
                        <w:rPr>
                          <w:lang w:val="ru-RU"/>
                        </w:rPr>
                      </w:pPr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 xml:space="preserve">660130, г. Красноярск, </w:t>
                      </w:r>
                      <w:proofErr w:type="spellStart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Гусарова</w:t>
                      </w:r>
                      <w:proofErr w:type="spellEnd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 xml:space="preserve">, 31, телефон: 246-47-79, </w:t>
                      </w:r>
                      <w:r w:rsidRPr="0049488E">
                        <w:rPr>
                          <w:sz w:val="20"/>
                          <w:szCs w:val="20"/>
                          <w:shd w:val="clear" w:color="auto" w:fill="FFFFFF"/>
                        </w:rPr>
                        <w:t>e</w:t>
                      </w:r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-</w:t>
                      </w:r>
                      <w:r w:rsidRPr="0049488E">
                        <w:rPr>
                          <w:sz w:val="20"/>
                          <w:szCs w:val="20"/>
                          <w:shd w:val="clear" w:color="auto" w:fill="FFFFFF"/>
                        </w:rPr>
                        <w:t>mail</w:t>
                      </w:r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:</w:t>
                      </w:r>
                      <w:r w:rsidRPr="0049488E">
                        <w:rPr>
                          <w:rStyle w:val="apple-converted-space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</w:rPr>
                        <w:t>mbdou</w:t>
                      </w:r>
                      <w:proofErr w:type="spellEnd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.322@</w:t>
                      </w:r>
                      <w:proofErr w:type="spellStart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</w:rPr>
                        <w:t>yandex</w:t>
                      </w:r>
                      <w:proofErr w:type="spellEnd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.</w:t>
                      </w:r>
                      <w:proofErr w:type="spellStart"/>
                      <w:r w:rsidRPr="0049488E">
                        <w:rPr>
                          <w:sz w:val="20"/>
                          <w:szCs w:val="20"/>
                          <w:shd w:val="clear" w:color="auto" w:fill="FFFFFF"/>
                        </w:rPr>
                        <w:t>ru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7EB" w:rsidRPr="00306C35">
        <w:rPr>
          <w:lang w:val="ru-RU"/>
        </w:rPr>
        <w:br w:type="page"/>
      </w:r>
      <w:r w:rsidR="00A05A77"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7185025</wp:posOffset>
                </wp:positionH>
                <wp:positionV relativeFrom="page">
                  <wp:posOffset>704850</wp:posOffset>
                </wp:positionV>
                <wp:extent cx="3049270" cy="6434455"/>
                <wp:effectExtent l="3175" t="0" r="0" b="4445"/>
                <wp:wrapNone/>
                <wp:docPr id="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9270" cy="643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4" type="#_x0000_t202" style="position:absolute;left:0;text-align:left;margin-left:565.75pt;margin-top:55.5pt;width:240.1pt;height:506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ge">
                  <wp:posOffset>704850</wp:posOffset>
                </wp:positionV>
                <wp:extent cx="2815590" cy="6434455"/>
                <wp:effectExtent l="2540" t="0" r="1270" b="4445"/>
                <wp:wrapNone/>
                <wp:docPr id="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5590" cy="643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81742C" w:rsidRPr="00A05A77" w:rsidRDefault="0081742C" w:rsidP="0081742C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1. </w:t>
                            </w:r>
                            <w:r w:rsidR="00D72CFD"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Пальчиковая гимнастика</w:t>
                            </w:r>
                          </w:p>
                          <w:p w:rsidR="00DD6359" w:rsidRPr="00A05A77" w:rsidRDefault="00D72CFD" w:rsidP="0081742C">
                            <w:pPr>
                              <w:pStyle w:val="ab"/>
                              <w:ind w:left="72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«Гномик»</w:t>
                            </w:r>
                          </w:p>
                          <w:p w:rsidR="004C0D3A" w:rsidRPr="00306C35" w:rsidRDefault="00306C35" w:rsidP="00306C35">
                            <w:pPr>
                              <w:pStyle w:val="ab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Под грибом - шалашик-домик,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(соедините ладони шалашиком)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Там живет веселый гномик.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Мы тихонько постучим,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(постучать кулаком одной руки о ладонь другой руки)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В колокольчик позвоним</w:t>
                            </w:r>
                            <w:proofErr w:type="gramStart"/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</w:t>
                            </w:r>
                            <w:proofErr w:type="gramStart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proofErr w:type="gramEnd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адони обеих рук обращены вниз, пальцы скрещены;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средний палец правой руки опущен вниз и слегка качается).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Двери нам откроет гномик,</w:t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Станет звать в шалашик-домик.</w:t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В домике дощатый пол,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(ладони опустить вниз, ребром прижать друг к другу)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А на нем - дубовый стол</w:t>
                            </w:r>
                            <w:proofErr w:type="gramStart"/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</w:t>
                            </w:r>
                            <w:proofErr w:type="gramStart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proofErr w:type="gramEnd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евая рука сжата в кулак,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сверху на кулак опускается ладонь правой руки)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Рядом - стул с высокой спинкой.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(направить левую ладонь вертикально вверх,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к ее нижней части приставить кулачок правой руки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большим пальцем к себе)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На столе - тарелка с вилкой.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(ладонь левой руки лежит на столе и направлена вверх,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изображая тарелку, правая рука изображает вилку: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ладонь направлена вниз, четыре пальца выпрямлены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 xml:space="preserve">и слегка разведены в стороны, а большой </w:t>
                            </w:r>
                            <w:proofErr w:type="gramStart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прижат</w:t>
                            </w:r>
                            <w:proofErr w:type="gramEnd"/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 xml:space="preserve"> к ладони)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И блины горой стоят -</w:t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306C35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br/>
                              <w:t>Угощенье для ребят.</w:t>
                            </w:r>
                            <w:r w:rsidRPr="00306C35"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C0D3A" w:rsidRPr="0081742C" w:rsidRDefault="004C0D3A" w:rsidP="004C0D3A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306C35" w:rsidRPr="00A05A77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2. </w:t>
                            </w:r>
                            <w:r w:rsidRPr="00A05A77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Артикуляционная гимнастика </w:t>
                            </w:r>
                          </w:p>
                          <w:p w:rsidR="00306C35" w:rsidRPr="00A05A77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с </w:t>
                            </w:r>
                            <w:proofErr w:type="spellStart"/>
                            <w:r w:rsidRPr="00A05A77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биоэнергопластикой</w:t>
                            </w:r>
                            <w:proofErr w:type="spellEnd"/>
                          </w:p>
                          <w:p w:rsidR="00306C35" w:rsidRPr="00306C35" w:rsidRDefault="00D81AA9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306C35"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(статические и динамические</w:t>
                            </w:r>
                            <w:proofErr w:type="gramEnd"/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упражнения для щек, губ, языка)</w:t>
                            </w:r>
                          </w:p>
                          <w:p w:rsid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306C3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Биоэнергопластик</w:t>
                            </w:r>
                            <w:proofErr w:type="gramStart"/>
                            <w:r w:rsidRPr="00306C3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это 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соединение движений артикуляционного аппарата с движениями кисти руки</w:t>
                            </w:r>
                            <w:r w:rsid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-«сытый хомячок»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-«голодный хомячок»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-«улыбка-трубочка»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-«часики»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-«качели»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-«лопатка»</w:t>
                            </w:r>
                          </w:p>
                          <w:p w:rsidR="00306C35" w:rsidRPr="00306C35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-«чашечка»</w:t>
                            </w:r>
                          </w:p>
                          <w:p w:rsidR="00DD6359" w:rsidRDefault="00306C35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06C35">
                              <w:rPr>
                                <w:sz w:val="24"/>
                                <w:szCs w:val="24"/>
                                <w:lang w:val="ru-RU"/>
                              </w:rPr>
                              <w:t>-«лошадка»</w:t>
                            </w:r>
                          </w:p>
                          <w:p w:rsidR="00D81AA9" w:rsidRPr="00A05A77" w:rsidRDefault="00D81AA9" w:rsidP="00306C35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</w:p>
                          <w:p w:rsidR="00D81AA9" w:rsidRPr="00A05A77" w:rsidRDefault="00D81AA9" w:rsidP="00D81AA9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3. Повторение изученного  ранее материала</w:t>
                            </w:r>
                          </w:p>
                          <w:p w:rsidR="00D81AA9" w:rsidRPr="00D81AA9" w:rsidRDefault="00D81AA9" w:rsidP="00D81AA9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P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ЗВУК мы слышим произносим.</w:t>
                            </w:r>
                          </w:p>
                          <w:p w:rsidR="00D81AA9" w:rsidRP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БУКВУ  мы видим и пишем.</w:t>
                            </w:r>
                          </w:p>
                          <w:p w:rsidR="00D81AA9" w:rsidRDefault="00D81AA9" w:rsidP="00D81AA9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Pr="00D81AA9" w:rsidRDefault="00D81AA9" w:rsidP="00D81AA9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Звуки:</w:t>
                            </w:r>
                          </w:p>
                          <w:p w:rsidR="00D81AA9" w:rsidRP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-Речевые (звуки, которые произносит человек)</w:t>
                            </w:r>
                          </w:p>
                          <w:p w:rsid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-Неречевые (звуки окружающего мира)</w:t>
                            </w:r>
                          </w:p>
                          <w:p w:rsidR="00D81AA9" w:rsidRP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Default="00D81AA9" w:rsidP="00D81AA9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1AA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Речевые звуки:</w:t>
                            </w:r>
                          </w:p>
                          <w:p w:rsid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Гласные     </w:t>
                            </w:r>
                          </w:p>
                          <w:p w:rsidR="00306C35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-Согласные (твердые и </w:t>
                            </w:r>
                            <w:r w:rsidRPr="00D81AA9">
                              <w:rPr>
                                <w:sz w:val="24"/>
                                <w:szCs w:val="24"/>
                                <w:lang w:val="ru-RU"/>
                              </w:rPr>
                              <w:t>мягкие)</w:t>
                            </w:r>
                          </w:p>
                          <w:p w:rsid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Pr="00A05A77" w:rsidRDefault="00D81AA9" w:rsidP="00D81AA9">
                            <w:pPr>
                              <w:spacing w:after="200" w:line="276" w:lineRule="auto"/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A77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4.</w:t>
                            </w:r>
                            <w:r w:rsidRPr="00A05A7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Объявление темы занятия</w:t>
                            </w:r>
                          </w:p>
                          <w:p w:rsid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Pr="00D81AA9" w:rsidRDefault="00D81AA9" w:rsidP="00D81AA9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305.45pt;margin-top:55.5pt;width:221.7pt;height:50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81742C" w:rsidRPr="00A05A77" w:rsidRDefault="0081742C" w:rsidP="0081742C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1. </w:t>
                      </w:r>
                      <w:r w:rsidR="00D72CFD"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Пальчиковая гимнастика</w:t>
                      </w:r>
                    </w:p>
                    <w:p w:rsidR="00DD6359" w:rsidRPr="00A05A77" w:rsidRDefault="00D72CFD" w:rsidP="0081742C">
                      <w:pPr>
                        <w:pStyle w:val="ab"/>
                        <w:ind w:left="72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«Гномик»</w:t>
                      </w:r>
                    </w:p>
                    <w:p w:rsidR="004C0D3A" w:rsidRPr="00306C35" w:rsidRDefault="00306C35" w:rsidP="00306C35">
                      <w:pPr>
                        <w:pStyle w:val="ab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Под грибом - шалашик-домик,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(соедините ладони шалашиком)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Там живет веселый гномик.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Мы тихонько постучим,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(постучать кулаком одной руки о ладонь другой руки)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В колокольчик позвоним</w:t>
                      </w:r>
                      <w:proofErr w:type="gramStart"/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.</w:t>
                      </w:r>
                      <w:proofErr w:type="gramEnd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</w:t>
                      </w:r>
                      <w:proofErr w:type="gramStart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>л</w:t>
                      </w:r>
                      <w:proofErr w:type="gramEnd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>адони обеих рук обращены вниз, пальцы скрещены;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средний палец правой руки опущен вниз и слегка качается).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Двери нам откроет гномик,</w:t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Станет звать в шалашик-домик.</w:t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В домике дощатый пол,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(ладони опустить вниз, ребром прижать друг к другу)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А на нем - дубовый стол</w:t>
                      </w:r>
                      <w:proofErr w:type="gramStart"/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.</w:t>
                      </w:r>
                      <w:proofErr w:type="gramEnd"/>
                      <w:r w:rsidRPr="00306C35"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</w:t>
                      </w:r>
                      <w:proofErr w:type="gramStart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>л</w:t>
                      </w:r>
                      <w:proofErr w:type="gramEnd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>евая рука сжата в кулак,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сверху на кулак опускается ладонь правой руки)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Рядом - стул с высокой спинкой.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(направить левую ладонь вертикально вверх,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к ее нижней части приставить кулачок правой руки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большим пальцем к себе)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На столе - тарелка с вилкой.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(ладонь левой руки лежит на столе и направлена вверх,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изображая тарелку, правая рука изображает вилку: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ладонь направлена вниз, четыре пальца выпрямлены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 xml:space="preserve">и слегка разведены в стороны, а большой </w:t>
                      </w:r>
                      <w:proofErr w:type="gramStart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>прижат</w:t>
                      </w:r>
                      <w:proofErr w:type="gramEnd"/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t xml:space="preserve"> к ладони)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И блины горой стоят -</w:t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306C35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br/>
                        <w:t>Угощенье для ребят.</w:t>
                      </w:r>
                      <w:r w:rsidRPr="00306C35"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</w:p>
                    <w:p w:rsidR="004C0D3A" w:rsidRPr="0081742C" w:rsidRDefault="004C0D3A" w:rsidP="004C0D3A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306C35" w:rsidRPr="00A05A77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  <w:t xml:space="preserve">2. </w:t>
                      </w:r>
                      <w:r w:rsidRPr="00A05A77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  <w:t xml:space="preserve">Артикуляционная гимнастика </w:t>
                      </w:r>
                    </w:p>
                    <w:p w:rsidR="00306C35" w:rsidRPr="00A05A77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  <w:t xml:space="preserve">с </w:t>
                      </w:r>
                      <w:proofErr w:type="spellStart"/>
                      <w:r w:rsidRPr="00A05A77"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  <w:lang w:val="ru-RU"/>
                        </w:rPr>
                        <w:t>биоэнергопластикой</w:t>
                      </w:r>
                      <w:proofErr w:type="spellEnd"/>
                    </w:p>
                    <w:p w:rsidR="00306C35" w:rsidRPr="00306C35" w:rsidRDefault="00D81AA9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="00306C35" w:rsidRPr="00306C35">
                        <w:rPr>
                          <w:sz w:val="24"/>
                          <w:szCs w:val="24"/>
                          <w:lang w:val="ru-RU"/>
                        </w:rPr>
                        <w:t>(статические и динамические</w:t>
                      </w:r>
                      <w:proofErr w:type="gramEnd"/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упражнения для щек, губ, языка)</w:t>
                      </w:r>
                    </w:p>
                    <w:p w:rsid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306C35">
                        <w:rPr>
                          <w:b/>
                          <w:sz w:val="24"/>
                          <w:szCs w:val="24"/>
                          <w:lang w:val="ru-RU"/>
                        </w:rPr>
                        <w:t>Биоэнергопластик</w:t>
                      </w:r>
                      <w:proofErr w:type="gramStart"/>
                      <w:r w:rsidRPr="00306C35">
                        <w:rPr>
                          <w:b/>
                          <w:sz w:val="24"/>
                          <w:szCs w:val="24"/>
                          <w:lang w:val="ru-RU"/>
                        </w:rPr>
                        <w:t>а</w:t>
                      </w:r>
                      <w:proofErr w:type="spellEnd"/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</w:t>
                      </w:r>
                      <w:proofErr w:type="gramEnd"/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 xml:space="preserve"> это 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соединение движений артикуляционного аппарата с движениями кисти руки</w:t>
                      </w:r>
                      <w:r w:rsidR="00D81AA9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-«сытый хомячок»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-«голодный хомячок»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-«улыбка-трубочка»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-«часики»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-«качели»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-«лопатка»</w:t>
                      </w:r>
                    </w:p>
                    <w:p w:rsidR="00306C35" w:rsidRPr="00306C35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-«чашечка»</w:t>
                      </w:r>
                    </w:p>
                    <w:p w:rsidR="00DD6359" w:rsidRDefault="00306C35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06C35">
                        <w:rPr>
                          <w:sz w:val="24"/>
                          <w:szCs w:val="24"/>
                          <w:lang w:val="ru-RU"/>
                        </w:rPr>
                        <w:t>-«лошадка»</w:t>
                      </w:r>
                    </w:p>
                    <w:p w:rsidR="00D81AA9" w:rsidRPr="00A05A77" w:rsidRDefault="00D81AA9" w:rsidP="00306C35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u w:val="single"/>
                          <w:lang w:val="ru-RU"/>
                        </w:rPr>
                      </w:pPr>
                    </w:p>
                    <w:p w:rsidR="00D81AA9" w:rsidRPr="00A05A77" w:rsidRDefault="00D81AA9" w:rsidP="00D81AA9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3. Повторение изученного  ранее материала</w:t>
                      </w:r>
                    </w:p>
                    <w:p w:rsidR="00D81AA9" w:rsidRPr="00D81AA9" w:rsidRDefault="00D81AA9" w:rsidP="00D81AA9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P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ЗВУК мы слышим произносим.</w:t>
                      </w:r>
                    </w:p>
                    <w:p w:rsidR="00D81AA9" w:rsidRP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БУКВУ  мы видим и пишем.</w:t>
                      </w:r>
                    </w:p>
                    <w:p w:rsidR="00D81AA9" w:rsidRDefault="00D81AA9" w:rsidP="00D81AA9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Pr="00D81AA9" w:rsidRDefault="00D81AA9" w:rsidP="00D81AA9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Звуки:</w:t>
                      </w:r>
                    </w:p>
                    <w:p w:rsidR="00D81AA9" w:rsidRP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-Речевые (звуки, которые произносит человек)</w:t>
                      </w:r>
                    </w:p>
                    <w:p w:rsid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-Неречевые (звуки окружающего мира)</w:t>
                      </w:r>
                    </w:p>
                    <w:p w:rsidR="00D81AA9" w:rsidRP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Default="00D81AA9" w:rsidP="00D81AA9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D81AA9">
                        <w:rPr>
                          <w:b/>
                          <w:sz w:val="24"/>
                          <w:szCs w:val="24"/>
                          <w:lang w:val="ru-RU"/>
                        </w:rPr>
                        <w:t>Речевые звуки:</w:t>
                      </w:r>
                    </w:p>
                    <w:p w:rsid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Гласные     </w:t>
                      </w:r>
                    </w:p>
                    <w:p w:rsidR="00306C35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-Согласные (твердые и </w:t>
                      </w:r>
                      <w:r w:rsidRPr="00D81AA9">
                        <w:rPr>
                          <w:sz w:val="24"/>
                          <w:szCs w:val="24"/>
                          <w:lang w:val="ru-RU"/>
                        </w:rPr>
                        <w:t>мягкие)</w:t>
                      </w:r>
                    </w:p>
                    <w:p w:rsid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Pr="00A05A77" w:rsidRDefault="00D81AA9" w:rsidP="00D81AA9">
                      <w:pPr>
                        <w:spacing w:after="200" w:line="276" w:lineRule="auto"/>
                        <w:ind w:left="142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A05A77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:lang w:val="ru-RU"/>
                        </w:rPr>
                        <w:t>4.</w:t>
                      </w:r>
                      <w:r w:rsidRPr="00A05A77">
                        <w:rPr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 xml:space="preserve"> Объявление темы занятия</w:t>
                      </w:r>
                    </w:p>
                    <w:p w:rsid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Pr="00D81AA9" w:rsidRDefault="00D81AA9" w:rsidP="00D81AA9">
                      <w:pPr>
                        <w:pStyle w:val="ab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704850</wp:posOffset>
                </wp:positionV>
                <wp:extent cx="2619375" cy="6550025"/>
                <wp:effectExtent l="0" t="635" r="3175" b="3175"/>
                <wp:wrapNone/>
                <wp:docPr id="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9375" cy="655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1AA9" w:rsidRDefault="00D81AA9" w:rsidP="00D72CFD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81AA9" w:rsidRDefault="00D81AA9" w:rsidP="00D72CFD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Структура занятия:</w:t>
                            </w:r>
                          </w:p>
                          <w:p w:rsidR="00DD6359" w:rsidRPr="00DD6359" w:rsidRDefault="00DD6359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D72CFD" w:rsidP="00DD6359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Пальчиковая гимнастика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D72CFD" w:rsidP="004C0D3A">
                            <w:pPr>
                              <w:pStyle w:val="ab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2. </w:t>
                            </w:r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Артикуляционная гимнастика с </w:t>
                            </w:r>
                            <w:proofErr w:type="spellStart"/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биоэнергопластикой</w:t>
                            </w:r>
                            <w:proofErr w:type="spellEnd"/>
                          </w:p>
                          <w:p w:rsidR="00D72CFD" w:rsidRPr="00DD6359" w:rsidRDefault="00D72CFD" w:rsidP="00DD6359">
                            <w:pPr>
                              <w:pStyle w:val="ab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3. </w:t>
                            </w:r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Повторение изученного  ранее материала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4. </w:t>
                            </w:r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Объявление темы занятия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5. </w:t>
                            </w:r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Знакомство со звуками [</w:t>
                            </w:r>
                            <w:proofErr w:type="gramStart"/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="00FE0930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]  и [З`]</w:t>
                            </w: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-артикуляция звуков [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]  и [З`]</w:t>
                            </w:r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-выделение </w:t>
                            </w: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звуков [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]  и [З`]</w:t>
                            </w:r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из ряда других звуков</w:t>
                            </w:r>
                          </w:p>
                          <w:p w:rsidR="00D72CFD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-выделение первого звука 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proofErr w:type="gramEnd"/>
                          </w:p>
                          <w:p w:rsidR="00D72CFD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слове+характеристика</w:t>
                            </w:r>
                            <w:proofErr w:type="spellEnd"/>
                            <w:r w:rsidR="00D72CFD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proofErr w:type="gramEnd"/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твердости/мягкости</w:t>
                            </w:r>
                            <w:r w:rsidR="00D72CFD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6.  </w:t>
                            </w:r>
                            <w:proofErr w:type="spell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Физминутка</w:t>
                            </w:r>
                            <w:proofErr w:type="spellEnd"/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7. Знакомство с буквой 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</w:p>
                          <w:p w:rsidR="00FE0930" w:rsidRPr="00DD6359" w:rsidRDefault="00FE0930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="00D72CFD"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знакомство с образом буквы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-прописывание буквы 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в</w:t>
                            </w:r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воздухе</w:t>
                            </w:r>
                            <w:proofErr w:type="gramEnd"/>
                          </w:p>
                          <w:p w:rsidR="00D72CFD" w:rsidRPr="00DD6359" w:rsidRDefault="00D72CFD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-чтение слогов с буквой </w:t>
                            </w:r>
                            <w:proofErr w:type="gramStart"/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proofErr w:type="gramEnd"/>
                          </w:p>
                          <w:p w:rsidR="00DD6359" w:rsidRPr="00DD6359" w:rsidRDefault="00DD6359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D6359" w:rsidRPr="00DD6359" w:rsidRDefault="00DD6359" w:rsidP="00D72CFD">
                            <w:pPr>
                              <w:pStyle w:val="ab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D6359">
                              <w:rPr>
                                <w:sz w:val="24"/>
                                <w:szCs w:val="24"/>
                                <w:lang w:val="ru-RU"/>
                              </w:rPr>
                              <w:t>8. Рефлексия</w:t>
                            </w:r>
                          </w:p>
                          <w:p w:rsidR="00FE0930" w:rsidRDefault="00FE0930" w:rsidP="00FE0930">
                            <w:pPr>
                              <w:pStyle w:val="a6"/>
                              <w:ind w:left="720"/>
                              <w:rPr>
                                <w:lang w:val="ru-RU"/>
                              </w:rPr>
                            </w:pPr>
                          </w:p>
                          <w:p w:rsidR="00FE0930" w:rsidRPr="00FE0930" w:rsidRDefault="00FE0930" w:rsidP="00FE0930">
                            <w:pPr>
                              <w:pStyle w:val="a6"/>
                              <w:ind w:left="7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39.5pt;margin-top:55.5pt;width:206.25pt;height:515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D81AA9" w:rsidRDefault="00D81AA9" w:rsidP="00D72CFD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D81AA9" w:rsidRDefault="00D81AA9" w:rsidP="00D72CFD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DD6359" w:rsidRDefault="00FE0930" w:rsidP="00D72CFD">
                      <w:pPr>
                        <w:pStyle w:val="ab"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b/>
                          <w:sz w:val="24"/>
                          <w:szCs w:val="24"/>
                          <w:lang w:val="ru-RU"/>
                        </w:rPr>
                        <w:t>Структура занятия:</w:t>
                      </w:r>
                    </w:p>
                    <w:p w:rsidR="00DD6359" w:rsidRPr="00DD6359" w:rsidRDefault="00DD6359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D72CFD" w:rsidP="00DD6359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Пальчиковая гимнастика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D72CFD" w:rsidP="004C0D3A">
                      <w:pPr>
                        <w:pStyle w:val="ab"/>
                        <w:ind w:left="-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2. </w:t>
                      </w:r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Артикуляционная гимнастика с </w:t>
                      </w:r>
                      <w:proofErr w:type="spellStart"/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биоэнергопластикой</w:t>
                      </w:r>
                      <w:proofErr w:type="spellEnd"/>
                    </w:p>
                    <w:p w:rsidR="00D72CFD" w:rsidRPr="00DD6359" w:rsidRDefault="00D72CFD" w:rsidP="00DD6359">
                      <w:pPr>
                        <w:pStyle w:val="ab"/>
                        <w:ind w:left="36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3. </w:t>
                      </w:r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Повторение изученного  ранее материала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4. </w:t>
                      </w:r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Объявление темы занятия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5. </w:t>
                      </w:r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Знакомство со звуками [</w:t>
                      </w:r>
                      <w:proofErr w:type="gramStart"/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="00FE0930" w:rsidRPr="00DD6359">
                        <w:rPr>
                          <w:sz w:val="24"/>
                          <w:szCs w:val="24"/>
                          <w:lang w:val="ru-RU"/>
                        </w:rPr>
                        <w:t>]  и [З`]</w:t>
                      </w: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-артикуляция звуков [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]  и [З`]</w:t>
                      </w:r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-выделение </w:t>
                      </w: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звуков [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]  и [З`]</w:t>
                      </w:r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из ряда других звуков</w:t>
                      </w:r>
                    </w:p>
                    <w:p w:rsidR="00D72CFD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-выделение первого звука 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в</w:t>
                      </w:r>
                      <w:proofErr w:type="gramEnd"/>
                    </w:p>
                    <w:p w:rsidR="00D72CFD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слове+характеристика</w:t>
                      </w:r>
                      <w:proofErr w:type="spellEnd"/>
                      <w:r w:rsidR="00D72CFD"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по</w:t>
                      </w:r>
                      <w:proofErr w:type="gramEnd"/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твердости/мягкости</w:t>
                      </w:r>
                      <w:r w:rsidR="00D72CFD" w:rsidRPr="00DD6359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6.  </w:t>
                      </w:r>
                      <w:proofErr w:type="spell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Физминутка</w:t>
                      </w:r>
                      <w:proofErr w:type="spellEnd"/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7. Знакомство с буквой 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</w:p>
                    <w:p w:rsidR="00FE0930" w:rsidRPr="00DD6359" w:rsidRDefault="00FE0930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-</w:t>
                      </w:r>
                      <w:r w:rsidR="00D72CFD" w:rsidRPr="00DD6359">
                        <w:rPr>
                          <w:sz w:val="24"/>
                          <w:szCs w:val="24"/>
                          <w:lang w:val="ru-RU"/>
                        </w:rPr>
                        <w:t>знакомство с образом буквы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-прописывание буквы 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 в</w:t>
                      </w:r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воздухе</w:t>
                      </w:r>
                      <w:proofErr w:type="gramEnd"/>
                    </w:p>
                    <w:p w:rsidR="00D72CFD" w:rsidRPr="00DD6359" w:rsidRDefault="00D72CFD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 xml:space="preserve">-чтение слогов с буквой </w:t>
                      </w:r>
                      <w:proofErr w:type="gramStart"/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З</w:t>
                      </w:r>
                      <w:proofErr w:type="gramEnd"/>
                    </w:p>
                    <w:p w:rsidR="00DD6359" w:rsidRPr="00DD6359" w:rsidRDefault="00DD6359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DD6359" w:rsidRPr="00DD6359" w:rsidRDefault="00DD6359" w:rsidP="00D72CFD">
                      <w:pPr>
                        <w:pStyle w:val="ab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D6359">
                        <w:rPr>
                          <w:sz w:val="24"/>
                          <w:szCs w:val="24"/>
                          <w:lang w:val="ru-RU"/>
                        </w:rPr>
                        <w:t>8. Рефлексия</w:t>
                      </w:r>
                    </w:p>
                    <w:p w:rsidR="00FE0930" w:rsidRDefault="00FE0930" w:rsidP="00FE0930">
                      <w:pPr>
                        <w:pStyle w:val="a6"/>
                        <w:ind w:left="720"/>
                        <w:rPr>
                          <w:lang w:val="ru-RU"/>
                        </w:rPr>
                      </w:pPr>
                    </w:p>
                    <w:p w:rsidR="00FE0930" w:rsidRPr="00FE0930" w:rsidRDefault="00FE0930" w:rsidP="00FE0930">
                      <w:pPr>
                        <w:pStyle w:val="a6"/>
                        <w:ind w:left="7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553720</wp:posOffset>
                </wp:positionV>
                <wp:extent cx="8561070" cy="82550"/>
                <wp:effectExtent l="1270" t="0" r="635" b="0"/>
                <wp:wrapNone/>
                <wp:docPr id="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3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6.5pt;margin-top:43.6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05A77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146685</wp:posOffset>
                </wp:positionV>
                <wp:extent cx="8169275" cy="407035"/>
                <wp:effectExtent l="0" t="3810" r="381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16927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0930" w:rsidRPr="00FE0930" w:rsidRDefault="00FE0930" w:rsidP="00FE0930">
                            <w:pPr>
                              <w:pStyle w:val="2"/>
                              <w:rPr>
                                <w:color w:val="365F91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E0930">
                              <w:rPr>
                                <w:b w:val="0"/>
                                <w:color w:val="365F91"/>
                                <w:sz w:val="36"/>
                                <w:szCs w:val="36"/>
                                <w:lang w:val="ru-RU"/>
                              </w:rPr>
                              <w:t>Открытое занятие по обучению грамоте на тему:</w:t>
                            </w:r>
                            <w:r w:rsidRPr="00FE0930">
                              <w:rPr>
                                <w:color w:val="365F91" w:themeColor="accent1" w:themeShade="BF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E0930">
                              <w:rPr>
                                <w:color w:val="365F91"/>
                                <w:sz w:val="36"/>
                                <w:szCs w:val="36"/>
                                <w:lang w:val="ru-RU"/>
                              </w:rPr>
                              <w:t xml:space="preserve">«Звук и буква </w:t>
                            </w:r>
                            <w:proofErr w:type="gramStart"/>
                            <w:r w:rsidRPr="00FE0930">
                              <w:rPr>
                                <w:color w:val="365F91"/>
                                <w:sz w:val="36"/>
                                <w:szCs w:val="36"/>
                                <w:lang w:val="ru-RU"/>
                              </w:rPr>
                              <w:t>З</w:t>
                            </w:r>
                            <w:proofErr w:type="gramEnd"/>
                            <w:r w:rsidRPr="00FE0930">
                              <w:rPr>
                                <w:color w:val="365F91"/>
                                <w:sz w:val="36"/>
                                <w:szCs w:val="36"/>
                                <w:lang w:val="ru-RU"/>
                              </w:rPr>
                              <w:t>»</w:t>
                            </w:r>
                          </w:p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54.7pt;margin-top:11.55pt;width:643.25pt;height:32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FE0930" w:rsidRPr="00FE0930" w:rsidRDefault="00FE0930" w:rsidP="00FE0930">
                      <w:pPr>
                        <w:pStyle w:val="2"/>
                        <w:rPr>
                          <w:color w:val="365F91"/>
                          <w:sz w:val="36"/>
                          <w:szCs w:val="36"/>
                          <w:lang w:val="ru-RU"/>
                        </w:rPr>
                      </w:pPr>
                      <w:r w:rsidRPr="00FE0930">
                        <w:rPr>
                          <w:b w:val="0"/>
                          <w:color w:val="365F91"/>
                          <w:sz w:val="36"/>
                          <w:szCs w:val="36"/>
                          <w:lang w:val="ru-RU"/>
                        </w:rPr>
                        <w:t>Открытое занятие по обучению грамоте на тему:</w:t>
                      </w:r>
                      <w:r w:rsidRPr="00FE0930">
                        <w:rPr>
                          <w:color w:val="365F91" w:themeColor="accent1" w:themeShade="BF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E0930">
                        <w:rPr>
                          <w:color w:val="365F91"/>
                          <w:sz w:val="36"/>
                          <w:szCs w:val="36"/>
                          <w:lang w:val="ru-RU"/>
                        </w:rPr>
                        <w:t xml:space="preserve">«Звук и буква </w:t>
                      </w:r>
                      <w:proofErr w:type="gramStart"/>
                      <w:r w:rsidRPr="00FE0930">
                        <w:rPr>
                          <w:color w:val="365F91"/>
                          <w:sz w:val="36"/>
                          <w:szCs w:val="36"/>
                          <w:lang w:val="ru-RU"/>
                        </w:rPr>
                        <w:t>З</w:t>
                      </w:r>
                      <w:proofErr w:type="gramEnd"/>
                      <w:r w:rsidRPr="00FE0930">
                        <w:rPr>
                          <w:color w:val="365F91"/>
                          <w:sz w:val="36"/>
                          <w:szCs w:val="36"/>
                          <w:lang w:val="ru-RU"/>
                        </w:rPr>
                        <w:t>»</w:t>
                      </w:r>
                    </w:p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43" w:rsidRDefault="00874D43" w:rsidP="00D81AA9">
      <w:pPr>
        <w:spacing w:after="0" w:line="240" w:lineRule="auto"/>
      </w:pPr>
      <w:r>
        <w:separator/>
      </w:r>
    </w:p>
  </w:endnote>
  <w:endnote w:type="continuationSeparator" w:id="0">
    <w:p w:rsidR="00874D43" w:rsidRDefault="00874D43" w:rsidP="00D8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43" w:rsidRDefault="00874D43" w:rsidP="00D81AA9">
      <w:pPr>
        <w:spacing w:after="0" w:line="240" w:lineRule="auto"/>
      </w:pPr>
      <w:r>
        <w:separator/>
      </w:r>
    </w:p>
  </w:footnote>
  <w:footnote w:type="continuationSeparator" w:id="0">
    <w:p w:rsidR="00874D43" w:rsidRDefault="00874D43" w:rsidP="00D8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82A"/>
    <w:multiLevelType w:val="hybridMultilevel"/>
    <w:tmpl w:val="98B4C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D80"/>
    <w:multiLevelType w:val="hybridMultilevel"/>
    <w:tmpl w:val="ACE8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6153E"/>
    <w:multiLevelType w:val="hybridMultilevel"/>
    <w:tmpl w:val="319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C376E"/>
    <w:multiLevelType w:val="hybridMultilevel"/>
    <w:tmpl w:val="DEE6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6646"/>
    <w:multiLevelType w:val="hybridMultilevel"/>
    <w:tmpl w:val="DF0C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1531"/>
    <w:multiLevelType w:val="hybridMultilevel"/>
    <w:tmpl w:val="02EC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4F"/>
    <w:rsid w:val="000C177B"/>
    <w:rsid w:val="00202F32"/>
    <w:rsid w:val="00235DAE"/>
    <w:rsid w:val="00306C35"/>
    <w:rsid w:val="003A1A56"/>
    <w:rsid w:val="0049488E"/>
    <w:rsid w:val="004C0D3A"/>
    <w:rsid w:val="00651280"/>
    <w:rsid w:val="00653BF0"/>
    <w:rsid w:val="00747F84"/>
    <w:rsid w:val="0081742C"/>
    <w:rsid w:val="00874D43"/>
    <w:rsid w:val="0096299B"/>
    <w:rsid w:val="009630D2"/>
    <w:rsid w:val="00A05A77"/>
    <w:rsid w:val="00A537EB"/>
    <w:rsid w:val="00A66D3E"/>
    <w:rsid w:val="00B54715"/>
    <w:rsid w:val="00D72CFD"/>
    <w:rsid w:val="00D81AA9"/>
    <w:rsid w:val="00DD6359"/>
    <w:rsid w:val="00E64793"/>
    <w:rsid w:val="00E9244F"/>
    <w:rsid w:val="00F108EF"/>
    <w:rsid w:val="00FE0930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character" w:styleId="a4">
    <w:name w:val="Strong"/>
    <w:uiPriority w:val="22"/>
    <w:qFormat/>
    <w:rsid w:val="00FE0930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pple-converted-space">
    <w:name w:val="apple-converted-space"/>
    <w:rsid w:val="00FE0930"/>
  </w:style>
  <w:style w:type="paragraph" w:styleId="ab">
    <w:name w:val="No Spacing"/>
    <w:uiPriority w:val="1"/>
    <w:qFormat/>
    <w:rsid w:val="00D72CFD"/>
    <w:pPr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81A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1AA9"/>
    <w:rPr>
      <w:color w:val="000000"/>
      <w:kern w:val="28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D81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1AA9"/>
    <w:rPr>
      <w:color w:val="000000"/>
      <w:kern w:val="28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08E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character" w:styleId="a4">
    <w:name w:val="Strong"/>
    <w:uiPriority w:val="22"/>
    <w:qFormat/>
    <w:rsid w:val="00FE0930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pple-converted-space">
    <w:name w:val="apple-converted-space"/>
    <w:rsid w:val="00FE0930"/>
  </w:style>
  <w:style w:type="paragraph" w:styleId="ab">
    <w:name w:val="No Spacing"/>
    <w:uiPriority w:val="1"/>
    <w:qFormat/>
    <w:rsid w:val="00D72CFD"/>
    <w:pPr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81A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1AA9"/>
    <w:rPr>
      <w:color w:val="000000"/>
      <w:kern w:val="28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D81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1AA9"/>
    <w:rPr>
      <w:color w:val="000000"/>
      <w:kern w:val="28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08E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ZiN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DeReZiN</dc:creator>
  <cp:lastModifiedBy>DeReZiN</cp:lastModifiedBy>
  <cp:revision>6</cp:revision>
  <cp:lastPrinted>2016-01-24T17:40:00Z</cp:lastPrinted>
  <dcterms:created xsi:type="dcterms:W3CDTF">2016-01-24T17:40:00Z</dcterms:created>
  <dcterms:modified xsi:type="dcterms:W3CDTF">2016-01-24T17:46:00Z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