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4F" w:rsidRPr="00B241C2" w:rsidRDefault="00E43E4F" w:rsidP="0078042B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43E4F" w:rsidRPr="00B241C2" w:rsidRDefault="00E43E4F" w:rsidP="0078042B">
      <w:pPr>
        <w:ind w:left="-567" w:hanging="284"/>
        <w:rPr>
          <w:b/>
          <w:sz w:val="28"/>
          <w:szCs w:val="28"/>
        </w:rPr>
      </w:pPr>
    </w:p>
    <w:p w:rsidR="00E43E4F" w:rsidRPr="00B241C2" w:rsidRDefault="00E43E4F" w:rsidP="0078042B">
      <w:pPr>
        <w:ind w:left="-567" w:hanging="284"/>
        <w:rPr>
          <w:b/>
          <w:sz w:val="28"/>
          <w:szCs w:val="28"/>
        </w:rPr>
      </w:pPr>
    </w:p>
    <w:p w:rsidR="00E43E4F" w:rsidRPr="0050683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43E4F" w:rsidRPr="0050683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>«Детский сад общеразвивающего вида № 84»</w:t>
      </w:r>
    </w:p>
    <w:p w:rsidR="00E43E4F" w:rsidRPr="0050683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>Нижнекамского муниципального района</w:t>
      </w: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ind w:left="-567" w:hanging="284"/>
        <w:rPr>
          <w:b/>
          <w:sz w:val="28"/>
          <w:szCs w:val="28"/>
        </w:rPr>
      </w:pPr>
      <w:r w:rsidRPr="001E1324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интегрированного </w:t>
      </w:r>
      <w:r w:rsidRPr="001E1324">
        <w:rPr>
          <w:b/>
          <w:sz w:val="28"/>
          <w:szCs w:val="28"/>
        </w:rPr>
        <w:t xml:space="preserve"> занятия по теме «</w:t>
      </w:r>
      <w:r>
        <w:rPr>
          <w:b/>
          <w:sz w:val="28"/>
          <w:szCs w:val="28"/>
        </w:rPr>
        <w:t>Приглашение в в</w:t>
      </w:r>
      <w:r w:rsidRPr="001E1324">
        <w:rPr>
          <w:b/>
          <w:sz w:val="28"/>
          <w:szCs w:val="28"/>
        </w:rPr>
        <w:t>ес</w:t>
      </w:r>
      <w:r>
        <w:rPr>
          <w:b/>
          <w:sz w:val="28"/>
          <w:szCs w:val="28"/>
        </w:rPr>
        <w:t>енний лес</w:t>
      </w:r>
      <w:r w:rsidRPr="001E132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r w:rsidRPr="001E1324">
        <w:rPr>
          <w:b/>
          <w:sz w:val="28"/>
          <w:szCs w:val="28"/>
        </w:rPr>
        <w:t xml:space="preserve">с детьми второй младшей </w:t>
      </w:r>
      <w:r>
        <w:rPr>
          <w:b/>
          <w:sz w:val="28"/>
          <w:szCs w:val="28"/>
        </w:rPr>
        <w:t>группы.</w:t>
      </w:r>
    </w:p>
    <w:p w:rsidR="00E43E4F" w:rsidRDefault="00E43E4F" w:rsidP="0050683F">
      <w:pPr>
        <w:ind w:left="-567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50683F">
        <w:rPr>
          <w:rFonts w:ascii="Times New Roman" w:hAnsi="Times New Roman"/>
          <w:b/>
          <w:sz w:val="28"/>
          <w:szCs w:val="28"/>
        </w:rPr>
        <w:t>Воспитатель:</w:t>
      </w:r>
    </w:p>
    <w:p w:rsidR="00E43E4F" w:rsidRPr="0050683F" w:rsidRDefault="00E43E4F" w:rsidP="0050683F">
      <w:pPr>
        <w:ind w:left="-567" w:hanging="284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Солодянкина Ф. Г.</w:t>
      </w:r>
    </w:p>
    <w:p w:rsidR="00E43E4F" w:rsidRPr="0050683F" w:rsidRDefault="00E43E4F" w:rsidP="0050683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43E4F" w:rsidRPr="0050683F" w:rsidRDefault="00E43E4F" w:rsidP="0050683F">
      <w:pPr>
        <w:pStyle w:val="NoSpacing"/>
        <w:rPr>
          <w:rFonts w:ascii="Times New Roman" w:hAnsi="Times New Roman"/>
          <w:b/>
          <w:sz w:val="28"/>
          <w:szCs w:val="28"/>
        </w:rPr>
      </w:pPr>
      <w:r w:rsidRPr="005068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Default="00E43E4F" w:rsidP="005068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3E4F" w:rsidRPr="0050683F" w:rsidRDefault="00E43E4F" w:rsidP="005068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0683F">
        <w:rPr>
          <w:rFonts w:ascii="Times New Roman" w:hAnsi="Times New Roman"/>
          <w:b/>
          <w:sz w:val="28"/>
          <w:szCs w:val="28"/>
        </w:rPr>
        <w:t>г. Нижнекамск</w:t>
      </w:r>
    </w:p>
    <w:p w:rsidR="00E43E4F" w:rsidRPr="0050683F" w:rsidRDefault="00E43E4F" w:rsidP="005068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0683F">
        <w:rPr>
          <w:rFonts w:ascii="Times New Roman" w:hAnsi="Times New Roman"/>
          <w:b/>
          <w:sz w:val="28"/>
          <w:szCs w:val="28"/>
        </w:rPr>
        <w:t>2015 год</w:t>
      </w:r>
    </w:p>
    <w:p w:rsidR="00E43E4F" w:rsidRPr="0050683F" w:rsidRDefault="00E43E4F" w:rsidP="0078042B">
      <w:pPr>
        <w:ind w:left="-567" w:hanging="284"/>
        <w:rPr>
          <w:b/>
          <w:sz w:val="28"/>
          <w:szCs w:val="28"/>
        </w:rPr>
      </w:pPr>
    </w:p>
    <w:p w:rsidR="00E43E4F" w:rsidRPr="0050683F" w:rsidRDefault="00E43E4F" w:rsidP="0078042B">
      <w:pPr>
        <w:ind w:left="-567" w:hanging="284"/>
        <w:rPr>
          <w:b/>
          <w:sz w:val="28"/>
          <w:szCs w:val="28"/>
        </w:rPr>
      </w:pPr>
    </w:p>
    <w:p w:rsidR="00E43E4F" w:rsidRDefault="00E43E4F" w:rsidP="0050683F">
      <w:pPr>
        <w:rPr>
          <w:b/>
          <w:sz w:val="28"/>
          <w:szCs w:val="28"/>
        </w:rPr>
      </w:pPr>
      <w:r w:rsidRPr="001E1324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интегрированного </w:t>
      </w:r>
      <w:r w:rsidRPr="001E1324">
        <w:rPr>
          <w:b/>
          <w:sz w:val="28"/>
          <w:szCs w:val="28"/>
        </w:rPr>
        <w:t xml:space="preserve"> занятия по теме «</w:t>
      </w:r>
      <w:r>
        <w:rPr>
          <w:b/>
          <w:sz w:val="28"/>
          <w:szCs w:val="28"/>
        </w:rPr>
        <w:t>Приглашение в в</w:t>
      </w:r>
      <w:r w:rsidRPr="001E1324">
        <w:rPr>
          <w:b/>
          <w:sz w:val="28"/>
          <w:szCs w:val="28"/>
        </w:rPr>
        <w:t>ес</w:t>
      </w:r>
      <w:r>
        <w:rPr>
          <w:b/>
          <w:sz w:val="28"/>
          <w:szCs w:val="28"/>
        </w:rPr>
        <w:t>енний лес</w:t>
      </w:r>
      <w:r w:rsidRPr="001E132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</w:t>
      </w:r>
      <w:r w:rsidRPr="001E1324">
        <w:rPr>
          <w:b/>
          <w:sz w:val="28"/>
          <w:szCs w:val="28"/>
        </w:rPr>
        <w:t>с детьми второй младшей группы.</w:t>
      </w:r>
    </w:p>
    <w:p w:rsidR="00E43E4F" w:rsidRDefault="00E43E4F" w:rsidP="0078042B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Программное содержание: </w:t>
      </w:r>
    </w:p>
    <w:p w:rsidR="00E43E4F" w:rsidRDefault="00E43E4F" w:rsidP="0062235D">
      <w:pPr>
        <w:ind w:left="-567" w:hanging="284"/>
        <w:rPr>
          <w:rFonts w:ascii="Times New Roman" w:hAnsi="Times New Roman"/>
          <w:sz w:val="28"/>
          <w:szCs w:val="28"/>
        </w:rPr>
      </w:pPr>
      <w:r w:rsidRPr="00DF5032">
        <w:rPr>
          <w:rFonts w:ascii="Times New Roman" w:hAnsi="Times New Roman"/>
          <w:sz w:val="28"/>
          <w:szCs w:val="28"/>
          <w:lang w:eastAsia="ru-RU"/>
        </w:rPr>
        <w:t xml:space="preserve">     Воспитывать активность, инициативность. Способствовать развитию психических процессов и положительных эмоций. Развивать мышление, способность к обобщению, классификации. Развивать общую и мелкую моторику пальцев рук, тактильное восприятие.</w:t>
      </w:r>
      <w:r w:rsidRPr="00DF5032">
        <w:rPr>
          <w:b/>
          <w:sz w:val="28"/>
          <w:szCs w:val="28"/>
        </w:rPr>
        <w:t xml:space="preserve"> </w:t>
      </w:r>
      <w:r w:rsidRPr="00DF5032">
        <w:rPr>
          <w:rFonts w:ascii="Times New Roman" w:hAnsi="Times New Roman"/>
          <w:sz w:val="28"/>
          <w:szCs w:val="28"/>
          <w:lang w:eastAsia="ru-RU"/>
        </w:rPr>
        <w:t xml:space="preserve">Продолжать формировать умение детей самостоятельно составлять множество, выделяя в нем каждый отдельный элемент, называть общий признак величины, использовать в речи слова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«узкий», «широкий», </w:t>
      </w:r>
      <w:r w:rsidRPr="00DF5032">
        <w:rPr>
          <w:rFonts w:ascii="Times New Roman" w:hAnsi="Times New Roman"/>
          <w:sz w:val="28"/>
          <w:szCs w:val="28"/>
          <w:lang w:eastAsia="ru-RU"/>
        </w:rPr>
        <w:t>«много», «один», согласуя их с существительными в роде, числе и падеже. Упражнять детей в группировке предметов по размеру и цвету. Формировать умение различать круг, квадрат, треугольник.</w:t>
      </w:r>
      <w:r w:rsidRPr="00DF5032">
        <w:rPr>
          <w:b/>
          <w:sz w:val="28"/>
          <w:szCs w:val="28"/>
        </w:rPr>
        <w:t xml:space="preserve"> </w:t>
      </w:r>
      <w:r w:rsidRPr="00DF5032">
        <w:rPr>
          <w:rFonts w:ascii="Times New Roman" w:hAnsi="Times New Roman"/>
          <w:sz w:val="28"/>
          <w:szCs w:val="28"/>
          <w:lang w:eastAsia="ru-RU"/>
        </w:rPr>
        <w:t>Совершенствовать умение отображать в речи с помощью предлогов (на, под, за, в и др.) местонахождение предметов.</w:t>
      </w:r>
      <w:r w:rsidRPr="00DF5032">
        <w:rPr>
          <w:b/>
          <w:sz w:val="28"/>
          <w:szCs w:val="28"/>
        </w:rPr>
        <w:t xml:space="preserve"> </w:t>
      </w:r>
      <w:r w:rsidRPr="00DF5032">
        <w:rPr>
          <w:rFonts w:ascii="Times New Roman" w:hAnsi="Times New Roman"/>
          <w:sz w:val="28"/>
          <w:szCs w:val="28"/>
        </w:rPr>
        <w:t xml:space="preserve">Закрепление представления о времени года весна, о сезонных изменениях </w:t>
      </w:r>
      <w:r>
        <w:rPr>
          <w:rFonts w:ascii="Times New Roman" w:hAnsi="Times New Roman"/>
          <w:sz w:val="28"/>
          <w:szCs w:val="28"/>
        </w:rPr>
        <w:t>(</w:t>
      </w:r>
      <w:r w:rsidRPr="006378A7">
        <w:rPr>
          <w:rFonts w:ascii="Times New Roman" w:hAnsi="Times New Roman"/>
          <w:sz w:val="28"/>
          <w:szCs w:val="28"/>
        </w:rPr>
        <w:t>в природе, с животными, растениями весной).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Закрепить </w:t>
      </w:r>
      <w:r w:rsidRPr="006378A7">
        <w:rPr>
          <w:rFonts w:ascii="Times New Roman" w:hAnsi="Times New Roman"/>
          <w:sz w:val="28"/>
          <w:szCs w:val="28"/>
        </w:rPr>
        <w:t xml:space="preserve"> знания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6378A7">
        <w:rPr>
          <w:rFonts w:ascii="Times New Roman" w:hAnsi="Times New Roman"/>
          <w:sz w:val="28"/>
          <w:szCs w:val="28"/>
        </w:rPr>
        <w:t>о диких животных.</w:t>
      </w:r>
      <w:r>
        <w:rPr>
          <w:rFonts w:ascii="Times New Roman" w:hAnsi="Times New Roman"/>
          <w:sz w:val="28"/>
          <w:szCs w:val="28"/>
        </w:rPr>
        <w:t xml:space="preserve"> Формировать умение вести диалог с воспитателем, слушать и понимать вопрос, понятно отвечать на него, говорить спокойно с естественной интонацией.</w:t>
      </w:r>
      <w:r w:rsidRPr="00637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 создавать</w:t>
      </w:r>
      <w:r w:rsidRPr="00E11B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несложные </w:t>
      </w:r>
      <w:r w:rsidRPr="00E11B98">
        <w:rPr>
          <w:rFonts w:ascii="Times New Roman" w:hAnsi="Times New Roman"/>
          <w:sz w:val="28"/>
          <w:szCs w:val="28"/>
        </w:rPr>
        <w:t xml:space="preserve">сюжетные композиции. 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Активный словарь:  </w:t>
      </w:r>
      <w:r w:rsidRPr="00EC4909">
        <w:rPr>
          <w:sz w:val="28"/>
          <w:szCs w:val="28"/>
        </w:rPr>
        <w:t>Листочки,</w:t>
      </w:r>
      <w:r>
        <w:rPr>
          <w:sz w:val="28"/>
          <w:szCs w:val="28"/>
        </w:rPr>
        <w:t xml:space="preserve"> деревья, лес, солнышко, растаял, набухли, почки, травка, цветы, зимняя шубка,  летняя шубка.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>Пассивный словарь:</w:t>
      </w:r>
      <w:r>
        <w:rPr>
          <w:sz w:val="28"/>
          <w:szCs w:val="28"/>
        </w:rPr>
        <w:t xml:space="preserve"> щебечут, берлога, шипит, стрекочет, </w:t>
      </w:r>
    </w:p>
    <w:p w:rsidR="00E43E4F" w:rsidRPr="00B976EE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>Оборудование занятия:</w:t>
      </w:r>
      <w:r>
        <w:rPr>
          <w:sz w:val="28"/>
          <w:szCs w:val="28"/>
        </w:rPr>
        <w:t xml:space="preserve"> Музыка  «Приход весны», «Звуки леса». Силуэт зайца и две шубки: белая и серая. Картинки: солнце яркое, снег тает, почки набухли, зелёные листочки, первые цветы, игрушечный медведь в берлоге, игрушечный ёжик, лесовик, картинка:  божья коровка, сухой бассейн с дикими животными. Дидактическая игра: «игра с прищепками».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 Билетики  – геометрические фигуры, силуэты ёжика без иголок, разноцветные прищепки, ½ альбомного листа с изображением божьей коровки, дощечки, пластилин черного цвета, стеки, салфетки.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 w:rsidRPr="00E84407">
        <w:rPr>
          <w:b/>
          <w:sz w:val="28"/>
          <w:szCs w:val="28"/>
        </w:rPr>
        <w:t>Предшествующая работа:</w:t>
      </w:r>
      <w:r>
        <w:rPr>
          <w:b/>
          <w:sz w:val="28"/>
          <w:szCs w:val="28"/>
        </w:rPr>
        <w:t xml:space="preserve"> </w:t>
      </w:r>
      <w:r w:rsidRPr="00AC51B8">
        <w:rPr>
          <w:sz w:val="28"/>
          <w:szCs w:val="28"/>
        </w:rPr>
        <w:t xml:space="preserve">изготовили силуэты зайца, </w:t>
      </w:r>
      <w:r>
        <w:rPr>
          <w:sz w:val="28"/>
          <w:szCs w:val="28"/>
        </w:rPr>
        <w:t>шубок белой и серой, 4 силуэта ежей без иголок, плоскостные деревья, иллюстрации о приметах весны.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 w:rsidRPr="00AC51B8">
        <w:rPr>
          <w:b/>
          <w:sz w:val="28"/>
          <w:szCs w:val="28"/>
        </w:rPr>
        <w:t>Предварительная работа</w:t>
      </w:r>
      <w:r>
        <w:rPr>
          <w:b/>
          <w:sz w:val="28"/>
          <w:szCs w:val="28"/>
        </w:rPr>
        <w:t xml:space="preserve">:  </w:t>
      </w:r>
      <w:r w:rsidRPr="00AC51B8">
        <w:rPr>
          <w:sz w:val="28"/>
          <w:szCs w:val="28"/>
        </w:rPr>
        <w:t>Беседы и наблюдения о сезонных явлениях весны,</w:t>
      </w:r>
      <w:r>
        <w:rPr>
          <w:b/>
          <w:sz w:val="28"/>
          <w:szCs w:val="28"/>
        </w:rPr>
        <w:t xml:space="preserve"> </w:t>
      </w:r>
      <w:r w:rsidRPr="00AC51B8">
        <w:rPr>
          <w:sz w:val="28"/>
          <w:szCs w:val="28"/>
        </w:rPr>
        <w:t>загадки о весне и диких животных,</w:t>
      </w:r>
      <w:r>
        <w:rPr>
          <w:sz w:val="28"/>
          <w:szCs w:val="28"/>
        </w:rPr>
        <w:t xml:space="preserve"> рассматривание иллюстраций с  насекомыми и наблюдение за ними на прогулке, раскрашивание божьей коровки.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>Индивидуальная работа на занятии:</w:t>
      </w:r>
      <w:r>
        <w:rPr>
          <w:sz w:val="28"/>
          <w:szCs w:val="28"/>
        </w:rPr>
        <w:t xml:space="preserve"> с Софьей, Сафиной, Лизой: составление рассказа о весне), Русланом, Егором А. – закрепить названия геометрических фигур.</w:t>
      </w:r>
    </w:p>
    <w:p w:rsidR="00E43E4F" w:rsidRDefault="00E43E4F" w:rsidP="0062235D">
      <w:pPr>
        <w:ind w:left="-567" w:hanging="284"/>
        <w:rPr>
          <w:sz w:val="28"/>
          <w:szCs w:val="28"/>
        </w:rPr>
      </w:pPr>
      <w:r>
        <w:rPr>
          <w:b/>
          <w:sz w:val="28"/>
          <w:szCs w:val="28"/>
        </w:rPr>
        <w:t>Структура занятия и методические приёмы:</w:t>
      </w:r>
    </w:p>
    <w:p w:rsidR="00E43E4F" w:rsidRDefault="00E43E4F" w:rsidP="004964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Вводная часть –  1мин.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сюрпризный момент – появление Весны.</w:t>
      </w:r>
    </w:p>
    <w:p w:rsidR="00E43E4F" w:rsidRDefault="00E43E4F" w:rsidP="004964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Основная часть – 15 мин.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беседа о природных явлениях весны;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экспериментальная деятельность;</w:t>
      </w:r>
    </w:p>
    <w:p w:rsidR="00E43E4F" w:rsidRDefault="00E43E4F" w:rsidP="00294C0D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 дидактическая игра «Сухой бассейн».</w:t>
      </w:r>
    </w:p>
    <w:p w:rsidR="00E43E4F" w:rsidRPr="00294C0D" w:rsidRDefault="00E43E4F" w:rsidP="00294C0D">
      <w:pPr>
        <w:pStyle w:val="ListParagraph"/>
        <w:ind w:left="-491"/>
        <w:rPr>
          <w:sz w:val="28"/>
          <w:szCs w:val="28"/>
        </w:rPr>
      </w:pPr>
      <w:r w:rsidRPr="00294C0D">
        <w:rPr>
          <w:sz w:val="28"/>
          <w:szCs w:val="28"/>
        </w:rPr>
        <w:t>- сюрпризный момент «Появление медведя»;</w:t>
      </w:r>
    </w:p>
    <w:p w:rsidR="00E43E4F" w:rsidRPr="00672FB6" w:rsidRDefault="00E43E4F" w:rsidP="00672FB6">
      <w:pPr>
        <w:pStyle w:val="ListParagraph"/>
        <w:ind w:left="-491"/>
        <w:rPr>
          <w:sz w:val="28"/>
          <w:szCs w:val="28"/>
        </w:rPr>
      </w:pPr>
      <w:r w:rsidRPr="00672FB6">
        <w:rPr>
          <w:sz w:val="28"/>
          <w:szCs w:val="28"/>
        </w:rPr>
        <w:t>- поездка в лес;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встреча с ёжиком;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дидактическая игра с прищепками.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дидактическая игра: «Найди ёжика».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рисование с элементами лепки  «Божьи коровки гуляют по травке».</w:t>
      </w:r>
    </w:p>
    <w:p w:rsidR="00E43E4F" w:rsidRDefault="00E43E4F" w:rsidP="00496400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3. Итог – 3 мин.</w:t>
      </w:r>
    </w:p>
    <w:p w:rsidR="00E43E4F" w:rsidRPr="00B976EE" w:rsidRDefault="00E43E4F" w:rsidP="00B976EE">
      <w:pPr>
        <w:pStyle w:val="ListParagraph"/>
        <w:ind w:left="-491"/>
        <w:rPr>
          <w:sz w:val="28"/>
          <w:szCs w:val="28"/>
        </w:rPr>
      </w:pPr>
      <w:r>
        <w:rPr>
          <w:sz w:val="28"/>
          <w:szCs w:val="28"/>
        </w:rPr>
        <w:t>- беседа с Лесовиком о том,  что природу надо беречь</w:t>
      </w:r>
    </w:p>
    <w:p w:rsidR="00E43E4F" w:rsidRPr="00496400" w:rsidRDefault="00E43E4F" w:rsidP="00496400">
      <w:pPr>
        <w:pStyle w:val="ListParagraph"/>
        <w:ind w:left="-491"/>
        <w:rPr>
          <w:sz w:val="28"/>
          <w:szCs w:val="28"/>
        </w:rPr>
      </w:pPr>
    </w:p>
    <w:p w:rsidR="00E43E4F" w:rsidRPr="00AC51B8" w:rsidRDefault="00E43E4F" w:rsidP="000A10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3E4F" w:rsidRDefault="00E43E4F" w:rsidP="000A101B">
      <w:pPr>
        <w:ind w:left="-567" w:hanging="284"/>
        <w:rPr>
          <w:b/>
          <w:sz w:val="28"/>
          <w:szCs w:val="28"/>
        </w:rPr>
      </w:pPr>
    </w:p>
    <w:p w:rsidR="00E43E4F" w:rsidRPr="000A101B" w:rsidRDefault="00E43E4F" w:rsidP="000A10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3E4F" w:rsidRPr="006E621A" w:rsidRDefault="00E43E4F" w:rsidP="000A101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43E4F" w:rsidRDefault="00E43E4F" w:rsidP="000A101B">
      <w:pPr>
        <w:ind w:left="-567" w:hanging="284"/>
        <w:rPr>
          <w:b/>
          <w:sz w:val="28"/>
          <w:szCs w:val="28"/>
        </w:rPr>
      </w:pPr>
    </w:p>
    <w:p w:rsidR="00E43E4F" w:rsidRDefault="00E43E4F" w:rsidP="000A101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3E4F" w:rsidRDefault="00E43E4F" w:rsidP="000A101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43E4F" w:rsidRDefault="00E43E4F" w:rsidP="00206991">
      <w:pPr>
        <w:rPr>
          <w:rFonts w:ascii="Times New Roman" w:hAnsi="Times New Roman"/>
          <w:sz w:val="28"/>
          <w:szCs w:val="28"/>
        </w:rPr>
      </w:pPr>
    </w:p>
    <w:p w:rsidR="00E43E4F" w:rsidRPr="0050683F" w:rsidRDefault="00E43E4F" w:rsidP="002069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0683F">
        <w:rPr>
          <w:rFonts w:ascii="Times New Roman" w:hAnsi="Times New Roman"/>
          <w:b/>
          <w:sz w:val="28"/>
          <w:szCs w:val="28"/>
        </w:rPr>
        <w:t>Ход ОД:</w:t>
      </w:r>
    </w:p>
    <w:p w:rsidR="00E43E4F" w:rsidRPr="00517593" w:rsidRDefault="00E43E4F" w:rsidP="002069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музыка. </w:t>
      </w:r>
      <w:r w:rsidRPr="00517593">
        <w:rPr>
          <w:rFonts w:ascii="Times New Roman" w:hAnsi="Times New Roman"/>
          <w:sz w:val="28"/>
          <w:szCs w:val="28"/>
        </w:rPr>
        <w:t>Входит весна: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Я раскрываю почки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В зелёные листочки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 Деревья одеваю,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 Посевы поливаю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 Движения полна</w:t>
      </w:r>
    </w:p>
    <w:p w:rsidR="00E43E4F" w:rsidRPr="00517593" w:rsidRDefault="00E43E4F" w:rsidP="003A4CA4">
      <w:pPr>
        <w:pStyle w:val="NoSpacing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 Зовут меня?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Дети: Весна.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Ребята,  я приглашаю вас в сказочную страну Весляндию (дети вместе с Весной заходят в групповую комнату).  Расскажите, пожалуйста, что вы видите на картине?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Дети: Растаял снег, набухли почки, появляется зелёная травка, солнышко стало греть теплее, появляются зелёные листочки, появляются первые цветы и т. д.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</w:t>
      </w:r>
      <w:r w:rsidRPr="00517593">
        <w:rPr>
          <w:rFonts w:ascii="Times New Roman" w:hAnsi="Times New Roman"/>
          <w:sz w:val="28"/>
          <w:szCs w:val="28"/>
        </w:rPr>
        <w:t>: Молодцы!</w:t>
      </w:r>
      <w:r>
        <w:rPr>
          <w:rFonts w:ascii="Times New Roman" w:hAnsi="Times New Roman"/>
          <w:sz w:val="28"/>
          <w:szCs w:val="28"/>
        </w:rPr>
        <w:t xml:space="preserve"> Вы хотите узнать, как всё это происходит?  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Да.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машет своей волшебной палочкой.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Теперь вы мои помощники – веснянки. Покажите, как светит солнышко весной, ой, как стало тепло! 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 Ребята, смотрите,  тает снег.</w:t>
      </w:r>
    </w:p>
    <w:p w:rsidR="00E43E4F" w:rsidRDefault="00E43E4F" w:rsidP="00D72B2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 Теперь я  превращаю вас в дерево, на дереве набухают почки, а затем появляются листочки (у детей в ладонях листочки), помашите веточками,</w:t>
      </w:r>
    </w:p>
    <w:p w:rsidR="00E43E4F" w:rsidRDefault="00E43E4F" w:rsidP="00D72B2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517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Весна, как красиво в твоей стране, куда ведут эти дорожки? </w:t>
      </w:r>
    </w:p>
    <w:p w:rsidR="00E43E4F" w:rsidRDefault="00E43E4F" w:rsidP="00D72B2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Весна: В мою волшебную комнату. У меня есть помощница, она расскажет вам как в неё попасть.</w:t>
      </w:r>
    </w:p>
    <w:p w:rsidR="00E43E4F" w:rsidRDefault="00E43E4F" w:rsidP="00D72B2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Софья: Широкая дорожка для мальчиков, потому что их больше. Узкая дорожка для девочек, потому что их меньше. Садитесь на волшебные скамеечки.</w:t>
      </w:r>
    </w:p>
    <w:p w:rsidR="00E43E4F" w:rsidRDefault="00E43E4F" w:rsidP="00D72B2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Какая чудесная коробочка (показывает на сухой бассейн). Давайте посмотрим, что в ней.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по очереди достают из сухого бассейна фигурки животных и называют их</w:t>
      </w:r>
      <w:r w:rsidRPr="00517593">
        <w:rPr>
          <w:rFonts w:ascii="Times New Roman" w:hAnsi="Times New Roman"/>
          <w:sz w:val="28"/>
          <w:szCs w:val="28"/>
        </w:rPr>
        <w:t>: Лиса, белка, медведь, волк, заяц ….</w:t>
      </w:r>
    </w:p>
    <w:p w:rsidR="00E43E4F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Весна, мы знаем, как можно назвать всех этих животных одним словом.</w:t>
      </w:r>
    </w:p>
    <w:p w:rsidR="00E43E4F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Дикие животные, потому что они живут в лесу. 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Pr="00517593">
        <w:rPr>
          <w:rFonts w:ascii="Times New Roman" w:hAnsi="Times New Roman"/>
          <w:sz w:val="28"/>
          <w:szCs w:val="28"/>
        </w:rPr>
        <w:t>Что с животными происходит весной?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Зайцы п</w:t>
      </w:r>
      <w:r w:rsidRPr="00517593">
        <w:rPr>
          <w:rFonts w:ascii="Times New Roman" w:hAnsi="Times New Roman"/>
          <w:sz w:val="28"/>
          <w:szCs w:val="28"/>
        </w:rPr>
        <w:t>оменяли зимние шубки на летние.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Воспитатель: У зайца зимой шубка была какого цвета?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Дети: Белого.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Воспитатель: Какого цвета стала весной?</w:t>
      </w:r>
    </w:p>
    <w:p w:rsidR="00E43E4F" w:rsidRPr="00517593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Дети: Серого.</w:t>
      </w:r>
    </w:p>
    <w:p w:rsidR="00E43E4F" w:rsidRDefault="00E43E4F" w:rsidP="003A4CA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Правильно. Ребята, а это чья берлога?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– Медведя.</w:t>
      </w:r>
    </w:p>
    <w:p w:rsidR="00E43E4F" w:rsidRPr="00517593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Воспитатель: Весной медведь что делает?</w:t>
      </w:r>
    </w:p>
    <w:p w:rsidR="00E43E4F" w:rsidRPr="00517593" w:rsidRDefault="00E43E4F" w:rsidP="000E5794">
      <w:pPr>
        <w:ind w:left="-567" w:hanging="284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>Дети: Просыпается.</w:t>
      </w:r>
    </w:p>
    <w:p w:rsidR="00E43E4F" w:rsidRDefault="00E43E4F" w:rsidP="001B568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Звучит музыка. Медведь просыпается.</w:t>
      </w:r>
    </w:p>
    <w:p w:rsidR="00E43E4F" w:rsidRDefault="00E43E4F" w:rsidP="00B976EE">
      <w:pPr>
        <w:ind w:left="-56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17593">
        <w:rPr>
          <w:rFonts w:ascii="Times New Roman" w:hAnsi="Times New Roman"/>
          <w:sz w:val="28"/>
          <w:szCs w:val="28"/>
          <w:lang w:eastAsia="ru-RU"/>
        </w:rPr>
        <w:t> — Я хозяин леса строгий,</w:t>
      </w:r>
      <w:r w:rsidRPr="00517593">
        <w:rPr>
          <w:rFonts w:ascii="Times New Roman" w:hAnsi="Times New Roman"/>
          <w:sz w:val="28"/>
          <w:szCs w:val="28"/>
          <w:lang w:eastAsia="ru-RU"/>
        </w:rPr>
        <w:br/>
        <w:t>Спать люблю зимой в берлоге,</w:t>
      </w:r>
      <w:r w:rsidRPr="00517593">
        <w:rPr>
          <w:rFonts w:ascii="Times New Roman" w:hAnsi="Times New Roman"/>
          <w:sz w:val="28"/>
          <w:szCs w:val="28"/>
          <w:lang w:eastAsia="ru-RU"/>
        </w:rPr>
        <w:br/>
        <w:t>И всю зиму напролёт.</w:t>
      </w:r>
      <w:r w:rsidRPr="00517593">
        <w:rPr>
          <w:rFonts w:ascii="Times New Roman" w:hAnsi="Times New Roman"/>
          <w:sz w:val="28"/>
          <w:szCs w:val="28"/>
          <w:lang w:eastAsia="ru-RU"/>
        </w:rPr>
        <w:br/>
        <w:t>Снится мне душистый мёд.</w:t>
      </w:r>
      <w:r w:rsidRPr="00517593">
        <w:rPr>
          <w:rFonts w:ascii="Times New Roman" w:hAnsi="Times New Roman"/>
          <w:sz w:val="28"/>
          <w:szCs w:val="28"/>
          <w:lang w:eastAsia="ru-RU"/>
        </w:rPr>
        <w:br/>
        <w:t>Страшно я могу реветь.</w:t>
      </w:r>
      <w:r w:rsidRPr="00517593">
        <w:rPr>
          <w:rFonts w:ascii="Times New Roman" w:hAnsi="Times New Roman"/>
          <w:sz w:val="28"/>
          <w:szCs w:val="28"/>
          <w:lang w:eastAsia="ru-RU"/>
        </w:rPr>
        <w:br/>
        <w:t>Кто же я, скажи… (медведь).</w:t>
      </w:r>
    </w:p>
    <w:p w:rsidR="00E43E4F" w:rsidRPr="00B976EE" w:rsidRDefault="00E43E4F" w:rsidP="00B976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976EE">
        <w:rPr>
          <w:rFonts w:ascii="Times New Roman" w:hAnsi="Times New Roman"/>
          <w:sz w:val="28"/>
          <w:szCs w:val="28"/>
          <w:lang w:eastAsia="ru-RU"/>
        </w:rPr>
        <w:t>Воспитатель: - Ребята, медведь всю зиму проспал в берлоге и очень голодный.</w:t>
      </w:r>
    </w:p>
    <w:p w:rsidR="00E43E4F" w:rsidRPr="00B976EE" w:rsidRDefault="00E43E4F" w:rsidP="00B976EE">
      <w:pPr>
        <w:pStyle w:val="NoSpacing"/>
        <w:rPr>
          <w:rFonts w:ascii="Times New Roman" w:hAnsi="Times New Roman"/>
          <w:sz w:val="28"/>
          <w:szCs w:val="28"/>
        </w:rPr>
      </w:pPr>
      <w:r w:rsidRPr="00B976EE">
        <w:rPr>
          <w:rFonts w:ascii="Times New Roman" w:hAnsi="Times New Roman"/>
          <w:sz w:val="28"/>
          <w:szCs w:val="28"/>
          <w:lang w:eastAsia="ru-RU"/>
        </w:rPr>
        <w:t>Давайте его угостим.</w:t>
      </w:r>
    </w:p>
    <w:p w:rsidR="00E43E4F" w:rsidRPr="00517593" w:rsidRDefault="00E43E4F" w:rsidP="00B976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Медведь:</w:t>
      </w:r>
      <w:r w:rsidRPr="0051759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517593">
        <w:rPr>
          <w:rFonts w:ascii="Times New Roman" w:hAnsi="Times New Roman"/>
          <w:sz w:val="28"/>
          <w:szCs w:val="28"/>
          <w:lang w:eastAsia="ru-RU"/>
        </w:rPr>
        <w:t>— Больше всего я люблю чай с малиновым вареньем. А вы любите варенье? Я буду вас угощать вареньем, а вы покажете мне, какое оно вкусное.</w:t>
      </w:r>
    </w:p>
    <w:p w:rsidR="00E43E4F" w:rsidRPr="00517593" w:rsidRDefault="00E43E4F" w:rsidP="00B976E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Широко открыть рот. Когда подносят ложку – имитируют движение, проговаривая «а-а-ам». Дети мимикой и эмоциями показывают, как им нравится «варенье», выполняют упражнение «Вкусное варенье». Затем вместе восхищаются: «А-ах!».</w:t>
      </w:r>
    </w:p>
    <w:p w:rsidR="00E43E4F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3E4F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b/>
          <w:bCs/>
          <w:sz w:val="28"/>
          <w:szCs w:val="28"/>
          <w:lang w:eastAsia="ru-RU"/>
        </w:rPr>
        <w:t>Упражнение на формирование правильного речевого дыхания</w:t>
      </w: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Воспитатель: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— Давайте будем пить чай. Помогайте мне наливать воду в чашки: «буль-буль-буль». Как булькала водичка? Давайте вместе скажем «буль-буль-буль». Ребята, а чай какой? Холодный или горячий? Что нужно сделать, чтобы он остыл? Посмотрите, как я буду дуть в чашку.</w:t>
      </w: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Показывает, как правильно нужно взять дыхание, не надувая щеки, и плавно, под музыкальное сопровождение подуть на чашку.</w:t>
      </w:r>
      <w:r w:rsidRPr="0051759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(Выдох должен быть медленным, плавным на счет «три».)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Дети повторяют упражнение 2-3 раза.</w:t>
      </w:r>
    </w:p>
    <w:p w:rsidR="00E43E4F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1759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Медведь, а что это у тебя за мешочек.</w:t>
      </w:r>
    </w:p>
    <w:p w:rsidR="00E43E4F" w:rsidRPr="00206991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Медведь: - Это волшебный мешочек. </w:t>
      </w:r>
      <w:r>
        <w:rPr>
          <w:rFonts w:ascii="Times New Roman" w:hAnsi="Times New Roman"/>
          <w:sz w:val="28"/>
          <w:szCs w:val="28"/>
          <w:lang w:eastAsia="ru-RU"/>
        </w:rPr>
        <w:t>Там приглашения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от лесных зверей в весенний лес.</w:t>
      </w: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 xml:space="preserve">- Ребята, но как же нам добраться до леса, ведь он находиться далеко? </w:t>
      </w:r>
      <w:r w:rsidRPr="00517593">
        <w:rPr>
          <w:rFonts w:ascii="Times New Roman" w:hAnsi="Times New Roman"/>
          <w:i/>
          <w:iCs/>
          <w:sz w:val="28"/>
          <w:szCs w:val="28"/>
          <w:lang w:eastAsia="ru-RU"/>
        </w:rPr>
        <w:t>(на автобусе, самолёте, поезде, корабле...)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А что это тут у медведя? Да это же билет</w:t>
      </w:r>
      <w:r>
        <w:rPr>
          <w:rFonts w:ascii="Times New Roman" w:hAnsi="Times New Roman"/>
          <w:sz w:val="28"/>
          <w:szCs w:val="28"/>
          <w:lang w:eastAsia="ru-RU"/>
        </w:rPr>
        <w:t>ы на автобус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. Спасибо тебе, Медведь.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(раздаёт</w:t>
      </w:r>
      <w:r w:rsidRPr="0051759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ребятам билеты в форме геометрических фигур)</w:t>
      </w:r>
    </w:p>
    <w:p w:rsidR="00E43E4F" w:rsidRPr="00517593" w:rsidRDefault="00E43E4F" w:rsidP="000E579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Ребята, внимательно поглядите на свои биле</w:t>
      </w:r>
      <w:r>
        <w:rPr>
          <w:rFonts w:ascii="Times New Roman" w:hAnsi="Times New Roman"/>
          <w:sz w:val="28"/>
          <w:szCs w:val="28"/>
          <w:lang w:eastAsia="ru-RU"/>
        </w:rPr>
        <w:t>ты и найдите в автобусе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свои места. Все правильно сели, молодцы, отправляемся в путешествие в весенний лес. 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>-  Р</w:t>
      </w:r>
      <w:r w:rsidRPr="00517593">
        <w:rPr>
          <w:rFonts w:ascii="Times New Roman" w:hAnsi="Times New Roman"/>
          <w:sz w:val="28"/>
          <w:szCs w:val="28"/>
        </w:rPr>
        <w:t xml:space="preserve">ебята! </w:t>
      </w:r>
      <w:r w:rsidRPr="00517593">
        <w:rPr>
          <w:rFonts w:ascii="Times New Roman" w:hAnsi="Times New Roman"/>
          <w:sz w:val="28"/>
          <w:szCs w:val="28"/>
          <w:lang w:eastAsia="ru-RU"/>
        </w:rPr>
        <w:t>- Вот мы и добрались до весёлой полянки. Как тут красиво! Растут красивые цветы и летают насекомые.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 xml:space="preserve">- Летают пчелки, жужжат, собирают пыльцу. Ж-ж-ж. </w:t>
      </w:r>
      <w:r w:rsidRPr="00517593">
        <w:rPr>
          <w:rFonts w:ascii="Times New Roman" w:hAnsi="Times New Roman"/>
          <w:i/>
          <w:iCs/>
          <w:sz w:val="28"/>
          <w:szCs w:val="28"/>
          <w:lang w:eastAsia="ru-RU"/>
        </w:rPr>
        <w:t>(воспитатель выставляет картинки, а дети изображают насекомых)</w:t>
      </w:r>
      <w:r w:rsidRPr="00517593">
        <w:rPr>
          <w:rFonts w:ascii="Times New Roman" w:hAnsi="Times New Roman"/>
          <w:sz w:val="28"/>
          <w:szCs w:val="28"/>
          <w:lang w:eastAsia="ru-RU"/>
        </w:rPr>
        <w:t>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Неожиданно, откуда-то прилетели комары. Издали звенят тихо: 3-з-з, а чем ближе, тем громче слышно: 3-з-з. Маленькие комарики: 3*-з*-з*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Ой, а это кто? Ползёт змея и злобно шипит: Щ-щ-щ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Иногда с деревьев срывается и тихо кружится листочек: Ш-ш-ш.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Раздаётся звук дятла: Д-д-д.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А это кто стрекочет? Кузнечик: Стр-стр-стр.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Полетел жучок: Ж-ж-ж.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Махнула хвостиком белочка: Цвирь-цвирь-цвирь.</w:t>
      </w:r>
    </w:p>
    <w:p w:rsidR="00E43E4F" w:rsidRPr="00517593" w:rsidRDefault="00E43E4F" w:rsidP="00196C2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- Летит, машет крыльями бабочка: Фррр-фррр-фррр.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 xml:space="preserve">3. Вдруг под кустиком увидели ёжика. Ёжик пугает колючками и возмущённо фыркает: Ф-ф-ф, я маленький ежонок: Ф*-ф*-ф*. 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Воспитатель показывает детям игрушку – ежа.</w:t>
      </w:r>
    </w:p>
    <w:p w:rsidR="00E43E4F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Ребята, ежик здоровается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и вы поздоровайтесь с ним. Дети, погладьте ежа! Воспитатель дает возможность детям погладить.</w:t>
      </w:r>
      <w:r w:rsidRPr="00B976E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3E4F" w:rsidRPr="00517593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Ребята. Давайте посидим на этой красивой поляне, полюбуемся красивой природой.  </w:t>
      </w:r>
      <w:r w:rsidRPr="00517593">
        <w:rPr>
          <w:rFonts w:ascii="Times New Roman" w:hAnsi="Times New Roman"/>
          <w:sz w:val="28"/>
          <w:szCs w:val="28"/>
          <w:lang w:eastAsia="ru-RU"/>
        </w:rPr>
        <w:t>Ёжик, а почему ты вдруг загрустил? (слушает ежа)</w:t>
      </w:r>
    </w:p>
    <w:p w:rsidR="00E43E4F" w:rsidRPr="00517593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Ёж</w:t>
      </w:r>
      <w:r w:rsidRPr="00517593">
        <w:rPr>
          <w:rFonts w:ascii="Times New Roman" w:hAnsi="Times New Roman"/>
          <w:sz w:val="28"/>
          <w:szCs w:val="28"/>
          <w:lang w:eastAsia="ru-RU"/>
        </w:rPr>
        <w:t>: Я шёл навстречу со своими друзьями, а они по дороге разбежались и спрятались от меня!</w:t>
      </w:r>
    </w:p>
    <w:p w:rsidR="00E43E4F" w:rsidRPr="00517593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517593">
        <w:rPr>
          <w:rFonts w:ascii="Times New Roman" w:hAnsi="Times New Roman"/>
          <w:sz w:val="28"/>
          <w:szCs w:val="28"/>
          <w:lang w:eastAsia="ru-RU"/>
        </w:rPr>
        <w:t>: Ребята, поможем ёжику найти его друзей?</w:t>
      </w:r>
    </w:p>
    <w:p w:rsidR="00E43E4F" w:rsidRPr="00517593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Дети ищут по залу ежей, и, найдя их, приносят воспитателю.</w:t>
      </w:r>
    </w:p>
    <w:p w:rsidR="00E43E4F" w:rsidRPr="00517593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Воспитатель спрашивает у каждого ребёнка: «Где прятался ёжик?» (на пеньке, за пеньком, под ёлочкой, за деревом, в норке и т.д.) Каждый ребенок берет ежа и несет на полянку.</w:t>
      </w:r>
    </w:p>
    <w:p w:rsidR="00E43E4F" w:rsidRDefault="00E43E4F" w:rsidP="00B976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17593">
        <w:rPr>
          <w:rFonts w:ascii="Times New Roman" w:hAnsi="Times New Roman"/>
          <w:sz w:val="28"/>
          <w:szCs w:val="28"/>
          <w:lang w:eastAsia="ru-RU"/>
        </w:rPr>
        <w:t>Давайте, дети</w:t>
      </w:r>
      <w:r>
        <w:rPr>
          <w:rFonts w:ascii="Times New Roman" w:hAnsi="Times New Roman"/>
          <w:sz w:val="28"/>
          <w:szCs w:val="28"/>
          <w:lang w:eastAsia="ru-RU"/>
        </w:rPr>
        <w:t>, посадим ежей на красивую поляну</w:t>
      </w:r>
      <w:r w:rsidRPr="00517593">
        <w:rPr>
          <w:rFonts w:ascii="Times New Roman" w:hAnsi="Times New Roman"/>
          <w:sz w:val="28"/>
          <w:szCs w:val="28"/>
          <w:lang w:eastAsia="ru-RU"/>
        </w:rPr>
        <w:t>.</w:t>
      </w: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Дети, посмотрите на ежей. Почему  у них нет колючек?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Ёжик, а где же твои колючки? 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Ой, ребятки, ежик мне сказал, что он их дома забыл. Поможем ежику вернуть колючки на спину? Представьте, что вот эти прищепки – колючки. Возьмите каждый по одной прищепке – колючке и прикрепите их на спину ежу. 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Красному ёжику цепляйте красные прищепки, синему синие, жёлтому жёлтые. Зелёному зелёные. </w:t>
      </w:r>
    </w:p>
    <w:p w:rsidR="00E43E4F" w:rsidRDefault="00E43E4F" w:rsidP="003F019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 - Молодцы ребята! </w:t>
      </w:r>
      <w:r w:rsidRPr="00517593">
        <w:rPr>
          <w:rFonts w:ascii="Times New Roman" w:hAnsi="Times New Roman"/>
          <w:sz w:val="28"/>
          <w:szCs w:val="28"/>
          <w:lang w:eastAsia="ru-RU"/>
        </w:rPr>
        <w:t>Сафина, сколько ты колючек прикрепила ежику на спинку? (одну колючку) А ты, Вова, сколько прищепок – колючек прикр</w:t>
      </w:r>
      <w:r>
        <w:rPr>
          <w:rFonts w:ascii="Times New Roman" w:hAnsi="Times New Roman"/>
          <w:sz w:val="28"/>
          <w:szCs w:val="28"/>
          <w:lang w:eastAsia="ru-RU"/>
        </w:rPr>
        <w:t>епил? Тоже одну. К</w:t>
      </w:r>
      <w:r w:rsidRPr="00517593">
        <w:rPr>
          <w:rFonts w:ascii="Times New Roman" w:hAnsi="Times New Roman"/>
          <w:sz w:val="28"/>
          <w:szCs w:val="28"/>
          <w:lang w:eastAsia="ru-RU"/>
        </w:rPr>
        <w:t>аждый из вас прикрепил только по одной колючке. А у ежика на спине их сколько стало? (много колючек). Правильно, дети, колючек у ежа стало много. Погладьте ежика по спинке. Какой он стал? (колючий).</w:t>
      </w:r>
    </w:p>
    <w:p w:rsidR="00E43E4F" w:rsidRDefault="00E43E4F" w:rsidP="000A101B">
      <w:pPr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Лесовик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: Ой, кто же меня разбудил? Да это дети в мой лес пришли. Вы </w:t>
      </w:r>
      <w:r>
        <w:rPr>
          <w:rFonts w:ascii="Times New Roman" w:hAnsi="Times New Roman"/>
          <w:sz w:val="28"/>
          <w:szCs w:val="28"/>
          <w:lang w:eastAsia="ru-RU"/>
        </w:rPr>
        <w:t xml:space="preserve"> лесу костёр не разводили, </w:t>
      </w:r>
      <w:r w:rsidRPr="00517593">
        <w:rPr>
          <w:rFonts w:ascii="Times New Roman" w:hAnsi="Times New Roman"/>
          <w:sz w:val="28"/>
          <w:szCs w:val="28"/>
          <w:lang w:eastAsia="ru-RU"/>
        </w:rPr>
        <w:t>зверей моих не обижали, веточки на деревьях не ломали, цветы вы не рвали</w:t>
      </w:r>
      <w:r>
        <w:rPr>
          <w:rFonts w:ascii="Times New Roman" w:hAnsi="Times New Roman"/>
          <w:sz w:val="28"/>
          <w:szCs w:val="28"/>
          <w:lang w:eastAsia="ru-RU"/>
        </w:rPr>
        <w:t>, насекомых не убивали</w:t>
      </w:r>
      <w:r w:rsidRPr="00517593">
        <w:rPr>
          <w:rFonts w:ascii="Times New Roman" w:hAnsi="Times New Roman"/>
          <w:sz w:val="28"/>
          <w:szCs w:val="28"/>
          <w:lang w:eastAsia="ru-RU"/>
        </w:rPr>
        <w:t>?</w:t>
      </w:r>
    </w:p>
    <w:p w:rsidR="00E43E4F" w:rsidRDefault="00E43E4F" w:rsidP="000A101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Нет, Лесовичок. Нам в твоём лесу очень понравилось.</w:t>
      </w:r>
    </w:p>
    <w:p w:rsidR="00E43E4F" w:rsidRDefault="00E43E4F" w:rsidP="000A101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Лесовичок: У меня случилось несчастье, в лес приходил злой волшебник. Он унёс с собой всех божьих коровок.</w:t>
      </w:r>
    </w:p>
    <w:p w:rsidR="00E43E4F" w:rsidRDefault="00E43E4F" w:rsidP="000A101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Воспитатель: Не волнуйся Лесовичок, мы тебе поможем, сейчас ребята всё исправят. Ребята, помните, мы разукрашивали божьих коровок на занятии, давайте сядем за столы и украсим спинки божьих коровок пластилином, а потом подарим их Лесовичку, пусть они гуляют по зелёной травке.</w:t>
      </w:r>
    </w:p>
    <w:p w:rsidR="00E43E4F" w:rsidRDefault="00E43E4F" w:rsidP="000A101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садятся за столы, из чёрного пластилина раскатывают горошины, затем сплющивают их и размазывают в том месте, где у божьей коровки должны быть пятнышки.</w:t>
      </w:r>
    </w:p>
    <w:p w:rsidR="00E43E4F" w:rsidRDefault="00E43E4F" w:rsidP="000A101B">
      <w:r>
        <w:rPr>
          <w:rFonts w:ascii="Times New Roman" w:hAnsi="Times New Roman"/>
          <w:sz w:val="28"/>
          <w:szCs w:val="28"/>
          <w:lang w:eastAsia="ru-RU"/>
        </w:rPr>
        <w:t>Дарят свои работы Лесовичку.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Лесовичок - Ну, спасибо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, дети. Тогда </w:t>
      </w:r>
      <w:r>
        <w:rPr>
          <w:rFonts w:ascii="Times New Roman" w:hAnsi="Times New Roman"/>
          <w:sz w:val="28"/>
          <w:szCs w:val="28"/>
          <w:lang w:eastAsia="ru-RU"/>
        </w:rPr>
        <w:t>и я вас тогда без подарка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из своего леса не отпущу. Вот вам грибочки. Кушайте на здоровье (спасибо).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Итог занятия:</w:t>
      </w:r>
    </w:p>
    <w:p w:rsidR="00E43E4F" w:rsidRDefault="00E43E4F" w:rsidP="00717F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u w:val="single"/>
          <w:lang w:eastAsia="ru-RU"/>
        </w:rPr>
        <w:t>Воспитатель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Весна, какое чудесное путешествие  ты подарила нам, спасибо тебе за это. Мы тебе тоже хотим подарить божью коровку на память.</w:t>
      </w: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благодарят весну прощаются с ней</w:t>
      </w:r>
      <w:r w:rsidRPr="000424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по-русски и по-татарски. </w:t>
      </w:r>
    </w:p>
    <w:p w:rsidR="00E43E4F" w:rsidRPr="00517593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Воспитатель: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Ой, ребята,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медведь и ежик  тоже говорят вам спасибо. Они говорит, что вы им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 очень понравились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. Вы хорошо играли, помогли им </w:t>
      </w:r>
      <w:r w:rsidRPr="00517593">
        <w:rPr>
          <w:rFonts w:ascii="Times New Roman" w:hAnsi="Times New Roman"/>
          <w:sz w:val="28"/>
          <w:szCs w:val="28"/>
          <w:lang w:eastAsia="ru-RU"/>
        </w:rPr>
        <w:t>найти друзей,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помогли ёжику найти ему его иголочки. Им </w:t>
      </w:r>
      <w:r w:rsidRPr="00517593">
        <w:rPr>
          <w:rFonts w:ascii="Times New Roman" w:hAnsi="Times New Roman"/>
          <w:sz w:val="28"/>
          <w:szCs w:val="28"/>
          <w:lang w:eastAsia="ru-RU"/>
        </w:rPr>
        <w:t xml:space="preserve">было с вами очень весело и интересно. Но нам пора возвращаться в детский сад, а ежик </w:t>
      </w:r>
      <w:r>
        <w:rPr>
          <w:rFonts w:ascii="Times New Roman" w:hAnsi="Times New Roman"/>
          <w:sz w:val="28"/>
          <w:szCs w:val="28"/>
          <w:lang w:eastAsia="ru-RU"/>
        </w:rPr>
        <w:t>и медведь пусть остаю</w:t>
      </w:r>
      <w:r w:rsidRPr="00517593">
        <w:rPr>
          <w:rFonts w:ascii="Times New Roman" w:hAnsi="Times New Roman"/>
          <w:sz w:val="28"/>
          <w:szCs w:val="28"/>
          <w:lang w:eastAsia="ru-RU"/>
        </w:rPr>
        <w:t>тся с Лесовичком. До свидания</w:t>
      </w:r>
      <w:r>
        <w:rPr>
          <w:rFonts w:ascii="Times New Roman" w:hAnsi="Times New Roman"/>
          <w:sz w:val="28"/>
          <w:szCs w:val="28"/>
          <w:lang w:eastAsia="ru-RU"/>
        </w:rPr>
        <w:t>, сау булыгыз</w:t>
      </w:r>
      <w:r w:rsidRPr="00517593">
        <w:rPr>
          <w:rFonts w:ascii="Times New Roman" w:hAnsi="Times New Roman"/>
          <w:sz w:val="28"/>
          <w:szCs w:val="28"/>
          <w:lang w:eastAsia="ru-RU"/>
        </w:rPr>
        <w:t>.</w:t>
      </w: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17593">
        <w:rPr>
          <w:rFonts w:ascii="Times New Roman" w:hAnsi="Times New Roman"/>
          <w:sz w:val="28"/>
          <w:szCs w:val="28"/>
          <w:lang w:eastAsia="ru-RU"/>
        </w:rPr>
        <w:t>Дети уходят из зала.</w:t>
      </w: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3E4F" w:rsidRDefault="00E43E4F" w:rsidP="005175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43E4F" w:rsidSect="0071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1CC4"/>
    <w:multiLevelType w:val="hybridMultilevel"/>
    <w:tmpl w:val="6040F016"/>
    <w:lvl w:ilvl="0" w:tplc="F15CF22E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CA4"/>
    <w:rsid w:val="00007CB7"/>
    <w:rsid w:val="00042467"/>
    <w:rsid w:val="000A101B"/>
    <w:rsid w:val="000E5794"/>
    <w:rsid w:val="0011412B"/>
    <w:rsid w:val="00196C29"/>
    <w:rsid w:val="001B568E"/>
    <w:rsid w:val="001E1324"/>
    <w:rsid w:val="001F60F7"/>
    <w:rsid w:val="00206991"/>
    <w:rsid w:val="002279FD"/>
    <w:rsid w:val="00241CE6"/>
    <w:rsid w:val="00251803"/>
    <w:rsid w:val="00294C0D"/>
    <w:rsid w:val="003A4CA4"/>
    <w:rsid w:val="003F019E"/>
    <w:rsid w:val="00496400"/>
    <w:rsid w:val="0050683F"/>
    <w:rsid w:val="00517593"/>
    <w:rsid w:val="00524A0A"/>
    <w:rsid w:val="0057564E"/>
    <w:rsid w:val="005C3F34"/>
    <w:rsid w:val="006218BF"/>
    <w:rsid w:val="0062235D"/>
    <w:rsid w:val="006378A7"/>
    <w:rsid w:val="00672FB6"/>
    <w:rsid w:val="006E621A"/>
    <w:rsid w:val="00717B23"/>
    <w:rsid w:val="00717F84"/>
    <w:rsid w:val="0078042B"/>
    <w:rsid w:val="007824D4"/>
    <w:rsid w:val="00803C8F"/>
    <w:rsid w:val="00835737"/>
    <w:rsid w:val="00855944"/>
    <w:rsid w:val="008A758F"/>
    <w:rsid w:val="008E7D10"/>
    <w:rsid w:val="009A42D2"/>
    <w:rsid w:val="009D0AF3"/>
    <w:rsid w:val="00A05793"/>
    <w:rsid w:val="00AC51B8"/>
    <w:rsid w:val="00AD1013"/>
    <w:rsid w:val="00B241C2"/>
    <w:rsid w:val="00B976EE"/>
    <w:rsid w:val="00C74230"/>
    <w:rsid w:val="00CD5EDC"/>
    <w:rsid w:val="00D72B24"/>
    <w:rsid w:val="00DB12C6"/>
    <w:rsid w:val="00DE72D2"/>
    <w:rsid w:val="00DF4044"/>
    <w:rsid w:val="00DF5032"/>
    <w:rsid w:val="00E04A44"/>
    <w:rsid w:val="00E11B98"/>
    <w:rsid w:val="00E43E4F"/>
    <w:rsid w:val="00E6651B"/>
    <w:rsid w:val="00E84407"/>
    <w:rsid w:val="00EA4969"/>
    <w:rsid w:val="00EA6EF5"/>
    <w:rsid w:val="00EC4909"/>
    <w:rsid w:val="00ED2B24"/>
    <w:rsid w:val="00F6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A4CA4"/>
    <w:rPr>
      <w:lang w:eastAsia="en-US"/>
    </w:rPr>
  </w:style>
  <w:style w:type="character" w:styleId="Strong">
    <w:name w:val="Strong"/>
    <w:basedOn w:val="DefaultParagraphFont"/>
    <w:uiPriority w:val="99"/>
    <w:qFormat/>
    <w:rsid w:val="006218B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218B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96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8</Pages>
  <Words>1692</Words>
  <Characters>9648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2015-05-17T19:09:00Z</cp:lastPrinted>
  <dcterms:created xsi:type="dcterms:W3CDTF">2015-05-14T06:20:00Z</dcterms:created>
  <dcterms:modified xsi:type="dcterms:W3CDTF">2016-01-31T13:23:00Z</dcterms:modified>
</cp:coreProperties>
</file>