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68" w:rsidRDefault="00E37368" w:rsidP="1A854FA9">
      <w:pPr>
        <w:shd w:val="clear" w:color="auto" w:fill="FFFFFF"/>
        <w:spacing w:after="75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«НОВОСЕЛЬЕ ДЕТСКОГО САДА»</w:t>
      </w:r>
    </w:p>
    <w:p w:rsidR="00E37368" w:rsidRPr="003424B3" w:rsidRDefault="00E37368" w:rsidP="1A854FA9">
      <w:pPr>
        <w:shd w:val="clear" w:color="auto" w:fill="FFFFFF"/>
        <w:spacing w:after="75" w:line="240" w:lineRule="auto"/>
        <w:jc w:val="center"/>
        <w:textAlignment w:val="baseline"/>
        <w:outlineLvl w:val="1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3424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(сценарий праздника для детей и родителей).</w:t>
      </w:r>
    </w:p>
    <w:p w:rsidR="00E37368" w:rsidRPr="003424B3" w:rsidRDefault="00E37368" w:rsidP="001F43D0">
      <w:pPr>
        <w:shd w:val="clear" w:color="auto" w:fill="FFFFFF"/>
        <w:spacing w:after="75" w:line="240" w:lineRule="auto"/>
        <w:jc w:val="center"/>
        <w:textAlignment w:val="baseline"/>
        <w:outlineLvl w:val="1"/>
        <w:rPr>
          <w:rFonts w:ascii="Times New Roman" w:hAnsi="Times New Roman"/>
          <w:b/>
          <w:color w:val="444444"/>
          <w:sz w:val="16"/>
          <w:szCs w:val="16"/>
          <w:u w:val="single"/>
          <w:lang w:eastAsia="ru-RU"/>
        </w:rPr>
      </w:pPr>
    </w:p>
    <w:p w:rsidR="00E37368" w:rsidRDefault="00E37368" w:rsidP="00F724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Выходят двое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ведущих.</w:t>
      </w:r>
    </w:p>
    <w:p w:rsidR="00E37368" w:rsidRDefault="00E37368" w:rsidP="00F724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1: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 ребята, здравствуйте уважаемые гости! Вот и наступил день, которого мы все так ждали, а особенно дети и родители. </w:t>
      </w:r>
    </w:p>
    <w:p w:rsidR="00E37368" w:rsidRDefault="00E37368" w:rsidP="00F724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Сегодня радостное событие - открытие нашего детского сада, в котором будет воспитываться </w:t>
      </w:r>
      <w:r w:rsidRPr="1A854F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1A854F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малыш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Настоящим сюрпризом стало открытие новой группы, где еще 25 ребятишек найдут любовь, внимание,  заботу наших сотрудников.</w:t>
      </w:r>
    </w:p>
    <w:p w:rsidR="00E37368" w:rsidRPr="003424B3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1A854FA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Танец "Да здравствует, сюрприз!"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(исполняют дети подготовительной группы)</w:t>
      </w:r>
      <w:r w:rsidRPr="1A854FA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E37368" w:rsidRPr="003424B3" w:rsidRDefault="00E37368" w:rsidP="1A854FA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E37368" w:rsidRPr="00F724B8" w:rsidRDefault="00E37368" w:rsidP="1A854FA9">
      <w:pPr>
        <w:shd w:val="clear" w:color="auto" w:fill="FFFFFF"/>
        <w:spacing w:after="0" w:line="240" w:lineRule="auto"/>
      </w:pPr>
      <w:r w:rsidRPr="00F724B8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Выходят дети подготовительной группы: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1: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Для кого детский сад создаётся?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Вам ответит и стар, и млад,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Потому он и детским зовётся,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Что построен для дошколят!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Если ребёнок спешит в детский сад,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С радостью в группу стремится,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Значит, такой детский сад для ребят,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Безусловно, годится!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1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Кто ответит, почему здесь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Так красиво всё вокруг?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И куда мы не посмотрим-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Справа друг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- и слева друг!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2: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Очень весело сегодня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Песни звонкие звучат,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Потому что открывает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Двери наш любимый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сад!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1: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новосельем</w:t>
      </w:r>
      <w:bookmarkStart w:id="0" w:name="_GoBack"/>
      <w:bookmarkEnd w:id="0"/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 поздравляем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Этот светлый детский сад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Счастья, радости желаем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Для гостей и для ребят!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Чтобы садик открывать-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Нужно ключик нам доста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ть.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Ключик этот непростой,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Ключик этот золотой.</w:t>
      </w:r>
    </w:p>
    <w:p w:rsidR="00E37368" w:rsidRPr="003424B3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E37368" w:rsidRPr="003424B3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3424B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Вручает ключик заведующей. Слово предоставляется Заведующему детским садом «Солнышко» -  Наталье Николаевне Ключниковой.</w:t>
      </w:r>
    </w:p>
    <w:p w:rsidR="00E37368" w:rsidRPr="003424B3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</w:pPr>
    </w:p>
    <w:p w:rsidR="00E37368" w:rsidRPr="00BB3979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Выходят дети старшей группы: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Pr="1A854FA9">
        <w:rPr>
          <w:color w:val="000000"/>
          <w:sz w:val="28"/>
          <w:szCs w:val="28"/>
          <w:u w:val="single"/>
        </w:rPr>
        <w:t>ебенок</w:t>
      </w:r>
      <w:r>
        <w:rPr>
          <w:color w:val="000000"/>
          <w:sz w:val="28"/>
          <w:szCs w:val="28"/>
          <w:u w:val="single"/>
        </w:rPr>
        <w:t xml:space="preserve"> 1</w:t>
      </w:r>
      <w:r w:rsidRPr="1A854FA9">
        <w:rPr>
          <w:color w:val="000000"/>
          <w:sz w:val="28"/>
          <w:szCs w:val="28"/>
          <w:u w:val="single"/>
        </w:rPr>
        <w:t>:</w:t>
      </w:r>
      <w:r w:rsidRPr="1A854FA9">
        <w:rPr>
          <w:color w:val="000000"/>
          <w:sz w:val="28"/>
          <w:szCs w:val="28"/>
        </w:rPr>
        <w:t xml:space="preserve"> 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В нашем поселке – твоем и моем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Стоит двухэтажный приветливый дом.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Дворик ухоженный, клумбы, цветы,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И в домике этом живем Я и Ты.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Pr="1A854FA9">
        <w:rPr>
          <w:color w:val="000000"/>
          <w:sz w:val="28"/>
          <w:szCs w:val="28"/>
          <w:u w:val="single"/>
        </w:rPr>
        <w:t>ебенок</w:t>
      </w:r>
      <w:r>
        <w:rPr>
          <w:color w:val="000000"/>
          <w:sz w:val="28"/>
          <w:szCs w:val="28"/>
          <w:u w:val="single"/>
        </w:rPr>
        <w:t xml:space="preserve"> 2</w:t>
      </w:r>
      <w:r w:rsidRPr="1A854FA9">
        <w:rPr>
          <w:color w:val="000000"/>
          <w:sz w:val="28"/>
          <w:szCs w:val="28"/>
          <w:u w:val="single"/>
        </w:rPr>
        <w:t>:</w:t>
      </w:r>
      <w:r w:rsidRPr="1A854FA9">
        <w:rPr>
          <w:color w:val="000000"/>
          <w:sz w:val="28"/>
          <w:szCs w:val="28"/>
        </w:rPr>
        <w:t xml:space="preserve"> 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С утра и до вечера шум здесь и гам,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Здесь рады всегда и друзьям, и гостям.</w:t>
      </w: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1A854FA9">
        <w:rPr>
          <w:color w:val="000000"/>
          <w:sz w:val="28"/>
          <w:szCs w:val="28"/>
        </w:rPr>
        <w:t>Здесь мы играем и песни поем,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</w:pPr>
      <w:r w:rsidRPr="1A854FA9">
        <w:rPr>
          <w:color w:val="000000"/>
          <w:sz w:val="28"/>
          <w:szCs w:val="28"/>
        </w:rPr>
        <w:t>Вкусно обедаем, спим и растем.</w:t>
      </w:r>
    </w:p>
    <w:p w:rsidR="00E37368" w:rsidRPr="003424B3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  <w:u w:val="single"/>
        </w:rPr>
      </w:pPr>
    </w:p>
    <w:p w:rsidR="00E37368" w:rsidRPr="00D05084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</w:t>
      </w:r>
      <w:r w:rsidRPr="1A854FA9">
        <w:rPr>
          <w:b/>
          <w:bCs/>
          <w:color w:val="000000"/>
          <w:sz w:val="28"/>
          <w:szCs w:val="28"/>
          <w:u w:val="single"/>
        </w:rPr>
        <w:t xml:space="preserve">есня "Детский сад" </w:t>
      </w:r>
      <w:r>
        <w:rPr>
          <w:b/>
          <w:bCs/>
          <w:color w:val="000000"/>
          <w:sz w:val="28"/>
          <w:szCs w:val="28"/>
          <w:u w:val="single"/>
        </w:rPr>
        <w:t>(исполняют дети старшей группы)</w:t>
      </w:r>
      <w:r w:rsidRPr="1A854FA9">
        <w:rPr>
          <w:b/>
          <w:bCs/>
          <w:color w:val="000000"/>
          <w:sz w:val="28"/>
          <w:szCs w:val="28"/>
          <w:u w:val="single"/>
        </w:rPr>
        <w:t>.</w:t>
      </w:r>
    </w:p>
    <w:p w:rsidR="00E37368" w:rsidRPr="003424B3" w:rsidRDefault="00E37368" w:rsidP="1A854FA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u w:val="single"/>
        </w:rPr>
      </w:pP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</w:pPr>
      <w:r w:rsidRPr="1A854FA9">
        <w:rPr>
          <w:color w:val="000000"/>
          <w:sz w:val="28"/>
          <w:szCs w:val="28"/>
          <w:u w:val="single"/>
        </w:rPr>
        <w:t>Выходят дети подготовительной группы.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Pr="1A854FA9">
        <w:rPr>
          <w:rFonts w:ascii="Times New Roman" w:hAnsi="Times New Roman"/>
          <w:color w:val="000000"/>
          <w:sz w:val="28"/>
          <w:szCs w:val="28"/>
          <w:u w:val="single"/>
        </w:rPr>
        <w:t>ебенок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1</w:t>
      </w:r>
      <w:r w:rsidRPr="00180506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E37368" w:rsidRPr="00DB0627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80506">
        <w:rPr>
          <w:rFonts w:ascii="Times New Roman" w:hAnsi="Times New Roman"/>
          <w:color w:val="000000"/>
          <w:sz w:val="28"/>
          <w:szCs w:val="28"/>
        </w:rPr>
        <w:t>Д</w:t>
      </w:r>
      <w:r w:rsidRPr="1A854FA9">
        <w:rPr>
          <w:rFonts w:ascii="Times New Roman" w:hAnsi="Times New Roman"/>
          <w:color w:val="000000"/>
          <w:sz w:val="28"/>
          <w:szCs w:val="28"/>
        </w:rPr>
        <w:t>етский сад, детский сад!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Ты сегодня встретит</w:t>
      </w:r>
      <w:r w:rsidRPr="1A854FA9">
        <w:rPr>
          <w:color w:val="000000"/>
          <w:sz w:val="28"/>
          <w:szCs w:val="28"/>
        </w:rPr>
        <w:t xml:space="preserve">ь </w:t>
      </w:r>
      <w:r>
        <w:rPr>
          <w:color w:val="000000"/>
          <w:sz w:val="28"/>
          <w:szCs w:val="28"/>
        </w:rPr>
        <w:t>рад</w:t>
      </w:r>
      <w:r w:rsidRPr="1A854FA9">
        <w:rPr>
          <w:color w:val="000000"/>
          <w:sz w:val="28"/>
          <w:szCs w:val="28"/>
        </w:rPr>
        <w:t>: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1A854FA9">
        <w:rPr>
          <w:color w:val="000000"/>
          <w:sz w:val="28"/>
          <w:szCs w:val="28"/>
        </w:rPr>
        <w:t>евчонок и мальчишек</w:t>
      </w:r>
      <w:r>
        <w:rPr>
          <w:color w:val="000000"/>
          <w:sz w:val="28"/>
          <w:szCs w:val="28"/>
        </w:rPr>
        <w:t>: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1A854FA9">
        <w:rPr>
          <w:color w:val="000000"/>
          <w:sz w:val="28"/>
          <w:szCs w:val="28"/>
        </w:rPr>
        <w:t>еселых и смешных,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Любопытных, озорных.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Ребенок 2</w:t>
      </w:r>
      <w:r w:rsidRPr="1A854FA9">
        <w:rPr>
          <w:color w:val="000000"/>
          <w:sz w:val="28"/>
          <w:szCs w:val="28"/>
          <w:u w:val="single"/>
        </w:rPr>
        <w:t>:</w:t>
      </w:r>
      <w:r w:rsidRPr="1A854FA9">
        <w:rPr>
          <w:color w:val="00000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Мамы за руку сегодня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Привели нас в детский сад.</w:t>
      </w:r>
    </w:p>
    <w:p w:rsidR="00E37368" w:rsidRPr="00DB0627" w:rsidRDefault="00E37368" w:rsidP="001805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Этот миг все долго ждали,</w:t>
      </w:r>
    </w:p>
    <w:p w:rsidR="00E37368" w:rsidRDefault="00E37368" w:rsidP="0018050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1A854FA9">
        <w:rPr>
          <w:color w:val="000000"/>
          <w:sz w:val="28"/>
          <w:szCs w:val="28"/>
        </w:rPr>
        <w:t>Радостные дни настали!</w:t>
      </w:r>
    </w:p>
    <w:p w:rsidR="00E37368" w:rsidRPr="003424B3" w:rsidRDefault="00E37368" w:rsidP="0018050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  <w:u w:val="single"/>
        </w:rPr>
      </w:pP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</w:pPr>
      <w:r w:rsidRPr="1A854FA9">
        <w:rPr>
          <w:b/>
          <w:bCs/>
          <w:color w:val="000000"/>
          <w:sz w:val="28"/>
          <w:szCs w:val="28"/>
          <w:u w:val="single"/>
        </w:rPr>
        <w:t xml:space="preserve">Песня "Наш любимый детский сад" </w:t>
      </w:r>
      <w:r>
        <w:rPr>
          <w:b/>
          <w:bCs/>
          <w:color w:val="000000"/>
          <w:sz w:val="28"/>
          <w:szCs w:val="28"/>
          <w:u w:val="single"/>
        </w:rPr>
        <w:t>(исполняют дети подготовительной группы)</w:t>
      </w:r>
      <w:r w:rsidRPr="1A854FA9">
        <w:rPr>
          <w:b/>
          <w:bCs/>
          <w:color w:val="000000"/>
          <w:sz w:val="28"/>
          <w:szCs w:val="28"/>
          <w:u w:val="single"/>
        </w:rPr>
        <w:t>.</w:t>
      </w:r>
    </w:p>
    <w:p w:rsidR="00E37368" w:rsidRPr="003424B3" w:rsidRDefault="00E37368" w:rsidP="1A854FA9">
      <w:pPr>
        <w:pStyle w:val="NormalWeb"/>
        <w:spacing w:before="0" w:beforeAutospacing="0" w:after="0" w:afterAutospacing="0"/>
        <w:textAlignment w:val="baseline"/>
        <w:rPr>
          <w:color w:val="000000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bCs/>
          <w:iCs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Выходят родители.</w:t>
      </w:r>
    </w:p>
    <w:p w:rsidR="00E37368" w:rsidRDefault="00E37368" w:rsidP="1A854FA9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Родитель </w:t>
      </w:r>
      <w:r w:rsidRPr="1A854FA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1:</w:t>
      </w: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недавно – тук да тук,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Раздавался стройки звук.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Сад красив со всех сторон,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 полгода воз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рожден</w:t>
      </w: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E37368" w:rsidRDefault="00E37368" w:rsidP="1A854FA9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Родитель </w:t>
      </w:r>
      <w:r w:rsidRPr="00F724B8"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золотые и мастеровые,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Ловкие, умелые, руки трудовые.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Мастера – строители, поклон от нас примите вы!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Благодарность объявляем, и объект ваш принимаем!</w:t>
      </w:r>
    </w:p>
    <w:p w:rsidR="00E37368" w:rsidRDefault="00E37368" w:rsidP="1A854FA9">
      <w:pPr>
        <w:pStyle w:val="NormalWeb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Родитель </w:t>
      </w:r>
      <w:r w:rsidRPr="00F724B8"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</w:t>
      </w:r>
      <w:r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1A854FA9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новосельем</w:t>
      </w: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поздравляем,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любимый детский сад!</w:t>
      </w:r>
    </w:p>
    <w:p w:rsidR="00E37368" w:rsidRPr="00813AA9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радушно принимает</w:t>
      </w:r>
    </w:p>
    <w:p w:rsidR="00E37368" w:rsidRDefault="00E37368" w:rsidP="1A854FA9">
      <w:pPr>
        <w:pStyle w:val="NormalWeb"/>
        <w:spacing w:before="0" w:beforeAutospacing="0" w:after="0" w:afterAutospacing="0"/>
        <w:textAlignment w:val="baseline"/>
      </w:pPr>
      <w:r w:rsidRPr="1A854FA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Он и взрослых и ребят!</w:t>
      </w:r>
    </w:p>
    <w:p w:rsidR="00E37368" w:rsidRPr="003424B3" w:rsidRDefault="00E37368" w:rsidP="1A854FA9">
      <w:pPr>
        <w:pStyle w:val="NormalWeb"/>
        <w:spacing w:before="0" w:beforeAutospacing="0" w:after="0" w:afterAutospacing="0"/>
        <w:textAlignment w:val="baseline"/>
        <w:rPr>
          <w:sz w:val="16"/>
          <w:szCs w:val="16"/>
          <w:u w:val="single"/>
        </w:rPr>
      </w:pPr>
    </w:p>
    <w:p w:rsidR="00E37368" w:rsidRDefault="00E37368" w:rsidP="1A854FA9">
      <w:pPr>
        <w:pStyle w:val="NormalWeb"/>
        <w:spacing w:before="0" w:beforeAutospacing="0" w:after="0" w:afterAutospacing="0"/>
        <w:textAlignment w:val="baseline"/>
      </w:pPr>
      <w:r w:rsidRPr="1A854FA9">
        <w:rPr>
          <w:sz w:val="28"/>
          <w:szCs w:val="28"/>
          <w:u w:val="single"/>
        </w:rPr>
        <w:t>Выходят дети средней группы:</w:t>
      </w:r>
    </w:p>
    <w:p w:rsidR="00E37368" w:rsidRPr="00F724B8" w:rsidRDefault="00E37368" w:rsidP="1A854FA9">
      <w:pPr>
        <w:spacing w:after="0"/>
        <w:textAlignment w:val="baseline"/>
        <w:rPr>
          <w:bCs/>
          <w:sz w:val="28"/>
          <w:szCs w:val="28"/>
          <w:u w:val="single"/>
        </w:rPr>
      </w:pPr>
      <w:r w:rsidRPr="00F724B8">
        <w:rPr>
          <w:rFonts w:ascii="Times New Roman" w:hAnsi="Times New Roman"/>
          <w:bCs/>
          <w:sz w:val="28"/>
          <w:szCs w:val="28"/>
          <w:u w:val="single"/>
        </w:rPr>
        <w:t>Ребенок 1:</w:t>
      </w:r>
      <w:r w:rsidRPr="00F724B8">
        <w:rPr>
          <w:bCs/>
          <w:sz w:val="28"/>
          <w:szCs w:val="28"/>
          <w:u w:val="single"/>
        </w:rPr>
        <w:t xml:space="preserve"> </w:t>
      </w:r>
    </w:p>
    <w:p w:rsidR="00E37368" w:rsidRDefault="00E37368" w:rsidP="003424B3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осмотри</w:t>
      </w:r>
      <w:r w:rsidRPr="1A854FA9">
        <w:rPr>
          <w:rFonts w:ascii="Times New Roman" w:hAnsi="Times New Roman"/>
          <w:sz w:val="28"/>
          <w:szCs w:val="28"/>
        </w:rPr>
        <w:t>те, посмотрите,</w:t>
      </w:r>
    </w:p>
    <w:p w:rsidR="00E37368" w:rsidRDefault="00E37368" w:rsidP="003424B3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>Как нам радостно здесь жить,</w:t>
      </w:r>
    </w:p>
    <w:p w:rsidR="00E37368" w:rsidRDefault="00E37368" w:rsidP="003424B3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>Петь, играть и веселиться,</w:t>
      </w:r>
    </w:p>
    <w:p w:rsidR="00E37368" w:rsidRDefault="00E37368" w:rsidP="003424B3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>Заниматься и дружить</w:t>
      </w:r>
      <w:r w:rsidRPr="1A854FA9">
        <w:rPr>
          <w:rFonts w:ascii="Times New Roman" w:hAnsi="Times New Roman"/>
        </w:rPr>
        <w:t>.</w:t>
      </w:r>
    </w:p>
    <w:p w:rsidR="00E37368" w:rsidRPr="003424B3" w:rsidRDefault="00E37368" w:rsidP="1A854FA9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:rsidR="00E37368" w:rsidRDefault="00E37368" w:rsidP="1A854FA9">
      <w:pPr>
        <w:pStyle w:val="NormalWeb"/>
        <w:spacing w:before="0" w:beforeAutospacing="0" w:after="0" w:afterAutospacing="0"/>
        <w:textAlignment w:val="baseline"/>
        <w:rPr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1A854FA9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Танец "Если нравится тебе" 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(исполняют дети средней группы)</w:t>
      </w:r>
      <w:r w:rsidRPr="1A854FA9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E37368" w:rsidRPr="00BB3979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u w:val="single"/>
        </w:rPr>
        <w:t>Выходят дети старшей группы</w:t>
      </w:r>
      <w:r w:rsidRPr="1A854FA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Pr="1A854FA9">
        <w:rPr>
          <w:color w:val="000000"/>
          <w:sz w:val="28"/>
          <w:szCs w:val="28"/>
          <w:u w:val="single"/>
        </w:rPr>
        <w:t>ебенок</w:t>
      </w:r>
      <w:r>
        <w:rPr>
          <w:color w:val="000000"/>
          <w:sz w:val="28"/>
          <w:szCs w:val="28"/>
          <w:u w:val="single"/>
        </w:rPr>
        <w:t xml:space="preserve"> 1</w:t>
      </w:r>
      <w:r w:rsidRPr="1A854FA9">
        <w:rPr>
          <w:color w:val="000000"/>
          <w:sz w:val="28"/>
          <w:szCs w:val="28"/>
          <w:u w:val="single"/>
        </w:rPr>
        <w:t>:</w:t>
      </w:r>
      <w:r w:rsidRPr="1A854FA9">
        <w:rPr>
          <w:color w:val="000000"/>
          <w:sz w:val="28"/>
          <w:szCs w:val="28"/>
        </w:rPr>
        <w:t xml:space="preserve"> 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Здесь нас научат</w:t>
      </w:r>
      <w:r>
        <w:rPr>
          <w:color w:val="000000"/>
          <w:sz w:val="28"/>
          <w:szCs w:val="28"/>
        </w:rPr>
        <w:t>,</w:t>
      </w:r>
      <w:r w:rsidRPr="1A854FA9">
        <w:rPr>
          <w:color w:val="000000"/>
          <w:sz w:val="28"/>
          <w:szCs w:val="28"/>
        </w:rPr>
        <w:t xml:space="preserve"> как играть,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1A854FA9">
        <w:rPr>
          <w:color w:val="000000"/>
          <w:sz w:val="28"/>
          <w:szCs w:val="28"/>
        </w:rPr>
        <w:t>Плясать и петь, стихи читать</w:t>
      </w:r>
      <w:r>
        <w:rPr>
          <w:color w:val="000000"/>
          <w:sz w:val="28"/>
          <w:szCs w:val="28"/>
        </w:rPr>
        <w:t>,</w:t>
      </w:r>
    </w:p>
    <w:p w:rsidR="00E37368" w:rsidRPr="006654F2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4F2">
        <w:rPr>
          <w:sz w:val="28"/>
          <w:szCs w:val="28"/>
        </w:rPr>
        <w:t>Решать задачи, составлять рассказы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И разные картины рисовать!</w:t>
      </w:r>
    </w:p>
    <w:p w:rsidR="00E37368" w:rsidRPr="003424B3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6"/>
          <w:szCs w:val="16"/>
          <w:u w:val="single"/>
        </w:rPr>
      </w:pP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1A854FA9">
        <w:rPr>
          <w:b/>
          <w:bCs/>
          <w:color w:val="000000"/>
          <w:sz w:val="28"/>
          <w:szCs w:val="28"/>
          <w:u w:val="single"/>
        </w:rPr>
        <w:t xml:space="preserve">Песня "Дети любят рисовать" </w:t>
      </w:r>
      <w:r>
        <w:rPr>
          <w:b/>
          <w:bCs/>
          <w:color w:val="000000"/>
          <w:sz w:val="28"/>
          <w:szCs w:val="28"/>
          <w:u w:val="single"/>
        </w:rPr>
        <w:t>(исполняют дети старшей группы)</w:t>
      </w:r>
      <w:r w:rsidRPr="1A854FA9">
        <w:rPr>
          <w:b/>
          <w:bCs/>
          <w:color w:val="000000"/>
          <w:sz w:val="28"/>
          <w:szCs w:val="28"/>
          <w:u w:val="single"/>
        </w:rPr>
        <w:t>.</w:t>
      </w:r>
    </w:p>
    <w:p w:rsidR="00E37368" w:rsidRPr="003424B3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  <w:u w:val="single"/>
        </w:rPr>
      </w:pP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1A854FA9">
        <w:rPr>
          <w:color w:val="000000"/>
          <w:sz w:val="28"/>
          <w:szCs w:val="28"/>
          <w:u w:val="single"/>
        </w:rPr>
        <w:t>Выходят дети 2 младшей группы: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24B8">
        <w:rPr>
          <w:color w:val="000000"/>
          <w:sz w:val="28"/>
          <w:szCs w:val="28"/>
          <w:u w:val="single"/>
        </w:rPr>
        <w:t>Ребенок 1:</w:t>
      </w:r>
      <w:r w:rsidRPr="1A854FA9">
        <w:rPr>
          <w:color w:val="000000"/>
          <w:sz w:val="28"/>
          <w:szCs w:val="28"/>
        </w:rPr>
        <w:t xml:space="preserve"> 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Мы приходим в детский сад,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Там игрушки в ряд стоят.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Паровозы, пароходы,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Дожидаются ребят.</w:t>
      </w:r>
    </w:p>
    <w:p w:rsidR="00E37368" w:rsidRPr="00F724B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F724B8">
        <w:rPr>
          <w:color w:val="000000"/>
          <w:sz w:val="28"/>
          <w:szCs w:val="28"/>
          <w:u w:val="single"/>
        </w:rPr>
        <w:t>Ребенок 2: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Там картинки на стене,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И цветочки на окне.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Захочу -</w:t>
      </w:r>
      <w:r>
        <w:rPr>
          <w:color w:val="000000"/>
          <w:sz w:val="28"/>
          <w:szCs w:val="28"/>
        </w:rPr>
        <w:t xml:space="preserve"> </w:t>
      </w:r>
      <w:r w:rsidRPr="1A854FA9">
        <w:rPr>
          <w:color w:val="000000"/>
          <w:sz w:val="28"/>
          <w:szCs w:val="28"/>
        </w:rPr>
        <w:t>поскачу,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На игрушечном коне!</w:t>
      </w:r>
    </w:p>
    <w:p w:rsidR="00E37368" w:rsidRPr="00F724B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F724B8">
        <w:rPr>
          <w:color w:val="000000"/>
          <w:sz w:val="28"/>
          <w:szCs w:val="28"/>
          <w:u w:val="single"/>
        </w:rPr>
        <w:t>Ребенок 3: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В этом доме все для нас -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Сказки, песни и рассказ,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Шумный пляс, тихий час, -</w:t>
      </w:r>
    </w:p>
    <w:p w:rsidR="00E37368" w:rsidRPr="00DB0627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В этом доме все для нас!</w:t>
      </w:r>
    </w:p>
    <w:p w:rsidR="00E37368" w:rsidRPr="00F724B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F724B8">
        <w:rPr>
          <w:color w:val="000000"/>
          <w:sz w:val="28"/>
          <w:szCs w:val="28"/>
          <w:u w:val="single"/>
        </w:rPr>
        <w:t>Ребенок 4:</w:t>
      </w:r>
    </w:p>
    <w:p w:rsidR="00E37368" w:rsidRPr="00D50CF5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Взрослым скажем всем </w:t>
      </w:r>
      <w:r w:rsidRPr="1A854FA9">
        <w:rPr>
          <w:color w:val="000000"/>
          <w:sz w:val="28"/>
          <w:szCs w:val="28"/>
        </w:rPr>
        <w:t>СПАСИБО!</w:t>
      </w:r>
    </w:p>
    <w:p w:rsidR="00E37368" w:rsidRPr="00D50CF5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За подарок детворе.</w:t>
      </w:r>
    </w:p>
    <w:p w:rsidR="00E37368" w:rsidRPr="00D50CF5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>В новом доме так красиво</w:t>
      </w:r>
    </w:p>
    <w:p w:rsidR="00E37368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1A854FA9">
        <w:rPr>
          <w:color w:val="000000"/>
          <w:sz w:val="28"/>
          <w:szCs w:val="28"/>
        </w:rPr>
        <w:t xml:space="preserve">И внутри, и на дворе! </w:t>
      </w:r>
    </w:p>
    <w:p w:rsidR="00E37368" w:rsidRPr="003424B3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6"/>
          <w:szCs w:val="16"/>
          <w:u w:val="single"/>
        </w:rPr>
      </w:pPr>
    </w:p>
    <w:p w:rsidR="00E37368" w:rsidRPr="00EB3E7C" w:rsidRDefault="00E37368" w:rsidP="1A854F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1A854FA9">
        <w:rPr>
          <w:b/>
          <w:bCs/>
          <w:color w:val="000000"/>
          <w:sz w:val="28"/>
          <w:szCs w:val="28"/>
          <w:u w:val="single"/>
        </w:rPr>
        <w:t xml:space="preserve">Танец "Поссорились- помирились" </w:t>
      </w:r>
      <w:r>
        <w:rPr>
          <w:b/>
          <w:bCs/>
          <w:color w:val="000000"/>
          <w:sz w:val="28"/>
          <w:szCs w:val="28"/>
          <w:u w:val="single"/>
        </w:rPr>
        <w:t>(исполняют дети второй младшей группы).</w:t>
      </w:r>
    </w:p>
    <w:p w:rsidR="00E37368" w:rsidRPr="003424B3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E37368" w:rsidRPr="00030D37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Выходят ведущие с детьми.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1: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 новый детский сад прекрасен, как мечта!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так давно мечтали о новом детском саде. Значит, мечты сбываются!</w:t>
      </w:r>
    </w:p>
    <w:p w:rsidR="00E37368" w:rsidRDefault="00E37368" w:rsidP="00030D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1: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кто помогает сбыться мечтам?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любой сказке – это волшебники.</w:t>
      </w: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1: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 жизни это люди, которые помогают превратить мечту в реальность. Сегодня те, кто помог вашей мечте сбыться, пришли к нам, чтобы разделить с нами эту радость.  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 администрацию. Слово предоставляется представителю администрации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теперь для всех, кто помогал нашей мечте сбыться, кто помог нашему детскому саду не только словом, но и делом, наши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порадуют веселым выступлением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7368" w:rsidRPr="003424B3" w:rsidRDefault="00E37368" w:rsidP="1A854FA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E37368" w:rsidRPr="003424B3" w:rsidRDefault="00E37368" w:rsidP="1A854FA9">
      <w:pPr>
        <w:shd w:val="clear" w:color="auto" w:fill="FFFFFF"/>
        <w:spacing w:after="0" w:line="240" w:lineRule="auto"/>
        <w:rPr>
          <w:b/>
          <w:u w:val="single"/>
        </w:rPr>
      </w:pPr>
      <w:r w:rsidRPr="003424B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«Шумовой оркестр»  (исполняют дети средней группы).</w:t>
      </w:r>
    </w:p>
    <w:p w:rsidR="00E37368" w:rsidRPr="003424B3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E37368" w:rsidRPr="00017309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Выходят ведущие с детьми</w:t>
      </w:r>
      <w:r w:rsidRPr="0001730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30D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Ребенок 1: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говорят, детский сад открывается, а где же воспитатели?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Кто будет нас воспитывать, кормить,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кладывать спать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Ведущий 2: Не волнуйтесь, коллектив детского сада ждёт своих воспитанников, все сегодня здесь, встречайте! </w:t>
      </w:r>
      <w:r w:rsidRPr="00795302">
        <w:rPr>
          <w:rFonts w:ascii="Times New Roman" w:hAnsi="Times New Roman"/>
          <w:b/>
          <w:color w:val="000000"/>
          <w:sz w:val="28"/>
          <w:szCs w:val="28"/>
          <w:lang w:eastAsia="ru-RU"/>
        </w:rPr>
        <w:t>(выходят сотрудники – человек 6-8).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Ведущий 1: Уважаемые гости, дорогие родители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рошу любить и жаловать. Эти люди будут заботиться о ваших детях каждый день. Будут заниматься рисованием и лепкой, читать им сказки, учить петь и танцевать, готовить вкусные обеды, измерять температуру, выходить на прогулку.</w:t>
      </w:r>
    </w:p>
    <w:p w:rsidR="00E37368" w:rsidRPr="001F43D0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3424B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КОЛЛЕКТИВ: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Добро пожаловать!</w:t>
      </w:r>
    </w:p>
    <w:p w:rsidR="00E37368" w:rsidRDefault="00E37368" w:rsidP="003424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37368" w:rsidRPr="003424B3" w:rsidRDefault="00E37368" w:rsidP="003424B3">
      <w:pPr>
        <w:shd w:val="clear" w:color="auto" w:fill="FFFFFF"/>
        <w:spacing w:after="0" w:line="240" w:lineRule="auto"/>
        <w:jc w:val="both"/>
        <w:textAlignment w:val="baseline"/>
        <w:rPr>
          <w:b/>
          <w:u w:val="single"/>
        </w:rPr>
      </w:pPr>
      <w:r w:rsidRPr="003424B3">
        <w:rPr>
          <w:rFonts w:ascii="Times New Roman" w:hAnsi="Times New Roman"/>
          <w:b/>
          <w:color w:val="000000"/>
          <w:sz w:val="28"/>
          <w:szCs w:val="28"/>
          <w:u w:val="single"/>
        </w:rPr>
        <w:t>«Песня  про детский сад» (на мотив песни «Пять минут»)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Мы вам песенку споём про детский сад,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Вот уж много лет встречает он ребят,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Дарит им тепло и ласку,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Открывает двери в сказку –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Детский сад ребятам очень рад!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Припев: Детский сад, детский сад –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Это праздник и веселье.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Детский сад, детский сад –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Это радости мгновенья,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Это песни и стихи,  танцев дивное круженье,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Чудеса и волшебство детям всем на удивленье!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Детский сад, детский сад –  детям всем на удивленье!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 xml:space="preserve">Коллектив сложился дружный и большой, </w:t>
      </w:r>
    </w:p>
    <w:p w:rsidR="00E37368" w:rsidRDefault="00E37368" w:rsidP="1A854FA9">
      <w:pPr>
        <w:spacing w:after="0" w:line="240" w:lineRule="auto"/>
        <w:textAlignment w:val="baseline"/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1A854FA9">
        <w:rPr>
          <w:rFonts w:ascii="Times New Roman" w:hAnsi="Times New Roman"/>
          <w:color w:val="000000"/>
          <w:sz w:val="28"/>
          <w:szCs w:val="28"/>
        </w:rPr>
        <w:t xml:space="preserve">се в работу окунулись с головой: </w:t>
      </w:r>
    </w:p>
    <w:p w:rsidR="00E37368" w:rsidRDefault="00E37368" w:rsidP="1A854FA9">
      <w:pPr>
        <w:spacing w:after="0" w:line="240" w:lineRule="auto"/>
        <w:textAlignment w:val="baseline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1A854FA9">
        <w:rPr>
          <w:rFonts w:ascii="Times New Roman" w:hAnsi="Times New Roman"/>
          <w:color w:val="000000"/>
          <w:sz w:val="28"/>
          <w:szCs w:val="28"/>
        </w:rPr>
        <w:t xml:space="preserve">ы программы изучаем, инновации внедряем, </w:t>
      </w:r>
    </w:p>
    <w:p w:rsidR="00E37368" w:rsidRDefault="00E37368" w:rsidP="1A854FA9">
      <w:pPr>
        <w:spacing w:after="0" w:line="240" w:lineRule="auto"/>
        <w:textAlignment w:val="baseline"/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1A854FA9">
        <w:rPr>
          <w:rFonts w:ascii="Times New Roman" w:hAnsi="Times New Roman"/>
          <w:color w:val="000000"/>
          <w:sz w:val="28"/>
          <w:szCs w:val="28"/>
        </w:rPr>
        <w:t xml:space="preserve">у, а главное – к ребятам мы с душой!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</w:rPr>
        <w:t>Припев: тот же.</w:t>
      </w:r>
    </w:p>
    <w:p w:rsidR="00E37368" w:rsidRPr="003424B3" w:rsidRDefault="00E37368" w:rsidP="1A854FA9">
      <w:p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E37368" w:rsidRDefault="00E37368" w:rsidP="1A854FA9">
      <w:pPr>
        <w:spacing w:after="0" w:line="240" w:lineRule="auto"/>
        <w:textAlignment w:val="baseline"/>
      </w:pPr>
      <w:r w:rsidRPr="003424B3">
        <w:rPr>
          <w:rFonts w:ascii="Times New Roman" w:hAnsi="Times New Roman"/>
          <w:color w:val="000000"/>
          <w:sz w:val="28"/>
          <w:szCs w:val="28"/>
          <w:u w:val="single"/>
        </w:rPr>
        <w:t>Ведущий 1</w:t>
      </w:r>
      <w:r w:rsidRPr="1A854FA9">
        <w:rPr>
          <w:rFonts w:ascii="Times New Roman" w:hAnsi="Times New Roman"/>
          <w:color w:val="000000"/>
          <w:sz w:val="28"/>
          <w:szCs w:val="28"/>
        </w:rPr>
        <w:t>: Коллектив наш очень дружен – каждый важен, каждый нужен! За то, что к детям каждый день спешим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1A854FA9">
        <w:rPr>
          <w:rFonts w:ascii="Times New Roman" w:hAnsi="Times New Roman"/>
          <w:color w:val="000000"/>
          <w:sz w:val="28"/>
          <w:szCs w:val="28"/>
        </w:rPr>
        <w:t xml:space="preserve"> мы от души коллег благодарим!</w:t>
      </w:r>
    </w:p>
    <w:p w:rsidR="00E37368" w:rsidRPr="003424B3" w:rsidRDefault="00E37368" w:rsidP="1A854FA9">
      <w:pPr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color w:val="000000"/>
          <w:sz w:val="28"/>
          <w:szCs w:val="28"/>
          <w:u w:val="single"/>
        </w:rPr>
        <w:t>Выходят дети подготовительной группы:</w:t>
      </w:r>
    </w:p>
    <w:p w:rsidR="00E37368" w:rsidRDefault="00E37368" w:rsidP="1A854FA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424B3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Pr="003424B3">
        <w:rPr>
          <w:rFonts w:ascii="Times New Roman" w:hAnsi="Times New Roman"/>
          <w:bCs/>
          <w:sz w:val="28"/>
          <w:szCs w:val="28"/>
          <w:u w:val="single"/>
        </w:rPr>
        <w:t>ебенок 1:</w:t>
      </w:r>
      <w:r w:rsidRPr="1A854FA9">
        <w:rPr>
          <w:rFonts w:ascii="Times New Roman" w:hAnsi="Times New Roman"/>
          <w:sz w:val="28"/>
          <w:szCs w:val="28"/>
        </w:rPr>
        <w:t xml:space="preserve">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Есть одна страна, ребята, не найти другой такой,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Не отмечена на карте и размер-то небольшой.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Ту страну окинешь взглядом, обойдешь её вокруг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И увидишь: всюду рядом, где б ни шел ты - рядом друг! </w:t>
      </w:r>
    </w:p>
    <w:p w:rsidR="00E37368" w:rsidRPr="003424B3" w:rsidRDefault="00E37368" w:rsidP="1A854FA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3424B3">
        <w:rPr>
          <w:rFonts w:ascii="Times New Roman" w:hAnsi="Times New Roman"/>
          <w:bCs/>
          <w:sz w:val="28"/>
          <w:szCs w:val="28"/>
          <w:u w:val="single"/>
        </w:rPr>
        <w:t>Ребенок 2:</w:t>
      </w:r>
      <w:r w:rsidRPr="003424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Чистота, уют, порядок, есть игрушки для ребят......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Вы наверно, догадались, это наш родной, любимый </w:t>
      </w:r>
    </w:p>
    <w:p w:rsidR="00E37368" w:rsidRDefault="00E37368" w:rsidP="1A854FA9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Самый лучший детский сад! </w:t>
      </w:r>
    </w:p>
    <w:p w:rsidR="00E37368" w:rsidRDefault="00E37368" w:rsidP="1A854FA9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1A854FA9">
        <w:rPr>
          <w:rFonts w:ascii="Times New Roman" w:hAnsi="Times New Roman"/>
          <w:sz w:val="28"/>
          <w:szCs w:val="28"/>
        </w:rPr>
        <w:t xml:space="preserve"> </w:t>
      </w:r>
      <w:r w:rsidRPr="003424B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Ведущий 2: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 добрых слов было сказано сегодня. Но все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аздники когда-то з</w:t>
      </w:r>
      <w:r w:rsidRPr="1A854FA9">
        <w:rPr>
          <w:rFonts w:ascii="Times New Roman" w:hAnsi="Times New Roman"/>
          <w:color w:val="000000"/>
          <w:sz w:val="28"/>
          <w:szCs w:val="28"/>
          <w:lang w:eastAsia="ru-RU"/>
        </w:rPr>
        <w:t>аканчиваются. Вот и наш праздник, посвященный открытию детского сада, подходит к завершению. Впереди нас ждут  новые навыки, знания и умения. В добрый путь, ребята! Всем большое спасибо!</w:t>
      </w:r>
    </w:p>
    <w:p w:rsidR="00E37368" w:rsidRDefault="00E37368" w:rsidP="0079530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424B3">
        <w:rPr>
          <w:rFonts w:ascii="Times New Roman" w:hAnsi="Times New Roman"/>
          <w:bCs/>
          <w:sz w:val="28"/>
          <w:szCs w:val="28"/>
          <w:u w:val="single"/>
        </w:rPr>
        <w:t>Вместе:</w:t>
      </w:r>
      <w:r w:rsidRPr="1A854FA9">
        <w:rPr>
          <w:rFonts w:ascii="Times New Roman" w:hAnsi="Times New Roman"/>
          <w:sz w:val="28"/>
          <w:szCs w:val="28"/>
        </w:rPr>
        <w:t xml:space="preserve"> </w:t>
      </w:r>
    </w:p>
    <w:p w:rsidR="00E37368" w:rsidRDefault="00E37368" w:rsidP="00795302">
      <w:pPr>
        <w:spacing w:after="0" w:line="240" w:lineRule="auto"/>
        <w:textAlignment w:val="baseline"/>
      </w:pPr>
      <w:r w:rsidRPr="1A854FA9">
        <w:rPr>
          <w:rFonts w:ascii="Times New Roman" w:hAnsi="Times New Roman"/>
          <w:sz w:val="28"/>
          <w:szCs w:val="28"/>
        </w:rPr>
        <w:t xml:space="preserve">Всех мы поздравляем с этим днем чудесным! </w:t>
      </w:r>
    </w:p>
    <w:p w:rsidR="00E37368" w:rsidRDefault="00E37368" w:rsidP="0079530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1A854FA9">
        <w:rPr>
          <w:rFonts w:ascii="Times New Roman" w:hAnsi="Times New Roman"/>
          <w:sz w:val="28"/>
          <w:szCs w:val="28"/>
        </w:rPr>
        <w:t>А сейчас споем для вас любимую песню!</w:t>
      </w:r>
    </w:p>
    <w:p w:rsidR="00E37368" w:rsidRPr="003424B3" w:rsidRDefault="00E37368" w:rsidP="00795302">
      <w:pPr>
        <w:spacing w:after="0" w:line="240" w:lineRule="auto"/>
        <w:textAlignment w:val="baseline"/>
        <w:rPr>
          <w:rFonts w:ascii="Times New Roman" w:hAnsi="Times New Roman"/>
          <w:color w:val="444444"/>
          <w:sz w:val="16"/>
          <w:szCs w:val="16"/>
          <w:lang w:eastAsia="ru-RU"/>
        </w:rPr>
      </w:pPr>
    </w:p>
    <w:p w:rsidR="00E37368" w:rsidRDefault="00E37368" w:rsidP="1A854F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1A854FA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Дети исполняют  песню "Лучший садик"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37368" w:rsidRPr="003424B3" w:rsidRDefault="00E37368" w:rsidP="003424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24B3">
        <w:rPr>
          <w:rFonts w:ascii="Times New Roman" w:hAnsi="Times New Roman"/>
          <w:b/>
          <w:sz w:val="28"/>
          <w:szCs w:val="28"/>
        </w:rPr>
        <w:t>Ст. воспитатель: Еськова С.Г.</w:t>
      </w:r>
    </w:p>
    <w:sectPr w:rsidR="00E37368" w:rsidRPr="003424B3" w:rsidSect="001F43D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6FE6"/>
    <w:multiLevelType w:val="hybridMultilevel"/>
    <w:tmpl w:val="48EC0E0C"/>
    <w:lvl w:ilvl="0" w:tplc="65DE76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F00D6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BA25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82C3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AE98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DE54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3E1E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7C30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D285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3D0"/>
    <w:rsid w:val="00017309"/>
    <w:rsid w:val="00030D37"/>
    <w:rsid w:val="00035B1C"/>
    <w:rsid w:val="000B0EC7"/>
    <w:rsid w:val="001034D8"/>
    <w:rsid w:val="00180506"/>
    <w:rsid w:val="001F43D0"/>
    <w:rsid w:val="003424B3"/>
    <w:rsid w:val="00361352"/>
    <w:rsid w:val="00391EF0"/>
    <w:rsid w:val="003F502A"/>
    <w:rsid w:val="004F26D5"/>
    <w:rsid w:val="005733CB"/>
    <w:rsid w:val="005A48A7"/>
    <w:rsid w:val="006654F2"/>
    <w:rsid w:val="00795302"/>
    <w:rsid w:val="00813AA9"/>
    <w:rsid w:val="00832705"/>
    <w:rsid w:val="00834871"/>
    <w:rsid w:val="008D0F0E"/>
    <w:rsid w:val="00996310"/>
    <w:rsid w:val="009F5B85"/>
    <w:rsid w:val="00A8295C"/>
    <w:rsid w:val="00B407CB"/>
    <w:rsid w:val="00BB3979"/>
    <w:rsid w:val="00BD7D1C"/>
    <w:rsid w:val="00BD7FF0"/>
    <w:rsid w:val="00C62A11"/>
    <w:rsid w:val="00CD080D"/>
    <w:rsid w:val="00D05084"/>
    <w:rsid w:val="00D50CF5"/>
    <w:rsid w:val="00D76720"/>
    <w:rsid w:val="00D946D7"/>
    <w:rsid w:val="00DB0627"/>
    <w:rsid w:val="00DC1D9A"/>
    <w:rsid w:val="00E17ADF"/>
    <w:rsid w:val="00E37368"/>
    <w:rsid w:val="00E65A77"/>
    <w:rsid w:val="00E86DAC"/>
    <w:rsid w:val="00EB3E7C"/>
    <w:rsid w:val="00F40701"/>
    <w:rsid w:val="00F42B82"/>
    <w:rsid w:val="00F724B8"/>
    <w:rsid w:val="00FC1FE8"/>
    <w:rsid w:val="1A85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8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F4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43D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1F4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F43D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F43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4</Pages>
  <Words>955</Words>
  <Characters>5447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777</cp:lastModifiedBy>
  <cp:revision>10</cp:revision>
  <cp:lastPrinted>2016-01-20T07:02:00Z</cp:lastPrinted>
  <dcterms:created xsi:type="dcterms:W3CDTF">2015-12-24T08:11:00Z</dcterms:created>
  <dcterms:modified xsi:type="dcterms:W3CDTF">2016-02-05T09:50:00Z</dcterms:modified>
</cp:coreProperties>
</file>