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DA" w:rsidRDefault="00D330DA" w:rsidP="00763DAD">
      <w:pPr>
        <w:pStyle w:val="NoSpacing"/>
        <w:spacing w:line="300" w:lineRule="auto"/>
        <w:jc w:val="center"/>
        <w:rPr>
          <w:rFonts w:ascii="Times New Roman" w:hAnsi="Times New Roman" w:cs="Times New Roman"/>
          <w:i/>
          <w:iCs/>
          <w:sz w:val="16"/>
          <w:szCs w:val="16"/>
          <w:u w:val="wave"/>
        </w:rPr>
      </w:pPr>
      <w:r w:rsidRPr="003859D8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u w:val="wave"/>
        </w:rPr>
        <w:t>Сценарий 8 Марта</w:t>
      </w:r>
      <w:r w:rsidRPr="003859D8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wave"/>
        </w:rPr>
        <w:t xml:space="preserve"> </w:t>
      </w:r>
    </w:p>
    <w:p w:rsidR="00D330DA" w:rsidRPr="00D754BB" w:rsidRDefault="00D330DA" w:rsidP="00763DAD">
      <w:pPr>
        <w:pStyle w:val="NoSpacing"/>
        <w:spacing w:line="300" w:lineRule="auto"/>
        <w:jc w:val="center"/>
        <w:rPr>
          <w:rFonts w:ascii="Times New Roman" w:hAnsi="Times New Roman" w:cs="Times New Roman"/>
          <w:i/>
          <w:iCs/>
          <w:sz w:val="12"/>
          <w:szCs w:val="12"/>
          <w:u w:val="wave"/>
        </w:rPr>
      </w:pPr>
    </w:p>
    <w:p w:rsidR="00D330DA" w:rsidRPr="000C39B1" w:rsidRDefault="00D330DA" w:rsidP="00763DAD">
      <w:pPr>
        <w:pStyle w:val="NoSpacing"/>
        <w:spacing w:line="300" w:lineRule="auto"/>
        <w:jc w:val="center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0C39B1">
        <w:rPr>
          <w:rFonts w:ascii="Times New Roman" w:hAnsi="Times New Roman" w:cs="Times New Roman"/>
          <w:i/>
          <w:iCs/>
          <w:color w:val="0070C0"/>
          <w:sz w:val="24"/>
          <w:szCs w:val="24"/>
        </w:rPr>
        <w:t>(Дети парами с шарами входят под музыку, перестраиваются  в 4 колонны)</w:t>
      </w:r>
    </w:p>
    <w:p w:rsidR="00D330DA" w:rsidRPr="00D754BB" w:rsidRDefault="00D330DA" w:rsidP="00763DAD">
      <w:pPr>
        <w:pStyle w:val="NoSpacing"/>
        <w:spacing w:line="300" w:lineRule="auto"/>
        <w:jc w:val="center"/>
        <w:rPr>
          <w:rFonts w:ascii="Times New Roman" w:hAnsi="Times New Roman" w:cs="Times New Roman"/>
          <w:i/>
          <w:iCs/>
          <w:color w:val="0070C0"/>
          <w:sz w:val="12"/>
          <w:szCs w:val="12"/>
        </w:rPr>
      </w:pPr>
    </w:p>
    <w:p w:rsidR="00D330DA" w:rsidRPr="003859D8" w:rsidRDefault="00D330DA" w:rsidP="00763DAD">
      <w:pPr>
        <w:pStyle w:val="NoSpacing"/>
        <w:spacing w:line="300" w:lineRule="auto"/>
        <w:jc w:val="center"/>
        <w:rPr>
          <w:rFonts w:ascii="Times New Roman" w:hAnsi="Times New Roman" w:cs="Times New Roman"/>
          <w:i/>
          <w:iCs/>
          <w:color w:val="1F497D"/>
          <w:sz w:val="4"/>
          <w:szCs w:val="4"/>
        </w:rPr>
      </w:pP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A5F57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Ребенок: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Сегодня на целом свете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Праздник большой и светлый.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Слушайте, мамы слушайте,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Вас поздравляют дети!</w:t>
      </w:r>
    </w:p>
    <w:p w:rsidR="00D330DA" w:rsidRPr="00D754BB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12"/>
          <w:szCs w:val="12"/>
        </w:rPr>
      </w:pPr>
    </w:p>
    <w:p w:rsidR="00D330DA" w:rsidRPr="000C39B1" w:rsidRDefault="00D330DA" w:rsidP="00763DAD">
      <w:pPr>
        <w:pStyle w:val="NoSpacing"/>
        <w:spacing w:line="300" w:lineRule="auto"/>
        <w:jc w:val="center"/>
        <w:rPr>
          <w:rFonts w:ascii="Times New Roman" w:hAnsi="Times New Roman" w:cs="Times New Roman"/>
          <w:i/>
          <w:iCs/>
          <w:color w:val="008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8000"/>
          <w:sz w:val="28"/>
          <w:szCs w:val="28"/>
        </w:rPr>
        <w:t>(песня день сегодня необычный</w:t>
      </w:r>
      <w:r w:rsidRPr="000C39B1">
        <w:rPr>
          <w:rFonts w:ascii="Times New Roman" w:hAnsi="Times New Roman" w:cs="Times New Roman"/>
          <w:i/>
          <w:iCs/>
          <w:color w:val="008000"/>
          <w:sz w:val="28"/>
          <w:szCs w:val="28"/>
        </w:rPr>
        <w:t>)</w:t>
      </w:r>
    </w:p>
    <w:p w:rsidR="00D330DA" w:rsidRPr="00D754BB" w:rsidRDefault="00D330DA" w:rsidP="00763DAD">
      <w:pPr>
        <w:pStyle w:val="NoSpacing"/>
        <w:spacing w:line="300" w:lineRule="auto"/>
        <w:jc w:val="center"/>
        <w:rPr>
          <w:rFonts w:ascii="Times New Roman" w:hAnsi="Times New Roman" w:cs="Times New Roman"/>
          <w:i/>
          <w:iCs/>
          <w:color w:val="008000"/>
          <w:sz w:val="12"/>
          <w:szCs w:val="12"/>
        </w:rPr>
      </w:pP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A5F57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1 ребенок: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Пусть солнышко ласково светит,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Пусть птицы встречают зарю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О самой чудесной на свете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О маме моей говорю!</w:t>
      </w:r>
    </w:p>
    <w:p w:rsidR="00D330DA" w:rsidRPr="00D754BB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8"/>
          <w:szCs w:val="8"/>
        </w:rPr>
      </w:pP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A5F57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2 ребенок</w:t>
      </w:r>
      <w:r w:rsidRPr="00A429E6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: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Надо вместе нам решать,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Как будем маму поздравлять.</w:t>
      </w:r>
    </w:p>
    <w:p w:rsidR="00D330DA" w:rsidRPr="00D754BB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8"/>
          <w:szCs w:val="8"/>
        </w:rPr>
      </w:pP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A5F57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3 ребенок</w:t>
      </w:r>
      <w:r w:rsidRPr="00A429E6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: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Коврик вытряхнем, протрем,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Всё почистим сами.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Будет чистым целый дом –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Вот подарок маме.</w:t>
      </w:r>
    </w:p>
    <w:p w:rsidR="00D330DA" w:rsidRPr="00D754BB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8"/>
          <w:szCs w:val="8"/>
        </w:rPr>
      </w:pP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A5F57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4 ребенок: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Чисто выметем полы,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Приготовим ужин.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Вымоем посуду мы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Что ещё бы нужно?</w:t>
      </w:r>
    </w:p>
    <w:p w:rsidR="00D330DA" w:rsidRPr="00D754BB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8"/>
          <w:szCs w:val="8"/>
        </w:rPr>
      </w:pP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A5F57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5 ребенок: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Стол сегодня мы накроем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Песню звонкую споем.</w:t>
      </w:r>
    </w:p>
    <w:p w:rsidR="00D330DA" w:rsidRPr="00D754BB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8"/>
          <w:szCs w:val="8"/>
        </w:rPr>
      </w:pP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A5F57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6 ребенок: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Праздник маме мы устроим,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Скажем дружно:</w:t>
      </w:r>
    </w:p>
    <w:p w:rsidR="00D330DA" w:rsidRPr="00D754BB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8"/>
          <w:szCs w:val="8"/>
        </w:rPr>
      </w:pP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EA5F57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Все: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С женским днем!</w:t>
      </w:r>
    </w:p>
    <w:p w:rsidR="00D330DA" w:rsidRPr="00CE5D32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D330DA" w:rsidRPr="00CE5D32" w:rsidRDefault="00D330DA" w:rsidP="00763DAD">
      <w:pPr>
        <w:pStyle w:val="NoSpacing"/>
        <w:spacing w:line="300" w:lineRule="auto"/>
        <w:jc w:val="center"/>
        <w:rPr>
          <w:rFonts w:ascii="Times New Roman" w:hAnsi="Times New Roman" w:cs="Times New Roman"/>
          <w:i/>
          <w:iCs/>
          <w:color w:val="008000"/>
          <w:sz w:val="16"/>
          <w:szCs w:val="16"/>
        </w:rPr>
      </w:pPr>
    </w:p>
    <w:p w:rsidR="00D330DA" w:rsidRPr="003859D8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A5F57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Ребенок:</w:t>
      </w:r>
      <w:r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C00000"/>
          <w:sz w:val="28"/>
          <w:szCs w:val="28"/>
        </w:rPr>
        <w:tab/>
      </w:r>
      <w:r w:rsidRPr="003859D8">
        <w:rPr>
          <w:rFonts w:ascii="Times New Roman" w:hAnsi="Times New Roman" w:cs="Times New Roman"/>
          <w:i/>
          <w:iCs/>
          <w:sz w:val="28"/>
          <w:szCs w:val="28"/>
        </w:rPr>
        <w:t>Сегодня для мам все песни.</w:t>
      </w:r>
    </w:p>
    <w:p w:rsidR="00D330DA" w:rsidRPr="003859D8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859D8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3859D8">
        <w:rPr>
          <w:rFonts w:ascii="Times New Roman" w:hAnsi="Times New Roman" w:cs="Times New Roman"/>
          <w:i/>
          <w:iCs/>
          <w:sz w:val="28"/>
          <w:szCs w:val="28"/>
        </w:rPr>
        <w:tab/>
        <w:t>Все пляски, улыбки и смех.</w:t>
      </w:r>
    </w:p>
    <w:p w:rsidR="00D330DA" w:rsidRPr="003859D8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859D8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3859D8">
        <w:rPr>
          <w:rFonts w:ascii="Times New Roman" w:hAnsi="Times New Roman" w:cs="Times New Roman"/>
          <w:i/>
          <w:iCs/>
          <w:sz w:val="28"/>
          <w:szCs w:val="28"/>
        </w:rPr>
        <w:tab/>
        <w:t>Дороже ты всех и чудесней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859D8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3859D8">
        <w:rPr>
          <w:rFonts w:ascii="Times New Roman" w:hAnsi="Times New Roman" w:cs="Times New Roman"/>
          <w:i/>
          <w:iCs/>
          <w:sz w:val="28"/>
          <w:szCs w:val="28"/>
        </w:rPr>
        <w:tab/>
        <w:t>Родной, золотой человек!</w:t>
      </w:r>
    </w:p>
    <w:p w:rsidR="00D330DA" w:rsidRPr="00D754BB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12"/>
          <w:szCs w:val="12"/>
        </w:rPr>
      </w:pPr>
    </w:p>
    <w:p w:rsidR="00D330DA" w:rsidRPr="000C39B1" w:rsidRDefault="00D330DA" w:rsidP="00763DAD">
      <w:pPr>
        <w:pStyle w:val="NoSpacing"/>
        <w:spacing w:line="300" w:lineRule="auto"/>
        <w:jc w:val="center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0C39B1">
        <w:rPr>
          <w:rFonts w:ascii="Times New Roman" w:hAnsi="Times New Roman" w:cs="Times New Roman"/>
          <w:i/>
          <w:iCs/>
          <w:color w:val="0070C0"/>
          <w:sz w:val="24"/>
          <w:szCs w:val="24"/>
        </w:rPr>
        <w:t>(Дети садятся на стульчики)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330DA" w:rsidRPr="00D754BB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12"/>
          <w:szCs w:val="12"/>
        </w:rPr>
      </w:pP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A5F57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Чтобы мама всегда была молодой и красивой, нужно беречь ее, помогать ей во всем! А вы ребята, помогаете маме. Сейчас мы это узнаем у ваших мам.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Мамы, скажите мне, есть или нет у вас такие дочки и сыночки:</w:t>
      </w:r>
    </w:p>
    <w:p w:rsidR="00D330DA" w:rsidRDefault="00D330DA" w:rsidP="00763DAD">
      <w:pPr>
        <w:pStyle w:val="NoSpacing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Встанет утром он с постели</w:t>
      </w:r>
    </w:p>
    <w:p w:rsidR="00D330DA" w:rsidRDefault="00D330DA" w:rsidP="00763DAD">
      <w:pPr>
        <w:pStyle w:val="NoSpacing"/>
        <w:spacing w:line="30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«Вы куда рубашку дели?</w:t>
      </w:r>
    </w:p>
    <w:p w:rsidR="00D330DA" w:rsidRDefault="00D330DA" w:rsidP="00763DAD">
      <w:pPr>
        <w:pStyle w:val="NoSpacing"/>
        <w:spacing w:line="30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Где ботинки? Где носок?»</w:t>
      </w:r>
    </w:p>
    <w:p w:rsidR="00D330DA" w:rsidRDefault="00D330DA" w:rsidP="00763DAD">
      <w:pPr>
        <w:pStyle w:val="NoSpacing"/>
        <w:spacing w:line="30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Есть у вас такой сынок?</w:t>
      </w:r>
    </w:p>
    <w:p w:rsidR="00D330DA" w:rsidRDefault="00D330DA" w:rsidP="00763DAD">
      <w:pPr>
        <w:pStyle w:val="NoSpacing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Сам кроватку застелил</w:t>
      </w:r>
    </w:p>
    <w:p w:rsidR="00D330DA" w:rsidRDefault="00D330DA" w:rsidP="00763DAD">
      <w:pPr>
        <w:pStyle w:val="NoSpacing"/>
        <w:spacing w:line="30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 цветочки сам полил,</w:t>
      </w:r>
    </w:p>
    <w:p w:rsidR="00D330DA" w:rsidRDefault="00D330DA" w:rsidP="00763DAD">
      <w:pPr>
        <w:pStyle w:val="NoSpacing"/>
        <w:spacing w:line="30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Маме стол накрыть помог.</w:t>
      </w:r>
    </w:p>
    <w:p w:rsidR="00D330DA" w:rsidRDefault="00D330DA" w:rsidP="00763DAD">
      <w:pPr>
        <w:pStyle w:val="NoSpacing"/>
        <w:spacing w:line="30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Есть у вас такой сынок?</w:t>
      </w:r>
    </w:p>
    <w:p w:rsidR="00D330DA" w:rsidRDefault="00D330DA" w:rsidP="00763DAD">
      <w:pPr>
        <w:pStyle w:val="NoSpacing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Все игрушки раскидала</w:t>
      </w:r>
    </w:p>
    <w:p w:rsidR="00D330DA" w:rsidRDefault="00D330DA" w:rsidP="00763DAD">
      <w:pPr>
        <w:pStyle w:val="NoSpacing"/>
        <w:spacing w:line="30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 кричит: «Ой, я устала!</w:t>
      </w:r>
    </w:p>
    <w:p w:rsidR="00D330DA" w:rsidRDefault="00D330DA" w:rsidP="00763DAD">
      <w:pPr>
        <w:pStyle w:val="NoSpacing"/>
        <w:spacing w:line="30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Прибираться не могу,</w:t>
      </w:r>
    </w:p>
    <w:p w:rsidR="00D330DA" w:rsidRDefault="00D330DA" w:rsidP="00763DAD">
      <w:pPr>
        <w:pStyle w:val="NoSpacing"/>
        <w:spacing w:line="30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Я вам завтра помогу!»</w:t>
      </w:r>
    </w:p>
    <w:p w:rsidR="00D330DA" w:rsidRDefault="00D330DA" w:rsidP="00763DAD">
      <w:pPr>
        <w:pStyle w:val="NoSpacing"/>
        <w:spacing w:line="30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Есть у вас такое горе-помощница?</w:t>
      </w:r>
    </w:p>
    <w:p w:rsidR="00D330DA" w:rsidRDefault="00D330DA" w:rsidP="00763DAD">
      <w:pPr>
        <w:pStyle w:val="NoSpacing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 другая дочка-чудо!</w:t>
      </w:r>
    </w:p>
    <w:p w:rsidR="00D330DA" w:rsidRDefault="00D330DA" w:rsidP="00763DAD">
      <w:pPr>
        <w:pStyle w:val="NoSpacing"/>
        <w:spacing w:line="30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Перемыла всю посуду!</w:t>
      </w:r>
    </w:p>
    <w:p w:rsidR="00D330DA" w:rsidRDefault="00D330DA" w:rsidP="00763DAD">
      <w:pPr>
        <w:pStyle w:val="NoSpacing"/>
        <w:spacing w:line="30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Накормила Мурку-кошку,</w:t>
      </w:r>
    </w:p>
    <w:p w:rsidR="00D330DA" w:rsidRDefault="00D330DA" w:rsidP="00763DAD">
      <w:pPr>
        <w:pStyle w:val="NoSpacing"/>
        <w:spacing w:line="30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Хоть сама-то еще крошка,</w:t>
      </w:r>
    </w:p>
    <w:p w:rsidR="00D330DA" w:rsidRDefault="00D330DA" w:rsidP="00763DAD">
      <w:pPr>
        <w:pStyle w:val="NoSpacing"/>
        <w:spacing w:line="30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Трудится, старается…</w:t>
      </w:r>
    </w:p>
    <w:p w:rsidR="00D330DA" w:rsidRDefault="00D330DA" w:rsidP="00763DAD">
      <w:pPr>
        <w:pStyle w:val="NoSpacing"/>
        <w:spacing w:line="30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 вам, такая нравится?</w:t>
      </w:r>
    </w:p>
    <w:p w:rsidR="00D330DA" w:rsidRPr="00D754BB" w:rsidRDefault="00D330DA" w:rsidP="00763DAD">
      <w:pPr>
        <w:pStyle w:val="NoSpacing"/>
        <w:spacing w:line="300" w:lineRule="auto"/>
        <w:jc w:val="center"/>
        <w:rPr>
          <w:rFonts w:ascii="Times New Roman" w:hAnsi="Times New Roman" w:cs="Times New Roman"/>
          <w:i/>
          <w:iCs/>
          <w:color w:val="008000"/>
          <w:sz w:val="12"/>
          <w:szCs w:val="12"/>
        </w:rPr>
      </w:pP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A5F57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u w:val="single"/>
        </w:rPr>
        <w:t>Ведущий</w:t>
      </w:r>
      <w:r w:rsidRPr="003859D8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Да, наши ребятишки замечательные. 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Пусть не все еще у них получается.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Но ведь так ребятишки стараются! 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Вот, смотрите, к нам спешат,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 xml:space="preserve">Что нам скажут? И чем удивят? </w:t>
      </w:r>
    </w:p>
    <w:p w:rsidR="00D330DA" w:rsidRPr="00D754BB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12"/>
          <w:szCs w:val="12"/>
        </w:rPr>
      </w:pP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b/>
          <w:bCs/>
          <w:i/>
          <w:iCs/>
          <w:color w:val="984806"/>
          <w:sz w:val="28"/>
          <w:szCs w:val="28"/>
          <w:u w:val="single"/>
        </w:rPr>
      </w:pP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A5F57">
        <w:rPr>
          <w:rFonts w:ascii="Times New Roman" w:hAnsi="Times New Roman" w:cs="Times New Roman"/>
          <w:b/>
          <w:bCs/>
          <w:i/>
          <w:iCs/>
          <w:color w:val="984806"/>
          <w:sz w:val="28"/>
          <w:szCs w:val="28"/>
          <w:u w:val="single"/>
        </w:rPr>
        <w:t>Девочка:</w:t>
      </w:r>
      <w:r>
        <w:rPr>
          <w:rFonts w:ascii="Times New Roman" w:hAnsi="Times New Roman" w:cs="Times New Roman"/>
          <w:i/>
          <w:iCs/>
          <w:color w:val="984806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Мы немножко подрастем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Тоже будем мамы.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А пока мы подрастаем</w:t>
      </w:r>
    </w:p>
    <w:p w:rsidR="00D330DA" w:rsidRPr="00EA5F57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В дочки-матери играем.</w:t>
      </w:r>
    </w:p>
    <w:p w:rsidR="00D330DA" w:rsidRPr="00D754BB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12"/>
          <w:szCs w:val="12"/>
        </w:rPr>
      </w:pPr>
    </w:p>
    <w:p w:rsidR="00D330DA" w:rsidRDefault="00D330DA" w:rsidP="00763DAD">
      <w:pPr>
        <w:pStyle w:val="NoSpacing"/>
        <w:spacing w:line="300" w:lineRule="auto"/>
        <w:jc w:val="center"/>
        <w:rPr>
          <w:rFonts w:ascii="Times New Roman" w:hAnsi="Times New Roman" w:cs="Times New Roman"/>
          <w:i/>
          <w:iCs/>
          <w:color w:val="008000"/>
          <w:sz w:val="28"/>
          <w:szCs w:val="28"/>
        </w:rPr>
      </w:pPr>
      <w:r w:rsidRPr="00EA5F57">
        <w:rPr>
          <w:rFonts w:ascii="Times New Roman" w:hAnsi="Times New Roman" w:cs="Times New Roman"/>
          <w:i/>
          <w:iCs/>
          <w:color w:val="008000"/>
          <w:sz w:val="28"/>
          <w:szCs w:val="28"/>
        </w:rPr>
        <w:t>(Танец девочки с колясками)</w:t>
      </w:r>
    </w:p>
    <w:p w:rsidR="00D330DA" w:rsidRPr="00D754BB" w:rsidRDefault="00D330DA" w:rsidP="00763DAD">
      <w:pPr>
        <w:pStyle w:val="NoSpacing"/>
        <w:spacing w:line="300" w:lineRule="auto"/>
        <w:jc w:val="center"/>
        <w:rPr>
          <w:rFonts w:ascii="Times New Roman" w:hAnsi="Times New Roman" w:cs="Times New Roman"/>
          <w:i/>
          <w:iCs/>
          <w:color w:val="008000"/>
          <w:sz w:val="12"/>
          <w:szCs w:val="12"/>
        </w:rPr>
      </w:pP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A5F57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Ребенок:</w:t>
      </w:r>
      <w:r w:rsidRPr="00EA5F57"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А вот веселые Матрешки,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На ногах у них сапожки.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И на празднике, на нашем,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Они вам весело попляшут.</w:t>
      </w:r>
    </w:p>
    <w:p w:rsidR="00D330DA" w:rsidRPr="00D754BB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12"/>
          <w:szCs w:val="12"/>
        </w:rPr>
      </w:pPr>
    </w:p>
    <w:p w:rsidR="00D330DA" w:rsidRDefault="00D330DA" w:rsidP="00763DAD">
      <w:pPr>
        <w:pStyle w:val="NoSpacing"/>
        <w:spacing w:line="300" w:lineRule="auto"/>
        <w:jc w:val="center"/>
        <w:rPr>
          <w:rFonts w:ascii="Times New Roman" w:hAnsi="Times New Roman" w:cs="Times New Roman"/>
          <w:i/>
          <w:iCs/>
          <w:color w:val="008000"/>
          <w:sz w:val="28"/>
          <w:szCs w:val="28"/>
        </w:rPr>
      </w:pPr>
      <w:r w:rsidRPr="00EA5F57">
        <w:rPr>
          <w:rFonts w:ascii="Times New Roman" w:hAnsi="Times New Roman" w:cs="Times New Roman"/>
          <w:i/>
          <w:iCs/>
          <w:color w:val="008000"/>
          <w:sz w:val="28"/>
          <w:szCs w:val="28"/>
        </w:rPr>
        <w:t>(Танец «Матрешек»)</w:t>
      </w:r>
    </w:p>
    <w:p w:rsidR="00D330DA" w:rsidRPr="00D754BB" w:rsidRDefault="00D330DA" w:rsidP="00763DAD">
      <w:pPr>
        <w:pStyle w:val="NoSpacing"/>
        <w:spacing w:line="300" w:lineRule="auto"/>
        <w:jc w:val="center"/>
        <w:rPr>
          <w:rFonts w:ascii="Times New Roman" w:hAnsi="Times New Roman" w:cs="Times New Roman"/>
          <w:i/>
          <w:iCs/>
          <w:color w:val="008000"/>
          <w:sz w:val="12"/>
          <w:szCs w:val="12"/>
        </w:rPr>
      </w:pP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A5F57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Ребенок:</w:t>
      </w:r>
      <w:r w:rsidRPr="00EA5F57"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Пришла весна и я пою,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О том, как мамочку люблю,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Мне подпевает ветерок,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Один у мамы я сынок.</w:t>
      </w:r>
    </w:p>
    <w:p w:rsidR="00D330DA" w:rsidRPr="00D754BB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12"/>
          <w:szCs w:val="12"/>
        </w:rPr>
      </w:pP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A5F57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Ребенок:</w:t>
      </w:r>
      <w:r w:rsidRPr="00EA5F57"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Я маму милую свою,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Поздравлю, чуть волнуясь,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Я даже песенку спою,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Чтоб мама улыбнулась.</w:t>
      </w:r>
    </w:p>
    <w:p w:rsidR="00D330DA" w:rsidRPr="00D754BB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12"/>
          <w:szCs w:val="12"/>
        </w:rPr>
      </w:pPr>
    </w:p>
    <w:p w:rsidR="00D330DA" w:rsidRDefault="00D330DA" w:rsidP="00763DAD">
      <w:pPr>
        <w:pStyle w:val="NoSpacing"/>
        <w:spacing w:line="300" w:lineRule="auto"/>
        <w:jc w:val="center"/>
        <w:rPr>
          <w:rFonts w:ascii="Times New Roman" w:hAnsi="Times New Roman" w:cs="Times New Roman"/>
          <w:i/>
          <w:iCs/>
          <w:color w:val="008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8000"/>
          <w:sz w:val="28"/>
          <w:szCs w:val="28"/>
        </w:rPr>
        <w:t>(Песня ах, какие ямочки</w:t>
      </w:r>
      <w:r w:rsidRPr="000C39B1">
        <w:rPr>
          <w:rFonts w:ascii="Times New Roman" w:hAnsi="Times New Roman" w:cs="Times New Roman"/>
          <w:i/>
          <w:iCs/>
          <w:color w:val="008000"/>
          <w:sz w:val="28"/>
          <w:szCs w:val="28"/>
        </w:rPr>
        <w:t>)</w:t>
      </w:r>
    </w:p>
    <w:p w:rsidR="00D330DA" w:rsidRPr="00D754BB" w:rsidRDefault="00D330DA" w:rsidP="00763DAD">
      <w:pPr>
        <w:pStyle w:val="NoSpacing"/>
        <w:spacing w:line="300" w:lineRule="auto"/>
        <w:jc w:val="center"/>
        <w:rPr>
          <w:rFonts w:ascii="Times New Roman" w:hAnsi="Times New Roman" w:cs="Times New Roman"/>
          <w:i/>
          <w:iCs/>
          <w:color w:val="008000"/>
          <w:sz w:val="12"/>
          <w:szCs w:val="12"/>
        </w:rPr>
      </w:pP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8164B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08164B">
        <w:rPr>
          <w:rFonts w:ascii="Times New Roman" w:hAnsi="Times New Roman" w:cs="Times New Roman"/>
          <w:i/>
          <w:iCs/>
          <w:sz w:val="28"/>
          <w:szCs w:val="28"/>
        </w:rPr>
        <w:t>Хорошо нам живется в детском саду, пока мама на работе.</w:t>
      </w:r>
    </w:p>
    <w:p w:rsidR="00D330DA" w:rsidRPr="00D754BB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12"/>
          <w:szCs w:val="12"/>
        </w:rPr>
      </w:pP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A5F57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Ребенок:</w:t>
      </w:r>
      <w:r w:rsidRPr="00EA5F57"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Смеха радости и благ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Дарит весь наш детский сад.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Будьте здоровы и красивы,</w:t>
      </w:r>
    </w:p>
    <w:p w:rsidR="00D330DA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Ну, а главное – счастливы!</w:t>
      </w:r>
    </w:p>
    <w:p w:rsidR="00D330DA" w:rsidRPr="00D754BB" w:rsidRDefault="00D330DA" w:rsidP="00763DAD">
      <w:pPr>
        <w:pStyle w:val="NoSpacing"/>
        <w:spacing w:line="300" w:lineRule="auto"/>
        <w:rPr>
          <w:rFonts w:ascii="Times New Roman" w:hAnsi="Times New Roman" w:cs="Times New Roman"/>
          <w:i/>
          <w:iCs/>
          <w:sz w:val="12"/>
          <w:szCs w:val="12"/>
        </w:rPr>
      </w:pPr>
    </w:p>
    <w:p w:rsidR="00D330DA" w:rsidRDefault="00D330DA" w:rsidP="00763DAD">
      <w:pPr>
        <w:pStyle w:val="NoSpacing"/>
        <w:spacing w:line="300" w:lineRule="auto"/>
        <w:jc w:val="center"/>
        <w:rPr>
          <w:rFonts w:ascii="Times New Roman" w:hAnsi="Times New Roman" w:cs="Times New Roman"/>
          <w:i/>
          <w:iCs/>
          <w:color w:val="008000"/>
          <w:sz w:val="28"/>
          <w:szCs w:val="28"/>
        </w:rPr>
      </w:pPr>
      <w:r w:rsidRPr="000C5BBA">
        <w:rPr>
          <w:rFonts w:ascii="Times New Roman" w:hAnsi="Times New Roman" w:cs="Times New Roman"/>
          <w:i/>
          <w:iCs/>
          <w:color w:val="008000"/>
          <w:sz w:val="28"/>
          <w:szCs w:val="28"/>
        </w:rPr>
        <w:t>(Танец «Топни ножка моя»)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i/>
          <w:iCs/>
          <w:sz w:val="28"/>
          <w:szCs w:val="28"/>
        </w:rPr>
        <w:t>В  зал заходит фотокорреспондент с фотоаппаратом, сумкой, блокнотом с карандашом.</w:t>
      </w:r>
    </w:p>
    <w:p w:rsidR="00D330DA" w:rsidRPr="00FC2F8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color w:val="008000"/>
          <w:sz w:val="28"/>
          <w:szCs w:val="28"/>
        </w:rPr>
      </w:pP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Корреспондент:</w:t>
      </w:r>
      <w:r w:rsidRPr="00FC2F84">
        <w:rPr>
          <w:rFonts w:ascii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>Здравствуйте, я туда попал? Это детский сад, утренник для мам?</w:t>
      </w:r>
    </w:p>
    <w:p w:rsidR="00D330DA" w:rsidRPr="00FC2F8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color w:val="008000"/>
          <w:sz w:val="28"/>
          <w:szCs w:val="28"/>
        </w:rPr>
      </w:pP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b/>
          <w:bCs/>
          <w:i/>
          <w:iCs/>
          <w:color w:val="17365D"/>
          <w:sz w:val="28"/>
          <w:szCs w:val="28"/>
          <w:u w:val="single"/>
        </w:rPr>
        <w:t>Ведущ</w:t>
      </w:r>
      <w:r>
        <w:rPr>
          <w:rFonts w:ascii="Times New Roman" w:hAnsi="Times New Roman" w:cs="Times New Roman"/>
          <w:b/>
          <w:bCs/>
          <w:i/>
          <w:iCs/>
          <w:color w:val="17365D"/>
          <w:sz w:val="28"/>
          <w:szCs w:val="28"/>
          <w:u w:val="single"/>
        </w:rPr>
        <w:t>ий</w:t>
      </w:r>
      <w:r w:rsidRPr="00F05064">
        <w:rPr>
          <w:rFonts w:ascii="Times New Roman" w:hAnsi="Times New Roman" w:cs="Times New Roman"/>
          <w:i/>
          <w:iCs/>
          <w:color w:val="17365D"/>
          <w:sz w:val="28"/>
          <w:szCs w:val="28"/>
          <w:u w:val="single"/>
        </w:rPr>
        <w:t>:</w:t>
      </w:r>
      <w:r w:rsidRPr="00FC2F84">
        <w:rPr>
          <w:rFonts w:ascii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>Здравствуйте! Да, всё верно. Вы пришли на праздничный утренник в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наш детский сад.  </w:t>
      </w:r>
    </w:p>
    <w:p w:rsidR="00D330DA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Кор-нт</w:t>
      </w:r>
      <w:r w:rsidRPr="00F05064">
        <w:rPr>
          <w:rFonts w:ascii="Times New Roman" w:hAnsi="Times New Roman" w:cs="Times New Roman"/>
          <w:i/>
          <w:iCs/>
          <w:color w:val="0070C0"/>
          <w:sz w:val="28"/>
          <w:szCs w:val="28"/>
        </w:rPr>
        <w:t>:</w:t>
      </w:r>
      <w:r w:rsidRPr="00FC2F84">
        <w:rPr>
          <w:rFonts w:ascii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>Я – корреспондент журнала « Женские секреты».Мне поручено найти и сфотографировать для обложки самую лучшую маму специально для праздничного выпуска. В вашем зале ес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ть такие? ( Осматривает      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приглашённых мам в зале). О, да! Я вижу – здесь есть очень интересные лица. 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i/>
          <w:iCs/>
          <w:sz w:val="28"/>
          <w:szCs w:val="28"/>
        </w:rPr>
        <w:t>( Щёлкает фотоаппаратом.) Но кто же из вас самая лучшая? Может, мне ребята подскажут? Дети, чья  мама самая лучшая?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b/>
          <w:bCs/>
          <w:i/>
          <w:iCs/>
          <w:color w:val="17365D"/>
          <w:sz w:val="28"/>
          <w:szCs w:val="28"/>
          <w:u w:val="single"/>
        </w:rPr>
        <w:t>Все дети кричат</w:t>
      </w:r>
      <w:r w:rsidRPr="00FC2F84">
        <w:rPr>
          <w:rFonts w:ascii="Times New Roman" w:hAnsi="Times New Roman" w:cs="Times New Roman"/>
          <w:i/>
          <w:iCs/>
          <w:color w:val="008000"/>
          <w:sz w:val="28"/>
          <w:szCs w:val="28"/>
        </w:rPr>
        <w:t xml:space="preserve">: 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>Моя!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b/>
          <w:bCs/>
          <w:i/>
          <w:iCs/>
          <w:color w:val="1F497D"/>
          <w:sz w:val="28"/>
          <w:szCs w:val="28"/>
          <w:u w:val="single"/>
        </w:rPr>
        <w:t>Ведущий:</w:t>
      </w:r>
      <w:r w:rsidRPr="00FC2F84">
        <w:rPr>
          <w:rFonts w:ascii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Уважаемый корреспондент! У нас все мамы самые красивые и лучшие на свете!   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Кор-нт: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Но мне нужно выбрать только одну. Я предлагаю объявить конкурс на самую лучшую маму. Согласны?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0353B">
        <w:rPr>
          <w:rFonts w:ascii="Times New Roman" w:hAnsi="Times New Roman" w:cs="Times New Roman"/>
          <w:b/>
          <w:bCs/>
          <w:i/>
          <w:iCs/>
          <w:color w:val="17365D"/>
          <w:sz w:val="28"/>
          <w:szCs w:val="28"/>
          <w:u w:val="single"/>
        </w:rPr>
        <w:t>Ведущий: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Ну что ж, давайте попробуем! А ребята нам помогут.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Кор – нт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: Сначала я бы хотел посмотреть, могут ли ваши мамы быть фотомоделями, как они будут смотреться на фотографиях.   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0353B">
        <w:rPr>
          <w:rFonts w:ascii="Times New Roman" w:hAnsi="Times New Roman" w:cs="Times New Roman"/>
          <w:b/>
          <w:bCs/>
          <w:i/>
          <w:iCs/>
          <w:color w:val="17365D"/>
          <w:sz w:val="28"/>
          <w:szCs w:val="28"/>
          <w:u w:val="single"/>
        </w:rPr>
        <w:t>Ведущий: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Тогда давайте проведём конкурс «Мама – фотомодель».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330DA" w:rsidRPr="0070353B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color w:val="00B050"/>
          <w:sz w:val="28"/>
          <w:szCs w:val="28"/>
        </w:rPr>
      </w:pPr>
      <w:r w:rsidRPr="0070353B">
        <w:rPr>
          <w:rFonts w:ascii="Times New Roman" w:hAnsi="Times New Roman" w:cs="Times New Roman"/>
          <w:i/>
          <w:iCs/>
          <w:color w:val="00B050"/>
          <w:sz w:val="28"/>
          <w:szCs w:val="28"/>
        </w:rPr>
        <w:t>Для конкурса выставляется стол с бижутерией, бантами, платками, шляпами,</w:t>
      </w:r>
      <w:r>
        <w:rPr>
          <w:rFonts w:ascii="Times New Roman" w:hAnsi="Times New Roman" w:cs="Times New Roman"/>
          <w:i/>
          <w:iCs/>
          <w:color w:val="00B050"/>
          <w:sz w:val="28"/>
          <w:szCs w:val="28"/>
        </w:rPr>
        <w:t xml:space="preserve"> </w:t>
      </w:r>
      <w:r w:rsidRPr="0070353B">
        <w:rPr>
          <w:rFonts w:ascii="Times New Roman" w:hAnsi="Times New Roman" w:cs="Times New Roman"/>
          <w:i/>
          <w:iCs/>
          <w:color w:val="00B050"/>
          <w:sz w:val="28"/>
          <w:szCs w:val="28"/>
        </w:rPr>
        <w:t>шарфами. Вокруг стола несколько стульев.</w:t>
      </w:r>
    </w:p>
    <w:p w:rsidR="00D330DA" w:rsidRPr="0070353B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color w:val="00B050"/>
          <w:sz w:val="28"/>
          <w:szCs w:val="28"/>
        </w:rPr>
      </w:pP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0353B">
        <w:rPr>
          <w:rFonts w:ascii="Times New Roman" w:hAnsi="Times New Roman" w:cs="Times New Roman"/>
          <w:b/>
          <w:bCs/>
          <w:i/>
          <w:iCs/>
          <w:color w:val="17365D"/>
          <w:sz w:val="28"/>
          <w:szCs w:val="28"/>
          <w:u w:val="single"/>
        </w:rPr>
        <w:t>Ведущий: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Вот у нас разные украшения и элементы одежды. Наши дети сначала  украсят своих  мам, а потом мамы продемонстрируют свои наряды.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330DA" w:rsidRPr="0070353B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color w:val="00B050"/>
          <w:sz w:val="28"/>
          <w:szCs w:val="28"/>
        </w:rPr>
      </w:pPr>
      <w:r w:rsidRPr="0070353B">
        <w:rPr>
          <w:rFonts w:ascii="Times New Roman" w:hAnsi="Times New Roman" w:cs="Times New Roman"/>
          <w:i/>
          <w:iCs/>
          <w:color w:val="00B050"/>
          <w:sz w:val="28"/>
          <w:szCs w:val="28"/>
        </w:rPr>
        <w:t>Проводится праздничный парад фотомоделей.</w:t>
      </w:r>
    </w:p>
    <w:p w:rsidR="00D330DA" w:rsidRPr="0070353B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color w:val="00B050"/>
          <w:sz w:val="28"/>
          <w:szCs w:val="28"/>
        </w:rPr>
      </w:pP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Кор-нт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>: Прекрасно, прекрасно, очень красивые мамы. Просто замечательно!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0353B">
        <w:rPr>
          <w:rFonts w:ascii="Times New Roman" w:hAnsi="Times New Roman" w:cs="Times New Roman"/>
          <w:b/>
          <w:bCs/>
          <w:i/>
          <w:iCs/>
          <w:color w:val="17365D"/>
          <w:sz w:val="28"/>
          <w:szCs w:val="28"/>
          <w:u w:val="single"/>
        </w:rPr>
        <w:t>Ведущий: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В нашем зале сегодня не только мамы, но и бабушки наших детей. Это ведь и их праздник тоже. А бабушка – это тоже мама, папина или мамина. Дорогие бабушки, примите поздравления от своих внуков!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0353B">
        <w:rPr>
          <w:rFonts w:ascii="Times New Roman" w:hAnsi="Times New Roman" w:cs="Times New Roman"/>
          <w:b/>
          <w:bCs/>
          <w:i/>
          <w:iCs/>
          <w:color w:val="C0504D"/>
          <w:sz w:val="28"/>
          <w:szCs w:val="28"/>
          <w:u w:val="single"/>
        </w:rPr>
        <w:t>1 ребёнок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>: Очень бабушку мою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Маму мамину люблю!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У неё морщинок много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И на лбу седая прядь.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Так и хочется потрогать,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А потом поцеловать!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0353B">
        <w:rPr>
          <w:rFonts w:ascii="Times New Roman" w:hAnsi="Times New Roman" w:cs="Times New Roman"/>
          <w:b/>
          <w:bCs/>
          <w:i/>
          <w:iCs/>
          <w:color w:val="C0504D"/>
          <w:sz w:val="28"/>
          <w:szCs w:val="28"/>
          <w:u w:val="single"/>
        </w:rPr>
        <w:t>2 ребёнок: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      Стала бабушка старой и хворою,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От ходьбы она устаёт.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Храбрым лётчиком стану скоро я,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Посажу её в самолёт.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Не тряхну её, не качну её,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Отдохнёт она, наконец.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Скажет бабушка: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«Ай, да внучек мой!</w:t>
      </w:r>
    </w:p>
    <w:p w:rsidR="00D330DA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Ай, да лётчик мой, молодец!»</w:t>
      </w:r>
    </w:p>
    <w:p w:rsidR="00D330DA" w:rsidRPr="00CF71D3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color w:val="339966"/>
          <w:sz w:val="28"/>
          <w:szCs w:val="28"/>
        </w:rPr>
      </w:pPr>
      <w:r w:rsidRPr="00CF71D3">
        <w:rPr>
          <w:rFonts w:ascii="Times New Roman" w:hAnsi="Times New Roman" w:cs="Times New Roman"/>
          <w:i/>
          <w:iCs/>
          <w:color w:val="339966"/>
          <w:sz w:val="28"/>
          <w:szCs w:val="28"/>
        </w:rPr>
        <w:t>Песня про бабушку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330DA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Кор-нт: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(снимая бабушек в зале): Очень красивые у вас бабушки, и молодые!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Известно, что бабушки любят вязать. Я предлагаю провести конкурс – 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« Перемотай клубок». А победительнице – фото на память.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330DA" w:rsidRPr="0070353B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color w:val="00B050"/>
          <w:sz w:val="28"/>
          <w:szCs w:val="28"/>
        </w:rPr>
      </w:pPr>
      <w:r w:rsidRPr="0070353B">
        <w:rPr>
          <w:rFonts w:ascii="Times New Roman" w:hAnsi="Times New Roman" w:cs="Times New Roman"/>
          <w:i/>
          <w:iCs/>
          <w:color w:val="00B050"/>
          <w:sz w:val="28"/>
          <w:szCs w:val="28"/>
        </w:rPr>
        <w:t>Бабушки на скорость перематывают клубочки, внуки им помогают.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Кор – нт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А вот ваши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мамы – танцуют или нет? Может, выберем самую музыкальную маму?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0353B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u w:val="single"/>
        </w:rPr>
        <w:t>Ведущий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>: Ну что ж, как танцуют наши мамы,  мы сейчас узнаем. Ребята, приглашайте своих мам на праздничный танец.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330DA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0353B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 xml:space="preserve">    Танец – приглашение. </w:t>
      </w:r>
    </w:p>
    <w:p w:rsidR="00D330DA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Кор – нт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>:  Ох, ещё больше меня запутали! И танцуют все мамы хорошо. Кого же мне на обложку журнала выбрать? Я придумал! Давайте проведём конкурс на быстроту и ловкость. Выберем самую спортивную маму, она и будет победительницей.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0353B">
        <w:rPr>
          <w:rFonts w:ascii="Times New Roman" w:hAnsi="Times New Roman" w:cs="Times New Roman"/>
          <w:b/>
          <w:bCs/>
          <w:i/>
          <w:iCs/>
          <w:color w:val="17365D"/>
          <w:sz w:val="28"/>
          <w:szCs w:val="28"/>
          <w:u w:val="single"/>
        </w:rPr>
        <w:t>Ведущий: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Давайте! А задание будет такое: нужно очень быстро надеть юбки маме и ребёнку, повязать платки и добежать до стула с гармошкой.  Победители будут  играть на гармошке, а проигравшие – плясать.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</w:t>
      </w:r>
    </w:p>
    <w:p w:rsidR="00D330DA" w:rsidRPr="0070353B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color w:val="00B050"/>
          <w:sz w:val="28"/>
          <w:szCs w:val="28"/>
        </w:rPr>
      </w:pPr>
      <w:r w:rsidRPr="0070353B">
        <w:rPr>
          <w:rFonts w:ascii="Times New Roman" w:hAnsi="Times New Roman" w:cs="Times New Roman"/>
          <w:i/>
          <w:iCs/>
          <w:color w:val="00B050"/>
          <w:sz w:val="28"/>
          <w:szCs w:val="28"/>
        </w:rPr>
        <w:t xml:space="preserve">              Конкурс «Весёлые переодевания».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 xml:space="preserve">Кор – нт: 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>И тут все мамы старались. Кого же мне выбрать? Ребята, может вы теперь решили, чья мама самая лучшая?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0353B">
        <w:rPr>
          <w:rFonts w:ascii="Times New Roman" w:hAnsi="Times New Roman" w:cs="Times New Roman"/>
          <w:b/>
          <w:bCs/>
          <w:i/>
          <w:iCs/>
          <w:color w:val="17365D"/>
          <w:sz w:val="28"/>
          <w:szCs w:val="28"/>
          <w:u w:val="single"/>
        </w:rPr>
        <w:t>Все дети хором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>: Моя!!!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0353B">
        <w:rPr>
          <w:rFonts w:ascii="Times New Roman" w:hAnsi="Times New Roman" w:cs="Times New Roman"/>
          <w:b/>
          <w:bCs/>
          <w:i/>
          <w:iCs/>
          <w:color w:val="17365D"/>
          <w:sz w:val="28"/>
          <w:szCs w:val="28"/>
          <w:u w:val="single"/>
        </w:rPr>
        <w:t>Ведущий: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Дорогой наш корреспондент! Невозможно найти самую лучшую маму, ведь для каждого ребёнка своя мама самая лучшая на свете, правда?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Кор – нт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>: Ну что ж, тогда я сделаю одно большое фото всех мам на обложку.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  Итак, самые лучшие мамы, внимание! (Настраивает фотоаппарат).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Улыбнулись! Готово!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0353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Ведущий: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Милых бабушек и мам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Поздравляем с женским днём.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Пожелать хотим мы вам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Светлой радости во всём!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Кор – нт: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 Чтобы спорилась работа.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Чтоб растаяли заботы.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Чтобы много лет подряд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Был лучист и ясен взгляд.</w:t>
      </w: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330DA" w:rsidRPr="00F05064" w:rsidRDefault="00D330DA" w:rsidP="00763DAD">
      <w:pPr>
        <w:pStyle w:val="NoSpacing"/>
        <w:tabs>
          <w:tab w:val="left" w:pos="2492"/>
        </w:tabs>
        <w:spacing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0353B">
        <w:rPr>
          <w:rFonts w:ascii="Times New Roman" w:hAnsi="Times New Roman" w:cs="Times New Roman"/>
          <w:b/>
          <w:bCs/>
          <w:i/>
          <w:iCs/>
          <w:color w:val="17365D"/>
          <w:sz w:val="28"/>
          <w:szCs w:val="28"/>
          <w:u w:val="single"/>
        </w:rPr>
        <w:t>Ведущая:</w:t>
      </w:r>
      <w:r w:rsidRPr="00F05064">
        <w:rPr>
          <w:rFonts w:ascii="Times New Roman" w:hAnsi="Times New Roman" w:cs="Times New Roman"/>
          <w:i/>
          <w:iCs/>
          <w:sz w:val="28"/>
          <w:szCs w:val="28"/>
        </w:rPr>
        <w:t xml:space="preserve"> А теперь мы приглашаем всех гостей на праздничное чаепитие!</w:t>
      </w:r>
    </w:p>
    <w:p w:rsidR="00D330DA" w:rsidRDefault="00D330DA" w:rsidP="00763DAD">
      <w:pPr>
        <w:pStyle w:val="NoSpacing"/>
        <w:spacing w:line="30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D330DA" w:rsidRDefault="00D330DA" w:rsidP="00763DAD">
      <w:pPr>
        <w:pStyle w:val="NoSpacing"/>
        <w:spacing w:line="30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D330DA" w:rsidRDefault="00D330DA" w:rsidP="00763DAD">
      <w:pPr>
        <w:pStyle w:val="NoSpacing"/>
        <w:spacing w:line="30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D330DA" w:rsidRDefault="00D330DA" w:rsidP="00763DAD">
      <w:pPr>
        <w:pStyle w:val="NoSpacing"/>
        <w:spacing w:line="30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D330DA" w:rsidRDefault="00D330DA"/>
    <w:p w:rsidR="00D330DA" w:rsidRDefault="00D330DA"/>
    <w:p w:rsidR="00D330DA" w:rsidRPr="00D9145E" w:rsidRDefault="00D330DA" w:rsidP="00CF71D3">
      <w:pPr>
        <w:rPr>
          <w:b/>
          <w:bCs/>
          <w:u w:val="single"/>
        </w:rPr>
      </w:pPr>
      <w:r w:rsidRPr="00D9145E">
        <w:rPr>
          <w:b/>
          <w:bCs/>
          <w:u w:val="single"/>
        </w:rPr>
        <w:t>Кто такая бабушка</w:t>
      </w:r>
    </w:p>
    <w:p w:rsidR="00D330DA" w:rsidRDefault="00D330DA" w:rsidP="00CF71D3">
      <w:r>
        <w:t>1.</w:t>
      </w:r>
    </w:p>
    <w:p w:rsidR="00D330DA" w:rsidRDefault="00D330DA" w:rsidP="00CF71D3">
      <w:r>
        <w:t>Кто мне может объяснить,</w:t>
      </w:r>
    </w:p>
    <w:p w:rsidR="00D330DA" w:rsidRDefault="00D330DA" w:rsidP="00CF71D3">
      <w:r>
        <w:t>Разве так бывает?</w:t>
      </w:r>
    </w:p>
    <w:p w:rsidR="00D330DA" w:rsidRDefault="00D330DA" w:rsidP="00CF71D3">
      <w:r>
        <w:t>Папа бабушку мою</w:t>
      </w:r>
    </w:p>
    <w:p w:rsidR="00D330DA" w:rsidRDefault="00D330DA" w:rsidP="00CF71D3">
      <w:r>
        <w:t>Мамой называет.</w:t>
      </w:r>
    </w:p>
    <w:p w:rsidR="00D330DA" w:rsidRDefault="00D330DA" w:rsidP="00CF71D3">
      <w:r>
        <w:t>Припев:</w:t>
      </w:r>
    </w:p>
    <w:p w:rsidR="00D330DA" w:rsidRDefault="00D330DA" w:rsidP="00CF71D3">
      <w:r>
        <w:t>Папа улыбается:</w:t>
      </w:r>
    </w:p>
    <w:p w:rsidR="00D330DA" w:rsidRDefault="00D330DA" w:rsidP="00CF71D3">
      <w:r>
        <w:t>«Вот так получается.</w:t>
      </w:r>
    </w:p>
    <w:p w:rsidR="00D330DA" w:rsidRDefault="00D330DA" w:rsidP="00CF71D3">
      <w:r>
        <w:t>Мамочка моя любимая-</w:t>
      </w:r>
    </w:p>
    <w:p w:rsidR="00D330DA" w:rsidRDefault="00D330DA" w:rsidP="00CF71D3">
      <w:r>
        <w:t>Бабушка  твоя».</w:t>
      </w:r>
    </w:p>
    <w:p w:rsidR="00D330DA" w:rsidRDefault="00D330DA" w:rsidP="00CF71D3">
      <w:r>
        <w:t>2.</w:t>
      </w:r>
    </w:p>
    <w:p w:rsidR="00D330DA" w:rsidRDefault="00D330DA" w:rsidP="00CF71D3">
      <w:r>
        <w:t>Кто мне может объяснить,</w:t>
      </w:r>
    </w:p>
    <w:p w:rsidR="00D330DA" w:rsidRDefault="00D330DA" w:rsidP="00CF71D3">
      <w:r>
        <w:t>Разве так бывает?</w:t>
      </w:r>
    </w:p>
    <w:p w:rsidR="00D330DA" w:rsidRDefault="00D330DA" w:rsidP="00CF71D3">
      <w:r>
        <w:t>Мама  бабушку мою</w:t>
      </w:r>
    </w:p>
    <w:p w:rsidR="00D330DA" w:rsidRDefault="00D330DA" w:rsidP="00CF71D3">
      <w:r>
        <w:t>Мамой называет.</w:t>
      </w:r>
    </w:p>
    <w:p w:rsidR="00D330DA" w:rsidRDefault="00D330DA" w:rsidP="00CF71D3">
      <w:r>
        <w:t>Припев:</w:t>
      </w:r>
    </w:p>
    <w:p w:rsidR="00D330DA" w:rsidRDefault="00D330DA" w:rsidP="00CF71D3">
      <w:r>
        <w:t>Мама улыбается:</w:t>
      </w:r>
    </w:p>
    <w:p w:rsidR="00D330DA" w:rsidRDefault="00D330DA" w:rsidP="00CF71D3">
      <w:r>
        <w:t>«Вот так получается.</w:t>
      </w:r>
    </w:p>
    <w:p w:rsidR="00D330DA" w:rsidRDefault="00D330DA" w:rsidP="00CF71D3">
      <w:r>
        <w:t>Мамочка моя любимая-</w:t>
      </w:r>
    </w:p>
    <w:p w:rsidR="00D330DA" w:rsidRDefault="00D330DA" w:rsidP="00CF71D3">
      <w:r>
        <w:t>Бабушка  твоя».</w:t>
      </w:r>
    </w:p>
    <w:p w:rsidR="00D330DA" w:rsidRDefault="00D330DA" w:rsidP="00CF71D3">
      <w:r>
        <w:t>3.</w:t>
      </w:r>
    </w:p>
    <w:p w:rsidR="00D330DA" w:rsidRDefault="00D330DA" w:rsidP="00CF71D3">
      <w:r>
        <w:t>Вот теперь могу понять,</w:t>
      </w:r>
    </w:p>
    <w:p w:rsidR="00D330DA" w:rsidRDefault="00D330DA" w:rsidP="00CF71D3">
      <w:r>
        <w:t>Так всегда бывает:</w:t>
      </w:r>
    </w:p>
    <w:p w:rsidR="00D330DA" w:rsidRDefault="00D330DA" w:rsidP="00CF71D3">
      <w:r>
        <w:t>«Всех на свете бабушек</w:t>
      </w:r>
    </w:p>
    <w:p w:rsidR="00D330DA" w:rsidRDefault="00D330DA" w:rsidP="00CF71D3">
      <w:r>
        <w:t>Мамой называют».</w:t>
      </w:r>
    </w:p>
    <w:p w:rsidR="00D330DA" w:rsidRDefault="00D330DA" w:rsidP="00CF71D3">
      <w:r>
        <w:t>Припев:</w:t>
      </w:r>
    </w:p>
    <w:p w:rsidR="00D330DA" w:rsidRDefault="00D330DA" w:rsidP="00CF71D3">
      <w:r>
        <w:t>Это мама папина.</w:t>
      </w:r>
    </w:p>
    <w:p w:rsidR="00D330DA" w:rsidRDefault="00D330DA" w:rsidP="00CF71D3">
      <w:r>
        <w:t>Этот мама мамина.</w:t>
      </w:r>
    </w:p>
    <w:p w:rsidR="00D330DA" w:rsidRDefault="00D330DA" w:rsidP="00CF71D3">
      <w:r>
        <w:t>Бабушка моя любимая</w:t>
      </w:r>
    </w:p>
    <w:p w:rsidR="00D330DA" w:rsidRDefault="00D330DA" w:rsidP="00CF71D3">
      <w:pPr>
        <w:pBdr>
          <w:bottom w:val="dotted" w:sz="24" w:space="1" w:color="auto"/>
        </w:pBdr>
      </w:pPr>
      <w:r>
        <w:t>Я люблю тебя!</w:t>
      </w:r>
    </w:p>
    <w:p w:rsidR="00D330DA" w:rsidRPr="00CF71D3" w:rsidRDefault="00D330DA">
      <w:pPr>
        <w:rPr>
          <w:b/>
          <w:bCs/>
          <w:u w:val="single"/>
        </w:rPr>
      </w:pPr>
      <w:r w:rsidRPr="00CF71D3">
        <w:rPr>
          <w:b/>
          <w:bCs/>
          <w:u w:val="single"/>
        </w:rPr>
        <w:t>День сегодня необычный</w:t>
      </w:r>
    </w:p>
    <w:p w:rsidR="00D330DA" w:rsidRDefault="00D330DA">
      <w:r>
        <w:t>День сегодня необычный очень примечательный</w:t>
      </w:r>
    </w:p>
    <w:p w:rsidR="00D330DA" w:rsidRDefault="00D330DA">
      <w:r>
        <w:t>Потому что мамин праздник,</w:t>
      </w:r>
    </w:p>
    <w:p w:rsidR="00D330DA" w:rsidRDefault="00D330DA">
      <w:r>
        <w:t>Праздник замечательный</w:t>
      </w:r>
    </w:p>
    <w:p w:rsidR="00D330DA" w:rsidRDefault="00D330DA">
      <w:r>
        <w:t>Припев:</w:t>
      </w:r>
    </w:p>
    <w:p w:rsidR="00D330DA" w:rsidRDefault="00D330DA">
      <w:r>
        <w:t>Мама, мама, мамочка</w:t>
      </w:r>
    </w:p>
    <w:p w:rsidR="00D330DA" w:rsidRDefault="00D330DA">
      <w:r>
        <w:t>Я тебя люблю</w:t>
      </w:r>
    </w:p>
    <w:p w:rsidR="00D330DA" w:rsidRDefault="00D330DA">
      <w:r>
        <w:t>Эту песню мамочка</w:t>
      </w:r>
    </w:p>
    <w:p w:rsidR="00D330DA" w:rsidRDefault="00D330DA">
      <w:r>
        <w:t>Я тебе дарю</w:t>
      </w:r>
    </w:p>
    <w:p w:rsidR="00D330DA" w:rsidRDefault="00D330DA">
      <w:r>
        <w:t>Знаем, знаем, что бываем не всегда послушными,</w:t>
      </w:r>
    </w:p>
    <w:p w:rsidR="00D330DA" w:rsidRDefault="00D330DA">
      <w:r>
        <w:t>Но всегда для милой мамы</w:t>
      </w:r>
    </w:p>
    <w:p w:rsidR="00D330DA" w:rsidRDefault="00D330DA">
      <w:r>
        <w:t>Не бываем скучными</w:t>
      </w:r>
    </w:p>
    <w:p w:rsidR="00D330DA" w:rsidRDefault="00D330DA">
      <w:r>
        <w:t>Припев:</w:t>
      </w:r>
    </w:p>
    <w:p w:rsidR="00D330DA" w:rsidRDefault="00D330DA"/>
    <w:p w:rsidR="00D330DA" w:rsidRPr="00AC0269" w:rsidRDefault="00D330DA">
      <w:pPr>
        <w:rPr>
          <w:b/>
          <w:bCs/>
          <w:u w:val="single"/>
        </w:rPr>
      </w:pPr>
      <w:r w:rsidRPr="00AC0269">
        <w:rPr>
          <w:b/>
          <w:bCs/>
          <w:u w:val="single"/>
        </w:rPr>
        <w:t>Славная бабушка</w:t>
      </w:r>
    </w:p>
    <w:p w:rsidR="00D330DA" w:rsidRDefault="00D330DA">
      <w:r>
        <w:t>1.Если солнце скрылось в туче,</w:t>
      </w:r>
    </w:p>
    <w:p w:rsidR="00D330DA" w:rsidRDefault="00D330DA">
      <w:r>
        <w:t>Если вдруг беда,</w:t>
      </w:r>
    </w:p>
    <w:p w:rsidR="00D330DA" w:rsidRDefault="00D330DA">
      <w:r>
        <w:t>Пожалеет, приголубит</w:t>
      </w:r>
    </w:p>
    <w:p w:rsidR="00D330DA" w:rsidRDefault="00D330DA">
      <w:r>
        <w:t>Бабушка всегда.</w:t>
      </w:r>
    </w:p>
    <w:p w:rsidR="00D330DA" w:rsidRDefault="00D330DA">
      <w:r>
        <w:t>Припев:</w:t>
      </w:r>
    </w:p>
    <w:p w:rsidR="00D330DA" w:rsidRDefault="00D330DA">
      <w:r>
        <w:t>Самая добрая</w:t>
      </w:r>
    </w:p>
    <w:p w:rsidR="00D330DA" w:rsidRDefault="00D330DA">
      <w:r>
        <w:t>Бабушка моя!</w:t>
      </w:r>
    </w:p>
    <w:p w:rsidR="00D330DA" w:rsidRDefault="00D330DA">
      <w:r>
        <w:t>Самая добрая бабушка моя!</w:t>
      </w:r>
    </w:p>
    <w:p w:rsidR="00D330DA" w:rsidRDefault="00D330DA">
      <w:r>
        <w:t>2. Если праздник и веселье</w:t>
      </w:r>
    </w:p>
    <w:p w:rsidR="00D330DA" w:rsidRDefault="00D330DA">
      <w:r>
        <w:t>К нам стучится в дом,</w:t>
      </w:r>
    </w:p>
    <w:p w:rsidR="00D330DA" w:rsidRDefault="00D330DA">
      <w:r>
        <w:t>Вместе с бабушкой любимой</w:t>
      </w:r>
    </w:p>
    <w:p w:rsidR="00D330DA" w:rsidRDefault="00D330DA">
      <w:r>
        <w:t xml:space="preserve"> Пляшем  и поем</w:t>
      </w:r>
    </w:p>
    <w:p w:rsidR="00D330DA" w:rsidRDefault="00D330DA">
      <w:r>
        <w:t>Припев:</w:t>
      </w:r>
    </w:p>
    <w:p w:rsidR="00D330DA" w:rsidRDefault="00D330DA">
      <w:r>
        <w:t>3. По секрету всему свету</w:t>
      </w:r>
    </w:p>
    <w:p w:rsidR="00D330DA" w:rsidRDefault="00D330DA">
      <w:r>
        <w:t>Вам признаюсь я:</w:t>
      </w:r>
    </w:p>
    <w:p w:rsidR="00D330DA" w:rsidRDefault="00D330DA">
      <w:r>
        <w:t>Уважают на работе</w:t>
      </w:r>
    </w:p>
    <w:p w:rsidR="00D330DA" w:rsidRDefault="00D330DA">
      <w:r>
        <w:t>Бабушку друзья</w:t>
      </w:r>
    </w:p>
    <w:p w:rsidR="00D330DA" w:rsidRDefault="00D330DA">
      <w:r>
        <w:t>Припев:</w:t>
      </w:r>
    </w:p>
    <w:sectPr w:rsidR="00D330DA" w:rsidSect="0000530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0DA" w:rsidRDefault="00D330DA" w:rsidP="00763DAD">
      <w:pPr>
        <w:spacing w:after="0" w:line="240" w:lineRule="auto"/>
      </w:pPr>
      <w:r>
        <w:separator/>
      </w:r>
    </w:p>
  </w:endnote>
  <w:endnote w:type="continuationSeparator" w:id="1">
    <w:p w:rsidR="00D330DA" w:rsidRDefault="00D330DA" w:rsidP="0076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0DA" w:rsidRDefault="00D330DA">
    <w:pPr>
      <w:pStyle w:val="Footer"/>
      <w:jc w:val="center"/>
    </w:pPr>
    <w:fldSimple w:instr=" PAGE   \* MERGEFORMAT ">
      <w:r>
        <w:rPr>
          <w:noProof/>
        </w:rPr>
        <w:t>4</w:t>
      </w:r>
    </w:fldSimple>
  </w:p>
  <w:p w:rsidR="00D330DA" w:rsidRDefault="00D330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0DA" w:rsidRDefault="00D330DA" w:rsidP="00763DAD">
      <w:pPr>
        <w:spacing w:after="0" w:line="240" w:lineRule="auto"/>
      </w:pPr>
      <w:r>
        <w:separator/>
      </w:r>
    </w:p>
  </w:footnote>
  <w:footnote w:type="continuationSeparator" w:id="1">
    <w:p w:rsidR="00D330DA" w:rsidRDefault="00D330DA" w:rsidP="00763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458D"/>
    <w:multiLevelType w:val="hybridMultilevel"/>
    <w:tmpl w:val="AFCEDE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3DAD"/>
    <w:rsid w:val="00005304"/>
    <w:rsid w:val="0008164B"/>
    <w:rsid w:val="000C39B1"/>
    <w:rsid w:val="000C5BBA"/>
    <w:rsid w:val="003859D8"/>
    <w:rsid w:val="00583843"/>
    <w:rsid w:val="0062504A"/>
    <w:rsid w:val="0070353B"/>
    <w:rsid w:val="00763DAD"/>
    <w:rsid w:val="007922DD"/>
    <w:rsid w:val="00991E39"/>
    <w:rsid w:val="00A429E6"/>
    <w:rsid w:val="00AC0269"/>
    <w:rsid w:val="00CE5D32"/>
    <w:rsid w:val="00CF71D3"/>
    <w:rsid w:val="00D330DA"/>
    <w:rsid w:val="00D754BB"/>
    <w:rsid w:val="00D9145E"/>
    <w:rsid w:val="00EA5F57"/>
    <w:rsid w:val="00F05064"/>
    <w:rsid w:val="00FB6C03"/>
    <w:rsid w:val="00FC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304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63DAD"/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763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63DAD"/>
  </w:style>
  <w:style w:type="paragraph" w:styleId="Footer">
    <w:name w:val="footer"/>
    <w:basedOn w:val="Normal"/>
    <w:link w:val="FooterChar"/>
    <w:uiPriority w:val="99"/>
    <w:rsid w:val="00763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63D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9</Pages>
  <Words>1172</Words>
  <Characters>6685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User</cp:lastModifiedBy>
  <cp:revision>4</cp:revision>
  <cp:lastPrinted>2015-02-27T05:10:00Z</cp:lastPrinted>
  <dcterms:created xsi:type="dcterms:W3CDTF">2015-02-25T20:10:00Z</dcterms:created>
  <dcterms:modified xsi:type="dcterms:W3CDTF">2015-02-27T05:34:00Z</dcterms:modified>
</cp:coreProperties>
</file>