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908" w:rsidRPr="006802CD" w:rsidRDefault="00726908" w:rsidP="00AF52BE">
      <w:pPr>
        <w:rPr>
          <w:b/>
          <w:bCs/>
          <w:u w:val="single"/>
        </w:rPr>
      </w:pPr>
      <w:r w:rsidRPr="006802CD">
        <w:rPr>
          <w:b/>
          <w:bCs/>
          <w:u w:val="single"/>
        </w:rPr>
        <w:t>Сценарий праздника 8 Марта для детей младшей группы «Праздник бантиков»</w:t>
      </w:r>
    </w:p>
    <w:p w:rsidR="00726908" w:rsidRDefault="00726908" w:rsidP="00AF52BE"/>
    <w:p w:rsidR="00726908" w:rsidRDefault="00726908" w:rsidP="00AF52BE">
      <w:r>
        <w:t xml:space="preserve">(дети под музыку вбегают в зал) </w:t>
      </w:r>
    </w:p>
    <w:p w:rsidR="00726908" w:rsidRDefault="00726908" w:rsidP="00AF52BE">
      <w:pPr>
        <w:rPr>
          <w:b/>
          <w:bCs/>
        </w:rPr>
      </w:pPr>
      <w:r w:rsidRPr="00111494">
        <w:rPr>
          <w:b/>
          <w:bCs/>
        </w:rPr>
        <w:t>Песня «кап-кап-кап»</w:t>
      </w:r>
    </w:p>
    <w:p w:rsidR="00726908" w:rsidRPr="00111494" w:rsidRDefault="00726908" w:rsidP="00AF52BE">
      <w:pPr>
        <w:rPr>
          <w:b/>
          <w:bCs/>
        </w:rPr>
      </w:pPr>
    </w:p>
    <w:p w:rsidR="00726908" w:rsidRDefault="00726908" w:rsidP="00AF52BE">
      <w:r>
        <w:t xml:space="preserve"> Вед: Бантики, бантики</w:t>
      </w:r>
    </w:p>
    <w:p w:rsidR="00726908" w:rsidRDefault="00726908" w:rsidP="00AF52BE">
      <w:r>
        <w:t xml:space="preserve"> Вот какие бантики</w:t>
      </w:r>
    </w:p>
    <w:p w:rsidR="00726908" w:rsidRDefault="00726908" w:rsidP="00AF52BE">
      <w:r>
        <w:t xml:space="preserve"> Бантики прекрасные, </w:t>
      </w:r>
    </w:p>
    <w:p w:rsidR="00726908" w:rsidRDefault="00726908" w:rsidP="00AF52BE">
      <w:r>
        <w:t xml:space="preserve"> Синие и красные! </w:t>
      </w:r>
    </w:p>
    <w:p w:rsidR="00726908" w:rsidRDefault="00726908" w:rsidP="00AF52BE">
      <w:r>
        <w:t xml:space="preserve"> Все сегодня нарядились</w:t>
      </w:r>
    </w:p>
    <w:p w:rsidR="00726908" w:rsidRDefault="00726908" w:rsidP="00AF52BE">
      <w:r>
        <w:t xml:space="preserve"> И пришли на праздник к нам. </w:t>
      </w:r>
    </w:p>
    <w:p w:rsidR="00726908" w:rsidRDefault="00726908" w:rsidP="00AF52BE">
      <w:r>
        <w:t xml:space="preserve"> Мы все вместе поздравляем</w:t>
      </w:r>
    </w:p>
    <w:p w:rsidR="00726908" w:rsidRDefault="00726908" w:rsidP="00AF52BE">
      <w:r>
        <w:t xml:space="preserve"> Наших милых, добрых мам. </w:t>
      </w:r>
    </w:p>
    <w:p w:rsidR="00726908" w:rsidRDefault="00726908" w:rsidP="00AF52BE"/>
    <w:p w:rsidR="00726908" w:rsidRPr="00BB0BC9" w:rsidRDefault="00726908" w:rsidP="00AF52BE">
      <w:pPr>
        <w:rPr>
          <w:b/>
          <w:bCs/>
        </w:rPr>
      </w:pPr>
      <w:r>
        <w:rPr>
          <w:b/>
          <w:bCs/>
        </w:rPr>
        <w:t xml:space="preserve">1.  Песня </w:t>
      </w:r>
      <w:r w:rsidRPr="00BB0BC9">
        <w:rPr>
          <w:b/>
          <w:bCs/>
        </w:rPr>
        <w:t>«Мамочке любимой»</w:t>
      </w:r>
    </w:p>
    <w:p w:rsidR="00726908" w:rsidRDefault="00726908" w:rsidP="00AF52BE"/>
    <w:p w:rsidR="00726908" w:rsidRDefault="00726908" w:rsidP="00AF52BE">
      <w:r>
        <w:t xml:space="preserve"> 1 реб: Мама, мамочка моя, </w:t>
      </w:r>
    </w:p>
    <w:p w:rsidR="00726908" w:rsidRDefault="00726908" w:rsidP="00AF52BE">
      <w:r>
        <w:t xml:space="preserve"> Мама, я люблю тебя! </w:t>
      </w:r>
    </w:p>
    <w:p w:rsidR="00726908" w:rsidRDefault="00726908" w:rsidP="00AF52BE">
      <w:r>
        <w:t xml:space="preserve"> Самая хорошая</w:t>
      </w:r>
    </w:p>
    <w:p w:rsidR="00726908" w:rsidRDefault="00726908" w:rsidP="00AF52BE">
      <w:r>
        <w:t xml:space="preserve"> Мамочка пригожая! </w:t>
      </w:r>
    </w:p>
    <w:p w:rsidR="00726908" w:rsidRDefault="00726908" w:rsidP="00AF52BE"/>
    <w:p w:rsidR="00726908" w:rsidRDefault="00726908" w:rsidP="00AF52BE">
      <w:r>
        <w:t xml:space="preserve"> 2 реб: Я цветочек поливал, </w:t>
      </w:r>
    </w:p>
    <w:p w:rsidR="00726908" w:rsidRDefault="00726908" w:rsidP="00AF52BE">
      <w:r>
        <w:t xml:space="preserve"> Мой цветок красивым стал</w:t>
      </w:r>
    </w:p>
    <w:p w:rsidR="00726908" w:rsidRDefault="00726908" w:rsidP="00AF52BE">
      <w:r>
        <w:t xml:space="preserve"> Маме я его дарю</w:t>
      </w:r>
    </w:p>
    <w:p w:rsidR="00726908" w:rsidRDefault="00726908" w:rsidP="00AF52BE">
      <w:r>
        <w:t xml:space="preserve"> Мам, я тебя люблю! </w:t>
      </w:r>
    </w:p>
    <w:p w:rsidR="00726908" w:rsidRDefault="00726908" w:rsidP="00AF52BE"/>
    <w:p w:rsidR="00726908" w:rsidRDefault="00726908" w:rsidP="00AF52BE">
      <w:r>
        <w:t xml:space="preserve"> 3 реб: Кто на свете лучше всех? </w:t>
      </w:r>
    </w:p>
    <w:p w:rsidR="00726908" w:rsidRDefault="00726908" w:rsidP="00AF52BE">
      <w:r>
        <w:t xml:space="preserve"> Вам любой ответит</w:t>
      </w:r>
    </w:p>
    <w:p w:rsidR="00726908" w:rsidRDefault="00726908" w:rsidP="00AF52BE">
      <w:r>
        <w:t xml:space="preserve"> Наши мамы, наши мамы</w:t>
      </w:r>
    </w:p>
    <w:p w:rsidR="00726908" w:rsidRDefault="00726908" w:rsidP="00AF52BE">
      <w:r>
        <w:t xml:space="preserve"> Лучше всех на свете. </w:t>
      </w:r>
    </w:p>
    <w:p w:rsidR="00726908" w:rsidRDefault="00726908" w:rsidP="00AF52BE"/>
    <w:p w:rsidR="00726908" w:rsidRDefault="00726908" w:rsidP="00AF52BE">
      <w:r>
        <w:t xml:space="preserve"> 4 реб: Почему 8 Марта </w:t>
      </w:r>
    </w:p>
    <w:p w:rsidR="00726908" w:rsidRDefault="00726908" w:rsidP="00AF52BE">
      <w:r>
        <w:t xml:space="preserve"> Солнце ярче светит? </w:t>
      </w:r>
    </w:p>
    <w:p w:rsidR="00726908" w:rsidRDefault="00726908" w:rsidP="00AF52BE">
      <w:r>
        <w:t xml:space="preserve"> Потому, что наши мамы </w:t>
      </w:r>
    </w:p>
    <w:p w:rsidR="00726908" w:rsidRDefault="00726908" w:rsidP="00AF52BE">
      <w:r>
        <w:t xml:space="preserve"> Лучше всех на свете. </w:t>
      </w:r>
    </w:p>
    <w:p w:rsidR="00726908" w:rsidRDefault="00726908" w:rsidP="00AF52BE"/>
    <w:p w:rsidR="00726908" w:rsidRDefault="00726908" w:rsidP="00AF52BE">
      <w:r>
        <w:t xml:space="preserve"> 5 реб: Потому, что мамин праздник-</w:t>
      </w:r>
    </w:p>
    <w:p w:rsidR="00726908" w:rsidRDefault="00726908" w:rsidP="00AF52BE">
      <w:r>
        <w:t xml:space="preserve"> Самый лучший день, </w:t>
      </w:r>
    </w:p>
    <w:p w:rsidR="00726908" w:rsidRDefault="00726908" w:rsidP="00AF52BE">
      <w:r>
        <w:t xml:space="preserve"> Потому, что мамин праздник</w:t>
      </w:r>
    </w:p>
    <w:p w:rsidR="00726908" w:rsidRDefault="00726908" w:rsidP="00AF52BE">
      <w:r>
        <w:t xml:space="preserve"> Праздник всех людей. </w:t>
      </w:r>
    </w:p>
    <w:p w:rsidR="00726908" w:rsidRDefault="00726908" w:rsidP="00AF52BE"/>
    <w:p w:rsidR="00726908" w:rsidRDefault="00726908" w:rsidP="00AF52BE">
      <w:r>
        <w:t xml:space="preserve"> 6 реб: Мы для мамы спляшем</w:t>
      </w:r>
    </w:p>
    <w:p w:rsidR="00726908" w:rsidRDefault="00726908" w:rsidP="00AF52BE">
      <w:r>
        <w:t xml:space="preserve"> Песенки споём</w:t>
      </w:r>
    </w:p>
    <w:p w:rsidR="00726908" w:rsidRDefault="00726908" w:rsidP="00AF52BE">
      <w:r>
        <w:t xml:space="preserve"> Мы поздравим маму нашу </w:t>
      </w:r>
    </w:p>
    <w:p w:rsidR="00726908" w:rsidRDefault="00726908" w:rsidP="00AF52BE">
      <w:r>
        <w:t xml:space="preserve"> С женским днём. </w:t>
      </w:r>
    </w:p>
    <w:p w:rsidR="00726908" w:rsidRDefault="00726908" w:rsidP="00AF52BE"/>
    <w:p w:rsidR="00726908" w:rsidRPr="00BB0BC9" w:rsidRDefault="00726908" w:rsidP="00AF52BE">
      <w:pPr>
        <w:rPr>
          <w:b/>
          <w:bCs/>
        </w:rPr>
      </w:pPr>
      <w:r>
        <w:rPr>
          <w:b/>
          <w:bCs/>
        </w:rPr>
        <w:t xml:space="preserve">2. </w:t>
      </w:r>
      <w:r w:rsidRPr="00BB0BC9">
        <w:rPr>
          <w:b/>
          <w:bCs/>
        </w:rPr>
        <w:t xml:space="preserve"> Песня </w:t>
      </w:r>
      <w:r>
        <w:rPr>
          <w:b/>
          <w:bCs/>
        </w:rPr>
        <w:t>«Маме песенку пою</w:t>
      </w:r>
      <w:r w:rsidRPr="00BB0BC9">
        <w:rPr>
          <w:b/>
          <w:bCs/>
        </w:rPr>
        <w:t>»</w:t>
      </w:r>
    </w:p>
    <w:p w:rsidR="00726908" w:rsidRDefault="00726908" w:rsidP="00AF52BE"/>
    <w:p w:rsidR="00726908" w:rsidRDefault="00726908" w:rsidP="00AF52BE">
      <w:r>
        <w:t xml:space="preserve"> Вед: Мы уже совсем большие</w:t>
      </w:r>
    </w:p>
    <w:p w:rsidR="00726908" w:rsidRDefault="00726908" w:rsidP="00AF52BE">
      <w:r>
        <w:t xml:space="preserve"> И умеем выступать</w:t>
      </w:r>
    </w:p>
    <w:p w:rsidR="00726908" w:rsidRDefault="00726908" w:rsidP="00AF52BE">
      <w:r>
        <w:t xml:space="preserve"> Нашим мамочкам покажем</w:t>
      </w:r>
    </w:p>
    <w:p w:rsidR="00726908" w:rsidRDefault="00726908" w:rsidP="00AF52BE">
      <w:r>
        <w:t xml:space="preserve"> Как мы можем танцевать</w:t>
      </w:r>
    </w:p>
    <w:p w:rsidR="00726908" w:rsidRDefault="00726908" w:rsidP="00AF52BE">
      <w:r>
        <w:t xml:space="preserve"> Становись скорей в кружок</w:t>
      </w:r>
    </w:p>
    <w:p w:rsidR="00726908" w:rsidRDefault="00726908" w:rsidP="00AF52BE">
      <w:r>
        <w:t xml:space="preserve"> Потанцуй со мной дружок. </w:t>
      </w:r>
    </w:p>
    <w:p w:rsidR="00726908" w:rsidRDefault="00726908" w:rsidP="00AF52BE"/>
    <w:p w:rsidR="00726908" w:rsidRPr="00BB0BC9" w:rsidRDefault="00726908" w:rsidP="00AF52BE">
      <w:pPr>
        <w:rPr>
          <w:b/>
          <w:bCs/>
        </w:rPr>
      </w:pPr>
      <w:r>
        <w:rPr>
          <w:b/>
          <w:bCs/>
        </w:rPr>
        <w:t>3.  «Танец с цветами</w:t>
      </w:r>
      <w:r w:rsidRPr="00BB0BC9">
        <w:rPr>
          <w:b/>
          <w:bCs/>
        </w:rPr>
        <w:t>»</w:t>
      </w:r>
    </w:p>
    <w:p w:rsidR="00726908" w:rsidRDefault="00726908" w:rsidP="00AF52BE"/>
    <w:p w:rsidR="00726908" w:rsidRDefault="00726908" w:rsidP="00AF52BE">
      <w:r>
        <w:t xml:space="preserve"> Вед: Дорогие ребята и гости! У нас сегодня необычный праздник, у нас сегодня «День бантика». Посмотрите, как постарались мамы и дети, как много красивых и разноцветных бантиков на костюмах у ребят. Давайте ими полюбуемся, а наши гости им поаплодируют. Всё утро пытались сосчитать бантики, но так и не смогла. Сколько же их? </w:t>
      </w:r>
    </w:p>
    <w:p w:rsidR="00726908" w:rsidRDefault="00726908" w:rsidP="00AF52BE"/>
    <w:p w:rsidR="00726908" w:rsidRDefault="00726908" w:rsidP="00AF52BE">
      <w:r>
        <w:t xml:space="preserve"> (вбегает клоун Бантик, у него один башмак, 2я нога в носке) .</w:t>
      </w:r>
    </w:p>
    <w:p w:rsidR="00726908" w:rsidRDefault="00726908" w:rsidP="00AF52BE">
      <w:r>
        <w:t xml:space="preserve"> Клоун: Я! Я знаю, сколько здесь батиков! </w:t>
      </w:r>
    </w:p>
    <w:p w:rsidR="00726908" w:rsidRDefault="00726908" w:rsidP="00AF52BE">
      <w:r>
        <w:t xml:space="preserve"> Вед: Здравствуй клоун Бантик. Ну и сколько же? </w:t>
      </w:r>
    </w:p>
    <w:p w:rsidR="00726908" w:rsidRDefault="00726908" w:rsidP="00AF52BE">
      <w:r>
        <w:t xml:space="preserve"> Бантик: (чешет затылок) Ну, много-много, и ещё 3 у меня! Вот! Посмотрите! (показывает бантик на шее «Один» выставляет ногу в башмаке вперёд- «два», выставляет другую ногу, на ней нет башмака) .</w:t>
      </w:r>
    </w:p>
    <w:p w:rsidR="00726908" w:rsidRDefault="00726908" w:rsidP="00AF52BE"/>
    <w:p w:rsidR="00726908" w:rsidRDefault="00726908" w:rsidP="00AF52BE">
      <w:r>
        <w:t xml:space="preserve"> Бантик: Ой, а где же мой второй башмак с бантиком? Ребята, вы не видели, где мой башмак? Ребята помогите мне найти мой башмак.</w:t>
      </w:r>
    </w:p>
    <w:p w:rsidR="00726908" w:rsidRDefault="00726908" w:rsidP="00AF52BE">
      <w:r>
        <w:t xml:space="preserve"> (все дети начинают искать) Дети отдают башмак Бантику. </w:t>
      </w:r>
    </w:p>
    <w:p w:rsidR="00726908" w:rsidRDefault="00726908" w:rsidP="00AF52BE">
      <w:r>
        <w:t xml:space="preserve"> А вот он мой красавец! Ну теперь я готов слушать, как вы любите своих мам. </w:t>
      </w:r>
    </w:p>
    <w:p w:rsidR="00726908" w:rsidRDefault="00726908" w:rsidP="00AF52BE"/>
    <w:p w:rsidR="00726908" w:rsidRDefault="00726908" w:rsidP="00AF52BE">
      <w:r>
        <w:t xml:space="preserve"> Вед: Сейчас тебе наши ребята расскажут. </w:t>
      </w:r>
    </w:p>
    <w:p w:rsidR="00726908" w:rsidRDefault="00726908" w:rsidP="00AF52BE"/>
    <w:p w:rsidR="00726908" w:rsidRDefault="00726908" w:rsidP="00AF52BE">
      <w:r>
        <w:t xml:space="preserve"> 7 реб: Мы с братишкою вдвоём</w:t>
      </w:r>
    </w:p>
    <w:p w:rsidR="00726908" w:rsidRDefault="00726908" w:rsidP="00AF52BE">
      <w:r>
        <w:t xml:space="preserve"> Маме помогаем</w:t>
      </w:r>
    </w:p>
    <w:p w:rsidR="00726908" w:rsidRDefault="00726908" w:rsidP="00AF52BE">
      <w:r>
        <w:t xml:space="preserve"> Нас хвалили, а потом</w:t>
      </w:r>
    </w:p>
    <w:p w:rsidR="00726908" w:rsidRDefault="00726908" w:rsidP="00AF52BE">
      <w:r>
        <w:t xml:space="preserve"> О конфете дали. </w:t>
      </w:r>
    </w:p>
    <w:p w:rsidR="00726908" w:rsidRDefault="00726908" w:rsidP="00AF52BE"/>
    <w:p w:rsidR="00726908" w:rsidRDefault="00726908" w:rsidP="00AF52BE">
      <w:r>
        <w:t xml:space="preserve"> 8 реб: Помогать – такой пустяк, </w:t>
      </w:r>
    </w:p>
    <w:p w:rsidR="00726908" w:rsidRDefault="00726908" w:rsidP="00AF52BE">
      <w:r>
        <w:t xml:space="preserve"> Легче дела нету. </w:t>
      </w:r>
    </w:p>
    <w:p w:rsidR="00726908" w:rsidRDefault="00726908" w:rsidP="00AF52BE">
      <w:r>
        <w:t xml:space="preserve"> Мы хорошие за так</w:t>
      </w:r>
    </w:p>
    <w:p w:rsidR="00726908" w:rsidRDefault="00726908" w:rsidP="00AF52BE">
      <w:r>
        <w:t xml:space="preserve"> А не за конфету. </w:t>
      </w:r>
    </w:p>
    <w:p w:rsidR="00726908" w:rsidRDefault="00726908" w:rsidP="00AF52BE"/>
    <w:p w:rsidR="00726908" w:rsidRDefault="00726908" w:rsidP="00AF52BE">
      <w:r>
        <w:t xml:space="preserve"> 9 реб: Мамин труд я берегу</w:t>
      </w:r>
    </w:p>
    <w:p w:rsidR="00726908" w:rsidRDefault="00726908" w:rsidP="00AF52BE">
      <w:r>
        <w:t xml:space="preserve"> Помогаю, чем могу</w:t>
      </w:r>
    </w:p>
    <w:p w:rsidR="00726908" w:rsidRDefault="00726908" w:rsidP="00AF52BE">
      <w:r>
        <w:t xml:space="preserve"> Нынче мама на обед</w:t>
      </w:r>
    </w:p>
    <w:p w:rsidR="00726908" w:rsidRDefault="00726908" w:rsidP="00AF52BE">
      <w:r>
        <w:t xml:space="preserve"> Наготовила котлет</w:t>
      </w:r>
    </w:p>
    <w:p w:rsidR="00726908" w:rsidRDefault="00726908" w:rsidP="00AF52BE"/>
    <w:p w:rsidR="00726908" w:rsidRDefault="00726908" w:rsidP="00AF52BE">
      <w:r>
        <w:t xml:space="preserve"> Вед: И сказала мама:</w:t>
      </w:r>
    </w:p>
    <w:p w:rsidR="00726908" w:rsidRDefault="00726908" w:rsidP="00AF52BE">
      <w:r>
        <w:t xml:space="preserve"> «Слушай, выручи, покушай»</w:t>
      </w:r>
    </w:p>
    <w:p w:rsidR="00726908" w:rsidRDefault="00726908" w:rsidP="00AF52BE">
      <w:r>
        <w:t xml:space="preserve"> Реб: Я поел немного-</w:t>
      </w:r>
    </w:p>
    <w:p w:rsidR="00726908" w:rsidRDefault="00726908" w:rsidP="00AF52BE">
      <w:r>
        <w:t xml:space="preserve"> Разве не подмога? </w:t>
      </w:r>
    </w:p>
    <w:p w:rsidR="00726908" w:rsidRDefault="00726908" w:rsidP="00AF52BE">
      <w:r>
        <w:t xml:space="preserve"> (Клоун хвалит ребёнка) </w:t>
      </w:r>
    </w:p>
    <w:p w:rsidR="00726908" w:rsidRDefault="00726908" w:rsidP="00AF52BE"/>
    <w:p w:rsidR="00726908" w:rsidRDefault="00726908" w:rsidP="00AF52BE">
      <w:r>
        <w:t xml:space="preserve"> Клоун: Ой, что-то мне не вериться. Я вот сам у ваших мамочек спрошу. </w:t>
      </w:r>
    </w:p>
    <w:p w:rsidR="00726908" w:rsidRDefault="00726908" w:rsidP="00AF52BE"/>
    <w:p w:rsidR="00726908" w:rsidRDefault="00726908" w:rsidP="00AF52BE">
      <w:r>
        <w:t xml:space="preserve"> Ну-ка мамы расскажите</w:t>
      </w:r>
    </w:p>
    <w:p w:rsidR="00726908" w:rsidRDefault="00726908" w:rsidP="00AF52BE">
      <w:r>
        <w:t xml:space="preserve"> Не про вашего ль сыночка</w:t>
      </w:r>
    </w:p>
    <w:p w:rsidR="00726908" w:rsidRDefault="00726908" w:rsidP="00AF52BE">
      <w:r>
        <w:t xml:space="preserve"> Написали эти строчки? </w:t>
      </w:r>
    </w:p>
    <w:p w:rsidR="00726908" w:rsidRDefault="00726908" w:rsidP="00AF52BE"/>
    <w:p w:rsidR="00726908" w:rsidRDefault="00726908" w:rsidP="00AF52BE">
      <w:r>
        <w:t xml:space="preserve"> 1) Встанет утром он с постели</w:t>
      </w:r>
    </w:p>
    <w:p w:rsidR="00726908" w:rsidRDefault="00726908" w:rsidP="00AF52BE">
      <w:r>
        <w:t xml:space="preserve"> Вы куда ботинки дели? </w:t>
      </w:r>
    </w:p>
    <w:p w:rsidR="00726908" w:rsidRDefault="00726908" w:rsidP="00AF52BE">
      <w:r>
        <w:t xml:space="preserve"> Где рубашка? Где носок? </w:t>
      </w:r>
    </w:p>
    <w:p w:rsidR="00726908" w:rsidRDefault="00726908" w:rsidP="00AF52BE">
      <w:r>
        <w:t xml:space="preserve"> Есть у вас такой сынок? </w:t>
      </w:r>
    </w:p>
    <w:p w:rsidR="00726908" w:rsidRDefault="00726908" w:rsidP="00AF52BE"/>
    <w:p w:rsidR="00726908" w:rsidRDefault="00726908" w:rsidP="00AF52BE">
      <w:r>
        <w:t xml:space="preserve"> 2) Сам кроватку застелил</w:t>
      </w:r>
    </w:p>
    <w:p w:rsidR="00726908" w:rsidRDefault="00726908" w:rsidP="00AF52BE">
      <w:r>
        <w:t xml:space="preserve"> Пол подмёл, цветы полил</w:t>
      </w:r>
    </w:p>
    <w:p w:rsidR="00726908" w:rsidRDefault="00726908" w:rsidP="00AF52BE">
      <w:r>
        <w:t xml:space="preserve"> Маме стол накрыть помог, </w:t>
      </w:r>
    </w:p>
    <w:p w:rsidR="00726908" w:rsidRDefault="00726908" w:rsidP="00AF52BE">
      <w:r>
        <w:t xml:space="preserve"> Есть у вас такой сынок? </w:t>
      </w:r>
    </w:p>
    <w:p w:rsidR="00726908" w:rsidRDefault="00726908" w:rsidP="00AF52BE"/>
    <w:p w:rsidR="00726908" w:rsidRDefault="00726908" w:rsidP="00AF52BE">
      <w:r>
        <w:t xml:space="preserve"> 3) А не про вашу ль дочку</w:t>
      </w:r>
    </w:p>
    <w:p w:rsidR="00726908" w:rsidRDefault="00726908" w:rsidP="00AF52BE">
      <w:r>
        <w:t xml:space="preserve"> Следующие строчки? </w:t>
      </w:r>
    </w:p>
    <w:p w:rsidR="00726908" w:rsidRDefault="00726908" w:rsidP="00AF52BE">
      <w:r>
        <w:t xml:space="preserve"> «Ой» - сказала маме дочь-</w:t>
      </w:r>
    </w:p>
    <w:p w:rsidR="00726908" w:rsidRDefault="00726908" w:rsidP="00AF52BE">
      <w:r>
        <w:t xml:space="preserve"> Не могу тебе помочь. </w:t>
      </w:r>
    </w:p>
    <w:p w:rsidR="00726908" w:rsidRDefault="00726908" w:rsidP="00AF52BE">
      <w:r>
        <w:t xml:space="preserve"> Ручки пачкать я должна</w:t>
      </w:r>
    </w:p>
    <w:p w:rsidR="00726908" w:rsidRDefault="00726908" w:rsidP="00AF52BE">
      <w:r>
        <w:t xml:space="preserve"> Как же буду мыть посуду, </w:t>
      </w:r>
    </w:p>
    <w:p w:rsidR="00726908" w:rsidRDefault="00726908" w:rsidP="00AF52BE">
      <w:r>
        <w:t xml:space="preserve"> Если грязная она? </w:t>
      </w:r>
    </w:p>
    <w:p w:rsidR="00726908" w:rsidRDefault="00726908" w:rsidP="00AF52BE">
      <w:r>
        <w:t xml:space="preserve"> Вед: Нет Бантик, у нас ребята все помощники своим мамам и папам. </w:t>
      </w:r>
    </w:p>
    <w:p w:rsidR="00726908" w:rsidRDefault="00726908" w:rsidP="00AF52BE"/>
    <w:p w:rsidR="00726908" w:rsidRDefault="00726908" w:rsidP="00AF52BE">
      <w:r>
        <w:t xml:space="preserve"> Бантик: А папы что умеют делать? </w:t>
      </w:r>
    </w:p>
    <w:p w:rsidR="00726908" w:rsidRDefault="00726908" w:rsidP="00AF52BE"/>
    <w:p w:rsidR="00726908" w:rsidRDefault="00726908" w:rsidP="00AF52BE">
      <w:r>
        <w:t xml:space="preserve"> Вед: Папы тоже помогают мамам. Вот посмотри, как они умеют завязывать бантики! </w:t>
      </w:r>
    </w:p>
    <w:p w:rsidR="00726908" w:rsidRDefault="00726908" w:rsidP="00AF52BE"/>
    <w:p w:rsidR="00726908" w:rsidRPr="00BB0BC9" w:rsidRDefault="00726908" w:rsidP="00AF52BE">
      <w:pPr>
        <w:rPr>
          <w:b/>
          <w:bCs/>
        </w:rPr>
      </w:pPr>
      <w:r>
        <w:rPr>
          <w:b/>
          <w:bCs/>
        </w:rPr>
        <w:t xml:space="preserve">4. </w:t>
      </w:r>
      <w:r w:rsidRPr="00BB0BC9">
        <w:rPr>
          <w:b/>
          <w:bCs/>
        </w:rPr>
        <w:t xml:space="preserve"> «Завяжи бантик»</w:t>
      </w:r>
    </w:p>
    <w:p w:rsidR="00726908" w:rsidRDefault="00726908" w:rsidP="00AF52BE"/>
    <w:p w:rsidR="00726908" w:rsidRDefault="00726908" w:rsidP="00AF52BE">
      <w:r>
        <w:t xml:space="preserve"> Вед: Бантик, а ты знаешь, кто кроме мамы и папы сильно деток любит, и жалеет и голубит? </w:t>
      </w:r>
    </w:p>
    <w:p w:rsidR="00726908" w:rsidRDefault="00726908" w:rsidP="00AF52BE">
      <w:r>
        <w:t xml:space="preserve"> Бантик: Нет, не знаю. </w:t>
      </w:r>
    </w:p>
    <w:p w:rsidR="00726908" w:rsidRDefault="00726908" w:rsidP="00AF52BE">
      <w:r>
        <w:t xml:space="preserve"> Вед: Ребята. Подскажите бантику. </w:t>
      </w:r>
    </w:p>
    <w:p w:rsidR="00726908" w:rsidRDefault="00726908" w:rsidP="00AF52BE">
      <w:r>
        <w:t xml:space="preserve"> Дети: Это наши бабушки. </w:t>
      </w:r>
    </w:p>
    <w:p w:rsidR="00726908" w:rsidRDefault="00726908" w:rsidP="00AF52BE">
      <w:r>
        <w:t xml:space="preserve"> Вед: Ребята расскажите о своих любимых бабушках. </w:t>
      </w:r>
    </w:p>
    <w:p w:rsidR="00726908" w:rsidRDefault="00726908" w:rsidP="00AF52BE"/>
    <w:p w:rsidR="00726908" w:rsidRDefault="00726908" w:rsidP="00AF52BE">
      <w:r>
        <w:t xml:space="preserve"> 10 реб: Я сегодня очень рад</w:t>
      </w:r>
    </w:p>
    <w:p w:rsidR="00726908" w:rsidRDefault="00726908" w:rsidP="00AF52BE">
      <w:r>
        <w:t xml:space="preserve"> Поздравлять всех мам подряд</w:t>
      </w:r>
    </w:p>
    <w:p w:rsidR="00726908" w:rsidRDefault="00726908" w:rsidP="00AF52BE">
      <w:r>
        <w:t xml:space="preserve"> Но нежней всех слов простых</w:t>
      </w:r>
    </w:p>
    <w:p w:rsidR="00726908" w:rsidRDefault="00726908" w:rsidP="00AF52BE">
      <w:r>
        <w:t xml:space="preserve"> Слова про бабушек родных. </w:t>
      </w:r>
    </w:p>
    <w:p w:rsidR="00726908" w:rsidRDefault="00726908" w:rsidP="00AF52BE"/>
    <w:p w:rsidR="00726908" w:rsidRDefault="00726908" w:rsidP="00AF52BE">
      <w:r>
        <w:t xml:space="preserve"> 11 реб: Много есть друзей вокруг</w:t>
      </w:r>
    </w:p>
    <w:p w:rsidR="00726908" w:rsidRDefault="00726908" w:rsidP="00AF52BE">
      <w:r>
        <w:t xml:space="preserve"> Но замечу я, </w:t>
      </w:r>
    </w:p>
    <w:p w:rsidR="00726908" w:rsidRDefault="00726908" w:rsidP="00AF52BE">
      <w:r>
        <w:t xml:space="preserve"> Что мой самый лучший друг</w:t>
      </w:r>
    </w:p>
    <w:p w:rsidR="00726908" w:rsidRDefault="00726908" w:rsidP="00AF52BE">
      <w:r>
        <w:t xml:space="preserve"> Бабушка моя! </w:t>
      </w:r>
    </w:p>
    <w:p w:rsidR="00726908" w:rsidRDefault="00726908" w:rsidP="00AF52BE"/>
    <w:p w:rsidR="00726908" w:rsidRDefault="00726908" w:rsidP="00AF52BE">
      <w:r>
        <w:t xml:space="preserve"> 12 реб: Любят бабушек все дети, </w:t>
      </w:r>
    </w:p>
    <w:p w:rsidR="00726908" w:rsidRDefault="00726908" w:rsidP="00AF52BE">
      <w:r>
        <w:t xml:space="preserve"> Дружат с ними малыши</w:t>
      </w:r>
    </w:p>
    <w:p w:rsidR="00726908" w:rsidRDefault="00726908" w:rsidP="00AF52BE">
      <w:r>
        <w:t xml:space="preserve"> Всех мы бабушек на свете</w:t>
      </w:r>
    </w:p>
    <w:p w:rsidR="00726908" w:rsidRDefault="00726908" w:rsidP="00AF52BE">
      <w:r>
        <w:t xml:space="preserve"> Поздравляем от души. </w:t>
      </w:r>
    </w:p>
    <w:p w:rsidR="00726908" w:rsidRDefault="00726908" w:rsidP="00AF52BE"/>
    <w:p w:rsidR="00726908" w:rsidRDefault="00726908" w:rsidP="00AF52BE">
      <w:r>
        <w:t xml:space="preserve"> 13 реб: Наши милые бабули, </w:t>
      </w:r>
    </w:p>
    <w:p w:rsidR="00726908" w:rsidRDefault="00726908" w:rsidP="00AF52BE">
      <w:r>
        <w:t xml:space="preserve"> Наших пап и мам мамули, </w:t>
      </w:r>
    </w:p>
    <w:p w:rsidR="00726908" w:rsidRDefault="00726908" w:rsidP="00AF52BE">
      <w:r>
        <w:t xml:space="preserve"> Всех поздравить мы хотим</w:t>
      </w:r>
    </w:p>
    <w:p w:rsidR="00726908" w:rsidRDefault="00726908" w:rsidP="00AF52BE">
      <w:r>
        <w:t xml:space="preserve"> Песню чудесную вам посвятим. </w:t>
      </w:r>
    </w:p>
    <w:p w:rsidR="00726908" w:rsidRDefault="00726908" w:rsidP="00AF52BE"/>
    <w:p w:rsidR="00726908" w:rsidRPr="00BB0BC9" w:rsidRDefault="00726908" w:rsidP="00AF52BE">
      <w:pPr>
        <w:rPr>
          <w:b/>
          <w:bCs/>
        </w:rPr>
      </w:pPr>
      <w:r>
        <w:rPr>
          <w:b/>
          <w:bCs/>
        </w:rPr>
        <w:t xml:space="preserve">5. </w:t>
      </w:r>
      <w:r w:rsidRPr="00BB0BC9">
        <w:rPr>
          <w:b/>
          <w:bCs/>
        </w:rPr>
        <w:t xml:space="preserve"> Песня «Моя бабушка»</w:t>
      </w:r>
    </w:p>
    <w:p w:rsidR="00726908" w:rsidRDefault="00726908" w:rsidP="00AF52BE"/>
    <w:p w:rsidR="00726908" w:rsidRDefault="00726908" w:rsidP="00AF52BE">
      <w:r>
        <w:t xml:space="preserve"> Бантик: Да, очень хорошо поют ваши дети. А как их много, и все они, такие красивые, в бантиках! В глазах бантики мелькают- мелькают, я даже в них запутался! </w:t>
      </w:r>
    </w:p>
    <w:p w:rsidR="00726908" w:rsidRDefault="00726908" w:rsidP="00AF52BE"/>
    <w:p w:rsidR="00726908" w:rsidRDefault="00726908" w:rsidP="00AF52BE">
      <w:r>
        <w:t xml:space="preserve"> Вед: А вот наши мамы и папы своих детей не путают и могут их узнать даже с закрытыми глазами. </w:t>
      </w:r>
    </w:p>
    <w:p w:rsidR="00726908" w:rsidRDefault="00726908" w:rsidP="00AF52BE">
      <w:r>
        <w:t xml:space="preserve"> Бантик: С закрытыми глазами? Не может быть? </w:t>
      </w:r>
    </w:p>
    <w:p w:rsidR="00726908" w:rsidRDefault="00726908" w:rsidP="00AF52BE">
      <w:r>
        <w:t xml:space="preserve"> Вед: А ты посмотри сам! </w:t>
      </w:r>
    </w:p>
    <w:p w:rsidR="00726908" w:rsidRDefault="00726908" w:rsidP="00AF52BE"/>
    <w:p w:rsidR="00726908" w:rsidRDefault="00726908" w:rsidP="00AF52BE">
      <w:r>
        <w:t xml:space="preserve"> Игра «Найди дочку по бантику»</w:t>
      </w:r>
    </w:p>
    <w:p w:rsidR="00726908" w:rsidRDefault="00726908" w:rsidP="00AF52BE">
      <w:r>
        <w:t xml:space="preserve"> «Составь бантик»</w:t>
      </w:r>
    </w:p>
    <w:p w:rsidR="00726908" w:rsidRDefault="00726908" w:rsidP="00AF52BE">
      <w:r>
        <w:t xml:space="preserve"> (Бантик грустит) </w:t>
      </w:r>
    </w:p>
    <w:p w:rsidR="00726908" w:rsidRDefault="00726908" w:rsidP="00AF52BE">
      <w:r>
        <w:t xml:space="preserve"> Вед: Бантик, что случилось? </w:t>
      </w:r>
    </w:p>
    <w:p w:rsidR="00726908" w:rsidRDefault="00726908" w:rsidP="00AF52BE">
      <w:r>
        <w:t xml:space="preserve"> Бантик: Сегодня праздник, мамин день. И я хотел поздравить мам с праздником, подарить им подарок, но мам много, а подарок один. </w:t>
      </w:r>
    </w:p>
    <w:p w:rsidR="00726908" w:rsidRDefault="00726908" w:rsidP="00AF52BE">
      <w:r>
        <w:t xml:space="preserve"> Вед: Ты не расстраивайся. Мы тебе поможем. Посмотри сколько красивых платочков у нас и сейчас наши ребята станцуют для своих любимых мамочек весёлый танец, это и будут нашим и твоим подарком. </w:t>
      </w:r>
    </w:p>
    <w:p w:rsidR="00726908" w:rsidRDefault="00726908" w:rsidP="00AF52BE"/>
    <w:p w:rsidR="00726908" w:rsidRPr="00BB0BC9" w:rsidRDefault="00726908" w:rsidP="00AF52BE">
      <w:pPr>
        <w:rPr>
          <w:b/>
          <w:bCs/>
        </w:rPr>
      </w:pPr>
      <w:r>
        <w:rPr>
          <w:b/>
          <w:bCs/>
        </w:rPr>
        <w:t xml:space="preserve">6. </w:t>
      </w:r>
      <w:r w:rsidRPr="00BB0BC9">
        <w:rPr>
          <w:b/>
          <w:bCs/>
        </w:rPr>
        <w:t xml:space="preserve"> «Танец с платочками»</w:t>
      </w:r>
    </w:p>
    <w:p w:rsidR="00726908" w:rsidRDefault="00726908" w:rsidP="00AF52BE">
      <w:r>
        <w:t xml:space="preserve"> 14 реб: Лучше мамочки моей</w:t>
      </w:r>
    </w:p>
    <w:p w:rsidR="00726908" w:rsidRDefault="00726908" w:rsidP="00AF52BE">
      <w:r>
        <w:t xml:space="preserve"> Никого не знаю, </w:t>
      </w:r>
    </w:p>
    <w:p w:rsidR="00726908" w:rsidRDefault="00726908" w:rsidP="00AF52BE">
      <w:r>
        <w:t xml:space="preserve"> «Милым солнышком» свою</w:t>
      </w:r>
    </w:p>
    <w:p w:rsidR="00726908" w:rsidRDefault="00726908" w:rsidP="00AF52BE">
      <w:r>
        <w:t xml:space="preserve"> Маму называю. </w:t>
      </w:r>
    </w:p>
    <w:p w:rsidR="00726908" w:rsidRDefault="00726908" w:rsidP="00AF52BE"/>
    <w:p w:rsidR="00726908" w:rsidRDefault="00726908" w:rsidP="00AF52BE">
      <w:r>
        <w:t xml:space="preserve"> 15 реб: Моя мама лучше всех, </w:t>
      </w:r>
    </w:p>
    <w:p w:rsidR="00726908" w:rsidRDefault="00726908" w:rsidP="00AF52BE">
      <w:r>
        <w:t xml:space="preserve"> У нее хрустальный смех, </w:t>
      </w:r>
    </w:p>
    <w:p w:rsidR="00726908" w:rsidRDefault="00726908" w:rsidP="00AF52BE">
      <w:r>
        <w:t xml:space="preserve"> Нет добрей её на свете, </w:t>
      </w:r>
    </w:p>
    <w:p w:rsidR="00726908" w:rsidRDefault="00726908" w:rsidP="00AF52BE">
      <w:r>
        <w:t xml:space="preserve"> Маму очень любят дети! </w:t>
      </w:r>
    </w:p>
    <w:p w:rsidR="00726908" w:rsidRDefault="00726908" w:rsidP="00AF52BE"/>
    <w:p w:rsidR="00726908" w:rsidRDefault="00726908" w:rsidP="00AF52BE">
      <w:r>
        <w:t xml:space="preserve"> 16 реб: День весенний, золотой, </w:t>
      </w:r>
    </w:p>
    <w:p w:rsidR="00726908" w:rsidRDefault="00726908" w:rsidP="00AF52BE">
      <w:r>
        <w:t xml:space="preserve"> Солнышко сияет! </w:t>
      </w:r>
    </w:p>
    <w:p w:rsidR="00726908" w:rsidRDefault="00726908" w:rsidP="00AF52BE">
      <w:r>
        <w:t xml:space="preserve"> С Женским днём Восьмого Марта</w:t>
      </w:r>
    </w:p>
    <w:p w:rsidR="00726908" w:rsidRDefault="00726908" w:rsidP="00AF52BE">
      <w:r>
        <w:t xml:space="preserve"> Мам мы поздравляем! </w:t>
      </w:r>
    </w:p>
    <w:p w:rsidR="00726908" w:rsidRDefault="00726908" w:rsidP="00AF52BE">
      <w:r>
        <w:t xml:space="preserve"> 17 реб: Мамочек красивых, </w:t>
      </w:r>
    </w:p>
    <w:p w:rsidR="00726908" w:rsidRDefault="00726908" w:rsidP="00AF52BE">
      <w:r>
        <w:t xml:space="preserve"> Добрых и любимых</w:t>
      </w:r>
    </w:p>
    <w:p w:rsidR="00726908" w:rsidRDefault="00726908" w:rsidP="00AF52BE">
      <w:r>
        <w:t xml:space="preserve"> Мы сейчас поздравим, </w:t>
      </w:r>
    </w:p>
    <w:p w:rsidR="00726908" w:rsidRDefault="00726908" w:rsidP="00AF52BE">
      <w:r>
        <w:t xml:space="preserve"> Песню им подарим! </w:t>
      </w:r>
    </w:p>
    <w:p w:rsidR="00726908" w:rsidRDefault="00726908" w:rsidP="00AF52BE"/>
    <w:p w:rsidR="00726908" w:rsidRPr="00BB0BC9" w:rsidRDefault="00726908" w:rsidP="00AF52BE">
      <w:pPr>
        <w:rPr>
          <w:b/>
          <w:bCs/>
        </w:rPr>
      </w:pPr>
      <w:r>
        <w:rPr>
          <w:b/>
          <w:bCs/>
        </w:rPr>
        <w:t>7. Песня «Подарок для мамы</w:t>
      </w:r>
      <w:r w:rsidRPr="00BB0BC9">
        <w:rPr>
          <w:b/>
          <w:bCs/>
        </w:rPr>
        <w:t>»</w:t>
      </w:r>
    </w:p>
    <w:p w:rsidR="00726908" w:rsidRDefault="00726908" w:rsidP="00AF52BE"/>
    <w:p w:rsidR="00726908" w:rsidRDefault="00726908" w:rsidP="00AF52BE">
      <w:r>
        <w:t xml:space="preserve"> Вед: Вот и подходит к концу наш праздник. </w:t>
      </w:r>
    </w:p>
    <w:p w:rsidR="00726908" w:rsidRDefault="00726908" w:rsidP="00AF52BE">
      <w:r>
        <w:t xml:space="preserve"> Бантик: Подождите, подождите. Я тоже хочу всех поздравить и сделать для вас что-нибудь приятное. У меня есть волшебная коробочка. Если в неё что-нибудь положить и сказать волшебные слова, то произойдёт чудо. Давайте попробуем! </w:t>
      </w:r>
    </w:p>
    <w:p w:rsidR="00726908" w:rsidRDefault="00726908" w:rsidP="00AF52BE">
      <w:r>
        <w:t xml:space="preserve"> (Дети топают, хлопают, закрывают глаза, дуют на коробочку) </w:t>
      </w:r>
    </w:p>
    <w:p w:rsidR="00726908" w:rsidRDefault="00726908" w:rsidP="00AF52BE">
      <w:r>
        <w:t xml:space="preserve"> (Вед достаёт подарки для мам) </w:t>
      </w:r>
    </w:p>
    <w:p w:rsidR="00726908" w:rsidRDefault="00726908" w:rsidP="00AF52BE">
      <w:r>
        <w:t xml:space="preserve"> Бантик: Но мне пора уходить. Будьте детишки послушны, добры. И не забывайте меня! До скорых встреч! (уходит) </w:t>
      </w:r>
    </w:p>
    <w:p w:rsidR="00726908" w:rsidRDefault="00726908" w:rsidP="00AF52BE">
      <w:r>
        <w:t xml:space="preserve"> Вед: Будьте веселы, здоровы, </w:t>
      </w:r>
    </w:p>
    <w:p w:rsidR="00726908" w:rsidRDefault="00726908" w:rsidP="00AF52BE">
      <w:r>
        <w:t xml:space="preserve"> Всем дарите добрый свет! </w:t>
      </w:r>
    </w:p>
    <w:p w:rsidR="00726908" w:rsidRDefault="00726908" w:rsidP="00AF52BE">
      <w:r>
        <w:t xml:space="preserve"> Приходите в гости снов</w:t>
      </w:r>
    </w:p>
    <w:p w:rsidR="00726908" w:rsidRDefault="00726908" w:rsidP="00AF52BE">
      <w:r>
        <w:t xml:space="preserve"> И живите до ста лет!</w:t>
      </w:r>
    </w:p>
    <w:p w:rsidR="00726908" w:rsidRDefault="00726908" w:rsidP="00AF52BE"/>
    <w:p w:rsidR="00726908" w:rsidRDefault="00726908" w:rsidP="00AF52BE"/>
    <w:p w:rsidR="00726908" w:rsidRDefault="00726908" w:rsidP="00AF52BE"/>
    <w:p w:rsidR="00726908" w:rsidRDefault="00726908" w:rsidP="00AF52BE"/>
    <w:p w:rsidR="00726908" w:rsidRPr="00693DB0" w:rsidRDefault="00726908" w:rsidP="00AF52BE">
      <w:pPr>
        <w:rPr>
          <w:b/>
          <w:bCs/>
        </w:rPr>
      </w:pPr>
      <w:r w:rsidRPr="00693DB0">
        <w:rPr>
          <w:b/>
          <w:bCs/>
        </w:rPr>
        <w:t>Маме песенку пою.</w:t>
      </w:r>
    </w:p>
    <w:p w:rsidR="00726908" w:rsidRDefault="00726908" w:rsidP="00AF52BE">
      <w:r>
        <w:t>Утром с песенкой встаю,</w:t>
      </w:r>
    </w:p>
    <w:p w:rsidR="00726908" w:rsidRDefault="00726908" w:rsidP="00AF52BE">
      <w:r>
        <w:t>Ля-ля-ля, ля-ля-ля!</w:t>
      </w:r>
    </w:p>
    <w:p w:rsidR="00726908" w:rsidRDefault="00726908" w:rsidP="00AF52BE">
      <w:r>
        <w:t>маме песенку пою,</w:t>
      </w:r>
    </w:p>
    <w:p w:rsidR="00726908" w:rsidRDefault="00726908" w:rsidP="00AF52BE">
      <w:r>
        <w:t>Ля-ля-ля, ля-ля-ля!</w:t>
      </w:r>
    </w:p>
    <w:p w:rsidR="00726908" w:rsidRDefault="00726908" w:rsidP="00AF52BE">
      <w:r>
        <w:t>Мама раньше всех встает</w:t>
      </w:r>
    </w:p>
    <w:p w:rsidR="00726908" w:rsidRDefault="00726908" w:rsidP="00AF52BE">
      <w:r>
        <w:t>Ля-ля-ля, ля-ля-ля!</w:t>
      </w:r>
    </w:p>
    <w:p w:rsidR="00726908" w:rsidRDefault="00726908" w:rsidP="00AF52BE">
      <w:r>
        <w:t>В детский сад меня ведет,</w:t>
      </w:r>
    </w:p>
    <w:p w:rsidR="00726908" w:rsidRDefault="00726908" w:rsidP="00AF52BE">
      <w:r>
        <w:t>Ля-ля-ля,</w:t>
      </w:r>
    </w:p>
    <w:p w:rsidR="00726908" w:rsidRDefault="00726908" w:rsidP="00AF52BE">
      <w:r>
        <w:t>Ля-ля-ля!</w:t>
      </w:r>
    </w:p>
    <w:p w:rsidR="00726908" w:rsidRDefault="00726908" w:rsidP="00AF52BE">
      <w:r>
        <w:t>А когда домой придем,</w:t>
      </w:r>
    </w:p>
    <w:p w:rsidR="00726908" w:rsidRDefault="00726908" w:rsidP="00AF52BE">
      <w:r>
        <w:t>Ля-ля-ля, ля-ля-ля!</w:t>
      </w:r>
    </w:p>
    <w:p w:rsidR="00726908" w:rsidRDefault="00726908" w:rsidP="00AF52BE">
      <w:r>
        <w:t>Вместе песенку поем,</w:t>
      </w:r>
    </w:p>
    <w:p w:rsidR="00726908" w:rsidRDefault="00726908" w:rsidP="00AF52BE">
      <w:r>
        <w:t>Ля-ля-ля, ля-ля-ля!</w:t>
      </w:r>
    </w:p>
    <w:p w:rsidR="00726908" w:rsidRDefault="00726908" w:rsidP="00AF52BE">
      <w:r w:rsidRPr="00693DB0">
        <w:rPr>
          <w:b/>
          <w:bCs/>
          <w:u w:val="single"/>
        </w:rPr>
        <w:t>Мамочке любимой</w:t>
      </w:r>
      <w:r>
        <w:t>.</w:t>
      </w:r>
    </w:p>
    <w:p w:rsidR="00726908" w:rsidRDefault="00726908" w:rsidP="00AF52BE">
      <w:r>
        <w:t>Мамочке любимой</w:t>
      </w:r>
    </w:p>
    <w:p w:rsidR="00726908" w:rsidRDefault="00726908" w:rsidP="00AF52BE">
      <w:r>
        <w:t>Песенку  поем.</w:t>
      </w:r>
    </w:p>
    <w:p w:rsidR="00726908" w:rsidRDefault="00726908" w:rsidP="00AF52BE">
      <w:r>
        <w:t>Мамочку поздравим</w:t>
      </w:r>
    </w:p>
    <w:p w:rsidR="00726908" w:rsidRDefault="00726908" w:rsidP="00AF52BE">
      <w:r>
        <w:t>Мы весенним днем.</w:t>
      </w:r>
    </w:p>
    <w:p w:rsidR="00726908" w:rsidRDefault="00726908" w:rsidP="00AF52BE">
      <w:r>
        <w:t>Припев:</w:t>
      </w:r>
    </w:p>
    <w:p w:rsidR="00726908" w:rsidRDefault="00726908" w:rsidP="00AF52BE">
      <w:r>
        <w:t>Хорошо, хорошо</w:t>
      </w:r>
    </w:p>
    <w:p w:rsidR="00726908" w:rsidRDefault="00726908" w:rsidP="00AF52BE">
      <w:r>
        <w:t>Мамочка смеется!</w:t>
      </w:r>
    </w:p>
    <w:p w:rsidR="00726908" w:rsidRDefault="00726908" w:rsidP="00AF52BE">
      <w:r>
        <w:t xml:space="preserve">Для того, для того </w:t>
      </w:r>
    </w:p>
    <w:p w:rsidR="00726908" w:rsidRDefault="00726908" w:rsidP="00AF52BE">
      <w:r>
        <w:t>Песенка поется.</w:t>
      </w:r>
    </w:p>
    <w:p w:rsidR="00726908" w:rsidRDefault="00726908" w:rsidP="000055DC">
      <w:r>
        <w:t>Мамочке любимой</w:t>
      </w:r>
    </w:p>
    <w:p w:rsidR="00726908" w:rsidRDefault="00726908" w:rsidP="000055DC">
      <w:r>
        <w:t>Песенку  поем.</w:t>
      </w:r>
    </w:p>
    <w:p w:rsidR="00726908" w:rsidRDefault="00726908" w:rsidP="00AF52BE">
      <w:r>
        <w:t>Мы на мамин праздник</w:t>
      </w:r>
    </w:p>
    <w:p w:rsidR="00726908" w:rsidRDefault="00726908" w:rsidP="00AF52BE">
      <w:r>
        <w:t>Солнышко зовем.</w:t>
      </w:r>
    </w:p>
    <w:p w:rsidR="00726908" w:rsidRDefault="00726908" w:rsidP="00AF52BE">
      <w:r>
        <w:t>Припев:</w:t>
      </w:r>
    </w:p>
    <w:p w:rsidR="00726908" w:rsidRPr="005A54DB" w:rsidRDefault="00726908" w:rsidP="00AF52BE">
      <w:pPr>
        <w:rPr>
          <w:b/>
          <w:bCs/>
          <w:u w:val="single"/>
        </w:rPr>
      </w:pPr>
      <w:r w:rsidRPr="005A54DB">
        <w:rPr>
          <w:b/>
          <w:bCs/>
          <w:u w:val="single"/>
        </w:rPr>
        <w:t>Будь здорова бабушка.</w:t>
      </w:r>
    </w:p>
    <w:p w:rsidR="00726908" w:rsidRDefault="00726908" w:rsidP="00AF52BE">
      <w:r>
        <w:t>Мы для милой бабушки</w:t>
      </w:r>
    </w:p>
    <w:p w:rsidR="00726908" w:rsidRDefault="00726908" w:rsidP="00AF52BE">
      <w:r>
        <w:t>Песенку поем</w:t>
      </w:r>
    </w:p>
    <w:p w:rsidR="00726908" w:rsidRDefault="00726908" w:rsidP="00AF52BE">
      <w:r>
        <w:t>Мы для милой бабушки</w:t>
      </w:r>
    </w:p>
    <w:p w:rsidR="00726908" w:rsidRDefault="00726908" w:rsidP="00AF52BE">
      <w:r>
        <w:t xml:space="preserve"> спляшем и споем</w:t>
      </w:r>
    </w:p>
    <w:p w:rsidR="00726908" w:rsidRDefault="00726908" w:rsidP="00AF52BE">
      <w:r>
        <w:t>припев:</w:t>
      </w:r>
    </w:p>
    <w:p w:rsidR="00726908" w:rsidRDefault="00726908" w:rsidP="00AF52BE">
      <w:r>
        <w:t>бабушка, бабушка</w:t>
      </w:r>
    </w:p>
    <w:p w:rsidR="00726908" w:rsidRDefault="00726908" w:rsidP="00AF52BE">
      <w:r>
        <w:t>бабушка родная</w:t>
      </w:r>
    </w:p>
    <w:p w:rsidR="00726908" w:rsidRDefault="00726908" w:rsidP="00AF52BE">
      <w:r>
        <w:t>будь здорова бабушка,</w:t>
      </w:r>
    </w:p>
    <w:p w:rsidR="00726908" w:rsidRDefault="00726908" w:rsidP="00AF52BE">
      <w:r>
        <w:t xml:space="preserve"> моя ты дорогая</w:t>
      </w:r>
    </w:p>
    <w:p w:rsidR="00726908" w:rsidRDefault="00726908" w:rsidP="00AF52BE">
      <w:r>
        <w:t>поздравляем бабушку</w:t>
      </w:r>
    </w:p>
    <w:p w:rsidR="00726908" w:rsidRDefault="00726908" w:rsidP="00AF52BE">
      <w:r>
        <w:t>с женским днем</w:t>
      </w:r>
    </w:p>
    <w:p w:rsidR="00726908" w:rsidRDefault="00726908" w:rsidP="00AF52BE">
      <w:r>
        <w:t xml:space="preserve">первые цветочки </w:t>
      </w:r>
    </w:p>
    <w:p w:rsidR="00726908" w:rsidRDefault="00726908" w:rsidP="00AF52BE">
      <w:r>
        <w:t>для нее сорвем</w:t>
      </w:r>
    </w:p>
    <w:p w:rsidR="00726908" w:rsidRDefault="00726908" w:rsidP="00AF52BE">
      <w:r>
        <w:t>припев:</w:t>
      </w:r>
    </w:p>
    <w:p w:rsidR="00726908" w:rsidRPr="000055DC" w:rsidRDefault="00726908" w:rsidP="00AF52BE">
      <w:pPr>
        <w:rPr>
          <w:b/>
          <w:bCs/>
          <w:u w:val="single"/>
        </w:rPr>
      </w:pPr>
      <w:r>
        <w:rPr>
          <w:b/>
          <w:bCs/>
          <w:u w:val="single"/>
        </w:rPr>
        <w:t>П</w:t>
      </w:r>
      <w:r w:rsidRPr="000055DC">
        <w:rPr>
          <w:b/>
          <w:bCs/>
          <w:u w:val="single"/>
        </w:rPr>
        <w:t>одарок</w:t>
      </w:r>
      <w:r>
        <w:rPr>
          <w:b/>
          <w:bCs/>
          <w:u w:val="single"/>
        </w:rPr>
        <w:t xml:space="preserve">  </w:t>
      </w:r>
      <w:r w:rsidRPr="000055DC">
        <w:rPr>
          <w:b/>
          <w:bCs/>
          <w:u w:val="single"/>
        </w:rPr>
        <w:t xml:space="preserve"> для мамы.</w:t>
      </w:r>
    </w:p>
    <w:p w:rsidR="00726908" w:rsidRDefault="00726908" w:rsidP="00AF52BE">
      <w:r>
        <w:t>Мамочка, мамочка</w:t>
      </w:r>
    </w:p>
    <w:p w:rsidR="00726908" w:rsidRDefault="00726908" w:rsidP="00AF52BE">
      <w:r>
        <w:t>Принимай подарки</w:t>
      </w:r>
    </w:p>
    <w:p w:rsidR="00726908" w:rsidRDefault="00726908" w:rsidP="00AF52BE">
      <w:r>
        <w:t>Нарисую я букет яркий, яркий.</w:t>
      </w:r>
    </w:p>
    <w:p w:rsidR="00726908" w:rsidRDefault="00726908" w:rsidP="00AF52BE">
      <w:r>
        <w:t>Мамочка, мамочка</w:t>
      </w:r>
    </w:p>
    <w:p w:rsidR="00726908" w:rsidRDefault="00726908" w:rsidP="00AF52BE">
      <w:r>
        <w:t>Принимай подарки</w:t>
      </w:r>
    </w:p>
    <w:p w:rsidR="00726908" w:rsidRDefault="00726908" w:rsidP="00AF52BE">
      <w:r>
        <w:t>Нарисую я тебе голубые шарики.</w:t>
      </w:r>
    </w:p>
    <w:p w:rsidR="00726908" w:rsidRDefault="00726908" w:rsidP="00AF52BE">
      <w:r>
        <w:t xml:space="preserve">Мамочка, мамочка </w:t>
      </w:r>
    </w:p>
    <w:p w:rsidR="00726908" w:rsidRDefault="00726908" w:rsidP="00AF52BE">
      <w:r>
        <w:t>принимай подарки</w:t>
      </w:r>
    </w:p>
    <w:p w:rsidR="00726908" w:rsidRDefault="00726908" w:rsidP="00AF52BE">
      <w:r>
        <w:t>Поцелую я тебя жарко, жарко.</w:t>
      </w:r>
    </w:p>
    <w:p w:rsidR="00726908" w:rsidRPr="000055DC" w:rsidRDefault="00726908" w:rsidP="00AF52BE">
      <w:pPr>
        <w:rPr>
          <w:b/>
          <w:bCs/>
          <w:u w:val="single"/>
        </w:rPr>
      </w:pPr>
      <w:r w:rsidRPr="000055DC">
        <w:rPr>
          <w:b/>
          <w:bCs/>
          <w:u w:val="single"/>
        </w:rPr>
        <w:t>Кап-кап</w:t>
      </w:r>
    </w:p>
    <w:p w:rsidR="00726908" w:rsidRDefault="00726908" w:rsidP="00AF52BE">
      <w:r>
        <w:t>Кап-кап-кап, кап-кап-кап</w:t>
      </w:r>
    </w:p>
    <w:p w:rsidR="00726908" w:rsidRDefault="00726908" w:rsidP="00AF52BE">
      <w:r>
        <w:t>Что там за оконцем.</w:t>
      </w:r>
    </w:p>
    <w:p w:rsidR="00726908" w:rsidRDefault="00726908" w:rsidP="00AF52BE">
      <w:r>
        <w:t>Кап-кап-кап, кап-кап-кап</w:t>
      </w:r>
    </w:p>
    <w:p w:rsidR="00726908" w:rsidRDefault="00726908" w:rsidP="00AF52BE">
      <w:r>
        <w:t>Что блестит на солнце</w:t>
      </w:r>
    </w:p>
    <w:p w:rsidR="00726908" w:rsidRDefault="00726908" w:rsidP="00AF52BE">
      <w:r>
        <w:t xml:space="preserve">Кап-кап-кап, кап-кап-кап </w:t>
      </w:r>
    </w:p>
    <w:p w:rsidR="00726908" w:rsidRDefault="00726908" w:rsidP="00AF52BE">
      <w:r>
        <w:t>Солнышко проснулось</w:t>
      </w:r>
    </w:p>
    <w:p w:rsidR="00726908" w:rsidRDefault="00726908" w:rsidP="00AF52BE">
      <w:r>
        <w:t>Кп-кап-кап,кап-кап-кап</w:t>
      </w:r>
    </w:p>
    <w:p w:rsidR="00726908" w:rsidRDefault="00726908" w:rsidP="00AF52BE">
      <w:r>
        <w:t>К нам весна вернулась</w:t>
      </w:r>
    </w:p>
    <w:p w:rsidR="00726908" w:rsidRDefault="00726908" w:rsidP="000055DC">
      <w:r>
        <w:t>Кап-кап-кап, кап-кап-кап</w:t>
      </w:r>
    </w:p>
    <w:p w:rsidR="00726908" w:rsidRDefault="00726908" w:rsidP="000055DC">
      <w:r>
        <w:t>Что там за оконцем.</w:t>
      </w:r>
    </w:p>
    <w:p w:rsidR="00726908" w:rsidRDefault="00726908" w:rsidP="000055DC">
      <w:r>
        <w:t>Кап-кап-кап, кап-кап-кап</w:t>
      </w:r>
    </w:p>
    <w:p w:rsidR="00726908" w:rsidRDefault="00726908" w:rsidP="000055DC">
      <w:r>
        <w:t>Что блестит на солнце</w:t>
      </w:r>
    </w:p>
    <w:p w:rsidR="00726908" w:rsidRDefault="00726908" w:rsidP="000055DC">
      <w:r>
        <w:t xml:space="preserve">Кап-кап-кап, кап-кап-кап </w:t>
      </w:r>
    </w:p>
    <w:p w:rsidR="00726908" w:rsidRDefault="00726908" w:rsidP="000055DC">
      <w:r>
        <w:t>Капают кавпели</w:t>
      </w:r>
    </w:p>
    <w:p w:rsidR="00726908" w:rsidRDefault="00726908" w:rsidP="000055DC">
      <w:r>
        <w:t>Кп-кап-кап,кап-кап-кап</w:t>
      </w:r>
    </w:p>
    <w:p w:rsidR="00726908" w:rsidRDefault="00726908" w:rsidP="000055DC">
      <w:r>
        <w:t>Птички прилетели</w:t>
      </w:r>
    </w:p>
    <w:p w:rsidR="00726908" w:rsidRDefault="00726908" w:rsidP="000055DC"/>
    <w:p w:rsidR="00726908" w:rsidRDefault="00726908" w:rsidP="00AF52BE"/>
    <w:p w:rsidR="00726908" w:rsidRDefault="00726908" w:rsidP="00AF52BE"/>
    <w:p w:rsidR="00726908" w:rsidRDefault="00726908" w:rsidP="00AF52BE"/>
    <w:p w:rsidR="00726908" w:rsidRDefault="00726908" w:rsidP="00AF52BE"/>
    <w:p w:rsidR="00726908" w:rsidRDefault="00726908" w:rsidP="00AF52BE"/>
    <w:sectPr w:rsidR="00726908" w:rsidSect="006802CD">
      <w:footerReference w:type="default" r:id="rId6"/>
      <w:pgSz w:w="11906" w:h="16838"/>
      <w:pgMar w:top="1134" w:right="850" w:bottom="1134" w:left="1701" w:header="708" w:footer="708" w:gutter="0"/>
      <w:cols w:num="2" w:space="708" w:equalWidth="0">
        <w:col w:w="4323" w:space="708"/>
        <w:col w:w="4323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908" w:rsidRDefault="00726908">
      <w:r>
        <w:separator/>
      </w:r>
    </w:p>
  </w:endnote>
  <w:endnote w:type="continuationSeparator" w:id="1">
    <w:p w:rsidR="00726908" w:rsidRDefault="00726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908" w:rsidRDefault="00726908" w:rsidP="00A5435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726908" w:rsidRDefault="00726908" w:rsidP="0011149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908" w:rsidRDefault="00726908">
      <w:r>
        <w:separator/>
      </w:r>
    </w:p>
  </w:footnote>
  <w:footnote w:type="continuationSeparator" w:id="1">
    <w:p w:rsidR="00726908" w:rsidRDefault="007269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2BE"/>
    <w:rsid w:val="000055DC"/>
    <w:rsid w:val="00111494"/>
    <w:rsid w:val="00237A00"/>
    <w:rsid w:val="004144D0"/>
    <w:rsid w:val="004A5AA4"/>
    <w:rsid w:val="005A54DB"/>
    <w:rsid w:val="006802CD"/>
    <w:rsid w:val="00693DB0"/>
    <w:rsid w:val="006D149B"/>
    <w:rsid w:val="00726908"/>
    <w:rsid w:val="008855A4"/>
    <w:rsid w:val="00A03C77"/>
    <w:rsid w:val="00A12813"/>
    <w:rsid w:val="00A5435B"/>
    <w:rsid w:val="00AF52BE"/>
    <w:rsid w:val="00BB0BC9"/>
    <w:rsid w:val="00BD6AA6"/>
    <w:rsid w:val="00C76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AB0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1149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33DF"/>
    <w:rPr>
      <w:rFonts w:cs="Calibri"/>
    </w:rPr>
  </w:style>
  <w:style w:type="character" w:styleId="PageNumber">
    <w:name w:val="page number"/>
    <w:basedOn w:val="DefaultParagraphFont"/>
    <w:uiPriority w:val="99"/>
    <w:rsid w:val="001114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105</TotalTime>
  <Pages>6</Pages>
  <Words>1047</Words>
  <Characters>5974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User</cp:lastModifiedBy>
  <cp:revision>5</cp:revision>
  <cp:lastPrinted>2015-02-25T05:45:00Z</cp:lastPrinted>
  <dcterms:created xsi:type="dcterms:W3CDTF">2015-02-24T06:59:00Z</dcterms:created>
  <dcterms:modified xsi:type="dcterms:W3CDTF">2015-02-25T05:54:00Z</dcterms:modified>
</cp:coreProperties>
</file>