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1C" w:rsidRPr="006A42CA" w:rsidRDefault="0062501C" w:rsidP="00280C92">
      <w:pPr>
        <w:rPr>
          <w:rFonts w:ascii="Lucida Fax" w:hAnsi="Lucida Fax" w:cs="Lucida Fax"/>
          <w:sz w:val="28"/>
          <w:szCs w:val="28"/>
        </w:rPr>
      </w:pPr>
      <w:r w:rsidRPr="006A42CA">
        <w:rPr>
          <w:rFonts w:ascii="Lucida Fax" w:hAnsi="Lucida Fax" w:cs="Lucida Fax"/>
          <w:sz w:val="28"/>
          <w:szCs w:val="28"/>
        </w:rPr>
        <w:t>»</w:t>
      </w:r>
    </w:p>
    <w:p w:rsidR="0062501C" w:rsidRPr="006A42CA" w:rsidRDefault="0062501C" w:rsidP="006A3ECB">
      <w:pPr>
        <w:jc w:val="center"/>
        <w:rPr>
          <w:rFonts w:ascii="Lucida Fax" w:hAnsi="Lucida Fax" w:cs="Lucida Fax"/>
          <w:sz w:val="28"/>
          <w:szCs w:val="28"/>
        </w:rPr>
      </w:pPr>
    </w:p>
    <w:p w:rsidR="0062501C" w:rsidRPr="006A42CA" w:rsidRDefault="0062501C" w:rsidP="006A3ECB">
      <w:pPr>
        <w:jc w:val="center"/>
        <w:rPr>
          <w:rFonts w:ascii="Lucida Fax" w:hAnsi="Lucida Fax" w:cs="Lucida Fax"/>
          <w:sz w:val="28"/>
          <w:szCs w:val="28"/>
        </w:rPr>
      </w:pPr>
    </w:p>
    <w:p w:rsidR="0062501C" w:rsidRPr="006A42CA" w:rsidRDefault="0062501C" w:rsidP="006A3ECB">
      <w:pPr>
        <w:jc w:val="center"/>
        <w:rPr>
          <w:rFonts w:ascii="Lucida Fax" w:hAnsi="Lucida Fax" w:cs="Lucida Fax"/>
          <w:sz w:val="28"/>
          <w:szCs w:val="28"/>
        </w:rPr>
      </w:pPr>
    </w:p>
    <w:p w:rsidR="0062501C" w:rsidRPr="006A42CA" w:rsidRDefault="0062501C" w:rsidP="00F1341C">
      <w:pPr>
        <w:rPr>
          <w:rFonts w:ascii="Lucida Fax" w:hAnsi="Lucida Fax" w:cs="Lucida Fax"/>
          <w:sz w:val="28"/>
          <w:szCs w:val="28"/>
        </w:rPr>
      </w:pPr>
    </w:p>
    <w:p w:rsidR="0062501C" w:rsidRPr="006A42CA" w:rsidRDefault="0062501C" w:rsidP="00E71B50">
      <w:pPr>
        <w:jc w:val="center"/>
        <w:rPr>
          <w:rFonts w:ascii="Lucida Fax" w:hAnsi="Lucida Fax" w:cs="Lucida Fax"/>
          <w:sz w:val="28"/>
          <w:szCs w:val="28"/>
        </w:rPr>
      </w:pPr>
    </w:p>
    <w:p w:rsidR="0062501C" w:rsidRPr="006A42CA" w:rsidRDefault="0062501C" w:rsidP="00E71B50">
      <w:pPr>
        <w:jc w:val="center"/>
        <w:rPr>
          <w:rFonts w:ascii="Lucida Fax" w:hAnsi="Lucida Fax" w:cs="Lucida Fax"/>
          <w:sz w:val="28"/>
          <w:szCs w:val="28"/>
        </w:rPr>
      </w:pPr>
      <w:r w:rsidRPr="006A42CA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CA">
        <w:rPr>
          <w:rFonts w:ascii="Times New Roman" w:hAnsi="Times New Roman" w:cs="Times New Roman"/>
          <w:sz w:val="28"/>
          <w:szCs w:val="28"/>
        </w:rPr>
        <w:t>выпускного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CA">
        <w:rPr>
          <w:rFonts w:ascii="Times New Roman" w:hAnsi="Times New Roman" w:cs="Times New Roman"/>
          <w:sz w:val="28"/>
          <w:szCs w:val="28"/>
        </w:rPr>
        <w:t>праздника</w:t>
      </w:r>
    </w:p>
    <w:p w:rsidR="0062501C" w:rsidRPr="006A42CA" w:rsidRDefault="0062501C" w:rsidP="00E71B50">
      <w:pPr>
        <w:jc w:val="center"/>
        <w:rPr>
          <w:rFonts w:ascii="Lucida Fax" w:hAnsi="Lucida Fax" w:cs="Lucida Fax"/>
          <w:sz w:val="28"/>
          <w:szCs w:val="28"/>
        </w:rPr>
      </w:pPr>
      <w:r w:rsidRPr="006A42C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C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CA">
        <w:rPr>
          <w:rFonts w:ascii="Times New Roman" w:hAnsi="Times New Roman" w:cs="Times New Roman"/>
          <w:sz w:val="28"/>
          <w:szCs w:val="28"/>
        </w:rPr>
        <w:t>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CA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CA">
        <w:rPr>
          <w:rFonts w:ascii="Times New Roman" w:hAnsi="Times New Roman" w:cs="Times New Roman"/>
          <w:sz w:val="28"/>
          <w:szCs w:val="28"/>
        </w:rPr>
        <w:t>группы</w:t>
      </w:r>
    </w:p>
    <w:p w:rsidR="0062501C" w:rsidRPr="006A42CA" w:rsidRDefault="0062501C" w:rsidP="006A3ECB">
      <w:pPr>
        <w:jc w:val="center"/>
        <w:rPr>
          <w:rFonts w:ascii="Lucida Fax" w:hAnsi="Lucida Fax" w:cs="Lucida Fax"/>
          <w:sz w:val="40"/>
          <w:szCs w:val="40"/>
        </w:rPr>
      </w:pPr>
    </w:p>
    <w:p w:rsidR="0062501C" w:rsidRPr="00F30A37" w:rsidRDefault="0062501C" w:rsidP="006A3ECB">
      <w:pPr>
        <w:jc w:val="center"/>
        <w:rPr>
          <w:rFonts w:ascii="Lucida Fax" w:hAnsi="Lucida Fax" w:cs="Lucida Fax"/>
          <w:sz w:val="48"/>
          <w:szCs w:val="48"/>
        </w:rPr>
      </w:pPr>
      <w:r w:rsidRPr="00F30A37">
        <w:rPr>
          <w:rFonts w:ascii="Lucida Fax" w:hAnsi="Lucida Fax" w:cs="Lucida Fax"/>
          <w:sz w:val="48"/>
          <w:szCs w:val="48"/>
        </w:rPr>
        <w:t>«</w:t>
      </w:r>
      <w:r w:rsidRPr="00F30A37">
        <w:rPr>
          <w:rFonts w:ascii="Times New Roman" w:hAnsi="Times New Roman" w:cs="Times New Roman"/>
          <w:sz w:val="48"/>
          <w:szCs w:val="48"/>
        </w:rPr>
        <w:t>Путешествие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30A37">
        <w:rPr>
          <w:rFonts w:ascii="Times New Roman" w:hAnsi="Times New Roman" w:cs="Times New Roman"/>
          <w:sz w:val="48"/>
          <w:szCs w:val="48"/>
        </w:rPr>
        <w:t>на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30A37">
        <w:rPr>
          <w:rFonts w:ascii="Times New Roman" w:hAnsi="Times New Roman" w:cs="Times New Roman"/>
          <w:sz w:val="48"/>
          <w:szCs w:val="48"/>
        </w:rPr>
        <w:t>поезде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30A37">
        <w:rPr>
          <w:rFonts w:ascii="Times New Roman" w:hAnsi="Times New Roman" w:cs="Times New Roman"/>
          <w:sz w:val="48"/>
          <w:szCs w:val="48"/>
        </w:rPr>
        <w:t>по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30A37">
        <w:rPr>
          <w:rFonts w:ascii="Times New Roman" w:hAnsi="Times New Roman" w:cs="Times New Roman"/>
          <w:sz w:val="48"/>
          <w:szCs w:val="48"/>
        </w:rPr>
        <w:t>маршруту</w:t>
      </w:r>
    </w:p>
    <w:p w:rsidR="0062501C" w:rsidRPr="005C05DD" w:rsidRDefault="0062501C" w:rsidP="006A3ECB">
      <w:pPr>
        <w:jc w:val="center"/>
        <w:rPr>
          <w:rFonts w:ascii="Times New Roman" w:hAnsi="Times New Roman" w:cs="Times New Roman"/>
          <w:sz w:val="48"/>
          <w:szCs w:val="48"/>
        </w:rPr>
      </w:pPr>
      <w:r w:rsidRPr="00F30A37">
        <w:rPr>
          <w:rFonts w:ascii="Lucida Fax" w:hAnsi="Lucida Fax" w:cs="Lucida Fax"/>
          <w:sz w:val="48"/>
          <w:szCs w:val="48"/>
        </w:rPr>
        <w:t>«</w:t>
      </w:r>
      <w:r w:rsidRPr="00F30A37">
        <w:rPr>
          <w:rFonts w:ascii="Times New Roman" w:hAnsi="Times New Roman" w:cs="Times New Roman"/>
          <w:sz w:val="48"/>
          <w:szCs w:val="48"/>
        </w:rPr>
        <w:t>До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30A37">
        <w:rPr>
          <w:rFonts w:ascii="Times New Roman" w:hAnsi="Times New Roman" w:cs="Times New Roman"/>
          <w:sz w:val="48"/>
          <w:szCs w:val="48"/>
        </w:rPr>
        <w:t>свидания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30A37">
        <w:rPr>
          <w:rFonts w:ascii="Times New Roman" w:hAnsi="Times New Roman" w:cs="Times New Roman"/>
          <w:sz w:val="48"/>
          <w:szCs w:val="48"/>
        </w:rPr>
        <w:t>детский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30A37">
        <w:rPr>
          <w:rFonts w:ascii="Times New Roman" w:hAnsi="Times New Roman" w:cs="Times New Roman"/>
          <w:sz w:val="48"/>
          <w:szCs w:val="48"/>
        </w:rPr>
        <w:t>сад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30A37">
        <w:rPr>
          <w:rFonts w:ascii="Lucida Fax" w:hAnsi="Lucida Fax" w:cs="Lucida Fax"/>
          <w:sz w:val="48"/>
          <w:szCs w:val="48"/>
        </w:rPr>
        <w:t>–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30A37">
        <w:rPr>
          <w:rFonts w:ascii="Times New Roman" w:hAnsi="Times New Roman" w:cs="Times New Roman"/>
          <w:sz w:val="48"/>
          <w:szCs w:val="48"/>
        </w:rPr>
        <w:t>здравствуй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30A37">
        <w:rPr>
          <w:rFonts w:ascii="Times New Roman" w:hAnsi="Times New Roman" w:cs="Times New Roman"/>
          <w:sz w:val="48"/>
          <w:szCs w:val="48"/>
        </w:rPr>
        <w:t>школа</w:t>
      </w:r>
      <w:r w:rsidRPr="00F30A37">
        <w:rPr>
          <w:rFonts w:ascii="Lucida Fax" w:hAnsi="Lucida Fax" w:cs="Lucida Fax"/>
          <w:sz w:val="48"/>
          <w:szCs w:val="48"/>
        </w:rPr>
        <w:t>!</w:t>
      </w:r>
      <w:r>
        <w:rPr>
          <w:rFonts w:ascii="Times New Roman" w:hAnsi="Times New Roman" w:cs="Times New Roman"/>
          <w:sz w:val="48"/>
          <w:szCs w:val="48"/>
        </w:rPr>
        <w:t>»»</w:t>
      </w:r>
    </w:p>
    <w:p w:rsidR="0062501C" w:rsidRPr="006A42CA" w:rsidRDefault="0062501C" w:rsidP="006A3ECB">
      <w:pPr>
        <w:rPr>
          <w:rFonts w:ascii="Lucida Fax" w:hAnsi="Lucida Fax" w:cs="Lucida Fax"/>
          <w:sz w:val="28"/>
          <w:szCs w:val="28"/>
        </w:rPr>
      </w:pPr>
    </w:p>
    <w:p w:rsidR="0062501C" w:rsidRPr="006A42CA" w:rsidRDefault="0062501C" w:rsidP="006A3ECB">
      <w:pPr>
        <w:rPr>
          <w:rFonts w:ascii="Lucida Fax" w:hAnsi="Lucida Fax" w:cs="Lucida Fax"/>
          <w:sz w:val="28"/>
          <w:szCs w:val="28"/>
        </w:rPr>
      </w:pPr>
    </w:p>
    <w:p w:rsidR="0062501C" w:rsidRPr="006A42CA" w:rsidRDefault="0062501C" w:rsidP="006A3ECB">
      <w:pPr>
        <w:rPr>
          <w:rFonts w:ascii="Lucida Fax" w:hAnsi="Lucida Fax" w:cs="Lucida Fax"/>
          <w:sz w:val="28"/>
          <w:szCs w:val="28"/>
        </w:rPr>
      </w:pPr>
    </w:p>
    <w:p w:rsidR="0062501C" w:rsidRPr="006A42CA" w:rsidRDefault="0062501C" w:rsidP="006A3ECB">
      <w:pPr>
        <w:rPr>
          <w:rFonts w:ascii="Lucida Fax" w:hAnsi="Lucida Fax" w:cs="Lucida Fax"/>
          <w:sz w:val="28"/>
          <w:szCs w:val="28"/>
        </w:rPr>
      </w:pPr>
    </w:p>
    <w:p w:rsidR="0062501C" w:rsidRPr="006A42CA" w:rsidRDefault="0062501C" w:rsidP="006A3ECB">
      <w:pPr>
        <w:rPr>
          <w:rFonts w:ascii="Lucida Fax" w:hAnsi="Lucida Fax" w:cs="Lucida Fax"/>
          <w:sz w:val="28"/>
          <w:szCs w:val="28"/>
        </w:rPr>
      </w:pPr>
    </w:p>
    <w:p w:rsidR="0062501C" w:rsidRDefault="0062501C" w:rsidP="006A3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2501C" w:rsidRPr="006A42CA" w:rsidRDefault="0062501C" w:rsidP="006A3ECB">
      <w:pPr>
        <w:rPr>
          <w:rFonts w:ascii="Lucida Fax" w:hAnsi="Lucida Fax" w:cs="Lucida Fax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A42CA">
        <w:rPr>
          <w:rFonts w:ascii="Times New Roman" w:hAnsi="Times New Roman" w:cs="Times New Roman"/>
          <w:sz w:val="28"/>
          <w:szCs w:val="28"/>
        </w:rPr>
        <w:t>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CA">
        <w:rPr>
          <w:rFonts w:ascii="Times New Roman" w:hAnsi="Times New Roman" w:cs="Times New Roman"/>
          <w:sz w:val="28"/>
          <w:szCs w:val="28"/>
        </w:rPr>
        <w:t>руководитель</w:t>
      </w:r>
      <w:r w:rsidRPr="006A42CA">
        <w:rPr>
          <w:rFonts w:ascii="Lucida Fax" w:hAnsi="Lucida Fax" w:cs="Lucida Fax"/>
          <w:sz w:val="28"/>
          <w:szCs w:val="28"/>
        </w:rPr>
        <w:t xml:space="preserve">:  </w:t>
      </w:r>
      <w:r w:rsidRPr="006A42CA">
        <w:rPr>
          <w:rFonts w:ascii="Times New Roman" w:hAnsi="Times New Roman" w:cs="Times New Roman"/>
          <w:sz w:val="28"/>
          <w:szCs w:val="28"/>
        </w:rPr>
        <w:t>Батова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CA">
        <w:rPr>
          <w:rFonts w:ascii="Times New Roman" w:hAnsi="Times New Roman" w:cs="Times New Roman"/>
          <w:sz w:val="28"/>
          <w:szCs w:val="28"/>
        </w:rPr>
        <w:t>О</w:t>
      </w:r>
      <w:r w:rsidRPr="006A42CA">
        <w:rPr>
          <w:rFonts w:ascii="Lucida Fax" w:hAnsi="Lucida Fax" w:cs="Lucida Fax"/>
          <w:sz w:val="28"/>
          <w:szCs w:val="28"/>
        </w:rPr>
        <w:t>.</w:t>
      </w:r>
      <w:r w:rsidRPr="006A42CA">
        <w:rPr>
          <w:rFonts w:ascii="Times New Roman" w:hAnsi="Times New Roman" w:cs="Times New Roman"/>
          <w:sz w:val="28"/>
          <w:szCs w:val="28"/>
        </w:rPr>
        <w:t>Ю</w:t>
      </w:r>
      <w:r w:rsidRPr="006A42CA">
        <w:rPr>
          <w:rFonts w:ascii="Lucida Fax" w:hAnsi="Lucida Fax" w:cs="Lucida Fax"/>
          <w:sz w:val="28"/>
          <w:szCs w:val="28"/>
        </w:rPr>
        <w:t>.</w:t>
      </w:r>
    </w:p>
    <w:p w:rsidR="0062501C" w:rsidRPr="006F454C" w:rsidRDefault="0062501C" w:rsidP="006A3ECB">
      <w:pPr>
        <w:jc w:val="right"/>
        <w:rPr>
          <w:sz w:val="28"/>
          <w:szCs w:val="28"/>
        </w:rPr>
      </w:pPr>
    </w:p>
    <w:p w:rsidR="0062501C" w:rsidRPr="006A42CA" w:rsidRDefault="0062501C" w:rsidP="006A3ECB">
      <w:pPr>
        <w:jc w:val="right"/>
        <w:rPr>
          <w:rFonts w:ascii="Lucida Fax" w:hAnsi="Lucida Fax" w:cs="Lucida Fax"/>
          <w:sz w:val="28"/>
          <w:szCs w:val="28"/>
        </w:rPr>
      </w:pPr>
    </w:p>
    <w:p w:rsidR="0062501C" w:rsidRPr="006A42CA" w:rsidRDefault="0062501C" w:rsidP="006A3ECB">
      <w:pPr>
        <w:jc w:val="right"/>
        <w:rPr>
          <w:rFonts w:ascii="Lucida Fax" w:hAnsi="Lucida Fax" w:cs="Lucida Fax"/>
          <w:sz w:val="28"/>
          <w:szCs w:val="28"/>
        </w:rPr>
      </w:pPr>
      <w:bookmarkStart w:id="0" w:name="_GoBack"/>
      <w:bookmarkEnd w:id="0"/>
    </w:p>
    <w:p w:rsidR="0062501C" w:rsidRPr="006A42CA" w:rsidRDefault="0062501C" w:rsidP="006A3ECB">
      <w:pPr>
        <w:jc w:val="right"/>
        <w:rPr>
          <w:rFonts w:ascii="Lucida Fax" w:hAnsi="Lucida Fax" w:cs="Lucida Fax"/>
          <w:sz w:val="28"/>
          <w:szCs w:val="28"/>
        </w:rPr>
      </w:pPr>
    </w:p>
    <w:p w:rsidR="0062501C" w:rsidRPr="006A42CA" w:rsidRDefault="0062501C" w:rsidP="00F30A37">
      <w:pPr>
        <w:jc w:val="center"/>
        <w:rPr>
          <w:rFonts w:ascii="Lucida Fax" w:hAnsi="Lucida Fax" w:cs="Lucida Fax"/>
          <w:sz w:val="28"/>
          <w:szCs w:val="28"/>
        </w:rPr>
      </w:pPr>
    </w:p>
    <w:p w:rsidR="0062501C" w:rsidRDefault="0062501C" w:rsidP="00F30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01C" w:rsidRPr="006A42CA" w:rsidRDefault="0062501C" w:rsidP="00F30A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A42CA">
        <w:rPr>
          <w:rFonts w:ascii="Times New Roman" w:hAnsi="Times New Roman" w:cs="Times New Roman"/>
          <w:sz w:val="28"/>
          <w:szCs w:val="28"/>
        </w:rPr>
        <w:t>утаев</w:t>
      </w:r>
    </w:p>
    <w:p w:rsidR="0062501C" w:rsidRPr="006A42CA" w:rsidRDefault="0062501C" w:rsidP="006A3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2CA">
        <w:rPr>
          <w:rFonts w:ascii="Times New Roman" w:hAnsi="Times New Roman" w:cs="Times New Roman"/>
          <w:sz w:val="28"/>
          <w:szCs w:val="28"/>
        </w:rPr>
        <w:t>2015</w:t>
      </w:r>
    </w:p>
    <w:p w:rsidR="0062501C" w:rsidRPr="00E0697F" w:rsidRDefault="0062501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0697F">
        <w:rPr>
          <w:rFonts w:ascii="Times New Roman" w:hAnsi="Times New Roman" w:cs="Times New Roman"/>
          <w:i/>
          <w:iCs/>
          <w:sz w:val="28"/>
          <w:szCs w:val="28"/>
        </w:rPr>
        <w:t>Зал празднично украшен. Звучит музыка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центр зала выходят воспитатели</w:t>
      </w:r>
      <w:r w:rsidRPr="00E0697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71B50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E0697F">
        <w:rPr>
          <w:rFonts w:ascii="Times New Roman" w:hAnsi="Times New Roman" w:cs="Times New Roman"/>
          <w:sz w:val="28"/>
          <w:szCs w:val="28"/>
        </w:rPr>
        <w:t>Как зал наш красив, как наряден  и светел!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Как будь-то встречает почётных гостей! 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А гости – родные, любимые дети,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Которые стали чуть-чуть повзрослей!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71B50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E0697F">
        <w:rPr>
          <w:rFonts w:ascii="Times New Roman" w:hAnsi="Times New Roman" w:cs="Times New Roman"/>
          <w:sz w:val="28"/>
          <w:szCs w:val="28"/>
        </w:rPr>
        <w:t>Вот они, солнышки нашего сада,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Тихо волнуются там, у дверей,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Все разнаряжены, все улыбаются.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Так встречайте же их поскорей!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Полюбуйтесь – вот они – наши славные выпускники!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0697F">
        <w:rPr>
          <w:rFonts w:ascii="Times New Roman" w:hAnsi="Times New Roman" w:cs="Times New Roman"/>
          <w:i/>
          <w:iCs/>
          <w:sz w:val="28"/>
          <w:szCs w:val="28"/>
        </w:rPr>
        <w:t>Звучит музыка, дети заходят в зал с шарами, перестраиваются, отпускают шары, встают в полукруг.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71B50">
        <w:rPr>
          <w:rFonts w:ascii="Times New Roman" w:hAnsi="Times New Roman" w:cs="Times New Roman"/>
          <w:b/>
          <w:bCs/>
          <w:sz w:val="28"/>
          <w:szCs w:val="28"/>
        </w:rPr>
        <w:t>1 реб.</w:t>
      </w:r>
      <w:r w:rsidRPr="00E0697F">
        <w:rPr>
          <w:rFonts w:ascii="Times New Roman" w:hAnsi="Times New Roman" w:cs="Times New Roman"/>
          <w:sz w:val="28"/>
          <w:szCs w:val="28"/>
        </w:rPr>
        <w:t>Мы дорогих гостей сюда позвали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На праздничный прощальный наш концерт,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Чтоб получить сегодня в этом зале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Во взрослый мир загадочный билет.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71B50">
        <w:rPr>
          <w:rFonts w:ascii="Times New Roman" w:hAnsi="Times New Roman" w:cs="Times New Roman"/>
          <w:b/>
          <w:bCs/>
          <w:sz w:val="28"/>
          <w:szCs w:val="28"/>
        </w:rPr>
        <w:t>2 реб.</w:t>
      </w:r>
      <w:r w:rsidRPr="00E0697F">
        <w:rPr>
          <w:rFonts w:ascii="Times New Roman" w:hAnsi="Times New Roman" w:cs="Times New Roman"/>
          <w:sz w:val="28"/>
          <w:szCs w:val="28"/>
        </w:rPr>
        <w:t>С любовью воспитатели родные помашут вслед выпускникам,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За нас не бойтесь, мы уже большие и за заботу благодарны вам.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71B50">
        <w:rPr>
          <w:rFonts w:ascii="Times New Roman" w:hAnsi="Times New Roman" w:cs="Times New Roman"/>
          <w:b/>
          <w:bCs/>
          <w:sz w:val="28"/>
          <w:szCs w:val="28"/>
        </w:rPr>
        <w:t>3 реб.</w:t>
      </w:r>
      <w:r w:rsidRPr="00E0697F">
        <w:rPr>
          <w:rFonts w:ascii="Times New Roman" w:hAnsi="Times New Roman" w:cs="Times New Roman"/>
          <w:sz w:val="28"/>
          <w:szCs w:val="28"/>
        </w:rPr>
        <w:t>Улетаем мы сегодня словно птицы из гнезда,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Жаль приходится прощаться с детским садом навсегда.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</w:p>
    <w:p w:rsidR="0062501C" w:rsidRPr="00E71B50" w:rsidRDefault="0062501C" w:rsidP="00D26E8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1B50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«День особенный» Муз. И слова Т. Хижинской</w:t>
      </w:r>
    </w:p>
    <w:p w:rsidR="0062501C" w:rsidRDefault="0062501C" w:rsidP="00D26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71B50">
        <w:rPr>
          <w:rFonts w:ascii="Times New Roman" w:hAnsi="Times New Roman" w:cs="Times New Roman"/>
          <w:b/>
          <w:bCs/>
          <w:sz w:val="28"/>
          <w:szCs w:val="28"/>
        </w:rPr>
        <w:t>4 реб.</w:t>
      </w:r>
      <w:r w:rsidRPr="00E0697F">
        <w:rPr>
          <w:rFonts w:ascii="Times New Roman" w:hAnsi="Times New Roman" w:cs="Times New Roman"/>
          <w:sz w:val="28"/>
          <w:szCs w:val="28"/>
        </w:rPr>
        <w:t>Дошкольное детство уходит однажды</w:t>
      </w: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И это сегодня почувствует каждый.</w:t>
      </w: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Уходят игрушки, машинки, качалки,</w:t>
      </w:r>
    </w:p>
    <w:p w:rsidR="0062501C" w:rsidRDefault="0062501C" w:rsidP="00D2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книжки-малышки, и куклы-п</w:t>
      </w:r>
      <w:r w:rsidRPr="00E0697F">
        <w:rPr>
          <w:rFonts w:ascii="Times New Roman" w:hAnsi="Times New Roman" w:cs="Times New Roman"/>
          <w:sz w:val="28"/>
          <w:szCs w:val="28"/>
        </w:rPr>
        <w:t>ищалки.</w:t>
      </w: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71B50">
        <w:rPr>
          <w:rFonts w:ascii="Times New Roman" w:hAnsi="Times New Roman" w:cs="Times New Roman"/>
          <w:b/>
          <w:bCs/>
          <w:sz w:val="28"/>
          <w:szCs w:val="28"/>
        </w:rPr>
        <w:t>5 реб.</w:t>
      </w:r>
      <w:r w:rsidRPr="00E0697F">
        <w:rPr>
          <w:rFonts w:ascii="Times New Roman" w:hAnsi="Times New Roman" w:cs="Times New Roman"/>
          <w:sz w:val="28"/>
          <w:szCs w:val="28"/>
        </w:rPr>
        <w:t>Но нам не забыть этот мир разноцветный</w:t>
      </w: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И садик наш добрый уютный и светлый,</w:t>
      </w: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И тёплые руки, и ласковый взгляд,</w:t>
      </w:r>
    </w:p>
    <w:p w:rsidR="0062501C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Спасибо, спасибо за всё, детский сад!</w:t>
      </w: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71B50">
        <w:rPr>
          <w:rFonts w:ascii="Times New Roman" w:hAnsi="Times New Roman" w:cs="Times New Roman"/>
          <w:b/>
          <w:bCs/>
          <w:sz w:val="28"/>
          <w:szCs w:val="28"/>
        </w:rPr>
        <w:t>6 реб.</w:t>
      </w:r>
      <w:r w:rsidRPr="00E0697F">
        <w:rPr>
          <w:rFonts w:ascii="Times New Roman" w:hAnsi="Times New Roman" w:cs="Times New Roman"/>
          <w:sz w:val="28"/>
          <w:szCs w:val="28"/>
        </w:rPr>
        <w:t>Мы расстаёмся с детским садом, и всё-таки, грустить не надо.</w:t>
      </w:r>
    </w:p>
    <w:p w:rsidR="0062501C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Ведь золотым осенним днём все вместе в школу мы пойдём.</w:t>
      </w: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71B50">
        <w:rPr>
          <w:rFonts w:ascii="Times New Roman" w:hAnsi="Times New Roman" w:cs="Times New Roman"/>
          <w:b/>
          <w:bCs/>
          <w:sz w:val="28"/>
          <w:szCs w:val="28"/>
        </w:rPr>
        <w:t>7 реб.</w:t>
      </w:r>
      <w:r w:rsidRPr="00E0697F">
        <w:rPr>
          <w:rFonts w:ascii="Times New Roman" w:hAnsi="Times New Roman" w:cs="Times New Roman"/>
          <w:sz w:val="28"/>
          <w:szCs w:val="28"/>
        </w:rPr>
        <w:t>До свиданья наши сказки, наш весёлый хоровод,</w:t>
      </w: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Наши игры, песни, пляски,</w:t>
      </w: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До свиданья, школа ждёт!</w:t>
      </w: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</w:p>
    <w:p w:rsidR="0062501C" w:rsidRPr="00E71B50" w:rsidRDefault="0062501C" w:rsidP="00DA6AE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1B50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«Мы скоро пойдём в первый класс»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71B50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E0697F">
        <w:rPr>
          <w:rFonts w:ascii="Times New Roman" w:hAnsi="Times New Roman" w:cs="Times New Roman"/>
          <w:sz w:val="28"/>
          <w:szCs w:val="28"/>
        </w:rPr>
        <w:t xml:space="preserve">В школе вас ждёт много нового, интересного, занимательного и 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увлекательного. 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Но, это у вас всё ещё впереди.  А сегодня мы приглашаем вас в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путешествие на скором поезде, который проследует по маршруту 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«До свидания детский сад, здравствуй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01C" w:rsidRPr="00E0697F" w:rsidRDefault="0062501C" w:rsidP="00DA6AE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0697F">
        <w:rPr>
          <w:rFonts w:ascii="Times New Roman" w:hAnsi="Times New Roman" w:cs="Times New Roman"/>
          <w:i/>
          <w:iCs/>
          <w:sz w:val="28"/>
          <w:szCs w:val="28"/>
        </w:rPr>
        <w:t>Слышится звук поезда, гудок.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A511ED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511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697F">
        <w:rPr>
          <w:rFonts w:ascii="Times New Roman" w:hAnsi="Times New Roman" w:cs="Times New Roman"/>
          <w:sz w:val="28"/>
          <w:szCs w:val="28"/>
        </w:rPr>
        <w:t>Слышите, скорый поезд «Мечта» подходит к нашей станции.</w:t>
      </w:r>
    </w:p>
    <w:p w:rsidR="0062501C" w:rsidRPr="00E0697F" w:rsidRDefault="0062501C" w:rsidP="00DA6AE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0697F">
        <w:rPr>
          <w:rFonts w:ascii="Times New Roman" w:hAnsi="Times New Roman" w:cs="Times New Roman"/>
          <w:i/>
          <w:iCs/>
          <w:sz w:val="28"/>
          <w:szCs w:val="28"/>
        </w:rPr>
        <w:t>Ведущие надевают форму проводников.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A511ED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E0697F">
        <w:rPr>
          <w:rFonts w:ascii="Times New Roman" w:hAnsi="Times New Roman" w:cs="Times New Roman"/>
          <w:sz w:val="28"/>
          <w:szCs w:val="28"/>
        </w:rPr>
        <w:t xml:space="preserve">Внимание, внимание! Скорый поезд № 2015, следующий по маршруту 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«До свидания детский сад, здравствуй школа» подходит к платформе № 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4 детский сад «Буратино» в 16 часов по местному времени. Просьба 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отъезжающих занять места в вагонах, мы отправляемся!</w:t>
      </w:r>
    </w:p>
    <w:p w:rsidR="0062501C" w:rsidRDefault="0062501C" w:rsidP="00DA6AE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0697F">
        <w:rPr>
          <w:rFonts w:ascii="Times New Roman" w:hAnsi="Times New Roman" w:cs="Times New Roman"/>
          <w:i/>
          <w:iCs/>
          <w:sz w:val="28"/>
          <w:szCs w:val="28"/>
        </w:rPr>
        <w:t>Звучит песня «Чух, чух, паровозик» дети имитирую движение поезда.</w:t>
      </w:r>
    </w:p>
    <w:p w:rsidR="0062501C" w:rsidRPr="00E0697F" w:rsidRDefault="0062501C" w:rsidP="00DA6AE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A511ED">
        <w:rPr>
          <w:rFonts w:ascii="Times New Roman" w:hAnsi="Times New Roman" w:cs="Times New Roman"/>
          <w:b/>
          <w:bCs/>
          <w:sz w:val="28"/>
          <w:szCs w:val="28"/>
        </w:rPr>
        <w:t>8 реб.</w:t>
      </w:r>
      <w:r w:rsidRPr="00E0697F">
        <w:rPr>
          <w:rFonts w:ascii="Times New Roman" w:hAnsi="Times New Roman" w:cs="Times New Roman"/>
          <w:sz w:val="28"/>
          <w:szCs w:val="28"/>
        </w:rPr>
        <w:t xml:space="preserve"> Хорошо сидеть в вагоне, слушать тихий стук колёс,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Добрый, милый паровозик, он по детству нас повёз.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A511ED">
        <w:rPr>
          <w:rFonts w:ascii="Times New Roman" w:hAnsi="Times New Roman" w:cs="Times New Roman"/>
          <w:b/>
          <w:bCs/>
          <w:sz w:val="28"/>
          <w:szCs w:val="28"/>
        </w:rPr>
        <w:t>9 реб.</w:t>
      </w:r>
      <w:r w:rsidRPr="00E0697F">
        <w:rPr>
          <w:rFonts w:ascii="Times New Roman" w:hAnsi="Times New Roman" w:cs="Times New Roman"/>
          <w:sz w:val="28"/>
          <w:szCs w:val="28"/>
        </w:rPr>
        <w:t xml:space="preserve"> Мы сидим в купе смеёмся, годы за окном летят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И сегодня всех нас в школу провожает детский сад.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4D1BA9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E0697F">
        <w:rPr>
          <w:rFonts w:ascii="Times New Roman" w:hAnsi="Times New Roman" w:cs="Times New Roman"/>
          <w:sz w:val="28"/>
          <w:szCs w:val="28"/>
        </w:rPr>
        <w:t>Внимание! Наш поезд сопровождает квалифицированная бригада под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руководством заведующего -  Эммы Сергеевны,     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4D1BA9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E0697F">
        <w:rPr>
          <w:rFonts w:ascii="Times New Roman" w:hAnsi="Times New Roman" w:cs="Times New Roman"/>
          <w:sz w:val="28"/>
          <w:szCs w:val="28"/>
        </w:rPr>
        <w:t xml:space="preserve"> старшего воспитателя – Ольги Александровны,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4D1BA9">
        <w:rPr>
          <w:rFonts w:ascii="Times New Roman" w:hAnsi="Times New Roman" w:cs="Times New Roman"/>
          <w:b/>
          <w:bCs/>
          <w:sz w:val="28"/>
          <w:szCs w:val="28"/>
        </w:rPr>
        <w:t>Ведущий2.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  а так же руководителя по хозяйственной части  - Анны Владимировны, 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которая   обеспечивает комфорт и уют в нашем  поезде.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4D1BA9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   В пути нам дарят хорошее настроение музыкальный руководители 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Елена Валентиновна, Ольга Юрьевна и хореограф Татьяна 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Александровна.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4D1BA9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  За красивой речью путешественников следят логопеды – Наталья 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Павловна и Оксана  Александровна.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4D1BA9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  За физическое состояние отвечают инструктора по физкультуре и 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плаванию   Виктория ? и Людмила Александровна.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4D1BA9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E0697F">
        <w:rPr>
          <w:rFonts w:ascii="Times New Roman" w:hAnsi="Times New Roman" w:cs="Times New Roman"/>
          <w:sz w:val="28"/>
          <w:szCs w:val="28"/>
        </w:rPr>
        <w:t xml:space="preserve">В третьем вагоне нашего поезда находится медпункт, в вагоне – 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ресторане вас вкусно   накормят наши повара Татьяна Дмитриевна и 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Светлана ? и работники кухни.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4D1BA9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E0697F">
        <w:rPr>
          <w:rFonts w:ascii="Times New Roman" w:hAnsi="Times New Roman" w:cs="Times New Roman"/>
          <w:sz w:val="28"/>
          <w:szCs w:val="28"/>
        </w:rPr>
        <w:t xml:space="preserve">Чистоту в поезде обеспечивает  помощник  воспитателя   …………., а 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проводниками   поезда это мы  воспитатели ………. . и ……….  .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4D1BA9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E069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697F">
        <w:rPr>
          <w:rFonts w:ascii="Times New Roman" w:hAnsi="Times New Roman" w:cs="Times New Roman"/>
          <w:sz w:val="28"/>
          <w:szCs w:val="28"/>
        </w:rPr>
        <w:t xml:space="preserve"> конечно же самые главные пассажиры – это наши славные 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выпускники, а   провожающие, это ваши родители.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C07C17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 Итак, все готовы?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E0697F">
        <w:rPr>
          <w:rFonts w:ascii="Times New Roman" w:hAnsi="Times New Roman" w:cs="Times New Roman"/>
          <w:sz w:val="28"/>
          <w:szCs w:val="28"/>
        </w:rPr>
        <w:t>. Да!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C07C17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 Внимание, наш поезд прибывает на станцию «Детский сад»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C07C17">
        <w:rPr>
          <w:rFonts w:ascii="Times New Roman" w:hAnsi="Times New Roman" w:cs="Times New Roman"/>
          <w:b/>
          <w:bCs/>
          <w:sz w:val="28"/>
          <w:szCs w:val="28"/>
        </w:rPr>
        <w:t>8 реб.</w:t>
      </w:r>
      <w:r w:rsidRPr="00E0697F">
        <w:rPr>
          <w:rFonts w:ascii="Times New Roman" w:hAnsi="Times New Roman" w:cs="Times New Roman"/>
          <w:sz w:val="28"/>
          <w:szCs w:val="28"/>
        </w:rPr>
        <w:t xml:space="preserve"> Сколько лет мы здесь прожили и играли, и дружили,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Вместе строили заводы, замки, башни и мосты,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Из конструктора и глины небывалой красоты.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C07C17">
        <w:rPr>
          <w:rFonts w:ascii="Times New Roman" w:hAnsi="Times New Roman" w:cs="Times New Roman"/>
          <w:b/>
          <w:bCs/>
          <w:sz w:val="28"/>
          <w:szCs w:val="28"/>
        </w:rPr>
        <w:t>9 реб.</w:t>
      </w:r>
      <w:r w:rsidRPr="00E0697F">
        <w:rPr>
          <w:rFonts w:ascii="Times New Roman" w:hAnsi="Times New Roman" w:cs="Times New Roman"/>
          <w:sz w:val="28"/>
          <w:szCs w:val="28"/>
        </w:rPr>
        <w:t xml:space="preserve">Ели вкусные обеды, спали в спальне в тихий час, </w:t>
      </w:r>
    </w:p>
    <w:p w:rsidR="0062501C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И морозною зимою птиц кормили мы не раз.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C07C17">
        <w:rPr>
          <w:rFonts w:ascii="Times New Roman" w:hAnsi="Times New Roman" w:cs="Times New Roman"/>
          <w:b/>
          <w:bCs/>
          <w:sz w:val="28"/>
          <w:szCs w:val="28"/>
        </w:rPr>
        <w:t>10 реб.</w:t>
      </w:r>
      <w:r w:rsidRPr="00E0697F">
        <w:rPr>
          <w:rFonts w:ascii="Times New Roman" w:hAnsi="Times New Roman" w:cs="Times New Roman"/>
          <w:sz w:val="28"/>
          <w:szCs w:val="28"/>
        </w:rPr>
        <w:t>Отвечали на занятьях, сказку слушали в тиши.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 Были шумные, смешные, озорные малыши.</w:t>
      </w:r>
    </w:p>
    <w:p w:rsidR="0062501C" w:rsidRDefault="0062501C" w:rsidP="00DA6AE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0697F">
        <w:rPr>
          <w:rFonts w:ascii="Times New Roman" w:hAnsi="Times New Roman" w:cs="Times New Roman"/>
          <w:i/>
          <w:iCs/>
          <w:sz w:val="28"/>
          <w:szCs w:val="28"/>
        </w:rPr>
        <w:t>Звучит музыка ( из ералаша,)  на экране фильм, слайды «Как мы в садике живём»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2501C" w:rsidRPr="00E0697F" w:rsidRDefault="0062501C" w:rsidP="00DA6AE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C07C17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 Внимание! Поезд отправляется!</w:t>
      </w:r>
    </w:p>
    <w:p w:rsidR="0062501C" w:rsidRPr="00E0697F" w:rsidRDefault="0062501C" w:rsidP="00DA6AE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0697F">
        <w:rPr>
          <w:rFonts w:ascii="Times New Roman" w:hAnsi="Times New Roman" w:cs="Times New Roman"/>
          <w:i/>
          <w:iCs/>
          <w:sz w:val="28"/>
          <w:szCs w:val="28"/>
        </w:rPr>
        <w:t>Звучит гудок поезда. Дети встаюти выстраиваются паровозиком друг за другом  под песню «Чух, чух, паровозик»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6A42CA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 Поезд детства по дороге мчится.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           За окном мелькают станции, как птицы, 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           И всё дальше, дальше он везёт ребят.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                      До свиданья, станция, с названием «Детсад».</w:t>
      </w:r>
    </w:p>
    <w:p w:rsidR="0062501C" w:rsidRPr="00E0697F" w:rsidRDefault="0062501C" w:rsidP="00C9082D">
      <w:pPr>
        <w:rPr>
          <w:rFonts w:ascii="Times New Roman" w:hAnsi="Times New Roman" w:cs="Times New Roman"/>
          <w:sz w:val="28"/>
          <w:szCs w:val="28"/>
        </w:rPr>
      </w:pPr>
      <w:r w:rsidRPr="006A42CA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  Внимание! Наш поезд прибывает на станцию «Почемучкино»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01C" w:rsidRPr="00E0697F" w:rsidRDefault="0062501C" w:rsidP="00FD0CE3">
      <w:pPr>
        <w:pStyle w:val="c2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6A42CA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E0697F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Почемучки, почемучки,</w:t>
      </w:r>
      <w:r w:rsidRPr="00E069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97F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                 Любознательный народ!</w:t>
      </w:r>
      <w:r w:rsidRPr="00E069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97F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                 Почемучка, почемучка</w:t>
      </w:r>
      <w:r w:rsidRPr="00E069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97F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                 Всем вопросы задает:</w:t>
      </w:r>
      <w:r w:rsidRPr="00E069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97F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                  Почему шумят деревья?</w:t>
      </w:r>
      <w:r w:rsidRPr="00E069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97F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                  Почему журчит вода?</w:t>
      </w:r>
    </w:p>
    <w:p w:rsidR="0062501C" w:rsidRPr="00E0697F" w:rsidRDefault="0062501C" w:rsidP="00FD0CE3">
      <w:pPr>
        <w:spacing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0697F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                  Почему девчонки плачут? А мальчишки никогда?</w:t>
      </w:r>
    </w:p>
    <w:p w:rsidR="0062501C" w:rsidRPr="006A42CA" w:rsidRDefault="0062501C" w:rsidP="006A42CA">
      <w:pPr>
        <w:spacing w:line="240" w:lineRule="auto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42C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Танец «Из чего же, из чего же сделаны наши девчонки?»</w:t>
      </w:r>
    </w:p>
    <w:p w:rsidR="0062501C" w:rsidRPr="00E0697F" w:rsidRDefault="0062501C" w:rsidP="0098682B">
      <w:pPr>
        <w:spacing w:line="240" w:lineRule="auto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501C" w:rsidRPr="00E0697F" w:rsidRDefault="0062501C" w:rsidP="0098682B">
      <w:pPr>
        <w:spacing w:line="240" w:lineRule="auto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0697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 зале появляется контролёр (в фуражке, с сумкой и дыроколом).</w:t>
      </w:r>
    </w:p>
    <w:p w:rsidR="0062501C" w:rsidRPr="00E0697F" w:rsidRDefault="0062501C" w:rsidP="0098682B">
      <w:pPr>
        <w:spacing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A42C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Контролёр.</w:t>
      </w:r>
      <w:r w:rsidRPr="00E0697F">
        <w:rPr>
          <w:rStyle w:val="c1"/>
          <w:rFonts w:ascii="Times New Roman" w:hAnsi="Times New Roman" w:cs="Times New Roman"/>
          <w:color w:val="000000"/>
          <w:sz w:val="28"/>
          <w:szCs w:val="28"/>
        </w:rPr>
        <w:t>Дорогие пассажиры, приготовьте проездные билеты.</w:t>
      </w:r>
    </w:p>
    <w:p w:rsidR="0062501C" w:rsidRDefault="0062501C" w:rsidP="0098682B">
      <w:pPr>
        <w:spacing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A42C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E0697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Уважаемый контролёр,  в нашем поезде проездные билеты – это знания </w:t>
      </w:r>
    </w:p>
    <w:p w:rsidR="0062501C" w:rsidRPr="00E0697F" w:rsidRDefault="0062501C" w:rsidP="0098682B">
      <w:pPr>
        <w:spacing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0697F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наших детей.</w:t>
      </w:r>
    </w:p>
    <w:p w:rsidR="0062501C" w:rsidRDefault="0062501C" w:rsidP="0098682B">
      <w:pPr>
        <w:spacing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A42C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Контролёр.</w:t>
      </w:r>
      <w:r w:rsidRPr="00E0697F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я и проверю, как вы знаете цифры.</w:t>
      </w:r>
    </w:p>
    <w:p w:rsidR="0062501C" w:rsidRPr="00E0697F" w:rsidRDefault="0062501C" w:rsidP="0098682B">
      <w:pPr>
        <w:spacing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2501C" w:rsidRPr="006A42CA" w:rsidRDefault="0062501C" w:rsidP="006541D4">
      <w:pPr>
        <w:spacing w:line="240" w:lineRule="auto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42C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 «Весёлые цифры»</w:t>
      </w:r>
    </w:p>
    <w:p w:rsidR="0062501C" w:rsidRDefault="0062501C" w:rsidP="006541D4">
      <w:pPr>
        <w:spacing w:line="240" w:lineRule="auto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r w:rsidRPr="006A42CA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Детям раздают карточки с цифрами от «1» до «10». Под весёлую музыку дети бегают в разных направлениях по всему залу. С окончанием музыки нужно построиться в две шеренги по порядку от 1 до 10).</w:t>
      </w:r>
    </w:p>
    <w:p w:rsidR="0062501C" w:rsidRPr="006A42CA" w:rsidRDefault="0062501C" w:rsidP="006541D4">
      <w:pPr>
        <w:spacing w:line="240" w:lineRule="auto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501C" w:rsidRDefault="0062501C" w:rsidP="006541D4">
      <w:pPr>
        <w:spacing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A42C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Контролёр.</w:t>
      </w:r>
      <w:r w:rsidRPr="00E0697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Молодцы! А сейчас позвольте мне проверить, как вы умеете считать. Ну, </w:t>
      </w:r>
    </w:p>
    <w:p w:rsidR="0062501C" w:rsidRPr="00E0697F" w:rsidRDefault="0062501C" w:rsidP="006541D4">
      <w:pPr>
        <w:spacing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0697F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например… сколько будет 2*2 =?</w:t>
      </w:r>
    </w:p>
    <w:p w:rsidR="0062501C" w:rsidRDefault="0062501C" w:rsidP="00306FB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A42CA">
        <w:rPr>
          <w:rStyle w:val="c1"/>
          <w:b/>
          <w:bCs/>
          <w:color w:val="000000"/>
          <w:sz w:val="28"/>
          <w:szCs w:val="28"/>
        </w:rPr>
        <w:t>Ведущий 2.</w:t>
      </w:r>
      <w:r w:rsidRPr="00E0697F">
        <w:rPr>
          <w:rStyle w:val="c1"/>
          <w:color w:val="000000"/>
          <w:sz w:val="28"/>
          <w:szCs w:val="28"/>
        </w:rPr>
        <w:t xml:space="preserve">  Наши дети </w:t>
      </w:r>
      <w:r w:rsidRPr="00E0697F">
        <w:rPr>
          <w:rStyle w:val="c1"/>
          <w:sz w:val="28"/>
          <w:szCs w:val="28"/>
        </w:rPr>
        <w:t xml:space="preserve">и </w:t>
      </w:r>
      <w:r w:rsidRPr="00E0697F">
        <w:rPr>
          <w:sz w:val="28"/>
          <w:szCs w:val="28"/>
        </w:rPr>
        <w:t xml:space="preserve">считают, составляют и решают всё подряд! Математика </w:t>
      </w:r>
    </w:p>
    <w:p w:rsidR="0062501C" w:rsidRPr="00E0697F" w:rsidRDefault="0062501C" w:rsidP="00306FB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идёт и   успешно у ребят:</w:t>
      </w:r>
    </w:p>
    <w:p w:rsidR="0062501C" w:rsidRPr="006A42CA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jc w:val="center"/>
        <w:rPr>
          <w:b/>
          <w:bCs/>
          <w:sz w:val="28"/>
          <w:szCs w:val="28"/>
        </w:rPr>
      </w:pPr>
      <w:r w:rsidRPr="006A42CA">
        <w:rPr>
          <w:b/>
          <w:bCs/>
          <w:sz w:val="28"/>
          <w:szCs w:val="28"/>
          <w:u w:val="single"/>
        </w:rPr>
        <w:t>Песня « 2 * 2 = 4»</w:t>
      </w:r>
    </w:p>
    <w:p w:rsidR="0062501C" w:rsidRPr="00E0697F" w:rsidRDefault="0062501C" w:rsidP="00306FB1">
      <w:pPr>
        <w:pStyle w:val="NormalWeb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  <w:u w:val="single"/>
        </w:rPr>
      </w:pP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6A42CA">
        <w:rPr>
          <w:b/>
          <w:bCs/>
          <w:sz w:val="28"/>
          <w:szCs w:val="28"/>
        </w:rPr>
        <w:t>Ведущий 1.</w:t>
      </w:r>
      <w:r w:rsidRPr="00E0697F">
        <w:rPr>
          <w:sz w:val="28"/>
          <w:szCs w:val="28"/>
        </w:rPr>
        <w:t xml:space="preserve"> Внимание! Наш поезд продолжает своё путешествие!</w:t>
      </w: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6A42CA">
        <w:rPr>
          <w:b/>
          <w:bCs/>
          <w:sz w:val="28"/>
          <w:szCs w:val="28"/>
        </w:rPr>
        <w:t>Контролёр.</w:t>
      </w:r>
      <w:r w:rsidRPr="00E0697F">
        <w:rPr>
          <w:sz w:val="28"/>
          <w:szCs w:val="28"/>
        </w:rPr>
        <w:t>Пассажирам поезда счастливого пути!</w:t>
      </w:r>
    </w:p>
    <w:p w:rsidR="0062501C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Дети едут на поезде, звучит песня «Паровозик чух, чух».</w:t>
      </w:r>
    </w:p>
    <w:p w:rsidR="0062501C" w:rsidRPr="006A42CA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b/>
          <w:bCs/>
          <w:i/>
          <w:iCs/>
          <w:sz w:val="28"/>
          <w:szCs w:val="28"/>
        </w:rPr>
      </w:pP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6A42CA">
        <w:rPr>
          <w:b/>
          <w:bCs/>
          <w:sz w:val="28"/>
          <w:szCs w:val="28"/>
        </w:rPr>
        <w:t>Ведущий 2.</w:t>
      </w:r>
      <w:r w:rsidRPr="00E0697F">
        <w:rPr>
          <w:sz w:val="28"/>
          <w:szCs w:val="28"/>
        </w:rPr>
        <w:t xml:space="preserve">  (проводник) Станция «Чудо краски»!</w:t>
      </w: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6A42CA">
        <w:rPr>
          <w:b/>
          <w:bCs/>
          <w:sz w:val="28"/>
          <w:szCs w:val="28"/>
        </w:rPr>
        <w:t>Ведущий 1.</w:t>
      </w:r>
      <w:r w:rsidRPr="00E0697F">
        <w:rPr>
          <w:sz w:val="28"/>
          <w:szCs w:val="28"/>
        </w:rPr>
        <w:t xml:space="preserve">  Расскажу вам – дети наши рисовать любители</w:t>
      </w: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Выставлялись целый год работы их родителям.</w:t>
      </w: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И пейзажи, и портреты – всё умеют рисовать,</w:t>
      </w: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Не иначе, как решили все художниками стать?!</w:t>
      </w:r>
    </w:p>
    <w:p w:rsidR="0062501C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Дети с шарами, которые танцуют танец «Радуга желаний»</w:t>
      </w: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6A42CA">
        <w:rPr>
          <w:b/>
          <w:bCs/>
          <w:sz w:val="28"/>
          <w:szCs w:val="28"/>
        </w:rPr>
        <w:t>11 реб.</w:t>
      </w:r>
      <w:r w:rsidRPr="00E0697F">
        <w:rPr>
          <w:sz w:val="28"/>
          <w:szCs w:val="28"/>
        </w:rPr>
        <w:t xml:space="preserve">  Много красок на планете</w:t>
      </w:r>
      <w:r>
        <w:rPr>
          <w:sz w:val="28"/>
          <w:szCs w:val="28"/>
        </w:rPr>
        <w:t>м</w:t>
      </w:r>
      <w:r w:rsidRPr="00E0697F">
        <w:rPr>
          <w:sz w:val="28"/>
          <w:szCs w:val="28"/>
        </w:rPr>
        <w:t>ы раскрасим всё на свете!</w:t>
      </w: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6A42CA">
        <w:rPr>
          <w:b/>
          <w:bCs/>
          <w:sz w:val="28"/>
          <w:szCs w:val="28"/>
        </w:rPr>
        <w:t>12 реб.</w:t>
      </w:r>
      <w:r w:rsidRPr="00E0697F">
        <w:rPr>
          <w:sz w:val="28"/>
          <w:szCs w:val="28"/>
        </w:rPr>
        <w:t xml:space="preserve"> (с синим шариком) Небо станет голубым,</w:t>
      </w: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6A42CA">
        <w:rPr>
          <w:b/>
          <w:bCs/>
          <w:sz w:val="28"/>
          <w:szCs w:val="28"/>
        </w:rPr>
        <w:t>13 реб.</w:t>
      </w:r>
      <w:r w:rsidRPr="00E0697F">
        <w:rPr>
          <w:sz w:val="28"/>
          <w:szCs w:val="28"/>
        </w:rPr>
        <w:t xml:space="preserve"> (жёлтым шариком) Солнце будет золотым,</w:t>
      </w: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6A42CA">
        <w:rPr>
          <w:b/>
          <w:bCs/>
          <w:sz w:val="28"/>
          <w:szCs w:val="28"/>
        </w:rPr>
        <w:t>14 реб.</w:t>
      </w:r>
      <w:r w:rsidRPr="00E0697F">
        <w:rPr>
          <w:sz w:val="28"/>
          <w:szCs w:val="28"/>
        </w:rPr>
        <w:t>( с красным шариком) Красным мак,</w:t>
      </w: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6A42CA">
        <w:rPr>
          <w:b/>
          <w:bCs/>
          <w:sz w:val="28"/>
          <w:szCs w:val="28"/>
        </w:rPr>
        <w:t>15 реб.</w:t>
      </w:r>
      <w:r w:rsidRPr="00E0697F">
        <w:rPr>
          <w:sz w:val="28"/>
          <w:szCs w:val="28"/>
        </w:rPr>
        <w:t xml:space="preserve"> (с зелёным шариком) Зелёным луг,</w:t>
      </w: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6A42CA">
        <w:rPr>
          <w:b/>
          <w:bCs/>
          <w:sz w:val="28"/>
          <w:szCs w:val="28"/>
        </w:rPr>
        <w:t>Все хором:</w:t>
      </w:r>
      <w:r w:rsidRPr="00E0697F">
        <w:rPr>
          <w:sz w:val="28"/>
          <w:szCs w:val="28"/>
        </w:rPr>
        <w:t>Мы раскрасим всё вокруг!</w:t>
      </w: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Много красок на планете вы дружите с нами дети!</w:t>
      </w:r>
    </w:p>
    <w:p w:rsidR="0062501C" w:rsidRPr="00E0697F" w:rsidRDefault="0062501C" w:rsidP="006E153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jc w:val="center"/>
        <w:rPr>
          <w:b/>
          <w:bCs/>
          <w:sz w:val="28"/>
          <w:szCs w:val="28"/>
          <w:u w:val="single"/>
        </w:rPr>
      </w:pPr>
      <w:r w:rsidRPr="00966B89">
        <w:rPr>
          <w:b/>
          <w:bCs/>
          <w:sz w:val="28"/>
          <w:szCs w:val="28"/>
          <w:u w:val="single"/>
        </w:rPr>
        <w:t>Танец «Радуга желаний»</w:t>
      </w:r>
    </w:p>
    <w:p w:rsidR="0062501C" w:rsidRPr="00966B89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jc w:val="center"/>
        <w:rPr>
          <w:b/>
          <w:bCs/>
          <w:sz w:val="28"/>
          <w:szCs w:val="28"/>
          <w:u w:val="single"/>
        </w:rPr>
      </w:pP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66B89">
        <w:rPr>
          <w:b/>
          <w:bCs/>
          <w:sz w:val="28"/>
          <w:szCs w:val="28"/>
        </w:rPr>
        <w:t>Ведущий 2.</w:t>
      </w:r>
      <w:r w:rsidRPr="00E0697F">
        <w:rPr>
          <w:sz w:val="28"/>
          <w:szCs w:val="28"/>
        </w:rPr>
        <w:t xml:space="preserve">Внимание! Наш поезд следует дальше. 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Просьба пассажирам занять свои места!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Дети садятся на стулья, «едут» под песню «Паровозик»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Слышится голос из-за двери: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i/>
          <w:iCs/>
          <w:sz w:val="28"/>
          <w:szCs w:val="28"/>
        </w:rPr>
        <w:t xml:space="preserve">- </w:t>
      </w:r>
      <w:r w:rsidRPr="00E0697F">
        <w:rPr>
          <w:sz w:val="28"/>
          <w:szCs w:val="28"/>
        </w:rPr>
        <w:t>Постойте! Подождите меня!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В зал вбегает Фунтик под музыку с ранцем за спиной.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66B89">
        <w:rPr>
          <w:b/>
          <w:bCs/>
          <w:sz w:val="28"/>
          <w:szCs w:val="28"/>
        </w:rPr>
        <w:t>Фунтик.</w:t>
      </w:r>
      <w:r w:rsidRPr="00E0697F">
        <w:rPr>
          <w:sz w:val="28"/>
          <w:szCs w:val="28"/>
        </w:rPr>
        <w:t>Не хочу! Не хочу я больше обманывать!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Я хочу учиться в школе! </w:t>
      </w:r>
      <w:r>
        <w:rPr>
          <w:sz w:val="28"/>
          <w:szCs w:val="28"/>
        </w:rPr>
        <w:t>Ах, если бы мои мечты сбылись…!</w:t>
      </w:r>
      <w:r w:rsidRPr="00E0697F">
        <w:rPr>
          <w:sz w:val="28"/>
          <w:szCs w:val="28"/>
        </w:rPr>
        <w:t xml:space="preserve"> Ребята, я услышал, что вы путешествуете на паровозике, и решил догнать вас и поехать с вами! Возьмите меня в вашу школу. Я хочу  учиться в настоящей школе, а не в школе хитрой и вредной  Бел</w:t>
      </w:r>
      <w:r>
        <w:rPr>
          <w:sz w:val="28"/>
          <w:szCs w:val="28"/>
        </w:rPr>
        <w:t>л</w:t>
      </w:r>
      <w:r w:rsidRPr="00E0697F">
        <w:rPr>
          <w:sz w:val="28"/>
          <w:szCs w:val="28"/>
        </w:rPr>
        <w:t>адонны.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Дети. Возьмём!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Фунтик. Ура! А можно я вот здесь тихонько посижу? Я не буду мешать. Мне так хочется с вами подружиться.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Звучит музыка, в зал входит энергичным шагом Белладонна.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>Фунтик, мальчик мой, где ты?!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  Опять пытаешься от меня улизнуть?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Фунтик прячется, суетится, убегает от Белладонны.</w:t>
      </w: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 xml:space="preserve">Здравствуйте! Я – самая лучшая учительница. У меня, знаете ли, есть </w:t>
      </w: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своя школа для своих учеников. Школа моя для лодырей и хулиганов. </w:t>
      </w:r>
    </w:p>
    <w:p w:rsidR="0062501C" w:rsidRPr="00596147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b/>
          <w:bCs/>
          <w:sz w:val="28"/>
          <w:szCs w:val="28"/>
        </w:rPr>
      </w:pPr>
      <w:r w:rsidRPr="00596147">
        <w:rPr>
          <w:b/>
          <w:bCs/>
          <w:sz w:val="28"/>
          <w:szCs w:val="28"/>
        </w:rPr>
        <w:t>Вот!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Ведущий 1.</w:t>
      </w:r>
      <w:r w:rsidRPr="00E0697F">
        <w:rPr>
          <w:sz w:val="28"/>
          <w:szCs w:val="28"/>
        </w:rPr>
        <w:t>А разве такие бывают школы?</w:t>
      </w: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 xml:space="preserve"> Конечно! В моей школе самые лучшие предметы – «сорифметика», </w:t>
      </w: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«вритература»…Не то что в вашей школе… У меня даже и 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портфельчик есть.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Подходит к Фунтику, у которого за спиной ранец, резко поднимает его.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Фунтик.</w:t>
      </w:r>
      <w:r w:rsidRPr="00E0697F">
        <w:rPr>
          <w:sz w:val="28"/>
          <w:szCs w:val="28"/>
        </w:rPr>
        <w:t>Хрю! Ай!</w:t>
      </w:r>
    </w:p>
    <w:p w:rsidR="0062501C" w:rsidRPr="00596147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Ведущий 2.</w:t>
      </w:r>
      <w:r w:rsidRPr="00596147">
        <w:rPr>
          <w:sz w:val="28"/>
          <w:szCs w:val="28"/>
        </w:rPr>
        <w:t>И что же  в вашем  портфеле имеется?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>Всё, что надо для моей школы!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Ведущий 1.</w:t>
      </w:r>
      <w:r w:rsidRPr="00E0697F">
        <w:rPr>
          <w:sz w:val="28"/>
          <w:szCs w:val="28"/>
        </w:rPr>
        <w:t>А можно заглянуть?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>А вот посмотрите сами!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Фунтик.</w:t>
      </w:r>
      <w:r w:rsidRPr="00E0697F">
        <w:rPr>
          <w:sz w:val="28"/>
          <w:szCs w:val="28"/>
        </w:rPr>
        <w:t>Что ты  там приготовила, интересно?!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>Сейчас, сейчас….(достаёт бинокль)</w:t>
      </w: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Во, бинокль! Списывать у соседа, удобная и нужная вещь. Ничего 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учить не надо.   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   Бинокль навёл и всё: пятёрка в дневник!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   (достаёт кнопку).    </w:t>
      </w: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   Кнопка! Училка поставит двойку, а вы ей кнопочку…, чтобы знала, как </w:t>
      </w:r>
    </w:p>
    <w:p w:rsidR="0062501C" w:rsidRPr="00596147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b/>
          <w:bCs/>
          <w:sz w:val="28"/>
          <w:szCs w:val="28"/>
        </w:rPr>
      </w:pPr>
      <w:r w:rsidRPr="00596147">
        <w:rPr>
          <w:b/>
          <w:bCs/>
          <w:sz w:val="28"/>
          <w:szCs w:val="28"/>
        </w:rPr>
        <w:t>двойки ставить!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Фунтик.</w:t>
      </w:r>
      <w:r w:rsidRPr="00E0697F">
        <w:rPr>
          <w:sz w:val="28"/>
          <w:szCs w:val="28"/>
        </w:rPr>
        <w:t>Так она же, колется!</w:t>
      </w:r>
    </w:p>
    <w:p w:rsidR="0062501C" w:rsidRPr="00596147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>Так это и главное!</w:t>
      </w:r>
      <w:r w:rsidRPr="00596147">
        <w:rPr>
          <w:i/>
          <w:iCs/>
          <w:sz w:val="28"/>
          <w:szCs w:val="28"/>
        </w:rPr>
        <w:t xml:space="preserve"> (Достаёт ремень)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   Та</w:t>
      </w:r>
      <w:r>
        <w:rPr>
          <w:sz w:val="28"/>
          <w:szCs w:val="28"/>
        </w:rPr>
        <w:t>-а</w:t>
      </w:r>
      <w:r w:rsidRPr="00E0697F">
        <w:rPr>
          <w:sz w:val="28"/>
          <w:szCs w:val="28"/>
        </w:rPr>
        <w:t>к, ремень!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Фунтик.</w:t>
      </w:r>
      <w:r w:rsidRPr="00E0697F">
        <w:rPr>
          <w:sz w:val="28"/>
          <w:szCs w:val="28"/>
        </w:rPr>
        <w:t xml:space="preserve"> Ой!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>А ну-ка, спросим у родителей, для чего сей предмет в моём портфеле?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   Всё нужно, всё пригодится.</w:t>
      </w: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Ведущий 2.</w:t>
      </w:r>
      <w:r w:rsidRPr="00E0697F">
        <w:rPr>
          <w:sz w:val="28"/>
          <w:szCs w:val="28"/>
        </w:rPr>
        <w:t xml:space="preserve">Нет, уважаемая Белладонна, в нашей школе нам такие предметы не 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нужны.  </w:t>
      </w:r>
      <w:r w:rsidRPr="00E0697F">
        <w:rPr>
          <w:sz w:val="28"/>
          <w:szCs w:val="28"/>
        </w:rPr>
        <w:t>Ребята, давайте покажем Белладонне, что нужно в школе.</w:t>
      </w: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Я буду собирать портфель, а вы мне будете подсказывать: если нужно – 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говорите громко </w:t>
      </w:r>
      <w:r>
        <w:rPr>
          <w:sz w:val="28"/>
          <w:szCs w:val="28"/>
        </w:rPr>
        <w:t>– «д</w:t>
      </w:r>
      <w:r w:rsidRPr="00E0697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E0697F">
        <w:rPr>
          <w:sz w:val="28"/>
          <w:szCs w:val="28"/>
        </w:rPr>
        <w:t xml:space="preserve">! Если в школе этот предмет не пригодится – </w:t>
      </w:r>
      <w:r>
        <w:rPr>
          <w:sz w:val="28"/>
          <w:szCs w:val="28"/>
        </w:rPr>
        <w:t>«</w:t>
      </w:r>
      <w:r w:rsidRPr="00E0697F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E0697F">
        <w:rPr>
          <w:sz w:val="28"/>
          <w:szCs w:val="28"/>
        </w:rPr>
        <w:t>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Складывает в портфель предметы: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Ведущая 2.</w:t>
      </w:r>
      <w:r w:rsidRPr="00E0697F">
        <w:rPr>
          <w:sz w:val="28"/>
          <w:szCs w:val="28"/>
        </w:rPr>
        <w:t>В портфель кладём тетради?  (</w:t>
      </w:r>
      <w:r w:rsidRPr="00E0697F">
        <w:rPr>
          <w:i/>
          <w:iCs/>
          <w:sz w:val="28"/>
          <w:szCs w:val="28"/>
        </w:rPr>
        <w:t>кладёт тетради)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Дети. Да, да, да.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(Белладонна пытается положить рогатку)</w:t>
      </w:r>
    </w:p>
    <w:p w:rsidR="0062501C" w:rsidRPr="00E0697F" w:rsidRDefault="0062501C" w:rsidP="0004120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Ведущая 2.</w:t>
      </w:r>
      <w:r w:rsidRPr="00E0697F">
        <w:rPr>
          <w:sz w:val="28"/>
          <w:szCs w:val="28"/>
        </w:rPr>
        <w:t xml:space="preserve">  Нужны ли нам рогатки?Дети: Нет, нет, нет.</w:t>
      </w:r>
    </w:p>
    <w:p w:rsidR="0062501C" w:rsidRPr="00E0697F" w:rsidRDefault="0062501C" w:rsidP="0004120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Чтоб рисовать – альбом. (</w:t>
      </w:r>
      <w:r w:rsidRPr="00E0697F">
        <w:rPr>
          <w:i/>
          <w:iCs/>
          <w:sz w:val="28"/>
          <w:szCs w:val="28"/>
        </w:rPr>
        <w:t>кладёт альбом)</w:t>
      </w:r>
      <w:r>
        <w:rPr>
          <w:sz w:val="28"/>
          <w:szCs w:val="28"/>
        </w:rPr>
        <w:t xml:space="preserve">.                </w:t>
      </w:r>
      <w:r w:rsidRPr="00E0697F">
        <w:rPr>
          <w:sz w:val="28"/>
          <w:szCs w:val="28"/>
        </w:rPr>
        <w:t>Дети: Да, да, да.</w:t>
      </w:r>
    </w:p>
    <w:p w:rsidR="0062501C" w:rsidRPr="00E0697F" w:rsidRDefault="0062501C" w:rsidP="0004120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 xml:space="preserve"> Спички, школу поджигать (</w:t>
      </w:r>
      <w:r w:rsidRPr="00E0697F">
        <w:rPr>
          <w:i/>
          <w:iCs/>
          <w:sz w:val="28"/>
          <w:szCs w:val="28"/>
        </w:rPr>
        <w:t>пытается положить спички)</w:t>
      </w:r>
      <w:r>
        <w:rPr>
          <w:i/>
          <w:iCs/>
          <w:sz w:val="28"/>
          <w:szCs w:val="28"/>
        </w:rPr>
        <w:t xml:space="preserve">.    </w:t>
      </w:r>
      <w:r>
        <w:rPr>
          <w:sz w:val="28"/>
          <w:szCs w:val="28"/>
        </w:rPr>
        <w:t>Дети. Нет</w:t>
      </w:r>
      <w:r w:rsidRPr="00E0697F">
        <w:rPr>
          <w:sz w:val="28"/>
          <w:szCs w:val="28"/>
        </w:rPr>
        <w:t>.</w:t>
      </w:r>
    </w:p>
    <w:p w:rsidR="0062501C" w:rsidRPr="00E0697F" w:rsidRDefault="0062501C" w:rsidP="0004120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Ведущая 2.</w:t>
      </w:r>
      <w:r w:rsidRPr="00E0697F">
        <w:rPr>
          <w:sz w:val="28"/>
          <w:szCs w:val="28"/>
        </w:rPr>
        <w:t>Калькулятор, чтоб считать? (</w:t>
      </w:r>
      <w:r w:rsidRPr="00E0697F">
        <w:rPr>
          <w:i/>
          <w:iCs/>
          <w:sz w:val="28"/>
          <w:szCs w:val="28"/>
        </w:rPr>
        <w:t>кладёт калькулятор)</w:t>
      </w:r>
      <w:r>
        <w:rPr>
          <w:i/>
          <w:iCs/>
          <w:sz w:val="28"/>
          <w:szCs w:val="28"/>
        </w:rPr>
        <w:t xml:space="preserve">.   </w:t>
      </w:r>
      <w:r>
        <w:rPr>
          <w:sz w:val="28"/>
          <w:szCs w:val="28"/>
        </w:rPr>
        <w:t xml:space="preserve">   Дети: Да.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596147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>Для куклы мы возьмём наряды (</w:t>
      </w:r>
      <w:r w:rsidRPr="00E0697F">
        <w:rPr>
          <w:i/>
          <w:iCs/>
          <w:sz w:val="28"/>
          <w:szCs w:val="28"/>
        </w:rPr>
        <w:t>показывает куклу и одежду для куклы)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Дети. Нет, нет, нет.</w:t>
      </w:r>
    </w:p>
    <w:p w:rsidR="0062501C" w:rsidRPr="00E0697F" w:rsidRDefault="0062501C" w:rsidP="00596147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Ведущая 2.</w:t>
      </w:r>
      <w:r w:rsidRPr="00E0697F">
        <w:rPr>
          <w:sz w:val="28"/>
          <w:szCs w:val="28"/>
        </w:rPr>
        <w:t>Фломастеры и краски, надо? (</w:t>
      </w:r>
      <w:r w:rsidRPr="00E0697F">
        <w:rPr>
          <w:i/>
          <w:iCs/>
          <w:sz w:val="28"/>
          <w:szCs w:val="28"/>
        </w:rPr>
        <w:t>(кладёт фломастеры и краски)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Дети. Да.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596147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 xml:space="preserve"> Мобильник (</w:t>
      </w:r>
      <w:r w:rsidRPr="00E0697F">
        <w:rPr>
          <w:i/>
          <w:iCs/>
          <w:sz w:val="28"/>
          <w:szCs w:val="28"/>
        </w:rPr>
        <w:t>показывает телефон, пытается положить в портфель)</w:t>
      </w:r>
      <w:r>
        <w:rPr>
          <w:i/>
          <w:iCs/>
          <w:sz w:val="28"/>
          <w:szCs w:val="28"/>
        </w:rPr>
        <w:t>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Дети: Да или нет.</w:t>
      </w:r>
    </w:p>
    <w:p w:rsidR="0062501C" w:rsidRPr="00E0697F" w:rsidRDefault="0062501C" w:rsidP="00596147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Ведущая 2.</w:t>
      </w:r>
      <w:r w:rsidRPr="00E0697F">
        <w:rPr>
          <w:sz w:val="28"/>
          <w:szCs w:val="28"/>
        </w:rPr>
        <w:t>А пластилин,  чтобы лепить? (</w:t>
      </w:r>
      <w:r w:rsidRPr="00E0697F">
        <w:rPr>
          <w:i/>
          <w:iCs/>
          <w:sz w:val="28"/>
          <w:szCs w:val="28"/>
        </w:rPr>
        <w:t>кладёт пластилин)</w:t>
      </w:r>
      <w:r>
        <w:rPr>
          <w:sz w:val="28"/>
          <w:szCs w:val="28"/>
        </w:rPr>
        <w:t xml:space="preserve">.   </w:t>
      </w:r>
      <w:r w:rsidRPr="00E0697F">
        <w:rPr>
          <w:sz w:val="28"/>
          <w:szCs w:val="28"/>
        </w:rPr>
        <w:t>Дети: Да, да,да.</w:t>
      </w:r>
    </w:p>
    <w:p w:rsidR="0062501C" w:rsidRPr="00E0697F" w:rsidRDefault="0062501C" w:rsidP="00596147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596147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>Котяток в школу принесём? (</w:t>
      </w:r>
      <w:r w:rsidRPr="00E0697F">
        <w:rPr>
          <w:i/>
          <w:iCs/>
          <w:sz w:val="28"/>
          <w:szCs w:val="28"/>
        </w:rPr>
        <w:t>игрушку кошки)</w:t>
      </w:r>
      <w:r>
        <w:rPr>
          <w:i/>
          <w:iCs/>
          <w:sz w:val="28"/>
          <w:szCs w:val="28"/>
        </w:rPr>
        <w:t xml:space="preserve">.  </w:t>
      </w:r>
      <w:r w:rsidRPr="00E0697F">
        <w:rPr>
          <w:sz w:val="28"/>
          <w:szCs w:val="28"/>
        </w:rPr>
        <w:t>Дети. Нет.</w:t>
      </w:r>
    </w:p>
    <w:p w:rsidR="0062501C" w:rsidRPr="00E0697F" w:rsidRDefault="0062501C" w:rsidP="00596147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Машинку мы в портфель кладём? (</w:t>
      </w:r>
      <w:r w:rsidRPr="00E0697F">
        <w:rPr>
          <w:i/>
          <w:iCs/>
          <w:sz w:val="28"/>
          <w:szCs w:val="28"/>
        </w:rPr>
        <w:t>машинка игрушка)</w:t>
      </w:r>
      <w:r>
        <w:rPr>
          <w:i/>
          <w:iCs/>
          <w:sz w:val="28"/>
          <w:szCs w:val="28"/>
        </w:rPr>
        <w:t>.</w:t>
      </w:r>
      <w:r w:rsidRPr="00E0697F">
        <w:rPr>
          <w:sz w:val="28"/>
          <w:szCs w:val="28"/>
        </w:rPr>
        <w:t>Дети. Нет.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41201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>Жвачку? (</w:t>
      </w:r>
      <w:r w:rsidRPr="00041201">
        <w:rPr>
          <w:i/>
          <w:iCs/>
          <w:sz w:val="28"/>
          <w:szCs w:val="28"/>
        </w:rPr>
        <w:t>пытается положить жвачку</w:t>
      </w:r>
      <w:r w:rsidRPr="00E0697F">
        <w:rPr>
          <w:sz w:val="28"/>
          <w:szCs w:val="28"/>
        </w:rPr>
        <w:t>)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   Перекусить не помешает….</w:t>
      </w:r>
    </w:p>
    <w:p w:rsidR="0062501C" w:rsidRPr="00E0697F" w:rsidRDefault="0062501C" w:rsidP="0004120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41201">
        <w:rPr>
          <w:b/>
          <w:bCs/>
          <w:sz w:val="28"/>
          <w:szCs w:val="28"/>
        </w:rPr>
        <w:t>Ведущая 2.</w:t>
      </w:r>
      <w:r w:rsidRPr="00E0697F">
        <w:rPr>
          <w:sz w:val="28"/>
          <w:szCs w:val="28"/>
        </w:rPr>
        <w:t>И наконец берём учебник! (</w:t>
      </w:r>
      <w:r w:rsidRPr="00041201">
        <w:rPr>
          <w:i/>
          <w:iCs/>
          <w:sz w:val="28"/>
          <w:szCs w:val="28"/>
        </w:rPr>
        <w:t>учебник кладёт</w:t>
      </w:r>
      <w:r w:rsidRPr="00E0697F">
        <w:rPr>
          <w:sz w:val="28"/>
          <w:szCs w:val="28"/>
        </w:rPr>
        <w:t>)</w:t>
      </w:r>
      <w:r>
        <w:rPr>
          <w:sz w:val="28"/>
          <w:szCs w:val="28"/>
        </w:rPr>
        <w:t xml:space="preserve">.                  </w:t>
      </w:r>
      <w:r w:rsidRPr="00E0697F">
        <w:rPr>
          <w:sz w:val="28"/>
          <w:szCs w:val="28"/>
        </w:rPr>
        <w:t>Дети. Да.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41201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 xml:space="preserve"> Какой учебник?! В моей школе нет никаких учебников!</w:t>
      </w:r>
    </w:p>
    <w:p w:rsidR="0062501C" w:rsidRPr="008C368A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b/>
          <w:bCs/>
          <w:sz w:val="28"/>
          <w:szCs w:val="28"/>
        </w:rPr>
      </w:pPr>
      <w:r w:rsidRPr="008C368A">
        <w:rPr>
          <w:b/>
          <w:bCs/>
          <w:sz w:val="28"/>
          <w:szCs w:val="28"/>
        </w:rPr>
        <w:t xml:space="preserve">Ведущая 1. </w:t>
      </w:r>
      <w:r w:rsidRPr="008C368A">
        <w:rPr>
          <w:sz w:val="28"/>
          <w:szCs w:val="28"/>
        </w:rPr>
        <w:t>Так, в твоей школе, хотя бы один ученик есть?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8C368A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>А как же! Фунтик! Вот он! (</w:t>
      </w:r>
      <w:r w:rsidRPr="00E0697F">
        <w:rPr>
          <w:i/>
          <w:iCs/>
          <w:sz w:val="28"/>
          <w:szCs w:val="28"/>
        </w:rPr>
        <w:t>поднимает фунтика)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C368A">
        <w:rPr>
          <w:b/>
          <w:bCs/>
          <w:sz w:val="28"/>
          <w:szCs w:val="28"/>
        </w:rPr>
        <w:t>Ведущая 1.</w:t>
      </w:r>
      <w:r w:rsidRPr="00E0697F">
        <w:rPr>
          <w:sz w:val="28"/>
          <w:szCs w:val="28"/>
        </w:rPr>
        <w:t xml:space="preserve"> Фунтик, неужели, тебе нравится учиться в такой школе?</w:t>
      </w: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C368A">
        <w:rPr>
          <w:b/>
          <w:bCs/>
          <w:sz w:val="28"/>
          <w:szCs w:val="28"/>
        </w:rPr>
        <w:t>Фунтик.</w:t>
      </w:r>
      <w:r w:rsidRPr="00E0697F">
        <w:rPr>
          <w:sz w:val="28"/>
          <w:szCs w:val="28"/>
        </w:rPr>
        <w:t xml:space="preserve">Нет, нет, нет! Ребята, я хотел убежать от Белладонны. Мне в её школе </w:t>
      </w: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совсем не нравится.  Вы возьмите меня с собой в вашу школу. Я знаю, что </w:t>
      </w: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там интересно.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C368A">
        <w:rPr>
          <w:b/>
          <w:bCs/>
          <w:sz w:val="28"/>
          <w:szCs w:val="28"/>
        </w:rPr>
        <w:t>Ведущая 2.</w:t>
      </w:r>
      <w:r w:rsidRPr="00E0697F">
        <w:rPr>
          <w:sz w:val="28"/>
          <w:szCs w:val="28"/>
        </w:rPr>
        <w:t>Ребята, надо помочь Фунтику, возьмём его с собой в школу?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Дети. Да.</w:t>
      </w: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C368A">
        <w:rPr>
          <w:b/>
          <w:bCs/>
          <w:sz w:val="28"/>
          <w:szCs w:val="28"/>
        </w:rPr>
        <w:t>Ведущая 1.</w:t>
      </w:r>
      <w:r w:rsidRPr="00E0697F">
        <w:rPr>
          <w:sz w:val="28"/>
          <w:szCs w:val="28"/>
        </w:rPr>
        <w:t>Ты приходи 1-го сентября в школу, ребята обязательно возьмут тебя в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свой класс.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C368A">
        <w:rPr>
          <w:b/>
          <w:bCs/>
          <w:sz w:val="28"/>
          <w:szCs w:val="28"/>
        </w:rPr>
        <w:t>Фунтик.</w:t>
      </w:r>
      <w:r w:rsidRPr="00E0697F">
        <w:rPr>
          <w:sz w:val="28"/>
          <w:szCs w:val="28"/>
        </w:rPr>
        <w:t>А что мне с собой взять?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C368A">
        <w:rPr>
          <w:b/>
          <w:bCs/>
          <w:sz w:val="28"/>
          <w:szCs w:val="28"/>
        </w:rPr>
        <w:t>Ведущая 2.</w:t>
      </w:r>
      <w:r w:rsidRPr="00E0697F">
        <w:rPr>
          <w:sz w:val="28"/>
          <w:szCs w:val="28"/>
        </w:rPr>
        <w:t>А мы сейчас тебе покажем, как нужно готовиться к 1-му сентября.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C368A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>Посмотрим, посмотрим на ваши приготовления!</w:t>
      </w:r>
    </w:p>
    <w:p w:rsidR="0062501C" w:rsidRPr="008C368A" w:rsidRDefault="0062501C" w:rsidP="005C37F1">
      <w:pPr>
        <w:pStyle w:val="NormalWeb"/>
        <w:shd w:val="clear" w:color="auto" w:fill="FFFFFF"/>
        <w:spacing w:before="225" w:beforeAutospacing="0" w:after="225" w:afterAutospacing="0" w:line="315" w:lineRule="atLeast"/>
        <w:jc w:val="center"/>
        <w:rPr>
          <w:b/>
          <w:bCs/>
          <w:sz w:val="28"/>
          <w:szCs w:val="28"/>
          <w:u w:val="single"/>
        </w:rPr>
      </w:pPr>
      <w:r w:rsidRPr="008C368A">
        <w:rPr>
          <w:b/>
          <w:bCs/>
          <w:sz w:val="28"/>
          <w:szCs w:val="28"/>
          <w:u w:val="single"/>
        </w:rPr>
        <w:t>Игра –соревнование «Утренние старты»</w:t>
      </w:r>
    </w:p>
    <w:p w:rsidR="0062501C" w:rsidRPr="00E0697F" w:rsidRDefault="0062501C" w:rsidP="005C37F1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Для игры приглашаются 2 семьи: мама, папа и ребёнок.</w:t>
      </w:r>
    </w:p>
    <w:p w:rsidR="0062501C" w:rsidRPr="00E0697F" w:rsidRDefault="0062501C" w:rsidP="005C37F1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Каждая семья встаёт перед столом, на котором лежат школьные и не совсем школьные принадлежности (воздушный шар, искусственные цветы, посуда и т.д.)</w:t>
      </w:r>
    </w:p>
    <w:p w:rsidR="0062501C" w:rsidRPr="00E0697F" w:rsidRDefault="0062501C" w:rsidP="005C37F1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Рядом – школьный портфель, будильник.</w:t>
      </w:r>
    </w:p>
    <w:p w:rsidR="0062501C" w:rsidRDefault="0062501C" w:rsidP="005C37F1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Ведущая объявляет условия: по сигналу будильника- в 7 часов утра, ребёнок должен собрать портфель, папа надуть шарик и завязать, мама собрать букет, завязав его бантиком. Когда ребёнок стоит с портфелем, букетом и шариком – семья дружно говорит: « Мы в школу готовы». Кто первыми скажут – те победители.</w:t>
      </w:r>
    </w:p>
    <w:p w:rsidR="0062501C" w:rsidRPr="00E0697F" w:rsidRDefault="0062501C" w:rsidP="005C37F1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</w:p>
    <w:p w:rsidR="0062501C" w:rsidRPr="00E0697F" w:rsidRDefault="0062501C" w:rsidP="005C37F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C368A">
        <w:rPr>
          <w:b/>
          <w:bCs/>
          <w:sz w:val="28"/>
          <w:szCs w:val="28"/>
        </w:rPr>
        <w:t>Фунтик.</w:t>
      </w:r>
      <w:r>
        <w:rPr>
          <w:sz w:val="28"/>
          <w:szCs w:val="28"/>
        </w:rPr>
        <w:t xml:space="preserve"> А сейчас</w:t>
      </w:r>
      <w:r w:rsidRPr="00E0697F">
        <w:rPr>
          <w:sz w:val="28"/>
          <w:szCs w:val="28"/>
        </w:rPr>
        <w:t>, давайте поиграем в мою любимую игру.</w:t>
      </w:r>
    </w:p>
    <w:p w:rsidR="0062501C" w:rsidRPr="00E0697F" w:rsidRDefault="0062501C" w:rsidP="005C37F1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C368A">
        <w:rPr>
          <w:b/>
          <w:bCs/>
          <w:sz w:val="28"/>
          <w:szCs w:val="28"/>
        </w:rPr>
        <w:t>Белладонна.</w:t>
      </w:r>
      <w:r w:rsidRPr="00E0697F">
        <w:rPr>
          <w:sz w:val="28"/>
          <w:szCs w:val="28"/>
        </w:rPr>
        <w:t>Какую?</w:t>
      </w:r>
    </w:p>
    <w:p w:rsidR="0062501C" w:rsidRPr="00E0697F" w:rsidRDefault="0062501C" w:rsidP="005C37F1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8C368A">
        <w:rPr>
          <w:b/>
          <w:bCs/>
          <w:sz w:val="28"/>
          <w:szCs w:val="28"/>
        </w:rPr>
        <w:t>Фунтик.</w:t>
      </w:r>
      <w:r w:rsidRPr="00E0697F">
        <w:rPr>
          <w:sz w:val="28"/>
          <w:szCs w:val="28"/>
        </w:rPr>
        <w:t xml:space="preserve"> «Я от тебя Убегу!»</w:t>
      </w:r>
      <w:r w:rsidRPr="00E0697F">
        <w:rPr>
          <w:i/>
          <w:iCs/>
          <w:sz w:val="28"/>
          <w:szCs w:val="28"/>
        </w:rPr>
        <w:t xml:space="preserve"> Фунтик убегает от Белладонны, затем встает на игру, дети тоже встают на игру.</w:t>
      </w:r>
    </w:p>
    <w:p w:rsidR="0062501C" w:rsidRPr="008C368A" w:rsidRDefault="0062501C" w:rsidP="007F0794">
      <w:pPr>
        <w:pStyle w:val="NormalWeb"/>
        <w:shd w:val="clear" w:color="auto" w:fill="FFFFFF"/>
        <w:spacing w:before="225" w:beforeAutospacing="0" w:after="225" w:afterAutospacing="0" w:line="315" w:lineRule="atLeas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Танец - и</w:t>
      </w:r>
      <w:r w:rsidRPr="008C368A">
        <w:rPr>
          <w:b/>
          <w:bCs/>
          <w:sz w:val="28"/>
          <w:szCs w:val="28"/>
          <w:u w:val="single"/>
        </w:rPr>
        <w:t>гра « Я от тебя убегу, убегу»</w:t>
      </w:r>
      <w:r>
        <w:rPr>
          <w:b/>
          <w:bCs/>
          <w:sz w:val="28"/>
          <w:szCs w:val="28"/>
          <w:u w:val="single"/>
        </w:rPr>
        <w:t>.</w:t>
      </w:r>
    </w:p>
    <w:p w:rsidR="0062501C" w:rsidRPr="00E0697F" w:rsidRDefault="0062501C" w:rsidP="00461B0A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Фунтик и Белладонна уходят.</w:t>
      </w:r>
    </w:p>
    <w:p w:rsidR="0062501C" w:rsidRPr="00E0697F" w:rsidRDefault="0062501C" w:rsidP="007F0794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Звучит гудок поезда.</w:t>
      </w:r>
    </w:p>
    <w:p w:rsidR="0062501C" w:rsidRPr="00E0697F" w:rsidRDefault="0062501C" w:rsidP="007F079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C368A">
        <w:rPr>
          <w:b/>
          <w:bCs/>
          <w:sz w:val="28"/>
          <w:szCs w:val="28"/>
        </w:rPr>
        <w:t>Ведущий 1.</w:t>
      </w:r>
      <w:r w:rsidRPr="00E0697F">
        <w:rPr>
          <w:sz w:val="28"/>
          <w:szCs w:val="28"/>
        </w:rPr>
        <w:t>Наш скорый поезд прибывает на станцию «Музыкальная».</w:t>
      </w:r>
    </w:p>
    <w:p w:rsidR="0062501C" w:rsidRPr="00E0697F" w:rsidRDefault="0062501C" w:rsidP="007F079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Выступлением оркестра мы порадуем сейчас.</w:t>
      </w:r>
    </w:p>
    <w:p w:rsidR="0062501C" w:rsidRPr="00E0697F" w:rsidRDefault="0062501C" w:rsidP="007F079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Музыканты- оркестранты постараются для вас!</w:t>
      </w:r>
    </w:p>
    <w:p w:rsidR="0062501C" w:rsidRPr="008C368A" w:rsidRDefault="0062501C" w:rsidP="00461B0A">
      <w:pPr>
        <w:pStyle w:val="NormalWeb"/>
        <w:shd w:val="clear" w:color="auto" w:fill="FFFFFF"/>
        <w:spacing w:before="225" w:beforeAutospacing="0" w:after="225" w:afterAutospacing="0" w:line="315" w:lineRule="atLeast"/>
        <w:jc w:val="center"/>
        <w:rPr>
          <w:b/>
          <w:bCs/>
          <w:sz w:val="28"/>
          <w:szCs w:val="28"/>
          <w:u w:val="single"/>
        </w:rPr>
      </w:pPr>
      <w:r w:rsidRPr="008C368A">
        <w:rPr>
          <w:b/>
          <w:bCs/>
          <w:sz w:val="28"/>
          <w:szCs w:val="28"/>
          <w:u w:val="single"/>
        </w:rPr>
        <w:t>Оркестр «Весенняя миниатюра»</w:t>
      </w:r>
      <w:r>
        <w:rPr>
          <w:b/>
          <w:bCs/>
          <w:sz w:val="28"/>
          <w:szCs w:val="28"/>
          <w:u w:val="single"/>
        </w:rPr>
        <w:t>.</w:t>
      </w:r>
    </w:p>
    <w:p w:rsidR="0062501C" w:rsidRPr="00E0697F" w:rsidRDefault="0062501C" w:rsidP="00461B0A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C368A">
        <w:rPr>
          <w:b/>
          <w:bCs/>
          <w:sz w:val="28"/>
          <w:szCs w:val="28"/>
        </w:rPr>
        <w:t>Ведущий 2.</w:t>
      </w:r>
      <w:r w:rsidRPr="00E0697F">
        <w:rPr>
          <w:sz w:val="28"/>
          <w:szCs w:val="28"/>
        </w:rPr>
        <w:t>Наш поезд отправляется! Следующая станция «Мечтательная».</w:t>
      </w:r>
    </w:p>
    <w:p w:rsidR="0062501C" w:rsidRPr="00E0697F" w:rsidRDefault="0062501C" w:rsidP="00461B0A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Мы хотим, ребята, знать, кем же вы хотите стать?</w:t>
      </w:r>
    </w:p>
    <w:p w:rsidR="0062501C" w:rsidRPr="00E0697F" w:rsidRDefault="0062501C" w:rsidP="00461B0A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В центр зала выходят дети в костюмах: учёный, врач, художник, стюардесса, артист.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b/>
          <w:bCs/>
          <w:sz w:val="28"/>
          <w:szCs w:val="28"/>
        </w:rPr>
        <w:t>16 реб. (учёный)</w:t>
      </w:r>
      <w:r w:rsidRPr="00E0697F">
        <w:rPr>
          <w:rFonts w:ascii="Times New Roman" w:hAnsi="Times New Roman" w:cs="Times New Roman"/>
          <w:sz w:val="28"/>
          <w:szCs w:val="28"/>
        </w:rPr>
        <w:t xml:space="preserve">  В школе буду я учиться, обещаю не лениться,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Потому, как подрасту – стать учёным я хочу,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И компьютер изучить, с математикой дружить,</w:t>
      </w:r>
    </w:p>
    <w:p w:rsidR="0062501C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Географией владеть, чтобы мир весь посмотреть.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 w:rsidP="008C368A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b/>
          <w:bCs/>
          <w:sz w:val="28"/>
          <w:szCs w:val="28"/>
        </w:rPr>
        <w:t>реб. (врач)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   Я хочу врачом стать классным, буду всех лечить лекарством,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Очень вкусным, как конфета, съел его - болезней нету.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b/>
          <w:bCs/>
          <w:sz w:val="28"/>
          <w:szCs w:val="28"/>
        </w:rPr>
        <w:t>18 реб. (художник)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В красках я души не чаю, стать художником мечтаю,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Закажите мне портрет - справлюсь – сомнений нет!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b/>
          <w:bCs/>
          <w:sz w:val="28"/>
          <w:szCs w:val="28"/>
        </w:rPr>
        <w:t>19 реб. (стюардесса)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Вот, когда я подрасту, сразу замуж я пойду,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Мужа выберу, как папа, чтоб встречал меня у трапа!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Ах, забыла я сказать, буду в небе я летать,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Стюардессой стать хочу - в самолёте полечу!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b/>
          <w:bCs/>
          <w:sz w:val="28"/>
          <w:szCs w:val="28"/>
        </w:rPr>
        <w:t>20 реб. (артистка)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Я хочу артисткой стать, чтоб на сцене выступать,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Чтоб всегда цветы дарили, обо мне лишь говорили,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Чтоб в кино меня снимали, роли главные давали.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b/>
          <w:bCs/>
          <w:sz w:val="28"/>
          <w:szCs w:val="28"/>
        </w:rPr>
        <w:t>21 реб.</w:t>
      </w:r>
      <w:r w:rsidRPr="00E0697F">
        <w:rPr>
          <w:rFonts w:ascii="Times New Roman" w:hAnsi="Times New Roman" w:cs="Times New Roman"/>
          <w:sz w:val="28"/>
          <w:szCs w:val="28"/>
        </w:rPr>
        <w:t xml:space="preserve">        А я хочу быть, просто, хорошим человеком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Чтобы в ногу весело шагать, с наступившим веком!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 w:rsidP="008C36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368A">
        <w:rPr>
          <w:rFonts w:ascii="Times New Roman" w:hAnsi="Times New Roman" w:cs="Times New Roman"/>
          <w:b/>
          <w:bCs/>
          <w:sz w:val="28"/>
          <w:szCs w:val="28"/>
        </w:rPr>
        <w:t>Ве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C368A">
        <w:rPr>
          <w:rFonts w:ascii="Times New Roman" w:hAnsi="Times New Roman" w:cs="Times New Roman"/>
          <w:b/>
          <w:bCs/>
          <w:sz w:val="28"/>
          <w:szCs w:val="28"/>
        </w:rPr>
        <w:t>ущий 1.</w:t>
      </w:r>
      <w:r w:rsidRPr="00E0697F">
        <w:rPr>
          <w:rFonts w:ascii="Times New Roman" w:hAnsi="Times New Roman" w:cs="Times New Roman"/>
          <w:sz w:val="28"/>
          <w:szCs w:val="28"/>
        </w:rPr>
        <w:t xml:space="preserve">  Вот какие наши дети! Всё хотят узнать на свете!</w:t>
      </w:r>
    </w:p>
    <w:p w:rsidR="0062501C" w:rsidRPr="00E0697F" w:rsidRDefault="0062501C" w:rsidP="00CA6576">
      <w:pPr>
        <w:spacing w:line="36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Пожелаем им удачи, чтоб решали все задачи!</w:t>
      </w:r>
    </w:p>
    <w:p w:rsidR="0062501C" w:rsidRDefault="0062501C" w:rsidP="00CA6576">
      <w:pPr>
        <w:pStyle w:val="NormalWeb"/>
        <w:shd w:val="clear" w:color="auto" w:fill="FFFFFF"/>
        <w:spacing w:before="225" w:beforeAutospacing="0" w:after="225" w:afterAutospacing="0" w:line="315" w:lineRule="atLeast"/>
        <w:rPr>
          <w:b/>
          <w:bCs/>
          <w:sz w:val="28"/>
          <w:szCs w:val="28"/>
          <w:u w:val="single"/>
        </w:rPr>
      </w:pPr>
      <w:r w:rsidRPr="00E0697F">
        <w:rPr>
          <w:b/>
          <w:bCs/>
          <w:sz w:val="28"/>
          <w:szCs w:val="28"/>
          <w:u w:val="single"/>
        </w:rPr>
        <w:t>Песня «Мы хотим, чтоб птицы пели»</w:t>
      </w:r>
    </w:p>
    <w:p w:rsidR="0062501C" w:rsidRPr="00E0697F" w:rsidRDefault="0062501C" w:rsidP="00CA6576">
      <w:pPr>
        <w:pStyle w:val="NormalWeb"/>
        <w:shd w:val="clear" w:color="auto" w:fill="FFFFFF"/>
        <w:spacing w:before="225" w:beforeAutospacing="0" w:after="225" w:afterAutospacing="0" w:line="315" w:lineRule="atLeast"/>
        <w:rPr>
          <w:b/>
          <w:bCs/>
          <w:sz w:val="28"/>
          <w:szCs w:val="28"/>
          <w:u w:val="single"/>
        </w:rPr>
      </w:pPr>
    </w:p>
    <w:p w:rsidR="0062501C" w:rsidRPr="00E0697F" w:rsidRDefault="0062501C" w:rsidP="00CA6576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C368A">
        <w:rPr>
          <w:b/>
          <w:bCs/>
          <w:sz w:val="28"/>
          <w:szCs w:val="28"/>
        </w:rPr>
        <w:t>Ведущий 2.</w:t>
      </w:r>
      <w:r w:rsidRPr="00E0697F">
        <w:rPr>
          <w:sz w:val="28"/>
          <w:szCs w:val="28"/>
        </w:rPr>
        <w:t xml:space="preserve"> Добрый, милый паровоз, он по детству нас повёз.</w:t>
      </w:r>
    </w:p>
    <w:p w:rsidR="0062501C" w:rsidRPr="00E0697F" w:rsidRDefault="0062501C" w:rsidP="00CA6576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Говорим тебе - спасибо, а себе – не вешать нос!</w:t>
      </w:r>
    </w:p>
    <w:p w:rsidR="0062501C" w:rsidRPr="00E0697F" w:rsidRDefault="0062501C" w:rsidP="007F079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C368A">
        <w:rPr>
          <w:b/>
          <w:bCs/>
          <w:sz w:val="28"/>
          <w:szCs w:val="28"/>
        </w:rPr>
        <w:t>Ведущий 1.</w:t>
      </w:r>
      <w:r w:rsidRPr="00E0697F">
        <w:rPr>
          <w:sz w:val="28"/>
          <w:szCs w:val="28"/>
        </w:rPr>
        <w:t xml:space="preserve">Внимание! Внимание! </w:t>
      </w:r>
    </w:p>
    <w:p w:rsidR="0062501C" w:rsidRDefault="0062501C" w:rsidP="007F079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 Наш поезд, следующий по маршруту «До свиданья, детский сад – </w:t>
      </w:r>
    </w:p>
    <w:p w:rsidR="0062501C" w:rsidRPr="00E0697F" w:rsidRDefault="0062501C" w:rsidP="007F079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здравствуй школа!»   </w:t>
      </w:r>
    </w:p>
    <w:p w:rsidR="0062501C" w:rsidRPr="00E0697F" w:rsidRDefault="0062501C" w:rsidP="007F079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 прибыл на станцию «Торжественная».</w:t>
      </w:r>
    </w:p>
    <w:p w:rsidR="0062501C" w:rsidRPr="00E0697F" w:rsidRDefault="0062501C" w:rsidP="007F079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F417F3">
        <w:rPr>
          <w:b/>
          <w:bCs/>
          <w:sz w:val="28"/>
          <w:szCs w:val="28"/>
        </w:rPr>
        <w:t>Ведущий 2.</w:t>
      </w:r>
      <w:r w:rsidRPr="00E0697F">
        <w:rPr>
          <w:sz w:val="28"/>
          <w:szCs w:val="28"/>
        </w:rPr>
        <w:t>(</w:t>
      </w:r>
      <w:r w:rsidRPr="00F417F3">
        <w:rPr>
          <w:i/>
          <w:iCs/>
          <w:sz w:val="28"/>
          <w:szCs w:val="28"/>
        </w:rPr>
        <w:t>обращается к детям</w:t>
      </w:r>
      <w:r w:rsidRPr="00E0697F">
        <w:rPr>
          <w:sz w:val="28"/>
          <w:szCs w:val="28"/>
        </w:rPr>
        <w:t xml:space="preserve">) </w:t>
      </w:r>
    </w:p>
    <w:p w:rsidR="0062501C" w:rsidRPr="00E0697F" w:rsidRDefault="0062501C" w:rsidP="007F079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  Обычными вы были  ребятами,</w:t>
      </w:r>
    </w:p>
    <w:p w:rsidR="0062501C" w:rsidRPr="00E0697F" w:rsidRDefault="0062501C" w:rsidP="007F079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  Ребятами- дошколятами.</w:t>
      </w:r>
    </w:p>
    <w:p w:rsidR="0062501C" w:rsidRPr="00E0697F" w:rsidRDefault="0062501C" w:rsidP="007F079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  А сейчас на празднике, встречайте – ПЕРВОКЛАССНИКОВ!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Звучит торжественная музыка, воспитатели объявляют детей, выпускники выходят по одному, выстраиваются полукругом:</w:t>
      </w:r>
    </w:p>
    <w:p w:rsidR="0062501C" w:rsidRPr="00E0697F" w:rsidRDefault="0062501C" w:rsidP="0094200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Жизнерадостная и обаятельная…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Весёлый и рассудительный…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Спокойная и добрая….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Смелый и дружелюбный…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Задорная и смелая…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Целеустремлённая и блистательная…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Любознательный и активный…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Способная и эмоциональная…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Общительный и ответственный…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Аккуратная и мечтательная…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Справедливая и находчивая…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Очаровательная и талантливая…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Невозмутимый и убеждённый…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Изящная и талантливая…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Настойчивый и уверенный…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Милая и трудолюбивая…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Внимательный и сообразительный…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Энергичный и сдержанный…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Скромная и старательная…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Увлечённый и искренний…</w:t>
      </w:r>
    </w:p>
    <w:p w:rsidR="0062501C" w:rsidRDefault="0062501C" w:rsidP="00F417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Добродушная и активная…</w:t>
      </w:r>
    </w:p>
    <w:p w:rsidR="0062501C" w:rsidRPr="00F417F3" w:rsidRDefault="0062501C" w:rsidP="00F417F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7F3">
        <w:rPr>
          <w:rFonts w:ascii="Times New Roman" w:hAnsi="Times New Roman" w:cs="Times New Roman"/>
          <w:sz w:val="28"/>
          <w:szCs w:val="28"/>
        </w:rPr>
        <w:t>Ласковая и очаровательная…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Справедливый и обаятельный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Внимательный  и любознательный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Активная и трудолюбивая…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Ответственная и артистичная…</w:t>
      </w:r>
    </w:p>
    <w:p w:rsidR="0062501C" w:rsidRPr="00E0697F" w:rsidRDefault="0062501C" w:rsidP="00CA657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 Самый галантный и рассудительный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700CA5">
        <w:rPr>
          <w:b/>
          <w:bCs/>
          <w:sz w:val="28"/>
          <w:szCs w:val="28"/>
        </w:rPr>
        <w:t>Ведущая 1.</w:t>
      </w:r>
      <w:r w:rsidRPr="00E0697F">
        <w:rPr>
          <w:sz w:val="28"/>
          <w:szCs w:val="28"/>
        </w:rPr>
        <w:t>Вот и промчалась уж детства пора.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С садом прощается детвора.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Будем без вас мы скучать и грустить,</w:t>
      </w:r>
    </w:p>
    <w:p w:rsidR="0062501C" w:rsidRPr="00700CA5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700CA5">
        <w:rPr>
          <w:sz w:val="28"/>
          <w:szCs w:val="28"/>
        </w:rPr>
        <w:t>Как в детском саде без вас будем жить?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700CA5">
        <w:rPr>
          <w:b/>
          <w:bCs/>
          <w:sz w:val="28"/>
          <w:szCs w:val="28"/>
        </w:rPr>
        <w:t>22 реб.</w:t>
      </w:r>
      <w:r w:rsidRPr="00E0697F">
        <w:rPr>
          <w:sz w:val="28"/>
          <w:szCs w:val="28"/>
        </w:rPr>
        <w:t xml:space="preserve">Боль расставанья не прячем от вас, 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Но обещанье даём мы сейчас: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Будем, как прежде наш садик любить,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Будем мы в гости сюда приходить.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700CA5">
        <w:rPr>
          <w:b/>
          <w:bCs/>
          <w:sz w:val="28"/>
          <w:szCs w:val="28"/>
        </w:rPr>
        <w:t>Ведущая 2.</w:t>
      </w:r>
      <w:r w:rsidRPr="00E0697F">
        <w:rPr>
          <w:sz w:val="28"/>
          <w:szCs w:val="28"/>
        </w:rPr>
        <w:t>В гости, конечно, открыта вам  дверь,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Но из гнезда упорхнёте теперь,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Кто огорчать будет нас и смешить,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   Кто будет радовать нас и шалить?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700CA5">
        <w:rPr>
          <w:b/>
          <w:bCs/>
          <w:sz w:val="28"/>
          <w:szCs w:val="28"/>
        </w:rPr>
        <w:t>23 реб.</w:t>
      </w:r>
      <w:r w:rsidRPr="00E0697F">
        <w:rPr>
          <w:sz w:val="28"/>
          <w:szCs w:val="28"/>
        </w:rPr>
        <w:t xml:space="preserve">Вы не печальтесь, придут малыши, 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Будут смеяться они от души, будут вас радовать и огорчать,</w:t>
      </w:r>
    </w:p>
    <w:p w:rsidR="0062501C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Будут они нас  вам напоминать.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700CA5">
        <w:rPr>
          <w:b/>
          <w:bCs/>
          <w:sz w:val="28"/>
          <w:szCs w:val="28"/>
        </w:rPr>
        <w:t>24 реб.</w:t>
      </w:r>
      <w:r w:rsidRPr="00E0697F">
        <w:rPr>
          <w:sz w:val="28"/>
          <w:szCs w:val="28"/>
        </w:rPr>
        <w:t xml:space="preserve"> Мы говорим спасибо всем большое, 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За то, что нас по жизни повели!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За то, что нас любили всей душою 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И наши шалости всегда прощали вы!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Так пусть же вам щедрее светит солнце!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От всех ребят, что рядом и вдали!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E0697F">
        <w:rPr>
          <w:sz w:val="28"/>
          <w:szCs w:val="28"/>
        </w:rPr>
        <w:t>Всем тем, кто в школу выпустил питомцев…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700CA5">
        <w:rPr>
          <w:b/>
          <w:bCs/>
          <w:sz w:val="28"/>
          <w:szCs w:val="28"/>
        </w:rPr>
        <w:t>Все дети хором:</w:t>
      </w:r>
      <w:r w:rsidRPr="00E0697F">
        <w:rPr>
          <w:sz w:val="28"/>
          <w:szCs w:val="28"/>
        </w:rPr>
        <w:t>Шлём свой поклон от неба – до земли!</w:t>
      </w:r>
    </w:p>
    <w:p w:rsidR="0062501C" w:rsidRPr="00E0697F" w:rsidRDefault="0062501C" w:rsidP="00CC4901">
      <w:pPr>
        <w:pStyle w:val="NormalWeb"/>
        <w:shd w:val="clear" w:color="auto" w:fill="FFFFFF"/>
        <w:spacing w:before="225" w:beforeAutospacing="0" w:after="225" w:afterAutospacing="0" w:line="315" w:lineRule="atLeast"/>
        <w:jc w:val="center"/>
        <w:rPr>
          <w:b/>
          <w:bCs/>
          <w:sz w:val="28"/>
          <w:szCs w:val="28"/>
          <w:u w:val="single"/>
        </w:rPr>
      </w:pPr>
      <w:r w:rsidRPr="00E0697F">
        <w:rPr>
          <w:b/>
          <w:bCs/>
          <w:sz w:val="28"/>
          <w:szCs w:val="28"/>
          <w:u w:val="single"/>
        </w:rPr>
        <w:t>Песня «Бегут года торопятся»</w:t>
      </w:r>
    </w:p>
    <w:p w:rsidR="0062501C" w:rsidRPr="00E0697F" w:rsidRDefault="0062501C" w:rsidP="00CC1D0B">
      <w:pPr>
        <w:pStyle w:val="NormalWeb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Звучит музыка, дети дарят цветы сотрудниками детского сада, садятся на стулья.</w:t>
      </w:r>
    </w:p>
    <w:p w:rsidR="0062501C" w:rsidRPr="00E0697F" w:rsidRDefault="0062501C" w:rsidP="00DA5EE4">
      <w:pPr>
        <w:pStyle w:val="NormalWeb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62501C" w:rsidRPr="00E0697F" w:rsidRDefault="0062501C" w:rsidP="00CC1D0B">
      <w:pPr>
        <w:pStyle w:val="c2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69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2.</w:t>
      </w:r>
    </w:p>
    <w:p w:rsidR="0062501C" w:rsidRPr="00700CA5" w:rsidRDefault="0062501C" w:rsidP="00472DD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</w:rPr>
      </w:pPr>
      <w:r w:rsidRPr="00E0697F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«</w:t>
      </w:r>
      <w:r w:rsidRPr="00700CA5">
        <w:rPr>
          <w:rStyle w:val="Strong"/>
          <w:b w:val="0"/>
          <w:bCs w:val="0"/>
          <w:bdr w:val="none" w:sz="0" w:space="0" w:color="auto" w:frame="1"/>
        </w:rPr>
        <w:t>НАШ ПОЕЗД ЗАКОНЧИЛ СВОЙ МАРШРУТ! БЛАГОДАРИМ ВАС ЗА УВЛЕКАТЕЛЬНОЕ ПУТЕШЕСТВИЕ! »</w:t>
      </w:r>
    </w:p>
    <w:p w:rsidR="0062501C" w:rsidRPr="00E0697F" w:rsidRDefault="0062501C" w:rsidP="00DA6AE5">
      <w:pPr>
        <w:rPr>
          <w:rFonts w:ascii="Times New Roman" w:hAnsi="Times New Roman" w:cs="Times New Roman"/>
          <w:sz w:val="28"/>
          <w:szCs w:val="28"/>
        </w:rPr>
      </w:pP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 xml:space="preserve">Слово для поздравления </w:t>
      </w:r>
      <w:r>
        <w:rPr>
          <w:rFonts w:ascii="Times New Roman" w:hAnsi="Times New Roman" w:cs="Times New Roman"/>
          <w:sz w:val="28"/>
          <w:szCs w:val="28"/>
        </w:rPr>
        <w:t xml:space="preserve">и вручения дипломов </w:t>
      </w:r>
      <w:r w:rsidRPr="00E0697F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62501C" w:rsidRPr="00E0697F" w:rsidRDefault="0062501C" w:rsidP="00D26E89">
      <w:pPr>
        <w:rPr>
          <w:rFonts w:ascii="Times New Roman" w:hAnsi="Times New Roman" w:cs="Times New Roman"/>
          <w:sz w:val="28"/>
          <w:szCs w:val="28"/>
        </w:rPr>
      </w:pPr>
      <w:r w:rsidRPr="00E069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Родителям</w:t>
      </w:r>
    </w:p>
    <w:p w:rsidR="0062501C" w:rsidRPr="00E0697F" w:rsidRDefault="0062501C" w:rsidP="00D61870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700CA5">
        <w:rPr>
          <w:b/>
          <w:bCs/>
          <w:sz w:val="28"/>
          <w:szCs w:val="28"/>
        </w:rPr>
        <w:t>Ведущая 1</w:t>
      </w:r>
      <w:r w:rsidRPr="00E0697F">
        <w:rPr>
          <w:sz w:val="28"/>
          <w:szCs w:val="28"/>
        </w:rPr>
        <w:t>. Пусть шары взлетают, дети пусть мечтают,</w:t>
      </w:r>
    </w:p>
    <w:p w:rsidR="0062501C" w:rsidRPr="00E0697F" w:rsidRDefault="0062501C" w:rsidP="00D61870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 xml:space="preserve">                    Яркими огнями сказочных цветов,</w:t>
      </w:r>
    </w:p>
    <w:p w:rsidR="0062501C" w:rsidRPr="00E0697F" w:rsidRDefault="0062501C" w:rsidP="00D61870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Ну а мы сегодня, став выпускниками</w:t>
      </w:r>
    </w:p>
    <w:p w:rsidR="0062501C" w:rsidRPr="00E0697F" w:rsidRDefault="0062501C" w:rsidP="00D61870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Отпускаем в небо</w:t>
      </w:r>
    </w:p>
    <w:p w:rsidR="0062501C" w:rsidRPr="00E0697F" w:rsidRDefault="0062501C" w:rsidP="00D61870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Все вместе - Фейерверк шаров!</w:t>
      </w:r>
    </w:p>
    <w:p w:rsidR="0062501C" w:rsidRPr="00E0697F" w:rsidRDefault="0062501C" w:rsidP="00D61870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iCs/>
          <w:sz w:val="28"/>
          <w:szCs w:val="28"/>
        </w:rPr>
      </w:pPr>
      <w:r w:rsidRPr="00E0697F">
        <w:rPr>
          <w:i/>
          <w:iCs/>
          <w:sz w:val="28"/>
          <w:szCs w:val="28"/>
        </w:rPr>
        <w:t>Звучит музыка.</w:t>
      </w:r>
    </w:p>
    <w:p w:rsidR="0062501C" w:rsidRPr="00E0697F" w:rsidRDefault="0062501C" w:rsidP="00D61870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Pr="00E0697F">
        <w:rPr>
          <w:i/>
          <w:iCs/>
          <w:sz w:val="28"/>
          <w:szCs w:val="28"/>
        </w:rPr>
        <w:t>ети становятся в две колонный, воспитатели проходят, прощаясь с детьми, дети становятся парами, обходят круг и выходят на улицу выпускать шары в небо.</w:t>
      </w:r>
    </w:p>
    <w:p w:rsidR="0062501C" w:rsidRPr="00E0697F" w:rsidRDefault="0062501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2501C" w:rsidRPr="00E0697F" w:rsidRDefault="0062501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2501C" w:rsidRPr="00E0697F" w:rsidRDefault="0062501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0697F">
        <w:rPr>
          <w:rFonts w:ascii="Times New Roman" w:hAnsi="Times New Roman" w:cs="Times New Roman"/>
          <w:i/>
          <w:iCs/>
          <w:sz w:val="28"/>
          <w:szCs w:val="28"/>
        </w:rPr>
        <w:t>Слово родителям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Выходят родители (4 человека)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Чтец - Что такое детский сад?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1родитель - Будет ли малыш наш рад?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2 родитель - Вдруг останется без каши?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3 родитель - Подерется с вредной Машей!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1родитель - На прогулке вдруг забудут!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2 родитель - Ставить в угол часто будут!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3 родитель - Чем живут и чему учат?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1родитель - Игры эти вдруг наскучат!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2 родитель - Без конфет, без лимонада,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3 родитель - Без пакета шоколада!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Чтец - Миллион вопросов мамы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Задавали всем подряд,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И ворчали, и страдали,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Все ж решили: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Все вместе - В Детский сад!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Чтец - День за днем малыш растет – скоро в школу он пойдёт.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1родитель - Он, к восторгу мамы с папой, и рисует, и поёт!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2 родитель - Всегда весело смеется, с вредной Машей не дерется,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3 родитель - В хороводы топает и в ладоши хлопает,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1родитель - Утром смотрит представленье, а на полдник ест печенье.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2 родитель - Летом лепит пирамиды, а зимой снеговика.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3 родитель - И на радость Бабы Лиды ходит чистенький всегда.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Чтец - Что такое детский сад?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Все вместе - Важный жизненный этап!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1родитель - За счастливые мгновенья,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2 родитель - За улыбки, за веселья,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3 родитель - За тяжелые деньки,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1родитель - Карамельные дожди,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2 родитель - За компот и за пирог,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3 родитель - За веселый хоровод,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1родитель - За спортивные минутки,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2 родитель - За поделки и за шутки,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3 родитель - За труды, за теплый дом -</w:t>
      </w:r>
    </w:p>
    <w:p w:rsidR="0062501C" w:rsidRPr="00E0697F" w:rsidRDefault="0062501C" w:rsidP="004A4278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0697F">
        <w:rPr>
          <w:sz w:val="28"/>
          <w:szCs w:val="28"/>
        </w:rPr>
        <w:t>Все вместе - Наш родительский поклон!</w:t>
      </w:r>
    </w:p>
    <w:p w:rsidR="0062501C" w:rsidRPr="00E0697F" w:rsidRDefault="0062501C">
      <w:pPr>
        <w:rPr>
          <w:rFonts w:ascii="Times New Roman" w:hAnsi="Times New Roman" w:cs="Times New Roman"/>
          <w:sz w:val="28"/>
          <w:szCs w:val="28"/>
        </w:rPr>
      </w:pPr>
    </w:p>
    <w:sectPr w:rsidR="0062501C" w:rsidRPr="00E0697F" w:rsidSect="00E71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Fax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BF1"/>
    <w:multiLevelType w:val="hybridMultilevel"/>
    <w:tmpl w:val="05BA11F6"/>
    <w:lvl w:ilvl="0" w:tplc="757C9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DE1"/>
    <w:rsid w:val="00012E11"/>
    <w:rsid w:val="00041201"/>
    <w:rsid w:val="00055A09"/>
    <w:rsid w:val="00094468"/>
    <w:rsid w:val="000E4B10"/>
    <w:rsid w:val="001F7388"/>
    <w:rsid w:val="00241E59"/>
    <w:rsid w:val="00280C92"/>
    <w:rsid w:val="002855D3"/>
    <w:rsid w:val="002B4E3A"/>
    <w:rsid w:val="002D1FD7"/>
    <w:rsid w:val="002F7F03"/>
    <w:rsid w:val="00306FB1"/>
    <w:rsid w:val="003359DE"/>
    <w:rsid w:val="003E1F4D"/>
    <w:rsid w:val="003F79FD"/>
    <w:rsid w:val="004472F6"/>
    <w:rsid w:val="00455D36"/>
    <w:rsid w:val="00461B0A"/>
    <w:rsid w:val="00472DD1"/>
    <w:rsid w:val="004A4278"/>
    <w:rsid w:val="004D1BA9"/>
    <w:rsid w:val="004E4DBD"/>
    <w:rsid w:val="004F3433"/>
    <w:rsid w:val="00505D59"/>
    <w:rsid w:val="0051534D"/>
    <w:rsid w:val="00545DF5"/>
    <w:rsid w:val="00556C85"/>
    <w:rsid w:val="0057010E"/>
    <w:rsid w:val="00572545"/>
    <w:rsid w:val="00586907"/>
    <w:rsid w:val="00596147"/>
    <w:rsid w:val="005C05DD"/>
    <w:rsid w:val="005C37F1"/>
    <w:rsid w:val="005D2DE1"/>
    <w:rsid w:val="00606DB7"/>
    <w:rsid w:val="0062501C"/>
    <w:rsid w:val="006541D4"/>
    <w:rsid w:val="006939FD"/>
    <w:rsid w:val="006A3ECB"/>
    <w:rsid w:val="006A42CA"/>
    <w:rsid w:val="006E1531"/>
    <w:rsid w:val="006F454C"/>
    <w:rsid w:val="00700CA5"/>
    <w:rsid w:val="00797D6F"/>
    <w:rsid w:val="007D3212"/>
    <w:rsid w:val="007F0794"/>
    <w:rsid w:val="0082588E"/>
    <w:rsid w:val="008A1673"/>
    <w:rsid w:val="008B2001"/>
    <w:rsid w:val="008C368A"/>
    <w:rsid w:val="008D0ADA"/>
    <w:rsid w:val="00917B66"/>
    <w:rsid w:val="00924909"/>
    <w:rsid w:val="00925EAB"/>
    <w:rsid w:val="00942001"/>
    <w:rsid w:val="00966B89"/>
    <w:rsid w:val="0098667C"/>
    <w:rsid w:val="0098682B"/>
    <w:rsid w:val="009966EA"/>
    <w:rsid w:val="009B32A9"/>
    <w:rsid w:val="00A348C3"/>
    <w:rsid w:val="00A511ED"/>
    <w:rsid w:val="00A86C7D"/>
    <w:rsid w:val="00AF742D"/>
    <w:rsid w:val="00B31097"/>
    <w:rsid w:val="00C07C17"/>
    <w:rsid w:val="00C36AB8"/>
    <w:rsid w:val="00C531F3"/>
    <w:rsid w:val="00C9082D"/>
    <w:rsid w:val="00CA6576"/>
    <w:rsid w:val="00CC1D0B"/>
    <w:rsid w:val="00CC3E06"/>
    <w:rsid w:val="00CC4901"/>
    <w:rsid w:val="00D26E89"/>
    <w:rsid w:val="00D61870"/>
    <w:rsid w:val="00D81B21"/>
    <w:rsid w:val="00DA5EE4"/>
    <w:rsid w:val="00DA6AE5"/>
    <w:rsid w:val="00DF53D7"/>
    <w:rsid w:val="00E0697F"/>
    <w:rsid w:val="00E22759"/>
    <w:rsid w:val="00E71B50"/>
    <w:rsid w:val="00E95974"/>
    <w:rsid w:val="00F1341C"/>
    <w:rsid w:val="00F30A37"/>
    <w:rsid w:val="00F417F3"/>
    <w:rsid w:val="00F965A1"/>
    <w:rsid w:val="00FB315D"/>
    <w:rsid w:val="00FD0CE3"/>
    <w:rsid w:val="00FF4C13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B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2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472DD1"/>
    <w:rPr>
      <w:b/>
      <w:bCs/>
    </w:rPr>
  </w:style>
  <w:style w:type="paragraph" w:customStyle="1" w:styleId="c2">
    <w:name w:val="c2"/>
    <w:basedOn w:val="Normal"/>
    <w:uiPriority w:val="99"/>
    <w:rsid w:val="003359D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3359DE"/>
  </w:style>
  <w:style w:type="paragraph" w:styleId="Footer">
    <w:name w:val="footer"/>
    <w:basedOn w:val="Normal"/>
    <w:link w:val="FooterChar"/>
    <w:uiPriority w:val="99"/>
    <w:rsid w:val="00CA657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1097"/>
    <w:rPr>
      <w:lang w:eastAsia="en-US"/>
    </w:rPr>
  </w:style>
  <w:style w:type="character" w:styleId="LineNumber">
    <w:name w:val="line number"/>
    <w:basedOn w:val="DefaultParagraphFont"/>
    <w:uiPriority w:val="99"/>
    <w:semiHidden/>
    <w:rsid w:val="00556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430</TotalTime>
  <Pages>16</Pages>
  <Words>2683</Words>
  <Characters>15295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56</cp:revision>
  <dcterms:created xsi:type="dcterms:W3CDTF">2015-05-08T07:50:00Z</dcterms:created>
  <dcterms:modified xsi:type="dcterms:W3CDTF">2016-02-05T13:24:00Z</dcterms:modified>
</cp:coreProperties>
</file>