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834038" w:rsidRDefault="00C44693" w:rsidP="00834038">
      <w:pPr>
        <w:jc w:val="both"/>
        <w:rPr>
          <w:sz w:val="28"/>
          <w:szCs w:val="28"/>
        </w:rPr>
      </w:pPr>
      <w:r w:rsidRPr="00834038">
        <w:rPr>
          <w:b/>
          <w:sz w:val="28"/>
          <w:szCs w:val="28"/>
        </w:rPr>
        <w:t>Литературное чтение</w:t>
      </w:r>
      <w:r w:rsidRPr="00834038">
        <w:rPr>
          <w:sz w:val="28"/>
          <w:szCs w:val="28"/>
        </w:rPr>
        <w:t xml:space="preserve">      УМК «Перспективная начальная школа»</w:t>
      </w:r>
    </w:p>
    <w:p w:rsidR="00C44693" w:rsidRPr="00834038" w:rsidRDefault="00C44693" w:rsidP="00834038">
      <w:pPr>
        <w:jc w:val="both"/>
        <w:rPr>
          <w:sz w:val="28"/>
          <w:szCs w:val="28"/>
        </w:rPr>
      </w:pPr>
      <w:r w:rsidRPr="00834038">
        <w:rPr>
          <w:b/>
          <w:sz w:val="28"/>
          <w:szCs w:val="28"/>
        </w:rPr>
        <w:t>Тема:</w:t>
      </w:r>
      <w:r w:rsidRPr="00834038">
        <w:rPr>
          <w:sz w:val="28"/>
          <w:szCs w:val="28"/>
        </w:rPr>
        <w:t xml:space="preserve"> Ю. Коваль «Вода с закрытыми глазами»</w:t>
      </w:r>
    </w:p>
    <w:p w:rsidR="00C44693" w:rsidRPr="00CD43D0" w:rsidRDefault="00C44693" w:rsidP="0083403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Формирование предметных навыков и УУД, овладение новыми предметными умениями.</w:t>
      </w:r>
    </w:p>
    <w:p w:rsidR="00C44693" w:rsidRPr="00834038" w:rsidRDefault="00C44693" w:rsidP="00834038">
      <w:pPr>
        <w:jc w:val="both"/>
        <w:rPr>
          <w:b/>
          <w:sz w:val="28"/>
          <w:szCs w:val="28"/>
        </w:rPr>
      </w:pPr>
      <w:r w:rsidRPr="00834038">
        <w:rPr>
          <w:b/>
          <w:sz w:val="28"/>
          <w:szCs w:val="28"/>
        </w:rPr>
        <w:t>Планируемые результаты:</w:t>
      </w:r>
    </w:p>
    <w:p w:rsidR="00C44693" w:rsidRPr="0074560B" w:rsidRDefault="00C44693" w:rsidP="0074560B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- П</w:t>
      </w:r>
      <w:r w:rsidRPr="00834038">
        <w:rPr>
          <w:b/>
          <w:sz w:val="28"/>
          <w:szCs w:val="28"/>
        </w:rPr>
        <w:t xml:space="preserve">редметные: </w:t>
      </w:r>
      <w:r w:rsidRPr="0074560B">
        <w:rPr>
          <w:sz w:val="28"/>
          <w:szCs w:val="28"/>
        </w:rPr>
        <w:t>провести сравнительный анализ двух рассказов Ю.Коваля с общими героями - «Березовый пирожок» и «Вода с закрытыми глазами»</w:t>
      </w:r>
      <w:r>
        <w:rPr>
          <w:sz w:val="28"/>
          <w:szCs w:val="28"/>
        </w:rPr>
        <w:t xml:space="preserve">; формировать навык осознанного и выразительного чтения, умение </w:t>
      </w:r>
      <w:r w:rsidRPr="00834038">
        <w:rPr>
          <w:sz w:val="28"/>
          <w:szCs w:val="28"/>
        </w:rPr>
        <w:t>анализировать художественный текст и живописное произведение.</w:t>
      </w:r>
    </w:p>
    <w:p w:rsidR="00C44693" w:rsidRPr="00834038" w:rsidRDefault="00C44693" w:rsidP="008340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834038">
        <w:rPr>
          <w:b/>
          <w:sz w:val="28"/>
          <w:szCs w:val="28"/>
        </w:rPr>
        <w:t>Метапредметные</w:t>
      </w:r>
      <w:r>
        <w:rPr>
          <w:b/>
          <w:sz w:val="28"/>
          <w:szCs w:val="28"/>
        </w:rPr>
        <w:t>:</w:t>
      </w:r>
    </w:p>
    <w:p w:rsidR="00C44693" w:rsidRDefault="00C44693" w:rsidP="008340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-познавательные:</w:t>
      </w:r>
      <w:r w:rsidRPr="00CD43D0">
        <w:rPr>
          <w:sz w:val="28"/>
          <w:szCs w:val="28"/>
        </w:rPr>
        <w:t xml:space="preserve"> </w:t>
      </w:r>
      <w:r w:rsidRPr="00834038">
        <w:rPr>
          <w:sz w:val="28"/>
          <w:szCs w:val="28"/>
        </w:rPr>
        <w:t>формировать умение осуществлять поиск необходи</w:t>
      </w:r>
      <w:r>
        <w:rPr>
          <w:sz w:val="28"/>
          <w:szCs w:val="28"/>
        </w:rPr>
        <w:t>мой информации в учебнике;</w:t>
      </w:r>
    </w:p>
    <w:p w:rsidR="00C44693" w:rsidRPr="00834038" w:rsidRDefault="00C44693" w:rsidP="0083403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-р</w:t>
      </w:r>
      <w:r w:rsidRPr="00834038">
        <w:rPr>
          <w:b/>
          <w:sz w:val="28"/>
          <w:szCs w:val="28"/>
        </w:rPr>
        <w:t xml:space="preserve">егулятивные: </w:t>
      </w:r>
      <w:r w:rsidRPr="00834038">
        <w:rPr>
          <w:sz w:val="28"/>
          <w:szCs w:val="28"/>
        </w:rPr>
        <w:t>формировать умение определять и формулировать цель на уроке; планировать свои действия в соответствии с поставленной задачей; принимать и сохранять учебную задачу; осуществлять контроль и самоконтроль в процессе деятельности</w:t>
      </w:r>
      <w:r>
        <w:rPr>
          <w:sz w:val="28"/>
          <w:szCs w:val="28"/>
        </w:rPr>
        <w:t>;</w:t>
      </w:r>
    </w:p>
    <w:p w:rsidR="00C44693" w:rsidRPr="00834038" w:rsidRDefault="00C44693" w:rsidP="0083403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-к</w:t>
      </w:r>
      <w:r w:rsidRPr="00834038">
        <w:rPr>
          <w:b/>
          <w:sz w:val="28"/>
          <w:szCs w:val="28"/>
        </w:rPr>
        <w:t>оммуникативные:</w:t>
      </w:r>
      <w:r>
        <w:rPr>
          <w:b/>
          <w:sz w:val="28"/>
          <w:szCs w:val="28"/>
        </w:rPr>
        <w:t xml:space="preserve"> </w:t>
      </w:r>
      <w:r w:rsidRPr="00C00F25">
        <w:rPr>
          <w:sz w:val="28"/>
          <w:szCs w:val="28"/>
        </w:rPr>
        <w:t>формировать</w:t>
      </w:r>
      <w:r>
        <w:rPr>
          <w:sz w:val="28"/>
          <w:szCs w:val="28"/>
        </w:rPr>
        <w:t xml:space="preserve"> умения </w:t>
      </w:r>
      <w:r w:rsidRPr="00C00F25">
        <w:rPr>
          <w:sz w:val="28"/>
          <w:szCs w:val="28"/>
        </w:rPr>
        <w:t xml:space="preserve"> </w:t>
      </w:r>
      <w:r w:rsidRPr="00834038">
        <w:rPr>
          <w:sz w:val="28"/>
          <w:szCs w:val="28"/>
        </w:rPr>
        <w:t>выражать  свою точку зрения и аргументировать свое мнение, правильно и четко формулировать мысль в понятной собеседнику форме</w:t>
      </w:r>
      <w:r>
        <w:rPr>
          <w:sz w:val="28"/>
          <w:szCs w:val="28"/>
        </w:rPr>
        <w:t>;</w:t>
      </w:r>
    </w:p>
    <w:p w:rsidR="00C44693" w:rsidRPr="00834038" w:rsidRDefault="00C44693" w:rsidP="0083403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834038">
        <w:rPr>
          <w:b/>
          <w:sz w:val="28"/>
          <w:szCs w:val="28"/>
        </w:rPr>
        <w:t xml:space="preserve">Личностные: </w:t>
      </w:r>
      <w:r w:rsidRPr="00834038">
        <w:rPr>
          <w:sz w:val="28"/>
          <w:szCs w:val="28"/>
        </w:rPr>
        <w:t>формировать готовность и способность обучающихся к саморазвитию; умение наблюдать то, что трудно увидеть глазами; умение обнаружи</w:t>
      </w:r>
      <w:r>
        <w:rPr>
          <w:sz w:val="28"/>
          <w:szCs w:val="28"/>
        </w:rPr>
        <w:t>ва</w:t>
      </w:r>
      <w:r w:rsidRPr="00834038">
        <w:rPr>
          <w:sz w:val="28"/>
          <w:szCs w:val="28"/>
        </w:rPr>
        <w:t>т</w:t>
      </w:r>
      <w:r>
        <w:rPr>
          <w:sz w:val="28"/>
          <w:szCs w:val="28"/>
        </w:rPr>
        <w:t>ь красоту природы в произведениях</w:t>
      </w:r>
      <w:r w:rsidRPr="00834038">
        <w:rPr>
          <w:sz w:val="28"/>
          <w:szCs w:val="28"/>
        </w:rPr>
        <w:t xml:space="preserve"> искусства и переживать эту красоту вместе с близкими.</w:t>
      </w:r>
    </w:p>
    <w:p w:rsidR="00C44693" w:rsidRDefault="00C44693">
      <w:pPr>
        <w:rPr>
          <w:b/>
          <w:sz w:val="28"/>
          <w:szCs w:val="28"/>
        </w:rPr>
      </w:pPr>
    </w:p>
    <w:p w:rsidR="00C44693" w:rsidRPr="00F16D4F" w:rsidRDefault="00C44693">
      <w:pPr>
        <w:rPr>
          <w:b/>
          <w:sz w:val="28"/>
          <w:szCs w:val="28"/>
        </w:rPr>
      </w:pPr>
      <w:r w:rsidRPr="00F16D4F">
        <w:rPr>
          <w:b/>
          <w:sz w:val="28"/>
          <w:szCs w:val="28"/>
        </w:rPr>
        <w:t>Юрий Коваль. Вода с закрытыми глазами.</w:t>
      </w:r>
    </w:p>
    <w:p w:rsidR="00C44693" w:rsidRDefault="00C44693">
      <w:pPr>
        <w:rPr>
          <w:b/>
          <w:sz w:val="28"/>
          <w:szCs w:val="28"/>
        </w:rPr>
      </w:pPr>
      <w:r w:rsidRPr="00F16D4F">
        <w:rPr>
          <w:b/>
          <w:sz w:val="28"/>
          <w:szCs w:val="28"/>
        </w:rPr>
        <w:t xml:space="preserve">                                  Ход урока.</w:t>
      </w:r>
    </w:p>
    <w:p w:rsidR="00C44693" w:rsidRPr="0074560B" w:rsidRDefault="00C44693" w:rsidP="0074560B">
      <w:pPr>
        <w:spacing w:line="240" w:lineRule="auto"/>
        <w:jc w:val="both"/>
        <w:rPr>
          <w:b/>
          <w:sz w:val="28"/>
          <w:szCs w:val="28"/>
        </w:rPr>
      </w:pPr>
      <w:r w:rsidRPr="0074560B">
        <w:rPr>
          <w:b/>
          <w:sz w:val="28"/>
          <w:szCs w:val="28"/>
        </w:rPr>
        <w:t>1. Актуализация знаний</w:t>
      </w:r>
    </w:p>
    <w:p w:rsidR="00C44693" w:rsidRPr="007620DE" w:rsidRDefault="00C44693" w:rsidP="0074560B">
      <w:pPr>
        <w:spacing w:line="240" w:lineRule="auto"/>
        <w:jc w:val="both"/>
        <w:rPr>
          <w:sz w:val="28"/>
          <w:szCs w:val="28"/>
        </w:rPr>
      </w:pPr>
      <w:r w:rsidRPr="0074560B">
        <w:rPr>
          <w:sz w:val="28"/>
          <w:szCs w:val="28"/>
        </w:rPr>
        <w:t>- Назовите главу, над которой, мы работаем (Учимся наблюдать и копим впечатления)</w:t>
      </w:r>
    </w:p>
    <w:p w:rsidR="00C44693" w:rsidRDefault="00C44693" w:rsidP="0074560B">
      <w:pPr>
        <w:spacing w:line="240" w:lineRule="auto"/>
        <w:jc w:val="both"/>
        <w:rPr>
          <w:sz w:val="28"/>
          <w:szCs w:val="28"/>
        </w:rPr>
      </w:pPr>
      <w:r w:rsidRPr="0074560B">
        <w:rPr>
          <w:sz w:val="28"/>
          <w:szCs w:val="28"/>
        </w:rPr>
        <w:t>- Предположите тему нашего урока (Ю.Коваль «Вода с закрытыми глазами)</w:t>
      </w:r>
    </w:p>
    <w:p w:rsidR="00C44693" w:rsidRPr="007620DE" w:rsidRDefault="00C44693" w:rsidP="007620DE">
      <w:pPr>
        <w:rPr>
          <w:b/>
          <w:sz w:val="28"/>
          <w:szCs w:val="28"/>
        </w:rPr>
      </w:pPr>
      <w:r w:rsidRPr="007620DE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Планирование</w:t>
      </w:r>
    </w:p>
    <w:p w:rsidR="00C44693" w:rsidRPr="0074560B" w:rsidRDefault="00C44693" w:rsidP="0074560B">
      <w:pPr>
        <w:spacing w:line="240" w:lineRule="auto"/>
        <w:jc w:val="both"/>
        <w:rPr>
          <w:sz w:val="28"/>
          <w:szCs w:val="28"/>
        </w:rPr>
      </w:pPr>
      <w:r w:rsidRPr="0074560B">
        <w:rPr>
          <w:sz w:val="28"/>
          <w:szCs w:val="28"/>
        </w:rPr>
        <w:t>- Рассмотрите условные обозначения к рассказу и скажите, какие виды работ ждут нас на</w:t>
      </w:r>
      <w:r>
        <w:rPr>
          <w:sz w:val="28"/>
          <w:szCs w:val="28"/>
        </w:rPr>
        <w:t xml:space="preserve"> уроке. (Вспомним пройденное, выскажем</w:t>
      </w:r>
      <w:r w:rsidRPr="0074560B">
        <w:rPr>
          <w:sz w:val="28"/>
          <w:szCs w:val="28"/>
        </w:rPr>
        <w:t xml:space="preserve"> свое мнение,</w:t>
      </w:r>
      <w:r>
        <w:rPr>
          <w:sz w:val="28"/>
          <w:szCs w:val="28"/>
        </w:rPr>
        <w:t xml:space="preserve"> выполним</w:t>
      </w:r>
      <w:r w:rsidRPr="0074560B">
        <w:rPr>
          <w:sz w:val="28"/>
          <w:szCs w:val="28"/>
        </w:rPr>
        <w:t xml:space="preserve"> задание повышенной сложности)</w:t>
      </w:r>
    </w:p>
    <w:p w:rsidR="00C44693" w:rsidRDefault="00C44693" w:rsidP="0074560B">
      <w:pPr>
        <w:spacing w:line="240" w:lineRule="auto"/>
        <w:jc w:val="both"/>
        <w:rPr>
          <w:sz w:val="28"/>
          <w:szCs w:val="28"/>
        </w:rPr>
      </w:pPr>
      <w:r w:rsidRPr="0074560B">
        <w:rPr>
          <w:sz w:val="28"/>
          <w:szCs w:val="28"/>
        </w:rPr>
        <w:t xml:space="preserve">- Что </w:t>
      </w:r>
      <w:r>
        <w:rPr>
          <w:sz w:val="28"/>
          <w:szCs w:val="28"/>
        </w:rPr>
        <w:t xml:space="preserve"> поможет  нам справиться с работой? (текст Ю. Коваля «Вода с закрытыми словами»</w:t>
      </w:r>
    </w:p>
    <w:p w:rsidR="00C44693" w:rsidRPr="0074560B" w:rsidRDefault="00C44693" w:rsidP="000F7CF7">
      <w:pPr>
        <w:spacing w:line="240" w:lineRule="auto"/>
        <w:jc w:val="both"/>
        <w:rPr>
          <w:sz w:val="28"/>
          <w:szCs w:val="28"/>
        </w:rPr>
      </w:pPr>
      <w:r w:rsidRPr="0074560B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Другими словами, это анализ произведения. ( слайд)</w:t>
      </w:r>
    </w:p>
    <w:tbl>
      <w:tblPr>
        <w:tblW w:w="0" w:type="auto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</w:tblGrid>
      <w:tr w:rsidR="00C44693" w:rsidTr="00765F4A">
        <w:tc>
          <w:tcPr>
            <w:tcW w:w="3240" w:type="dxa"/>
          </w:tcPr>
          <w:p w:rsidR="00C44693" w:rsidRPr="00765F4A" w:rsidRDefault="00C44693" w:rsidP="00765F4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765F4A">
              <w:rPr>
                <w:sz w:val="28"/>
                <w:szCs w:val="28"/>
              </w:rPr>
              <w:t>Анализ произведения</w:t>
            </w:r>
          </w:p>
        </w:tc>
      </w:tr>
    </w:tbl>
    <w:p w:rsidR="00C44693" w:rsidRDefault="00C44693" w:rsidP="000F7CF7">
      <w:pPr>
        <w:spacing w:line="240" w:lineRule="auto"/>
        <w:jc w:val="both"/>
        <w:rPr>
          <w:sz w:val="28"/>
          <w:szCs w:val="28"/>
        </w:rPr>
      </w:pPr>
    </w:p>
    <w:p w:rsidR="00C44693" w:rsidRPr="0074560B" w:rsidRDefault="00C44693" w:rsidP="000F7CF7">
      <w:pPr>
        <w:spacing w:line="240" w:lineRule="auto"/>
        <w:jc w:val="both"/>
        <w:rPr>
          <w:sz w:val="28"/>
          <w:szCs w:val="28"/>
        </w:rPr>
      </w:pPr>
      <w:r w:rsidRPr="0074560B">
        <w:rPr>
          <w:sz w:val="28"/>
          <w:szCs w:val="28"/>
        </w:rPr>
        <w:t>Обратимся к учебнику.</w:t>
      </w:r>
    </w:p>
    <w:p w:rsidR="00C44693" w:rsidRPr="0074560B" w:rsidRDefault="00C44693" w:rsidP="000F7CF7">
      <w:pPr>
        <w:spacing w:line="240" w:lineRule="auto"/>
        <w:jc w:val="both"/>
        <w:rPr>
          <w:sz w:val="28"/>
          <w:szCs w:val="28"/>
        </w:rPr>
      </w:pPr>
      <w:r w:rsidRPr="0074560B">
        <w:rPr>
          <w:sz w:val="28"/>
          <w:szCs w:val="28"/>
        </w:rPr>
        <w:t>- Какая еще работа нам пре</w:t>
      </w:r>
      <w:r>
        <w:rPr>
          <w:sz w:val="28"/>
          <w:szCs w:val="28"/>
        </w:rPr>
        <w:t>дстоит? (Поход в Музейный дом)     ( слайд)</w:t>
      </w:r>
    </w:p>
    <w:tbl>
      <w:tblPr>
        <w:tblW w:w="0" w:type="auto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</w:tblGrid>
      <w:tr w:rsidR="00C44693" w:rsidTr="00765F4A">
        <w:tc>
          <w:tcPr>
            <w:tcW w:w="3240" w:type="dxa"/>
          </w:tcPr>
          <w:p w:rsidR="00C44693" w:rsidRPr="00765F4A" w:rsidRDefault="00C44693" w:rsidP="00765F4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765F4A">
              <w:rPr>
                <w:sz w:val="28"/>
                <w:szCs w:val="28"/>
              </w:rPr>
              <w:t>Поход в Музейный дом</w:t>
            </w:r>
          </w:p>
        </w:tc>
      </w:tr>
    </w:tbl>
    <w:p w:rsidR="00C44693" w:rsidRDefault="00C44693" w:rsidP="000F7CF7">
      <w:pPr>
        <w:spacing w:line="240" w:lineRule="auto"/>
        <w:jc w:val="both"/>
        <w:rPr>
          <w:sz w:val="28"/>
          <w:szCs w:val="28"/>
        </w:rPr>
      </w:pPr>
    </w:p>
    <w:p w:rsidR="00C44693" w:rsidRPr="0074560B" w:rsidRDefault="00C44693" w:rsidP="000F7CF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Какое </w:t>
      </w:r>
      <w:r w:rsidRPr="0074560B">
        <w:rPr>
          <w:sz w:val="28"/>
          <w:szCs w:val="28"/>
        </w:rPr>
        <w:t xml:space="preserve"> условное обозначение вы заметили?</w:t>
      </w:r>
    </w:p>
    <w:p w:rsidR="00C44693" w:rsidRPr="0074560B" w:rsidRDefault="00C44693" w:rsidP="000F7CF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(Слушаем музыкальное произведение)</w:t>
      </w:r>
    </w:p>
    <w:tbl>
      <w:tblPr>
        <w:tblW w:w="0" w:type="auto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C44693" w:rsidTr="00765F4A">
        <w:tc>
          <w:tcPr>
            <w:tcW w:w="4860" w:type="dxa"/>
          </w:tcPr>
          <w:p w:rsidR="00C44693" w:rsidRPr="00765F4A" w:rsidRDefault="00C44693" w:rsidP="00765F4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765F4A">
              <w:rPr>
                <w:sz w:val="28"/>
                <w:szCs w:val="28"/>
              </w:rPr>
              <w:t>Слушаем музыкальное произведение</w:t>
            </w:r>
          </w:p>
        </w:tc>
      </w:tr>
    </w:tbl>
    <w:p w:rsidR="00C44693" w:rsidRDefault="00C44693" w:rsidP="000F7CF7">
      <w:pPr>
        <w:spacing w:line="240" w:lineRule="auto"/>
        <w:jc w:val="both"/>
        <w:rPr>
          <w:sz w:val="28"/>
          <w:szCs w:val="28"/>
        </w:rPr>
      </w:pPr>
    </w:p>
    <w:p w:rsidR="00C44693" w:rsidRPr="0074560B" w:rsidRDefault="00C44693" w:rsidP="000F7CF7">
      <w:pPr>
        <w:spacing w:line="240" w:lineRule="auto"/>
        <w:jc w:val="both"/>
        <w:rPr>
          <w:sz w:val="28"/>
          <w:szCs w:val="28"/>
        </w:rPr>
      </w:pPr>
      <w:r w:rsidRPr="0074560B">
        <w:rPr>
          <w:sz w:val="28"/>
          <w:szCs w:val="28"/>
        </w:rPr>
        <w:t>- Как одним словом назвать нашу запись? (план)</w:t>
      </w:r>
    </w:p>
    <w:p w:rsidR="00C44693" w:rsidRPr="007620DE" w:rsidRDefault="00C44693" w:rsidP="000F7CF7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Целеполагание и мотивация </w:t>
      </w:r>
    </w:p>
    <w:p w:rsidR="00C44693" w:rsidRPr="0074560B" w:rsidRDefault="00C44693" w:rsidP="000F7CF7">
      <w:pPr>
        <w:spacing w:line="240" w:lineRule="auto"/>
        <w:jc w:val="both"/>
        <w:rPr>
          <w:sz w:val="28"/>
          <w:szCs w:val="28"/>
        </w:rPr>
      </w:pPr>
      <w:r w:rsidRPr="0074560B">
        <w:rPr>
          <w:sz w:val="28"/>
          <w:szCs w:val="28"/>
        </w:rPr>
        <w:t>Это план нашей работы на уроке</w:t>
      </w:r>
      <w:r>
        <w:rPr>
          <w:sz w:val="28"/>
          <w:szCs w:val="28"/>
        </w:rPr>
        <w:t xml:space="preserve">. </w:t>
      </w:r>
      <w:r w:rsidRPr="0074560B">
        <w:rPr>
          <w:sz w:val="28"/>
          <w:szCs w:val="28"/>
        </w:rPr>
        <w:t xml:space="preserve">Назовите главную цель нашей работы. </w:t>
      </w:r>
      <w:r>
        <w:rPr>
          <w:sz w:val="28"/>
          <w:szCs w:val="28"/>
        </w:rPr>
        <w:t xml:space="preserve">                 </w:t>
      </w:r>
      <w:r w:rsidRPr="0074560B">
        <w:rPr>
          <w:sz w:val="28"/>
          <w:szCs w:val="28"/>
        </w:rPr>
        <w:t>( Учимся наблюдать и копим впечатления)</w:t>
      </w:r>
    </w:p>
    <w:p w:rsidR="00C44693" w:rsidRPr="0074560B" w:rsidRDefault="00C44693" w:rsidP="000F7CF7">
      <w:pPr>
        <w:spacing w:line="240" w:lineRule="auto"/>
        <w:jc w:val="both"/>
        <w:rPr>
          <w:sz w:val="28"/>
          <w:szCs w:val="28"/>
        </w:rPr>
      </w:pPr>
      <w:r w:rsidRPr="0074560B">
        <w:rPr>
          <w:sz w:val="28"/>
          <w:szCs w:val="28"/>
        </w:rPr>
        <w:t>Да, ребята мы будем учиться у талантливых мастеров. Вы- способные и внимательные  дети , и у нас с вами всё получится.</w:t>
      </w:r>
    </w:p>
    <w:p w:rsidR="00C44693" w:rsidRPr="007620DE" w:rsidRDefault="00C44693" w:rsidP="000F7CF7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Работа над произведением</w:t>
      </w:r>
    </w:p>
    <w:p w:rsidR="00C44693" w:rsidRPr="0074560B" w:rsidRDefault="00C44693" w:rsidP="007620DE">
      <w:pPr>
        <w:pStyle w:val="ListParagraph"/>
        <w:spacing w:line="240" w:lineRule="auto"/>
        <w:ind w:left="0"/>
        <w:jc w:val="both"/>
        <w:rPr>
          <w:sz w:val="28"/>
          <w:szCs w:val="28"/>
        </w:rPr>
      </w:pPr>
      <w:r w:rsidRPr="0074560B">
        <w:rPr>
          <w:sz w:val="28"/>
          <w:szCs w:val="28"/>
        </w:rPr>
        <w:t>Назовите цели работы над 1 пунктом плана.</w:t>
      </w:r>
    </w:p>
    <w:p w:rsidR="00C44693" w:rsidRPr="0074560B" w:rsidRDefault="00C44693" w:rsidP="000F7CF7">
      <w:pPr>
        <w:spacing w:line="240" w:lineRule="auto"/>
        <w:ind w:left="75"/>
        <w:jc w:val="both"/>
        <w:rPr>
          <w:sz w:val="28"/>
          <w:szCs w:val="28"/>
        </w:rPr>
      </w:pPr>
      <w:r w:rsidRPr="0074560B">
        <w:rPr>
          <w:sz w:val="28"/>
          <w:szCs w:val="28"/>
        </w:rPr>
        <w:t>(Будем учиться анализировать содержание, отыскивать в тексте информацию, перечитывать текст с</w:t>
      </w:r>
      <w:r>
        <w:rPr>
          <w:sz w:val="28"/>
          <w:szCs w:val="28"/>
        </w:rPr>
        <w:t xml:space="preserve"> разными заданиями, находить главную</w:t>
      </w:r>
      <w:r w:rsidRPr="0074560B">
        <w:rPr>
          <w:sz w:val="28"/>
          <w:szCs w:val="28"/>
        </w:rPr>
        <w:t xml:space="preserve"> мысль)</w:t>
      </w:r>
    </w:p>
    <w:p w:rsidR="00C44693" w:rsidRPr="0074560B" w:rsidRDefault="00C44693" w:rsidP="0074560B">
      <w:pPr>
        <w:tabs>
          <w:tab w:val="left" w:pos="6255"/>
        </w:tabs>
        <w:spacing w:line="240" w:lineRule="auto"/>
        <w:ind w:left="75"/>
        <w:jc w:val="both"/>
        <w:rPr>
          <w:sz w:val="28"/>
          <w:szCs w:val="28"/>
        </w:rPr>
      </w:pPr>
      <w:r w:rsidRPr="0074560B">
        <w:rPr>
          <w:sz w:val="28"/>
          <w:szCs w:val="28"/>
        </w:rPr>
        <w:t>- О чем нам говорит 1 пиктограмма?</w:t>
      </w:r>
      <w:r w:rsidRPr="0074560B">
        <w:rPr>
          <w:sz w:val="28"/>
          <w:szCs w:val="28"/>
        </w:rPr>
        <w:tab/>
      </w:r>
    </w:p>
    <w:p w:rsidR="00C44693" w:rsidRPr="0074560B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 w:rsidRPr="0074560B">
        <w:rPr>
          <w:sz w:val="28"/>
          <w:szCs w:val="28"/>
        </w:rPr>
        <w:t xml:space="preserve"> Прочитайте про себя 1 блок во</w:t>
      </w:r>
      <w:r>
        <w:rPr>
          <w:sz w:val="28"/>
          <w:szCs w:val="28"/>
        </w:rPr>
        <w:t>просов и подготовьте развернутый ответ.</w:t>
      </w:r>
    </w:p>
    <w:p w:rsidR="00C44693" w:rsidRDefault="00C44693" w:rsidP="00C746C1">
      <w:pPr>
        <w:spacing w:line="24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- Обратимся к следующему  условному  обозначению. Озвучьте его.</w:t>
      </w:r>
    </w:p>
    <w:p w:rsidR="00C44693" w:rsidRPr="0074560B" w:rsidRDefault="00C44693" w:rsidP="00C746C1">
      <w:pPr>
        <w:spacing w:line="240" w:lineRule="auto"/>
        <w:ind w:left="75"/>
        <w:jc w:val="both"/>
        <w:rPr>
          <w:sz w:val="28"/>
          <w:szCs w:val="28"/>
        </w:rPr>
      </w:pPr>
      <w:r w:rsidRPr="0074560B">
        <w:rPr>
          <w:sz w:val="28"/>
          <w:szCs w:val="28"/>
        </w:rPr>
        <w:t>Прочитаем вслух вопросы.</w:t>
      </w:r>
    </w:p>
    <w:p w:rsidR="00C44693" w:rsidRPr="0074560B" w:rsidRDefault="00C44693" w:rsidP="00C746C1">
      <w:pPr>
        <w:spacing w:line="24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4560B">
        <w:rPr>
          <w:sz w:val="28"/>
          <w:szCs w:val="28"/>
        </w:rPr>
        <w:t>Вернитесь к тексту и найдите ответы на поставленные вопросы.</w:t>
      </w:r>
    </w:p>
    <w:p w:rsidR="00C44693" w:rsidRPr="0074560B" w:rsidRDefault="00C44693" w:rsidP="00C746C1">
      <w:pPr>
        <w:spacing w:line="24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Прочитайте  следующий  вопрос. </w:t>
      </w:r>
      <w:r w:rsidRPr="0074560B">
        <w:rPr>
          <w:sz w:val="28"/>
          <w:szCs w:val="28"/>
        </w:rPr>
        <w:t>На какую ст</w:t>
      </w:r>
      <w:r>
        <w:rPr>
          <w:sz w:val="28"/>
          <w:szCs w:val="28"/>
        </w:rPr>
        <w:t>раницу учебника нам надо вернуться?</w:t>
      </w:r>
      <w:r w:rsidRPr="0074560B">
        <w:rPr>
          <w:sz w:val="28"/>
          <w:szCs w:val="28"/>
        </w:rPr>
        <w:t xml:space="preserve"> (с. 34)</w:t>
      </w:r>
    </w:p>
    <w:p w:rsidR="00C44693" w:rsidRPr="0074560B" w:rsidRDefault="00C44693" w:rsidP="00C746C1">
      <w:pPr>
        <w:spacing w:line="24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4560B">
        <w:rPr>
          <w:sz w:val="28"/>
          <w:szCs w:val="28"/>
        </w:rPr>
        <w:t xml:space="preserve"> Красота очень быстротечна, и очень важно запечатлеть каждое ее мгновение.</w:t>
      </w:r>
    </w:p>
    <w:p w:rsidR="00C44693" w:rsidRPr="0074560B" w:rsidRDefault="00C44693" w:rsidP="00C746C1">
      <w:pPr>
        <w:spacing w:line="24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4560B">
        <w:rPr>
          <w:sz w:val="28"/>
          <w:szCs w:val="28"/>
        </w:rPr>
        <w:t xml:space="preserve"> Ребята , а сейчас внимательно послушайте следующий вопрос.</w:t>
      </w:r>
    </w:p>
    <w:p w:rsidR="00C44693" w:rsidRPr="0074560B" w:rsidRDefault="00C44693" w:rsidP="00C746C1">
      <w:pPr>
        <w:spacing w:line="24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4560B">
        <w:rPr>
          <w:sz w:val="28"/>
          <w:szCs w:val="28"/>
        </w:rPr>
        <w:t>Ты когда-нибудь испытывал чувство одиночества, когда кажется , что никто тебя не любит и после каких неудач это было?</w:t>
      </w:r>
    </w:p>
    <w:p w:rsidR="00C44693" w:rsidRPr="0074560B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</w:t>
      </w:r>
      <w:r w:rsidRPr="0074560B">
        <w:rPr>
          <w:sz w:val="28"/>
          <w:szCs w:val="28"/>
        </w:rPr>
        <w:t>то помог вам спр</w:t>
      </w:r>
      <w:r>
        <w:rPr>
          <w:sz w:val="28"/>
          <w:szCs w:val="28"/>
        </w:rPr>
        <w:t>авиться с чувством одиночества?</w:t>
      </w:r>
    </w:p>
    <w:p w:rsidR="00C44693" w:rsidRPr="0074560B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 w:rsidRPr="0074560B">
        <w:rPr>
          <w:sz w:val="28"/>
          <w:szCs w:val="28"/>
        </w:rPr>
        <w:t>- Какую раб</w:t>
      </w:r>
      <w:r>
        <w:rPr>
          <w:sz w:val="28"/>
          <w:szCs w:val="28"/>
        </w:rPr>
        <w:t xml:space="preserve">оту подсказывает нам следующее условное </w:t>
      </w:r>
      <w:r w:rsidRPr="0074560B">
        <w:rPr>
          <w:sz w:val="28"/>
          <w:szCs w:val="28"/>
        </w:rPr>
        <w:t xml:space="preserve"> обо</w:t>
      </w:r>
      <w:r>
        <w:rPr>
          <w:sz w:val="28"/>
          <w:szCs w:val="28"/>
        </w:rPr>
        <w:t>значение</w:t>
      </w:r>
      <w:r w:rsidRPr="0074560B">
        <w:rPr>
          <w:sz w:val="28"/>
          <w:szCs w:val="28"/>
        </w:rPr>
        <w:t xml:space="preserve">? </w:t>
      </w:r>
    </w:p>
    <w:p w:rsidR="00C44693" w:rsidRPr="0074560B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4560B">
        <w:rPr>
          <w:sz w:val="28"/>
          <w:szCs w:val="28"/>
        </w:rPr>
        <w:t>Что случилось с Нюркой в школе?</w:t>
      </w:r>
    </w:p>
    <w:p w:rsidR="00C44693" w:rsidRPr="0074560B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 w:rsidRPr="0074560B">
        <w:rPr>
          <w:sz w:val="28"/>
          <w:szCs w:val="28"/>
        </w:rPr>
        <w:t>Выскажите свое мнение.</w:t>
      </w:r>
    </w:p>
    <w:p w:rsidR="00C44693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Выборочное чтение</w:t>
      </w:r>
    </w:p>
    <w:p w:rsidR="00C44693" w:rsidRPr="0074560B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-  С</w:t>
      </w:r>
      <w:r w:rsidRPr="0074560B">
        <w:rPr>
          <w:sz w:val="28"/>
          <w:szCs w:val="28"/>
        </w:rPr>
        <w:t>ейчас нам предстоит обсудить две точки зрения</w:t>
      </w:r>
      <w:r>
        <w:rPr>
          <w:sz w:val="28"/>
          <w:szCs w:val="28"/>
        </w:rPr>
        <w:t>:</w:t>
      </w:r>
      <w:r w:rsidRPr="0074560B">
        <w:rPr>
          <w:sz w:val="28"/>
          <w:szCs w:val="28"/>
        </w:rPr>
        <w:t xml:space="preserve"> Кости</w:t>
      </w:r>
      <w:r>
        <w:rPr>
          <w:sz w:val="28"/>
          <w:szCs w:val="28"/>
        </w:rPr>
        <w:t xml:space="preserve"> Погодина</w:t>
      </w:r>
      <w:r w:rsidRPr="0074560B">
        <w:rPr>
          <w:sz w:val="28"/>
          <w:szCs w:val="28"/>
        </w:rPr>
        <w:t xml:space="preserve"> и Маши.</w:t>
      </w:r>
    </w:p>
    <w:p w:rsidR="00C44693" w:rsidRPr="0074560B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 w:rsidRPr="0074560B">
        <w:rPr>
          <w:sz w:val="28"/>
          <w:szCs w:val="28"/>
        </w:rPr>
        <w:t>- Найдите и прочитайте точку зрения Кости.</w:t>
      </w:r>
    </w:p>
    <w:p w:rsidR="00C44693" w:rsidRPr="0074560B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</w:t>
      </w:r>
      <w:r w:rsidRPr="0074560B">
        <w:rPr>
          <w:sz w:val="28"/>
          <w:szCs w:val="28"/>
        </w:rPr>
        <w:t>еперь перечитайте точку зрения Маши.</w:t>
      </w:r>
    </w:p>
    <w:p w:rsidR="00C44693" w:rsidRPr="0074560B" w:rsidRDefault="00C44693" w:rsidP="00C746C1">
      <w:pPr>
        <w:spacing w:line="240" w:lineRule="auto"/>
        <w:ind w:left="75"/>
        <w:jc w:val="both"/>
        <w:rPr>
          <w:sz w:val="28"/>
          <w:szCs w:val="28"/>
        </w:rPr>
      </w:pPr>
      <w:r w:rsidRPr="0074560B">
        <w:rPr>
          <w:sz w:val="28"/>
          <w:szCs w:val="28"/>
        </w:rPr>
        <w:t>Чьё мнение вам ближе и почему?</w:t>
      </w:r>
    </w:p>
    <w:p w:rsidR="00C44693" w:rsidRPr="0074560B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 </w:t>
      </w:r>
      <w:r w:rsidRPr="0074560B">
        <w:rPr>
          <w:sz w:val="28"/>
          <w:szCs w:val="28"/>
        </w:rPr>
        <w:t xml:space="preserve"> что же, каждый имеет право на свою точку зрения.</w:t>
      </w:r>
    </w:p>
    <w:p w:rsidR="00C44693" w:rsidRPr="0074560B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-П</w:t>
      </w:r>
      <w:r w:rsidRPr="0074560B">
        <w:rPr>
          <w:sz w:val="28"/>
          <w:szCs w:val="28"/>
        </w:rPr>
        <w:t>рочитайте</w:t>
      </w:r>
      <w:r>
        <w:rPr>
          <w:sz w:val="28"/>
          <w:szCs w:val="28"/>
        </w:rPr>
        <w:t>,</w:t>
      </w:r>
      <w:r w:rsidRPr="0074560B">
        <w:rPr>
          <w:sz w:val="28"/>
          <w:szCs w:val="28"/>
        </w:rPr>
        <w:t xml:space="preserve">  к</w:t>
      </w:r>
      <w:r>
        <w:rPr>
          <w:sz w:val="28"/>
          <w:szCs w:val="28"/>
        </w:rPr>
        <w:t>акой вопрос нам подготовила Анишит Йокоповна.</w:t>
      </w:r>
    </w:p>
    <w:p w:rsidR="00C44693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Подтвердите словами из текста.</w:t>
      </w:r>
    </w:p>
    <w:p w:rsidR="00C44693" w:rsidRPr="0074560B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 ребята , Нюрка тонк</w:t>
      </w:r>
      <w:r w:rsidRPr="0074560B">
        <w:rPr>
          <w:sz w:val="28"/>
          <w:szCs w:val="28"/>
        </w:rPr>
        <w:t>о чувствует мир природы, ее необыкновенную целебную силу, она не только открыла замечательный вкус ключевой воды – она знает , как вытащить этот вкус</w:t>
      </w:r>
      <w:r>
        <w:rPr>
          <w:sz w:val="28"/>
          <w:szCs w:val="28"/>
        </w:rPr>
        <w:t xml:space="preserve"> наружу и научить этому других.</w:t>
      </w:r>
    </w:p>
    <w:p w:rsidR="00C44693" w:rsidRPr="0074560B" w:rsidRDefault="00C44693" w:rsidP="00C746C1">
      <w:pPr>
        <w:spacing w:line="240" w:lineRule="auto"/>
        <w:ind w:left="75"/>
        <w:jc w:val="both"/>
        <w:rPr>
          <w:sz w:val="28"/>
          <w:szCs w:val="28"/>
        </w:rPr>
      </w:pPr>
      <w:r w:rsidRPr="0074560B">
        <w:rPr>
          <w:sz w:val="28"/>
          <w:szCs w:val="28"/>
        </w:rPr>
        <w:t>Обратимся снова к вопросам учебника.</w:t>
      </w:r>
    </w:p>
    <w:p w:rsidR="00C44693" w:rsidRPr="0074560B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 w:rsidRPr="0074560B">
        <w:rPr>
          <w:sz w:val="28"/>
          <w:szCs w:val="28"/>
        </w:rPr>
        <w:t>( Рассказ поделен …)</w:t>
      </w:r>
    </w:p>
    <w:p w:rsidR="00C44693" w:rsidRPr="0074560B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 w:rsidRPr="0074560B">
        <w:rPr>
          <w:sz w:val="28"/>
          <w:szCs w:val="28"/>
        </w:rPr>
        <w:t>Предлагаю провести эту работу в парах. Обсудите ответы.</w:t>
      </w:r>
    </w:p>
    <w:p w:rsidR="00C44693" w:rsidRPr="009157F0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 w:rsidRPr="009157F0">
        <w:rPr>
          <w:sz w:val="28"/>
          <w:szCs w:val="28"/>
        </w:rPr>
        <w:t>Какая пара готова к ответу ?</w:t>
      </w:r>
    </w:p>
    <w:p w:rsidR="00C44693" w:rsidRPr="009157F0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 w:rsidRPr="009157F0">
        <w:rPr>
          <w:sz w:val="28"/>
          <w:szCs w:val="28"/>
        </w:rPr>
        <w:t xml:space="preserve">- Есть ли другое мнение? </w:t>
      </w:r>
    </w:p>
    <w:p w:rsidR="00C44693" w:rsidRPr="009157F0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</w:t>
      </w:r>
      <w:r w:rsidRPr="009157F0">
        <w:rPr>
          <w:sz w:val="28"/>
          <w:szCs w:val="28"/>
        </w:rPr>
        <w:t>ам необходимо вернуться к 3 части рассказа. Найдите ее .</w:t>
      </w:r>
    </w:p>
    <w:p w:rsidR="00C44693" w:rsidRPr="009157F0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 w:rsidRPr="009157F0">
        <w:rPr>
          <w:sz w:val="28"/>
          <w:szCs w:val="28"/>
        </w:rPr>
        <w:t>Предлагаю прочитать ее по ролям .</w:t>
      </w:r>
      <w:r>
        <w:rPr>
          <w:sz w:val="28"/>
          <w:szCs w:val="28"/>
        </w:rPr>
        <w:t xml:space="preserve"> ( Чтение по ролям)</w:t>
      </w:r>
    </w:p>
    <w:p w:rsidR="00C44693" w:rsidRPr="009157F0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 w:rsidRPr="009157F0">
        <w:rPr>
          <w:sz w:val="28"/>
          <w:szCs w:val="28"/>
        </w:rPr>
        <w:t>- Какая работа предстоит дальше? ( Выскажи свое мнение)</w:t>
      </w:r>
    </w:p>
    <w:p w:rsidR="00C44693" w:rsidRPr="009157F0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 w:rsidRPr="009157F0">
        <w:rPr>
          <w:sz w:val="28"/>
          <w:szCs w:val="28"/>
        </w:rPr>
        <w:t>Прочитайте вопросы и подготовьтесь к ответу.</w:t>
      </w:r>
    </w:p>
    <w:p w:rsidR="00C44693" w:rsidRPr="009157F0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 w:rsidRPr="009157F0">
        <w:rPr>
          <w:sz w:val="28"/>
          <w:szCs w:val="28"/>
        </w:rPr>
        <w:t>(Герой очень серьёзно относится к переживаниям девочки, он видит</w:t>
      </w:r>
      <w:r>
        <w:rPr>
          <w:sz w:val="28"/>
          <w:szCs w:val="28"/>
        </w:rPr>
        <w:t>, как ей трудно справиться с неприятностями</w:t>
      </w:r>
      <w:r w:rsidRPr="009157F0">
        <w:rPr>
          <w:sz w:val="28"/>
          <w:szCs w:val="28"/>
        </w:rPr>
        <w:t xml:space="preserve"> и делает все</w:t>
      </w:r>
      <w:r>
        <w:rPr>
          <w:sz w:val="28"/>
          <w:szCs w:val="28"/>
        </w:rPr>
        <w:t>,</w:t>
      </w:r>
      <w:r w:rsidRPr="009157F0">
        <w:rPr>
          <w:sz w:val="28"/>
          <w:szCs w:val="28"/>
        </w:rPr>
        <w:t xml:space="preserve"> чтобы помочь ей.) – Он даже мысленно разделяет </w:t>
      </w:r>
      <w:r>
        <w:rPr>
          <w:sz w:val="28"/>
          <w:szCs w:val="28"/>
        </w:rPr>
        <w:t>с Нюркой воображаемую картину смерти</w:t>
      </w:r>
      <w:r w:rsidRPr="009157F0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C44693" w:rsidRPr="009157F0" w:rsidRDefault="00C44693" w:rsidP="009157F0">
      <w:pPr>
        <w:spacing w:line="24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157F0">
        <w:rPr>
          <w:sz w:val="28"/>
          <w:szCs w:val="28"/>
        </w:rPr>
        <w:t xml:space="preserve"> Не может быть для человека большего подтв</w:t>
      </w:r>
      <w:r>
        <w:rPr>
          <w:sz w:val="28"/>
          <w:szCs w:val="28"/>
        </w:rPr>
        <w:t>ерждения хорошего отношения к нему,</w:t>
      </w:r>
      <w:r w:rsidRPr="009157F0">
        <w:rPr>
          <w:sz w:val="28"/>
          <w:szCs w:val="28"/>
        </w:rPr>
        <w:t xml:space="preserve"> любви к нему, чем готовность другого человека разделить его участь. « Давай уж поживем немного, а? А то деревню жалко» - это готовность быть рядом , разделить переживания</w:t>
      </w:r>
      <w:r>
        <w:rPr>
          <w:sz w:val="28"/>
          <w:szCs w:val="28"/>
        </w:rPr>
        <w:t>,</w:t>
      </w:r>
      <w:r w:rsidRPr="009157F0">
        <w:rPr>
          <w:sz w:val="28"/>
          <w:szCs w:val="28"/>
        </w:rPr>
        <w:t xml:space="preserve"> участь –</w:t>
      </w:r>
      <w:r>
        <w:rPr>
          <w:sz w:val="28"/>
          <w:szCs w:val="28"/>
        </w:rPr>
        <w:t xml:space="preserve"> успокаивают девочку, которая засомневалась</w:t>
      </w:r>
      <w:r w:rsidRPr="009157F0">
        <w:rPr>
          <w:sz w:val="28"/>
          <w:szCs w:val="28"/>
        </w:rPr>
        <w:t xml:space="preserve"> , что она кому- то нужна.</w:t>
      </w:r>
    </w:p>
    <w:p w:rsidR="00C44693" w:rsidRPr="009157F0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О чем говорит следующая пиктограмма</w:t>
      </w:r>
      <w:r w:rsidRPr="009157F0">
        <w:rPr>
          <w:sz w:val="28"/>
          <w:szCs w:val="28"/>
        </w:rPr>
        <w:t xml:space="preserve"> ?</w:t>
      </w:r>
    </w:p>
    <w:p w:rsidR="00C44693" w:rsidRPr="009157F0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Прочитайте вопрос.</w:t>
      </w:r>
    </w:p>
    <w:p w:rsidR="00C44693" w:rsidRPr="009157F0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 w:rsidRPr="009157F0">
        <w:rPr>
          <w:sz w:val="28"/>
          <w:szCs w:val="28"/>
        </w:rPr>
        <w:t>- Кто готов ответить?</w:t>
      </w:r>
    </w:p>
    <w:p w:rsidR="00C44693" w:rsidRPr="009157F0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 w:rsidRPr="009157F0">
        <w:rPr>
          <w:sz w:val="28"/>
          <w:szCs w:val="28"/>
        </w:rPr>
        <w:t>Я полностью с вами согласна. В жизни важно и то и другое: природа успокаивает нас и укрепляет в нас желание жить , а любовь и участие людей, которые к нам хорошо относятся , придают нам силы.</w:t>
      </w:r>
    </w:p>
    <w:p w:rsidR="00C44693" w:rsidRPr="009157F0" w:rsidRDefault="00C44693" w:rsidP="009157F0">
      <w:pPr>
        <w:spacing w:line="24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157F0">
        <w:rPr>
          <w:sz w:val="28"/>
          <w:szCs w:val="28"/>
        </w:rPr>
        <w:t>Ребята , как вы думаете , а наши выводы чем являются по отношению к рассказу?</w:t>
      </w:r>
      <w:r>
        <w:rPr>
          <w:sz w:val="28"/>
          <w:szCs w:val="28"/>
        </w:rPr>
        <w:t xml:space="preserve"> ( Тем, чем хотел поделиться с нами автор)</w:t>
      </w:r>
    </w:p>
    <w:p w:rsidR="00C44693" w:rsidRPr="009157F0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157F0">
        <w:rPr>
          <w:sz w:val="28"/>
          <w:szCs w:val="28"/>
        </w:rPr>
        <w:t>Я думаю , мы выявили т</w:t>
      </w:r>
      <w:r>
        <w:rPr>
          <w:sz w:val="28"/>
          <w:szCs w:val="28"/>
        </w:rPr>
        <w:t>о главное ,что хотел сказать</w:t>
      </w:r>
      <w:r w:rsidRPr="009157F0">
        <w:rPr>
          <w:sz w:val="28"/>
          <w:szCs w:val="28"/>
        </w:rPr>
        <w:t xml:space="preserve"> Юрий Коваль. В л</w:t>
      </w:r>
      <w:r>
        <w:rPr>
          <w:sz w:val="28"/>
          <w:szCs w:val="28"/>
        </w:rPr>
        <w:t xml:space="preserve">итературе это называется </w:t>
      </w:r>
      <w:r>
        <w:rPr>
          <w:sz w:val="28"/>
          <w:szCs w:val="28"/>
          <w:u w:val="single"/>
        </w:rPr>
        <w:t>основная мысль</w:t>
      </w:r>
      <w:r>
        <w:rPr>
          <w:sz w:val="28"/>
          <w:szCs w:val="28"/>
        </w:rPr>
        <w:t>.</w:t>
      </w:r>
    </w:p>
    <w:p w:rsidR="00C44693" w:rsidRPr="009157F0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 w:rsidRPr="009157F0">
        <w:rPr>
          <w:sz w:val="28"/>
          <w:szCs w:val="28"/>
        </w:rPr>
        <w:t>Физкультминутка.</w:t>
      </w:r>
    </w:p>
    <w:p w:rsidR="00C44693" w:rsidRPr="009157F0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 w:rsidRPr="009157F0">
        <w:rPr>
          <w:sz w:val="28"/>
          <w:szCs w:val="28"/>
        </w:rPr>
        <w:t>Встаньте , посмотрите в окно.</w:t>
      </w:r>
    </w:p>
    <w:p w:rsidR="00C44693" w:rsidRPr="009157F0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 w:rsidRPr="009157F0">
        <w:rPr>
          <w:sz w:val="28"/>
          <w:szCs w:val="28"/>
        </w:rPr>
        <w:t>Совсем недавно мы любовались золотом берез , а сегодня за окном погода грустит , почти облетели листья. Но мы не будем грустить . Потому ч</w:t>
      </w:r>
      <w:r>
        <w:rPr>
          <w:sz w:val="28"/>
          <w:szCs w:val="28"/>
        </w:rPr>
        <w:t>то я предлагаю вам упражнение «</w:t>
      </w:r>
      <w:r w:rsidRPr="009157F0">
        <w:rPr>
          <w:sz w:val="28"/>
          <w:szCs w:val="28"/>
        </w:rPr>
        <w:t xml:space="preserve">Радуга» </w:t>
      </w:r>
    </w:p>
    <w:p w:rsidR="00C44693" w:rsidRPr="001A6EE2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 w:rsidRPr="001A6EE2">
        <w:rPr>
          <w:sz w:val="28"/>
          <w:szCs w:val="28"/>
        </w:rPr>
        <w:t xml:space="preserve">Закройте глаза. Сделайте глубокий вдох и представьте </w:t>
      </w:r>
      <w:r>
        <w:rPr>
          <w:sz w:val="28"/>
          <w:szCs w:val="28"/>
        </w:rPr>
        <w:t xml:space="preserve">, что вы вместе с этим вдохом </w:t>
      </w:r>
      <w:r w:rsidRPr="001A6EE2">
        <w:rPr>
          <w:sz w:val="28"/>
          <w:szCs w:val="28"/>
        </w:rPr>
        <w:t xml:space="preserve"> взбирайтесь вв</w:t>
      </w:r>
      <w:r>
        <w:rPr>
          <w:sz w:val="28"/>
          <w:szCs w:val="28"/>
        </w:rPr>
        <w:t>ерх по радуге, а выдыхая - съезжаете</w:t>
      </w:r>
      <w:r w:rsidRPr="001A6EE2">
        <w:rPr>
          <w:sz w:val="28"/>
          <w:szCs w:val="28"/>
        </w:rPr>
        <w:t xml:space="preserve"> с нее , как с горки. Повторите 3 раза.</w:t>
      </w:r>
    </w:p>
    <w:p w:rsidR="00C44693" w:rsidRPr="001A6EE2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 w:rsidRPr="001A6EE2">
        <w:rPr>
          <w:sz w:val="28"/>
          <w:szCs w:val="28"/>
        </w:rPr>
        <w:t>Садитесь.</w:t>
      </w:r>
    </w:p>
    <w:p w:rsidR="00C44693" w:rsidRPr="001A6EE2" w:rsidRDefault="00C44693" w:rsidP="0074560B">
      <w:pPr>
        <w:spacing w:line="240" w:lineRule="auto"/>
        <w:ind w:left="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Поход в Музейный дом.</w:t>
      </w:r>
    </w:p>
    <w:p w:rsidR="00C44693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 w:rsidRPr="001A6EE2">
        <w:rPr>
          <w:sz w:val="28"/>
          <w:szCs w:val="28"/>
        </w:rPr>
        <w:t xml:space="preserve">Сейчас нам предстоит работа над 2 пунктом плана . </w:t>
      </w:r>
      <w:r>
        <w:rPr>
          <w:sz w:val="28"/>
          <w:szCs w:val="28"/>
        </w:rPr>
        <w:t xml:space="preserve"> </w:t>
      </w:r>
    </w:p>
    <w:p w:rsidR="00C44693" w:rsidRPr="001A6EE2" w:rsidRDefault="00C44693" w:rsidP="001A6EE2">
      <w:pPr>
        <w:spacing w:line="24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Какую цель поставим</w:t>
      </w:r>
      <w:r w:rsidRPr="001A6EE2">
        <w:rPr>
          <w:sz w:val="28"/>
          <w:szCs w:val="28"/>
        </w:rPr>
        <w:t xml:space="preserve"> ? ( рассмотреть </w:t>
      </w:r>
      <w:r>
        <w:rPr>
          <w:sz w:val="28"/>
          <w:szCs w:val="28"/>
        </w:rPr>
        <w:t>картину , поработать с лупой</w:t>
      </w:r>
      <w:r w:rsidRPr="001A6EE2">
        <w:rPr>
          <w:sz w:val="28"/>
          <w:szCs w:val="28"/>
        </w:rPr>
        <w:t xml:space="preserve"> и рамочкой , высказать своё мнение, выяв</w:t>
      </w:r>
      <w:r>
        <w:rPr>
          <w:sz w:val="28"/>
          <w:szCs w:val="28"/>
        </w:rPr>
        <w:t>ить главное переживание картины)</w:t>
      </w:r>
    </w:p>
    <w:p w:rsidR="00C44693" w:rsidRPr="001A6EE2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Обратимся  к условному  обозначению.</w:t>
      </w:r>
    </w:p>
    <w:p w:rsidR="00C44693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 w:rsidRPr="001A6EE2">
        <w:rPr>
          <w:sz w:val="28"/>
          <w:szCs w:val="28"/>
        </w:rPr>
        <w:t>О чем он</w:t>
      </w:r>
      <w:r>
        <w:rPr>
          <w:sz w:val="28"/>
          <w:szCs w:val="28"/>
        </w:rPr>
        <w:t>о говорит?  (Выскажи свое мнение.</w:t>
      </w:r>
      <w:r w:rsidRPr="001A6EE2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</w:p>
    <w:p w:rsidR="00C44693" w:rsidRPr="001A6EE2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 w:rsidRPr="001A6EE2">
        <w:rPr>
          <w:sz w:val="28"/>
          <w:szCs w:val="28"/>
        </w:rPr>
        <w:t>Прочит</w:t>
      </w:r>
      <w:r>
        <w:rPr>
          <w:sz w:val="28"/>
          <w:szCs w:val="28"/>
        </w:rPr>
        <w:t>аем  вопрос Анишит Йокоповны. ( Можно ли назвать этот пейзаж безлюдным?)</w:t>
      </w:r>
    </w:p>
    <w:p w:rsidR="00C44693" w:rsidRPr="001A6EE2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( М</w:t>
      </w:r>
      <w:r w:rsidRPr="001A6EE2">
        <w:rPr>
          <w:sz w:val="28"/>
          <w:szCs w:val="28"/>
        </w:rPr>
        <w:t>есто обитаемое , хотя заброшенное  )</w:t>
      </w:r>
    </w:p>
    <w:p w:rsidR="00C44693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 w:rsidRPr="001A6EE2">
        <w:rPr>
          <w:sz w:val="28"/>
          <w:szCs w:val="28"/>
        </w:rPr>
        <w:t xml:space="preserve">- Какая </w:t>
      </w:r>
      <w:r>
        <w:rPr>
          <w:sz w:val="28"/>
          <w:szCs w:val="28"/>
        </w:rPr>
        <w:t>работа предстоит дальше? Прочитаем</w:t>
      </w:r>
    </w:p>
    <w:p w:rsidR="00C44693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- Рассмотри в лупу фигурку дамы. Что можно сказать о её возрасте? Чем она занимается, сидя на скамейке?</w:t>
      </w:r>
    </w:p>
    <w:p w:rsidR="00C44693" w:rsidRPr="001A6EE2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 Дама пожилая , читает </w:t>
      </w:r>
      <w:r w:rsidRPr="001A6EE2">
        <w:rPr>
          <w:sz w:val="28"/>
          <w:szCs w:val="28"/>
        </w:rPr>
        <w:t>книгу, кот</w:t>
      </w:r>
      <w:r>
        <w:rPr>
          <w:sz w:val="28"/>
          <w:szCs w:val="28"/>
        </w:rPr>
        <w:t>орую д</w:t>
      </w:r>
      <w:r w:rsidRPr="001A6EE2">
        <w:rPr>
          <w:sz w:val="28"/>
          <w:szCs w:val="28"/>
        </w:rPr>
        <w:t>ержит на коленях)</w:t>
      </w:r>
    </w:p>
    <w:p w:rsidR="00C44693" w:rsidRPr="001A6EE2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Озвучьте следующее  задание.</w:t>
      </w:r>
      <w:r w:rsidRPr="001A6EE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A6EE2">
        <w:rPr>
          <w:sz w:val="28"/>
          <w:szCs w:val="28"/>
        </w:rPr>
        <w:t>Работа с рамкой.</w:t>
      </w:r>
      <w:r>
        <w:rPr>
          <w:sz w:val="28"/>
          <w:szCs w:val="28"/>
        </w:rPr>
        <w:t>)</w:t>
      </w:r>
    </w:p>
    <w:p w:rsidR="00C44693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Выдели с помощью рамки такой фрагмент картины, в котором главным героем будет человек. Дай название этому фрагменту.</w:t>
      </w:r>
    </w:p>
    <w:p w:rsidR="00C44693" w:rsidRPr="001A6EE2" w:rsidRDefault="00C44693" w:rsidP="00112889">
      <w:pPr>
        <w:spacing w:line="240" w:lineRule="auto"/>
        <w:ind w:left="75"/>
        <w:jc w:val="both"/>
        <w:rPr>
          <w:sz w:val="28"/>
          <w:szCs w:val="28"/>
        </w:rPr>
      </w:pPr>
      <w:r w:rsidRPr="001A6EE2">
        <w:rPr>
          <w:sz w:val="28"/>
          <w:szCs w:val="28"/>
        </w:rPr>
        <w:t xml:space="preserve"> ( « Летний день» , «Тихая ск</w:t>
      </w:r>
      <w:r>
        <w:rPr>
          <w:sz w:val="28"/>
          <w:szCs w:val="28"/>
        </w:rPr>
        <w:t xml:space="preserve">амейка», «Под кронами деревьев», «За книгой» </w:t>
      </w:r>
      <w:r w:rsidRPr="001A6EE2">
        <w:rPr>
          <w:sz w:val="28"/>
          <w:szCs w:val="28"/>
        </w:rPr>
        <w:t>и др</w:t>
      </w:r>
      <w:r>
        <w:rPr>
          <w:sz w:val="28"/>
          <w:szCs w:val="28"/>
        </w:rPr>
        <w:t>угие</w:t>
      </w:r>
      <w:r w:rsidRPr="001A6EE2">
        <w:rPr>
          <w:sz w:val="28"/>
          <w:szCs w:val="28"/>
        </w:rPr>
        <w:t>)</w:t>
      </w:r>
    </w:p>
    <w:p w:rsidR="00C44693" w:rsidRPr="00112889" w:rsidRDefault="00C44693" w:rsidP="0074560B">
      <w:pPr>
        <w:spacing w:line="240" w:lineRule="auto"/>
        <w:ind w:left="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в парах</w:t>
      </w:r>
    </w:p>
    <w:p w:rsidR="00C44693" w:rsidRPr="001A6EE2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Поработайте</w:t>
      </w:r>
      <w:r w:rsidRPr="001A6EE2">
        <w:rPr>
          <w:sz w:val="28"/>
          <w:szCs w:val="28"/>
        </w:rPr>
        <w:t xml:space="preserve"> с соседом, посовещайтесь и</w:t>
      </w:r>
      <w:r>
        <w:rPr>
          <w:sz w:val="28"/>
          <w:szCs w:val="28"/>
        </w:rPr>
        <w:t xml:space="preserve"> дайте ответы</w:t>
      </w:r>
      <w:r w:rsidRPr="001A6EE2">
        <w:rPr>
          <w:sz w:val="28"/>
          <w:szCs w:val="28"/>
        </w:rPr>
        <w:t xml:space="preserve"> на вопросы.</w:t>
      </w:r>
      <w:r>
        <w:rPr>
          <w:sz w:val="28"/>
          <w:szCs w:val="28"/>
        </w:rPr>
        <w:t xml:space="preserve"> Вернись от фрагмента к картине. Чем привлек художника уголок природы? В чем его особенная красота? Рассмотри деревья и растения на берегу пруда? Они тебе известны? Рассмотри в лупу цветущие травы. Ты знаешь их названия? Видно ли, что вода в пруду стоячая? Обнаружил(а) ли ты лодку в камышах?</w:t>
      </w:r>
    </w:p>
    <w:p w:rsidR="00C44693" w:rsidRPr="001A6EE2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(Тишиной, заброшенностью. З</w:t>
      </w:r>
      <w:r w:rsidRPr="001A6EE2">
        <w:rPr>
          <w:sz w:val="28"/>
          <w:szCs w:val="28"/>
        </w:rPr>
        <w:t>десь есть что рассмотреть, чем полюбоваться)</w:t>
      </w:r>
    </w:p>
    <w:p w:rsidR="00C44693" w:rsidRPr="001A6EE2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- С чем работаем да</w:t>
      </w:r>
      <w:r w:rsidRPr="001A6EE2">
        <w:rPr>
          <w:sz w:val="28"/>
          <w:szCs w:val="28"/>
        </w:rPr>
        <w:t>льше ? ( с рамкой)</w:t>
      </w:r>
    </w:p>
    <w:p w:rsidR="00C44693" w:rsidRPr="001A6EE2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 w:rsidRPr="001A6EE2">
        <w:rPr>
          <w:sz w:val="28"/>
          <w:szCs w:val="28"/>
        </w:rPr>
        <w:t>- Заметили , что небо облачное?</w:t>
      </w:r>
      <w:r w:rsidRPr="00960FDA">
        <w:rPr>
          <w:sz w:val="28"/>
          <w:szCs w:val="28"/>
        </w:rPr>
        <w:t xml:space="preserve"> </w:t>
      </w:r>
      <w:r>
        <w:rPr>
          <w:sz w:val="28"/>
          <w:szCs w:val="28"/>
        </w:rPr>
        <w:t>Где обнаружили</w:t>
      </w:r>
      <w:r w:rsidRPr="001A6EE2">
        <w:rPr>
          <w:sz w:val="28"/>
          <w:szCs w:val="28"/>
        </w:rPr>
        <w:t xml:space="preserve"> облака? </w:t>
      </w:r>
      <w:r>
        <w:rPr>
          <w:sz w:val="28"/>
          <w:szCs w:val="28"/>
        </w:rPr>
        <w:t xml:space="preserve"> Выдели рамкой пейзаж с лодкой. Красиво получилось?</w:t>
      </w:r>
      <w:r w:rsidRPr="001A6EE2">
        <w:rPr>
          <w:sz w:val="28"/>
          <w:szCs w:val="28"/>
        </w:rPr>
        <w:t xml:space="preserve"> </w:t>
      </w:r>
    </w:p>
    <w:p w:rsidR="00C44693" w:rsidRPr="001A6EE2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 w:rsidRPr="001A6EE2">
        <w:rPr>
          <w:sz w:val="28"/>
          <w:szCs w:val="28"/>
        </w:rPr>
        <w:t>Как</w:t>
      </w:r>
      <w:r>
        <w:rPr>
          <w:sz w:val="28"/>
          <w:szCs w:val="28"/>
        </w:rPr>
        <w:t xml:space="preserve"> Василий Поленов  создает  впечатление  т</w:t>
      </w:r>
      <w:r w:rsidRPr="001A6EE2">
        <w:rPr>
          <w:sz w:val="28"/>
          <w:szCs w:val="28"/>
        </w:rPr>
        <w:t xml:space="preserve">ишины? ( </w:t>
      </w:r>
      <w:r>
        <w:rPr>
          <w:sz w:val="28"/>
          <w:szCs w:val="28"/>
        </w:rPr>
        <w:t xml:space="preserve">Стоячая вода, без морщин, безлюдно, </w:t>
      </w:r>
      <w:r w:rsidRPr="001A6EE2">
        <w:rPr>
          <w:sz w:val="28"/>
          <w:szCs w:val="28"/>
        </w:rPr>
        <w:t>безветренно)</w:t>
      </w:r>
    </w:p>
    <w:p w:rsidR="00C44693" w:rsidRPr="001A6EE2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А как -</w:t>
      </w:r>
      <w:r w:rsidRPr="00960FDA">
        <w:rPr>
          <w:sz w:val="28"/>
          <w:szCs w:val="28"/>
        </w:rPr>
        <w:t xml:space="preserve"> </w:t>
      </w:r>
      <w:r>
        <w:rPr>
          <w:sz w:val="28"/>
          <w:szCs w:val="28"/>
        </w:rPr>
        <w:t>с помощью каких предметов - художник «оттеняет» эту тишину: напоминает нам о том, что в этом уголке бывают люди?</w:t>
      </w:r>
    </w:p>
    <w:p w:rsidR="00C44693" w:rsidRPr="001A6EE2" w:rsidRDefault="00C44693" w:rsidP="00720BC6">
      <w:pPr>
        <w:spacing w:line="240" w:lineRule="auto"/>
        <w:ind w:left="75"/>
        <w:jc w:val="both"/>
        <w:rPr>
          <w:sz w:val="28"/>
          <w:szCs w:val="28"/>
        </w:rPr>
      </w:pPr>
      <w:r w:rsidRPr="001A6EE2">
        <w:rPr>
          <w:sz w:val="28"/>
          <w:szCs w:val="28"/>
        </w:rPr>
        <w:t>(</w:t>
      </w:r>
      <w:r>
        <w:rPr>
          <w:sz w:val="28"/>
          <w:szCs w:val="28"/>
        </w:rPr>
        <w:t xml:space="preserve"> С помощью контраста:</w:t>
      </w:r>
      <w:r w:rsidRPr="001A6EE2">
        <w:rPr>
          <w:sz w:val="28"/>
          <w:szCs w:val="28"/>
        </w:rPr>
        <w:t xml:space="preserve"> обширный участок земли и крошечная дама</w:t>
      </w:r>
      <w:r>
        <w:rPr>
          <w:sz w:val="28"/>
          <w:szCs w:val="28"/>
        </w:rPr>
        <w:t>.</w:t>
      </w:r>
      <w:r w:rsidRPr="00720BC6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1A6EE2">
        <w:rPr>
          <w:sz w:val="28"/>
          <w:szCs w:val="28"/>
        </w:rPr>
        <w:t>одка, ствол дерева, м</w:t>
      </w:r>
      <w:r>
        <w:rPr>
          <w:sz w:val="28"/>
          <w:szCs w:val="28"/>
        </w:rPr>
        <w:t>остики. К</w:t>
      </w:r>
      <w:r w:rsidRPr="001A6EE2">
        <w:rPr>
          <w:sz w:val="28"/>
          <w:szCs w:val="28"/>
        </w:rPr>
        <w:t>огда</w:t>
      </w:r>
      <w:r>
        <w:rPr>
          <w:sz w:val="28"/>
          <w:szCs w:val="28"/>
        </w:rPr>
        <w:t>-</w:t>
      </w:r>
      <w:r w:rsidRPr="001A6EE2">
        <w:rPr>
          <w:sz w:val="28"/>
          <w:szCs w:val="28"/>
        </w:rPr>
        <w:t xml:space="preserve"> то </w:t>
      </w:r>
      <w:r>
        <w:rPr>
          <w:sz w:val="28"/>
          <w:szCs w:val="28"/>
        </w:rPr>
        <w:t xml:space="preserve">здесь </w:t>
      </w:r>
      <w:r w:rsidRPr="001A6EE2">
        <w:rPr>
          <w:sz w:val="28"/>
          <w:szCs w:val="28"/>
        </w:rPr>
        <w:t>было людно</w:t>
      </w:r>
      <w:r>
        <w:rPr>
          <w:sz w:val="28"/>
          <w:szCs w:val="28"/>
        </w:rPr>
        <w:t xml:space="preserve"> и шумно.</w:t>
      </w:r>
      <w:r w:rsidRPr="001A6EE2">
        <w:rPr>
          <w:sz w:val="28"/>
          <w:szCs w:val="28"/>
        </w:rPr>
        <w:t>)</w:t>
      </w:r>
    </w:p>
    <w:p w:rsidR="00C44693" w:rsidRPr="001A6EE2" w:rsidRDefault="00C44693" w:rsidP="00720BC6">
      <w:pPr>
        <w:spacing w:line="240" w:lineRule="auto"/>
        <w:jc w:val="both"/>
        <w:rPr>
          <w:sz w:val="28"/>
          <w:szCs w:val="28"/>
        </w:rPr>
      </w:pPr>
    </w:p>
    <w:p w:rsidR="00C44693" w:rsidRPr="001A6EE2" w:rsidRDefault="00C44693" w:rsidP="00720BC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Обратимся к учебнику. Прочитаем вопрос Миши. </w:t>
      </w:r>
    </w:p>
    <w:p w:rsidR="00C44693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-Интересно, а можно ли сумерничать в этом уголке?</w:t>
      </w:r>
    </w:p>
    <w:p w:rsidR="00C44693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Как ты ответишь Мише?</w:t>
      </w:r>
    </w:p>
    <w:p w:rsidR="00C44693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- Как ты думаешь: какое литературное произведение вспомнил Миша, когда задавал свой вопрос?</w:t>
      </w:r>
    </w:p>
    <w:p w:rsidR="00C44693" w:rsidRDefault="00C44693" w:rsidP="00720BC6">
      <w:pPr>
        <w:spacing w:line="24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- А какое произведение вспомнилось тебе?</w:t>
      </w:r>
    </w:p>
    <w:p w:rsidR="00C44693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- Помог ли тебе художник Василий Поленов обнаружить скромную прелесть заросшего пруда?</w:t>
      </w:r>
    </w:p>
    <w:p w:rsidR="00C44693" w:rsidRPr="001A6EE2" w:rsidRDefault="00C44693" w:rsidP="00284BDB">
      <w:pPr>
        <w:spacing w:line="240" w:lineRule="auto"/>
        <w:ind w:left="75"/>
        <w:jc w:val="both"/>
        <w:rPr>
          <w:sz w:val="28"/>
          <w:szCs w:val="28"/>
        </w:rPr>
      </w:pPr>
      <w:r w:rsidRPr="001A6EE2">
        <w:rPr>
          <w:sz w:val="28"/>
          <w:szCs w:val="28"/>
        </w:rPr>
        <w:t xml:space="preserve"> (</w:t>
      </w:r>
      <w:r>
        <w:rPr>
          <w:sz w:val="28"/>
          <w:szCs w:val="28"/>
        </w:rPr>
        <w:t>Здесь</w:t>
      </w:r>
      <w:r w:rsidRPr="001A6EE2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1A6EE2">
        <w:rPr>
          <w:sz w:val="28"/>
          <w:szCs w:val="28"/>
        </w:rPr>
        <w:t>ихо , красиво , спокойно, никто не мешает)</w:t>
      </w:r>
    </w:p>
    <w:p w:rsidR="00C44693" w:rsidRDefault="00C44693" w:rsidP="00284BDB">
      <w:pPr>
        <w:spacing w:line="24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A6EE2">
        <w:rPr>
          <w:sz w:val="28"/>
          <w:szCs w:val="28"/>
        </w:rPr>
        <w:t>Так в чем же главное переживание картины?</w:t>
      </w:r>
      <w:r>
        <w:rPr>
          <w:sz w:val="28"/>
          <w:szCs w:val="28"/>
        </w:rPr>
        <w:t xml:space="preserve"> ( Отношение художника к тому, что он изображает. Это красивое, уютное место, где можно</w:t>
      </w:r>
      <w:r w:rsidRPr="00284BDB">
        <w:rPr>
          <w:sz w:val="28"/>
          <w:szCs w:val="28"/>
        </w:rPr>
        <w:t xml:space="preserve"> </w:t>
      </w:r>
      <w:r w:rsidRPr="001A6EE2">
        <w:rPr>
          <w:sz w:val="28"/>
          <w:szCs w:val="28"/>
        </w:rPr>
        <w:t xml:space="preserve">побыть в одиночестве, </w:t>
      </w:r>
      <w:r>
        <w:rPr>
          <w:sz w:val="28"/>
          <w:szCs w:val="28"/>
        </w:rPr>
        <w:t xml:space="preserve"> поразмышлять, </w:t>
      </w:r>
      <w:r w:rsidRPr="001A6EE2">
        <w:rPr>
          <w:sz w:val="28"/>
          <w:szCs w:val="28"/>
        </w:rPr>
        <w:t>отдохну</w:t>
      </w:r>
      <w:r>
        <w:rPr>
          <w:sz w:val="28"/>
          <w:szCs w:val="28"/>
        </w:rPr>
        <w:t>ть, помечтать)</w:t>
      </w:r>
    </w:p>
    <w:p w:rsidR="00C44693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 в </w:t>
      </w:r>
      <w:r w:rsidRPr="001A6EE2">
        <w:rPr>
          <w:sz w:val="28"/>
          <w:szCs w:val="28"/>
        </w:rPr>
        <w:t xml:space="preserve">этом </w:t>
      </w:r>
      <w:r>
        <w:rPr>
          <w:sz w:val="28"/>
          <w:szCs w:val="28"/>
        </w:rPr>
        <w:t>и кроется скромная прелесть тихого</w:t>
      </w:r>
      <w:r w:rsidRPr="001A6EE2">
        <w:rPr>
          <w:sz w:val="28"/>
          <w:szCs w:val="28"/>
        </w:rPr>
        <w:t xml:space="preserve"> уголка природы</w:t>
      </w:r>
      <w:r>
        <w:rPr>
          <w:sz w:val="28"/>
          <w:szCs w:val="28"/>
        </w:rPr>
        <w:t>.</w:t>
      </w:r>
    </w:p>
    <w:p w:rsidR="00C44693" w:rsidRPr="00C24830" w:rsidRDefault="00C44693" w:rsidP="00C24830">
      <w:pPr>
        <w:spacing w:line="240" w:lineRule="auto"/>
        <w:ind w:left="75"/>
        <w:jc w:val="both"/>
        <w:rPr>
          <w:b/>
          <w:sz w:val="28"/>
          <w:szCs w:val="28"/>
        </w:rPr>
      </w:pPr>
      <w:r w:rsidRPr="00C24830">
        <w:rPr>
          <w:b/>
          <w:sz w:val="28"/>
          <w:szCs w:val="28"/>
        </w:rPr>
        <w:t>Слушаем музыку</w:t>
      </w:r>
      <w:r>
        <w:rPr>
          <w:b/>
          <w:sz w:val="28"/>
          <w:szCs w:val="28"/>
        </w:rPr>
        <w:t>.</w:t>
      </w:r>
    </w:p>
    <w:p w:rsidR="00C44693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Анишит  Йокоповна предложила послушать пьесы П. Чайковского: «Июнь. Баркарола» из цикла «Времена года» и «Сладкая грёза» из «Детского альбома»</w:t>
      </w:r>
    </w:p>
    <w:p w:rsidR="00C44693" w:rsidRPr="001A6EE2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 w:rsidRPr="001A6EE2">
        <w:rPr>
          <w:sz w:val="28"/>
          <w:szCs w:val="28"/>
        </w:rPr>
        <w:t>Слушаем музыку.</w:t>
      </w:r>
    </w:p>
    <w:p w:rsidR="00C44693" w:rsidRPr="001A6EE2" w:rsidRDefault="00C44693" w:rsidP="0074560B">
      <w:pPr>
        <w:spacing w:line="24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A6EE2">
        <w:rPr>
          <w:sz w:val="28"/>
          <w:szCs w:val="28"/>
        </w:rPr>
        <w:t>Что почувствовали , слушая музыку?</w:t>
      </w:r>
    </w:p>
    <w:p w:rsidR="00C44693" w:rsidRPr="001A6EE2" w:rsidRDefault="00C44693" w:rsidP="005F3F73">
      <w:pPr>
        <w:ind w:left="75"/>
        <w:rPr>
          <w:sz w:val="28"/>
          <w:szCs w:val="28"/>
        </w:rPr>
      </w:pPr>
      <w:r w:rsidRPr="001A6EE2">
        <w:rPr>
          <w:sz w:val="28"/>
          <w:szCs w:val="28"/>
        </w:rPr>
        <w:t>Поделитесь впечатлениями.</w:t>
      </w:r>
    </w:p>
    <w:p w:rsidR="00C44693" w:rsidRPr="001A6EE2" w:rsidRDefault="00C44693" w:rsidP="005F3F73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Почему </w:t>
      </w:r>
      <w:r w:rsidRPr="001A6EE2">
        <w:rPr>
          <w:sz w:val="28"/>
          <w:szCs w:val="28"/>
        </w:rPr>
        <w:t xml:space="preserve">  </w:t>
      </w:r>
      <w:r>
        <w:rPr>
          <w:sz w:val="28"/>
          <w:szCs w:val="28"/>
        </w:rPr>
        <w:t>Анишит  Йокоповна предложила</w:t>
      </w:r>
      <w:r w:rsidRPr="001A6EE2">
        <w:rPr>
          <w:sz w:val="28"/>
          <w:szCs w:val="28"/>
        </w:rPr>
        <w:t xml:space="preserve"> именно эту музыку?</w:t>
      </w:r>
    </w:p>
    <w:p w:rsidR="00C44693" w:rsidRPr="001A6EE2" w:rsidRDefault="00C44693" w:rsidP="005F3F73">
      <w:pPr>
        <w:ind w:left="75"/>
        <w:rPr>
          <w:sz w:val="28"/>
          <w:szCs w:val="28"/>
        </w:rPr>
      </w:pPr>
      <w:r>
        <w:rPr>
          <w:sz w:val="28"/>
          <w:szCs w:val="28"/>
        </w:rPr>
        <w:t>( О</w:t>
      </w:r>
      <w:r w:rsidRPr="001A6EE2">
        <w:rPr>
          <w:sz w:val="28"/>
          <w:szCs w:val="28"/>
        </w:rPr>
        <w:t>на успокаевает ,</w:t>
      </w:r>
      <w:r>
        <w:rPr>
          <w:sz w:val="28"/>
          <w:szCs w:val="28"/>
        </w:rPr>
        <w:t>рождает в душе добрые чувства.</w:t>
      </w:r>
      <w:r w:rsidRPr="001A6EE2">
        <w:rPr>
          <w:sz w:val="28"/>
          <w:szCs w:val="28"/>
        </w:rPr>
        <w:t>)</w:t>
      </w:r>
    </w:p>
    <w:p w:rsidR="00C44693" w:rsidRDefault="00C44693" w:rsidP="005F3F73">
      <w:pPr>
        <w:ind w:left="75"/>
        <w:rPr>
          <w:sz w:val="28"/>
          <w:szCs w:val="28"/>
        </w:rPr>
      </w:pPr>
      <w:r>
        <w:rPr>
          <w:sz w:val="28"/>
          <w:szCs w:val="28"/>
        </w:rPr>
        <w:t>-</w:t>
      </w:r>
      <w:r w:rsidRPr="001A6EE2">
        <w:rPr>
          <w:sz w:val="28"/>
          <w:szCs w:val="28"/>
        </w:rPr>
        <w:t xml:space="preserve"> Согласитесь вы со </w:t>
      </w:r>
      <w:r>
        <w:rPr>
          <w:sz w:val="28"/>
          <w:szCs w:val="28"/>
        </w:rPr>
        <w:t>мной, что музыка, ее гармония, стройное</w:t>
      </w:r>
      <w:r w:rsidRPr="001A6EE2">
        <w:rPr>
          <w:sz w:val="28"/>
          <w:szCs w:val="28"/>
        </w:rPr>
        <w:t xml:space="preserve"> звучание помогают человеку в трудную минуту</w:t>
      </w:r>
    </w:p>
    <w:p w:rsidR="00C44693" w:rsidRDefault="00C44693" w:rsidP="005F3F73">
      <w:pPr>
        <w:ind w:left="75"/>
        <w:rPr>
          <w:sz w:val="28"/>
          <w:szCs w:val="28"/>
        </w:rPr>
      </w:pPr>
      <w:r w:rsidRPr="00284BDB">
        <w:rPr>
          <w:b/>
          <w:sz w:val="28"/>
          <w:szCs w:val="28"/>
        </w:rPr>
        <w:t>Рефлексия:</w:t>
      </w:r>
      <w:r w:rsidRPr="001A6EE2">
        <w:rPr>
          <w:sz w:val="28"/>
          <w:szCs w:val="28"/>
        </w:rPr>
        <w:t xml:space="preserve"> Что было самым важным на уроке?</w:t>
      </w:r>
      <w:bookmarkStart w:id="0" w:name="_GoBack"/>
      <w:bookmarkEnd w:id="0"/>
    </w:p>
    <w:p w:rsidR="00C44693" w:rsidRDefault="00C44693" w:rsidP="009E603C">
      <w:pPr>
        <w:ind w:left="75"/>
        <w:rPr>
          <w:sz w:val="28"/>
          <w:szCs w:val="28"/>
        </w:rPr>
      </w:pPr>
    </w:p>
    <w:p w:rsidR="00C44693" w:rsidRPr="009E603C" w:rsidRDefault="00C44693" w:rsidP="009E603C">
      <w:pPr>
        <w:ind w:left="75"/>
        <w:rPr>
          <w:b/>
          <w:sz w:val="28"/>
          <w:szCs w:val="28"/>
        </w:rPr>
      </w:pPr>
      <w:r>
        <w:rPr>
          <w:sz w:val="28"/>
          <w:szCs w:val="28"/>
        </w:rPr>
        <w:t>Слайд</w:t>
      </w:r>
      <w:r w:rsidRPr="006970F6">
        <w:rPr>
          <w:b/>
          <w:sz w:val="28"/>
          <w:szCs w:val="28"/>
        </w:rPr>
        <w:t xml:space="preserve">.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44693" w:rsidTr="00560BD3">
        <w:tc>
          <w:tcPr>
            <w:tcW w:w="9571" w:type="dxa"/>
          </w:tcPr>
          <w:p w:rsidR="00C44693" w:rsidRPr="00560BD3" w:rsidRDefault="00C44693" w:rsidP="00560BD3">
            <w:pPr>
              <w:ind w:left="75"/>
              <w:rPr>
                <w:b/>
                <w:sz w:val="28"/>
                <w:szCs w:val="28"/>
              </w:rPr>
            </w:pPr>
            <w:r w:rsidRPr="00560BD3">
              <w:rPr>
                <w:b/>
                <w:sz w:val="28"/>
                <w:szCs w:val="28"/>
              </w:rPr>
              <w:t>В трудную минуту помогают:</w:t>
            </w:r>
          </w:p>
          <w:p w:rsidR="00C44693" w:rsidRPr="00560BD3" w:rsidRDefault="00C44693" w:rsidP="00560BD3">
            <w:pPr>
              <w:tabs>
                <w:tab w:val="left" w:pos="1380"/>
              </w:tabs>
              <w:rPr>
                <w:sz w:val="28"/>
                <w:szCs w:val="28"/>
              </w:rPr>
            </w:pPr>
          </w:p>
        </w:tc>
      </w:tr>
      <w:tr w:rsidR="00C44693" w:rsidTr="00560BD3">
        <w:tc>
          <w:tcPr>
            <w:tcW w:w="9571" w:type="dxa"/>
          </w:tcPr>
          <w:p w:rsidR="00C44693" w:rsidRPr="00560BD3" w:rsidRDefault="00C44693" w:rsidP="00560BD3">
            <w:pPr>
              <w:tabs>
                <w:tab w:val="left" w:pos="1380"/>
              </w:tabs>
              <w:rPr>
                <w:sz w:val="28"/>
                <w:szCs w:val="28"/>
              </w:rPr>
            </w:pPr>
            <w:r w:rsidRPr="00560BD3">
              <w:rPr>
                <w:sz w:val="28"/>
                <w:szCs w:val="28"/>
              </w:rPr>
              <w:t xml:space="preserve">   1. Общение с природой</w:t>
            </w:r>
          </w:p>
        </w:tc>
      </w:tr>
      <w:tr w:rsidR="00C44693" w:rsidTr="00560BD3">
        <w:tc>
          <w:tcPr>
            <w:tcW w:w="9571" w:type="dxa"/>
          </w:tcPr>
          <w:p w:rsidR="00C44693" w:rsidRPr="00560BD3" w:rsidRDefault="00C44693" w:rsidP="00560BD3">
            <w:pPr>
              <w:tabs>
                <w:tab w:val="left" w:pos="1380"/>
              </w:tabs>
              <w:rPr>
                <w:sz w:val="28"/>
                <w:szCs w:val="28"/>
              </w:rPr>
            </w:pPr>
            <w:r w:rsidRPr="00560BD3">
              <w:rPr>
                <w:sz w:val="28"/>
                <w:szCs w:val="28"/>
              </w:rPr>
              <w:t>2. Произведения изобразительного искусства</w:t>
            </w:r>
          </w:p>
        </w:tc>
      </w:tr>
      <w:tr w:rsidR="00C44693" w:rsidTr="00560BD3">
        <w:tc>
          <w:tcPr>
            <w:tcW w:w="9571" w:type="dxa"/>
          </w:tcPr>
          <w:p w:rsidR="00C44693" w:rsidRPr="00560BD3" w:rsidRDefault="00C44693" w:rsidP="006970F6">
            <w:pPr>
              <w:rPr>
                <w:b/>
                <w:sz w:val="28"/>
                <w:szCs w:val="28"/>
              </w:rPr>
            </w:pPr>
            <w:r w:rsidRPr="00560BD3">
              <w:rPr>
                <w:b/>
                <w:sz w:val="28"/>
                <w:szCs w:val="28"/>
              </w:rPr>
              <w:t xml:space="preserve">  3. </w:t>
            </w:r>
            <w:r w:rsidRPr="00560BD3">
              <w:rPr>
                <w:sz w:val="28"/>
                <w:szCs w:val="28"/>
              </w:rPr>
              <w:t>Музыка</w:t>
            </w:r>
          </w:p>
          <w:p w:rsidR="00C44693" w:rsidRPr="00560BD3" w:rsidRDefault="00C44693" w:rsidP="00560BD3">
            <w:pPr>
              <w:tabs>
                <w:tab w:val="left" w:pos="1380"/>
              </w:tabs>
              <w:rPr>
                <w:sz w:val="28"/>
                <w:szCs w:val="28"/>
              </w:rPr>
            </w:pPr>
          </w:p>
        </w:tc>
      </w:tr>
    </w:tbl>
    <w:p w:rsidR="00C44693" w:rsidRDefault="00C44693" w:rsidP="006970F6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 xml:space="preserve">- Ребята, я довольна вашей работой на уроке. Самое главное в жизни – никогда не оставаться равнодушным. </w:t>
      </w:r>
    </w:p>
    <w:p w:rsidR="00C44693" w:rsidRDefault="00C44693" w:rsidP="006970F6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Слайд</w:t>
      </w:r>
    </w:p>
    <w:p w:rsidR="00C44693" w:rsidRDefault="00C44693" w:rsidP="006970F6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 xml:space="preserve">Вдумайтесь в эти слова: </w:t>
      </w:r>
    </w:p>
    <w:p w:rsidR="00C44693" w:rsidRDefault="00C44693" w:rsidP="009E603C">
      <w:pPr>
        <w:rPr>
          <w:sz w:val="28"/>
          <w:szCs w:val="28"/>
        </w:rPr>
      </w:pPr>
      <w:r>
        <w:rPr>
          <w:sz w:val="28"/>
          <w:szCs w:val="28"/>
        </w:rPr>
        <w:t xml:space="preserve">Всматривайтесь в привычное  - </w:t>
      </w:r>
    </w:p>
    <w:p w:rsidR="00C44693" w:rsidRDefault="00C44693" w:rsidP="009E603C">
      <w:pPr>
        <w:rPr>
          <w:sz w:val="28"/>
          <w:szCs w:val="28"/>
        </w:rPr>
      </w:pPr>
      <w:r>
        <w:rPr>
          <w:sz w:val="28"/>
          <w:szCs w:val="28"/>
        </w:rPr>
        <w:t>И вы увидите неожиданное.</w:t>
      </w:r>
    </w:p>
    <w:p w:rsidR="00C44693" w:rsidRDefault="00C44693" w:rsidP="009E603C">
      <w:pPr>
        <w:rPr>
          <w:sz w:val="28"/>
          <w:szCs w:val="28"/>
        </w:rPr>
      </w:pPr>
      <w:r>
        <w:rPr>
          <w:sz w:val="28"/>
          <w:szCs w:val="28"/>
        </w:rPr>
        <w:t xml:space="preserve">Всматривайтесь в некрасивое - </w:t>
      </w:r>
    </w:p>
    <w:p w:rsidR="00C44693" w:rsidRDefault="00C44693" w:rsidP="009E603C">
      <w:pPr>
        <w:rPr>
          <w:sz w:val="28"/>
          <w:szCs w:val="28"/>
        </w:rPr>
      </w:pPr>
      <w:r>
        <w:rPr>
          <w:sz w:val="28"/>
          <w:szCs w:val="28"/>
        </w:rPr>
        <w:t>И вы увидите красивое.</w:t>
      </w:r>
    </w:p>
    <w:p w:rsidR="00C44693" w:rsidRDefault="00C44693" w:rsidP="009E603C">
      <w:pPr>
        <w:rPr>
          <w:sz w:val="28"/>
          <w:szCs w:val="28"/>
        </w:rPr>
      </w:pPr>
      <w:r>
        <w:rPr>
          <w:sz w:val="28"/>
          <w:szCs w:val="28"/>
        </w:rPr>
        <w:t>Всматривайтесь в простое -</w:t>
      </w:r>
    </w:p>
    <w:p w:rsidR="00C44693" w:rsidRDefault="00C44693" w:rsidP="009E603C">
      <w:pPr>
        <w:rPr>
          <w:sz w:val="28"/>
          <w:szCs w:val="28"/>
        </w:rPr>
      </w:pPr>
      <w:r>
        <w:rPr>
          <w:sz w:val="28"/>
          <w:szCs w:val="28"/>
        </w:rPr>
        <w:t>И вы увидите сложное.</w:t>
      </w:r>
    </w:p>
    <w:p w:rsidR="00C44693" w:rsidRDefault="00C44693" w:rsidP="009E603C">
      <w:pPr>
        <w:rPr>
          <w:sz w:val="28"/>
          <w:szCs w:val="28"/>
        </w:rPr>
      </w:pPr>
      <w:r>
        <w:rPr>
          <w:sz w:val="28"/>
          <w:szCs w:val="28"/>
        </w:rPr>
        <w:t>Всматривайтесь в частицы -</w:t>
      </w:r>
    </w:p>
    <w:p w:rsidR="00C44693" w:rsidRDefault="00C44693" w:rsidP="009E603C">
      <w:pPr>
        <w:rPr>
          <w:sz w:val="28"/>
          <w:szCs w:val="28"/>
        </w:rPr>
      </w:pPr>
      <w:r>
        <w:rPr>
          <w:sz w:val="28"/>
          <w:szCs w:val="28"/>
        </w:rPr>
        <w:t>И вы увидите  целое.</w:t>
      </w:r>
    </w:p>
    <w:p w:rsidR="00C44693" w:rsidRDefault="00C44693" w:rsidP="009E603C">
      <w:pPr>
        <w:rPr>
          <w:sz w:val="28"/>
          <w:szCs w:val="28"/>
        </w:rPr>
      </w:pPr>
      <w:r>
        <w:rPr>
          <w:sz w:val="28"/>
          <w:szCs w:val="28"/>
        </w:rPr>
        <w:t xml:space="preserve">Всматривайтесь в малое - </w:t>
      </w:r>
    </w:p>
    <w:p w:rsidR="00C44693" w:rsidRDefault="00C44693" w:rsidP="009E603C">
      <w:pPr>
        <w:rPr>
          <w:sz w:val="28"/>
          <w:szCs w:val="28"/>
        </w:rPr>
      </w:pPr>
      <w:r>
        <w:rPr>
          <w:sz w:val="28"/>
          <w:szCs w:val="28"/>
        </w:rPr>
        <w:t>И вы увидите великое.</w:t>
      </w:r>
    </w:p>
    <w:p w:rsidR="00C44693" w:rsidRDefault="00C44693" w:rsidP="009E603C">
      <w:pPr>
        <w:rPr>
          <w:sz w:val="28"/>
          <w:szCs w:val="28"/>
        </w:rPr>
      </w:pPr>
      <w:r>
        <w:rPr>
          <w:sz w:val="28"/>
          <w:szCs w:val="28"/>
        </w:rPr>
        <w:t>Всматривайтесь, вслушивайтесь,</w:t>
      </w:r>
    </w:p>
    <w:p w:rsidR="00C44693" w:rsidRPr="009E603C" w:rsidRDefault="00C44693" w:rsidP="009E603C">
      <w:pPr>
        <w:rPr>
          <w:sz w:val="28"/>
          <w:szCs w:val="28"/>
        </w:rPr>
      </w:pPr>
      <w:r>
        <w:rPr>
          <w:sz w:val="28"/>
          <w:szCs w:val="28"/>
        </w:rPr>
        <w:t>Вникайте, не проходите мимо!</w:t>
      </w:r>
    </w:p>
    <w:sectPr w:rsidR="00C44693" w:rsidRPr="009E603C" w:rsidSect="00DC1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D0E7A"/>
    <w:multiLevelType w:val="multilevel"/>
    <w:tmpl w:val="CAB86AFC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7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685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070B"/>
    <w:rsid w:val="0000114C"/>
    <w:rsid w:val="0001070B"/>
    <w:rsid w:val="000826F3"/>
    <w:rsid w:val="00091063"/>
    <w:rsid w:val="000F7CF7"/>
    <w:rsid w:val="00112889"/>
    <w:rsid w:val="001A4AC0"/>
    <w:rsid w:val="001A6EE2"/>
    <w:rsid w:val="001B00BA"/>
    <w:rsid w:val="00231532"/>
    <w:rsid w:val="00284BDB"/>
    <w:rsid w:val="002B73A6"/>
    <w:rsid w:val="002B7C87"/>
    <w:rsid w:val="003778AC"/>
    <w:rsid w:val="00395DE4"/>
    <w:rsid w:val="003A38C0"/>
    <w:rsid w:val="003E1E69"/>
    <w:rsid w:val="00424184"/>
    <w:rsid w:val="00466611"/>
    <w:rsid w:val="00480F64"/>
    <w:rsid w:val="00560BD3"/>
    <w:rsid w:val="00593333"/>
    <w:rsid w:val="005F3F73"/>
    <w:rsid w:val="005F5698"/>
    <w:rsid w:val="006970F6"/>
    <w:rsid w:val="006E4948"/>
    <w:rsid w:val="007034B2"/>
    <w:rsid w:val="00713C13"/>
    <w:rsid w:val="00720BC6"/>
    <w:rsid w:val="0074560B"/>
    <w:rsid w:val="007620DE"/>
    <w:rsid w:val="00765F4A"/>
    <w:rsid w:val="007976ED"/>
    <w:rsid w:val="00834038"/>
    <w:rsid w:val="008F338C"/>
    <w:rsid w:val="009157F0"/>
    <w:rsid w:val="00960FDA"/>
    <w:rsid w:val="009B007F"/>
    <w:rsid w:val="009E603C"/>
    <w:rsid w:val="00AE1EEF"/>
    <w:rsid w:val="00B55CF3"/>
    <w:rsid w:val="00BB631C"/>
    <w:rsid w:val="00C00F25"/>
    <w:rsid w:val="00C24830"/>
    <w:rsid w:val="00C37274"/>
    <w:rsid w:val="00C44693"/>
    <w:rsid w:val="00C746C1"/>
    <w:rsid w:val="00CC4F92"/>
    <w:rsid w:val="00CD43D0"/>
    <w:rsid w:val="00CF03C5"/>
    <w:rsid w:val="00D424D6"/>
    <w:rsid w:val="00DC1B0F"/>
    <w:rsid w:val="00DD24CF"/>
    <w:rsid w:val="00E13748"/>
    <w:rsid w:val="00E72511"/>
    <w:rsid w:val="00E745A4"/>
    <w:rsid w:val="00E84751"/>
    <w:rsid w:val="00F16D4F"/>
    <w:rsid w:val="00FC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B0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F3F73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0F7CF7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6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373</TotalTime>
  <Pages>7</Pages>
  <Words>1387</Words>
  <Characters>7907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</dc:creator>
  <cp:keywords/>
  <dc:description/>
  <cp:lastModifiedBy>1</cp:lastModifiedBy>
  <cp:revision>10</cp:revision>
  <dcterms:created xsi:type="dcterms:W3CDTF">2015-06-24T04:49:00Z</dcterms:created>
  <dcterms:modified xsi:type="dcterms:W3CDTF">2015-07-02T14:33:00Z</dcterms:modified>
</cp:coreProperties>
</file>