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86" w:rsidRDefault="00B55E86">
      <w:pPr>
        <w:pStyle w:val="10"/>
        <w:keepNext/>
        <w:keepLines/>
        <w:shd w:val="clear" w:color="auto" w:fill="auto"/>
        <w:spacing w:after="504" w:line="950" w:lineRule="exact"/>
        <w:ind w:left="600"/>
      </w:pPr>
      <w:bookmarkStart w:id="0" w:name="_GoBack"/>
      <w:bookmarkStart w:id="1" w:name="bookmark0"/>
      <w:bookmarkEnd w:id="0"/>
      <w:r>
        <w:t>ПРОГРАММА</w:t>
      </w:r>
      <w:bookmarkEnd w:id="1"/>
    </w:p>
    <w:p w:rsidR="00B55E86" w:rsidRDefault="00B55E86">
      <w:pPr>
        <w:pStyle w:val="20"/>
        <w:shd w:val="clear" w:color="auto" w:fill="auto"/>
        <w:spacing w:before="0" w:after="3" w:line="720" w:lineRule="exact"/>
      </w:pPr>
      <w:r>
        <w:t>подготовки детей к школе</w:t>
      </w:r>
    </w:p>
    <w:p w:rsidR="00B55E86" w:rsidRDefault="00B55E86">
      <w:pPr>
        <w:pStyle w:val="30"/>
        <w:shd w:val="clear" w:color="auto" w:fill="auto"/>
        <w:spacing w:before="0" w:after="530"/>
        <w:ind w:left="720" w:right="132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145.6pt;margin-top:453.45pt;width:102.9pt;height:12.5pt;z-index:-25165824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l0rQIAAKk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" filled="f" stroked="f">
            <v:textbox style="mso-fit-shape-to-text:t" inset="0,0,0,0">
              <w:txbxContent>
                <w:p w:rsidR="00B55E86" w:rsidRDefault="00B55E86">
                  <w:pPr>
                    <w:pStyle w:val="4"/>
                    <w:shd w:val="clear" w:color="auto" w:fill="auto"/>
                    <w:spacing w:line="250" w:lineRule="exact"/>
                    <w:ind w:left="100"/>
                  </w:pPr>
                  <w:r>
                    <w:rPr>
                      <w:spacing w:val="0"/>
                    </w:rPr>
                    <w:t>МБОУ СОШ №4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eastAsia="ru-RU"/>
        </w:rPr>
        <w:pict>
          <v:shape id="Text Box 3" o:spid="_x0000_s1029" type="#_x0000_t202" style="position:absolute;left:0;text-align:left;margin-left:133.35pt;margin-top:512.95pt;width:127.1pt;height:12.5pt;z-index:-25165721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" filled="f" stroked="f">
            <v:textbox style="mso-fit-shape-to-text:t" inset="0,0,0,0">
              <w:txbxContent>
                <w:p w:rsidR="00B55E86" w:rsidRDefault="00B55E86">
                  <w:pPr>
                    <w:pStyle w:val="4"/>
                    <w:shd w:val="clear" w:color="auto" w:fill="auto"/>
                    <w:spacing w:line="250" w:lineRule="exact"/>
                    <w:ind w:left="100"/>
                  </w:pPr>
                  <w:r>
                    <w:rPr>
                      <w:spacing w:val="0"/>
                    </w:rPr>
                    <w:t>г, Клинцы 2013 год</w:t>
                  </w:r>
                </w:p>
              </w:txbxContent>
            </v:textbox>
            <w10:wrap type="topAndBottom" anchorx="margin"/>
          </v:shape>
        </w:pict>
      </w:r>
      <w:r>
        <w:t xml:space="preserve">«Школа </w:t>
      </w:r>
      <w:r>
        <w:rPr>
          <w:rStyle w:val="344pt"/>
          <w:rFonts w:eastAsia="Courier New"/>
          <w:i/>
          <w:iCs/>
          <w:lang w:eastAsia="zh-CN"/>
        </w:rPr>
        <w:t xml:space="preserve">будущего </w:t>
      </w:r>
      <w:r>
        <w:t>первоклассника»</w:t>
      </w:r>
    </w:p>
    <w:p w:rsidR="00B55E86" w:rsidRDefault="00B55E86">
      <w:pPr>
        <w:framePr w:h="5362" w:hSpace="766" w:wrap="notBeside" w:vAnchor="text" w:hAnchor="text" w:x="767" w:y="1"/>
        <w:jc w:val="center"/>
        <w:rPr>
          <w:sz w:val="2"/>
          <w:szCs w:val="2"/>
        </w:rPr>
      </w:pPr>
      <w:r w:rsidRPr="0099558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0.25pt;height:265.5pt;visibility:visible">
            <v:imagedata r:id="rId7" o:title=""/>
          </v:shape>
        </w:pict>
      </w:r>
    </w:p>
    <w:p w:rsidR="00B55E86" w:rsidRDefault="00B55E86">
      <w:pPr>
        <w:rPr>
          <w:sz w:val="2"/>
          <w:szCs w:val="2"/>
        </w:rPr>
      </w:pPr>
    </w:p>
    <w:p w:rsidR="00B55E86" w:rsidRDefault="00B55E86">
      <w:pPr>
        <w:rPr>
          <w:sz w:val="2"/>
          <w:szCs w:val="2"/>
        </w:rPr>
        <w:sectPr w:rsidR="00B55E86">
          <w:headerReference w:type="even" r:id="rId8"/>
          <w:headerReference w:type="default" r:id="rId9"/>
          <w:type w:val="continuous"/>
          <w:pgSz w:w="11909" w:h="16838"/>
          <w:pgMar w:top="1681" w:right="1659" w:bottom="4062" w:left="1690" w:header="0" w:footer="3" w:gutter="0"/>
          <w:cols w:space="720"/>
          <w:noEndnote/>
          <w:titlePg/>
          <w:docGrid w:linePitch="360"/>
        </w:sectPr>
      </w:pPr>
    </w:p>
    <w:p w:rsidR="00B55E86" w:rsidRDefault="00B55E86">
      <w:pPr>
        <w:pStyle w:val="32"/>
        <w:keepNext/>
        <w:keepLines/>
        <w:shd w:val="clear" w:color="auto" w:fill="auto"/>
        <w:spacing w:after="233" w:line="260" w:lineRule="exact"/>
        <w:ind w:right="360"/>
      </w:pPr>
      <w:bookmarkStart w:id="2" w:name="bookmark1"/>
      <w:r>
        <w:t>Актуальность предшкольной подготовки детей 5,5-6,5 лет.</w:t>
      </w:r>
      <w:bookmarkEnd w:id="2"/>
    </w:p>
    <w:p w:rsidR="00B55E86" w:rsidRDefault="00B55E86">
      <w:pPr>
        <w:pStyle w:val="40"/>
        <w:shd w:val="clear" w:color="auto" w:fill="auto"/>
        <w:spacing w:before="0" w:after="238"/>
        <w:ind w:left="20" w:right="20" w:firstLine="360"/>
      </w:pPr>
      <w:r>
        <w:t>Переход от дошкольного детства к школьному - один из самых ответственных этапов человеческой жизни. Для детского организма адаптация к переменам требует огромного напряжения всех жизненных сил, перестройки работы организма. В этот период задача всех окружающих ребенка взрослых (родителей, воспитателей, учителей) - обеспечить благоприятные условия для всесторонней полноценной подготовки дошкольника к обучению в школе.</w:t>
      </w:r>
    </w:p>
    <w:p w:rsidR="00B55E86" w:rsidRDefault="00B55E86">
      <w:pPr>
        <w:pStyle w:val="40"/>
        <w:shd w:val="clear" w:color="auto" w:fill="auto"/>
        <w:spacing w:before="0" w:line="324" w:lineRule="exact"/>
        <w:ind w:left="20" w:right="20" w:firstLine="360"/>
      </w:pPr>
      <w:r>
        <w:t>В настоящее время школа решает сложную задачу образования и воспитания подрастающего поколения - личностное развитие ребенка (готовность и способность к саморазвитию, сформированность мотивации к учению и познанию) на основе освоения им универсальных учебных действий (регулятивных, познавательных, коммуникативных), познания и освоения мира. В сфере экономических и политических преобразований нашего общества от учителя начальных классов требуется совершенствование всей системы учебно-воспитательного процесса, осуществление преемственности между дошкольным и начальным обучением. Одним из таких направлений является предшкольная подготовка.</w:t>
      </w:r>
    </w:p>
    <w:p w:rsidR="00B55E86" w:rsidRDefault="00B55E86">
      <w:pPr>
        <w:pStyle w:val="40"/>
        <w:shd w:val="clear" w:color="auto" w:fill="auto"/>
        <w:spacing w:before="0" w:after="242" w:line="324" w:lineRule="exact"/>
        <w:ind w:left="20" w:right="20" w:firstLine="360"/>
      </w:pPr>
      <w:r>
        <w:t xml:space="preserve">Успехи школьного обучения в немалой степени зависят от уровня подготовленности ребенка в дошкольные годы. К старшему дошкольному возрасту (6,5 лет) определяющей для готовности детей к школе является сформированность «базиса личностной культуры». Основной характеристикой базиса личностной культуры ребенка дошкольного возраста является </w:t>
      </w:r>
      <w:r>
        <w:rPr>
          <w:rStyle w:val="a1"/>
          <w:lang w:eastAsia="zh-CN"/>
        </w:rPr>
        <w:t>компетентность</w:t>
      </w:r>
      <w:r>
        <w:t>, которая включает в себя коммуникативную, социальную, интеллектуальную и компетентность в плане физического развития.</w:t>
      </w:r>
    </w:p>
    <w:p w:rsidR="00B55E86" w:rsidRDefault="00B55E86">
      <w:pPr>
        <w:pStyle w:val="40"/>
        <w:shd w:val="clear" w:color="auto" w:fill="auto"/>
        <w:spacing w:before="0" w:after="238"/>
        <w:ind w:left="20" w:right="20" w:firstLine="360"/>
      </w:pPr>
      <w:r>
        <w:rPr>
          <w:rStyle w:val="a1"/>
          <w:lang w:eastAsia="zh-CN"/>
        </w:rPr>
        <w:t>Коммуникативная компетентность</w:t>
      </w:r>
      <w:r>
        <w:t xml:space="preserve"> проявляется в свободном выражении ребенком своих желаний, намерений с помощью речевых и неречевых средств. Ребенок умеет слушать другого и согласовывать с ним свои действия.</w:t>
      </w:r>
    </w:p>
    <w:p w:rsidR="00B55E86" w:rsidRDefault="00B55E86">
      <w:pPr>
        <w:pStyle w:val="40"/>
        <w:shd w:val="clear" w:color="auto" w:fill="auto"/>
        <w:spacing w:before="0" w:line="324" w:lineRule="exact"/>
        <w:ind w:left="20" w:right="20" w:firstLine="360"/>
      </w:pPr>
      <w:r>
        <w:rPr>
          <w:rStyle w:val="a1"/>
          <w:lang w:eastAsia="zh-CN"/>
        </w:rPr>
        <w:t>Социальная компетентность</w:t>
      </w:r>
      <w:r>
        <w:t xml:space="preserve"> позволяет дошкольнику понимать разный характер отношения к нему окружающих взрослых и сверстников, выбирать линию поведения, соответствующую ситуации. Ребенок умеет попросить о помощи и оказать ее, учитывает желания других людей, может сдерживать себя, высказывать просьбы, пожелания, несогласие в социально приемлемой форме.</w:t>
      </w:r>
    </w:p>
    <w:p w:rsidR="00B55E86" w:rsidRDefault="00B55E86">
      <w:pPr>
        <w:pStyle w:val="40"/>
        <w:shd w:val="clear" w:color="auto" w:fill="auto"/>
        <w:spacing w:before="0" w:after="242" w:line="324" w:lineRule="exact"/>
        <w:ind w:left="20" w:right="20" w:firstLine="360"/>
      </w:pPr>
      <w:r>
        <w:rPr>
          <w:rStyle w:val="a1"/>
          <w:lang w:eastAsia="zh-CN"/>
        </w:rPr>
        <w:t>Интеллектуальная компетентность</w:t>
      </w:r>
      <w:r>
        <w:t xml:space="preserve"> характеризуется способностью ребенка к практическому и умственному экспериментированию, знаковому опосредованию и символическому моделированию, речевому планированию, логическим операциям (сравнение, анализ, обобщение). Ребенок проявляет осведомленность в разных сферах деятельности людей, имеет представление о некоторых природных явлениях и закономерностях, знакомится с универсальными знаковыми системами - алфавитом, цифрами.</w:t>
      </w:r>
    </w:p>
    <w:p w:rsidR="00B55E86" w:rsidRDefault="00B55E86">
      <w:pPr>
        <w:pStyle w:val="40"/>
        <w:shd w:val="clear" w:color="auto" w:fill="auto"/>
        <w:spacing w:before="0"/>
        <w:ind w:left="20" w:right="20" w:firstLine="360"/>
        <w:sectPr w:rsidR="00B55E86">
          <w:pgSz w:w="11909" w:h="16838"/>
          <w:pgMar w:top="989" w:right="168" w:bottom="384" w:left="1104" w:header="0" w:footer="3" w:gutter="0"/>
          <w:cols w:space="720"/>
          <w:noEndnote/>
          <w:docGrid w:linePitch="360"/>
        </w:sectPr>
      </w:pPr>
      <w:r>
        <w:rPr>
          <w:rStyle w:val="a1"/>
          <w:lang w:eastAsia="zh-CN"/>
        </w:rPr>
        <w:t>Компетентность в плане физического развития</w:t>
      </w:r>
      <w:r>
        <w:t xml:space="preserve"> выражается в том, что ребенок имеет представление о своем физическом облике и здоровье, владеет своим телом, </w:t>
      </w:r>
    </w:p>
    <w:p w:rsidR="00B55E86" w:rsidRDefault="00B55E86">
      <w:pPr>
        <w:pStyle w:val="40"/>
        <w:shd w:val="clear" w:color="auto" w:fill="auto"/>
        <w:spacing w:before="0"/>
        <w:ind w:left="20" w:right="20" w:firstLine="360"/>
      </w:pPr>
      <w:r>
        <w:t>различными видами движений. Испытывая недомогание, может сообщить о нем. Владеет культурно-гигиеническими навыками и понимает необходимость их применения.</w:t>
      </w:r>
    </w:p>
    <w:p w:rsidR="00B55E86" w:rsidRDefault="00B55E86">
      <w:pPr>
        <w:pStyle w:val="40"/>
        <w:shd w:val="clear" w:color="auto" w:fill="auto"/>
        <w:spacing w:before="0" w:after="16"/>
        <w:ind w:left="20" w:right="20" w:firstLine="360"/>
      </w:pPr>
      <w:r>
        <w:t xml:space="preserve">С приходом в школу изменяется образ жизни ребенка, устанавливается новая система отношений с окружающими людьми, выдвигаются новые задачи, складываются новые формы деятельности. Когда же можно говорить о том, что ребенок готов к обучению в школе? Большинство родителей считает, что его ребенок готов к школе, если он умеет читать и считать. Однако исследования психологов и многолетний опыт педагогов - практиков показывает, что высокий уровень интеллектуального развития детей не всегда совпадает с их </w:t>
      </w:r>
      <w:r>
        <w:rPr>
          <w:rStyle w:val="a1"/>
          <w:lang w:eastAsia="zh-CN"/>
        </w:rPr>
        <w:t xml:space="preserve">личностной готовностью </w:t>
      </w:r>
      <w:r>
        <w:t xml:space="preserve">к школе, у детей не сформировано положительное отношение к новому образу жизни, предстоящим изменениям условий, правил, требований. Особое значение в личностной готовности ребенка к школе имеет мотивационный план, т. е. </w:t>
      </w:r>
      <w:r>
        <w:rPr>
          <w:rStyle w:val="a1"/>
          <w:lang w:eastAsia="zh-CN"/>
        </w:rPr>
        <w:t>«внутренняя позиция школьника»,</w:t>
      </w:r>
      <w:r>
        <w:t xml:space="preserve"> которая выражается в стремлении ребенка выполнять общественно значимую и оцениваемую деятельность (учебную). Мотивационная готовность старшего дошкольника к обучению в школе находит свое выражение в: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58"/>
        </w:tabs>
        <w:spacing w:before="0" w:after="0" w:line="602" w:lineRule="exact"/>
        <w:ind w:left="20" w:firstLine="360"/>
      </w:pPr>
      <w:r>
        <w:t>наличии четких представлений о школе и формах школьного поведения;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58"/>
        </w:tabs>
        <w:spacing w:before="0" w:after="0" w:line="602" w:lineRule="exact"/>
        <w:ind w:left="20" w:firstLine="360"/>
      </w:pPr>
      <w:r>
        <w:t>заинтересованном отношении к учению и учебной деятельности;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58"/>
        </w:tabs>
        <w:spacing w:before="0" w:after="0" w:line="602" w:lineRule="exact"/>
        <w:ind w:left="20" w:firstLine="360"/>
      </w:pPr>
      <w:r>
        <w:t>наличии социальных мотивов и умении подчиняться школьным требованиям.</w:t>
      </w:r>
    </w:p>
    <w:p w:rsidR="00B55E86" w:rsidRDefault="00B55E86">
      <w:pPr>
        <w:pStyle w:val="40"/>
        <w:shd w:val="clear" w:color="auto" w:fill="auto"/>
        <w:spacing w:before="0" w:after="293" w:line="326" w:lineRule="exact"/>
        <w:ind w:left="20" w:right="20" w:firstLine="360"/>
      </w:pPr>
      <w:r>
        <w:t>«Внутренняя позиция школьника» начинает формироваться благодаря тому, что в детском саду и дома, с 5-6 лет, начинается подготовка детей к школе, которая призвана решать две основные задачи: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58"/>
        </w:tabs>
        <w:spacing w:before="0" w:after="251" w:line="260" w:lineRule="exact"/>
        <w:ind w:left="20" w:firstLine="360"/>
      </w:pPr>
      <w:r>
        <w:t>всестороннее воспитание ребенка;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58"/>
        </w:tabs>
        <w:spacing w:before="0" w:after="242" w:line="324" w:lineRule="exact"/>
        <w:ind w:left="20" w:right="20" w:firstLine="360"/>
      </w:pPr>
      <w:r>
        <w:t>специальная подготовка к усвоению тех предметов, которые ребенок будет изучать в школе.</w:t>
      </w:r>
    </w:p>
    <w:p w:rsidR="00B55E86" w:rsidRDefault="00B55E86">
      <w:pPr>
        <w:pStyle w:val="40"/>
        <w:shd w:val="clear" w:color="auto" w:fill="auto"/>
        <w:spacing w:before="0" w:after="200"/>
        <w:ind w:left="20" w:right="20" w:firstLine="360"/>
      </w:pPr>
      <w:r>
        <w:t xml:space="preserve">Для формирования «внутренней позиции школьника» надо создать условия, чтобы он хоть на несколько минут побыл настоящим учеником: посидел за партой, пообщался с учителем, привык к нему и его требования. </w:t>
      </w:r>
      <w:r>
        <w:rPr>
          <w:rStyle w:val="a2"/>
          <w:lang w:eastAsia="zh-CN"/>
        </w:rPr>
        <w:t xml:space="preserve">Актуальной </w:t>
      </w:r>
      <w:r>
        <w:t>становится предшкольная подготовка старших дошкольников в стенах школы, когда учитель начальных классов имеет возможность провести коррекцию недостаточно развитых у детей предпосылок к систематическому обучению с целью достижения требуемого уровня готовности к школе и успешной адаптации первоклассников.</w:t>
      </w:r>
    </w:p>
    <w:p w:rsidR="00B55E86" w:rsidRDefault="00B55E86">
      <w:pPr>
        <w:pStyle w:val="51"/>
        <w:shd w:val="clear" w:color="auto" w:fill="auto"/>
        <w:spacing w:before="0"/>
        <w:ind w:left="20" w:right="20"/>
      </w:pPr>
      <w:r>
        <w:t>В настоящее время не разработаны программы по подготовке дошкольников к обучению в школе в контексте федерального образовательного стандарта начального общего образования. Данная рабочая программа является комплексной, разработана на основе двух образовательных курсов для дошкольников, обеспечивает полноценную подготовку старших дошкольников к обучению в школе, не дублируя программу 1 класса.</w:t>
      </w:r>
    </w:p>
    <w:p w:rsidR="00B55E86" w:rsidRDefault="00B55E86">
      <w:pPr>
        <w:pStyle w:val="40"/>
        <w:shd w:val="clear" w:color="auto" w:fill="auto"/>
        <w:spacing w:before="0" w:after="287" w:line="319" w:lineRule="exact"/>
        <w:ind w:right="320" w:firstLine="360"/>
      </w:pPr>
      <w:r>
        <w:t>Курс «Школы будущего первоклассника» рассчитан на детей старшего дошкольного возраста, готовящихся стать первоклассниками.</w:t>
      </w:r>
    </w:p>
    <w:p w:rsidR="00B55E86" w:rsidRDefault="00B55E86">
      <w:pPr>
        <w:pStyle w:val="32"/>
        <w:keepNext/>
        <w:keepLines/>
        <w:shd w:val="clear" w:color="auto" w:fill="auto"/>
        <w:spacing w:after="243" w:line="260" w:lineRule="exact"/>
        <w:ind w:firstLine="360"/>
        <w:jc w:val="both"/>
      </w:pPr>
      <w:bookmarkStart w:id="3" w:name="bookmark2"/>
      <w:r>
        <w:t>Цель программы:</w:t>
      </w:r>
      <w:bookmarkEnd w:id="3"/>
    </w:p>
    <w:p w:rsidR="00B55E86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0"/>
        <w:ind w:right="320" w:firstLine="360"/>
      </w:pPr>
      <w:r>
        <w:t>создание образовательной среды, способствующей развитию интеллектуальной, мотивационной и эмоционально-волевой сферы дошкольника;</w:t>
      </w:r>
    </w:p>
    <w:p w:rsidR="00B55E86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0"/>
        <w:ind w:firstLine="360"/>
      </w:pPr>
      <w:r>
        <w:t>подготовка дошкольников к новой социальной роли - роли ученика;</w:t>
      </w:r>
    </w:p>
    <w:p w:rsidR="00B55E86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289"/>
        <w:ind w:firstLine="360"/>
      </w:pPr>
      <w:r>
        <w:t>формирование положительного отношения к школе.</w:t>
      </w:r>
    </w:p>
    <w:p w:rsidR="00B55E86" w:rsidRDefault="00B55E86">
      <w:pPr>
        <w:pStyle w:val="32"/>
        <w:keepNext/>
        <w:keepLines/>
        <w:shd w:val="clear" w:color="auto" w:fill="auto"/>
        <w:spacing w:after="248" w:line="260" w:lineRule="exact"/>
        <w:ind w:firstLine="360"/>
        <w:jc w:val="both"/>
      </w:pPr>
      <w:bookmarkStart w:id="4" w:name="bookmark3"/>
      <w:r>
        <w:t>Основные задачи программы:</w:t>
      </w:r>
      <w:bookmarkEnd w:id="4"/>
    </w:p>
    <w:p w:rsidR="00B55E86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0"/>
        <w:ind w:right="320" w:firstLine="360"/>
      </w:pPr>
      <w:r>
        <w:t>сохранять и укреплять физическое и психическое здоровье детей, готовящихся к обучению в школе;</w:t>
      </w:r>
    </w:p>
    <w:p w:rsidR="00B55E86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0"/>
        <w:ind w:right="720" w:firstLine="360"/>
        <w:jc w:val="left"/>
      </w:pPr>
      <w:r>
        <w:t>развивать любознательность, активность, инициативность, самостоятельность дошкольников;</w:t>
      </w:r>
    </w:p>
    <w:p w:rsidR="00B55E86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0"/>
        <w:ind w:right="1820" w:firstLine="360"/>
        <w:jc w:val="left"/>
      </w:pPr>
      <w:r>
        <w:t>воспитывать у каждого ребёнка чувство собственного достоинства, самоуважения, стремление к активной деятельности и творчеству;</w:t>
      </w:r>
    </w:p>
    <w:p w:rsidR="00B55E86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0"/>
        <w:ind w:firstLine="360"/>
      </w:pPr>
      <w:r>
        <w:t>формировать чёткие представления о школе и формах школьного поведения;</w:t>
      </w:r>
    </w:p>
    <w:p w:rsidR="00B55E86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0"/>
        <w:ind w:right="720" w:firstLine="360"/>
        <w:jc w:val="left"/>
      </w:pPr>
      <w:r>
        <w:t>укреплять и развивать эмоционально - положительное отношение ребёнка к школе, желание учиться;</w:t>
      </w:r>
    </w:p>
    <w:p w:rsidR="00B55E86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0"/>
        <w:ind w:right="2280" w:firstLine="360"/>
        <w:jc w:val="left"/>
      </w:pPr>
      <w:r>
        <w:t>воспитывать культуру общения, эмоциональную отзывчивость и доброжелательность к людям;</w:t>
      </w:r>
    </w:p>
    <w:p w:rsidR="00B55E86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840"/>
        <w:ind w:right="320" w:firstLine="360"/>
      </w:pPr>
      <w:r>
        <w:t>создавать необходимые условия, способствующие формированию предпосылок общеучебных умений и навыков, познавательному, эмоциональному, нравственному развитию ребёнка.</w:t>
      </w:r>
    </w:p>
    <w:p w:rsidR="00B55E86" w:rsidRDefault="00B55E86">
      <w:pPr>
        <w:pStyle w:val="40"/>
        <w:shd w:val="clear" w:color="auto" w:fill="auto"/>
        <w:spacing w:before="0" w:after="16"/>
        <w:ind w:right="1360" w:firstLine="360"/>
      </w:pPr>
      <w:r>
        <w:t>Разработанная программа предназначена для детей старшего дошкольного возраста. Рассчитана на 60 занятий - по 2 занятия в неделю (с октября по май) продолжительностью 60 минут с 10 - минутными перерывами.</w:t>
      </w:r>
    </w:p>
    <w:p w:rsidR="00B55E86" w:rsidRDefault="00B55E86">
      <w:pPr>
        <w:pStyle w:val="40"/>
        <w:shd w:val="clear" w:color="auto" w:fill="auto"/>
        <w:spacing w:before="0" w:after="0" w:line="602" w:lineRule="exact"/>
        <w:ind w:firstLine="360"/>
      </w:pPr>
      <w:r>
        <w:t>Занятия проводятся 2 раз в неделю (по понедельникам и пятницам).</w:t>
      </w:r>
    </w:p>
    <w:p w:rsidR="00B55E86" w:rsidRDefault="00B55E86">
      <w:pPr>
        <w:pStyle w:val="40"/>
        <w:shd w:val="clear" w:color="auto" w:fill="auto"/>
        <w:spacing w:before="0" w:after="0" w:line="602" w:lineRule="exact"/>
        <w:ind w:firstLine="360"/>
      </w:pPr>
      <w:r>
        <w:t>Программа представлена следующими разделами:</w:t>
      </w:r>
    </w:p>
    <w:p w:rsidR="00B55E86" w:rsidRDefault="00B55E86">
      <w:pPr>
        <w:pStyle w:val="40"/>
        <w:shd w:val="clear" w:color="auto" w:fill="auto"/>
        <w:spacing w:before="0" w:after="0" w:line="602" w:lineRule="exact"/>
        <w:ind w:firstLine="360"/>
      </w:pPr>
      <w:r>
        <w:t>1 .Математика и логика.</w:t>
      </w:r>
    </w:p>
    <w:p w:rsidR="00B55E86" w:rsidRDefault="00B55E86">
      <w:pPr>
        <w:pStyle w:val="40"/>
        <w:numPr>
          <w:ilvl w:val="0"/>
          <w:numId w:val="3"/>
        </w:numPr>
        <w:shd w:val="clear" w:color="auto" w:fill="auto"/>
        <w:tabs>
          <w:tab w:val="left" w:pos="1699"/>
        </w:tabs>
        <w:spacing w:before="0" w:after="765" w:line="602" w:lineRule="exact"/>
        <w:ind w:firstLine="360"/>
      </w:pPr>
      <w:r>
        <w:t>Развитие речи и подготовка руки к письму.</w:t>
      </w:r>
    </w:p>
    <w:p w:rsidR="00B55E86" w:rsidRDefault="00B55E86">
      <w:pPr>
        <w:pStyle w:val="51"/>
        <w:shd w:val="clear" w:color="auto" w:fill="auto"/>
        <w:spacing w:before="0" w:line="322" w:lineRule="exact"/>
        <w:ind w:right="320"/>
      </w:pPr>
      <w:r>
        <w:t>Вместе с тем выделение разделов программы достаточно условно, так как ее особенностью является взаимосвязь всех разделов: реализация основных задач идет на разном содержании и с использованием разных средств обучения.</w:t>
      </w:r>
    </w:p>
    <w:p w:rsidR="00B55E86" w:rsidRDefault="00B55E86">
      <w:pPr>
        <w:pStyle w:val="61"/>
        <w:shd w:val="clear" w:color="auto" w:fill="auto"/>
        <w:spacing w:after="245" w:line="260" w:lineRule="exact"/>
        <w:ind w:left="20" w:firstLine="880"/>
      </w:pPr>
      <w:r>
        <w:t>Личностные, метапредметные (предпосылки) освоения программы.</w:t>
      </w:r>
    </w:p>
    <w:p w:rsidR="00B55E86" w:rsidRDefault="00B55E86">
      <w:pPr>
        <w:pStyle w:val="40"/>
        <w:shd w:val="clear" w:color="auto" w:fill="auto"/>
        <w:spacing w:before="0" w:after="242" w:line="319" w:lineRule="exact"/>
        <w:ind w:left="20" w:right="20" w:firstLine="880"/>
      </w:pPr>
      <w:r>
        <w:t>В результате занятий по программе «Школа будущего первоклассника» у старшего дошкольника сформируются следующие предпосылки для достижения личностных и метапредметных (регулятивных, познавательных, коммуникативных) результатов и предметные результаты.</w:t>
      </w:r>
    </w:p>
    <w:p w:rsidR="00B55E86" w:rsidRDefault="00B55E86">
      <w:pPr>
        <w:pStyle w:val="40"/>
        <w:shd w:val="clear" w:color="auto" w:fill="auto"/>
        <w:spacing w:before="0" w:after="236" w:line="317" w:lineRule="exact"/>
        <w:ind w:left="20" w:right="20" w:firstLine="360"/>
      </w:pPr>
      <w:r>
        <w:rPr>
          <w:rStyle w:val="33"/>
          <w:lang w:eastAsia="zh-CN"/>
        </w:rPr>
        <w:t>Личноспишми результатами (предпосылками к их достижению)</w:t>
      </w:r>
      <w:r>
        <w:rPr>
          <w:rStyle w:val="12"/>
        </w:rPr>
        <w:t xml:space="preserve"> </w:t>
      </w:r>
      <w:r>
        <w:t>дошкольной подготовки является формирование следующих умений: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76"/>
        </w:tabs>
        <w:spacing w:before="0"/>
        <w:ind w:left="20" w:right="20" w:firstLine="360"/>
      </w:pPr>
      <w:r>
        <w:rPr>
          <w:rStyle w:val="a1"/>
          <w:lang w:eastAsia="zh-CN"/>
        </w:rPr>
        <w:t>определять</w:t>
      </w:r>
      <w:r>
        <w:t xml:space="preserve"> и </w:t>
      </w:r>
      <w:r>
        <w:rPr>
          <w:rStyle w:val="a1"/>
          <w:lang w:eastAsia="zh-CN"/>
        </w:rPr>
        <w:t>высказывать</w:t>
      </w:r>
      <w:r>
        <w:t xml:space="preserve"> под руководством учителя самые простые общие для всех правила поведения (этические нормы);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76"/>
        </w:tabs>
        <w:spacing w:before="0"/>
        <w:ind w:left="20" w:right="20" w:firstLine="360"/>
      </w:pPr>
      <w:r>
        <w:t xml:space="preserve">в предложенных учителем ситуациях общения и сотрудничества, опираясь на общие для всех простые правила поведения, </w:t>
      </w:r>
      <w:r>
        <w:rPr>
          <w:rStyle w:val="a1"/>
          <w:lang w:eastAsia="zh-CN"/>
        </w:rPr>
        <w:t>делать выбор,</w:t>
      </w:r>
      <w:r>
        <w:t xml:space="preserve"> как поступить (при поддержке учителя);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76"/>
        </w:tabs>
        <w:spacing w:before="0"/>
        <w:ind w:left="20" w:right="20" w:firstLine="360"/>
      </w:pPr>
      <w:r>
        <w:t xml:space="preserve">при поддержке учителя и окружающих </w:t>
      </w:r>
      <w:r>
        <w:rPr>
          <w:rStyle w:val="a1"/>
          <w:lang w:eastAsia="zh-CN"/>
        </w:rPr>
        <w:t>давать оценку</w:t>
      </w:r>
      <w:r>
        <w:t xml:space="preserve"> своим поступкам и поступкам других людей;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76"/>
        </w:tabs>
        <w:spacing w:before="0" w:after="289"/>
        <w:ind w:left="20" w:right="20" w:firstLine="360"/>
      </w:pPr>
      <w:r>
        <w:rPr>
          <w:rStyle w:val="a1"/>
          <w:lang w:eastAsia="zh-CN"/>
        </w:rPr>
        <w:t>понимать,</w:t>
      </w:r>
      <w:r>
        <w:t xml:space="preserve">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76"/>
        </w:tabs>
        <w:spacing w:before="0" w:after="280" w:line="260" w:lineRule="exact"/>
        <w:ind w:left="20" w:firstLine="360"/>
      </w:pPr>
      <w:r>
        <w:rPr>
          <w:rStyle w:val="a1"/>
          <w:lang w:eastAsia="zh-CN"/>
        </w:rPr>
        <w:t>выражать</w:t>
      </w:r>
      <w:r>
        <w:t xml:space="preserve"> свои эмоции, соблюдая этические нормы;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76"/>
        </w:tabs>
        <w:spacing w:before="0" w:line="260" w:lineRule="exact"/>
        <w:ind w:left="20" w:firstLine="360"/>
      </w:pPr>
      <w:r>
        <w:rPr>
          <w:rStyle w:val="a1"/>
          <w:lang w:eastAsia="zh-CN"/>
        </w:rPr>
        <w:t>понимать</w:t>
      </w:r>
      <w:r>
        <w:t xml:space="preserve"> эмоции других людей, сочувствовать, сопереживать;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76"/>
        </w:tabs>
        <w:spacing w:before="0" w:after="287" w:line="319" w:lineRule="exact"/>
        <w:ind w:left="20" w:right="20" w:firstLine="360"/>
      </w:pPr>
      <w:r>
        <w:rPr>
          <w:rStyle w:val="a1"/>
          <w:lang w:eastAsia="zh-CN"/>
        </w:rPr>
        <w:t>высказывать</w:t>
      </w:r>
      <w:r>
        <w:t xml:space="preserve"> свое отношение к героям литературных произведений, их поступкам;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76"/>
        </w:tabs>
        <w:spacing w:before="0" w:after="246" w:line="260" w:lineRule="exact"/>
        <w:ind w:left="20" w:firstLine="360"/>
      </w:pPr>
      <w:r>
        <w:rPr>
          <w:rStyle w:val="a1"/>
          <w:lang w:eastAsia="zh-CN"/>
        </w:rPr>
        <w:t>объяснять,</w:t>
      </w:r>
      <w:r>
        <w:t xml:space="preserve"> хочет идти в школу или нет, и почему.</w:t>
      </w:r>
    </w:p>
    <w:p w:rsidR="00B55E86" w:rsidRDefault="00B55E86">
      <w:pPr>
        <w:pStyle w:val="40"/>
        <w:shd w:val="clear" w:color="auto" w:fill="auto"/>
        <w:spacing w:before="0" w:after="846" w:line="324" w:lineRule="exact"/>
        <w:ind w:left="20" w:right="20" w:firstLine="360"/>
      </w:pPr>
      <w:r>
        <w:t>Сформированность положительной мотивации к учебной деятельности: «Я хочу учиться!» - самый желаемый планируемый личностный результат.</w:t>
      </w:r>
    </w:p>
    <w:p w:rsidR="00B55E86" w:rsidRDefault="00B55E86">
      <w:pPr>
        <w:pStyle w:val="61"/>
        <w:shd w:val="clear" w:color="auto" w:fill="auto"/>
        <w:spacing w:after="0" w:line="317" w:lineRule="exact"/>
        <w:ind w:left="20" w:firstLine="360"/>
      </w:pPr>
      <w:r>
        <w:rPr>
          <w:rStyle w:val="60"/>
          <w:b/>
          <w:bCs/>
          <w:i/>
          <w:iCs/>
          <w:lang w:eastAsia="zh-CN"/>
        </w:rPr>
        <w:t>Метапредметными результатами (предпосылками к их формированию}</w:t>
      </w:r>
    </w:p>
    <w:p w:rsidR="00B55E86" w:rsidRDefault="00B55E86">
      <w:pPr>
        <w:pStyle w:val="40"/>
        <w:shd w:val="clear" w:color="auto" w:fill="auto"/>
        <w:spacing w:before="0" w:after="286" w:line="317" w:lineRule="exact"/>
        <w:ind w:left="20" w:right="20" w:firstLine="0"/>
      </w:pPr>
      <w:r>
        <w:t>дошкольной подготовки является формирование следующих универсальных учебных действий (далее по тексту УУД): регулятивных, познавательных, коммуникативных.</w:t>
      </w:r>
    </w:p>
    <w:p w:rsidR="00B55E86" w:rsidRDefault="00B55E86">
      <w:pPr>
        <w:pStyle w:val="61"/>
        <w:shd w:val="clear" w:color="auto" w:fill="auto"/>
        <w:spacing w:after="237" w:line="260" w:lineRule="exact"/>
        <w:ind w:right="240"/>
        <w:jc w:val="center"/>
      </w:pPr>
      <w:r>
        <w:rPr>
          <w:rStyle w:val="60"/>
          <w:b/>
          <w:bCs/>
          <w:i/>
          <w:iCs/>
          <w:lang w:eastAsia="zh-CN"/>
        </w:rPr>
        <w:t>Регулятивные У УД: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76"/>
        </w:tabs>
        <w:spacing w:before="0" w:after="293" w:line="326" w:lineRule="exact"/>
        <w:ind w:left="20" w:right="20" w:firstLine="360"/>
      </w:pPr>
      <w:r>
        <w:t xml:space="preserve">учиться </w:t>
      </w:r>
      <w:r>
        <w:rPr>
          <w:rStyle w:val="a1"/>
          <w:lang w:eastAsia="zh-CN"/>
        </w:rPr>
        <w:t>определять</w:t>
      </w:r>
      <w:r>
        <w:t xml:space="preserve"> и </w:t>
      </w:r>
      <w:r>
        <w:rPr>
          <w:rStyle w:val="a1"/>
          <w:lang w:eastAsia="zh-CN"/>
        </w:rPr>
        <w:t>формулировать</w:t>
      </w:r>
      <w:r>
        <w:t xml:space="preserve"> цель деятельности на занятии с помощью учителя;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76"/>
        </w:tabs>
        <w:spacing w:before="0" w:after="282" w:line="260" w:lineRule="exact"/>
        <w:ind w:left="20" w:firstLine="360"/>
      </w:pPr>
      <w:r>
        <w:t xml:space="preserve">учиться </w:t>
      </w:r>
      <w:r>
        <w:rPr>
          <w:rStyle w:val="a1"/>
          <w:lang w:eastAsia="zh-CN"/>
        </w:rPr>
        <w:t>работать</w:t>
      </w:r>
      <w:r>
        <w:t xml:space="preserve"> по предложенному учителем плану;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76"/>
        </w:tabs>
        <w:spacing w:before="0" w:after="0" w:line="260" w:lineRule="exact"/>
        <w:ind w:left="20" w:firstLine="360"/>
      </w:pPr>
      <w:r>
        <w:t xml:space="preserve">учиться </w:t>
      </w:r>
      <w:r>
        <w:rPr>
          <w:rStyle w:val="a1"/>
          <w:lang w:eastAsia="zh-CN"/>
        </w:rPr>
        <w:t>проговаривать</w:t>
      </w:r>
      <w:r>
        <w:t xml:space="preserve"> последовательность действий на занятии;</w:t>
      </w:r>
    </w:p>
    <w:p w:rsidR="00B55E86" w:rsidRDefault="00B55E86">
      <w:pPr>
        <w:pStyle w:val="40"/>
        <w:shd w:val="clear" w:color="auto" w:fill="auto"/>
        <w:spacing w:before="0" w:after="289"/>
        <w:ind w:left="20" w:firstLine="360"/>
      </w:pPr>
      <w:r>
        <w:t>Курс «Школы будущего первоклассника» рассчитан на детей стар! дошкольного возраста, готовящихся стать первоклассниками.</w:t>
      </w:r>
    </w:p>
    <w:p w:rsidR="00B55E86" w:rsidRDefault="00B55E86">
      <w:pPr>
        <w:pStyle w:val="32"/>
        <w:keepNext/>
        <w:keepLines/>
        <w:shd w:val="clear" w:color="auto" w:fill="auto"/>
        <w:spacing w:after="248" w:line="260" w:lineRule="exact"/>
        <w:ind w:left="20" w:firstLine="360"/>
        <w:jc w:val="both"/>
      </w:pPr>
      <w:bookmarkStart w:id="5" w:name="bookmark4"/>
      <w:r>
        <w:t>Цель программы:</w:t>
      </w:r>
      <w:bookmarkEnd w:id="5"/>
    </w:p>
    <w:p w:rsidR="00B55E86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0"/>
        <w:ind w:left="20" w:firstLine="360"/>
      </w:pPr>
      <w:r>
        <w:t>создание образовательной среды, способствующей развитию интеллектуалы мотивационной и эмоционально-волевой сферы дошкольника;</w:t>
      </w:r>
    </w:p>
    <w:p w:rsidR="00B55E86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0"/>
        <w:ind w:left="20" w:firstLine="360"/>
      </w:pPr>
      <w:r>
        <w:t>подготовка дошкольников к новой социальной роли - роли ученика;</w:t>
      </w:r>
    </w:p>
    <w:p w:rsidR="00B55E86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289"/>
        <w:ind w:left="20" w:firstLine="360"/>
      </w:pPr>
      <w:r>
        <w:t>формирование положительного отношения к школе.</w:t>
      </w:r>
    </w:p>
    <w:p w:rsidR="00B55E86" w:rsidRDefault="00B55E86">
      <w:pPr>
        <w:pStyle w:val="32"/>
        <w:keepNext/>
        <w:keepLines/>
        <w:shd w:val="clear" w:color="auto" w:fill="auto"/>
        <w:spacing w:after="248" w:line="260" w:lineRule="exact"/>
        <w:ind w:left="20" w:firstLine="360"/>
        <w:jc w:val="both"/>
      </w:pPr>
      <w:bookmarkStart w:id="6" w:name="bookmark5"/>
      <w:r>
        <w:t>Основные задачи программы:</w:t>
      </w:r>
      <w:bookmarkEnd w:id="6"/>
    </w:p>
    <w:p w:rsidR="00B55E86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0"/>
        <w:ind w:left="20" w:firstLine="360"/>
      </w:pPr>
      <w:r>
        <w:t>сохранять и укреплять физическое и психическое здоровье детей, готовящих обучению в школе;</w:t>
      </w:r>
    </w:p>
    <w:p w:rsidR="00B55E86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0"/>
        <w:ind w:left="20" w:firstLine="360"/>
      </w:pPr>
      <w:r>
        <w:t>развивать любознательность, активность, инициативность, самостоятельност дошкольников;</w:t>
      </w:r>
    </w:p>
    <w:p w:rsidR="00B55E86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0"/>
        <w:ind w:left="20" w:right="940" w:firstLine="360"/>
        <w:jc w:val="left"/>
      </w:pPr>
      <w:r>
        <w:t>воспитывать у каждого ребёнка чувство собственного достоинства, самоуважения, стремление к активной деятельности и творчеству;</w:t>
      </w:r>
    </w:p>
    <w:p w:rsidR="00B55E86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0"/>
        <w:ind w:left="20" w:firstLine="360"/>
      </w:pPr>
      <w:r>
        <w:t>формировать чёткие представления о школе и формах школьного поведения;</w:t>
      </w:r>
    </w:p>
    <w:p w:rsidR="00B55E86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0"/>
        <w:ind w:left="20" w:firstLine="360"/>
      </w:pPr>
      <w:r>
        <w:t>укреплять и развивать эмоционально - положительное отношение ребёнка к школе, желание учиться;</w:t>
      </w:r>
    </w:p>
    <w:p w:rsidR="00B55E86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0"/>
        <w:ind w:left="20" w:right="1400" w:firstLine="360"/>
        <w:jc w:val="left"/>
      </w:pPr>
      <w:r>
        <w:t>воспитывать культуру общения, эмоциональную отзывчивость и доброжелательность к людям;</w:t>
      </w:r>
    </w:p>
    <w:p w:rsidR="00B55E86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838"/>
        <w:ind w:left="20" w:firstLine="360"/>
      </w:pPr>
      <w:r>
        <w:t>создавать необходимые условия, способствующие формированию предпосы общеучебных умений и навыков, познавательному, эмоциональному, нравственно» развитию ребёнка.</w:t>
      </w:r>
    </w:p>
    <w:p w:rsidR="00B55E86" w:rsidRDefault="00B55E86">
      <w:pPr>
        <w:pStyle w:val="40"/>
        <w:shd w:val="clear" w:color="auto" w:fill="auto"/>
        <w:spacing w:before="0" w:after="17" w:line="324" w:lineRule="exact"/>
        <w:ind w:left="20" w:right="480" w:firstLine="360"/>
      </w:pPr>
      <w:r>
        <w:t>Разработанная программа предназначена для детей старшего дошкольного возраста. Рассчитана на 60 занятий - по 2 занятия в неделю (с октября по май) продолжительностью 60 минут с 10 - минутными перерывами.</w:t>
      </w:r>
    </w:p>
    <w:p w:rsidR="00B55E86" w:rsidRDefault="00B55E86">
      <w:pPr>
        <w:pStyle w:val="40"/>
        <w:shd w:val="clear" w:color="auto" w:fill="auto"/>
        <w:spacing w:before="0" w:after="0" w:line="602" w:lineRule="exact"/>
        <w:ind w:left="20" w:firstLine="360"/>
      </w:pPr>
      <w:r>
        <w:t>Занятия проводятся 2 раз в неделю (по понедельникам и пятницам).</w:t>
      </w:r>
    </w:p>
    <w:p w:rsidR="00B55E86" w:rsidRDefault="00B55E86">
      <w:pPr>
        <w:pStyle w:val="40"/>
        <w:shd w:val="clear" w:color="auto" w:fill="auto"/>
        <w:spacing w:before="0" w:after="0" w:line="602" w:lineRule="exact"/>
        <w:ind w:left="20" w:firstLine="360"/>
      </w:pPr>
      <w:r>
        <w:t>Программа представлена следующими разделами:</w:t>
      </w:r>
    </w:p>
    <w:p w:rsidR="00B55E86" w:rsidRDefault="00B55E86">
      <w:pPr>
        <w:pStyle w:val="40"/>
        <w:shd w:val="clear" w:color="auto" w:fill="auto"/>
        <w:spacing w:before="0" w:after="0" w:line="602" w:lineRule="exact"/>
        <w:ind w:left="20" w:firstLine="360"/>
      </w:pPr>
      <w:r>
        <w:t>1 .Математика и логика.</w:t>
      </w:r>
    </w:p>
    <w:p w:rsidR="00B55E86" w:rsidRDefault="00B55E86">
      <w:pPr>
        <w:pStyle w:val="40"/>
        <w:numPr>
          <w:ilvl w:val="0"/>
          <w:numId w:val="4"/>
        </w:numPr>
        <w:shd w:val="clear" w:color="auto" w:fill="auto"/>
        <w:tabs>
          <w:tab w:val="left" w:pos="1719"/>
        </w:tabs>
        <w:spacing w:before="0" w:after="763" w:line="602" w:lineRule="exact"/>
        <w:ind w:left="20" w:firstLine="360"/>
      </w:pPr>
      <w:r>
        <w:t>Развитие речи и подготовка руки к письму.</w:t>
      </w:r>
    </w:p>
    <w:p w:rsidR="00B55E86" w:rsidRDefault="00B55E86">
      <w:pPr>
        <w:pStyle w:val="51"/>
        <w:shd w:val="clear" w:color="auto" w:fill="auto"/>
        <w:spacing w:before="0" w:line="324" w:lineRule="exact"/>
        <w:ind w:left="20"/>
        <w:sectPr w:rsidR="00B55E86">
          <w:headerReference w:type="even" r:id="rId10"/>
          <w:headerReference w:type="default" r:id="rId11"/>
          <w:pgSz w:w="11909" w:h="16838"/>
          <w:pgMar w:top="989" w:right="168" w:bottom="384" w:left="1104" w:header="0" w:footer="3" w:gutter="0"/>
          <w:cols w:space="720"/>
          <w:noEndnote/>
          <w:docGrid w:linePitch="360"/>
        </w:sectPr>
      </w:pPr>
      <w:r>
        <w:t>Вместе с тем выделение разделов программы достаточно условно, так каъ особенностью является взаимосвязь всех разделов: реализация основных задач ш на разном содержании и с использованием разных средств обучения.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289"/>
        <w:ind w:firstLine="360"/>
      </w:pPr>
      <w:r>
        <w:t xml:space="preserve">учиться </w:t>
      </w:r>
      <w:r>
        <w:rPr>
          <w:rStyle w:val="a1"/>
          <w:lang w:eastAsia="zh-CN"/>
        </w:rPr>
        <w:t>высказывать</w:t>
      </w:r>
      <w:r>
        <w:t xml:space="preserve"> свое предположение (версию) на основе работы с материалом (иллюстрациями) учебного пособия;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236" w:line="260" w:lineRule="exact"/>
        <w:ind w:firstLine="360"/>
      </w:pPr>
      <w:r>
        <w:t xml:space="preserve">учиться </w:t>
      </w:r>
      <w:r>
        <w:rPr>
          <w:rStyle w:val="a1"/>
          <w:lang w:eastAsia="zh-CN"/>
        </w:rPr>
        <w:t>отличать</w:t>
      </w:r>
      <w:r>
        <w:t xml:space="preserve"> верно выполненное задание от неверного;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291" w:line="324" w:lineRule="exact"/>
        <w:ind w:firstLine="360"/>
      </w:pPr>
      <w:r>
        <w:t xml:space="preserve">учиться совместно с учителем и другими ребятами </w:t>
      </w:r>
      <w:r>
        <w:rPr>
          <w:rStyle w:val="a1"/>
          <w:lang w:eastAsia="zh-CN"/>
        </w:rPr>
        <w:t>давать</w:t>
      </w:r>
      <w:r>
        <w:t xml:space="preserve"> эмоциональную </w:t>
      </w:r>
      <w:r>
        <w:rPr>
          <w:rStyle w:val="a1"/>
          <w:lang w:eastAsia="zh-CN"/>
        </w:rPr>
        <w:t xml:space="preserve">оценку </w:t>
      </w:r>
      <w:r>
        <w:t>своей деятельности на занятии и деятельности всего класса;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292" w:line="260" w:lineRule="exact"/>
        <w:ind w:firstLine="360"/>
      </w:pPr>
      <w:r>
        <w:t xml:space="preserve">учиться </w:t>
      </w:r>
      <w:r>
        <w:rPr>
          <w:rStyle w:val="a1"/>
          <w:lang w:eastAsia="zh-CN"/>
        </w:rPr>
        <w:t>оценивать</w:t>
      </w:r>
      <w:r>
        <w:t xml:space="preserve"> результаты своей работы.</w:t>
      </w:r>
    </w:p>
    <w:p w:rsidR="00B55E86" w:rsidRDefault="00B55E86">
      <w:pPr>
        <w:pStyle w:val="61"/>
        <w:shd w:val="clear" w:color="auto" w:fill="auto"/>
        <w:spacing w:after="223" w:line="260" w:lineRule="exact"/>
        <w:ind w:right="320"/>
        <w:jc w:val="center"/>
      </w:pPr>
      <w:bookmarkStart w:id="7" w:name="bookmark6"/>
      <w:r>
        <w:rPr>
          <w:rStyle w:val="60"/>
          <w:b/>
          <w:bCs/>
          <w:i/>
          <w:iCs/>
          <w:lang w:eastAsia="zh-CN"/>
        </w:rPr>
        <w:t>Познавательна У УД:</w:t>
      </w:r>
      <w:bookmarkEnd w:id="7"/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29" w:lineRule="exact"/>
        <w:ind w:firstLine="360"/>
      </w:pPr>
      <w:r>
        <w:t xml:space="preserve">учиться ориентироваться в своей системе знаний: </w:t>
      </w:r>
      <w:r>
        <w:rPr>
          <w:rStyle w:val="a1"/>
          <w:lang w:eastAsia="zh-CN"/>
        </w:rPr>
        <w:t>отличать</w:t>
      </w:r>
      <w:r>
        <w:t xml:space="preserve"> новое от уже известного;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295" w:line="329" w:lineRule="exact"/>
        <w:ind w:firstLine="360"/>
      </w:pPr>
      <w:r>
        <w:t xml:space="preserve">учиться </w:t>
      </w:r>
      <w:r>
        <w:rPr>
          <w:rStyle w:val="a1"/>
          <w:lang w:eastAsia="zh-CN"/>
        </w:rPr>
        <w:t>ориентироваться</w:t>
      </w:r>
      <w:r>
        <w:t xml:space="preserve"> в учебном пособии (на развороте, в оглавлении, в условных обозначениях);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251" w:line="260" w:lineRule="exact"/>
        <w:ind w:firstLine="360"/>
      </w:pPr>
      <w:r>
        <w:t xml:space="preserve">учиться </w:t>
      </w:r>
      <w:r>
        <w:rPr>
          <w:rStyle w:val="a1"/>
          <w:lang w:eastAsia="zh-CN"/>
        </w:rPr>
        <w:t>находить ответы</w:t>
      </w:r>
      <w:r>
        <w:t xml:space="preserve"> на вопросы в иллюстрациях;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293" w:line="326" w:lineRule="exact"/>
        <w:ind w:firstLine="360"/>
      </w:pPr>
      <w:r>
        <w:rPr>
          <w:rStyle w:val="a1"/>
          <w:lang w:eastAsia="zh-CN"/>
        </w:rPr>
        <w:t>сравнивать</w:t>
      </w:r>
      <w:r>
        <w:t xml:space="preserve"> и </w:t>
      </w:r>
      <w:r>
        <w:rPr>
          <w:rStyle w:val="a1"/>
          <w:lang w:eastAsia="zh-CN"/>
        </w:rPr>
        <w:t>группировать</w:t>
      </w:r>
      <w:r>
        <w:t xml:space="preserve"> различные объекты (числа, геометрические фигуры, предметные картинки);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299" w:line="260" w:lineRule="exact"/>
        <w:ind w:firstLine="360"/>
      </w:pPr>
      <w:r>
        <w:rPr>
          <w:rStyle w:val="a1"/>
          <w:lang w:eastAsia="zh-CN"/>
        </w:rPr>
        <w:t>классифицировать</w:t>
      </w:r>
      <w:r>
        <w:t xml:space="preserve"> и </w:t>
      </w:r>
      <w:r>
        <w:rPr>
          <w:rStyle w:val="a1"/>
          <w:lang w:eastAsia="zh-CN"/>
        </w:rPr>
        <w:t>обобщать</w:t>
      </w:r>
      <w:r>
        <w:t xml:space="preserve"> на основе жизненного опыта;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248" w:line="260" w:lineRule="exact"/>
        <w:ind w:firstLine="360"/>
      </w:pPr>
      <w:r>
        <w:t xml:space="preserve">учиться </w:t>
      </w:r>
      <w:r>
        <w:rPr>
          <w:rStyle w:val="a1"/>
          <w:lang w:eastAsia="zh-CN"/>
        </w:rPr>
        <w:t>делать выводы</w:t>
      </w:r>
      <w:r>
        <w:t xml:space="preserve"> в результате совместной работы с учителем;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17" w:line="324" w:lineRule="exact"/>
        <w:ind w:firstLine="360"/>
      </w:pPr>
      <w:r>
        <w:t xml:space="preserve">учиться </w:t>
      </w:r>
      <w:r>
        <w:rPr>
          <w:rStyle w:val="a1"/>
          <w:lang w:eastAsia="zh-CN"/>
        </w:rPr>
        <w:t>преобразовывать</w:t>
      </w:r>
      <w:r>
        <w:t xml:space="preserve"> информацию из одной формы в другую (составлять математические рассказы на основе предметных рисунков и простейших моделей, заменять слово, предложение схемой).</w:t>
      </w:r>
    </w:p>
    <w:p w:rsidR="00B55E86" w:rsidRDefault="00B55E86">
      <w:pPr>
        <w:pStyle w:val="61"/>
        <w:shd w:val="clear" w:color="auto" w:fill="auto"/>
        <w:spacing w:after="0" w:line="602" w:lineRule="exact"/>
        <w:ind w:right="320"/>
        <w:jc w:val="center"/>
      </w:pPr>
      <w:bookmarkStart w:id="8" w:name="bookmark7"/>
      <w:r>
        <w:rPr>
          <w:rStyle w:val="60"/>
          <w:b/>
          <w:bCs/>
          <w:i/>
          <w:iCs/>
          <w:lang w:eastAsia="zh-CN"/>
        </w:rPr>
        <w:t>Коммуникативные УУД:</w:t>
      </w:r>
      <w:bookmarkEnd w:id="8"/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602" w:lineRule="exact"/>
        <w:ind w:firstLine="360"/>
      </w:pPr>
      <w:r>
        <w:rPr>
          <w:rStyle w:val="a1"/>
          <w:lang w:eastAsia="zh-CN"/>
        </w:rPr>
        <w:t>называть</w:t>
      </w:r>
      <w:r>
        <w:t xml:space="preserve"> свои фамилию, имя, домашний адрес;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602" w:lineRule="exact"/>
        <w:ind w:firstLine="360"/>
      </w:pPr>
      <w:r>
        <w:rPr>
          <w:rStyle w:val="a1"/>
          <w:lang w:eastAsia="zh-CN"/>
        </w:rPr>
        <w:t>слушать</w:t>
      </w:r>
      <w:r>
        <w:t xml:space="preserve"> и </w:t>
      </w:r>
      <w:r>
        <w:rPr>
          <w:rStyle w:val="a1"/>
          <w:lang w:eastAsia="zh-CN"/>
        </w:rPr>
        <w:t>понимать</w:t>
      </w:r>
      <w:r>
        <w:t xml:space="preserve"> речь других;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295" w:line="329" w:lineRule="exact"/>
        <w:ind w:firstLine="360"/>
      </w:pPr>
      <w:r>
        <w:rPr>
          <w:rStyle w:val="a1"/>
          <w:lang w:eastAsia="zh-CN"/>
        </w:rPr>
        <w:t>учиться ориентироваться</w:t>
      </w:r>
      <w:r>
        <w:t xml:space="preserve"> на позицию других людей, отличную от собственной, уважать иную точку зрения;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239" w:line="260" w:lineRule="exact"/>
        <w:ind w:firstLine="360"/>
      </w:pPr>
      <w:r>
        <w:t xml:space="preserve">учиться </w:t>
      </w:r>
      <w:r>
        <w:rPr>
          <w:rStyle w:val="a1"/>
          <w:lang w:eastAsia="zh-CN"/>
        </w:rPr>
        <w:t>оформлять</w:t>
      </w:r>
      <w:r>
        <w:t xml:space="preserve"> свои </w:t>
      </w:r>
      <w:r>
        <w:rPr>
          <w:rStyle w:val="a1"/>
          <w:lang w:eastAsia="zh-CN"/>
        </w:rPr>
        <w:t>мысли</w:t>
      </w:r>
      <w:r>
        <w:t xml:space="preserve"> в устной форме;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245" w:line="260" w:lineRule="exact"/>
        <w:ind w:firstLine="360"/>
      </w:pPr>
      <w:r>
        <w:rPr>
          <w:rStyle w:val="a1"/>
          <w:lang w:eastAsia="zh-CN"/>
        </w:rPr>
        <w:t>строить</w:t>
      </w:r>
      <w:r>
        <w:t xml:space="preserve"> понятные для партнера </w:t>
      </w:r>
      <w:r>
        <w:rPr>
          <w:rStyle w:val="a1"/>
          <w:lang w:eastAsia="zh-CN"/>
        </w:rPr>
        <w:t>высказывания</w:t>
      </w:r>
      <w:r>
        <w:t>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31" w:lineRule="exact"/>
        <w:ind w:firstLine="360"/>
      </w:pPr>
      <w:r>
        <w:rPr>
          <w:rStyle w:val="a1"/>
          <w:lang w:eastAsia="zh-CN"/>
        </w:rPr>
        <w:t>уметь задавать вопросы,</w:t>
      </w:r>
      <w:r>
        <w:t xml:space="preserve"> чтобы с их помощью получать необходимые сведения от партнера по деятельности;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31" w:lineRule="exact"/>
        <w:ind w:firstLine="360"/>
      </w:pPr>
      <w:r>
        <w:t xml:space="preserve">совместно с учителем </w:t>
      </w:r>
      <w:r>
        <w:rPr>
          <w:rStyle w:val="a1"/>
          <w:lang w:eastAsia="zh-CN"/>
        </w:rPr>
        <w:t>договариваться</w:t>
      </w:r>
      <w:r>
        <w:t xml:space="preserve"> с другими ребятами о правилах поведения и общения и учиться следовать им;</w:t>
      </w:r>
    </w:p>
    <w:p w:rsidR="00B55E86" w:rsidRDefault="00B55E86">
      <w:pPr>
        <w:pStyle w:val="22"/>
        <w:keepNext/>
        <w:keepLines/>
        <w:shd w:val="clear" w:color="auto" w:fill="auto"/>
        <w:spacing w:after="262" w:line="340" w:lineRule="exact"/>
        <w:ind w:right="160"/>
      </w:pPr>
      <w:bookmarkStart w:id="9" w:name="bookmark8"/>
      <w:r>
        <w:t>Рабочая программа раздела «Математика и логика»</w:t>
      </w:r>
      <w:bookmarkEnd w:id="9"/>
    </w:p>
    <w:p w:rsidR="00B55E86" w:rsidRDefault="00B55E86">
      <w:pPr>
        <w:pStyle w:val="22"/>
        <w:keepNext/>
        <w:keepLines/>
        <w:shd w:val="clear" w:color="auto" w:fill="auto"/>
        <w:spacing w:after="234" w:line="340" w:lineRule="exact"/>
        <w:ind w:right="160"/>
      </w:pPr>
      <w:bookmarkStart w:id="10" w:name="bookmark9"/>
      <w:r>
        <w:t>курса «Раз - ступенька, два - ступенька»</w:t>
      </w:r>
      <w:bookmarkEnd w:id="10"/>
    </w:p>
    <w:p w:rsidR="00B55E86" w:rsidRDefault="00B55E86">
      <w:pPr>
        <w:pStyle w:val="40"/>
        <w:shd w:val="clear" w:color="auto" w:fill="auto"/>
        <w:spacing w:before="0" w:after="347" w:line="319" w:lineRule="exact"/>
        <w:ind w:left="20" w:right="20" w:firstLine="360"/>
      </w:pPr>
      <w:r>
        <w:t>Составлена на основе программы математического развития детей « Раз - ступенька, два - ступенька» (авторы Л.Г. Петерсон, Н.П. Холина). Обучение строится на основе пособия «Раз - ступенька, два - ступенька...» (авторы Л.Г. Петерсон, Н.П. Холина), которое представляет собой составную часть непрерывного курса математики для дошкольников. Программа направлена на развитие личности ребенка: развитие его познавательных интересов, интеллектуальных и творческих сил, качеств личности.</w:t>
      </w:r>
    </w:p>
    <w:p w:rsidR="00B55E86" w:rsidRDefault="00B55E86">
      <w:pPr>
        <w:pStyle w:val="40"/>
        <w:shd w:val="clear" w:color="auto" w:fill="auto"/>
        <w:spacing w:before="0" w:after="302" w:line="260" w:lineRule="exact"/>
        <w:ind w:left="20" w:firstLine="360"/>
      </w:pPr>
      <w:r>
        <w:t>Рабочая программа рассчитана на 30 часов (1 час в неделю).</w:t>
      </w:r>
    </w:p>
    <w:p w:rsidR="00B55E86" w:rsidRDefault="00B55E86">
      <w:pPr>
        <w:pStyle w:val="40"/>
        <w:shd w:val="clear" w:color="auto" w:fill="auto"/>
        <w:spacing w:before="0" w:after="254" w:line="260" w:lineRule="exact"/>
        <w:ind w:right="160" w:firstLine="0"/>
        <w:jc w:val="center"/>
      </w:pPr>
      <w:r>
        <w:rPr>
          <w:rStyle w:val="a2"/>
          <w:lang w:eastAsia="zh-CN"/>
        </w:rPr>
        <w:t xml:space="preserve">Основные задачи </w:t>
      </w:r>
      <w:r>
        <w:t>математического развития дошкольников:</w:t>
      </w:r>
    </w:p>
    <w:p w:rsidR="00B55E86" w:rsidRDefault="00B55E86">
      <w:pPr>
        <w:pStyle w:val="40"/>
        <w:numPr>
          <w:ilvl w:val="0"/>
          <w:numId w:val="5"/>
        </w:numPr>
        <w:shd w:val="clear" w:color="auto" w:fill="auto"/>
        <w:tabs>
          <w:tab w:val="left" w:pos="728"/>
        </w:tabs>
        <w:spacing w:before="0" w:after="226" w:line="317" w:lineRule="exact"/>
        <w:ind w:left="20" w:right="20" w:firstLine="360"/>
      </w:pPr>
      <w:r>
        <w:t>Формирование мотивации учения, ориентированной на удовлетворение познавательных интересов, радость творчества.</w:t>
      </w:r>
    </w:p>
    <w:p w:rsidR="00B55E86" w:rsidRDefault="00B55E86">
      <w:pPr>
        <w:pStyle w:val="40"/>
        <w:numPr>
          <w:ilvl w:val="0"/>
          <w:numId w:val="5"/>
        </w:numPr>
        <w:shd w:val="clear" w:color="auto" w:fill="auto"/>
        <w:tabs>
          <w:tab w:val="left" w:pos="728"/>
        </w:tabs>
        <w:spacing w:before="0" w:after="195" w:line="260" w:lineRule="exact"/>
        <w:ind w:left="20" w:firstLine="360"/>
      </w:pPr>
      <w:r>
        <w:t>Увеличение объема внимания и памяти.</w:t>
      </w:r>
    </w:p>
    <w:p w:rsidR="00B55E86" w:rsidRDefault="00B55E86">
      <w:pPr>
        <w:pStyle w:val="40"/>
        <w:numPr>
          <w:ilvl w:val="0"/>
          <w:numId w:val="5"/>
        </w:numPr>
        <w:shd w:val="clear" w:color="auto" w:fill="auto"/>
        <w:tabs>
          <w:tab w:val="left" w:pos="728"/>
        </w:tabs>
        <w:spacing w:before="0" w:after="180" w:line="319" w:lineRule="exact"/>
        <w:ind w:left="20" w:right="20" w:firstLine="360"/>
      </w:pPr>
      <w:r>
        <w:t>Формирование мыслительных операций (анализа, синтеза, сравнения, обобщения, классификации, аналогии).</w:t>
      </w:r>
    </w:p>
    <w:p w:rsidR="00B55E86" w:rsidRDefault="00B55E86">
      <w:pPr>
        <w:pStyle w:val="40"/>
        <w:numPr>
          <w:ilvl w:val="0"/>
          <w:numId w:val="5"/>
        </w:numPr>
        <w:shd w:val="clear" w:color="auto" w:fill="auto"/>
        <w:tabs>
          <w:tab w:val="left" w:pos="728"/>
        </w:tabs>
        <w:spacing w:before="0" w:after="182" w:line="319" w:lineRule="exact"/>
        <w:ind w:left="20" w:right="20" w:firstLine="360"/>
      </w:pPr>
      <w:r>
        <w:t>Развитие образного и вариативного мышления, фантазии, воображения, творческих способностей.</w:t>
      </w:r>
    </w:p>
    <w:p w:rsidR="00B55E86" w:rsidRDefault="00B55E86">
      <w:pPr>
        <w:pStyle w:val="40"/>
        <w:numPr>
          <w:ilvl w:val="0"/>
          <w:numId w:val="5"/>
        </w:numPr>
        <w:shd w:val="clear" w:color="auto" w:fill="auto"/>
        <w:tabs>
          <w:tab w:val="left" w:pos="728"/>
        </w:tabs>
        <w:spacing w:before="0" w:after="174" w:line="317" w:lineRule="exact"/>
        <w:ind w:left="20" w:right="20" w:firstLine="360"/>
      </w:pPr>
      <w:r>
        <w:t>Развитие речи, умения аргументировать свои высказывания, строить простейшие умозаключения.</w:t>
      </w:r>
    </w:p>
    <w:p w:rsidR="00B55E86" w:rsidRDefault="00B55E86">
      <w:pPr>
        <w:pStyle w:val="40"/>
        <w:numPr>
          <w:ilvl w:val="0"/>
          <w:numId w:val="5"/>
        </w:numPr>
        <w:shd w:val="clear" w:color="auto" w:fill="auto"/>
        <w:tabs>
          <w:tab w:val="left" w:pos="728"/>
        </w:tabs>
        <w:spacing w:before="0" w:after="182" w:line="324" w:lineRule="exact"/>
        <w:ind w:left="20" w:right="20" w:firstLine="360"/>
      </w:pPr>
      <w:r>
        <w:t>Выработка умения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:rsidR="00B55E86" w:rsidRDefault="00B55E86">
      <w:pPr>
        <w:pStyle w:val="40"/>
        <w:numPr>
          <w:ilvl w:val="0"/>
          <w:numId w:val="5"/>
        </w:numPr>
        <w:shd w:val="clear" w:color="auto" w:fill="auto"/>
        <w:tabs>
          <w:tab w:val="left" w:pos="728"/>
        </w:tabs>
        <w:spacing w:before="0" w:after="180"/>
        <w:ind w:left="20" w:right="20" w:firstLine="360"/>
      </w:pPr>
      <w:r>
        <w:t>Формирование умений планировать свои действия, осуществлять решение в соответствии с заданными правилами и атгоритмами, проверять результат своих действий и т. д.</w:t>
      </w:r>
    </w:p>
    <w:p w:rsidR="00B55E86" w:rsidRDefault="00B55E86">
      <w:pPr>
        <w:pStyle w:val="40"/>
        <w:shd w:val="clear" w:color="auto" w:fill="auto"/>
        <w:spacing w:before="0" w:after="300"/>
        <w:ind w:left="20" w:right="20" w:firstLine="360"/>
      </w:pPr>
      <w:r>
        <w:t>Эти задачи решаются в процессе ознакомления детей с количеством и счетом, измерением и сравнением величин, пространственными и временными ориентировками.</w:t>
      </w:r>
    </w:p>
    <w:p w:rsidR="00B55E86" w:rsidRDefault="00B55E86">
      <w:pPr>
        <w:pStyle w:val="40"/>
        <w:shd w:val="clear" w:color="auto" w:fill="auto"/>
        <w:spacing w:before="0" w:after="0"/>
        <w:ind w:left="20" w:right="20" w:firstLine="360"/>
      </w:pPr>
      <w:r>
        <w:t>Знакомство детей с новым материалом осуществляется на основе деятельностного метода, когда новое знание не дается в готовом виде, а постигается ими путем самостоятельного анализа, сравнения, выявления существенных признаков. На занятиях активно используются игровые формы деятельности. Большое внимание в программе уделяется развитию вариативного и образного мышления, творческих способностей детей. Они не просто исследуют различные математические объекты, а придумывают образы чисел, цифр, геометрических фигур. Дети постоянно встречаются с заданиями, допускающими различные варианты решения.</w:t>
      </w:r>
    </w:p>
    <w:p w:rsidR="00B55E86" w:rsidRDefault="00B55E86">
      <w:pPr>
        <w:pStyle w:val="32"/>
        <w:keepNext/>
        <w:keepLines/>
        <w:shd w:val="clear" w:color="auto" w:fill="auto"/>
        <w:spacing w:after="247" w:line="260" w:lineRule="exact"/>
        <w:ind w:right="20"/>
      </w:pPr>
      <w:bookmarkStart w:id="11" w:name="bookmark10"/>
      <w:r>
        <w:t>Содержание программы</w:t>
      </w:r>
      <w:bookmarkEnd w:id="11"/>
    </w:p>
    <w:p w:rsidR="00B55E86" w:rsidRDefault="00B55E86">
      <w:pPr>
        <w:pStyle w:val="40"/>
        <w:shd w:val="clear" w:color="auto" w:fill="auto"/>
        <w:spacing w:before="0" w:after="284" w:line="314" w:lineRule="exact"/>
        <w:ind w:left="20" w:right="20" w:firstLine="360"/>
      </w:pPr>
      <w:r>
        <w:t>В основу изучаемого предмета программы положены следующие понятия из курса «Раз - ступенька, два - ступенька»:</w:t>
      </w:r>
    </w:p>
    <w:p w:rsidR="00B55E86" w:rsidRDefault="00B55E86">
      <w:pPr>
        <w:pStyle w:val="32"/>
        <w:keepNext/>
        <w:keepLines/>
        <w:shd w:val="clear" w:color="auto" w:fill="auto"/>
        <w:spacing w:after="245" w:line="260" w:lineRule="exact"/>
        <w:ind w:right="240"/>
      </w:pPr>
      <w:bookmarkStart w:id="12" w:name="bookmark11"/>
      <w:r>
        <w:t>Общие понятия</w:t>
      </w:r>
      <w:bookmarkEnd w:id="12"/>
    </w:p>
    <w:p w:rsidR="00B55E86" w:rsidRDefault="00B55E86">
      <w:pPr>
        <w:pStyle w:val="40"/>
        <w:shd w:val="clear" w:color="auto" w:fill="auto"/>
        <w:spacing w:before="0" w:line="319" w:lineRule="exact"/>
        <w:ind w:left="20" w:right="20" w:firstLine="360"/>
      </w:pPr>
      <w:r>
        <w:t>Свойства предметов: цвет, форма, размер, материал и др. Сравнение предметов (фигур) по цвету, форме, размеру, материалу.</w:t>
      </w:r>
    </w:p>
    <w:p w:rsidR="00B55E86" w:rsidRDefault="00B55E86">
      <w:pPr>
        <w:pStyle w:val="40"/>
        <w:shd w:val="clear" w:color="auto" w:fill="auto"/>
        <w:spacing w:before="0" w:after="242" w:line="319" w:lineRule="exact"/>
        <w:ind w:left="20" w:right="20" w:firstLine="360"/>
      </w:pPr>
      <w:r>
        <w:t>Совокупности предметов или фигур, обладающих общим признаком. Составление совокупности по заданному признаку.</w:t>
      </w:r>
    </w:p>
    <w:p w:rsidR="00B55E86" w:rsidRDefault="00B55E86">
      <w:pPr>
        <w:pStyle w:val="40"/>
        <w:shd w:val="clear" w:color="auto" w:fill="auto"/>
        <w:spacing w:before="0" w:after="234" w:line="317" w:lineRule="exact"/>
        <w:ind w:left="20" w:right="20" w:firstLine="360"/>
      </w:pPr>
      <w:r>
        <w:t>Сравнение двух совокупностей предметов. Обозначение отношений равенства и неравенства.</w:t>
      </w:r>
    </w:p>
    <w:p w:rsidR="00B55E86" w:rsidRDefault="00B55E86">
      <w:pPr>
        <w:pStyle w:val="40"/>
        <w:shd w:val="clear" w:color="auto" w:fill="auto"/>
        <w:spacing w:before="0" w:line="324" w:lineRule="exact"/>
        <w:ind w:left="20" w:right="20" w:firstLine="360"/>
      </w:pPr>
      <w:r>
        <w:t>Установление равночисленности двух совокупностей (групп) предметов с помощью составления пар (равно - не равно, больше на ..., меньше на ...).</w:t>
      </w:r>
    </w:p>
    <w:p w:rsidR="00B55E86" w:rsidRDefault="00B55E86">
      <w:pPr>
        <w:pStyle w:val="40"/>
        <w:shd w:val="clear" w:color="auto" w:fill="auto"/>
        <w:spacing w:before="0" w:after="0" w:line="324" w:lineRule="exact"/>
        <w:ind w:right="20" w:firstLine="0"/>
        <w:jc w:val="center"/>
      </w:pPr>
      <w:r>
        <w:t>Формирование общих представлений о сложении, о вычитании. Отношение: часть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241"/>
        </w:tabs>
        <w:spacing w:before="0" w:after="14" w:line="324" w:lineRule="exact"/>
        <w:ind w:left="20" w:firstLine="0"/>
      </w:pPr>
      <w:r>
        <w:t>целое.</w:t>
      </w:r>
    </w:p>
    <w:p w:rsidR="00B55E86" w:rsidRDefault="00B55E86">
      <w:pPr>
        <w:pStyle w:val="40"/>
        <w:shd w:val="clear" w:color="auto" w:fill="auto"/>
        <w:spacing w:before="0" w:after="0" w:line="607" w:lineRule="exact"/>
        <w:ind w:left="20" w:firstLine="360"/>
      </w:pPr>
      <w:r>
        <w:t>Составление закономерностей. Поиск нарушения закономерности.</w:t>
      </w:r>
    </w:p>
    <w:p w:rsidR="00B55E86" w:rsidRDefault="00B55E86">
      <w:pPr>
        <w:pStyle w:val="40"/>
        <w:shd w:val="clear" w:color="auto" w:fill="auto"/>
        <w:spacing w:before="0" w:after="0" w:line="607" w:lineRule="exact"/>
        <w:ind w:left="20" w:firstLine="360"/>
      </w:pPr>
      <w:r>
        <w:t>Работа с таблицами. Знакомство с символами.</w:t>
      </w:r>
    </w:p>
    <w:p w:rsidR="00B55E86" w:rsidRDefault="00B55E86">
      <w:pPr>
        <w:pStyle w:val="32"/>
        <w:keepNext/>
        <w:keepLines/>
        <w:shd w:val="clear" w:color="auto" w:fill="auto"/>
        <w:spacing w:after="0" w:line="607" w:lineRule="exact"/>
        <w:ind w:right="240"/>
      </w:pPr>
      <w:bookmarkStart w:id="13" w:name="bookmark12"/>
      <w:r>
        <w:t>Числа и операции над ними</w:t>
      </w:r>
      <w:bookmarkEnd w:id="13"/>
    </w:p>
    <w:p w:rsidR="00B55E86" w:rsidRDefault="00B55E86">
      <w:pPr>
        <w:pStyle w:val="40"/>
        <w:shd w:val="clear" w:color="auto" w:fill="auto"/>
        <w:spacing w:before="0" w:after="0" w:line="607" w:lineRule="exact"/>
        <w:ind w:left="20" w:firstLine="360"/>
      </w:pPr>
      <w:r>
        <w:t>Прямой и обратный счет в пределах 10. Порядковый и ритмический счет.</w:t>
      </w:r>
    </w:p>
    <w:p w:rsidR="00B55E86" w:rsidRDefault="00B55E86">
      <w:pPr>
        <w:pStyle w:val="40"/>
        <w:shd w:val="clear" w:color="auto" w:fill="auto"/>
        <w:spacing w:before="0" w:after="286" w:line="317" w:lineRule="exact"/>
        <w:ind w:left="20" w:right="20" w:firstLine="360"/>
      </w:pPr>
      <w:r>
        <w:t>Название, последовательность и обозначение чисел от 1 до 10 цифрами (ознакомление).</w:t>
      </w:r>
    </w:p>
    <w:p w:rsidR="00B55E86" w:rsidRDefault="00B55E86">
      <w:pPr>
        <w:pStyle w:val="40"/>
        <w:shd w:val="clear" w:color="auto" w:fill="auto"/>
        <w:spacing w:before="0" w:after="241" w:line="260" w:lineRule="exact"/>
        <w:ind w:left="20" w:firstLine="360"/>
      </w:pPr>
      <w:r>
        <w:t>Равенство и неравенство чисел. Сравнение чисел на наглядной основе.</w:t>
      </w:r>
    </w:p>
    <w:p w:rsidR="00B55E86" w:rsidRDefault="00B55E86">
      <w:pPr>
        <w:pStyle w:val="40"/>
        <w:shd w:val="clear" w:color="auto" w:fill="auto"/>
        <w:spacing w:before="0" w:after="244"/>
        <w:ind w:left="20" w:right="20" w:firstLine="360"/>
      </w:pPr>
      <w:r>
        <w:t>Формирование представлений о сложении и вычитании чисел в пределах 10 (с использованием наглядной опоры).</w:t>
      </w:r>
    </w:p>
    <w:p w:rsidR="00B55E86" w:rsidRDefault="00B55E86">
      <w:pPr>
        <w:pStyle w:val="40"/>
        <w:shd w:val="clear" w:color="auto" w:fill="auto"/>
        <w:spacing w:before="0" w:after="286" w:line="317" w:lineRule="exact"/>
        <w:ind w:left="20" w:right="20" w:firstLine="360"/>
      </w:pPr>
      <w:r>
        <w:t>Решение простых (в одно действие) задач на сложение и вычитание с использованием наглядного материала.</w:t>
      </w:r>
    </w:p>
    <w:p w:rsidR="00B55E86" w:rsidRDefault="00B55E86">
      <w:pPr>
        <w:pStyle w:val="32"/>
        <w:keepNext/>
        <w:keepLines/>
        <w:shd w:val="clear" w:color="auto" w:fill="auto"/>
        <w:spacing w:after="236" w:line="260" w:lineRule="exact"/>
        <w:ind w:right="240"/>
      </w:pPr>
      <w:bookmarkStart w:id="14" w:name="bookmark13"/>
      <w:r>
        <w:t>Пространственно-временные представления</w:t>
      </w:r>
      <w:bookmarkEnd w:id="14"/>
    </w:p>
    <w:p w:rsidR="00B55E86" w:rsidRDefault="00B55E86">
      <w:pPr>
        <w:pStyle w:val="40"/>
        <w:shd w:val="clear" w:color="auto" w:fill="auto"/>
        <w:spacing w:before="0" w:after="289"/>
        <w:ind w:left="20" w:right="20" w:firstLine="360"/>
      </w:pPr>
      <w:r>
        <w:t>Примеры отношений: на - над - под, слева - справа - посередине, спереди - сзади, сверху - снизу, выше - ниже, шире - уже, длиннее -короче, толще - тоньше, раньше - позже, позавчера - вчера - сегодня - завтра - послезавтра, вдоль, через и др. Установление последовательности событий. Последовательность дней в неделе. Последовательность месяцев в году.</w:t>
      </w:r>
    </w:p>
    <w:p w:rsidR="00B55E86" w:rsidRDefault="00B55E86">
      <w:pPr>
        <w:pStyle w:val="40"/>
        <w:shd w:val="clear" w:color="auto" w:fill="auto"/>
        <w:spacing w:before="0" w:after="0" w:line="260" w:lineRule="exact"/>
        <w:ind w:left="20" w:firstLine="360"/>
      </w:pPr>
      <w:r>
        <w:t>Ориентировка на листе бумаги в клетку.</w:t>
      </w:r>
    </w:p>
    <w:p w:rsidR="00B55E86" w:rsidRDefault="00B55E86">
      <w:pPr>
        <w:pStyle w:val="70"/>
        <w:shd w:val="clear" w:color="auto" w:fill="auto"/>
        <w:spacing w:after="254" w:line="260" w:lineRule="exact"/>
        <w:ind w:right="40"/>
      </w:pPr>
      <w:r>
        <w:t>Геометрические фигуры и величины</w:t>
      </w:r>
    </w:p>
    <w:p w:rsidR="00B55E86" w:rsidRDefault="00B55E86">
      <w:pPr>
        <w:pStyle w:val="40"/>
        <w:shd w:val="clear" w:color="auto" w:fill="auto"/>
        <w:spacing w:before="0" w:after="246" w:line="317" w:lineRule="exact"/>
        <w:ind w:right="20" w:firstLine="0"/>
      </w:pPr>
      <w:r>
        <w:t xml:space="preserve">Знакомство </w:t>
      </w:r>
      <w:r>
        <w:rPr>
          <w:rStyle w:val="a2"/>
          <w:lang w:eastAsia="zh-CN"/>
        </w:rPr>
        <w:t xml:space="preserve">с </w:t>
      </w:r>
      <w:r>
        <w:t>геометрическими фигурами: квадрат, прямоугольник, треугольник, четырехугольник, круг. Формирование умения выделять в окружающей обстановке предметы одинаковой формы.</w:t>
      </w:r>
    </w:p>
    <w:p w:rsidR="00B55E86" w:rsidRDefault="00B55E86">
      <w:pPr>
        <w:pStyle w:val="40"/>
        <w:shd w:val="clear" w:color="auto" w:fill="auto"/>
        <w:spacing w:before="0" w:after="280" w:line="310" w:lineRule="exact"/>
        <w:ind w:right="20" w:firstLine="0"/>
      </w:pPr>
      <w:r>
        <w:t>Составление фигур из частей и деление фигур на части. Конструирование фигур из палочек.</w:t>
      </w:r>
    </w:p>
    <w:p w:rsidR="00B55E86" w:rsidRDefault="00B55E86">
      <w:pPr>
        <w:pStyle w:val="70"/>
        <w:shd w:val="clear" w:color="auto" w:fill="auto"/>
        <w:spacing w:after="233" w:line="260" w:lineRule="exact"/>
        <w:ind w:right="40"/>
      </w:pPr>
      <w:r>
        <w:t>К концу обучения</w:t>
      </w:r>
    </w:p>
    <w:p w:rsidR="00B55E86" w:rsidRDefault="00B55E86">
      <w:pPr>
        <w:pStyle w:val="40"/>
        <w:shd w:val="clear" w:color="auto" w:fill="auto"/>
        <w:spacing w:before="0" w:after="289"/>
        <w:ind w:right="20" w:firstLine="0"/>
      </w:pPr>
      <w:r>
        <w:t>предполагается продвижение детей в развитии мышления, речи, психических функций, формирование у них познавательных интересов, коммуникативных умений и творческих способностей.</w:t>
      </w:r>
    </w:p>
    <w:p w:rsidR="00B55E86" w:rsidRDefault="00B55E86">
      <w:pPr>
        <w:pStyle w:val="40"/>
        <w:shd w:val="clear" w:color="auto" w:fill="auto"/>
        <w:spacing w:before="0" w:after="252" w:line="260" w:lineRule="exact"/>
        <w:ind w:firstLine="0"/>
      </w:pPr>
      <w:r>
        <w:t xml:space="preserve">К концу обучения у детей формируются следующие </w:t>
      </w:r>
      <w:r>
        <w:rPr>
          <w:rStyle w:val="23"/>
          <w:lang w:eastAsia="zh-CN"/>
        </w:rPr>
        <w:t>предметные умения: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181"/>
        </w:tabs>
        <w:spacing w:before="0" w:after="234" w:line="312" w:lineRule="exact"/>
        <w:ind w:right="20" w:firstLine="0"/>
      </w:pPr>
      <w:r>
        <w:t>умение объединять группы предметов, выделять часть, устанавливать взаимосвязь между частью и целым.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181"/>
        </w:tabs>
        <w:spacing w:before="0" w:after="287" w:line="319" w:lineRule="exact"/>
        <w:ind w:right="20" w:firstLine="0"/>
      </w:pPr>
      <w:r>
        <w:t>умение выделять и выражать в речи признаки сходства и различия двух предметов или фигур по цвету, форме, размеру и другим свойствам.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181"/>
        </w:tabs>
        <w:spacing w:before="0" w:after="294" w:line="260" w:lineRule="exact"/>
        <w:ind w:firstLine="0"/>
      </w:pPr>
      <w:r>
        <w:t>умение сравнивать группы предметов.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181"/>
        </w:tabs>
        <w:spacing w:before="0" w:after="243" w:line="260" w:lineRule="exact"/>
        <w:ind w:firstLine="0"/>
      </w:pPr>
      <w:r>
        <w:t>умение считать в прямом и обратном порядке в пределах 10.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181"/>
        </w:tabs>
        <w:spacing w:before="0" w:after="246" w:line="319" w:lineRule="exact"/>
        <w:ind w:right="20" w:firstLine="0"/>
      </w:pPr>
      <w:r>
        <w:t>умение узнавать и называть геометрические фигуры: квадрат, круг, треугольник и находить в окружающей обстановке предметы, сходные по форме.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181"/>
        </w:tabs>
        <w:spacing w:before="0" w:after="236" w:line="312" w:lineRule="exact"/>
        <w:ind w:right="20" w:firstLine="0"/>
      </w:pPr>
      <w:r>
        <w:t>умение выражать словами местонахождение предмета, ориентироваться на листе клетчатой бумаги.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181"/>
        </w:tabs>
        <w:spacing w:before="0" w:line="317" w:lineRule="exact"/>
        <w:ind w:right="20" w:firstLine="0"/>
      </w:pPr>
      <w:r>
        <w:t>умение проводить простейшие логические рассуждения и простейшие мыслительные операции.</w:t>
      </w:r>
    </w:p>
    <w:p w:rsidR="00B55E86" w:rsidRDefault="00B55E86">
      <w:pPr>
        <w:pStyle w:val="70"/>
        <w:shd w:val="clear" w:color="auto" w:fill="auto"/>
        <w:spacing w:after="236" w:line="317" w:lineRule="exact"/>
        <w:ind w:right="20"/>
        <w:jc w:val="both"/>
      </w:pPr>
      <w:r>
        <w:t>Использование дидактических и технических средств при изучении данного предмета</w:t>
      </w:r>
    </w:p>
    <w:p w:rsidR="00B55E86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691"/>
        </w:tabs>
        <w:spacing w:before="0" w:after="0"/>
        <w:ind w:left="700"/>
      </w:pPr>
      <w:r>
        <w:t>Для реализации программного содержания используются:</w:t>
      </w:r>
    </w:p>
    <w:p w:rsidR="00B55E86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691"/>
        </w:tabs>
        <w:spacing w:before="0" w:after="0"/>
        <w:ind w:left="700" w:right="20"/>
      </w:pPr>
      <w:r>
        <w:t>Л.Г.Петерсон, Н.П.Холина «Раз - ступенька, два - ступенька». Математика для детей. В 2 частях./- М.: «Ювента».</w:t>
      </w:r>
    </w:p>
    <w:p w:rsidR="00B55E86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691"/>
        </w:tabs>
        <w:spacing w:before="0" w:after="0"/>
        <w:ind w:left="700" w:right="20"/>
      </w:pPr>
      <w:r>
        <w:t>Л.Г.Петерсон, Н.П.Холина «Раз - ступенька, два - ступенька». Практический курс математики для дошкольников. Методические рекомендации. /- М.: «Ювента».</w:t>
      </w:r>
    </w:p>
    <w:p w:rsidR="00B55E86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691"/>
        </w:tabs>
        <w:spacing w:before="0" w:after="0"/>
        <w:ind w:left="700"/>
      </w:pPr>
      <w:r>
        <w:t>Демонстрационный и раздаточный материал.</w:t>
      </w:r>
    </w:p>
    <w:p w:rsidR="00B55E86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691"/>
        </w:tabs>
        <w:spacing w:before="0" w:after="0"/>
        <w:ind w:left="700"/>
      </w:pPr>
      <w:r>
        <w:t>Презентации к занятиям по математике.</w:t>
      </w:r>
    </w:p>
    <w:p w:rsidR="00B55E86" w:rsidRPr="003C2534" w:rsidRDefault="00B55E86">
      <w:pPr>
        <w:pStyle w:val="40"/>
        <w:numPr>
          <w:ilvl w:val="0"/>
          <w:numId w:val="2"/>
        </w:numPr>
        <w:shd w:val="clear" w:color="auto" w:fill="auto"/>
        <w:tabs>
          <w:tab w:val="left" w:pos="691"/>
        </w:tabs>
        <w:spacing w:before="0" w:after="0"/>
        <w:ind w:left="700"/>
      </w:pPr>
      <w:r>
        <w:t>Интернет – ресурсы</w:t>
      </w:r>
    </w:p>
    <w:p w:rsidR="00B55E86" w:rsidRDefault="00B55E86" w:rsidP="003C2534">
      <w:pPr>
        <w:pStyle w:val="40"/>
        <w:shd w:val="clear" w:color="auto" w:fill="auto"/>
        <w:tabs>
          <w:tab w:val="left" w:pos="691"/>
        </w:tabs>
        <w:spacing w:before="0" w:after="0"/>
        <w:ind w:firstLine="0"/>
        <w:rPr>
          <w:lang w:val="en-US"/>
        </w:rPr>
      </w:pPr>
    </w:p>
    <w:p w:rsidR="00B55E86" w:rsidRDefault="00B55E86" w:rsidP="003C2534">
      <w:pPr>
        <w:pStyle w:val="40"/>
        <w:shd w:val="clear" w:color="auto" w:fill="auto"/>
        <w:tabs>
          <w:tab w:val="left" w:pos="691"/>
        </w:tabs>
        <w:spacing w:before="0" w:after="0"/>
        <w:ind w:firstLine="0"/>
        <w:rPr>
          <w:lang w:val="en-US"/>
        </w:rPr>
      </w:pPr>
    </w:p>
    <w:p w:rsidR="00B55E86" w:rsidRDefault="00B55E86" w:rsidP="003C2534">
      <w:pPr>
        <w:pStyle w:val="40"/>
        <w:shd w:val="clear" w:color="auto" w:fill="auto"/>
        <w:tabs>
          <w:tab w:val="left" w:pos="691"/>
        </w:tabs>
        <w:spacing w:before="0" w:after="0"/>
        <w:ind w:firstLine="0"/>
        <w:rPr>
          <w:lang w:val="en-US"/>
        </w:rPr>
      </w:pPr>
    </w:p>
    <w:p w:rsidR="00B55E86" w:rsidRDefault="00B55E86" w:rsidP="003C2534">
      <w:pPr>
        <w:pStyle w:val="40"/>
        <w:shd w:val="clear" w:color="auto" w:fill="auto"/>
        <w:tabs>
          <w:tab w:val="left" w:pos="691"/>
        </w:tabs>
        <w:spacing w:before="0" w:after="0"/>
        <w:ind w:firstLine="0"/>
        <w:rPr>
          <w:lang w:val="en-US"/>
        </w:rPr>
      </w:pPr>
    </w:p>
    <w:p w:rsidR="00B55E86" w:rsidRDefault="00B55E86" w:rsidP="003C2534">
      <w:pPr>
        <w:pStyle w:val="40"/>
        <w:shd w:val="clear" w:color="auto" w:fill="auto"/>
        <w:tabs>
          <w:tab w:val="left" w:pos="691"/>
        </w:tabs>
        <w:spacing w:before="0" w:after="0"/>
        <w:ind w:firstLine="0"/>
        <w:rPr>
          <w:lang w:val="en-US"/>
        </w:rPr>
      </w:pPr>
    </w:p>
    <w:p w:rsidR="00B55E86" w:rsidRDefault="00B55E86" w:rsidP="003C2534">
      <w:pPr>
        <w:pStyle w:val="40"/>
        <w:shd w:val="clear" w:color="auto" w:fill="auto"/>
        <w:tabs>
          <w:tab w:val="left" w:pos="691"/>
        </w:tabs>
        <w:spacing w:before="0" w:after="0"/>
        <w:ind w:firstLine="0"/>
        <w:rPr>
          <w:lang w:val="en-US"/>
        </w:rPr>
      </w:pPr>
    </w:p>
    <w:p w:rsidR="00B55E86" w:rsidRDefault="00B55E86" w:rsidP="003C2534">
      <w:pPr>
        <w:pStyle w:val="40"/>
        <w:shd w:val="clear" w:color="auto" w:fill="auto"/>
        <w:tabs>
          <w:tab w:val="left" w:pos="691"/>
        </w:tabs>
        <w:spacing w:before="0" w:after="0"/>
        <w:ind w:firstLine="0"/>
        <w:rPr>
          <w:lang w:val="en-US"/>
        </w:rPr>
      </w:pPr>
    </w:p>
    <w:p w:rsidR="00B55E86" w:rsidRDefault="00B55E86" w:rsidP="003C2534">
      <w:pPr>
        <w:pStyle w:val="40"/>
        <w:shd w:val="clear" w:color="auto" w:fill="auto"/>
        <w:tabs>
          <w:tab w:val="left" w:pos="691"/>
        </w:tabs>
        <w:spacing w:before="0" w:after="0"/>
        <w:ind w:firstLine="0"/>
        <w:rPr>
          <w:lang w:val="en-US"/>
        </w:rPr>
      </w:pPr>
    </w:p>
    <w:p w:rsidR="00B55E86" w:rsidRDefault="00B55E86" w:rsidP="003C2534">
      <w:pPr>
        <w:pStyle w:val="40"/>
        <w:shd w:val="clear" w:color="auto" w:fill="auto"/>
        <w:tabs>
          <w:tab w:val="left" w:pos="691"/>
        </w:tabs>
        <w:spacing w:before="0" w:after="0"/>
        <w:ind w:firstLine="0"/>
        <w:rPr>
          <w:lang w:val="en-US"/>
        </w:rPr>
      </w:pPr>
    </w:p>
    <w:p w:rsidR="00B55E86" w:rsidRDefault="00B55E86" w:rsidP="003C2534">
      <w:pPr>
        <w:pStyle w:val="40"/>
        <w:shd w:val="clear" w:color="auto" w:fill="auto"/>
        <w:tabs>
          <w:tab w:val="left" w:pos="691"/>
        </w:tabs>
        <w:spacing w:before="0" w:after="0"/>
        <w:ind w:firstLine="0"/>
        <w:rPr>
          <w:lang w:val="en-US"/>
        </w:rPr>
      </w:pPr>
    </w:p>
    <w:p w:rsidR="00B55E86" w:rsidRDefault="00B55E86" w:rsidP="003C2534">
      <w:pPr>
        <w:pStyle w:val="40"/>
        <w:shd w:val="clear" w:color="auto" w:fill="auto"/>
        <w:tabs>
          <w:tab w:val="left" w:pos="691"/>
        </w:tabs>
        <w:spacing w:before="0" w:after="0"/>
        <w:ind w:firstLine="0"/>
        <w:rPr>
          <w:lang w:val="en-US"/>
        </w:rPr>
      </w:pPr>
    </w:p>
    <w:p w:rsidR="00B55E86" w:rsidRDefault="00B55E86" w:rsidP="003C2534">
      <w:pPr>
        <w:pStyle w:val="40"/>
        <w:shd w:val="clear" w:color="auto" w:fill="auto"/>
        <w:tabs>
          <w:tab w:val="left" w:pos="691"/>
        </w:tabs>
        <w:spacing w:before="0" w:after="0"/>
        <w:ind w:firstLine="0"/>
        <w:rPr>
          <w:lang w:val="en-US"/>
        </w:rPr>
      </w:pPr>
    </w:p>
    <w:p w:rsidR="00B55E86" w:rsidRDefault="00B55E86" w:rsidP="003C2534">
      <w:pPr>
        <w:pStyle w:val="40"/>
        <w:shd w:val="clear" w:color="auto" w:fill="auto"/>
        <w:tabs>
          <w:tab w:val="left" w:pos="691"/>
        </w:tabs>
        <w:spacing w:before="0" w:after="0"/>
        <w:ind w:firstLine="0"/>
        <w:rPr>
          <w:lang w:val="en-US"/>
        </w:rPr>
      </w:pPr>
    </w:p>
    <w:p w:rsidR="00B55E86" w:rsidRDefault="00B55E86" w:rsidP="003C2534">
      <w:pPr>
        <w:pStyle w:val="40"/>
        <w:shd w:val="clear" w:color="auto" w:fill="auto"/>
        <w:tabs>
          <w:tab w:val="left" w:pos="691"/>
        </w:tabs>
        <w:spacing w:before="0" w:after="0"/>
        <w:ind w:firstLine="0"/>
        <w:rPr>
          <w:lang w:val="en-US"/>
        </w:rPr>
      </w:pPr>
    </w:p>
    <w:p w:rsidR="00B55E86" w:rsidRDefault="00B55E86" w:rsidP="003C2534">
      <w:pPr>
        <w:pStyle w:val="40"/>
        <w:shd w:val="clear" w:color="auto" w:fill="auto"/>
        <w:tabs>
          <w:tab w:val="left" w:pos="691"/>
        </w:tabs>
        <w:spacing w:before="0" w:after="0"/>
        <w:ind w:firstLine="0"/>
        <w:rPr>
          <w:lang w:val="en-US"/>
        </w:rPr>
      </w:pPr>
    </w:p>
    <w:p w:rsidR="00B55E86" w:rsidRDefault="00B55E86" w:rsidP="003C2534">
      <w:pPr>
        <w:pStyle w:val="40"/>
        <w:shd w:val="clear" w:color="auto" w:fill="auto"/>
        <w:tabs>
          <w:tab w:val="left" w:pos="691"/>
        </w:tabs>
        <w:spacing w:before="0" w:after="0"/>
        <w:ind w:firstLine="0"/>
        <w:rPr>
          <w:lang w:val="en-US"/>
        </w:rPr>
      </w:pPr>
    </w:p>
    <w:p w:rsidR="00B55E86" w:rsidRDefault="00B55E86" w:rsidP="003C2534">
      <w:pPr>
        <w:pStyle w:val="40"/>
        <w:shd w:val="clear" w:color="auto" w:fill="auto"/>
        <w:tabs>
          <w:tab w:val="left" w:pos="691"/>
        </w:tabs>
        <w:spacing w:before="0" w:after="0"/>
        <w:ind w:firstLine="0"/>
        <w:rPr>
          <w:lang w:val="en-US"/>
        </w:rPr>
      </w:pPr>
    </w:p>
    <w:p w:rsidR="00B55E86" w:rsidRDefault="00B55E86" w:rsidP="003C2534">
      <w:pPr>
        <w:pStyle w:val="40"/>
        <w:shd w:val="clear" w:color="auto" w:fill="auto"/>
        <w:tabs>
          <w:tab w:val="left" w:pos="691"/>
        </w:tabs>
        <w:spacing w:before="0" w:after="0"/>
        <w:ind w:firstLine="0"/>
        <w:rPr>
          <w:lang w:val="en-US"/>
        </w:rPr>
      </w:pPr>
    </w:p>
    <w:p w:rsidR="00B55E86" w:rsidRDefault="00B55E86">
      <w:pPr>
        <w:pStyle w:val="70"/>
        <w:shd w:val="clear" w:color="auto" w:fill="auto"/>
        <w:spacing w:after="45" w:line="260" w:lineRule="exact"/>
        <w:jc w:val="right"/>
        <w:rPr>
          <w:lang w:val="en-US"/>
        </w:rPr>
      </w:pPr>
    </w:p>
    <w:p w:rsidR="00B55E86" w:rsidRDefault="00B55E86">
      <w:pPr>
        <w:pStyle w:val="70"/>
        <w:shd w:val="clear" w:color="auto" w:fill="auto"/>
        <w:spacing w:after="45" w:line="260" w:lineRule="exact"/>
        <w:jc w:val="right"/>
        <w:rPr>
          <w:lang w:val="en-US"/>
        </w:rPr>
      </w:pPr>
    </w:p>
    <w:p w:rsidR="00B55E86" w:rsidRDefault="00B55E86">
      <w:pPr>
        <w:pStyle w:val="70"/>
        <w:shd w:val="clear" w:color="auto" w:fill="auto"/>
        <w:spacing w:after="45" w:line="260" w:lineRule="exact"/>
        <w:jc w:val="right"/>
        <w:rPr>
          <w:lang w:val="en-US"/>
        </w:rPr>
      </w:pPr>
    </w:p>
    <w:p w:rsidR="00B55E86" w:rsidRDefault="00B55E86" w:rsidP="003C2534">
      <w:pPr>
        <w:pStyle w:val="70"/>
        <w:shd w:val="clear" w:color="auto" w:fill="auto"/>
        <w:spacing w:after="45" w:line="260" w:lineRule="exact"/>
        <w:jc w:val="left"/>
      </w:pPr>
      <w:r>
        <w:t>Тематическое планирование по курсу «Раз- ступенька, два -ступенька...»</w:t>
      </w:r>
    </w:p>
    <w:p w:rsidR="00B55E86" w:rsidRDefault="00B55E86" w:rsidP="003C2534">
      <w:pPr>
        <w:pStyle w:val="70"/>
        <w:shd w:val="clear" w:color="auto" w:fill="auto"/>
        <w:spacing w:after="188" w:line="260" w:lineRule="exact"/>
        <w:ind w:left="3460"/>
        <w:jc w:val="left"/>
      </w:pPr>
      <w:r>
        <w:rPr>
          <w:lang w:val="en-US"/>
        </w:rPr>
        <w:t>JI</w:t>
      </w:r>
      <w:r w:rsidRPr="003C2534">
        <w:t>.</w:t>
      </w:r>
      <w:r>
        <w:rPr>
          <w:lang w:val="en-US"/>
        </w:rPr>
        <w:t>T</w:t>
      </w:r>
      <w:r w:rsidRPr="003C2534">
        <w:t xml:space="preserve">. </w:t>
      </w:r>
      <w:r>
        <w:t>Петерсон, Н.П. Холина 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314"/>
        <w:gridCol w:w="4949"/>
        <w:gridCol w:w="2530"/>
      </w:tblGrid>
      <w:tr w:rsidR="00B55E86">
        <w:trPr>
          <w:trHeight w:hRule="exact" w:val="169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420" w:line="260" w:lineRule="exact"/>
              <w:ind w:firstLine="0"/>
              <w:jc w:val="center"/>
            </w:pPr>
            <w:r>
              <w:rPr>
                <w:rStyle w:val="24"/>
                <w:lang w:eastAsia="zh-CN"/>
              </w:rPr>
              <w:t>№</w:t>
            </w:r>
          </w:p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420" w:after="0" w:line="300" w:lineRule="exact"/>
              <w:ind w:firstLine="0"/>
              <w:jc w:val="center"/>
            </w:pPr>
            <w:r>
              <w:rPr>
                <w:rStyle w:val="15pt"/>
                <w:lang w:eastAsia="zh-CN"/>
              </w:rPr>
              <w:t>занятия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center"/>
            </w:pPr>
            <w:r>
              <w:rPr>
                <w:rStyle w:val="15pt"/>
                <w:lang w:eastAsia="zh-CN"/>
              </w:rPr>
              <w:t>Тема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line="300" w:lineRule="exact"/>
              <w:ind w:left="180" w:firstLine="0"/>
              <w:jc w:val="left"/>
            </w:pPr>
            <w:r>
              <w:rPr>
                <w:rStyle w:val="15pt"/>
                <w:lang w:eastAsia="zh-CN"/>
              </w:rPr>
              <w:t>Дата</w:t>
            </w:r>
          </w:p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240" w:after="0" w:line="300" w:lineRule="exact"/>
              <w:ind w:left="180" w:firstLine="0"/>
              <w:jc w:val="left"/>
            </w:pPr>
            <w:r>
              <w:rPr>
                <w:rStyle w:val="15pt"/>
                <w:lang w:eastAsia="zh-CN"/>
              </w:rPr>
              <w:t>проведения</w:t>
            </w:r>
          </w:p>
        </w:tc>
      </w:tr>
      <w:tr w:rsidR="00B55E86">
        <w:trPr>
          <w:trHeight w:hRule="exact" w:val="133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1-5 занятие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Свойства предметов. Объединение предметов в совокупности по общему свойству.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133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6-8 занятие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372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Сравнение групп предметов. Обозначение равенства и неравенства (знаки «=» и «^»).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1325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9 занятие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Отношение: часть - целое. Представление о действии сложения (на наглядном материале).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955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10 занятие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377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Пространственные отношения: на, над, под.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Pr="003C2534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80" w:firstLine="0"/>
              <w:jc w:val="left"/>
              <w:rPr>
                <w:lang w:val="en-US"/>
              </w:rPr>
            </w:pPr>
          </w:p>
        </w:tc>
      </w:tr>
      <w:tr w:rsidR="00B55E86">
        <w:trPr>
          <w:trHeight w:hRule="exact" w:val="96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11 -12 занятие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379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Пространственные отношения: справа, слева.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Pr="003C2534" w:rsidRDefault="00B55E86" w:rsidP="003C2534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533" w:lineRule="exact"/>
              <w:ind w:firstLine="0"/>
              <w:jc w:val="left"/>
              <w:rPr>
                <w:lang w:val="en-US"/>
              </w:rPr>
            </w:pPr>
          </w:p>
        </w:tc>
      </w:tr>
      <w:tr w:rsidR="00B55E86">
        <w:trPr>
          <w:trHeight w:hRule="exact" w:val="133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13 занятие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372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Удаление части из целого (вычитание). Представление о действии вычитания(на наглядном материале).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Pr="003C2534" w:rsidRDefault="00B55E86" w:rsidP="003C2534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  <w:rPr>
                <w:lang w:val="en-US"/>
              </w:rPr>
            </w:pPr>
          </w:p>
        </w:tc>
      </w:tr>
      <w:tr w:rsidR="00B55E86">
        <w:trPr>
          <w:trHeight w:hRule="exact" w:val="95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14 занятие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372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Пространственные отношения: между, посередине.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 w:rsidP="003C2534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</w:p>
        </w:tc>
      </w:tr>
      <w:tr w:rsidR="00B55E86">
        <w:trPr>
          <w:trHeight w:hRule="exact" w:val="96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15 занятие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372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Взаимосвязь между целым и частью. Представление один - много.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Pr="003C2534" w:rsidRDefault="00B55E86" w:rsidP="003C2534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  <w:rPr>
                <w:lang w:val="en-US"/>
              </w:rPr>
            </w:pPr>
          </w:p>
        </w:tc>
      </w:tr>
      <w:tr w:rsidR="00B55E86">
        <w:trPr>
          <w:trHeight w:hRule="exact" w:val="85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16 занятие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Число 1 и цифра 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96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17 занятие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372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Пространственные отношения: внутри, снаружи.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Pr="003C2534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130" w:lineRule="exact"/>
              <w:ind w:left="600" w:firstLine="0"/>
              <w:jc w:val="left"/>
              <w:rPr>
                <w:lang w:val="en-US"/>
              </w:rPr>
            </w:pPr>
          </w:p>
        </w:tc>
      </w:tr>
      <w:tr w:rsidR="00B55E86">
        <w:trPr>
          <w:trHeight w:hRule="exact" w:val="859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18 занятие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Число 2 и цифра 2. Пара.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Pr="003C2534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400" w:lineRule="exact"/>
              <w:ind w:firstLine="0"/>
              <w:jc w:val="center"/>
              <w:rPr>
                <w:lang w:val="en-US"/>
              </w:rPr>
            </w:pPr>
          </w:p>
        </w:tc>
      </w:tr>
      <w:tr w:rsidR="00B55E86">
        <w:trPr>
          <w:trHeight w:hRule="exact" w:val="869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19 занятие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Представления о точке и линии.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Pr="003C2534" w:rsidRDefault="00B55E86">
            <w:pPr>
              <w:pStyle w:val="40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600" w:firstLine="0"/>
              <w:jc w:val="left"/>
              <w:rPr>
                <w:lang w:val="en-US"/>
              </w:rPr>
            </w:pPr>
          </w:p>
        </w:tc>
      </w:tr>
    </w:tbl>
    <w:p w:rsidR="00B55E86" w:rsidRDefault="00B55E8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323"/>
        <w:gridCol w:w="4949"/>
        <w:gridCol w:w="2530"/>
      </w:tblGrid>
      <w:tr w:rsidR="00B55E86">
        <w:trPr>
          <w:trHeight w:hRule="exact" w:val="869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4"/>
                <w:lang w:eastAsia="zh-CN"/>
              </w:rPr>
              <w:t>20 занятие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Представления об отрезке и луче.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98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85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4"/>
                <w:lang w:eastAsia="zh-CN"/>
              </w:rPr>
              <w:t>21 занятие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Число 3 и цифра 3.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98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95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4"/>
                <w:lang w:eastAsia="zh-CN"/>
              </w:rPr>
              <w:t>22 занятие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802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Представления о замкнутой и незамкнутой линиях.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98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95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4"/>
                <w:lang w:eastAsia="zh-CN"/>
              </w:rPr>
              <w:t>23 занятие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802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Представления о ломаной линии и многоугольнике.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98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854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4"/>
                <w:lang w:eastAsia="zh-CN"/>
              </w:rPr>
              <w:t>24 занятие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Число 4 и цифра 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98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869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4"/>
                <w:lang w:eastAsia="zh-CN"/>
              </w:rPr>
              <w:t>25 занятие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Представления об углах и видах углов.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98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854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4"/>
                <w:lang w:eastAsia="zh-CN"/>
              </w:rPr>
              <w:t>26 занятие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Представление о числовом отрезке.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98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96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4"/>
                <w:lang w:eastAsia="zh-CN"/>
              </w:rPr>
              <w:t>27 занятие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Число 5 и цифра 5.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98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96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4"/>
                <w:lang w:eastAsia="zh-CN"/>
              </w:rPr>
              <w:t>28 занятие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802" w:wrap="notBeside" w:vAnchor="text" w:hAnchor="text" w:xAlign="center" w:y="1"/>
              <w:shd w:val="clear" w:color="auto" w:fill="auto"/>
              <w:spacing w:before="0" w:after="0" w:line="372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Пространственные отношения: впереди,сзади.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98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1704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4"/>
                <w:lang w:eastAsia="zh-CN"/>
              </w:rPr>
              <w:t>29занятие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802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Сравнение групп предметов по количеству на наглядной основе. Обозначение отношений: больше - меньше.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98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59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4"/>
                <w:lang w:eastAsia="zh-CN"/>
              </w:rPr>
              <w:t>30 занятие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Временные отношения: раньше, позже.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98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55E86" w:rsidRDefault="00B55E86">
      <w:pPr>
        <w:rPr>
          <w:sz w:val="2"/>
          <w:szCs w:val="2"/>
        </w:rPr>
      </w:pPr>
    </w:p>
    <w:p w:rsidR="00B55E86" w:rsidRDefault="00B55E86">
      <w:pPr>
        <w:rPr>
          <w:sz w:val="2"/>
          <w:szCs w:val="2"/>
        </w:rPr>
        <w:sectPr w:rsidR="00B55E86">
          <w:headerReference w:type="even" r:id="rId12"/>
          <w:pgSz w:w="11909" w:h="16838"/>
          <w:pgMar w:top="989" w:right="168" w:bottom="384" w:left="1104" w:header="0" w:footer="3" w:gutter="0"/>
          <w:cols w:space="720"/>
          <w:noEndnote/>
          <w:docGrid w:linePitch="360"/>
        </w:sectPr>
      </w:pPr>
    </w:p>
    <w:p w:rsidR="00B55E86" w:rsidRDefault="00B55E86">
      <w:pPr>
        <w:pStyle w:val="22"/>
        <w:keepNext/>
        <w:keepLines/>
        <w:shd w:val="clear" w:color="auto" w:fill="auto"/>
        <w:spacing w:after="235" w:line="340" w:lineRule="exact"/>
        <w:ind w:right="160"/>
        <w:rPr>
          <w:lang w:val="en-US"/>
        </w:rPr>
      </w:pPr>
      <w:bookmarkStart w:id="15" w:name="bookmark14"/>
    </w:p>
    <w:p w:rsidR="00B55E86" w:rsidRDefault="00B55E86">
      <w:pPr>
        <w:pStyle w:val="22"/>
        <w:keepNext/>
        <w:keepLines/>
        <w:shd w:val="clear" w:color="auto" w:fill="auto"/>
        <w:spacing w:after="235" w:line="340" w:lineRule="exact"/>
        <w:ind w:right="160"/>
      </w:pPr>
      <w:r>
        <w:t>Рабочая программа раздела «Развитие речи»</w:t>
      </w:r>
      <w:bookmarkEnd w:id="15"/>
    </w:p>
    <w:p w:rsidR="00B55E86" w:rsidRDefault="00B55E86">
      <w:pPr>
        <w:pStyle w:val="40"/>
        <w:shd w:val="clear" w:color="auto" w:fill="auto"/>
        <w:spacing w:before="0" w:after="284" w:line="314" w:lineRule="exact"/>
        <w:ind w:left="20" w:right="20" w:firstLine="360"/>
      </w:pPr>
      <w:r>
        <w:t>При составлении программы раздела «Развитие речи» использованы темы добуквенного периода авторского учебника Н.С. Жуковой «Букварь».</w:t>
      </w:r>
    </w:p>
    <w:p w:rsidR="00B55E86" w:rsidRDefault="00B55E86">
      <w:pPr>
        <w:pStyle w:val="40"/>
        <w:shd w:val="clear" w:color="auto" w:fill="auto"/>
        <w:spacing w:before="0" w:after="245" w:line="260" w:lineRule="exact"/>
        <w:ind w:left="20" w:firstLine="360"/>
      </w:pPr>
      <w:r>
        <w:t>Рабочая программа рассчитана на 30 часов (1 час в неделю).</w:t>
      </w:r>
    </w:p>
    <w:p w:rsidR="00B55E86" w:rsidRDefault="00B55E86">
      <w:pPr>
        <w:pStyle w:val="40"/>
        <w:shd w:val="clear" w:color="auto" w:fill="auto"/>
        <w:spacing w:before="0"/>
        <w:ind w:left="20" w:right="20" w:firstLine="360"/>
      </w:pPr>
      <w:r>
        <w:t>Основной задачей занятий данного раздела является развитие фонематического слуха дошкольников, умения вычленять звуки из слова, определять последовательность звуков в слове, сравнивать звуки в похоже звучащих словах. На этом этапе большую роль играет развитие устной речи, навыков слушания и говорения. На занятиях вводятся понятия слово, предложение. Дети учатся подбирать слова, называющие предмет на рисунке, составлять предложения. Ведется подготовка к обучению письму (раскрашивание, рисование, обведение по контуру, штриховка в разных направлениях, письмо элементов букв).</w:t>
      </w:r>
    </w:p>
    <w:p w:rsidR="00B55E86" w:rsidRDefault="00B55E86">
      <w:pPr>
        <w:pStyle w:val="40"/>
        <w:shd w:val="clear" w:color="auto" w:fill="auto"/>
        <w:spacing w:before="0" w:after="14"/>
        <w:ind w:left="20" w:right="20" w:firstLine="360"/>
      </w:pPr>
      <w:r>
        <w:t>В разделе «Развитие речи» осуществляется интеграция работы по подготовке детей к обучению чтению с работой по развитию их устной связной речи и с подготовкой к обучению письму.</w:t>
      </w:r>
    </w:p>
    <w:p w:rsidR="00B55E86" w:rsidRDefault="00B55E86">
      <w:pPr>
        <w:pStyle w:val="51"/>
        <w:shd w:val="clear" w:color="auto" w:fill="auto"/>
        <w:spacing w:before="0" w:line="605" w:lineRule="exact"/>
        <w:ind w:left="20"/>
      </w:pPr>
      <w:r>
        <w:rPr>
          <w:rStyle w:val="52"/>
          <w:i/>
          <w:iCs/>
          <w:lang w:eastAsia="zh-CN"/>
        </w:rPr>
        <w:t>Основные задачи^аботы по щзвитиюречгц</w:t>
      </w:r>
    </w:p>
    <w:p w:rsidR="00B55E86" w:rsidRDefault="00B55E86">
      <w:pPr>
        <w:pStyle w:val="40"/>
        <w:numPr>
          <w:ilvl w:val="0"/>
          <w:numId w:val="6"/>
        </w:numPr>
        <w:shd w:val="clear" w:color="auto" w:fill="auto"/>
        <w:tabs>
          <w:tab w:val="left" w:pos="712"/>
        </w:tabs>
        <w:spacing w:before="0" w:after="0" w:line="605" w:lineRule="exact"/>
        <w:ind w:left="20" w:firstLine="360"/>
      </w:pPr>
      <w:r>
        <w:t>расширение, обогащение и активизация словарного запаса детей;</w:t>
      </w:r>
    </w:p>
    <w:p w:rsidR="00B55E86" w:rsidRDefault="00B55E86">
      <w:pPr>
        <w:pStyle w:val="40"/>
        <w:numPr>
          <w:ilvl w:val="0"/>
          <w:numId w:val="6"/>
        </w:numPr>
        <w:shd w:val="clear" w:color="auto" w:fill="auto"/>
        <w:tabs>
          <w:tab w:val="left" w:pos="712"/>
        </w:tabs>
        <w:spacing w:before="0" w:after="0" w:line="605" w:lineRule="exact"/>
        <w:ind w:left="20" w:firstLine="360"/>
      </w:pPr>
      <w:r>
        <w:t>развитие грамматического строя речи ребенка;</w:t>
      </w:r>
    </w:p>
    <w:p w:rsidR="00B55E86" w:rsidRDefault="00B55E86">
      <w:pPr>
        <w:pStyle w:val="40"/>
        <w:numPr>
          <w:ilvl w:val="0"/>
          <w:numId w:val="6"/>
        </w:numPr>
        <w:shd w:val="clear" w:color="auto" w:fill="auto"/>
        <w:tabs>
          <w:tab w:val="left" w:pos="942"/>
        </w:tabs>
        <w:spacing w:before="0" w:after="244" w:line="319" w:lineRule="exact"/>
        <w:ind w:left="20" w:right="20" w:firstLine="360"/>
      </w:pPr>
      <w:r>
        <w:t>совершенствование навыков устной связной речи, монологической и диалогической с опорой на речевой опыт ребёнка;</w:t>
      </w:r>
    </w:p>
    <w:p w:rsidR="00B55E86" w:rsidRDefault="00B55E86">
      <w:pPr>
        <w:pStyle w:val="40"/>
        <w:shd w:val="clear" w:color="auto" w:fill="auto"/>
        <w:spacing w:before="0" w:after="284" w:line="314" w:lineRule="exact"/>
        <w:ind w:left="20" w:right="20" w:firstLine="360"/>
      </w:pPr>
      <w:r>
        <w:t>развитие фонематического слуха, совершенствование звуковой культуры речи детей.</w:t>
      </w:r>
    </w:p>
    <w:p w:rsidR="00B55E86" w:rsidRDefault="00B55E86">
      <w:pPr>
        <w:pStyle w:val="40"/>
        <w:numPr>
          <w:ilvl w:val="0"/>
          <w:numId w:val="6"/>
        </w:numPr>
        <w:shd w:val="clear" w:color="auto" w:fill="auto"/>
        <w:tabs>
          <w:tab w:val="left" w:pos="712"/>
        </w:tabs>
        <w:spacing w:before="0" w:after="250" w:line="260" w:lineRule="exact"/>
        <w:ind w:left="20" w:firstLine="360"/>
      </w:pPr>
      <w:r>
        <w:t>развитие мелкой моторики руки.</w:t>
      </w:r>
    </w:p>
    <w:p w:rsidR="00B55E86" w:rsidRDefault="00B55E86">
      <w:pPr>
        <w:pStyle w:val="40"/>
        <w:shd w:val="clear" w:color="auto" w:fill="auto"/>
        <w:spacing w:before="0" w:after="242"/>
        <w:ind w:left="20" w:right="20" w:firstLine="360"/>
      </w:pPr>
      <w:r>
        <w:rPr>
          <w:rStyle w:val="13"/>
          <w:lang w:eastAsia="zh-CN"/>
        </w:rPr>
        <w:t>Подготовка к обучению письму</w:t>
      </w:r>
      <w:r>
        <w:t xml:space="preserve"> — процесс довольно сложный, так как, кроме развитых слуховых ощущений, у ребенка должен быть хорошо подготовлен двигательный аппарат, особенно мелкая мускулатура руки; развиты координация движений, тонкая моторика и такие процессы, как восприятие пространства, внимание, воображение, память, мышление.</w:t>
      </w:r>
    </w:p>
    <w:p w:rsidR="00B55E86" w:rsidRDefault="00B55E86">
      <w:pPr>
        <w:pStyle w:val="40"/>
        <w:shd w:val="clear" w:color="auto" w:fill="auto"/>
        <w:spacing w:before="0" w:line="319" w:lineRule="exact"/>
        <w:ind w:left="20" w:right="20" w:firstLine="360"/>
      </w:pPr>
      <w:r>
        <w:t>При письме возникает проблема взаимодействия зрительных и двигательных анализаторов, так как движения глаза и руки совершаются в пределах контура воспринимаемого предмета одновременно.</w:t>
      </w:r>
    </w:p>
    <w:p w:rsidR="00B55E86" w:rsidRDefault="00B55E86">
      <w:pPr>
        <w:pStyle w:val="40"/>
        <w:shd w:val="clear" w:color="auto" w:fill="auto"/>
        <w:spacing w:before="0" w:after="236" w:line="319" w:lineRule="exact"/>
        <w:ind w:left="20" w:right="20" w:firstLine="360"/>
      </w:pPr>
      <w:r>
        <w:t>Таким образом, курс решает задачи подготовки детей к обучению чтению, письму и совершенствует их речь.</w:t>
      </w:r>
    </w:p>
    <w:p w:rsidR="00B55E86" w:rsidRDefault="00B55E86">
      <w:pPr>
        <w:pStyle w:val="40"/>
        <w:shd w:val="clear" w:color="auto" w:fill="auto"/>
        <w:spacing w:before="0" w:after="242" w:line="324" w:lineRule="exact"/>
        <w:ind w:left="20" w:right="20" w:firstLine="360"/>
      </w:pPr>
      <w:r>
        <w:t>Обучение строится на игровой деятельности и носит практический характер. Особое значение при подготовке детей к обучению родному языку приобретают речевые игры, конструирование, работа по формированию тонкой моторики и развитию координации движений. Речевые игры развивают мышление, речь, внимание, воображение. Это, например, игры «Подскажи словечко», «Составь слово», «Угадай слово», «Составь загадку», «Продолжи сказку», «Продолжи рассказ», «Повтори быстро и правильно», «Расскажи об игрушке (цвет, форма, размер)», «Назови звук», «Подбери слова на заданный звук», «Угадай слово» и др.</w:t>
      </w:r>
    </w:p>
    <w:p w:rsidR="00B55E86" w:rsidRDefault="00B55E86">
      <w:pPr>
        <w:pStyle w:val="40"/>
        <w:shd w:val="clear" w:color="auto" w:fill="auto"/>
        <w:spacing w:before="0" w:after="0"/>
        <w:ind w:right="20" w:firstLine="320"/>
      </w:pPr>
      <w:r>
        <w:rPr>
          <w:rStyle w:val="a1"/>
          <w:lang w:eastAsia="zh-CN"/>
        </w:rPr>
        <w:t>Конструирование</w:t>
      </w:r>
      <w:r>
        <w:t xml:space="preserve"> помогает детям осознанно подготовиться к обучению письму и развивает их аналитические способности. Работа по конструированию проходит с помощью различных объектов: пластилина, фигур, элементов печатных букв, из которых дети конструируют предметы различной конфигурации, составляют узоры, украшения.</w:t>
      </w:r>
    </w:p>
    <w:p w:rsidR="00B55E86" w:rsidRDefault="00B55E86">
      <w:pPr>
        <w:pStyle w:val="40"/>
        <w:shd w:val="clear" w:color="auto" w:fill="auto"/>
        <w:tabs>
          <w:tab w:val="left" w:pos="8110"/>
        </w:tabs>
        <w:spacing w:before="0" w:after="0"/>
        <w:ind w:right="20" w:firstLine="320"/>
      </w:pPr>
      <w:r>
        <w:rPr>
          <w:rStyle w:val="a1"/>
          <w:lang w:eastAsia="zh-CN"/>
        </w:rPr>
        <w:t>Различные графические упражнения</w:t>
      </w:r>
      <w:r>
        <w:t xml:space="preserve"> помогают сформировать мелкую моторику, развивают координацию движений. Система заданий включает :</w:t>
      </w:r>
      <w:r>
        <w:tab/>
        <w:t>обведение контура</w:t>
      </w:r>
    </w:p>
    <w:p w:rsidR="00B55E86" w:rsidRDefault="00B55E86">
      <w:pPr>
        <w:pStyle w:val="40"/>
        <w:shd w:val="clear" w:color="auto" w:fill="auto"/>
        <w:spacing w:before="0" w:after="0"/>
        <w:ind w:right="20" w:firstLine="0"/>
        <w:sectPr w:rsidR="00B55E86">
          <w:type w:val="continuous"/>
          <w:pgSz w:w="11909" w:h="16838"/>
          <w:pgMar w:top="623" w:right="745" w:bottom="613" w:left="757" w:header="0" w:footer="3" w:gutter="0"/>
          <w:cols w:space="720"/>
          <w:noEndnote/>
          <w:docGrid w:linePitch="360"/>
        </w:sectPr>
      </w:pPr>
      <w:r>
        <w:t>предмета, обведение общих элементов в предметах, штриховку предметов, дорисовывание недостающих элементов предметов, вписывание предметов в ограниченное пространство, пальчиковую гимнастику.</w:t>
      </w:r>
    </w:p>
    <w:p w:rsidR="00B55E86" w:rsidRDefault="00B55E86">
      <w:pPr>
        <w:pStyle w:val="32"/>
        <w:keepNext/>
        <w:keepLines/>
        <w:shd w:val="clear" w:color="auto" w:fill="auto"/>
        <w:spacing w:after="290" w:line="260" w:lineRule="exact"/>
        <w:ind w:left="3920"/>
        <w:jc w:val="both"/>
      </w:pPr>
      <w:bookmarkStart w:id="16" w:name="bookmark15"/>
      <w:r>
        <w:t>Содержание раздела:</w:t>
      </w:r>
      <w:bookmarkEnd w:id="16"/>
    </w:p>
    <w:p w:rsidR="00B55E86" w:rsidRDefault="00B55E86" w:rsidP="003C2534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5398"/>
        </w:tabs>
        <w:spacing w:after="0" w:line="260" w:lineRule="exact"/>
        <w:jc w:val="left"/>
      </w:pPr>
      <w:bookmarkStart w:id="17" w:name="bookmark16"/>
      <w:r>
        <w:t>Развитие устной речи</w:t>
      </w:r>
      <w:bookmarkEnd w:id="17"/>
    </w:p>
    <w:p w:rsidR="00B55E86" w:rsidRDefault="00B55E86">
      <w:pPr>
        <w:pStyle w:val="40"/>
        <w:shd w:val="clear" w:color="auto" w:fill="auto"/>
        <w:spacing w:before="0" w:after="0" w:line="602" w:lineRule="exact"/>
        <w:ind w:right="180" w:firstLine="0"/>
        <w:jc w:val="center"/>
      </w:pPr>
      <w:r>
        <w:t>Развитие умений и навыков связной монологической и диалогической речи:</w:t>
      </w:r>
    </w:p>
    <w:p w:rsidR="00B55E86" w:rsidRDefault="00B55E86">
      <w:pPr>
        <w:pStyle w:val="40"/>
        <w:shd w:val="clear" w:color="auto" w:fill="auto"/>
        <w:spacing w:before="0" w:after="0" w:line="602" w:lineRule="exact"/>
        <w:ind w:left="20" w:firstLine="360"/>
        <w:jc w:val="left"/>
      </w:pPr>
      <w:r>
        <w:t>ответы на вопросы, участие в диалоге;</w:t>
      </w:r>
    </w:p>
    <w:p w:rsidR="00B55E86" w:rsidRDefault="00B55E86">
      <w:pPr>
        <w:pStyle w:val="40"/>
        <w:shd w:val="clear" w:color="auto" w:fill="auto"/>
        <w:spacing w:before="0" w:after="0" w:line="602" w:lineRule="exact"/>
        <w:ind w:left="380" w:right="800" w:firstLine="0"/>
        <w:jc w:val="left"/>
      </w:pPr>
      <w:r>
        <w:t>пересказ рассказа, сказки с опорой на иллюстрации, по вопросам учителя; составление рассказа по картине, рисункам и иллюстрациям к произведению; рассказ по личным наблюдениям и впечатлениям; составление загадок, сказок, рассказов; словесное рисование;</w:t>
      </w:r>
    </w:p>
    <w:p w:rsidR="00B55E86" w:rsidRDefault="00B55E86">
      <w:pPr>
        <w:pStyle w:val="40"/>
        <w:shd w:val="clear" w:color="auto" w:fill="auto"/>
        <w:spacing w:before="0" w:after="0" w:line="602" w:lineRule="exact"/>
        <w:ind w:left="380" w:right="800" w:firstLine="0"/>
        <w:jc w:val="left"/>
      </w:pPr>
      <w:r>
        <w:t>разучивание загадок, скороговорок, пословиц; знакомство с художественными произведениями.</w:t>
      </w:r>
    </w:p>
    <w:p w:rsidR="00B55E86" w:rsidRDefault="00B55E86">
      <w:pPr>
        <w:pStyle w:val="40"/>
        <w:shd w:val="clear" w:color="auto" w:fill="auto"/>
        <w:spacing w:before="0" w:line="314" w:lineRule="exact"/>
        <w:ind w:left="20" w:right="140" w:firstLine="360"/>
        <w:jc w:val="left"/>
      </w:pPr>
      <w:r>
        <w:t>Развитие интереса детей к самостоятельному словесному творчеству, поощрение создания рассказов, сказок, стихотворений.</w:t>
      </w:r>
    </w:p>
    <w:p w:rsidR="00B55E86" w:rsidRDefault="00B55E86">
      <w:pPr>
        <w:pStyle w:val="40"/>
        <w:shd w:val="clear" w:color="auto" w:fill="auto"/>
        <w:spacing w:before="0" w:after="368" w:line="314" w:lineRule="exact"/>
        <w:ind w:left="20" w:right="140" w:firstLine="360"/>
        <w:jc w:val="left"/>
      </w:pPr>
      <w:r>
        <w:t>Формирование элементарных навыков культуры речи, правильного речевого поведения, умения слушать.</w:t>
      </w:r>
    </w:p>
    <w:p w:rsidR="00B55E86" w:rsidRDefault="00B55E86">
      <w:pPr>
        <w:pStyle w:val="32"/>
        <w:keepNext/>
        <w:keepLines/>
        <w:shd w:val="clear" w:color="auto" w:fill="auto"/>
        <w:spacing w:after="0" w:line="605" w:lineRule="exact"/>
        <w:ind w:left="3920"/>
        <w:jc w:val="both"/>
      </w:pPr>
      <w:bookmarkStart w:id="18" w:name="bookmark17"/>
      <w:r>
        <w:t>2.3вукопроизношение:</w:t>
      </w:r>
      <w:bookmarkEnd w:id="18"/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1"/>
        </w:tabs>
        <w:spacing w:before="0" w:after="0" w:line="605" w:lineRule="exact"/>
        <w:ind w:left="380" w:firstLine="0"/>
      </w:pPr>
      <w:r>
        <w:t>речевая гимнастика (упражнения для дыхания, губ, языка);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1"/>
        </w:tabs>
        <w:spacing w:before="0" w:after="0" w:line="605" w:lineRule="exact"/>
        <w:ind w:left="380" w:firstLine="0"/>
      </w:pPr>
      <w:r>
        <w:t>произношение звуков русского алфавита,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1"/>
        </w:tabs>
        <w:spacing w:before="0" w:after="0" w:line="605" w:lineRule="exact"/>
        <w:ind w:left="380" w:firstLine="0"/>
      </w:pPr>
      <w:r>
        <w:t>произношение и сравнение звуков.</w:t>
      </w:r>
    </w:p>
    <w:p w:rsidR="00B55E86" w:rsidRDefault="00B55E86">
      <w:pPr>
        <w:pStyle w:val="32"/>
        <w:keepNext/>
        <w:keepLines/>
        <w:shd w:val="clear" w:color="auto" w:fill="auto"/>
        <w:tabs>
          <w:tab w:val="left" w:pos="4976"/>
        </w:tabs>
        <w:spacing w:after="0" w:line="605" w:lineRule="exact"/>
        <w:ind w:left="3200"/>
        <w:jc w:val="both"/>
      </w:pPr>
      <w:bookmarkStart w:id="19" w:name="bookmark18"/>
      <w:r>
        <w:t>З.Подготовка к обучению чтению:</w:t>
      </w:r>
      <w:bookmarkEnd w:id="19"/>
    </w:p>
    <w:p w:rsidR="00B55E86" w:rsidRDefault="00B55E86">
      <w:pPr>
        <w:pStyle w:val="40"/>
        <w:shd w:val="clear" w:color="auto" w:fill="auto"/>
        <w:spacing w:before="0" w:after="0" w:line="605" w:lineRule="exact"/>
        <w:ind w:left="380" w:firstLine="0"/>
      </w:pPr>
      <w:r>
        <w:t>Развитие фонематического слуха: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1"/>
        </w:tabs>
        <w:spacing w:before="0" w:after="0" w:line="605" w:lineRule="exact"/>
        <w:ind w:left="380" w:firstLine="0"/>
      </w:pPr>
      <w:r>
        <w:t>подбор слов с определенным звуком,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1"/>
        </w:tabs>
        <w:spacing w:before="0" w:after="12" w:line="314" w:lineRule="exact"/>
        <w:ind w:left="20" w:right="140" w:firstLine="360"/>
        <w:jc w:val="left"/>
      </w:pPr>
      <w:r>
        <w:t>выделение звука в начале, в конце и в середине слова, определение положения звука в слове,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1"/>
        </w:tabs>
        <w:spacing w:before="0" w:after="0" w:line="600" w:lineRule="exact"/>
        <w:ind w:left="380" w:firstLine="0"/>
      </w:pPr>
      <w:r>
        <w:t>определение последовательности звуков в слове,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1"/>
        </w:tabs>
        <w:spacing w:before="0" w:after="0" w:line="600" w:lineRule="exact"/>
        <w:ind w:left="380" w:firstLine="0"/>
      </w:pPr>
      <w:r>
        <w:t>правильное произношение звуков,</w:t>
      </w:r>
    </w:p>
    <w:p w:rsidR="00B55E86" w:rsidRDefault="00B55E86">
      <w:pPr>
        <w:pStyle w:val="40"/>
        <w:numPr>
          <w:ilvl w:val="0"/>
          <w:numId w:val="1"/>
        </w:numPr>
        <w:shd w:val="clear" w:color="auto" w:fill="auto"/>
        <w:tabs>
          <w:tab w:val="left" w:pos="541"/>
        </w:tabs>
        <w:spacing w:before="0" w:after="0" w:line="600" w:lineRule="exact"/>
        <w:ind w:left="380" w:firstLine="0"/>
      </w:pPr>
      <w:r>
        <w:t>дифференциация звуков на слух.</w:t>
      </w:r>
    </w:p>
    <w:p w:rsidR="00B55E86" w:rsidRDefault="00B55E86" w:rsidP="003C2534">
      <w:pPr>
        <w:pStyle w:val="40"/>
        <w:shd w:val="clear" w:color="auto" w:fill="auto"/>
        <w:tabs>
          <w:tab w:val="left" w:pos="541"/>
        </w:tabs>
        <w:spacing w:before="0" w:after="0" w:line="600" w:lineRule="exact"/>
        <w:ind w:left="380" w:firstLine="0"/>
      </w:pPr>
    </w:p>
    <w:p w:rsidR="00B55E86" w:rsidRDefault="00B55E86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3607"/>
        </w:tabs>
        <w:spacing w:after="253" w:line="260" w:lineRule="exact"/>
        <w:ind w:left="2460"/>
        <w:jc w:val="both"/>
      </w:pPr>
      <w:bookmarkStart w:id="20" w:name="bookmark19"/>
      <w:r>
        <w:t>Работа по развитию мелкой моторики руки:</w:t>
      </w:r>
      <w:bookmarkEnd w:id="20"/>
    </w:p>
    <w:p w:rsidR="00B55E86" w:rsidRDefault="00B55E86">
      <w:pPr>
        <w:pStyle w:val="40"/>
        <w:numPr>
          <w:ilvl w:val="0"/>
          <w:numId w:val="9"/>
        </w:numPr>
        <w:shd w:val="clear" w:color="auto" w:fill="auto"/>
        <w:tabs>
          <w:tab w:val="left" w:pos="710"/>
        </w:tabs>
        <w:spacing w:before="0" w:after="0" w:line="324" w:lineRule="exact"/>
        <w:ind w:firstLine="380"/>
      </w:pPr>
      <w:r>
        <w:t>обведение по контуру, составление узоров по аналогии и самостоятельно, дополнение и штриховка предметов, гимнастика для пальцев;</w:t>
      </w:r>
    </w:p>
    <w:p w:rsidR="00B55E86" w:rsidRDefault="00B55E86">
      <w:pPr>
        <w:pStyle w:val="40"/>
        <w:numPr>
          <w:ilvl w:val="0"/>
          <w:numId w:val="9"/>
        </w:numPr>
        <w:shd w:val="clear" w:color="auto" w:fill="auto"/>
        <w:spacing w:before="0" w:after="244" w:line="324" w:lineRule="exact"/>
        <w:ind w:firstLine="380"/>
      </w:pPr>
      <w:r>
        <w:t xml:space="preserve"> знакомство с правилами письма — с правильной посадкой при письме, с положением листа, карандаша (ручки) при работе в тетради; учить работать в ограниченном пространстве.</w:t>
      </w:r>
    </w:p>
    <w:p w:rsidR="00B55E86" w:rsidRDefault="00B55E86">
      <w:pPr>
        <w:pStyle w:val="40"/>
        <w:shd w:val="clear" w:color="auto" w:fill="auto"/>
        <w:spacing w:before="0" w:after="0" w:line="319" w:lineRule="exact"/>
        <w:ind w:firstLine="380"/>
        <w:sectPr w:rsidR="00B55E86">
          <w:type w:val="continuous"/>
          <w:pgSz w:w="11909" w:h="16838"/>
          <w:pgMar w:top="1108" w:right="778" w:bottom="551" w:left="644" w:header="0" w:footer="3" w:gutter="0"/>
          <w:cols w:space="720"/>
          <w:noEndnote/>
          <w:docGrid w:linePitch="360"/>
        </w:sectPr>
      </w:pPr>
      <w:r>
        <w:t>Работа по данному содержанию ведется на каждом занятии. Занятия строятся в занимательной, игровой форме с использованием речевых игр, что позволяет дошкольникам успешно овладеть звуковым анализом, с интересом наблюдать за особенностями слов, их использованием в речи.</w:t>
      </w:r>
    </w:p>
    <w:p w:rsidR="00B55E86" w:rsidRDefault="00B55E86">
      <w:pPr>
        <w:pStyle w:val="32"/>
        <w:keepNext/>
        <w:keepLines/>
        <w:shd w:val="clear" w:color="auto" w:fill="auto"/>
        <w:spacing w:after="0" w:line="682" w:lineRule="exact"/>
        <w:ind w:left="20"/>
      </w:pPr>
      <w:bookmarkStart w:id="21" w:name="bookmark20"/>
      <w:r>
        <w:t>Требования к уровню подготовки детей к концу года.</w:t>
      </w:r>
      <w:bookmarkEnd w:id="21"/>
    </w:p>
    <w:p w:rsidR="00B55E86" w:rsidRDefault="00B55E86">
      <w:pPr>
        <w:pStyle w:val="40"/>
        <w:shd w:val="clear" w:color="auto" w:fill="auto"/>
        <w:spacing w:before="0" w:after="0" w:line="682" w:lineRule="exact"/>
        <w:ind w:left="20" w:firstLine="0"/>
        <w:jc w:val="center"/>
      </w:pPr>
      <w:r>
        <w:t>Обучающие должны иметь:</w:t>
      </w:r>
    </w:p>
    <w:p w:rsidR="00B55E86" w:rsidRDefault="00B55E86">
      <w:pPr>
        <w:pStyle w:val="40"/>
        <w:shd w:val="clear" w:color="auto" w:fill="auto"/>
        <w:spacing w:before="0" w:after="0" w:line="682" w:lineRule="exact"/>
        <w:ind w:left="20" w:right="4440" w:firstLine="0"/>
        <w:jc w:val="left"/>
      </w:pPr>
      <w:r>
        <w:t xml:space="preserve">° достаточный словарный запас; </w:t>
      </w:r>
      <w:r>
        <w:rPr>
          <w:vertAlign w:val="superscript"/>
        </w:rPr>
        <w:t>п</w:t>
      </w:r>
      <w:r>
        <w:t xml:space="preserve"> навыки ведения диалога.</w:t>
      </w:r>
    </w:p>
    <w:p w:rsidR="00B55E86" w:rsidRDefault="00B55E86">
      <w:pPr>
        <w:pStyle w:val="40"/>
        <w:shd w:val="clear" w:color="auto" w:fill="auto"/>
        <w:spacing w:before="0" w:after="0" w:line="682" w:lineRule="exact"/>
        <w:ind w:left="20" w:firstLine="0"/>
        <w:jc w:val="center"/>
      </w:pPr>
      <w:r>
        <w:t>Уметь:</w:t>
      </w:r>
    </w:p>
    <w:p w:rsidR="00B55E86" w:rsidRDefault="00B55E86">
      <w:pPr>
        <w:pStyle w:val="40"/>
        <w:shd w:val="clear" w:color="auto" w:fill="auto"/>
        <w:spacing w:before="0" w:after="0" w:line="487" w:lineRule="exact"/>
        <w:ind w:left="20" w:firstLine="0"/>
      </w:pPr>
      <w:r>
        <w:t>° достаточно отчетливо и ясно произносить слова; выделять из слов звуки, находить слова с определенным звуком, определять место звука в слове;</w:t>
      </w:r>
    </w:p>
    <w:p w:rsidR="00B55E86" w:rsidRDefault="00B55E86">
      <w:pPr>
        <w:pStyle w:val="40"/>
        <w:shd w:val="clear" w:color="auto" w:fill="auto"/>
        <w:spacing w:before="0" w:after="0" w:line="689" w:lineRule="exact"/>
        <w:ind w:left="20" w:firstLine="0"/>
      </w:pPr>
      <w:r>
        <w:rPr>
          <w:vertAlign w:val="superscript"/>
        </w:rPr>
        <w:t>а</w:t>
      </w:r>
      <w:r>
        <w:t xml:space="preserve"> соблюдать орфоэпические нормы произношения;</w:t>
      </w:r>
    </w:p>
    <w:p w:rsidR="00B55E86" w:rsidRDefault="00B55E86">
      <w:pPr>
        <w:pStyle w:val="40"/>
        <w:shd w:val="clear" w:color="auto" w:fill="auto"/>
        <w:spacing w:before="0" w:after="0" w:line="689" w:lineRule="exact"/>
        <w:ind w:left="20" w:firstLine="0"/>
      </w:pPr>
      <w:r>
        <w:t>° владеть понятиями «слово», «звук», «буква»;</w:t>
      </w:r>
    </w:p>
    <w:p w:rsidR="00B55E86" w:rsidRDefault="00B55E86">
      <w:pPr>
        <w:pStyle w:val="40"/>
        <w:shd w:val="clear" w:color="auto" w:fill="auto"/>
        <w:spacing w:before="0" w:after="0" w:line="689" w:lineRule="exact"/>
        <w:ind w:left="20" w:firstLine="0"/>
      </w:pPr>
      <w:r>
        <w:t>° свободно читать слоги и трёхбуквенные слова, плавно читать по слогам;</w:t>
      </w:r>
    </w:p>
    <w:p w:rsidR="00B55E86" w:rsidRDefault="00B55E86">
      <w:pPr>
        <w:pStyle w:val="40"/>
        <w:shd w:val="clear" w:color="auto" w:fill="auto"/>
        <w:spacing w:before="0" w:after="0" w:line="689" w:lineRule="exact"/>
        <w:ind w:left="20" w:firstLine="0"/>
      </w:pPr>
      <w:r>
        <w:t>° правильно согласовывать слова в предложении;</w:t>
      </w:r>
    </w:p>
    <w:p w:rsidR="00B55E86" w:rsidRDefault="00B55E86">
      <w:pPr>
        <w:pStyle w:val="40"/>
        <w:shd w:val="clear" w:color="auto" w:fill="auto"/>
        <w:spacing w:before="0" w:after="0" w:line="485" w:lineRule="exact"/>
        <w:ind w:left="20" w:firstLine="0"/>
      </w:pPr>
      <w:r>
        <w:t>° составлять предложения с заданным словом, по картинке, на заданную тему, заканчивать предложение нужным по смыслу словом, восстанавливать заведомо искаженные фразы и т.п.;</w:t>
      </w:r>
    </w:p>
    <w:p w:rsidR="00B55E86" w:rsidRDefault="00B55E86">
      <w:pPr>
        <w:pStyle w:val="40"/>
        <w:shd w:val="clear" w:color="auto" w:fill="auto"/>
        <w:spacing w:before="0" w:after="0" w:line="694" w:lineRule="exact"/>
        <w:ind w:left="20" w:right="980" w:firstLine="0"/>
        <w:jc w:val="left"/>
      </w:pPr>
      <w:r>
        <w:rPr>
          <w:vertAlign w:val="superscript"/>
        </w:rPr>
        <w:t>п</w:t>
      </w:r>
      <w:r>
        <w:t xml:space="preserve"> рассказывать сказки, рассказы с опорой на иллюстрации или серии картинок; </w:t>
      </w:r>
      <w:r>
        <w:rPr>
          <w:vertAlign w:val="superscript"/>
        </w:rPr>
        <w:t>п</w:t>
      </w:r>
      <w:r>
        <w:t xml:space="preserve"> ориентироваться на странице книги;</w:t>
      </w:r>
    </w:p>
    <w:p w:rsidR="00B55E86" w:rsidRDefault="00B55E86">
      <w:pPr>
        <w:pStyle w:val="40"/>
        <w:shd w:val="clear" w:color="auto" w:fill="auto"/>
        <w:spacing w:before="0" w:after="0" w:line="485" w:lineRule="exact"/>
        <w:ind w:left="20" w:firstLine="0"/>
      </w:pPr>
      <w:r>
        <w:t>° составлять небольшие рассказы описательного характера по сюжетной картинке и серии картин; о событии из собственного жизненного опыта;</w:t>
      </w:r>
    </w:p>
    <w:p w:rsidR="00B55E86" w:rsidRDefault="00B55E86">
      <w:pPr>
        <w:pStyle w:val="40"/>
        <w:shd w:val="clear" w:color="auto" w:fill="auto"/>
        <w:spacing w:before="0" w:after="0" w:line="686" w:lineRule="exact"/>
        <w:ind w:left="20" w:firstLine="0"/>
      </w:pPr>
      <w:r>
        <w:t>° рассказывать сказку или рассказ;</w:t>
      </w:r>
    </w:p>
    <w:p w:rsidR="00B55E86" w:rsidRDefault="00B55E86">
      <w:pPr>
        <w:pStyle w:val="40"/>
        <w:shd w:val="clear" w:color="auto" w:fill="auto"/>
        <w:spacing w:before="0" w:after="0" w:line="686" w:lineRule="exact"/>
        <w:ind w:left="20" w:firstLine="0"/>
      </w:pPr>
      <w:r>
        <w:t>° правильно использовать предлоги;</w:t>
      </w:r>
    </w:p>
    <w:p w:rsidR="00B55E86" w:rsidRDefault="00B55E86">
      <w:pPr>
        <w:pStyle w:val="40"/>
        <w:shd w:val="clear" w:color="auto" w:fill="auto"/>
        <w:spacing w:before="0" w:after="0" w:line="686" w:lineRule="exact"/>
        <w:ind w:left="20" w:firstLine="0"/>
      </w:pPr>
      <w:r>
        <w:rPr>
          <w:vertAlign w:val="superscript"/>
        </w:rPr>
        <w:t>п</w:t>
      </w:r>
      <w:r>
        <w:t xml:space="preserve"> правильно произносить звуки.</w:t>
      </w:r>
    </w:p>
    <w:p w:rsidR="00B55E86" w:rsidRDefault="00B55E86">
      <w:pPr>
        <w:pStyle w:val="32"/>
        <w:keepNext/>
        <w:keepLines/>
        <w:shd w:val="clear" w:color="auto" w:fill="auto"/>
        <w:spacing w:after="0" w:line="679" w:lineRule="exact"/>
        <w:ind w:left="20"/>
      </w:pPr>
      <w:bookmarkStart w:id="22" w:name="bookmark21"/>
      <w:r>
        <w:t>Примерное планирование занятий по обучению чтению Н.С. Жукова «Букварь»</w:t>
      </w:r>
      <w:bookmarkEnd w:id="22"/>
    </w:p>
    <w:p w:rsidR="00B55E86" w:rsidRDefault="00B55E86">
      <w:pPr>
        <w:pStyle w:val="40"/>
        <w:shd w:val="clear" w:color="auto" w:fill="auto"/>
        <w:spacing w:before="0" w:after="0" w:line="679" w:lineRule="exact"/>
        <w:ind w:left="20" w:firstLine="0"/>
        <w:jc w:val="center"/>
      </w:pPr>
      <w:r>
        <w:t>(30 часов, 1 час в неделю)</w:t>
      </w:r>
    </w:p>
    <w:p w:rsidR="00B55E86" w:rsidRDefault="00B55E86">
      <w:pPr>
        <w:pStyle w:val="40"/>
        <w:shd w:val="clear" w:color="auto" w:fill="auto"/>
        <w:spacing w:before="0" w:after="0" w:line="679" w:lineRule="exact"/>
        <w:ind w:left="200" w:firstLine="0"/>
        <w:jc w:val="center"/>
      </w:pPr>
      <w:r>
        <w:t>№. Тема занятия, стр. «Букваря»</w:t>
      </w:r>
    </w:p>
    <w:p w:rsidR="00B55E86" w:rsidRDefault="00B55E86" w:rsidP="00823C96">
      <w:pPr>
        <w:pStyle w:val="40"/>
        <w:numPr>
          <w:ilvl w:val="0"/>
          <w:numId w:val="10"/>
        </w:numPr>
        <w:shd w:val="clear" w:color="auto" w:fill="auto"/>
        <w:tabs>
          <w:tab w:val="left" w:pos="363"/>
        </w:tabs>
        <w:spacing w:before="0" w:after="0" w:line="679" w:lineRule="exact"/>
        <w:ind w:left="20" w:firstLine="0"/>
      </w:pPr>
      <w:r>
        <w:t xml:space="preserve">Звуки речи. Гласные звуки </w:t>
      </w:r>
      <w:r>
        <w:rPr>
          <w:lang w:val="en-US"/>
        </w:rPr>
        <w:t>Ial</w:t>
      </w:r>
      <w:r w:rsidRPr="003C2534">
        <w:t xml:space="preserve">, </w:t>
      </w:r>
      <w:r>
        <w:rPr>
          <w:lang w:val="en-US"/>
        </w:rPr>
        <w:t>Iyl</w:t>
      </w:r>
      <w:r w:rsidRPr="003C2534">
        <w:t xml:space="preserve">; </w:t>
      </w:r>
      <w:r>
        <w:t xml:space="preserve">буквы А, а, У, у. с.З -5   </w:t>
      </w:r>
    </w:p>
    <w:p w:rsidR="00B55E86" w:rsidRDefault="00B55E86" w:rsidP="00823C96">
      <w:pPr>
        <w:pStyle w:val="40"/>
        <w:shd w:val="clear" w:color="auto" w:fill="auto"/>
        <w:tabs>
          <w:tab w:val="left" w:pos="363"/>
        </w:tabs>
        <w:spacing w:before="0" w:after="0" w:line="679" w:lineRule="exact"/>
        <w:ind w:left="20" w:firstLine="0"/>
      </w:pPr>
      <w:r>
        <w:t xml:space="preserve">       Гласный звук </w:t>
      </w:r>
      <w:r>
        <w:rPr>
          <w:lang w:val="en-US"/>
        </w:rPr>
        <w:t>Iol</w:t>
      </w:r>
      <w:r w:rsidRPr="003C2534">
        <w:t xml:space="preserve">, </w:t>
      </w:r>
      <w:r>
        <w:t>буквы О, о. с.6,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363"/>
        </w:tabs>
        <w:spacing w:before="0" w:after="0" w:line="686" w:lineRule="exact"/>
        <w:ind w:left="20" w:firstLine="0"/>
      </w:pPr>
      <w:r>
        <w:t>Согласные звуки 1м1,1м 1; буквы М, м. с.7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363"/>
        </w:tabs>
        <w:spacing w:before="0" w:after="0" w:line="686" w:lineRule="exact"/>
        <w:ind w:left="20" w:firstLine="0"/>
      </w:pPr>
      <w:r>
        <w:t xml:space="preserve">Согласные звуки </w:t>
      </w:r>
      <w:r>
        <w:rPr>
          <w:rStyle w:val="34"/>
          <w:lang w:eastAsia="zh-CN"/>
        </w:rPr>
        <w:t>IcI</w:t>
      </w:r>
      <w:r>
        <w:rPr>
          <w:rStyle w:val="34"/>
          <w:lang w:val="ru-RU" w:eastAsia="zh-CN"/>
        </w:rPr>
        <w:t>,</w:t>
      </w:r>
      <w:r>
        <w:t xml:space="preserve"> </w:t>
      </w:r>
      <w:r>
        <w:rPr>
          <w:lang w:val="en-US"/>
        </w:rPr>
        <w:t>Ic</w:t>
      </w:r>
      <w:r w:rsidRPr="003C2534">
        <w:t>'</w:t>
      </w:r>
      <w:r>
        <w:rPr>
          <w:lang w:val="en-US"/>
        </w:rPr>
        <w:t>I</w:t>
      </w:r>
      <w:r w:rsidRPr="003C2534">
        <w:t xml:space="preserve">; </w:t>
      </w:r>
      <w:r>
        <w:t>буквы С. с. 8</w:t>
      </w:r>
    </w:p>
    <w:p w:rsidR="00B55E86" w:rsidRDefault="00B55E86" w:rsidP="003C2534">
      <w:pPr>
        <w:pStyle w:val="40"/>
        <w:numPr>
          <w:ilvl w:val="0"/>
          <w:numId w:val="10"/>
        </w:numPr>
        <w:shd w:val="clear" w:color="auto" w:fill="auto"/>
        <w:tabs>
          <w:tab w:val="left" w:pos="363"/>
        </w:tabs>
        <w:spacing w:before="0" w:after="0" w:line="686" w:lineRule="exact"/>
        <w:ind w:left="20" w:firstLine="0"/>
      </w:pPr>
      <w:r>
        <w:t>Учимся соединять буквы. Чтение слогов, с. 9- 1</w:t>
      </w:r>
      <w:r>
        <w:rPr>
          <w:lang w:val="en-US"/>
        </w:rPr>
        <w:t>7</w:t>
      </w:r>
      <w:r>
        <w:t xml:space="preserve"> 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363"/>
        </w:tabs>
        <w:spacing w:before="0" w:after="15" w:line="480" w:lineRule="exact"/>
        <w:ind w:left="20" w:right="1080" w:firstLine="0"/>
        <w:jc w:val="left"/>
      </w:pPr>
      <w:r>
        <w:t xml:space="preserve">Согласные звуки </w:t>
      </w:r>
      <w:r w:rsidRPr="003C2534">
        <w:t>1</w:t>
      </w:r>
      <w:r>
        <w:rPr>
          <w:lang w:val="en-US"/>
        </w:rPr>
        <w:t>x</w:t>
      </w:r>
      <w:r w:rsidRPr="003C2534">
        <w:t>1,1</w:t>
      </w:r>
      <w:r>
        <w:rPr>
          <w:lang w:val="en-US"/>
        </w:rPr>
        <w:t>x</w:t>
      </w:r>
      <w:r w:rsidRPr="003C2534">
        <w:t xml:space="preserve">1; </w:t>
      </w:r>
      <w:r>
        <w:t xml:space="preserve">буквы X, х. Чтение слогов и слов. Составление </w:t>
      </w:r>
      <w:r>
        <w:rPr>
          <w:rStyle w:val="a1"/>
          <w:lang w:eastAsia="zh-CN"/>
        </w:rPr>
        <w:t xml:space="preserve"> </w:t>
      </w:r>
      <w:r>
        <w:t>предложений, с.18,19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363"/>
        </w:tabs>
        <w:spacing w:before="0" w:after="0" w:line="686" w:lineRule="exact"/>
        <w:ind w:left="20" w:firstLine="0"/>
      </w:pPr>
      <w:r>
        <w:t xml:space="preserve">Согласные звуки </w:t>
      </w:r>
      <w:r>
        <w:rPr>
          <w:lang w:val="en-US"/>
        </w:rPr>
        <w:t>Ipl</w:t>
      </w:r>
      <w:r w:rsidRPr="003C2534">
        <w:t xml:space="preserve">, </w:t>
      </w:r>
      <w:r>
        <w:rPr>
          <w:lang w:val="en-US"/>
        </w:rPr>
        <w:t>Ip</w:t>
      </w:r>
      <w:r w:rsidRPr="003C2534">
        <w:t>'</w:t>
      </w:r>
      <w:r>
        <w:rPr>
          <w:lang w:val="en-US"/>
        </w:rPr>
        <w:t>I</w:t>
      </w:r>
      <w:r w:rsidRPr="003C2534">
        <w:t xml:space="preserve">; </w:t>
      </w:r>
      <w:r>
        <w:t xml:space="preserve">буквы Р, р. С.20, 21 </w:t>
      </w:r>
      <w:r>
        <w:rPr>
          <w:rStyle w:val="a1"/>
          <w:lang w:eastAsia="zh-CN"/>
        </w:rPr>
        <w:t>А</w:t>
      </w:r>
      <w:r>
        <w:t xml:space="preserve"> </w:t>
      </w:r>
      <w:r>
        <w:rPr>
          <w:vertAlign w:val="superscript"/>
        </w:rPr>
        <w:t>1</w:t>
      </w:r>
      <w:r>
        <w:t xml:space="preserve"> ^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363"/>
        </w:tabs>
        <w:spacing w:before="0" w:after="0" w:line="686" w:lineRule="exact"/>
        <w:ind w:left="20" w:firstLine="0"/>
      </w:pPr>
      <w:r>
        <w:t>Согласный звук 1ш1; буквы Ш, ш. с.22, 23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363"/>
        </w:tabs>
        <w:spacing w:before="0" w:after="0" w:line="686" w:lineRule="exact"/>
        <w:ind w:left="20" w:firstLine="0"/>
      </w:pPr>
      <w:r>
        <w:t>Гласный звук 1ы1; буква ы. с.24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363"/>
        </w:tabs>
        <w:spacing w:before="0" w:after="0" w:line="686" w:lineRule="exact"/>
        <w:ind w:left="20" w:firstLine="0"/>
      </w:pPr>
      <w:r>
        <w:t>Согласные звуки Ш, 1л 1; буквы Л, л. С. 25, 26, 27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363"/>
        </w:tabs>
        <w:spacing w:before="0" w:after="0" w:line="686" w:lineRule="exact"/>
        <w:ind w:left="20" w:firstLine="0"/>
      </w:pPr>
      <w:r>
        <w:t>Согласные звуки 1н1,1н1; буквы Н, н. с.28, 29,30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363"/>
        </w:tabs>
        <w:spacing w:before="0" w:after="0" w:line="686" w:lineRule="exact"/>
        <w:ind w:left="20" w:firstLine="0"/>
      </w:pPr>
      <w:r>
        <w:t>Согласные звуки 1к1,1к1; буквы К, к. с.31, 32</w:t>
      </w:r>
    </w:p>
    <w:p w:rsidR="00B55E86" w:rsidRDefault="00B55E86" w:rsidP="00823C96">
      <w:pPr>
        <w:pStyle w:val="40"/>
        <w:shd w:val="clear" w:color="auto" w:fill="auto"/>
        <w:tabs>
          <w:tab w:val="left" w:pos="363"/>
        </w:tabs>
        <w:spacing w:before="0" w:after="0" w:line="686" w:lineRule="exact"/>
        <w:ind w:firstLine="0"/>
      </w:pPr>
      <w:r>
        <w:t xml:space="preserve">      Согласные звуки 1т1,1т1; буквы Т, т. С.33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363"/>
        </w:tabs>
        <w:spacing w:before="0" w:after="0" w:line="686" w:lineRule="exact"/>
        <w:ind w:left="20" w:firstLine="0"/>
      </w:pPr>
      <w:r>
        <w:t>Гласный звук 1и1; буквы И, и. с.34, 35,3 6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363"/>
        </w:tabs>
        <w:spacing w:before="0" w:after="0" w:line="686" w:lineRule="exact"/>
        <w:ind w:left="20" w:firstLine="0"/>
      </w:pPr>
      <w:r>
        <w:t xml:space="preserve">Согласные звуки </w:t>
      </w:r>
      <w:r>
        <w:rPr>
          <w:lang w:val="en-US"/>
        </w:rPr>
        <w:t>InI</w:t>
      </w:r>
      <w:r w:rsidRPr="003C2534">
        <w:t xml:space="preserve">, </w:t>
      </w:r>
      <w:r>
        <w:rPr>
          <w:lang w:val="en-US"/>
        </w:rPr>
        <w:t>In</w:t>
      </w:r>
      <w:r w:rsidRPr="003C2534">
        <w:t>'</w:t>
      </w:r>
      <w:r>
        <w:rPr>
          <w:lang w:val="en-US"/>
        </w:rPr>
        <w:t>I</w:t>
      </w:r>
      <w:r w:rsidRPr="003C2534">
        <w:t xml:space="preserve">; </w:t>
      </w:r>
      <w:r>
        <w:t>буквы П,п. с.37 , 38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363"/>
        </w:tabs>
        <w:spacing w:before="0" w:after="0" w:line="686" w:lineRule="exact"/>
        <w:ind w:left="20" w:firstLine="0"/>
      </w:pPr>
      <w:r>
        <w:t>Согласные звуки звонкие и глухие. Согласные звуки 1з1,1з1; буквы 3, з. с.39, 40, 41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363"/>
        </w:tabs>
        <w:spacing w:before="0" w:after="0" w:line="686" w:lineRule="exact"/>
        <w:ind w:left="20" w:firstLine="0"/>
      </w:pPr>
      <w:r>
        <w:t xml:space="preserve">Согласный звук </w:t>
      </w:r>
      <w:r>
        <w:rPr>
          <w:lang w:val="en-US"/>
        </w:rPr>
        <w:t>I</w:t>
      </w:r>
      <w:r w:rsidRPr="003C2534">
        <w:t xml:space="preserve"> </w:t>
      </w:r>
      <w:r>
        <w:t>й</w:t>
      </w:r>
      <w:r>
        <w:rPr>
          <w:lang w:val="en-US"/>
        </w:rPr>
        <w:t>I</w:t>
      </w:r>
      <w:r>
        <w:t>; буквы Й, й. с.42, 43, 44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363"/>
        </w:tabs>
        <w:spacing w:before="0" w:after="0" w:line="686" w:lineRule="exact"/>
        <w:ind w:left="20" w:firstLine="0"/>
      </w:pPr>
      <w:r>
        <w:t xml:space="preserve">Согласные звуки </w:t>
      </w:r>
      <w:r>
        <w:rPr>
          <w:lang w:val="en-US"/>
        </w:rPr>
        <w:t>I</w:t>
      </w:r>
      <w:r>
        <w:t>г</w:t>
      </w:r>
      <w:r>
        <w:rPr>
          <w:lang w:val="en-US"/>
        </w:rPr>
        <w:t>l</w:t>
      </w:r>
      <w:r w:rsidRPr="003C2534">
        <w:t xml:space="preserve">, </w:t>
      </w:r>
      <w:r>
        <w:rPr>
          <w:lang w:val="en-US"/>
        </w:rPr>
        <w:t>I</w:t>
      </w:r>
      <w:r>
        <w:t>г</w:t>
      </w:r>
      <w:r>
        <w:rPr>
          <w:lang w:val="en-US"/>
        </w:rPr>
        <w:t>l</w:t>
      </w:r>
      <w:r w:rsidRPr="003C2534">
        <w:t xml:space="preserve">; </w:t>
      </w:r>
      <w:r>
        <w:t>буквы Г, г. с.45, 46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418"/>
        </w:tabs>
        <w:spacing w:before="0" w:after="0" w:line="684" w:lineRule="exact"/>
        <w:ind w:firstLine="0"/>
      </w:pPr>
      <w:r>
        <w:t xml:space="preserve">Согласные звуки </w:t>
      </w:r>
      <w:r>
        <w:rPr>
          <w:rStyle w:val="9"/>
          <w:lang w:eastAsia="zh-CN"/>
        </w:rPr>
        <w:t>IbI</w:t>
      </w:r>
      <w:r w:rsidRPr="003C2534">
        <w:rPr>
          <w:rStyle w:val="9"/>
          <w:lang w:val="ru-RU" w:eastAsia="zh-CN"/>
        </w:rPr>
        <w:t xml:space="preserve">, </w:t>
      </w:r>
      <w:r>
        <w:t>1в'1; буквы В, в. с.47, 48, 49, 50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418"/>
        </w:tabs>
        <w:spacing w:before="0" w:after="0" w:line="684" w:lineRule="exact"/>
        <w:ind w:firstLine="0"/>
      </w:pPr>
      <w:r>
        <w:t>Согласные звуки 1д1,1д'1; буквы Д, д. с.51, 52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418"/>
        </w:tabs>
        <w:spacing w:before="0" w:after="0" w:line="684" w:lineRule="exact"/>
        <w:ind w:firstLine="0"/>
      </w:pPr>
      <w:r>
        <w:t>Согласные звуки 161,1б'1; буквы Б, б. с.53, 54, 55, 56, 57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418"/>
          <w:tab w:val="right" w:pos="5712"/>
          <w:tab w:val="right" w:pos="6130"/>
          <w:tab w:val="center" w:pos="6353"/>
        </w:tabs>
        <w:spacing w:before="0" w:after="0" w:line="684" w:lineRule="exact"/>
        <w:ind w:firstLine="0"/>
      </w:pPr>
      <w:r>
        <w:t>Согласный звук 1ж1; буквы Ж, ж.</w:t>
      </w:r>
      <w:r>
        <w:tab/>
        <w:t>с.58,</w:t>
      </w:r>
      <w:r>
        <w:tab/>
        <w:t>59,</w:t>
      </w:r>
      <w:r>
        <w:tab/>
        <w:t>60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418"/>
        </w:tabs>
        <w:spacing w:before="0" w:after="0" w:line="684" w:lineRule="exact"/>
        <w:ind w:firstLine="0"/>
      </w:pPr>
      <w:r>
        <w:t>Буквы Е, е. с.61, 62, 63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418"/>
        </w:tabs>
        <w:spacing w:before="0" w:after="0" w:line="684" w:lineRule="exact"/>
        <w:ind w:firstLine="0"/>
      </w:pPr>
      <w:r>
        <w:t>Буква Б. с.64, 65, 66, 67</w:t>
      </w:r>
    </w:p>
    <w:p w:rsidR="00B55E86" w:rsidRDefault="00B55E86" w:rsidP="003C2534">
      <w:pPr>
        <w:pStyle w:val="40"/>
        <w:numPr>
          <w:ilvl w:val="0"/>
          <w:numId w:val="10"/>
        </w:numPr>
        <w:shd w:val="clear" w:color="auto" w:fill="auto"/>
        <w:tabs>
          <w:tab w:val="left" w:pos="418"/>
        </w:tabs>
        <w:spacing w:before="0" w:after="0" w:line="684" w:lineRule="exact"/>
        <w:ind w:firstLine="0"/>
      </w:pPr>
      <w:r>
        <w:t>Буквы Я, я. С.68, 69, 70, 71  Буквы Ю, ю. с.72, 73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418"/>
        </w:tabs>
        <w:spacing w:before="0" w:after="0" w:line="684" w:lineRule="exact"/>
        <w:ind w:firstLine="0"/>
      </w:pPr>
      <w:r>
        <w:t>Буквы Ё, ё. Развитие речи. С.74, 75, 76, 77, 78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418"/>
        </w:tabs>
        <w:spacing w:before="0" w:after="0" w:line="684" w:lineRule="exact"/>
        <w:ind w:firstLine="0"/>
      </w:pPr>
      <w:r>
        <w:t>Согласный звук 1ч1; буквы Ч, ч Формулирование ответов на вопросы. С.80, 81, 82,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418"/>
        </w:tabs>
        <w:spacing w:before="0" w:after="0" w:line="684" w:lineRule="exact"/>
        <w:ind w:firstLine="0"/>
      </w:pPr>
      <w:r>
        <w:t xml:space="preserve">Гласный звук </w:t>
      </w:r>
      <w:r>
        <w:rPr>
          <w:lang w:val="en-US"/>
        </w:rPr>
        <w:t>I</w:t>
      </w:r>
      <w:r w:rsidRPr="00823C96">
        <w:t xml:space="preserve"> </w:t>
      </w:r>
      <w:r>
        <w:t xml:space="preserve">э </w:t>
      </w:r>
      <w:r>
        <w:rPr>
          <w:lang w:val="en-US"/>
        </w:rPr>
        <w:t>I</w:t>
      </w:r>
      <w:r>
        <w:t xml:space="preserve">; буквы Э, </w:t>
      </w:r>
      <w:r>
        <w:rPr>
          <w:rStyle w:val="Calibri"/>
          <w:lang w:eastAsia="zh-CN"/>
        </w:rPr>
        <w:t xml:space="preserve">э. </w:t>
      </w:r>
      <w:r>
        <w:t>83, 84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418"/>
        </w:tabs>
        <w:spacing w:before="0" w:after="0" w:line="684" w:lineRule="exact"/>
        <w:ind w:firstLine="0"/>
      </w:pPr>
      <w:r>
        <w:t>Согласный звук 1ц1; буквы Ц, ц. 85, 86, 87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418"/>
        </w:tabs>
        <w:spacing w:before="0" w:after="0" w:line="684" w:lineRule="exact"/>
        <w:ind w:firstLine="0"/>
      </w:pPr>
      <w:r>
        <w:t>Согласные звуки 1ф1,1ф1; буквы Ф, ф. 88, 89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418"/>
        </w:tabs>
        <w:spacing w:before="0" w:after="0" w:line="684" w:lineRule="exact"/>
        <w:ind w:firstLine="0"/>
      </w:pPr>
      <w:r>
        <w:t>Согласный звук 1щ1; буквы Щ, щ 90, 91, 92</w:t>
      </w:r>
    </w:p>
    <w:p w:rsidR="00B55E86" w:rsidRDefault="00B55E86">
      <w:pPr>
        <w:pStyle w:val="40"/>
        <w:numPr>
          <w:ilvl w:val="0"/>
          <w:numId w:val="10"/>
        </w:numPr>
        <w:shd w:val="clear" w:color="auto" w:fill="auto"/>
        <w:tabs>
          <w:tab w:val="left" w:pos="418"/>
        </w:tabs>
        <w:spacing w:before="0" w:after="0" w:line="684" w:lineRule="exact"/>
        <w:ind w:firstLine="0"/>
        <w:sectPr w:rsidR="00B55E86">
          <w:type w:val="continuous"/>
          <w:pgSz w:w="11909" w:h="16838"/>
          <w:pgMar w:top="839" w:right="564" w:bottom="829" w:left="564" w:header="0" w:footer="3" w:gutter="238"/>
          <w:cols w:space="720"/>
          <w:noEndnote/>
          <w:docGrid w:linePitch="360"/>
        </w:sectPr>
      </w:pPr>
      <w:r>
        <w:t>Буква Ъ. 93,94, 95</w:t>
      </w:r>
    </w:p>
    <w:p w:rsidR="00B55E86" w:rsidRDefault="00B55E86">
      <w:pPr>
        <w:pStyle w:val="80"/>
        <w:shd w:val="clear" w:color="auto" w:fill="auto"/>
        <w:spacing w:after="338"/>
        <w:ind w:left="2140" w:right="1280"/>
      </w:pPr>
      <w:bookmarkStart w:id="23" w:name="bookmark22"/>
    </w:p>
    <w:p w:rsidR="00B55E86" w:rsidRDefault="00B55E86">
      <w:pPr>
        <w:pStyle w:val="80"/>
        <w:shd w:val="clear" w:color="auto" w:fill="auto"/>
        <w:spacing w:after="338"/>
        <w:ind w:left="2140" w:right="1280"/>
      </w:pPr>
    </w:p>
    <w:p w:rsidR="00B55E86" w:rsidRDefault="00B55E86">
      <w:pPr>
        <w:pStyle w:val="80"/>
        <w:shd w:val="clear" w:color="auto" w:fill="auto"/>
        <w:spacing w:after="338"/>
        <w:ind w:left="2140" w:right="1280"/>
      </w:pPr>
    </w:p>
    <w:p w:rsidR="00B55E86" w:rsidRDefault="00B55E86">
      <w:pPr>
        <w:pStyle w:val="80"/>
        <w:shd w:val="clear" w:color="auto" w:fill="auto"/>
        <w:spacing w:after="338"/>
        <w:ind w:left="2140" w:right="1280"/>
      </w:pPr>
    </w:p>
    <w:p w:rsidR="00B55E86" w:rsidRDefault="00B55E86">
      <w:pPr>
        <w:pStyle w:val="80"/>
        <w:shd w:val="clear" w:color="auto" w:fill="auto"/>
        <w:spacing w:after="338"/>
        <w:ind w:left="2140" w:right="1280"/>
      </w:pPr>
    </w:p>
    <w:p w:rsidR="00B55E86" w:rsidRDefault="00B55E86">
      <w:pPr>
        <w:pStyle w:val="80"/>
        <w:shd w:val="clear" w:color="auto" w:fill="auto"/>
        <w:spacing w:after="338"/>
        <w:ind w:left="2140" w:right="1280"/>
      </w:pPr>
    </w:p>
    <w:p w:rsidR="00B55E86" w:rsidRDefault="00B55E86">
      <w:pPr>
        <w:pStyle w:val="80"/>
        <w:shd w:val="clear" w:color="auto" w:fill="auto"/>
        <w:spacing w:after="338"/>
        <w:ind w:left="2140" w:right="1280"/>
      </w:pPr>
    </w:p>
    <w:p w:rsidR="00B55E86" w:rsidRDefault="00B55E86" w:rsidP="003C2534">
      <w:pPr>
        <w:pStyle w:val="80"/>
        <w:shd w:val="clear" w:color="auto" w:fill="auto"/>
        <w:spacing w:after="338"/>
        <w:ind w:left="2140" w:right="1280"/>
        <w:jc w:val="center"/>
      </w:pPr>
    </w:p>
    <w:p w:rsidR="00B55E86" w:rsidRDefault="00B55E86" w:rsidP="003C2534">
      <w:pPr>
        <w:pStyle w:val="80"/>
        <w:shd w:val="clear" w:color="auto" w:fill="auto"/>
        <w:spacing w:after="338"/>
        <w:ind w:left="2140" w:right="1280"/>
        <w:jc w:val="center"/>
      </w:pPr>
    </w:p>
    <w:p w:rsidR="00B55E86" w:rsidRDefault="00B55E86" w:rsidP="003C2534">
      <w:pPr>
        <w:pStyle w:val="80"/>
        <w:shd w:val="clear" w:color="auto" w:fill="auto"/>
        <w:spacing w:after="338"/>
        <w:ind w:left="2140" w:right="1280"/>
        <w:jc w:val="center"/>
      </w:pPr>
      <w:r>
        <w:t>Примерное планирование занятий по развитию мелкой моторики руки.</w:t>
      </w:r>
      <w:bookmarkEnd w:id="2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224"/>
        <w:gridCol w:w="5760"/>
        <w:gridCol w:w="1843"/>
      </w:tblGrid>
      <w:tr w:rsidR="00B55E86">
        <w:trPr>
          <w:trHeight w:hRule="exact" w:val="99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 xml:space="preserve">№ </w:t>
            </w:r>
            <w:r>
              <w:rPr>
                <w:rStyle w:val="14"/>
                <w:lang w:eastAsia="zh-CN"/>
              </w:rPr>
              <w:t>п\п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4"/>
                <w:lang w:eastAsia="zh-CN"/>
              </w:rPr>
              <w:t>Тема занятия.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4"/>
                <w:lang w:eastAsia="zh-CN"/>
              </w:rPr>
              <w:t>Дата.</w:t>
            </w:r>
          </w:p>
        </w:tc>
      </w:tr>
      <w:tr w:rsidR="00B55E86">
        <w:trPr>
          <w:trHeight w:hRule="exact" w:val="331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Петля с закруглением вверху.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33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Полуовал вправо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</w:p>
        </w:tc>
      </w:tr>
      <w:tr w:rsidR="00B55E86">
        <w:trPr>
          <w:trHeight w:hRule="exact" w:val="33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Полуовал влево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Pr="003C2534" w:rsidRDefault="00B55E86" w:rsidP="003C2534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</w:tr>
      <w:tr w:rsidR="00B55E86">
        <w:trPr>
          <w:trHeight w:hRule="exact" w:val="33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Элементы заглавной буквы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331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Полуовал вниз.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33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6 .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Палочка с петлей внизу.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33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Палочка с петлями вверху и внизу.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32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8 .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Элементы заглавной буквы 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33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9.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Второй элемент буквы 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66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10.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319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Соединение двух полуовалов петлей в середине.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33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11 .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Элемент « гусиная шейка».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33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12 .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Петля вниз.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331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13 .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Петля вверх.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33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14.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Письмо элемента «пружинка».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33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15 .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Соединение нижней и верхней петель.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65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16 .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319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Письмо петель на рабочей и вспомогательной строке.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33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17.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4"/>
                <w:lang w:eastAsia="zh-CN"/>
              </w:rPr>
              <w:t>Соединение большой и маленькой петель.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66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18 .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324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Соединение большой и маленькой «гусиной шейки».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33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19.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Элемент «растянутой пружинки».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331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20 .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Элемент буквы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33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21 .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Соединение элементов с наклоном.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33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22 .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Элемент заглавной буквы Д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65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23 .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Большая и маленькая петли вниз.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331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24.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 xml:space="preserve">Письмо строчной буквы </w:t>
            </w:r>
            <w:r>
              <w:rPr>
                <w:rStyle w:val="14"/>
                <w:lang w:eastAsia="zh-C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331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25 .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Полуовалы вверх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341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26.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Письмо петли вниз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331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27 .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Соединение петель вверх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33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28.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Знакомство с разлиновкой тетради.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33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29.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Письмо овалов.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E86">
        <w:trPr>
          <w:trHeight w:hRule="exact" w:val="34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  <w:lang w:eastAsia="zh-CN"/>
              </w:rPr>
              <w:t>30.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E86" w:rsidRDefault="00B55E86">
            <w:pPr>
              <w:pStyle w:val="40"/>
              <w:framePr w:w="8827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  <w:lang w:eastAsia="zh-CN"/>
              </w:rPr>
              <w:t>Письмо элементов строчной буквы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E86" w:rsidRDefault="00B55E86">
            <w:pPr>
              <w:framePr w:w="88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55E86" w:rsidRDefault="00B55E86">
      <w:pPr>
        <w:rPr>
          <w:sz w:val="2"/>
          <w:szCs w:val="2"/>
        </w:rPr>
      </w:pPr>
    </w:p>
    <w:p w:rsidR="00B55E86" w:rsidRDefault="00B55E86">
      <w:pPr>
        <w:rPr>
          <w:sz w:val="2"/>
          <w:szCs w:val="2"/>
        </w:rPr>
      </w:pPr>
    </w:p>
    <w:sectPr w:rsidR="00B55E86" w:rsidSect="00A33776">
      <w:type w:val="continuous"/>
      <w:pgSz w:w="11909" w:h="16838"/>
      <w:pgMar w:top="1451" w:right="1538" w:bottom="1420" w:left="15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E86" w:rsidRDefault="00B55E86">
      <w:r>
        <w:separator/>
      </w:r>
    </w:p>
  </w:endnote>
  <w:endnote w:type="continuationSeparator" w:id="0">
    <w:p w:rsidR="00B55E86" w:rsidRDefault="00B55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E86" w:rsidRDefault="00B55E86"/>
  </w:footnote>
  <w:footnote w:type="continuationSeparator" w:id="0">
    <w:p w:rsidR="00B55E86" w:rsidRDefault="00B55E8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86" w:rsidRDefault="00B55E86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45pt;margin-top:21.45pt;width:57.85pt;height:14.9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" filled="f" stroked="f">
          <v:textbox style="mso-fit-shape-to-text:t" inset="0,0,0,0">
            <w:txbxContent>
              <w:p w:rsidR="00B55E86" w:rsidRDefault="00B55E86">
                <w:pPr>
                  <w:pStyle w:val="11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13pt"/>
                    <w:b/>
                    <w:bCs/>
                    <w:lang w:eastAsia="zh-CN"/>
                  </w:rPr>
                  <w:t>Введение.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86" w:rsidRDefault="00B55E86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45pt;margin-top:21.45pt;width:57.85pt;height:14.9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3g3rAIAAK0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" filled="f" stroked="f">
          <v:textbox style="mso-fit-shape-to-text:t" inset="0,0,0,0">
            <w:txbxContent>
              <w:p w:rsidR="00B55E86" w:rsidRDefault="00B55E86">
                <w:pPr>
                  <w:pStyle w:val="11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13pt"/>
                    <w:b/>
                    <w:bCs/>
                    <w:lang w:eastAsia="zh-CN"/>
                  </w:rPr>
                  <w:t>Введение.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86" w:rsidRDefault="00B55E86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247.8pt;margin-top:19.9pt;width:146pt;height:15.5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" filled="f" stroked="f">
          <v:textbox style="mso-fit-shape-to-text:t" inset="0,0,0,0">
            <w:txbxContent>
              <w:p w:rsidR="00B55E86" w:rsidRDefault="00B55E86">
                <w:pPr>
                  <w:pStyle w:val="11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3"/>
                    <w:b/>
                    <w:bCs/>
                    <w:i/>
                    <w:iCs/>
                    <w:lang w:eastAsia="zh-CN"/>
                  </w:rPr>
                  <w:t>Пояснительная записка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86" w:rsidRDefault="00B55E8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86" w:rsidRDefault="00B55E8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E7B"/>
    <w:multiLevelType w:val="hybridMultilevel"/>
    <w:tmpl w:val="2F181B9C"/>
    <w:lvl w:ilvl="0" w:tplc="A814AF44">
      <w:start w:val="1"/>
      <w:numFmt w:val="decimal"/>
      <w:lvlText w:val="%1."/>
      <w:lvlJc w:val="left"/>
      <w:pPr>
        <w:tabs>
          <w:tab w:val="num" w:pos="4280"/>
        </w:tabs>
        <w:ind w:left="42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20"/>
        </w:tabs>
        <w:ind w:left="5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160"/>
        </w:tabs>
        <w:ind w:left="7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880"/>
        </w:tabs>
        <w:ind w:left="7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600"/>
        </w:tabs>
        <w:ind w:left="8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320"/>
        </w:tabs>
        <w:ind w:left="9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040"/>
        </w:tabs>
        <w:ind w:left="10040" w:hanging="180"/>
      </w:pPr>
      <w:rPr>
        <w:rFonts w:cs="Times New Roman"/>
      </w:rPr>
    </w:lvl>
  </w:abstractNum>
  <w:abstractNum w:abstractNumId="1">
    <w:nsid w:val="07950D8F"/>
    <w:multiLevelType w:val="multilevel"/>
    <w:tmpl w:val="94E82D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9659F9"/>
    <w:multiLevelType w:val="multilevel"/>
    <w:tmpl w:val="F38E56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1FA3E48"/>
    <w:multiLevelType w:val="multilevel"/>
    <w:tmpl w:val="2AB83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623DEE"/>
    <w:multiLevelType w:val="multilevel"/>
    <w:tmpl w:val="219E2F72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5544354"/>
    <w:multiLevelType w:val="multilevel"/>
    <w:tmpl w:val="4D924F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C3D3B45"/>
    <w:multiLevelType w:val="multilevel"/>
    <w:tmpl w:val="15DAA3C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DAF1F9A"/>
    <w:multiLevelType w:val="multilevel"/>
    <w:tmpl w:val="08E8F1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6322E76"/>
    <w:multiLevelType w:val="multilevel"/>
    <w:tmpl w:val="2A3A7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0B069C8"/>
    <w:multiLevelType w:val="multilevel"/>
    <w:tmpl w:val="BD9481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C3D0207"/>
    <w:multiLevelType w:val="multilevel"/>
    <w:tmpl w:val="DE76FCA8"/>
    <w:lvl w:ilvl="0">
      <w:start w:val="1"/>
      <w:numFmt w:val="bullet"/>
      <w:lvlText w:val="♦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0B9"/>
    <w:rsid w:val="003C2534"/>
    <w:rsid w:val="00823C96"/>
    <w:rsid w:val="00995588"/>
    <w:rsid w:val="00A33776"/>
    <w:rsid w:val="00B20CC3"/>
    <w:rsid w:val="00B440B9"/>
    <w:rsid w:val="00B55E86"/>
    <w:rsid w:val="00B7758D"/>
    <w:rsid w:val="00CA6627"/>
    <w:rsid w:val="00FE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776"/>
    <w:pPr>
      <w:widowControl w:val="0"/>
    </w:pPr>
    <w:rPr>
      <w:color w:val="000000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33776"/>
    <w:rPr>
      <w:rFonts w:cs="Times New Roman"/>
      <w:color w:val="000080"/>
      <w:u w:val="singl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A33776"/>
    <w:rPr>
      <w:rFonts w:ascii="Calibri" w:eastAsia="Times New Roman" w:hAnsi="Calibri" w:cs="Calibri"/>
      <w:b/>
      <w:bCs/>
      <w:spacing w:val="5"/>
      <w:sz w:val="25"/>
      <w:szCs w:val="25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A33776"/>
    <w:rPr>
      <w:rFonts w:ascii="Calibri" w:eastAsia="Times New Roman" w:hAnsi="Calibri" w:cs="Calibri"/>
      <w:sz w:val="95"/>
      <w:szCs w:val="95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A33776"/>
    <w:rPr>
      <w:rFonts w:ascii="Calibri" w:eastAsia="Times New Roman" w:hAnsi="Calibri" w:cs="Calibri"/>
      <w:sz w:val="72"/>
      <w:szCs w:val="72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A33776"/>
    <w:rPr>
      <w:rFonts w:ascii="Calibri" w:eastAsia="Times New Roman" w:hAnsi="Calibri" w:cs="Calibri"/>
      <w:i/>
      <w:iCs/>
      <w:sz w:val="87"/>
      <w:szCs w:val="87"/>
      <w:u w:val="none"/>
    </w:rPr>
  </w:style>
  <w:style w:type="character" w:customStyle="1" w:styleId="344pt">
    <w:name w:val="Основной текст (3) + 44 pt"/>
    <w:basedOn w:val="3"/>
    <w:uiPriority w:val="99"/>
    <w:rsid w:val="00A33776"/>
    <w:rPr>
      <w:color w:val="000000"/>
      <w:spacing w:val="0"/>
      <w:w w:val="100"/>
      <w:position w:val="0"/>
      <w:sz w:val="88"/>
      <w:szCs w:val="88"/>
      <w:lang w:val="ru-RU"/>
    </w:rPr>
  </w:style>
  <w:style w:type="character" w:customStyle="1" w:styleId="31">
    <w:name w:val="Заголовок №3_"/>
    <w:basedOn w:val="DefaultParagraphFont"/>
    <w:link w:val="32"/>
    <w:uiPriority w:val="99"/>
    <w:locked/>
    <w:rsid w:val="00A3377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">
    <w:name w:val="Колонтитул_"/>
    <w:basedOn w:val="DefaultParagraphFont"/>
    <w:link w:val="11"/>
    <w:uiPriority w:val="99"/>
    <w:locked/>
    <w:rsid w:val="00A33776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character" w:customStyle="1" w:styleId="13pt">
    <w:name w:val="Колонтитул + 13 pt"/>
    <w:aliases w:val="Не курсив"/>
    <w:basedOn w:val="a"/>
    <w:uiPriority w:val="99"/>
    <w:rsid w:val="00A33776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0">
    <w:name w:val="Основной текст_"/>
    <w:basedOn w:val="DefaultParagraphFont"/>
    <w:link w:val="40"/>
    <w:uiPriority w:val="99"/>
    <w:locked/>
    <w:rsid w:val="00A33776"/>
    <w:rPr>
      <w:rFonts w:ascii="Times New Roman" w:hAnsi="Times New Roman" w:cs="Times New Roman"/>
      <w:sz w:val="26"/>
      <w:szCs w:val="26"/>
      <w:u w:val="none"/>
    </w:rPr>
  </w:style>
  <w:style w:type="character" w:customStyle="1" w:styleId="a1">
    <w:name w:val="Основной текст + Курсив"/>
    <w:basedOn w:val="a0"/>
    <w:uiPriority w:val="99"/>
    <w:rsid w:val="00A33776"/>
    <w:rPr>
      <w:i/>
      <w:iCs/>
      <w:color w:val="000000"/>
      <w:spacing w:val="0"/>
      <w:w w:val="100"/>
      <w:position w:val="0"/>
      <w:lang w:val="ru-RU"/>
    </w:rPr>
  </w:style>
  <w:style w:type="character" w:customStyle="1" w:styleId="a2">
    <w:name w:val="Основной текст + Полужирный"/>
    <w:basedOn w:val="a0"/>
    <w:uiPriority w:val="99"/>
    <w:rsid w:val="00A33776"/>
    <w:rPr>
      <w:b/>
      <w:b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A3377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a3">
    <w:name w:val="Колонтитул"/>
    <w:basedOn w:val="a"/>
    <w:uiPriority w:val="99"/>
    <w:rsid w:val="00A33776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DefaultParagraphFont"/>
    <w:link w:val="61"/>
    <w:uiPriority w:val="99"/>
    <w:locked/>
    <w:rsid w:val="00A33776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33">
    <w:name w:val="Основной текст + Полужирный3"/>
    <w:aliases w:val="Курсив"/>
    <w:basedOn w:val="a0"/>
    <w:uiPriority w:val="99"/>
    <w:rsid w:val="00A33776"/>
    <w:rPr>
      <w:b/>
      <w:bCs/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12">
    <w:name w:val="Основной текст1"/>
    <w:basedOn w:val="a0"/>
    <w:uiPriority w:val="99"/>
    <w:rsid w:val="00A33776"/>
    <w:rPr>
      <w:color w:val="000000"/>
      <w:spacing w:val="0"/>
      <w:w w:val="100"/>
      <w:position w:val="0"/>
    </w:rPr>
  </w:style>
  <w:style w:type="character" w:customStyle="1" w:styleId="60">
    <w:name w:val="Основной текст (6)"/>
    <w:basedOn w:val="6"/>
    <w:uiPriority w:val="99"/>
    <w:rsid w:val="00A33776"/>
    <w:rPr>
      <w:color w:val="000000"/>
      <w:spacing w:val="0"/>
      <w:w w:val="100"/>
      <w:position w:val="0"/>
      <w:u w:val="single"/>
      <w:lang w:val="ru-RU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A33776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A3377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Основной текст + Полужирный2"/>
    <w:basedOn w:val="a0"/>
    <w:uiPriority w:val="99"/>
    <w:rsid w:val="00A33776"/>
    <w:rPr>
      <w:b/>
      <w:bCs/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2"/>
    <w:basedOn w:val="a0"/>
    <w:uiPriority w:val="99"/>
    <w:rsid w:val="00A33776"/>
    <w:rPr>
      <w:color w:val="000000"/>
      <w:spacing w:val="0"/>
      <w:w w:val="100"/>
      <w:position w:val="0"/>
      <w:lang w:val="ru-RU"/>
    </w:rPr>
  </w:style>
  <w:style w:type="character" w:customStyle="1" w:styleId="15pt">
    <w:name w:val="Основной текст + 15 pt"/>
    <w:aliases w:val="Полужирный"/>
    <w:basedOn w:val="a0"/>
    <w:uiPriority w:val="99"/>
    <w:rsid w:val="00A33776"/>
    <w:rPr>
      <w:b/>
      <w:bCs/>
      <w:color w:val="000000"/>
      <w:spacing w:val="0"/>
      <w:w w:val="100"/>
      <w:position w:val="0"/>
      <w:sz w:val="30"/>
      <w:szCs w:val="30"/>
      <w:lang w:val="ru-RU"/>
    </w:rPr>
  </w:style>
  <w:style w:type="character" w:customStyle="1" w:styleId="25">
    <w:name w:val="Основной текст + Курсив2"/>
    <w:basedOn w:val="a0"/>
    <w:uiPriority w:val="99"/>
    <w:rsid w:val="00A33776"/>
    <w:rPr>
      <w:i/>
      <w:iCs/>
      <w:color w:val="000000"/>
      <w:spacing w:val="0"/>
      <w:w w:val="100"/>
      <w:position w:val="0"/>
      <w:lang w:val="ru-RU"/>
    </w:rPr>
  </w:style>
  <w:style w:type="character" w:customStyle="1" w:styleId="Impact">
    <w:name w:val="Основной текст + Impact"/>
    <w:aliases w:val="11,5 pt,Курсив3,Интервал 2 pt"/>
    <w:basedOn w:val="a0"/>
    <w:uiPriority w:val="99"/>
    <w:rsid w:val="00A33776"/>
    <w:rPr>
      <w:rFonts w:ascii="Impact" w:eastAsia="Times New Roman" w:hAnsi="Impact" w:cs="Impact"/>
      <w:i/>
      <w:iCs/>
      <w:color w:val="000000"/>
      <w:spacing w:val="40"/>
      <w:w w:val="100"/>
      <w:position w:val="0"/>
      <w:sz w:val="23"/>
      <w:szCs w:val="23"/>
      <w:lang w:val="ru-RU"/>
    </w:rPr>
  </w:style>
  <w:style w:type="character" w:customStyle="1" w:styleId="Impact1">
    <w:name w:val="Основной текст + Impact1"/>
    <w:aliases w:val="6,5 pt4"/>
    <w:basedOn w:val="a0"/>
    <w:uiPriority w:val="99"/>
    <w:rsid w:val="00A33776"/>
    <w:rPr>
      <w:rFonts w:ascii="Impact" w:eastAsia="Times New Roman" w:hAnsi="Impact" w:cs="Impact"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50">
    <w:name w:val="Основной текст + 5"/>
    <w:aliases w:val="5 pt3,Полужирный2,Курсив2,Интервал 1 pt"/>
    <w:basedOn w:val="a0"/>
    <w:uiPriority w:val="99"/>
    <w:rsid w:val="00A33776"/>
    <w:rPr>
      <w:b/>
      <w:bCs/>
      <w:i/>
      <w:iCs/>
      <w:color w:val="000000"/>
      <w:spacing w:val="20"/>
      <w:w w:val="100"/>
      <w:position w:val="0"/>
      <w:sz w:val="11"/>
      <w:szCs w:val="11"/>
      <w:lang w:val="en-US"/>
    </w:rPr>
  </w:style>
  <w:style w:type="character" w:customStyle="1" w:styleId="ArialNarrow">
    <w:name w:val="Основной текст + Arial Narrow"/>
    <w:aliases w:val="20 pt,Курсив1"/>
    <w:basedOn w:val="a0"/>
    <w:uiPriority w:val="99"/>
    <w:rsid w:val="00A33776"/>
    <w:rPr>
      <w:rFonts w:ascii="Arial Narrow" w:eastAsia="Times New Roman" w:hAnsi="Arial Narrow" w:cs="Arial Narrow"/>
      <w:i/>
      <w:iCs/>
      <w:color w:val="000000"/>
      <w:spacing w:val="0"/>
      <w:w w:val="100"/>
      <w:position w:val="0"/>
      <w:sz w:val="40"/>
      <w:szCs w:val="40"/>
      <w:lang w:val="ru-RU"/>
    </w:rPr>
  </w:style>
  <w:style w:type="character" w:customStyle="1" w:styleId="52">
    <w:name w:val="Основной текст (5)"/>
    <w:basedOn w:val="5"/>
    <w:uiPriority w:val="99"/>
    <w:rsid w:val="00A33776"/>
    <w:rPr>
      <w:color w:val="000000"/>
      <w:spacing w:val="0"/>
      <w:w w:val="100"/>
      <w:position w:val="0"/>
      <w:u w:val="single"/>
      <w:lang w:val="ru-RU"/>
    </w:rPr>
  </w:style>
  <w:style w:type="character" w:customStyle="1" w:styleId="13">
    <w:name w:val="Основной текст + Курсив1"/>
    <w:basedOn w:val="a0"/>
    <w:uiPriority w:val="99"/>
    <w:rsid w:val="00A33776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34">
    <w:name w:val="Основной текст3"/>
    <w:basedOn w:val="a0"/>
    <w:uiPriority w:val="99"/>
    <w:rsid w:val="00A33776"/>
    <w:rPr>
      <w:color w:val="000000"/>
      <w:spacing w:val="0"/>
      <w:w w:val="100"/>
      <w:position w:val="0"/>
      <w:lang w:val="en-US"/>
    </w:rPr>
  </w:style>
  <w:style w:type="character" w:customStyle="1" w:styleId="9">
    <w:name w:val="Основной текст + 9"/>
    <w:aliases w:val="5 pt2,Малые прописные,Интервал 0 pt"/>
    <w:basedOn w:val="a0"/>
    <w:uiPriority w:val="99"/>
    <w:rsid w:val="00A33776"/>
    <w:rPr>
      <w:smallCaps/>
      <w:color w:val="000000"/>
      <w:spacing w:val="10"/>
      <w:w w:val="100"/>
      <w:position w:val="0"/>
      <w:sz w:val="19"/>
      <w:szCs w:val="19"/>
      <w:lang w:val="en-US"/>
    </w:rPr>
  </w:style>
  <w:style w:type="character" w:customStyle="1" w:styleId="Calibri">
    <w:name w:val="Основной текст + Calibri"/>
    <w:aliases w:val="13,5 pt1,Полужирный1"/>
    <w:basedOn w:val="a0"/>
    <w:uiPriority w:val="99"/>
    <w:rsid w:val="00A33776"/>
    <w:rPr>
      <w:rFonts w:ascii="Calibri" w:eastAsia="Times New Roman" w:hAnsi="Calibri" w:cs="Calibri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A33776"/>
    <w:rPr>
      <w:rFonts w:ascii="Times New Roman" w:hAnsi="Times New Roman" w:cs="Times New Roman"/>
      <w:sz w:val="35"/>
      <w:szCs w:val="35"/>
      <w:u w:val="none"/>
    </w:rPr>
  </w:style>
  <w:style w:type="character" w:customStyle="1" w:styleId="14">
    <w:name w:val="Основной текст + Полужирный1"/>
    <w:basedOn w:val="a0"/>
    <w:uiPriority w:val="99"/>
    <w:rsid w:val="00A33776"/>
    <w:rPr>
      <w:b/>
      <w:bCs/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 (4)"/>
    <w:basedOn w:val="Normal"/>
    <w:link w:val="4Exact"/>
    <w:uiPriority w:val="99"/>
    <w:rsid w:val="00A33776"/>
    <w:pPr>
      <w:shd w:val="clear" w:color="auto" w:fill="FFFFFF"/>
      <w:spacing w:line="240" w:lineRule="atLeast"/>
    </w:pPr>
    <w:rPr>
      <w:rFonts w:ascii="Calibri" w:hAnsi="Calibri" w:cs="Calibri"/>
      <w:b/>
      <w:bCs/>
      <w:spacing w:val="5"/>
      <w:sz w:val="25"/>
      <w:szCs w:val="25"/>
    </w:rPr>
  </w:style>
  <w:style w:type="paragraph" w:customStyle="1" w:styleId="10">
    <w:name w:val="Заголовок №1"/>
    <w:basedOn w:val="Normal"/>
    <w:link w:val="1"/>
    <w:uiPriority w:val="99"/>
    <w:rsid w:val="00A33776"/>
    <w:pPr>
      <w:shd w:val="clear" w:color="auto" w:fill="FFFFFF"/>
      <w:spacing w:after="780" w:line="240" w:lineRule="atLeast"/>
      <w:jc w:val="center"/>
      <w:outlineLvl w:val="0"/>
    </w:pPr>
    <w:rPr>
      <w:rFonts w:ascii="Calibri" w:hAnsi="Calibri" w:cs="Calibri"/>
      <w:sz w:val="95"/>
      <w:szCs w:val="95"/>
    </w:rPr>
  </w:style>
  <w:style w:type="paragraph" w:customStyle="1" w:styleId="20">
    <w:name w:val="Основной текст (2)"/>
    <w:basedOn w:val="Normal"/>
    <w:link w:val="2"/>
    <w:uiPriority w:val="99"/>
    <w:rsid w:val="00A33776"/>
    <w:pPr>
      <w:shd w:val="clear" w:color="auto" w:fill="FFFFFF"/>
      <w:spacing w:before="780" w:after="540" w:line="240" w:lineRule="atLeast"/>
    </w:pPr>
    <w:rPr>
      <w:rFonts w:ascii="Calibri" w:hAnsi="Calibri" w:cs="Calibri"/>
      <w:sz w:val="72"/>
      <w:szCs w:val="72"/>
    </w:rPr>
  </w:style>
  <w:style w:type="paragraph" w:customStyle="1" w:styleId="30">
    <w:name w:val="Основной текст (3)"/>
    <w:basedOn w:val="Normal"/>
    <w:link w:val="3"/>
    <w:uiPriority w:val="99"/>
    <w:rsid w:val="00A33776"/>
    <w:pPr>
      <w:shd w:val="clear" w:color="auto" w:fill="FFFFFF"/>
      <w:spacing w:before="540" w:after="780" w:line="1248" w:lineRule="exact"/>
    </w:pPr>
    <w:rPr>
      <w:rFonts w:ascii="Calibri" w:hAnsi="Calibri" w:cs="Calibri"/>
      <w:i/>
      <w:iCs/>
      <w:sz w:val="87"/>
      <w:szCs w:val="87"/>
    </w:rPr>
  </w:style>
  <w:style w:type="paragraph" w:customStyle="1" w:styleId="32">
    <w:name w:val="Заголовок №3"/>
    <w:basedOn w:val="Normal"/>
    <w:link w:val="31"/>
    <w:uiPriority w:val="99"/>
    <w:rsid w:val="00A33776"/>
    <w:pPr>
      <w:shd w:val="clear" w:color="auto" w:fill="FFFFFF"/>
      <w:spacing w:after="36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Колонтитул1"/>
    <w:basedOn w:val="Normal"/>
    <w:link w:val="a"/>
    <w:uiPriority w:val="99"/>
    <w:rsid w:val="00A33776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0">
    <w:name w:val="Основной текст4"/>
    <w:basedOn w:val="Normal"/>
    <w:link w:val="a0"/>
    <w:uiPriority w:val="99"/>
    <w:rsid w:val="00A33776"/>
    <w:pPr>
      <w:shd w:val="clear" w:color="auto" w:fill="FFFFFF"/>
      <w:spacing w:before="360" w:after="24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1">
    <w:name w:val="Основной текст (5)1"/>
    <w:basedOn w:val="Normal"/>
    <w:link w:val="5"/>
    <w:uiPriority w:val="99"/>
    <w:rsid w:val="00A33776"/>
    <w:pPr>
      <w:shd w:val="clear" w:color="auto" w:fill="FFFFFF"/>
      <w:spacing w:before="240" w:line="372" w:lineRule="exact"/>
      <w:ind w:firstLine="3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1">
    <w:name w:val="Основной текст (6)1"/>
    <w:basedOn w:val="Normal"/>
    <w:link w:val="6"/>
    <w:uiPriority w:val="99"/>
    <w:rsid w:val="00A33776"/>
    <w:pPr>
      <w:shd w:val="clear" w:color="auto" w:fill="FFFFFF"/>
      <w:spacing w:after="360" w:line="24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2">
    <w:name w:val="Заголовок №2"/>
    <w:basedOn w:val="Normal"/>
    <w:link w:val="21"/>
    <w:uiPriority w:val="99"/>
    <w:rsid w:val="00A33776"/>
    <w:pPr>
      <w:shd w:val="clear" w:color="auto" w:fill="FFFFFF"/>
      <w:spacing w:after="36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70">
    <w:name w:val="Основной текст (7)"/>
    <w:basedOn w:val="Normal"/>
    <w:link w:val="7"/>
    <w:uiPriority w:val="99"/>
    <w:rsid w:val="00A33776"/>
    <w:pPr>
      <w:shd w:val="clear" w:color="auto" w:fill="FFFFFF"/>
      <w:spacing w:after="360" w:line="24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Normal"/>
    <w:link w:val="8"/>
    <w:uiPriority w:val="99"/>
    <w:rsid w:val="00A33776"/>
    <w:pPr>
      <w:shd w:val="clear" w:color="auto" w:fill="FFFFFF"/>
      <w:spacing w:after="420" w:line="410" w:lineRule="exact"/>
    </w:pPr>
    <w:rPr>
      <w:rFonts w:ascii="Times New Roman" w:eastAsia="Times New Roman" w:hAnsi="Times New Roman" w:cs="Times New Roman"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19</Pages>
  <Words>4188</Words>
  <Characters>23873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2014-11-10T06:46:00Z</dcterms:created>
  <dcterms:modified xsi:type="dcterms:W3CDTF">2016-02-02T22:54:00Z</dcterms:modified>
</cp:coreProperties>
</file>