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B2" w:rsidRPr="001F10B7" w:rsidRDefault="009C6FB2" w:rsidP="00A00166">
      <w:pPr>
        <w:spacing w:before="20" w:after="40"/>
        <w:jc w:val="center"/>
        <w:rPr>
          <w:rFonts w:ascii="Arial" w:hAnsi="Arial" w:cs="Arial"/>
          <w:b/>
          <w:bCs/>
          <w:sz w:val="52"/>
          <w:szCs w:val="52"/>
        </w:rPr>
      </w:pPr>
      <w:r w:rsidRPr="001F10B7">
        <w:rPr>
          <w:rFonts w:ascii="Arial" w:hAnsi="Arial" w:cs="Arial"/>
          <w:b/>
          <w:bCs/>
          <w:sz w:val="52"/>
          <w:szCs w:val="52"/>
        </w:rPr>
        <w:t xml:space="preserve">Развитие творческих </w:t>
      </w:r>
      <w:r>
        <w:rPr>
          <w:rFonts w:ascii="Arial" w:hAnsi="Arial" w:cs="Arial"/>
          <w:b/>
          <w:bCs/>
          <w:sz w:val="52"/>
          <w:szCs w:val="52"/>
        </w:rPr>
        <w:t xml:space="preserve">способностей </w:t>
      </w:r>
      <w:r w:rsidRPr="001F10B7">
        <w:rPr>
          <w:rFonts w:ascii="Arial" w:hAnsi="Arial" w:cs="Arial"/>
          <w:b/>
          <w:bCs/>
          <w:sz w:val="52"/>
          <w:szCs w:val="52"/>
        </w:rPr>
        <w:t xml:space="preserve"> учащихся на уроках русского языка  </w:t>
      </w:r>
      <w:r>
        <w:rPr>
          <w:rFonts w:ascii="Arial" w:hAnsi="Arial" w:cs="Arial"/>
          <w:b/>
          <w:bCs/>
          <w:sz w:val="36"/>
          <w:szCs w:val="36"/>
        </w:rPr>
        <w:t>/визитная карточка учителя/</w:t>
      </w:r>
      <w:r w:rsidRPr="001F10B7">
        <w:rPr>
          <w:rFonts w:ascii="Arial" w:hAnsi="Arial" w:cs="Arial"/>
          <w:b/>
          <w:bCs/>
          <w:sz w:val="36"/>
          <w:szCs w:val="36"/>
        </w:rPr>
        <w:t>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3A21" w:rsidRDefault="009C6FB2" w:rsidP="001F10B7">
      <w:pPr>
        <w:spacing w:before="20" w:after="40"/>
        <w:jc w:val="right"/>
        <w:rPr>
          <w:rFonts w:ascii="Arial" w:hAnsi="Arial" w:cs="Arial"/>
          <w:i/>
          <w:iCs/>
          <w:sz w:val="24"/>
          <w:szCs w:val="24"/>
        </w:rPr>
      </w:pPr>
      <w:r w:rsidRPr="00A03A21">
        <w:rPr>
          <w:rFonts w:ascii="Arial" w:hAnsi="Arial" w:cs="Arial"/>
          <w:i/>
          <w:iCs/>
          <w:sz w:val="24"/>
          <w:szCs w:val="24"/>
        </w:rPr>
        <w:t>Ребёнок  должен жить в мире творчества.</w:t>
      </w:r>
    </w:p>
    <w:p w:rsidR="009C6FB2" w:rsidRPr="00A03A21" w:rsidRDefault="009C6FB2" w:rsidP="001F10B7">
      <w:pPr>
        <w:spacing w:before="20" w:after="40"/>
        <w:jc w:val="right"/>
        <w:rPr>
          <w:rFonts w:ascii="Arial" w:hAnsi="Arial" w:cs="Arial"/>
          <w:i/>
          <w:iCs/>
          <w:sz w:val="24"/>
          <w:szCs w:val="24"/>
        </w:rPr>
      </w:pPr>
      <w:r w:rsidRPr="00A03A21">
        <w:rPr>
          <w:rFonts w:ascii="Arial" w:hAnsi="Arial" w:cs="Arial"/>
          <w:i/>
          <w:iCs/>
          <w:sz w:val="24"/>
          <w:szCs w:val="24"/>
        </w:rPr>
        <w:t>Без этого он засушенный цветок.</w:t>
      </w:r>
    </w:p>
    <w:p w:rsidR="009C6FB2" w:rsidRPr="001F10B7" w:rsidRDefault="009C6FB2" w:rsidP="001F10B7">
      <w:pPr>
        <w:spacing w:before="20" w:after="40"/>
        <w:jc w:val="right"/>
        <w:rPr>
          <w:rFonts w:ascii="Arial" w:hAnsi="Arial" w:cs="Arial"/>
          <w:sz w:val="24"/>
          <w:szCs w:val="24"/>
        </w:rPr>
      </w:pPr>
      <w:r w:rsidRPr="00A03A21">
        <w:rPr>
          <w:rFonts w:ascii="Arial" w:hAnsi="Arial" w:cs="Arial"/>
          <w:i/>
          <w:iCs/>
          <w:sz w:val="24"/>
          <w:szCs w:val="24"/>
        </w:rPr>
        <w:t>В.А. Сухомлинский</w:t>
      </w:r>
      <w:r w:rsidRPr="001F10B7">
        <w:rPr>
          <w:rFonts w:ascii="Arial" w:hAnsi="Arial" w:cs="Arial"/>
          <w:sz w:val="24"/>
          <w:szCs w:val="24"/>
        </w:rPr>
        <w:t>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CE10C2">
      <w:pPr>
        <w:tabs>
          <w:tab w:val="left" w:pos="851"/>
        </w:tabs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Вот уже вечер.  За окнами сгущаются сумерки. В соседнем доме в окнах то там, то тут зажигаются огни.  Сажусь  за свой письменный стол.  Надо готовиться к урокам…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Урок русского языка… Каким он  будет завтра?  Чем я смогу увлечь, заинтересовать ребят? Как раскрыть  их способности,</w:t>
      </w:r>
      <w:r>
        <w:rPr>
          <w:rFonts w:ascii="Arial" w:hAnsi="Arial" w:cs="Arial"/>
          <w:sz w:val="28"/>
          <w:szCs w:val="28"/>
        </w:rPr>
        <w:t xml:space="preserve"> заставить работать с радостью,</w:t>
      </w:r>
      <w:r w:rsidRPr="00A00166">
        <w:rPr>
          <w:rFonts w:ascii="Arial" w:hAnsi="Arial" w:cs="Arial"/>
          <w:sz w:val="28"/>
          <w:szCs w:val="28"/>
        </w:rPr>
        <w:t xml:space="preserve"> с полной отдачей?  Эти вопросы, конечно, найдут своё  решение сегодня при подготовке.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Но самое главное для меня, как  учителя – словесника, важно развитие мышления и речи, воспитание у них любви к родному слову, раскрытие их способностей, таланта. Их творческие работы…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Вот уже многие  годы это является стержнем, изюминкой в моей педагогической практике, темой самообразования и , наконец, моей визитной карточкой как учителя русского языка и литературы. Помню, что уже с первых шагов я  поняла, что на правильном пути.</w:t>
      </w:r>
    </w:p>
    <w:p w:rsidR="009C6FB2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Ведь удалось уже  с 5 класса увлечь озорника и непоседу Лёшку Фёдорова, раскрыть его таланты: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Здравствуй, школа наша дорогая!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Класс просторный солнцем озарён.</w:t>
      </w:r>
    </w:p>
    <w:p w:rsidR="009C6FB2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И учитель радостный, весёлый,</w:t>
      </w:r>
    </w:p>
    <w:p w:rsidR="009C6FB2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>Рад поздравить всех учеников.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>Слышишь этот звон весёлый,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Звон звонка, которого все ждут?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Ну а речка, книжки и тетрадки</w:t>
      </w:r>
    </w:p>
    <w:p w:rsidR="009C6FB2" w:rsidRPr="001F10B7" w:rsidRDefault="009C6FB2" w:rsidP="00CE10C2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1F10B7">
        <w:rPr>
          <w:rFonts w:ascii="Arial" w:hAnsi="Arial" w:cs="Arial"/>
          <w:i/>
          <w:iCs/>
          <w:color w:val="0F243E"/>
          <w:sz w:val="28"/>
          <w:szCs w:val="28"/>
        </w:rPr>
        <w:t>Пусть денёчек подождут.</w:t>
      </w:r>
    </w:p>
    <w:p w:rsidR="009C6FB2" w:rsidRPr="001F10B7" w:rsidRDefault="009C6FB2" w:rsidP="001F10B7">
      <w:pPr>
        <w:spacing w:before="20" w:after="40"/>
        <w:ind w:left="2835" w:right="1701"/>
        <w:jc w:val="both"/>
        <w:rPr>
          <w:rFonts w:ascii="Arial" w:hAnsi="Arial" w:cs="Arial"/>
          <w:i/>
          <w:iCs/>
          <w:sz w:val="28"/>
          <w:szCs w:val="28"/>
        </w:rPr>
      </w:pPr>
    </w:p>
    <w:p w:rsidR="009C6FB2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00166">
        <w:rPr>
          <w:rFonts w:ascii="Arial" w:hAnsi="Arial" w:cs="Arial"/>
          <w:sz w:val="28"/>
          <w:szCs w:val="28"/>
        </w:rPr>
        <w:t>Удалось расшевелить спокойную, флегматичную  Лену Фадееву, из-под пера которой появились прекрасные строки:</w:t>
      </w:r>
    </w:p>
    <w:p w:rsidR="009C6FB2" w:rsidRPr="00A00166" w:rsidRDefault="009C6FB2" w:rsidP="00CE10C2">
      <w:pPr>
        <w:tabs>
          <w:tab w:val="left" w:pos="2565"/>
        </w:tabs>
        <w:spacing w:before="20" w:after="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C6FB2" w:rsidRPr="00DD12F5" w:rsidRDefault="009C6FB2" w:rsidP="00DD12F5">
      <w:pPr>
        <w:spacing w:before="20" w:after="40"/>
        <w:ind w:left="2835" w:righ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Вечером брызнул дождик весенний.</w:t>
      </w:r>
    </w:p>
    <w:p w:rsidR="009C6FB2" w:rsidRPr="00DD12F5" w:rsidRDefault="009C6FB2" w:rsidP="00DD12F5">
      <w:pPr>
        <w:spacing w:before="20" w:after="40"/>
        <w:ind w:left="2835" w:righ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Утром встаю – он снова идёт.</w:t>
      </w:r>
    </w:p>
    <w:p w:rsidR="009C6FB2" w:rsidRPr="00DD12F5" w:rsidRDefault="009C6FB2" w:rsidP="00DD12F5">
      <w:pPr>
        <w:spacing w:before="20" w:after="40"/>
        <w:ind w:left="2835" w:righ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 школу иду я, а он за мною,</w:t>
      </w:r>
    </w:p>
    <w:p w:rsidR="009C6FB2" w:rsidRDefault="009C6FB2" w:rsidP="00DD12F5">
      <w:pPr>
        <w:spacing w:before="20" w:after="40"/>
        <w:ind w:left="2835" w:righ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Как бы меня провожал до ворот.</w:t>
      </w:r>
    </w:p>
    <w:p w:rsidR="009C6FB2" w:rsidRPr="00DD12F5" w:rsidRDefault="009C6FB2" w:rsidP="00DD12F5">
      <w:pPr>
        <w:spacing w:before="20" w:after="40"/>
        <w:ind w:left="2835" w:righ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A00166">
        <w:rPr>
          <w:rFonts w:ascii="Arial" w:hAnsi="Arial" w:cs="Arial"/>
          <w:sz w:val="28"/>
          <w:szCs w:val="28"/>
        </w:rPr>
        <w:t>А у моей серьёзной и добросовестной отличницы Ларисы Романовой вдруг открылся поэтический талант:</w:t>
      </w:r>
    </w:p>
    <w:p w:rsidR="009C6FB2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Дождь лил всю ночь,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Стучал по крыше.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Всю землю вымочил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И  травы напоил.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Зелёные пригорки стали выше.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Зелёный цвет травы – как цвет весны.</w:t>
      </w:r>
    </w:p>
    <w:p w:rsidR="009C6FB2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A00166">
        <w:rPr>
          <w:rFonts w:ascii="Arial" w:hAnsi="Arial" w:cs="Arial"/>
          <w:sz w:val="28"/>
          <w:szCs w:val="28"/>
        </w:rPr>
        <w:t>Да</w:t>
      </w:r>
      <w:r>
        <w:rPr>
          <w:rFonts w:ascii="Arial" w:hAnsi="Arial" w:cs="Arial"/>
          <w:sz w:val="28"/>
          <w:szCs w:val="28"/>
        </w:rPr>
        <w:t xml:space="preserve">, </w:t>
      </w:r>
      <w:r w:rsidRPr="00A00166">
        <w:rPr>
          <w:rFonts w:ascii="Arial" w:hAnsi="Arial" w:cs="Arial"/>
          <w:sz w:val="28"/>
          <w:szCs w:val="28"/>
        </w:rPr>
        <w:t>это было моё начало. Мои первые шаги.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А мой класс? Мой</w:t>
      </w:r>
      <w:r w:rsidRPr="00A00166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.</w:t>
      </w:r>
      <w:r w:rsidRPr="00A00166">
        <w:rPr>
          <w:rFonts w:ascii="Arial" w:hAnsi="Arial" w:cs="Arial"/>
          <w:sz w:val="28"/>
          <w:szCs w:val="28"/>
        </w:rPr>
        <w:t xml:space="preserve"> Это  выпуск, с которым я была рядом с первого их школьного звонка и до последнего. Они подарили мне рукописные газеты, журналы,  книжки  - малышки со своими талантливыми оригинальными работами. «Родничок», «Солнышко», «Светлячок» - так ласково мы называли свои рукописные творения. Эти выпуски возбуждали у детей желание сочинять, раскрывать себя, свои творческие возможности. Позже появились «Каникулярий», «Наши корреспонденты рассказывают»…, «Крохотки», «Лучики», «Этюды о человеке» и др., а затем и выпуски авторских альбомов и газет.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A00166">
        <w:rPr>
          <w:rFonts w:ascii="Arial" w:hAnsi="Arial" w:cs="Arial"/>
          <w:sz w:val="28"/>
          <w:szCs w:val="28"/>
        </w:rPr>
        <w:t>Раньше шла на ощупь, как подсказывала интуиция. Писали работы, анализировали их, радовались успехом, а они были, даже на уровне районных олимпиад. И не раз.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A00166">
        <w:rPr>
          <w:rFonts w:ascii="Arial" w:hAnsi="Arial" w:cs="Arial"/>
          <w:sz w:val="28"/>
          <w:szCs w:val="28"/>
        </w:rPr>
        <w:t xml:space="preserve">Но однажды, читая В.А.  Сухомлинского, натолкнулась на мысль о том, что к творческой деятельности не только </w:t>
      </w:r>
      <w:r w:rsidRPr="00A00166">
        <w:rPr>
          <w:rFonts w:ascii="Arial" w:hAnsi="Arial" w:cs="Arial"/>
          <w:sz w:val="28"/>
          <w:szCs w:val="28"/>
          <w:u w:val="single"/>
        </w:rPr>
        <w:t>способен</w:t>
      </w:r>
      <w:r w:rsidRPr="00A00166">
        <w:rPr>
          <w:rFonts w:ascii="Arial" w:hAnsi="Arial" w:cs="Arial"/>
          <w:sz w:val="28"/>
          <w:szCs w:val="28"/>
        </w:rPr>
        <w:t xml:space="preserve"> каждый человек, но что творчество является </w:t>
      </w:r>
      <w:r w:rsidRPr="00A00166">
        <w:rPr>
          <w:rFonts w:ascii="Arial" w:hAnsi="Arial" w:cs="Arial"/>
          <w:sz w:val="28"/>
          <w:szCs w:val="28"/>
          <w:u w:val="single"/>
        </w:rPr>
        <w:t>нормой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A00166">
        <w:rPr>
          <w:rFonts w:ascii="Arial" w:hAnsi="Arial" w:cs="Arial"/>
          <w:sz w:val="28"/>
          <w:szCs w:val="28"/>
        </w:rPr>
        <w:t xml:space="preserve">в работе человека. А отсюда вытекает, что составлению творческих письменных работ </w:t>
      </w:r>
      <w:r w:rsidRPr="00A00166">
        <w:rPr>
          <w:rFonts w:ascii="Arial" w:hAnsi="Arial" w:cs="Arial"/>
          <w:sz w:val="28"/>
          <w:szCs w:val="28"/>
          <w:u w:val="single"/>
        </w:rPr>
        <w:t>надо учить</w:t>
      </w:r>
      <w:r w:rsidRPr="00A00166">
        <w:rPr>
          <w:rFonts w:ascii="Arial" w:hAnsi="Arial" w:cs="Arial"/>
          <w:sz w:val="28"/>
          <w:szCs w:val="28"/>
        </w:rPr>
        <w:t>, что «творчество не приходит детям по какому-то наитию». Теперь я глубже понимаю эту тему.  Помогают  во многом курсы, методическая литература, статьи  В. Сухомлинского,  Л. Толстого, К. Ушинского  и др. о развитии мышления, речи, творческих способностей ребят.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Учусь сама и учу этому ребят: что значит писать и говорить на тему, как строить своё высказывание…  И ребята охотно откликаются на это. Да, трудно, да, иногда не с первого урока всё поймешь, раскроешься. Но учение тогда и интересно, когда есть трудности.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Научить детей писать сочинения – кропотливый труд (это знает каждый словесник). Хочется выделить требования к работам:</w:t>
      </w:r>
    </w:p>
    <w:p w:rsidR="009C6FB2" w:rsidRPr="00A00166" w:rsidRDefault="009C6FB2" w:rsidP="00CE10C2">
      <w:pPr>
        <w:pStyle w:val="ListParagraph"/>
        <w:numPr>
          <w:ilvl w:val="0"/>
          <w:numId w:val="1"/>
        </w:num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A00166">
        <w:rPr>
          <w:rFonts w:ascii="Arial" w:hAnsi="Arial" w:cs="Arial"/>
          <w:sz w:val="28"/>
          <w:szCs w:val="28"/>
        </w:rPr>
        <w:t>ребование честности и откровенности;</w:t>
      </w:r>
    </w:p>
    <w:p w:rsidR="009C6FB2" w:rsidRPr="00A00166" w:rsidRDefault="009C6FB2" w:rsidP="00CE10C2">
      <w:pPr>
        <w:pStyle w:val="ListParagraph"/>
        <w:numPr>
          <w:ilvl w:val="0"/>
          <w:numId w:val="1"/>
        </w:num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A00166">
        <w:rPr>
          <w:rFonts w:ascii="Arial" w:hAnsi="Arial" w:cs="Arial"/>
          <w:sz w:val="28"/>
          <w:szCs w:val="28"/>
        </w:rPr>
        <w:t>облюдение единства слова и дела, слова и чувства;</w:t>
      </w:r>
    </w:p>
    <w:p w:rsidR="009C6FB2" w:rsidRPr="00A00166" w:rsidRDefault="009C6FB2" w:rsidP="00CE10C2">
      <w:pPr>
        <w:pStyle w:val="ListParagraph"/>
        <w:numPr>
          <w:ilvl w:val="0"/>
          <w:numId w:val="1"/>
        </w:num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A00166">
        <w:rPr>
          <w:rFonts w:ascii="Arial" w:hAnsi="Arial" w:cs="Arial"/>
          <w:sz w:val="28"/>
          <w:szCs w:val="28"/>
        </w:rPr>
        <w:t>очинение-миниатюра - против штампов, шаблонов, словесной пустоты, напускной  красоты;</w:t>
      </w:r>
    </w:p>
    <w:p w:rsidR="009C6FB2" w:rsidRPr="00A00166" w:rsidRDefault="009C6FB2" w:rsidP="00CE10C2">
      <w:pPr>
        <w:pStyle w:val="ListParagraph"/>
        <w:numPr>
          <w:ilvl w:val="0"/>
          <w:numId w:val="1"/>
        </w:num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A00166">
        <w:rPr>
          <w:rFonts w:ascii="Arial" w:hAnsi="Arial" w:cs="Arial"/>
          <w:sz w:val="28"/>
          <w:szCs w:val="28"/>
        </w:rPr>
        <w:t>юбое сочинение – это  что-то  о себе, твоё «я», то</w:t>
      </w:r>
      <w:r>
        <w:rPr>
          <w:rFonts w:ascii="Arial" w:hAnsi="Arial" w:cs="Arial"/>
          <w:sz w:val="28"/>
          <w:szCs w:val="28"/>
        </w:rPr>
        <w:t xml:space="preserve"> ,</w:t>
      </w:r>
      <w:r w:rsidRPr="00A00166">
        <w:rPr>
          <w:rFonts w:ascii="Arial" w:hAnsi="Arial" w:cs="Arial"/>
          <w:sz w:val="28"/>
          <w:szCs w:val="28"/>
        </w:rPr>
        <w:t xml:space="preserve"> что связано с твоей жизнью.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А самое большое значение</w:t>
      </w:r>
      <w:r w:rsidRPr="00A00166">
        <w:rPr>
          <w:rFonts w:ascii="Arial" w:hAnsi="Arial" w:cs="Arial"/>
          <w:sz w:val="28"/>
          <w:szCs w:val="28"/>
        </w:rPr>
        <w:t xml:space="preserve">, на наш взгляд, имеет </w:t>
      </w:r>
      <w:r w:rsidRPr="00A00166">
        <w:rPr>
          <w:rFonts w:ascii="Arial" w:hAnsi="Arial" w:cs="Arial"/>
          <w:sz w:val="28"/>
          <w:szCs w:val="28"/>
          <w:u w:val="single"/>
        </w:rPr>
        <w:t>анализ этих работ</w:t>
      </w:r>
      <w:r w:rsidRPr="00A00166">
        <w:rPr>
          <w:rFonts w:ascii="Arial" w:hAnsi="Arial" w:cs="Arial"/>
          <w:sz w:val="28"/>
          <w:szCs w:val="28"/>
        </w:rPr>
        <w:t>.  Он играет важную роль: отличаются удачные и менее удачные работы. Важна поддержка и похвала детей. И побольше хвалить их надо, чтобы поддерживать атмосферу  творчества. Иногда всё сочинение в целом не удалось, а есть прекрасное предложение или даже слово, какое-то  интересное  наблюдение ребёнка. И это надо обязательно отметить.</w:t>
      </w:r>
    </w:p>
    <w:p w:rsidR="009C6FB2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00166">
        <w:rPr>
          <w:rFonts w:ascii="Arial" w:hAnsi="Arial" w:cs="Arial"/>
          <w:sz w:val="28"/>
          <w:szCs w:val="28"/>
        </w:rPr>
        <w:t>Нередко и самому учителю приходится писать. Ин</w:t>
      </w:r>
      <w:r>
        <w:rPr>
          <w:rFonts w:ascii="Arial" w:hAnsi="Arial" w:cs="Arial"/>
          <w:sz w:val="28"/>
          <w:szCs w:val="28"/>
        </w:rPr>
        <w:t>огда пишу вместе с ними. Просят</w:t>
      </w:r>
      <w:r w:rsidRPr="00A00166">
        <w:rPr>
          <w:rFonts w:ascii="Arial" w:hAnsi="Arial" w:cs="Arial"/>
          <w:sz w:val="28"/>
          <w:szCs w:val="28"/>
        </w:rPr>
        <w:t xml:space="preserve">: « Прочитайте. А у Вас как получилось?» Но, как заметил Л.Н.Толстой, </w:t>
      </w:r>
      <w:r w:rsidRPr="00A00166">
        <w:rPr>
          <w:rFonts w:ascii="Arial" w:hAnsi="Arial" w:cs="Arial"/>
          <w:sz w:val="28"/>
          <w:szCs w:val="28"/>
          <w:u w:val="single"/>
        </w:rPr>
        <w:t>детская фантазия куда богаче и разнообразнее</w:t>
      </w:r>
      <w:r w:rsidRPr="00A00166">
        <w:rPr>
          <w:rFonts w:ascii="Arial" w:hAnsi="Arial" w:cs="Arial"/>
          <w:sz w:val="28"/>
          <w:szCs w:val="28"/>
        </w:rPr>
        <w:t>. До чего же способные и талантливые наши дети! Читаешь и диву даёшься: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Вот и осень наступила,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 xml:space="preserve">Мир окрасив в красный цвет, 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Принеся с собой в подарок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Ярко-розовый букет.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 жёлтый, в красный и в зелёный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Мир украсила она.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 xml:space="preserve">Не сравнятся с ней ни лето, 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Ни весна и ни зима.</w:t>
      </w:r>
    </w:p>
    <w:p w:rsidR="009C6FB2" w:rsidRPr="00A00166" w:rsidRDefault="009C6FB2" w:rsidP="00DD12F5">
      <w:pPr>
        <w:spacing w:before="20" w:after="40"/>
        <w:ind w:left="1701" w:right="1134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                                                Зорина Н.</w:t>
      </w:r>
    </w:p>
    <w:p w:rsidR="009C6FB2" w:rsidRPr="00A00166" w:rsidRDefault="009C6FB2" w:rsidP="00CE10C2">
      <w:pPr>
        <w:spacing w:before="20" w:after="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×××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 xml:space="preserve">Звенит звонок, и всё стихает, 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И начинается урок.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Есть те, кто русский плохо знает,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Есть те, кто по нему знаток.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 xml:space="preserve">У нас учитель очень добрый, 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Хотя бывает слишком строг.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Но он всегда поймёт, одобрит</w:t>
      </w:r>
    </w:p>
    <w:p w:rsidR="009C6FB2" w:rsidRPr="00DD12F5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D12F5">
        <w:rPr>
          <w:rFonts w:ascii="Arial" w:hAnsi="Arial" w:cs="Arial"/>
          <w:i/>
          <w:iCs/>
          <w:color w:val="0F243E"/>
          <w:sz w:val="28"/>
          <w:szCs w:val="28"/>
        </w:rPr>
        <w:t>Всё то, что сделать ты не смог.</w:t>
      </w:r>
    </w:p>
    <w:p w:rsidR="009C6FB2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A00166">
        <w:rPr>
          <w:rFonts w:ascii="Arial" w:hAnsi="Arial" w:cs="Arial"/>
          <w:sz w:val="28"/>
          <w:szCs w:val="28"/>
        </w:rPr>
        <w:t xml:space="preserve"> Зорина Н.</w:t>
      </w:r>
    </w:p>
    <w:p w:rsidR="009C6FB2" w:rsidRPr="00A00166" w:rsidRDefault="009C6FB2" w:rsidP="00DD12F5">
      <w:pPr>
        <w:spacing w:before="20" w:after="40"/>
        <w:ind w:left="2835" w:right="1134"/>
        <w:jc w:val="both"/>
        <w:rPr>
          <w:rFonts w:ascii="Arial" w:hAnsi="Arial" w:cs="Arial"/>
          <w:sz w:val="28"/>
          <w:szCs w:val="28"/>
        </w:rPr>
      </w:pPr>
    </w:p>
    <w:p w:rsidR="009C6FB2" w:rsidRPr="009C7F15" w:rsidRDefault="009C6FB2" w:rsidP="009C7F15">
      <w:pPr>
        <w:spacing w:before="20" w:after="40"/>
        <w:ind w:left="1134" w:right="1134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Снится мне белый снег, и всюду тихо и светло. Свет и тишина, покой и белый снег. Вокруг нет никого и ничего. Степи, степи… Они покрыты мягкой пушистой шалью из сверкающих снежинок. Но мне не страшно в этом чарующем одиночестве, меня не пугает молчание, а наоборот, на душе спокойно и легко. И кажется, что я всю жизнь искала это место. И всё тут особенное, не такое как наяву: и белоснежное покрывало, и чистый воздух, и тишина…</w:t>
      </w:r>
    </w:p>
    <w:p w:rsidR="009C6FB2" w:rsidRDefault="009C6FB2" w:rsidP="009C7F15">
      <w:pPr>
        <w:spacing w:before="20" w:after="40"/>
        <w:ind w:left="1701" w:right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Клинова Т.</w:t>
      </w:r>
    </w:p>
    <w:p w:rsidR="009C6FB2" w:rsidRPr="00A00166" w:rsidRDefault="009C6FB2" w:rsidP="009C7F15">
      <w:pPr>
        <w:spacing w:before="20" w:after="40"/>
        <w:ind w:left="1701" w:right="1134"/>
        <w:jc w:val="both"/>
        <w:rPr>
          <w:rFonts w:ascii="Arial" w:hAnsi="Arial" w:cs="Arial"/>
          <w:sz w:val="28"/>
          <w:szCs w:val="28"/>
        </w:rPr>
      </w:pP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На земле валялась льдинка,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Весною она превратилась  в ручей.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А летом здесь будет травинка.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Ну, превращайся же, льдинка, скорей!</w:t>
      </w:r>
    </w:p>
    <w:p w:rsidR="009C6FB2" w:rsidRDefault="009C6FB2" w:rsidP="009C7F15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A00166">
        <w:rPr>
          <w:rFonts w:ascii="Arial" w:hAnsi="Arial" w:cs="Arial"/>
          <w:sz w:val="28"/>
          <w:szCs w:val="28"/>
        </w:rPr>
        <w:t>Макарова О.</w:t>
      </w:r>
    </w:p>
    <w:p w:rsidR="009C6FB2" w:rsidRPr="00A00166" w:rsidRDefault="009C6FB2" w:rsidP="009C7F15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Лист осенний, 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Жёлтый лист! 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Ты куда торопишься, ты куда летишь?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Ответь!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Может, за семью морями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Дом твой там?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И сад твой там?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Может, в сказку улетаешь?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Может, в  даль, далёкую даль?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Но упал и уснул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Мой осенний жёлтый лист.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«Лист, проснись,» - кричала я. –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Ты лети! Улетай!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Может, в сказку, </w:t>
      </w:r>
    </w:p>
    <w:p w:rsidR="009C6FB2" w:rsidRPr="009C7F15" w:rsidRDefault="009C6FB2" w:rsidP="009C7F15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Может, в даль!»</w:t>
      </w:r>
    </w:p>
    <w:p w:rsidR="009C6FB2" w:rsidRDefault="009C6FB2" w:rsidP="009C7F15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A00166">
        <w:rPr>
          <w:rFonts w:ascii="Arial" w:hAnsi="Arial" w:cs="Arial"/>
          <w:sz w:val="28"/>
          <w:szCs w:val="28"/>
        </w:rPr>
        <w:t>Дроздова Г.</w:t>
      </w:r>
    </w:p>
    <w:p w:rsidR="009C6FB2" w:rsidRPr="00A00166" w:rsidRDefault="009C6FB2" w:rsidP="009C7F15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9C7F15" w:rsidRDefault="009C6FB2" w:rsidP="009C7F15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>Осень… Прекрасное свежее утро, окутанное туманом.</w:t>
      </w:r>
    </w:p>
    <w:p w:rsidR="009C6FB2" w:rsidRPr="009C7F15" w:rsidRDefault="009C6FB2" w:rsidP="009C7F15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Как хорошо я сейчас себя чувствую, находясь на природе! Лёгкость на душе, свобода дыхания…</w:t>
      </w:r>
    </w:p>
    <w:p w:rsidR="009C6FB2" w:rsidRPr="009C7F15" w:rsidRDefault="009C6FB2" w:rsidP="009C7F15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Как вдохнёшь свежего утреннего воздуха, выдохнешь обратно – видишь пары и ощущаешь себя огнедышащим драконом. Как великолепно утреннее свежее дыхание! </w:t>
      </w:r>
    </w:p>
    <w:p w:rsidR="009C6FB2" w:rsidRPr="00A00166" w:rsidRDefault="009C6FB2" w:rsidP="009C7F15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A00166">
        <w:rPr>
          <w:rFonts w:ascii="Arial" w:hAnsi="Arial" w:cs="Arial"/>
          <w:sz w:val="28"/>
          <w:szCs w:val="28"/>
        </w:rPr>
        <w:t>Зинович Максим.</w:t>
      </w:r>
    </w:p>
    <w:p w:rsidR="009C6FB2" w:rsidRPr="00A00166" w:rsidRDefault="009C6FB2" w:rsidP="009C7F15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9C7F15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 xml:space="preserve">Ребёнок по своей натуре – страстный исследователь, и В. А. Сухомлинский считает, что детское поэтическое творчество не является каким- то особенным даром: ведь, например, все дети рисуют. Однако рисуют и фантазируют они лишь тогда, когда перед ними открывается </w:t>
      </w:r>
      <w:r w:rsidRPr="00A00166">
        <w:rPr>
          <w:rFonts w:ascii="Arial" w:hAnsi="Arial" w:cs="Arial"/>
          <w:sz w:val="28"/>
          <w:szCs w:val="28"/>
          <w:u w:val="single"/>
        </w:rPr>
        <w:t>красота</w:t>
      </w:r>
      <w:r w:rsidRPr="00A00166">
        <w:rPr>
          <w:rFonts w:ascii="Arial" w:hAnsi="Arial" w:cs="Arial"/>
          <w:sz w:val="28"/>
          <w:szCs w:val="28"/>
        </w:rPr>
        <w:t xml:space="preserve">  окружающего мира.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Наиболее благоприятными условиями для написания творческих работ явились наблюдения природы и окружающей жизни. В процессе наблюдения у детей появляется желание передать свои чувства и переживания.  « В такие минуты, - пишет В . Сухомлинский, - мысль просится в слова».</w:t>
      </w:r>
    </w:p>
    <w:p w:rsidR="009C6FB2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 xml:space="preserve">Я считаю, что самые счастливые минуты труда те, когда слово и мысль сливаются в детской душе, </w:t>
      </w:r>
      <w:r w:rsidRPr="00A00166">
        <w:rPr>
          <w:rFonts w:ascii="Arial" w:hAnsi="Arial" w:cs="Arial"/>
          <w:sz w:val="28"/>
          <w:szCs w:val="28"/>
          <w:u w:val="single"/>
        </w:rPr>
        <w:t>рождая поэтический образ и раскрывая талант ребёнка</w:t>
      </w:r>
      <w:r w:rsidRPr="00A00166">
        <w:rPr>
          <w:rFonts w:ascii="Arial" w:hAnsi="Arial" w:cs="Arial"/>
          <w:sz w:val="28"/>
          <w:szCs w:val="28"/>
        </w:rPr>
        <w:t>.  Происходит это, видимо , потому, что дети по натуре своей художники</w:t>
      </w:r>
      <w:r>
        <w:rPr>
          <w:rFonts w:ascii="Arial" w:hAnsi="Arial" w:cs="Arial"/>
          <w:sz w:val="28"/>
          <w:szCs w:val="28"/>
        </w:rPr>
        <w:t xml:space="preserve"> и даже гораздо больше </w:t>
      </w:r>
      <w:r w:rsidRPr="00A00166">
        <w:rPr>
          <w:rFonts w:ascii="Arial" w:hAnsi="Arial" w:cs="Arial"/>
          <w:sz w:val="28"/>
          <w:szCs w:val="28"/>
        </w:rPr>
        <w:t>, чем мы обычно думаем» /А. Герцен/. Только вовремя это надо заметить, поддержать, похвалить…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</w:p>
    <w:p w:rsidR="009C6FB2" w:rsidRDefault="009C6FB2" w:rsidP="009C7F15">
      <w:pPr>
        <w:spacing w:before="20" w:after="40"/>
        <w:ind w:left="1701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</w:t>
      </w: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Я обнаружил странную картину на небе. Плыли облака, похожие на разорванную тёмно-синюю материю. А вдали прорезалось одно длинное, как шов на полотне, светло-красное облачко. Через некоторое время «шов на полотне» стал затягиваться и уменьшаться. Я удивился, увидев такое. </w:t>
      </w:r>
    </w:p>
    <w:p w:rsidR="009C6FB2" w:rsidRPr="009C7F15" w:rsidRDefault="009C6FB2" w:rsidP="009C7F15">
      <w:pPr>
        <w:spacing w:before="20" w:after="40"/>
        <w:ind w:left="1701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</w:t>
      </w:r>
      <w:r w:rsidRPr="009C7F15">
        <w:rPr>
          <w:rFonts w:ascii="Arial" w:hAnsi="Arial" w:cs="Arial"/>
          <w:i/>
          <w:iCs/>
          <w:color w:val="0F243E"/>
          <w:sz w:val="28"/>
          <w:szCs w:val="28"/>
        </w:rPr>
        <w:t xml:space="preserve"> А ведь любопытно узнать, кто же зашил этот материал?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</w:t>
      </w:r>
    </w:p>
    <w:p w:rsidR="009C6FB2" w:rsidRDefault="009C6FB2" w:rsidP="009C7F15">
      <w:pPr>
        <w:spacing w:before="20" w:after="40"/>
        <w:ind w:left="17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Зин</w:t>
      </w:r>
      <w:r w:rsidRPr="00A00166">
        <w:rPr>
          <w:rFonts w:ascii="Arial" w:hAnsi="Arial" w:cs="Arial"/>
          <w:sz w:val="28"/>
          <w:szCs w:val="28"/>
        </w:rPr>
        <w:t>ович М.</w:t>
      </w:r>
    </w:p>
    <w:p w:rsidR="009C6FB2" w:rsidRPr="00A00166" w:rsidRDefault="009C6FB2" w:rsidP="009C7F15">
      <w:pPr>
        <w:spacing w:before="20" w:after="40"/>
        <w:ind w:left="1701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Облака бегут пушистые,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Беловатые, серебристые,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То причудливые, то лиловые,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А то и вовсе бестолковые.</w:t>
      </w:r>
    </w:p>
    <w:p w:rsidR="009C6FB2" w:rsidRPr="00A00166" w:rsidRDefault="009C6FB2" w:rsidP="00D85543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A00166">
        <w:rPr>
          <w:rFonts w:ascii="Arial" w:hAnsi="Arial" w:cs="Arial"/>
          <w:sz w:val="28"/>
          <w:szCs w:val="28"/>
        </w:rPr>
        <w:t>Т.Фёдорова.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       Мой характер – разноцветная мозаика. Зло и вредность – чёрный цвет. Добро</w:t>
      </w:r>
      <w:r>
        <w:rPr>
          <w:rFonts w:ascii="Arial" w:hAnsi="Arial" w:cs="Arial"/>
          <w:i/>
          <w:iCs/>
          <w:color w:val="0F243E"/>
          <w:sz w:val="28"/>
          <w:szCs w:val="28"/>
        </w:rPr>
        <w:t>-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красный, а лень</w:t>
      </w:r>
      <w:r>
        <w:rPr>
          <w:rFonts w:ascii="Arial" w:hAnsi="Arial" w:cs="Arial"/>
          <w:i/>
          <w:iCs/>
          <w:color w:val="0F243E"/>
          <w:sz w:val="28"/>
          <w:szCs w:val="28"/>
        </w:rPr>
        <w:t>-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белый.      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       Если собрать эту мозаику, то получиться слово «характер».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       Но больше в этой мозаике красного цвета.</w:t>
      </w:r>
    </w:p>
    <w:p w:rsidR="009C6FB2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A00166">
        <w:rPr>
          <w:rFonts w:ascii="Arial" w:hAnsi="Arial" w:cs="Arial"/>
          <w:sz w:val="28"/>
          <w:szCs w:val="28"/>
        </w:rPr>
        <w:t>Любогощинская Света.</w:t>
      </w:r>
    </w:p>
    <w:p w:rsidR="009C6FB2" w:rsidRPr="00A00166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…..Он будто бы размешан с зимним снегом и летней чёрной грязью.</w:t>
      </w:r>
      <w:r w:rsidRPr="00A001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A00166">
        <w:rPr>
          <w:rFonts w:ascii="Arial" w:hAnsi="Arial" w:cs="Arial"/>
          <w:sz w:val="28"/>
          <w:szCs w:val="28"/>
        </w:rPr>
        <w:t>/о ноябре/</w:t>
      </w:r>
    </w:p>
    <w:p w:rsidR="009C6FB2" w:rsidRPr="00A00166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Губин Игорь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Я огорчаюсь, когда в нашем мире упрёки и ссоры.  От этого и разрушается мир. От ссор ребят и взрослых земля твердеет…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Кисляков Д.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Брызнул дождик    на улице. Пасмурно стало, всё потемнело. И как будто серебряные нити сшивают    землю и небо…         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Давыдова А.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Ох, и красивы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ёлочки зимой!...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Маленькие сугробики лежат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на её прелестных веточках. Как будто на них брызнули серебряными монетами…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Макарова О.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…Холодно, неуютно, скучно стало в осеннем лесу. Он медленно погружается в сон.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Озорнова М.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Лето, лето!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Много солнца, много света!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Лето – это весёлые каникулы, 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Радостные дни.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Речка с тысячами радужных брызг.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Лес, одаривший нас грибами и ягодами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Вот что такое лето!</w:t>
      </w:r>
    </w:p>
    <w:p w:rsidR="009C6FB2" w:rsidRPr="00D85543" w:rsidRDefault="009C6FB2" w:rsidP="00D85543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D85543">
        <w:rPr>
          <w:rFonts w:ascii="Arial" w:hAnsi="Arial" w:cs="Arial"/>
          <w:sz w:val="28"/>
          <w:szCs w:val="28"/>
        </w:rPr>
        <w:t>Буленкова Юля.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Я удивляюсь одной загадке. Как мороз красит окна по ночам. Рук нет, а рисует</w:t>
      </w:r>
      <w:r>
        <w:rPr>
          <w:rFonts w:ascii="Arial" w:hAnsi="Arial" w:cs="Arial"/>
          <w:i/>
          <w:iCs/>
          <w:color w:val="0F243E"/>
          <w:sz w:val="28"/>
          <w:szCs w:val="28"/>
        </w:rPr>
        <w:t>. В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от какой мастер. Наверное, художник. Но художник в одной руке краски держит, а в другой кисточку. А у него нет рук. Кто знает, чем он рисует. Попробуй его угадай!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Добарин С.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….А речка, покрытая льдом, как зеркало, которое отражает волшебство зимнего утра.</w:t>
      </w:r>
    </w:p>
    <w:p w:rsidR="009C6FB2" w:rsidRPr="00D85543" w:rsidRDefault="009C6FB2" w:rsidP="00D85543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                                              </w:t>
      </w:r>
      <w:r w:rsidRPr="00D85543">
        <w:rPr>
          <w:rFonts w:ascii="Arial" w:hAnsi="Arial" w:cs="Arial"/>
          <w:sz w:val="28"/>
          <w:szCs w:val="28"/>
        </w:rPr>
        <w:t>Мамедова Г.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 xml:space="preserve">Творческую деятельность школьника надо рассматривать как высшую радость в духовной жизни человека. Мышление, творчество ребенка, как считают психологи, начинаются </w:t>
      </w:r>
      <w:r w:rsidRPr="00A00166">
        <w:rPr>
          <w:rFonts w:ascii="Arial" w:hAnsi="Arial" w:cs="Arial"/>
          <w:sz w:val="28"/>
          <w:szCs w:val="28"/>
          <w:u w:val="single"/>
        </w:rPr>
        <w:t>с удивления</w:t>
      </w:r>
      <w:r w:rsidRPr="00A00166">
        <w:rPr>
          <w:rFonts w:ascii="Arial" w:hAnsi="Arial" w:cs="Arial"/>
          <w:sz w:val="28"/>
          <w:szCs w:val="28"/>
        </w:rPr>
        <w:t xml:space="preserve">.  Поэтому надо учить детей радостно удивляться, составляя сказку, короткую миниатюру или образ. Материалом для них может быть  множество явлений и событий. Следует только </w:t>
      </w:r>
      <w:r w:rsidRPr="00A00166">
        <w:rPr>
          <w:rFonts w:ascii="Arial" w:hAnsi="Arial" w:cs="Arial"/>
          <w:sz w:val="28"/>
          <w:szCs w:val="28"/>
          <w:u w:val="single"/>
        </w:rPr>
        <w:t>научить видеть мир вокруг себя и удивляться</w:t>
      </w:r>
      <w:r w:rsidRPr="00A00166">
        <w:rPr>
          <w:rFonts w:ascii="Arial" w:hAnsi="Arial" w:cs="Arial"/>
          <w:sz w:val="28"/>
          <w:szCs w:val="28"/>
        </w:rPr>
        <w:t xml:space="preserve">.  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Например, мы заканчиваем выполнение очередного упражнения. И вдруг мой или чей – то из  ребят взгляд в окно: огромные белые пушистые хлопья    опускаются в медленном вальсе на землю… Или лучик солнца,  пробившийся сквозь тучи, или даже цветок в классе, неожиданно распустившийся за ночь на подоконнике… А иногда ближе к полудню открываем красоту замысловатых рисунков на замороженном стекле. В каждом конкретном случае от учителя требуется необыкновенная чуткость ко всему, что окружает детей, умение « ловить текущие впечатления» /М.А. Рыбникова/</w:t>
      </w:r>
    </w:p>
    <w:p w:rsidR="009C6FB2" w:rsidRPr="00A00166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Пусть я отойду от плана урока, пусть… Но такой момент упустить нельзя. Он будет, я в этом уверена, способствовать развитию творческих возможностей моих ребят, откроются новые таланты.</w:t>
      </w:r>
    </w:p>
    <w:p w:rsidR="009C6FB2" w:rsidRDefault="009C6FB2" w:rsidP="00CE10C2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 xml:space="preserve">Давайте любоваться красотой!     До чего же богата фантазия детей. </w:t>
      </w:r>
      <w:r w:rsidRPr="00A00166">
        <w:rPr>
          <w:rFonts w:ascii="Arial" w:hAnsi="Arial" w:cs="Arial"/>
          <w:sz w:val="28"/>
          <w:szCs w:val="28"/>
          <w:u w:val="single"/>
        </w:rPr>
        <w:t>Они удивились, и    разыгралось ребячье воображение</w:t>
      </w:r>
      <w:r w:rsidRPr="00A00166">
        <w:rPr>
          <w:rFonts w:ascii="Arial" w:hAnsi="Arial" w:cs="Arial"/>
          <w:sz w:val="28"/>
          <w:szCs w:val="28"/>
        </w:rPr>
        <w:t>:</w:t>
      </w:r>
    </w:p>
    <w:p w:rsidR="009C6FB2" w:rsidRPr="00CE10C2" w:rsidRDefault="009C6FB2" w:rsidP="00E539A6">
      <w:pPr>
        <w:spacing w:before="20" w:after="40" w:line="360" w:lineRule="auto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>Эти снежинки покрылись внезапно. И</w:t>
      </w:r>
      <w:r>
        <w:rPr>
          <w:rFonts w:ascii="Arial" w:hAnsi="Arial" w:cs="Arial"/>
          <w:i/>
          <w:iCs/>
          <w:color w:val="0F243E"/>
          <w:sz w:val="28"/>
          <w:szCs w:val="28"/>
        </w:rPr>
        <w:t>,</w:t>
      </w:r>
      <w:r w:rsidRPr="00D85543">
        <w:rPr>
          <w:rFonts w:ascii="Arial" w:hAnsi="Arial" w:cs="Arial"/>
          <w:i/>
          <w:iCs/>
          <w:color w:val="0F243E"/>
          <w:sz w:val="28"/>
          <w:szCs w:val="28"/>
        </w:rPr>
        <w:t xml:space="preserve"> кажется, они вот-вот разобьют стекло и влетят в класс, но им сюда нельзя – растают. Я снова взглянул в окно, они исчезли, как будто и прилетели для того, чтобы мы полюбовались ими.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A00166">
        <w:rPr>
          <w:rFonts w:ascii="Arial" w:hAnsi="Arial" w:cs="Arial"/>
          <w:sz w:val="28"/>
          <w:szCs w:val="28"/>
        </w:rPr>
        <w:t>Фёдоров Олег.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Я смотрю в окно и вижу: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Хлопья снега всё летят.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Закружились, полетели,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На дубы, на ели сели,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 Лёгкие, пушистые,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 От солнца серебристые.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Pr="00A00166">
        <w:rPr>
          <w:rFonts w:ascii="Arial" w:hAnsi="Arial" w:cs="Arial"/>
          <w:sz w:val="28"/>
          <w:szCs w:val="28"/>
        </w:rPr>
        <w:t>Дроздова Г.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Вдруг побелело всё вокруг.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Что это? С неба сыплется пух?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Да нет же, посмотри, дружок,</w:t>
      </w:r>
    </w:p>
    <w:p w:rsidR="009C6FB2" w:rsidRPr="00E539A6" w:rsidRDefault="009C6FB2" w:rsidP="00E539A6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На улице идёт снежок.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A00166">
        <w:rPr>
          <w:rFonts w:ascii="Arial" w:hAnsi="Arial" w:cs="Arial"/>
          <w:sz w:val="28"/>
          <w:szCs w:val="28"/>
        </w:rPr>
        <w:t>Яцкин А.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Незаметно подкрался снегопад. Снег кружится, сверкает алмазами. Он так и рвётся к нам в окошко, но не может попасть сюда. Маленькие снежинки как будто устроили салки. Бегают друг за другом и не могут поймать, кричат:           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- Зима пришла! Зима пришла!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A00166">
        <w:rPr>
          <w:rFonts w:ascii="Arial" w:hAnsi="Arial" w:cs="Arial"/>
          <w:sz w:val="28"/>
          <w:szCs w:val="28"/>
        </w:rPr>
        <w:t>Губина Ир.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Снег кружится и медленно падает.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Хлопья лёгкие, словно пух.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И глядишь ты в окошко и радуешься,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Как хорошо вокруг!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A00166">
        <w:rPr>
          <w:rFonts w:ascii="Arial" w:hAnsi="Arial" w:cs="Arial"/>
          <w:sz w:val="28"/>
          <w:szCs w:val="28"/>
        </w:rPr>
        <w:t>Новикова Л.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За окном кружат снежинки,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Словно белые пушинки.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На дворе белым – бело,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Все тропинки замело,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Лес продрог под белым снегом,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Звери все попрятались.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Волк, лиса охотятся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За малыми зайчатами.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Заяц Белый Пух забежал под дерево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И сидит, не шевелясь, словно снежный ком</w:t>
      </w:r>
      <w:r w:rsidRPr="00A00166">
        <w:rPr>
          <w:rFonts w:ascii="Arial" w:hAnsi="Arial" w:cs="Arial"/>
          <w:sz w:val="28"/>
          <w:szCs w:val="28"/>
        </w:rPr>
        <w:t>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A00166">
        <w:rPr>
          <w:rFonts w:ascii="Arial" w:hAnsi="Arial" w:cs="Arial"/>
          <w:sz w:val="28"/>
          <w:szCs w:val="28"/>
        </w:rPr>
        <w:t>Шумилин Ив.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A00166">
        <w:rPr>
          <w:rFonts w:ascii="Arial" w:hAnsi="Arial" w:cs="Arial"/>
          <w:sz w:val="28"/>
          <w:szCs w:val="28"/>
        </w:rPr>
        <w:t>А какая в это время стоит тишина в классе! Творческая…. Иногда включаю музыку, чаще «Времена года» П. Чайковского.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Интересно наблюдать за ними в этот момент: Татьяна строчит без остановки, мысли опережают слова, скорее бы успеть! Мишка обязательно задумается, уставившись в одну точку. Талантливый, способный мальчик. Трудно, мучительно трудно выразить всё это своими словами прекрасной Наташе. Сосредоточенно, серьёзно, то и дело перечёркивая, трудится Юра. Вдруг радостная улыбка озаряет его лицо: нашёл, нашёл нужное слово, нужный образ, удачное сравнение. А  непоседа Вовочка сидит в это время, наклонив голову набок и высунув кончик языка, черкает и пишет, снова черкает и снова пишет…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А кто-то сегодня так и останется равнодушен к этой красоте. Он не увидел её, она его не затронула. Возможно,  нет настроения, и он озабочен чем-то другим. И в его тетради останутся 2-3 ничего не значащих предложения.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A00166">
        <w:rPr>
          <w:rFonts w:ascii="Arial" w:hAnsi="Arial" w:cs="Arial"/>
          <w:sz w:val="28"/>
          <w:szCs w:val="28"/>
        </w:rPr>
        <w:t>- Ничего,- утешаю, - в  другой раз получится, обязательно получиться. Ведь ты у меня способный.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А может</w:t>
      </w:r>
      <w:r w:rsidRPr="00A00166">
        <w:rPr>
          <w:rFonts w:ascii="Arial" w:hAnsi="Arial" w:cs="Arial"/>
          <w:sz w:val="28"/>
          <w:szCs w:val="28"/>
        </w:rPr>
        <w:t>, это и случиться завтра, на нашем уроке…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А весна?... Б</w:t>
      </w:r>
      <w:r w:rsidRPr="00A00166">
        <w:rPr>
          <w:rFonts w:ascii="Arial" w:hAnsi="Arial" w:cs="Arial"/>
          <w:sz w:val="28"/>
          <w:szCs w:val="28"/>
        </w:rPr>
        <w:t>лагодатный материал для детского творчества. Ребята вслушиваются в музыку капели и журчание весеннего ручейка. Ребёнок не просто описывает свои впечатления, а как музыкант подбирает звуки, среди громадного богатства отыскивает то слово, которое в наибольшей степени может передать красоту весны, глубину чувств   и ощущений.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В весеннем лесу за лесной опушкой в маленьком овражке ещё не растаял снег, а выглядывают весёлые, нежные,  зелёные листики подснежника.</w:t>
      </w:r>
    </w:p>
    <w:p w:rsidR="009C6FB2" w:rsidRPr="00E539A6" w:rsidRDefault="009C6FB2" w:rsidP="00E539A6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И весело становится на душе! Потому что это первый слабенький вестник весны. А  какой важный! Он предупреждает нас о том, что скоро растает снег и зацветут сады.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A00166">
        <w:rPr>
          <w:rFonts w:ascii="Arial" w:hAnsi="Arial" w:cs="Arial"/>
          <w:sz w:val="28"/>
          <w:szCs w:val="28"/>
        </w:rPr>
        <w:t>Любогощинская Св.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Капнул дождь, шатнулись ветви,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Распускаются цветы.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Это тёплый день весенний.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Ну–ка, глянь!</w:t>
      </w:r>
    </w:p>
    <w:p w:rsidR="009C6FB2" w:rsidRPr="00E539A6" w:rsidRDefault="009C6FB2" w:rsidP="00E539A6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На, посмотри!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A00166">
        <w:rPr>
          <w:rFonts w:ascii="Arial" w:hAnsi="Arial" w:cs="Arial"/>
          <w:sz w:val="28"/>
          <w:szCs w:val="28"/>
        </w:rPr>
        <w:t>Жеребцова О.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Недавно весть о том пришла,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Что скоро к нам придёт весна,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 Что скоро зазвенят капели.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Смотрите, птицы прилетели!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Теперь появится трава.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А что? Ты этому не рад?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 w:rsidRPr="00A00166">
        <w:rPr>
          <w:rFonts w:ascii="Arial" w:hAnsi="Arial" w:cs="Arial"/>
          <w:sz w:val="28"/>
          <w:szCs w:val="28"/>
        </w:rPr>
        <w:t>×××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Как хорошо, что  тает снег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И птицы к нам летят.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Где был большой – большой сугроб,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Подснежники стоят.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Как хорошо, что тает снег!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Весной запахло вдруг.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И праздник начался везде,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Зелёным станет луг.</w:t>
      </w:r>
    </w:p>
    <w:p w:rsidR="009C6FB2" w:rsidRPr="00A00166" w:rsidRDefault="009C6FB2" w:rsidP="00454AAA">
      <w:pPr>
        <w:spacing w:before="20" w:after="40"/>
        <w:ind w:left="28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A00166">
        <w:rPr>
          <w:rFonts w:ascii="Arial" w:hAnsi="Arial" w:cs="Arial"/>
          <w:sz w:val="28"/>
          <w:szCs w:val="28"/>
        </w:rPr>
        <w:t>Зарина  Н.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00166">
        <w:rPr>
          <w:rFonts w:ascii="Arial" w:hAnsi="Arial" w:cs="Arial"/>
          <w:sz w:val="28"/>
          <w:szCs w:val="28"/>
        </w:rPr>
        <w:t>О чём думаешь, то и пиши – таково одно из наших правил. Ребята зачастую откровенны со мной, они доверяют мне. Дети знают: без их ведома я никогда работу вслух читать не буду.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Я никогда, наверное, не буду хорошим мальчиком. Потому что меня </w:t>
      </w:r>
      <w:r>
        <w:rPr>
          <w:rFonts w:ascii="Arial" w:hAnsi="Arial" w:cs="Arial"/>
          <w:i/>
          <w:iCs/>
          <w:color w:val="0F243E"/>
          <w:sz w:val="28"/>
          <w:szCs w:val="28"/>
        </w:rPr>
        <w:t>мамка бьёт ремнём и ругается: «З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ачем ты на свет родился?!» 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Чивилёв А.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Ну и каникулы нам дали! Всего-то две недели… Идём мы снова в школу и грустим. И думаем о том, чтобы учитель заболел ангиной или гриппом.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Судакова В.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Я стараюсь не портить отношения с теми, кто сможет мне помочь в будущем… Ведь тогда я смогу по блату попасть на высокооплачиваемую работу, если мой влиятельный друг будет большой «шишкой»…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Журавлёв В.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Утро. В школу идти не надо. Это радует. Погода хорошая. Лучи солнца пригревают слегка. Мороза нет. Очень странно. Кто-то говорил, что мороз будет до конца месяца. Но он неправ. И это хорошо.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Потому что  морозы до конца месяца мне не нужны. Я думаю, они ни кому не нужны.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Если только Деду Морозу.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Филин С.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 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         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За завтраком в столовой Лёшка спросил: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- Ты любишь манную кашу?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-Ненавижу, - сказал я.</w:t>
      </w:r>
    </w:p>
    <w:p w:rsidR="009C6FB2" w:rsidRPr="00454AAA" w:rsidRDefault="009C6FB2" w:rsidP="00454AAA">
      <w:pPr>
        <w:spacing w:before="20" w:after="40"/>
        <w:ind w:left="1701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- Я тоже,-  тихо ответил Лёха. – И когда же она кончится? Наверное,</w:t>
      </w:r>
      <w:r>
        <w:rPr>
          <w:rFonts w:ascii="Arial" w:hAnsi="Arial" w:cs="Arial"/>
          <w:i/>
          <w:iCs/>
          <w:color w:val="0F243E"/>
          <w:sz w:val="28"/>
          <w:szCs w:val="28"/>
        </w:rPr>
        <w:t xml:space="preserve"> 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скоро.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- Нет, Лёха, когда она кончится – ещё завезут.</w:t>
      </w:r>
    </w:p>
    <w:p w:rsidR="009C6FB2" w:rsidRPr="00A00166" w:rsidRDefault="009C6FB2" w:rsidP="00454AAA">
      <w:pPr>
        <w:spacing w:before="20" w:after="40"/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Pr="00A00166">
        <w:rPr>
          <w:rFonts w:ascii="Arial" w:hAnsi="Arial" w:cs="Arial"/>
          <w:sz w:val="28"/>
          <w:szCs w:val="28"/>
        </w:rPr>
        <w:t>Добарин С.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A00166">
        <w:rPr>
          <w:rFonts w:ascii="Arial" w:hAnsi="Arial" w:cs="Arial"/>
          <w:sz w:val="28"/>
          <w:szCs w:val="28"/>
        </w:rPr>
        <w:t>Эпиграммы Зиновича Максима на одноклассников: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Сидит всегда серьёзный он, 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Как филин на охоте.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 xml:space="preserve">Тут скажет Васька пару слов, </w:t>
      </w:r>
    </w:p>
    <w:p w:rsidR="009C6FB2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И он скорей подхватит.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    </w:t>
      </w:r>
      <w:r w:rsidRPr="00454AAA">
        <w:rPr>
          <w:rFonts w:ascii="Arial" w:hAnsi="Arial" w:cs="Arial"/>
          <w:i/>
          <w:iCs/>
          <w:sz w:val="28"/>
          <w:szCs w:val="28"/>
        </w:rPr>
        <w:t>×××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Принёс запасы в школу он,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Не может он без них никак.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Урок закончился, а он</w:t>
      </w:r>
    </w:p>
    <w:p w:rsidR="009C6FB2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>
        <w:rPr>
          <w:rFonts w:ascii="Arial" w:hAnsi="Arial" w:cs="Arial"/>
          <w:i/>
          <w:iCs/>
          <w:color w:val="0F243E"/>
          <w:sz w:val="28"/>
          <w:szCs w:val="28"/>
        </w:rPr>
        <w:t>Скорей колбаску в рот! В</w:t>
      </w: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от так!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           </w:t>
      </w:r>
      <w:r w:rsidRPr="00454AAA">
        <w:rPr>
          <w:rFonts w:ascii="Arial" w:hAnsi="Arial" w:cs="Arial"/>
          <w:i/>
          <w:iCs/>
          <w:sz w:val="28"/>
          <w:szCs w:val="28"/>
        </w:rPr>
        <w:t>×××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Сидит, как мышка, он всегда</w:t>
      </w:r>
    </w:p>
    <w:p w:rsidR="009C6FB2" w:rsidRPr="00454AAA" w:rsidRDefault="009C6FB2" w:rsidP="00454AAA">
      <w:pPr>
        <w:spacing w:before="20" w:after="40"/>
        <w:ind w:left="2835"/>
        <w:jc w:val="both"/>
        <w:rPr>
          <w:rFonts w:ascii="Arial" w:hAnsi="Arial" w:cs="Arial"/>
          <w:i/>
          <w:iCs/>
          <w:color w:val="0F243E"/>
          <w:sz w:val="28"/>
          <w:szCs w:val="28"/>
        </w:rPr>
      </w:pPr>
      <w:r w:rsidRPr="00454AAA">
        <w:rPr>
          <w:rFonts w:ascii="Arial" w:hAnsi="Arial" w:cs="Arial"/>
          <w:i/>
          <w:iCs/>
          <w:color w:val="0F243E"/>
          <w:sz w:val="28"/>
          <w:szCs w:val="28"/>
        </w:rPr>
        <w:t>И не кричит ведь никогда.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00166">
        <w:rPr>
          <w:rFonts w:ascii="Arial" w:hAnsi="Arial" w:cs="Arial"/>
          <w:sz w:val="28"/>
          <w:szCs w:val="28"/>
        </w:rPr>
        <w:t xml:space="preserve">И сейчас, в этот поздний час, когда перед  моими глазами, как в калейдоскопе, пробегают работы моих учеников, когда вспоминаешь обо всём этом,  то </w:t>
      </w:r>
      <w:r w:rsidRPr="00A00166">
        <w:rPr>
          <w:rFonts w:ascii="Arial" w:hAnsi="Arial" w:cs="Arial"/>
          <w:sz w:val="28"/>
          <w:szCs w:val="28"/>
          <w:u w:val="single"/>
        </w:rPr>
        <w:t>убеждаешься в одном</w:t>
      </w:r>
      <w:r>
        <w:rPr>
          <w:rFonts w:ascii="Arial" w:hAnsi="Arial" w:cs="Arial"/>
          <w:sz w:val="28"/>
          <w:szCs w:val="28"/>
        </w:rPr>
        <w:t>: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разные по форме, по тематике и стилю изложения, они были 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>глубоко искренними,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>содержательными,</w:t>
      </w:r>
    </w:p>
    <w:p w:rsidR="009C6FB2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>пронизанными идеями добра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и,</w:t>
      </w:r>
      <w:r>
        <w:rPr>
          <w:rFonts w:ascii="Arial" w:hAnsi="Arial" w:cs="Arial"/>
          <w:sz w:val="28"/>
          <w:szCs w:val="28"/>
        </w:rPr>
        <w:t xml:space="preserve"> </w:t>
      </w:r>
      <w:r w:rsidRPr="00A00166">
        <w:rPr>
          <w:rFonts w:ascii="Arial" w:hAnsi="Arial" w:cs="Arial"/>
          <w:sz w:val="28"/>
          <w:szCs w:val="28"/>
        </w:rPr>
        <w:t xml:space="preserve">что для меня тоже главное, 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оригинальными, 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>самостоятельными и</w:t>
      </w:r>
    </w:p>
    <w:p w:rsidR="009C6FB2" w:rsidRPr="00A00166" w:rsidRDefault="009C6FB2" w:rsidP="00E539A6">
      <w:pPr>
        <w:spacing w:before="20" w:after="40" w:line="360" w:lineRule="auto"/>
        <w:ind w:left="453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по-</w:t>
      </w:r>
      <w:r w:rsidRPr="00A00166">
        <w:rPr>
          <w:rFonts w:ascii="Arial" w:hAnsi="Arial" w:cs="Arial"/>
          <w:sz w:val="28"/>
          <w:szCs w:val="28"/>
        </w:rPr>
        <w:t>настоящему, на мой взгляд, творческими и талантливыми…</w:t>
      </w:r>
    </w:p>
    <w:p w:rsidR="009C6FB2" w:rsidRPr="00A00166" w:rsidRDefault="009C6FB2" w:rsidP="00E539A6">
      <w:pPr>
        <w:spacing w:before="20" w:after="40" w:line="360" w:lineRule="auto"/>
        <w:ind w:left="1701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A00166">
        <w:rPr>
          <w:rFonts w:ascii="Arial" w:hAnsi="Arial" w:cs="Arial"/>
          <w:sz w:val="28"/>
          <w:szCs w:val="28"/>
        </w:rPr>
        <w:t>…. Снова смотрю за окно. Сыплет снег, отражаясь в свете фонаря.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A00166">
        <w:rPr>
          <w:rFonts w:ascii="Arial" w:hAnsi="Arial" w:cs="Arial"/>
          <w:sz w:val="28"/>
          <w:szCs w:val="28"/>
        </w:rPr>
        <w:t>Мой письменный стол обложен, книгами, вырезками из газет, тетрадями.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Я готовлюсь к занятиям… </w:t>
      </w:r>
      <w:r w:rsidRPr="00A00166">
        <w:rPr>
          <w:rFonts w:ascii="Arial" w:hAnsi="Arial" w:cs="Arial"/>
          <w:sz w:val="28"/>
          <w:szCs w:val="28"/>
        </w:rPr>
        <w:t>Каков он будет, завтрашний урок?</w:t>
      </w: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E539A6">
      <w:pPr>
        <w:spacing w:before="20" w:after="40" w:line="360" w:lineRule="auto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  <w:r w:rsidRPr="00A00166"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:rsidR="009C6FB2" w:rsidRPr="00A00166" w:rsidRDefault="009C6FB2" w:rsidP="00A00166">
      <w:pPr>
        <w:spacing w:before="20" w:after="40"/>
        <w:jc w:val="both"/>
        <w:rPr>
          <w:rFonts w:ascii="Arial" w:hAnsi="Arial" w:cs="Arial"/>
          <w:sz w:val="28"/>
          <w:szCs w:val="28"/>
        </w:rPr>
      </w:pPr>
    </w:p>
    <w:p w:rsidR="009C6FB2" w:rsidRDefault="009C6FB2" w:rsidP="0090715D">
      <w:pPr>
        <w:jc w:val="center"/>
      </w:pPr>
    </w:p>
    <w:sectPr w:rsidR="009C6FB2" w:rsidSect="00A0016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198"/>
    <w:multiLevelType w:val="hybridMultilevel"/>
    <w:tmpl w:val="6D20E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59E"/>
    <w:rsid w:val="00010EC7"/>
    <w:rsid w:val="00023F62"/>
    <w:rsid w:val="0003330A"/>
    <w:rsid w:val="000411CD"/>
    <w:rsid w:val="00062273"/>
    <w:rsid w:val="00063F10"/>
    <w:rsid w:val="00086A79"/>
    <w:rsid w:val="000E6863"/>
    <w:rsid w:val="00154ADA"/>
    <w:rsid w:val="001F10B7"/>
    <w:rsid w:val="002C1DD0"/>
    <w:rsid w:val="002D0469"/>
    <w:rsid w:val="002E0CDB"/>
    <w:rsid w:val="002F23A0"/>
    <w:rsid w:val="00322E63"/>
    <w:rsid w:val="00345DF6"/>
    <w:rsid w:val="003773C1"/>
    <w:rsid w:val="003C6C40"/>
    <w:rsid w:val="00454AAA"/>
    <w:rsid w:val="004F625B"/>
    <w:rsid w:val="004F6C81"/>
    <w:rsid w:val="00550924"/>
    <w:rsid w:val="00565D73"/>
    <w:rsid w:val="005D71B1"/>
    <w:rsid w:val="0062296C"/>
    <w:rsid w:val="006306F8"/>
    <w:rsid w:val="00644BE5"/>
    <w:rsid w:val="00716B8D"/>
    <w:rsid w:val="007521B7"/>
    <w:rsid w:val="00776A8B"/>
    <w:rsid w:val="00796C85"/>
    <w:rsid w:val="007F2C97"/>
    <w:rsid w:val="008C5BE3"/>
    <w:rsid w:val="0090715D"/>
    <w:rsid w:val="009638F9"/>
    <w:rsid w:val="00970B18"/>
    <w:rsid w:val="0098059E"/>
    <w:rsid w:val="009C48B1"/>
    <w:rsid w:val="009C6FB2"/>
    <w:rsid w:val="009C7F15"/>
    <w:rsid w:val="00A00166"/>
    <w:rsid w:val="00A03A21"/>
    <w:rsid w:val="00B01F27"/>
    <w:rsid w:val="00BA6E4C"/>
    <w:rsid w:val="00BE7E1A"/>
    <w:rsid w:val="00CE10C2"/>
    <w:rsid w:val="00D85543"/>
    <w:rsid w:val="00DD12F5"/>
    <w:rsid w:val="00DD5241"/>
    <w:rsid w:val="00E12FAF"/>
    <w:rsid w:val="00E539A6"/>
    <w:rsid w:val="00E93D93"/>
    <w:rsid w:val="00F03E29"/>
    <w:rsid w:val="00F166D4"/>
    <w:rsid w:val="00F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6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3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14</Pages>
  <Words>2722</Words>
  <Characters>15521</Characters>
  <Application>Microsoft Office Outlook</Application>
  <DocSecurity>0</DocSecurity>
  <Lines>0</Lines>
  <Paragraphs>0</Paragraphs>
  <ScaleCrop>false</ScaleCrop>
  <Company>Anywhere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творческих возможностей учащихся на уроках русского языка  /из опыта работы над сочинениями – миниатюрами/</dc:title>
  <dc:subject/>
  <dc:creator>VertexUser</dc:creator>
  <cp:keywords/>
  <dc:description/>
  <cp:lastModifiedBy>VertexUser</cp:lastModifiedBy>
  <cp:revision>5</cp:revision>
  <dcterms:created xsi:type="dcterms:W3CDTF">2013-09-29T07:16:00Z</dcterms:created>
  <dcterms:modified xsi:type="dcterms:W3CDTF">2013-09-29T07:49:00Z</dcterms:modified>
</cp:coreProperties>
</file>