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11" w:rsidRPr="00903064" w:rsidRDefault="00403011" w:rsidP="00903064">
      <w:pPr>
        <w:pStyle w:val="NoSpacing"/>
        <w:rPr>
          <w:rFonts w:ascii="Times New Roman" w:hAnsi="Times New Roman"/>
          <w:sz w:val="28"/>
          <w:szCs w:val="28"/>
        </w:rPr>
      </w:pPr>
      <w:r w:rsidRPr="00903064">
        <w:rPr>
          <w:rFonts w:ascii="Times New Roman" w:hAnsi="Times New Roman"/>
          <w:sz w:val="28"/>
          <w:szCs w:val="28"/>
        </w:rPr>
        <w:t>Сценарий  праздника «ПРОЩАНИЕ С ПЕРВЫМ КЛАССОМ»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Праздник начинается песенкой на мотив «День рождения»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Прозвенели звоночки,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Завершились уроки.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Дети все по домам поскорей.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Ну, а те, кого звали,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Собрались в этом зале,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Чтоб отметить большой юбилей!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припев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Мы способные ребята –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Вам и спляшем, и споем.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Не забудьте нас поздравить –</w:t>
      </w:r>
    </w:p>
    <w:p w:rsidR="00403011" w:rsidRPr="00711C57" w:rsidRDefault="00403011" w:rsidP="00953480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Мы ведь очень ждем!</w:t>
      </w:r>
    </w:p>
    <w:p w:rsidR="00403011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1.Антон</w:t>
      </w:r>
      <w:r w:rsidRPr="00711C57">
        <w:rPr>
          <w:rFonts w:ascii="Times New Roman" w:hAnsi="Times New Roman"/>
          <w:sz w:val="32"/>
          <w:szCs w:val="32"/>
        </w:rPr>
        <w:t xml:space="preserve">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Праздник начинается, гости улыбаются,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А дети постараются сегодня показать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Всё, чему учились, всё к чему стремились,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Потому что надо много рассказать. 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2.Диёрбек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Буквы мы узнали, слоги написали,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сложили слоги в целые слова…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После – в предложение, вдруг на удивление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Получилось чудо: «Родина, Москва!» </w:t>
      </w:r>
    </w:p>
    <w:p w:rsidR="00403011" w:rsidRPr="000A30B3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</w:t>
      </w:r>
      <w:r w:rsidRPr="000A30B3">
        <w:rPr>
          <w:rFonts w:ascii="Times New Roman" w:hAnsi="Times New Roman"/>
          <w:b/>
          <w:sz w:val="32"/>
          <w:szCs w:val="32"/>
        </w:rPr>
        <w:t xml:space="preserve">Алёна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А потом и «МА-МА» (та, что моет раму),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«Дети в мяч играют. Речка, небо, лес!»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А ещё в программе прочитали сами: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Будет на экране «Поле из чудес». </w:t>
      </w:r>
    </w:p>
    <w:p w:rsidR="00403011" w:rsidRPr="000A30B3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4.</w:t>
      </w:r>
      <w:r w:rsidRPr="000A30B3">
        <w:rPr>
          <w:rFonts w:ascii="Times New Roman" w:hAnsi="Times New Roman"/>
          <w:b/>
          <w:sz w:val="32"/>
          <w:szCs w:val="32"/>
        </w:rPr>
        <w:t>Настя М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Напишу в тетради (не оценки ради)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Буквы алфавита и пример решу.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Я сейчас у мамы (той, что моет раму)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Чтоб не отвлекалась, помощь не прошу! </w:t>
      </w:r>
    </w:p>
    <w:p w:rsidR="00403011" w:rsidRPr="006D6F5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5.</w:t>
      </w:r>
      <w:r w:rsidRPr="006D6F51">
        <w:rPr>
          <w:rFonts w:ascii="Times New Roman" w:hAnsi="Times New Roman"/>
          <w:b/>
          <w:sz w:val="32"/>
          <w:szCs w:val="32"/>
        </w:rPr>
        <w:t>Артём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Смех и слёзы, радость и печаль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За год довелось нам испытать,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Но стараний наших нам не жаль-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Книги нам легко теперь читать! </w:t>
      </w:r>
    </w:p>
    <w:p w:rsidR="00403011" w:rsidRPr="006D6F51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D6F51">
        <w:rPr>
          <w:rFonts w:ascii="Times New Roman" w:hAnsi="Times New Roman"/>
          <w:b/>
          <w:sz w:val="32"/>
          <w:szCs w:val="32"/>
          <w:u w:val="single"/>
        </w:rPr>
        <w:t>1 ведущий.Феликс.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А вот как вы внимательно читали книги, мы сейчас узнаем.</w:t>
      </w:r>
      <w:r>
        <w:rPr>
          <w:rFonts w:ascii="Times New Roman" w:hAnsi="Times New Roman"/>
          <w:sz w:val="32"/>
          <w:szCs w:val="32"/>
        </w:rPr>
        <w:t xml:space="preserve"> Вашему вниманию предлагаем в</w:t>
      </w:r>
      <w:r w:rsidRPr="00711C57">
        <w:rPr>
          <w:rFonts w:ascii="Times New Roman" w:hAnsi="Times New Roman"/>
          <w:sz w:val="32"/>
          <w:szCs w:val="32"/>
        </w:rPr>
        <w:t>икторин</w:t>
      </w:r>
      <w:r>
        <w:rPr>
          <w:rFonts w:ascii="Times New Roman" w:hAnsi="Times New Roman"/>
          <w:sz w:val="32"/>
          <w:szCs w:val="32"/>
        </w:rPr>
        <w:t>у</w:t>
      </w:r>
      <w:r w:rsidRPr="00711C57">
        <w:rPr>
          <w:rFonts w:ascii="Times New Roman" w:hAnsi="Times New Roman"/>
          <w:sz w:val="32"/>
          <w:szCs w:val="32"/>
        </w:rPr>
        <w:t xml:space="preserve"> по прочитанным произведениям "Назови сказку". </w:t>
      </w:r>
    </w:p>
    <w:p w:rsidR="00403011" w:rsidRPr="00637E95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37E95">
        <w:rPr>
          <w:rFonts w:ascii="Times New Roman" w:hAnsi="Times New Roman"/>
          <w:b/>
          <w:sz w:val="32"/>
          <w:szCs w:val="32"/>
          <w:u w:val="single"/>
        </w:rPr>
        <w:t>Феликс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711C57">
        <w:rPr>
          <w:rFonts w:ascii="Times New Roman" w:hAnsi="Times New Roman"/>
          <w:sz w:val="32"/>
          <w:szCs w:val="32"/>
        </w:rPr>
        <w:t xml:space="preserve"> «…Я – великий умывальник,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Знаменитый Мойдодыр,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Умывальников начальник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мочалок командир…»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(К. И. Чуковский «Мойдодыр») </w:t>
      </w:r>
    </w:p>
    <w:p w:rsidR="00403011" w:rsidRPr="00637E95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37E95">
        <w:rPr>
          <w:rFonts w:ascii="Times New Roman" w:hAnsi="Times New Roman"/>
          <w:b/>
          <w:sz w:val="32"/>
          <w:szCs w:val="32"/>
          <w:u w:val="single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2.</w:t>
      </w:r>
      <w:r w:rsidRPr="00711C57">
        <w:rPr>
          <w:rFonts w:ascii="Times New Roman" w:hAnsi="Times New Roman"/>
          <w:sz w:val="32"/>
          <w:szCs w:val="32"/>
        </w:rPr>
        <w:t>«…Остров на море лежит,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Град на острове стоит: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С златоглавыми церквами,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С теремами да садами…»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( А. С. Пушкин «Сказка о царе Салтане…») </w:t>
      </w:r>
    </w:p>
    <w:p w:rsidR="00403011" w:rsidRPr="00637E95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37E95">
        <w:rPr>
          <w:rFonts w:ascii="Times New Roman" w:hAnsi="Times New Roman"/>
          <w:b/>
          <w:sz w:val="32"/>
          <w:szCs w:val="32"/>
          <w:u w:val="single"/>
        </w:rPr>
        <w:t>Феликс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3.</w:t>
      </w:r>
      <w:r w:rsidRPr="00711C57">
        <w:rPr>
          <w:rFonts w:ascii="Times New Roman" w:hAnsi="Times New Roman"/>
          <w:sz w:val="32"/>
          <w:szCs w:val="32"/>
        </w:rPr>
        <w:t>«…Только вдруг из чащи тёмной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Притащился волк бездомный.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Постучался у ворот,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Хриплым голосом поёт…» </w:t>
      </w:r>
    </w:p>
    <w:p w:rsidR="00403011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(С. Маршак «Теремок») </w:t>
      </w:r>
    </w:p>
    <w:p w:rsidR="00403011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6D6F51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D6F51">
        <w:rPr>
          <w:rFonts w:ascii="Times New Roman" w:hAnsi="Times New Roman"/>
          <w:b/>
          <w:sz w:val="32"/>
          <w:szCs w:val="32"/>
          <w:u w:val="single"/>
        </w:rPr>
        <w:t>2 ведущая 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Молодцы, справились с заданием! Желаете ещё поиграть? </w:t>
      </w:r>
    </w:p>
    <w:p w:rsidR="00403011" w:rsidRPr="006D6F51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953480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6D6F51">
        <w:rPr>
          <w:rFonts w:ascii="Times New Roman" w:hAnsi="Times New Roman"/>
          <w:b/>
          <w:sz w:val="32"/>
          <w:szCs w:val="32"/>
          <w:u w:val="single"/>
        </w:rPr>
        <w:t>Игра на внимательность.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(Дети отвечают хором на каждый вопрос </w:t>
      </w:r>
      <w:r>
        <w:rPr>
          <w:rFonts w:ascii="Times New Roman" w:hAnsi="Times New Roman"/>
          <w:sz w:val="32"/>
          <w:szCs w:val="32"/>
        </w:rPr>
        <w:t>ведущего</w:t>
      </w:r>
      <w:r w:rsidRPr="00711C57">
        <w:rPr>
          <w:rFonts w:ascii="Times New Roman" w:hAnsi="Times New Roman"/>
          <w:sz w:val="32"/>
          <w:szCs w:val="32"/>
        </w:rPr>
        <w:t xml:space="preserve"> «Это я, это я, это все мои друзья!»)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1. Кто ватагою весёлой каждый день шагает в школу?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2. Кто из вас приходит в класс с опозданием на час?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3. Кто из вас хранит в порядке книжки, ручки и тетрадки?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4. Кто из вас, из малышей, грязный ходит до ушей?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5. Кто из вас не ходит хмурый, любит спорт и физкультуру?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6. Кто из вас своим трудом украшает класс и дом?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7. Кто, хочу у вас узнать, любит петь и танцевать? </w:t>
      </w:r>
    </w:p>
    <w:p w:rsidR="00403011" w:rsidRPr="00553456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553456">
        <w:rPr>
          <w:rFonts w:ascii="Times New Roman" w:hAnsi="Times New Roman"/>
          <w:b/>
          <w:sz w:val="32"/>
          <w:szCs w:val="32"/>
          <w:u w:val="single"/>
        </w:rPr>
        <w:t>1 ведущий. Феликс.</w:t>
      </w:r>
    </w:p>
    <w:p w:rsidR="00403011" w:rsidRPr="00637E95" w:rsidRDefault="00403011" w:rsidP="00711C57">
      <w:pPr>
        <w:pStyle w:val="NoSpacing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637E95">
        <w:rPr>
          <w:rFonts w:ascii="Times New Roman" w:hAnsi="Times New Roman"/>
          <w:sz w:val="32"/>
          <w:szCs w:val="32"/>
          <w:u w:val="single"/>
        </w:rPr>
        <w:t>Для вас, уважаемые родители наши девочки исполнят танец.</w:t>
      </w:r>
      <w:r w:rsidRPr="00637E95"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6D6F51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. Настя Б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Ученик ты будешь славный,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Коль начнёшь писать с заглавной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возьмёшь в соображенье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Точкой кончить предложенье. 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6D6F51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. Ильшат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Не забудь и знаки прочие: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Запятую, многоточие…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Знаки препинания 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Нужны нам как дыхание.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6D6F51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. Надя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 сочетаниях ЖИ-ШИ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Только И всегда пиши.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 сочетаниях ЧА-ЩА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Пишем только букву А.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 сочетаниях ЧУ-ЩУ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Пишут только букву У. </w:t>
      </w:r>
    </w:p>
    <w:p w:rsidR="00403011" w:rsidRPr="006D6F51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6D6F51">
        <w:rPr>
          <w:rFonts w:ascii="Times New Roman" w:hAnsi="Times New Roman"/>
          <w:b/>
          <w:sz w:val="32"/>
          <w:szCs w:val="32"/>
          <w:u w:val="single"/>
        </w:rPr>
        <w:t>2 ведущая 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6D6F51">
        <w:rPr>
          <w:rFonts w:ascii="Times New Roman" w:hAnsi="Times New Roman"/>
          <w:sz w:val="32"/>
          <w:szCs w:val="32"/>
        </w:rPr>
        <w:t>Ребята, не забудьте эти правила, когда будете составлять из слов известную пословицу.</w:t>
      </w:r>
      <w:r>
        <w:rPr>
          <w:rFonts w:ascii="Times New Roman" w:hAnsi="Times New Roman"/>
          <w:sz w:val="32"/>
          <w:szCs w:val="32"/>
        </w:rPr>
        <w:t xml:space="preserve"> Объявляется к</w:t>
      </w:r>
      <w:r w:rsidRPr="00711C57">
        <w:rPr>
          <w:rFonts w:ascii="Times New Roman" w:hAnsi="Times New Roman"/>
          <w:sz w:val="32"/>
          <w:szCs w:val="32"/>
        </w:rPr>
        <w:t>онкурс «Собери пословицу».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Разделитесь на  5 </w:t>
      </w:r>
      <w:r w:rsidRPr="00711C57">
        <w:rPr>
          <w:rFonts w:ascii="Times New Roman" w:hAnsi="Times New Roman"/>
          <w:sz w:val="32"/>
          <w:szCs w:val="32"/>
        </w:rPr>
        <w:t>групп</w:t>
      </w:r>
      <w:r>
        <w:rPr>
          <w:rFonts w:ascii="Times New Roman" w:hAnsi="Times New Roman"/>
          <w:sz w:val="32"/>
          <w:szCs w:val="32"/>
        </w:rPr>
        <w:t>.</w:t>
      </w:r>
      <w:r w:rsidRPr="00711C5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</w:t>
      </w:r>
      <w:r w:rsidRPr="00711C57">
        <w:rPr>
          <w:rFonts w:ascii="Times New Roman" w:hAnsi="Times New Roman"/>
          <w:sz w:val="32"/>
          <w:szCs w:val="32"/>
        </w:rPr>
        <w:t>ажд</w:t>
      </w:r>
      <w:r>
        <w:rPr>
          <w:rFonts w:ascii="Times New Roman" w:hAnsi="Times New Roman"/>
          <w:sz w:val="32"/>
          <w:szCs w:val="32"/>
        </w:rPr>
        <w:t>ая</w:t>
      </w:r>
      <w:r w:rsidRPr="00711C57">
        <w:rPr>
          <w:rFonts w:ascii="Times New Roman" w:hAnsi="Times New Roman"/>
          <w:sz w:val="32"/>
          <w:szCs w:val="32"/>
        </w:rPr>
        <w:t xml:space="preserve"> команд</w:t>
      </w:r>
      <w:r>
        <w:rPr>
          <w:rFonts w:ascii="Times New Roman" w:hAnsi="Times New Roman"/>
          <w:sz w:val="32"/>
          <w:szCs w:val="32"/>
        </w:rPr>
        <w:t>а получите</w:t>
      </w:r>
      <w:r w:rsidRPr="00711C57">
        <w:rPr>
          <w:rFonts w:ascii="Times New Roman" w:hAnsi="Times New Roman"/>
          <w:sz w:val="32"/>
          <w:szCs w:val="32"/>
        </w:rPr>
        <w:t xml:space="preserve"> конверты со словами.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Цель: составить из слов известную пословицу. </w:t>
      </w:r>
    </w:p>
    <w:p w:rsidR="00403011" w:rsidRPr="00637E95" w:rsidRDefault="00403011" w:rsidP="00711C57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340BE5">
        <w:rPr>
          <w:rFonts w:ascii="Times New Roman" w:hAnsi="Times New Roman"/>
          <w:b/>
          <w:sz w:val="32"/>
          <w:szCs w:val="32"/>
        </w:rPr>
        <w:t xml:space="preserve"> </w:t>
      </w:r>
      <w:r w:rsidRPr="00637E95">
        <w:rPr>
          <w:rFonts w:ascii="Times New Roman" w:hAnsi="Times New Roman"/>
          <w:b/>
          <w:sz w:val="32"/>
          <w:szCs w:val="32"/>
          <w:u w:val="single"/>
        </w:rPr>
        <w:t xml:space="preserve">Диалог двух учеников. </w:t>
      </w:r>
    </w:p>
    <w:p w:rsidR="00403011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1ведущий 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Б</w:t>
      </w:r>
      <w:r w:rsidRPr="00711C57">
        <w:rPr>
          <w:rFonts w:ascii="Times New Roman" w:hAnsi="Times New Roman"/>
          <w:sz w:val="32"/>
          <w:szCs w:val="32"/>
        </w:rPr>
        <w:t>едные наши мамы и папы!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ведущая Лена: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- </w:t>
      </w:r>
      <w:r w:rsidRPr="00711C57">
        <w:rPr>
          <w:rFonts w:ascii="Times New Roman" w:hAnsi="Times New Roman"/>
          <w:sz w:val="32"/>
          <w:szCs w:val="32"/>
        </w:rPr>
        <w:t xml:space="preserve"> А чего это они бедные?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1ведущий 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711C57">
        <w:rPr>
          <w:rFonts w:ascii="Times New Roman" w:hAnsi="Times New Roman"/>
          <w:sz w:val="32"/>
          <w:szCs w:val="32"/>
        </w:rPr>
        <w:t xml:space="preserve">Сидят, смотрят на нас и, я заметил, плачут! </w:t>
      </w:r>
    </w:p>
    <w:p w:rsidR="00403011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ведущая Лена: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711C57">
        <w:rPr>
          <w:rFonts w:ascii="Times New Roman" w:hAnsi="Times New Roman"/>
          <w:sz w:val="32"/>
          <w:szCs w:val="32"/>
        </w:rPr>
        <w:t xml:space="preserve">Плачут? Так это им на сцену хочется! Давай им дадим такую возможность?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1ведущий 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340BE5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711C57">
        <w:rPr>
          <w:rFonts w:ascii="Times New Roman" w:hAnsi="Times New Roman"/>
          <w:sz w:val="32"/>
          <w:szCs w:val="32"/>
        </w:rPr>
        <w:t xml:space="preserve"> Ладно, пусть поиграют. Когда ещё у них такая возможность будет! </w:t>
      </w:r>
      <w:r>
        <w:rPr>
          <w:rFonts w:ascii="Times New Roman" w:hAnsi="Times New Roman"/>
          <w:sz w:val="32"/>
          <w:szCs w:val="32"/>
        </w:rPr>
        <w:t xml:space="preserve">Объявляем </w:t>
      </w:r>
      <w:r w:rsidRPr="00340BE5">
        <w:rPr>
          <w:rFonts w:ascii="Times New Roman" w:hAnsi="Times New Roman"/>
          <w:sz w:val="32"/>
          <w:szCs w:val="32"/>
        </w:rPr>
        <w:t xml:space="preserve">конкурс для родителей. </w:t>
      </w:r>
    </w:p>
    <w:p w:rsidR="00403011" w:rsidRPr="00340BE5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</w:t>
      </w:r>
      <w:r w:rsidRPr="00340BE5">
        <w:rPr>
          <w:rFonts w:ascii="Times New Roman" w:hAnsi="Times New Roman"/>
          <w:b/>
          <w:sz w:val="32"/>
          <w:szCs w:val="32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1. Какой цветок вручили чемпиону? (пион)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2. Как называется блюдо, которое приготовила стряпуха? (уха) </w:t>
      </w:r>
    </w:p>
    <w:p w:rsidR="00403011" w:rsidRPr="00340BE5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3. Как называется водоём, у которого растёт гречка? (речка)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4. Как написать сухая трава четырьмя буквами? (сено) </w:t>
      </w:r>
    </w:p>
    <w:p w:rsidR="00403011" w:rsidRPr="00340BE5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5. Название какого города состоит из имени одного мальчика и ста девочек? (Севастополь)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6. Вспомните расписание уроков своего ребёнка в понедельник. </w:t>
      </w:r>
    </w:p>
    <w:p w:rsidR="00403011" w:rsidRPr="00340BE5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7. Сколько детей в классе, в котором учится Ваш ребёнок?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8. Сколько уроков физкультуры в неделю было у Вашего ребёнка? </w:t>
      </w:r>
    </w:p>
    <w:p w:rsidR="00403011" w:rsidRPr="00340BE5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9. Как зовут директора школы?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Феликс</w:t>
      </w:r>
      <w:r>
        <w:rPr>
          <w:rFonts w:ascii="Times New Roman" w:hAnsi="Times New Roman"/>
          <w:sz w:val="32"/>
          <w:szCs w:val="32"/>
        </w:rPr>
        <w:t>: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10. Какая буква алфавита обозначает класс, в котором учится Ваш ребёнок? </w:t>
      </w:r>
    </w:p>
    <w:p w:rsidR="00403011" w:rsidRPr="004B5270" w:rsidRDefault="00403011" w:rsidP="00340BE5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4B5270">
        <w:rPr>
          <w:rFonts w:ascii="Times New Roman" w:hAnsi="Times New Roman"/>
          <w:b/>
          <w:sz w:val="32"/>
          <w:szCs w:val="32"/>
          <w:u w:val="single"/>
        </w:rPr>
        <w:t>2 ведущая Лена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Видишь, какие у нас родители? Всё про нас знают, во всём хотят помочь. </w:t>
      </w:r>
    </w:p>
    <w:p w:rsidR="00403011" w:rsidRPr="004B5270" w:rsidRDefault="00403011" w:rsidP="00340BE5">
      <w:pPr>
        <w:pStyle w:val="NoSpacing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4B5270">
        <w:rPr>
          <w:rFonts w:ascii="Times New Roman" w:hAnsi="Times New Roman"/>
          <w:b/>
          <w:sz w:val="32"/>
          <w:szCs w:val="32"/>
          <w:u w:val="single"/>
        </w:rPr>
        <w:t>1 ведущий Феликс</w:t>
      </w:r>
      <w:r w:rsidRPr="004B5270">
        <w:rPr>
          <w:rFonts w:ascii="Times New Roman" w:hAnsi="Times New Roman"/>
          <w:sz w:val="32"/>
          <w:szCs w:val="32"/>
          <w:u w:val="single"/>
        </w:rPr>
        <w:t>:</w:t>
      </w:r>
    </w:p>
    <w:p w:rsidR="00403011" w:rsidRPr="00340BE5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Мы их очень любим и хотим, чтобы нашим мамам и папам хотелось быть с нами всегда, вот так, как сегодня! </w:t>
      </w:r>
      <w:r>
        <w:rPr>
          <w:rFonts w:ascii="Times New Roman" w:hAnsi="Times New Roman"/>
          <w:sz w:val="32"/>
          <w:szCs w:val="32"/>
        </w:rPr>
        <w:t>Для вас, наши дорогие родители, мы исполним песню</w:t>
      </w:r>
      <w:r w:rsidRPr="00340BE5">
        <w:rPr>
          <w:rFonts w:ascii="Times New Roman" w:hAnsi="Times New Roman"/>
          <w:b/>
          <w:sz w:val="32"/>
          <w:szCs w:val="32"/>
        </w:rPr>
        <w:t xml:space="preserve"> «Неразлучные друзья»</w:t>
      </w:r>
    </w:p>
    <w:p w:rsidR="00403011" w:rsidRPr="00340BE5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 xml:space="preserve"> Вручение благодарственных листов членам родительского комитета. </w:t>
      </w:r>
    </w:p>
    <w:p w:rsidR="00403011" w:rsidRDefault="00403011" w:rsidP="00711C57">
      <w:pPr>
        <w:pStyle w:val="NoSpacing"/>
        <w:rPr>
          <w:rFonts w:ascii="Times New Roman" w:hAnsi="Times New Roman"/>
          <w:b/>
          <w:sz w:val="32"/>
          <w:szCs w:val="32"/>
        </w:rPr>
      </w:pPr>
      <w:r w:rsidRPr="00340BE5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>.Андрей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Мне учиться очень нравится,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Отвечать я не боюсь.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Я могу с задачей справиться,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Потому что не ленюсь.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прекрасна, и сильна</w:t>
      </w: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Математика-страна! </w:t>
      </w:r>
    </w:p>
    <w:p w:rsidR="00403011" w:rsidRPr="000975EC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0975EC">
        <w:rPr>
          <w:rFonts w:ascii="Times New Roman" w:hAnsi="Times New Roman"/>
          <w:b/>
          <w:sz w:val="32"/>
          <w:szCs w:val="32"/>
        </w:rPr>
        <w:t>10.</w:t>
      </w:r>
      <w:r>
        <w:rPr>
          <w:rFonts w:ascii="Times New Roman" w:hAnsi="Times New Roman"/>
          <w:sz w:val="32"/>
          <w:szCs w:val="32"/>
        </w:rPr>
        <w:t xml:space="preserve"> </w:t>
      </w:r>
      <w:r w:rsidRPr="000975EC">
        <w:rPr>
          <w:rFonts w:ascii="Times New Roman" w:hAnsi="Times New Roman"/>
          <w:b/>
          <w:sz w:val="32"/>
          <w:szCs w:val="32"/>
        </w:rPr>
        <w:t>Демид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Да, математика важна.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И в жизни будет нам нужна.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Но я мечтаю, скажем прямо,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Не провести ль урок рекламы? </w:t>
      </w:r>
    </w:p>
    <w:p w:rsidR="00403011" w:rsidRPr="000975EC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0975EC">
        <w:rPr>
          <w:rFonts w:ascii="Times New Roman" w:hAnsi="Times New Roman"/>
          <w:b/>
          <w:sz w:val="32"/>
          <w:szCs w:val="32"/>
        </w:rPr>
        <w:t>11.</w:t>
      </w:r>
      <w:r>
        <w:rPr>
          <w:rFonts w:ascii="Times New Roman" w:hAnsi="Times New Roman"/>
          <w:b/>
          <w:sz w:val="32"/>
          <w:szCs w:val="32"/>
        </w:rPr>
        <w:t>Яна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Вместо памперсов и чая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Ждет реклама вас другая.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Нами принято решение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Дать рекламу умножения. </w:t>
      </w:r>
    </w:p>
    <w:p w:rsidR="00403011" w:rsidRPr="000975EC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0975EC">
        <w:rPr>
          <w:rFonts w:ascii="Times New Roman" w:hAnsi="Times New Roman"/>
          <w:b/>
          <w:sz w:val="32"/>
          <w:szCs w:val="32"/>
        </w:rPr>
        <w:t>12.</w:t>
      </w:r>
      <w:r>
        <w:rPr>
          <w:rFonts w:ascii="Times New Roman" w:hAnsi="Times New Roman"/>
          <w:b/>
          <w:sz w:val="32"/>
          <w:szCs w:val="32"/>
        </w:rPr>
        <w:t>Катя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Отвлекитесь на минуту, наш послушайте рассказ: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Умножение-это круто! Мы докажем вам сейчас.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Если к двум мы сто прибавим, получается сто два.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>Если два на сто умножим: "Двести!"-</w:t>
      </w:r>
      <w:r>
        <w:rPr>
          <w:rFonts w:ascii="Times New Roman" w:hAnsi="Times New Roman"/>
          <w:sz w:val="32"/>
          <w:szCs w:val="32"/>
        </w:rPr>
        <w:t xml:space="preserve"> </w:t>
      </w:r>
      <w:r w:rsidRPr="00EF36F5">
        <w:rPr>
          <w:rFonts w:ascii="Times New Roman" w:hAnsi="Times New Roman"/>
          <w:sz w:val="32"/>
          <w:szCs w:val="32"/>
        </w:rPr>
        <w:t xml:space="preserve">выдаст голова.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Знаем, вы не захотите двести на сто поменять.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Даже если очень долго мы вам будем предлагать.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Так что круто поступайте - вы не будете жалеть.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Умножайте, умножайте, больше будете иметь. </w:t>
      </w:r>
    </w:p>
    <w:p w:rsidR="00403011" w:rsidRDefault="00403011" w:rsidP="00340BE5">
      <w:pPr>
        <w:pStyle w:val="NoSpacing"/>
        <w:rPr>
          <w:rFonts w:ascii="Times New Roman" w:hAnsi="Times New Roman"/>
          <w:b/>
          <w:sz w:val="32"/>
          <w:szCs w:val="32"/>
        </w:rPr>
      </w:pPr>
      <w:r w:rsidRPr="000975EC">
        <w:rPr>
          <w:rFonts w:ascii="Times New Roman" w:hAnsi="Times New Roman"/>
          <w:b/>
          <w:sz w:val="32"/>
          <w:szCs w:val="32"/>
        </w:rPr>
        <w:t>13.</w:t>
      </w:r>
      <w:r>
        <w:rPr>
          <w:rFonts w:ascii="Times New Roman" w:hAnsi="Times New Roman"/>
          <w:b/>
          <w:sz w:val="32"/>
          <w:szCs w:val="32"/>
        </w:rPr>
        <w:t xml:space="preserve"> Маша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Конфет и пирожных, игрушек, мороженого,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Книг и тетрадок, больших шоколадок </w:t>
      </w:r>
    </w:p>
    <w:p w:rsidR="00403011" w:rsidRPr="00EF36F5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Будет больше, если надо, в десять, в сто и в двести раз. </w:t>
      </w:r>
    </w:p>
    <w:p w:rsidR="00403011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Как достойная награда умножение для нас. </w:t>
      </w:r>
    </w:p>
    <w:p w:rsidR="00403011" w:rsidRPr="004B5270" w:rsidRDefault="00403011" w:rsidP="00340BE5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4B5270">
        <w:rPr>
          <w:rFonts w:ascii="Times New Roman" w:hAnsi="Times New Roman"/>
          <w:b/>
          <w:sz w:val="32"/>
          <w:szCs w:val="32"/>
          <w:u w:val="single"/>
        </w:rPr>
        <w:t>2 ведущая. Лена</w:t>
      </w:r>
    </w:p>
    <w:p w:rsidR="00403011" w:rsidRPr="004B5270" w:rsidRDefault="00403011" w:rsidP="00340BE5">
      <w:pPr>
        <w:pStyle w:val="NoSpacing"/>
        <w:rPr>
          <w:rFonts w:ascii="Times New Roman" w:hAnsi="Times New Roman"/>
          <w:sz w:val="32"/>
          <w:szCs w:val="32"/>
        </w:rPr>
      </w:pPr>
      <w:r w:rsidRPr="004B5270">
        <w:rPr>
          <w:rFonts w:ascii="Times New Roman" w:hAnsi="Times New Roman"/>
          <w:sz w:val="32"/>
          <w:szCs w:val="32"/>
        </w:rPr>
        <w:t xml:space="preserve">Уважаемые взрослые и ребята! </w:t>
      </w:r>
      <w:r>
        <w:rPr>
          <w:rFonts w:ascii="Times New Roman" w:hAnsi="Times New Roman"/>
          <w:sz w:val="32"/>
          <w:szCs w:val="32"/>
        </w:rPr>
        <w:t xml:space="preserve"> Объявляем следующий номер. </w:t>
      </w:r>
      <w:r w:rsidRPr="004B5270">
        <w:rPr>
          <w:rFonts w:ascii="Times New Roman" w:hAnsi="Times New Roman"/>
          <w:sz w:val="32"/>
          <w:szCs w:val="32"/>
        </w:rPr>
        <w:t>Для вас танцует Феликс.</w:t>
      </w:r>
    </w:p>
    <w:p w:rsidR="00403011" w:rsidRPr="00BC7DAE" w:rsidRDefault="00403011" w:rsidP="000A30B3">
      <w:pPr>
        <w:pStyle w:val="NoSpacing"/>
        <w:rPr>
          <w:rFonts w:ascii="Times New Roman" w:hAnsi="Times New Roman"/>
          <w:b/>
          <w:sz w:val="32"/>
          <w:szCs w:val="32"/>
        </w:rPr>
      </w:pPr>
      <w:r w:rsidRPr="00BC7DAE">
        <w:rPr>
          <w:rFonts w:ascii="Times New Roman" w:hAnsi="Times New Roman"/>
          <w:b/>
          <w:sz w:val="32"/>
          <w:szCs w:val="32"/>
        </w:rPr>
        <w:t>14.</w:t>
      </w:r>
      <w:r>
        <w:rPr>
          <w:rFonts w:ascii="Times New Roman" w:hAnsi="Times New Roman"/>
          <w:b/>
          <w:sz w:val="32"/>
          <w:szCs w:val="32"/>
        </w:rPr>
        <w:t xml:space="preserve"> Витя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Мы теперь ученики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Нам не до гуляния.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 дом задали крючки-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Первое задание!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 Вот мы с мамой над столом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Дружно распеваем: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Вниз ведем, ведем, ведем-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Плавно закругляем!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Но противные крючки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С острыми носами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У меня из-под руки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Выползают сами.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Телевизор не глядим,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Сказки не читаем,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Три часа сидим, сидим-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Плавно закругляем!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Вечер. Поздно. Спать идем.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Сразу засыпаем.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И во сне ведем, ведем-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Плавно закругляем! </w:t>
      </w:r>
    </w:p>
    <w:p w:rsidR="00403011" w:rsidRPr="00BC7DAE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BC7DAE">
        <w:rPr>
          <w:rFonts w:ascii="Times New Roman" w:hAnsi="Times New Roman"/>
          <w:b/>
          <w:sz w:val="32"/>
          <w:szCs w:val="32"/>
        </w:rPr>
        <w:t>15.</w:t>
      </w:r>
      <w:r>
        <w:rPr>
          <w:rFonts w:ascii="Times New Roman" w:hAnsi="Times New Roman"/>
          <w:b/>
          <w:sz w:val="32"/>
          <w:szCs w:val="32"/>
        </w:rPr>
        <w:t xml:space="preserve"> Феликс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Сгорблена, ссутулена, на спине заплатки.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Ходит загогулина по моей тетрадке.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По линейке по косой все погуливает,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Веселится, и со мной загогуливает. </w:t>
      </w:r>
    </w:p>
    <w:p w:rsidR="00403011" w:rsidRPr="00E648C7" w:rsidRDefault="00403011" w:rsidP="00BC7DAE">
      <w:pPr>
        <w:pStyle w:val="NoSpacing"/>
        <w:rPr>
          <w:rFonts w:ascii="Times New Roman" w:hAnsi="Times New Roman"/>
          <w:b/>
          <w:sz w:val="36"/>
          <w:szCs w:val="32"/>
        </w:rPr>
      </w:pPr>
      <w:r w:rsidRPr="00E648C7">
        <w:rPr>
          <w:rFonts w:ascii="Times New Roman" w:hAnsi="Times New Roman"/>
          <w:b/>
          <w:sz w:val="36"/>
          <w:szCs w:val="32"/>
        </w:rPr>
        <w:t>Надя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Ты мне очень угодил, что на свет меня родил!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Ах, какой ты молодец, мой родитель, мой отец!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Ручкой ты всегда води словно кура лапой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Закорючки выводи и тетрадь царапай.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 Боже мой, неужто ей довожусь я папой!</w:t>
      </w:r>
    </w:p>
    <w:p w:rsidR="00403011" w:rsidRPr="00BC7DAE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BC7DAE">
        <w:rPr>
          <w:rFonts w:ascii="Times New Roman" w:hAnsi="Times New Roman"/>
          <w:b/>
          <w:sz w:val="32"/>
          <w:szCs w:val="32"/>
        </w:rPr>
        <w:t>16. Оля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Очень хочется ребятам поскорее подрасти.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Мы уже умеем в слове ударение найти.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 нашем классе, не в лесу, долго звали мы лису.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Это мы искали все ударение в "лисе".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Закричали мы: "Лиса!". Зазвенели голоса.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Мне подумалось, а вдруг прибежит лиса на звук?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Мы ее за парту сзади рядом с Владиком посадим.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"Посиди у нас, лиса, подождут тебя леса. </w:t>
      </w:r>
    </w:p>
    <w:p w:rsidR="00403011" w:rsidRPr="00BC7DAE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BC7DAE">
        <w:rPr>
          <w:rFonts w:ascii="Times New Roman" w:hAnsi="Times New Roman"/>
          <w:b/>
          <w:sz w:val="32"/>
          <w:szCs w:val="32"/>
        </w:rPr>
        <w:t>17. Саша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Выпал зуб молочный, на душе печаль.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Хоть он был не прочный, зуба очень жаль.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- Ух, какая дырка!- шепчут малыши.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И Рязанов Миша просит: "Покажи".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А Щербина Тема заявляет всем: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- Остается сколько? Целых 27!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Папа с мамой рады: "Выпал, ну и что ж?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>Так ему и надо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EF36F5">
        <w:rPr>
          <w:rFonts w:ascii="Times New Roman" w:hAnsi="Times New Roman"/>
          <w:sz w:val="32"/>
          <w:szCs w:val="32"/>
        </w:rPr>
        <w:t xml:space="preserve">- ты, сынок растешь".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Я теперь напрасно больше не грущу, 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>Я теперь прекрасно в дырочку свищу.</w:t>
      </w:r>
    </w:p>
    <w:p w:rsidR="00403011" w:rsidRPr="00BC7DAE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BC7DAE">
        <w:rPr>
          <w:rFonts w:ascii="Times New Roman" w:hAnsi="Times New Roman"/>
          <w:b/>
          <w:sz w:val="32"/>
          <w:szCs w:val="32"/>
        </w:rPr>
        <w:t>18. Лена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Наступает перемена, все мальчишки на ковре.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Кто-то влезть хотел на стену, но скатился по стене.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Кто под партой бодро скачет, кто-то ищет свой пенал.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А ведь это просто значит, что наш класс на уши встал.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</w:t>
      </w:r>
      <w:r w:rsidRPr="00EF36F5">
        <w:rPr>
          <w:rFonts w:ascii="Times New Roman" w:hAnsi="Times New Roman"/>
          <w:sz w:val="32"/>
          <w:szCs w:val="32"/>
        </w:rPr>
        <w:t xml:space="preserve"> ребенка в классе озорном, </w:t>
      </w:r>
      <w:r>
        <w:rPr>
          <w:rFonts w:ascii="Times New Roman" w:hAnsi="Times New Roman"/>
          <w:sz w:val="32"/>
          <w:szCs w:val="32"/>
        </w:rPr>
        <w:t>23</w:t>
      </w:r>
      <w:r w:rsidRPr="00EF36F5">
        <w:rPr>
          <w:rFonts w:ascii="Times New Roman" w:hAnsi="Times New Roman"/>
          <w:sz w:val="32"/>
          <w:szCs w:val="32"/>
        </w:rPr>
        <w:t xml:space="preserve"> ребенка заявили громко: 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Весело мы очень здесь живем! (вместе). </w:t>
      </w:r>
    </w:p>
    <w:p w:rsidR="00403011" w:rsidRPr="004B5270" w:rsidRDefault="00403011" w:rsidP="00BC7DAE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4B5270">
        <w:rPr>
          <w:rFonts w:ascii="Times New Roman" w:hAnsi="Times New Roman"/>
          <w:b/>
          <w:sz w:val="32"/>
          <w:szCs w:val="32"/>
          <w:u w:val="single"/>
        </w:rPr>
        <w:t>1ведущ</w:t>
      </w:r>
      <w:r>
        <w:rPr>
          <w:rFonts w:ascii="Times New Roman" w:hAnsi="Times New Roman"/>
          <w:b/>
          <w:sz w:val="32"/>
          <w:szCs w:val="32"/>
          <w:u w:val="single"/>
        </w:rPr>
        <w:t>ая</w:t>
      </w:r>
      <w:r w:rsidRPr="004B5270">
        <w:rPr>
          <w:rFonts w:ascii="Times New Roman" w:hAnsi="Times New Roman"/>
          <w:b/>
          <w:sz w:val="32"/>
          <w:szCs w:val="32"/>
          <w:u w:val="single"/>
        </w:rPr>
        <w:t xml:space="preserve"> Лена</w:t>
      </w:r>
    </w:p>
    <w:p w:rsidR="00403011" w:rsidRPr="004B5270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4B5270">
        <w:rPr>
          <w:rFonts w:ascii="Times New Roman" w:hAnsi="Times New Roman"/>
          <w:sz w:val="32"/>
          <w:szCs w:val="32"/>
        </w:rPr>
        <w:t>А сейчас  Демид исполнит для вас одно произведение.</w:t>
      </w:r>
    </w:p>
    <w:p w:rsidR="00403011" w:rsidRPr="00637E95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637E95">
        <w:rPr>
          <w:rFonts w:ascii="Times New Roman" w:hAnsi="Times New Roman"/>
          <w:b/>
          <w:sz w:val="32"/>
          <w:szCs w:val="32"/>
        </w:rPr>
        <w:t>19. Настя Т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Первый класс!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 первый раз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Год назад ты принял нас,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Перешли мы во второй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прощаемся с тобой! 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Мел, доска, картины, карты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Вместе с нами перейдут.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Чуть повыше станут парты,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Вместе с нами подрастут! </w:t>
      </w:r>
    </w:p>
    <w:p w:rsidR="00403011" w:rsidRPr="000975EC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20. Надя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Полюбили мы друг друга,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За подруг стоим горой.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со мной моя подруга 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Переходит во второй!</w:t>
      </w:r>
    </w:p>
    <w:p w:rsidR="00403011" w:rsidRPr="000975EC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21.Данил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>Так дорогою весёлой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Мы шагаем, вставши в строй. 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Вместе с классом и со школой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И со всей родной страной. </w:t>
      </w:r>
    </w:p>
    <w:p w:rsidR="00403011" w:rsidRPr="00637E95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22. Настя Б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В школе кончены уроки.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Перешли мы в старший класс.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Полежать на солнцепёке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Приглашает море нас.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Пусть спокойно в нашей школе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Спит до осени звонок.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Здравствуй, травка!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Здравствуй, поле!</w:t>
      </w:r>
    </w:p>
    <w:p w:rsidR="00403011" w:rsidRPr="00711C57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711C57">
        <w:rPr>
          <w:rFonts w:ascii="Times New Roman" w:hAnsi="Times New Roman"/>
          <w:sz w:val="32"/>
          <w:szCs w:val="32"/>
        </w:rPr>
        <w:t xml:space="preserve"> Здравствуй, солнечный денёк! </w:t>
      </w:r>
    </w:p>
    <w:p w:rsidR="00403011" w:rsidRPr="004B5270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4B5270">
        <w:rPr>
          <w:rFonts w:ascii="Times New Roman" w:hAnsi="Times New Roman"/>
          <w:b/>
          <w:sz w:val="32"/>
          <w:szCs w:val="32"/>
        </w:rPr>
        <w:t>23. Настя М.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До свидания, первый класс!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Это, кажется про нас!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Давайте песенку споем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Про класс, в котором мы живем! 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Pr="00637E95">
        <w:rPr>
          <w:rFonts w:ascii="Times New Roman" w:hAnsi="Times New Roman"/>
          <w:b/>
          <w:sz w:val="32"/>
          <w:szCs w:val="32"/>
        </w:rPr>
        <w:t>Песня на мотив "Волшебник-недоучка")</w:t>
      </w:r>
    </w:p>
    <w:p w:rsidR="00403011" w:rsidRPr="004B5270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4B5270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Был этот школьный год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Полон забот, хлопот.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Мы научились все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Думать, читать, считать.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 классе нам было всем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Некогда унывать. </w:t>
      </w:r>
    </w:p>
    <w:p w:rsidR="00403011" w:rsidRPr="00637E95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637E95">
        <w:rPr>
          <w:rFonts w:ascii="Times New Roman" w:hAnsi="Times New Roman"/>
          <w:b/>
          <w:sz w:val="32"/>
          <w:szCs w:val="32"/>
        </w:rPr>
        <w:t>Припев: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Недаром преподаватели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Время на нас тратили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Наша </w:t>
      </w:r>
      <w:r>
        <w:rPr>
          <w:rFonts w:ascii="Times New Roman" w:hAnsi="Times New Roman"/>
          <w:sz w:val="32"/>
          <w:szCs w:val="32"/>
        </w:rPr>
        <w:t>Наталья Алексеевна</w:t>
      </w:r>
      <w:r w:rsidRPr="00EF36F5">
        <w:rPr>
          <w:rFonts w:ascii="Times New Roman" w:hAnsi="Times New Roman"/>
          <w:sz w:val="32"/>
          <w:szCs w:val="32"/>
        </w:rPr>
        <w:t xml:space="preserve">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Верила в нас не зря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Да! Да! Да!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Мудрых преподавателей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Слушали мы внимательно 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Все мы теперь уверены: 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Нам во второй пора! </w:t>
      </w:r>
    </w:p>
    <w:p w:rsidR="00403011" w:rsidRDefault="00403011" w:rsidP="00BC7DAE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</w:t>
      </w:r>
      <w:r w:rsidRPr="004B5270">
        <w:rPr>
          <w:rFonts w:ascii="Times New Roman" w:hAnsi="Times New Roman"/>
          <w:b/>
          <w:sz w:val="32"/>
          <w:szCs w:val="32"/>
          <w:u w:val="single"/>
        </w:rPr>
        <w:t xml:space="preserve"> ведущий Феликс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4B5270">
        <w:rPr>
          <w:rFonts w:ascii="Times New Roman" w:hAnsi="Times New Roman"/>
          <w:sz w:val="32"/>
          <w:szCs w:val="32"/>
        </w:rPr>
        <w:t xml:space="preserve">Передаём слово </w:t>
      </w:r>
      <w:r>
        <w:rPr>
          <w:rFonts w:ascii="Times New Roman" w:hAnsi="Times New Roman"/>
          <w:sz w:val="32"/>
          <w:szCs w:val="32"/>
        </w:rPr>
        <w:t>Наталье Алексеевне.</w:t>
      </w:r>
    </w:p>
    <w:p w:rsidR="00403011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(Поздравление ребят, вручение грамот)</w:t>
      </w:r>
    </w:p>
    <w:p w:rsidR="00403011" w:rsidRDefault="00403011" w:rsidP="00BC7DAE">
      <w:pPr>
        <w:pStyle w:val="NoSpacing"/>
        <w:rPr>
          <w:rFonts w:ascii="Times New Roman" w:hAnsi="Times New Roman"/>
          <w:b/>
          <w:sz w:val="32"/>
          <w:szCs w:val="32"/>
        </w:rPr>
      </w:pPr>
      <w:r w:rsidRPr="004B5270">
        <w:rPr>
          <w:rFonts w:ascii="Times New Roman" w:hAnsi="Times New Roman"/>
          <w:b/>
          <w:sz w:val="32"/>
          <w:szCs w:val="32"/>
        </w:rPr>
        <w:t xml:space="preserve">2  ведущая Лена </w:t>
      </w:r>
    </w:p>
    <w:p w:rsidR="00403011" w:rsidRPr="004B5270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  <w:r w:rsidRPr="004B5270">
        <w:rPr>
          <w:rFonts w:ascii="Times New Roman" w:hAnsi="Times New Roman"/>
          <w:sz w:val="32"/>
          <w:szCs w:val="32"/>
        </w:rPr>
        <w:t xml:space="preserve">Мы не  прощаемся со школой, а говорим ей до свидания!  </w:t>
      </w:r>
      <w:r>
        <w:rPr>
          <w:rFonts w:ascii="Times New Roman" w:hAnsi="Times New Roman"/>
          <w:sz w:val="32"/>
          <w:szCs w:val="32"/>
        </w:rPr>
        <w:t>Впереди нас ждут весёлые каникулы. Мы предлагаем всем вместе спеть весёлую песню.</w:t>
      </w:r>
    </w:p>
    <w:p w:rsidR="00403011" w:rsidRPr="009F7420" w:rsidRDefault="00403011" w:rsidP="00BC7DAE">
      <w:pPr>
        <w:pStyle w:val="NoSpacing"/>
        <w:rPr>
          <w:rFonts w:ascii="Times New Roman" w:hAnsi="Times New Roman"/>
          <w:b/>
          <w:sz w:val="32"/>
          <w:szCs w:val="32"/>
          <w:u w:val="single"/>
        </w:rPr>
      </w:pPr>
      <w:r w:rsidRPr="009F7420">
        <w:rPr>
          <w:rFonts w:ascii="Times New Roman" w:hAnsi="Times New Roman"/>
          <w:b/>
          <w:sz w:val="32"/>
          <w:szCs w:val="32"/>
          <w:u w:val="single"/>
        </w:rPr>
        <w:t>(Песня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«Светит солнышко для всех»</w:t>
      </w:r>
    </w:p>
    <w:p w:rsidR="00403011" w:rsidRPr="00EF36F5" w:rsidRDefault="00403011" w:rsidP="00BC7DAE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711C57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711C57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0A30B3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0A30B3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Pr="00EF36F5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  <w:r w:rsidRPr="00EF36F5">
        <w:rPr>
          <w:rFonts w:ascii="Times New Roman" w:hAnsi="Times New Roman"/>
          <w:sz w:val="32"/>
          <w:szCs w:val="32"/>
        </w:rPr>
        <w:t xml:space="preserve">  </w:t>
      </w: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p w:rsidR="00403011" w:rsidRDefault="00403011" w:rsidP="00EF36F5">
      <w:pPr>
        <w:pStyle w:val="NoSpacing"/>
        <w:rPr>
          <w:rFonts w:ascii="Times New Roman" w:hAnsi="Times New Roman"/>
          <w:sz w:val="32"/>
          <w:szCs w:val="32"/>
        </w:rPr>
      </w:pPr>
    </w:p>
    <w:sectPr w:rsidR="00403011" w:rsidSect="00353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5B3"/>
    <w:rsid w:val="000975EC"/>
    <w:rsid w:val="000A30B3"/>
    <w:rsid w:val="00287A49"/>
    <w:rsid w:val="00340BE5"/>
    <w:rsid w:val="003535B3"/>
    <w:rsid w:val="003A0B9C"/>
    <w:rsid w:val="00403011"/>
    <w:rsid w:val="004A11E6"/>
    <w:rsid w:val="004B5270"/>
    <w:rsid w:val="004C4A75"/>
    <w:rsid w:val="00553456"/>
    <w:rsid w:val="00637E95"/>
    <w:rsid w:val="00675400"/>
    <w:rsid w:val="006D6F51"/>
    <w:rsid w:val="00711C57"/>
    <w:rsid w:val="00903064"/>
    <w:rsid w:val="00953480"/>
    <w:rsid w:val="0095558F"/>
    <w:rsid w:val="009A6805"/>
    <w:rsid w:val="009F7420"/>
    <w:rsid w:val="00BC7DAE"/>
    <w:rsid w:val="00C2623A"/>
    <w:rsid w:val="00E56577"/>
    <w:rsid w:val="00E648C7"/>
    <w:rsid w:val="00EF10AF"/>
    <w:rsid w:val="00EF36F5"/>
    <w:rsid w:val="00F26D52"/>
    <w:rsid w:val="00F5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11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8</Pages>
  <Words>1315</Words>
  <Characters>7497</Characters>
  <Application>Microsoft Office Outlook</Application>
  <DocSecurity>0</DocSecurity>
  <Lines>0</Lines>
  <Paragraphs>0</Paragraphs>
  <ScaleCrop>false</ScaleCrop>
  <Company>МОУ "Прогимназия "Сообщество"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Наталья</cp:lastModifiedBy>
  <cp:revision>9</cp:revision>
  <cp:lastPrinted>2013-05-22T03:11:00Z</cp:lastPrinted>
  <dcterms:created xsi:type="dcterms:W3CDTF">2013-05-10T11:48:00Z</dcterms:created>
  <dcterms:modified xsi:type="dcterms:W3CDTF">2016-01-29T14:55:00Z</dcterms:modified>
</cp:coreProperties>
</file>