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9" w:rsidRPr="00783890" w:rsidRDefault="00405C89" w:rsidP="00783890">
      <w:pPr>
        <w:pStyle w:val="NormalWeb"/>
        <w:jc w:val="center"/>
        <w:rPr>
          <w:b/>
          <w:bCs/>
          <w:iCs/>
        </w:rPr>
      </w:pPr>
      <w:r w:rsidRPr="00783890">
        <w:rPr>
          <w:b/>
          <w:bCs/>
          <w:iCs/>
        </w:rPr>
        <w:t>Сценарий праздника 8 марта.</w:t>
      </w:r>
    </w:p>
    <w:p w:rsidR="00405C89" w:rsidRPr="00A3780A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780A">
        <w:rPr>
          <w:rFonts w:ascii="Times New Roman" w:hAnsi="Times New Roman"/>
          <w:b/>
          <w:bCs/>
          <w:sz w:val="24"/>
          <w:szCs w:val="24"/>
          <w:u w:val="single"/>
        </w:rPr>
        <w:t>Ведущий 1 Витя.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 Дорогие мамочки, бабушки, девочки! Мы сегодня собрались в этом зале, чтобы отметить праздник весны, радости и красоты – Международный женский день 8 Марта. Самое прекрасное и трогательное слово на свете – мама. Это первое слово, которое произносит малыш, и звучит оно на всех языках одинаково нежно.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030205">
        <w:rPr>
          <w:rFonts w:ascii="Times New Roman" w:hAnsi="Times New Roman"/>
          <w:b/>
          <w:sz w:val="24"/>
          <w:szCs w:val="24"/>
          <w:u w:val="single"/>
        </w:rPr>
        <w:t xml:space="preserve">Ведущий 2 </w:t>
      </w:r>
      <w:r>
        <w:rPr>
          <w:rFonts w:ascii="Times New Roman" w:hAnsi="Times New Roman"/>
          <w:b/>
          <w:sz w:val="24"/>
          <w:szCs w:val="24"/>
          <w:u w:val="single"/>
        </w:rPr>
        <w:t>Катя</w:t>
      </w:r>
      <w:r w:rsidRPr="00783890">
        <w:rPr>
          <w:rFonts w:ascii="Times New Roman" w:hAnsi="Times New Roman"/>
          <w:sz w:val="24"/>
          <w:szCs w:val="24"/>
        </w:rPr>
        <w:t xml:space="preserve"> Дети – самое дорогое для матери. У мамы самое доброе и верное сердце, самые ласковые и нежные руки, которые умеют все. А в верном и чутком сердце мамы никогда не гаснет любовь к детям. Милые наши женщины, разрешите от всей души поздравить Вас с этим праздником и пожелать Вам в этот торжественный день крепкого здоровья, семейного благополучия и согласия, стойкости и терпения, мира и долголетия, а также всегда хорошего настроения!</w:t>
      </w:r>
    </w:p>
    <w:p w:rsidR="00405C89" w:rsidRPr="00A3780A" w:rsidRDefault="00405C89" w:rsidP="0078389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3780A">
        <w:rPr>
          <w:rFonts w:ascii="Times New Roman" w:hAnsi="Times New Roman"/>
          <w:b/>
          <w:sz w:val="24"/>
          <w:szCs w:val="24"/>
          <w:u w:val="single"/>
        </w:rPr>
        <w:t>Демид.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Как живется вам, милые мамы? </w:t>
      </w:r>
      <w:r w:rsidRPr="00783890">
        <w:rPr>
          <w:rFonts w:ascii="Times New Roman" w:hAnsi="Times New Roman"/>
          <w:sz w:val="24"/>
          <w:szCs w:val="24"/>
        </w:rPr>
        <w:br/>
        <w:t xml:space="preserve">Нелегко, ведь так много хлопот, </w:t>
      </w:r>
      <w:r w:rsidRPr="00783890">
        <w:rPr>
          <w:rFonts w:ascii="Times New Roman" w:hAnsi="Times New Roman"/>
          <w:sz w:val="24"/>
          <w:szCs w:val="24"/>
        </w:rPr>
        <w:br/>
        <w:t xml:space="preserve">Но привыкли держать спину прямо </w:t>
      </w:r>
      <w:r w:rsidRPr="00783890">
        <w:rPr>
          <w:rFonts w:ascii="Times New Roman" w:hAnsi="Times New Roman"/>
          <w:sz w:val="24"/>
          <w:szCs w:val="24"/>
        </w:rPr>
        <w:br/>
        <w:t xml:space="preserve">Унывать вам любовь не дает. </w:t>
      </w:r>
      <w:r w:rsidRPr="00783890">
        <w:rPr>
          <w:rFonts w:ascii="Times New Roman" w:hAnsi="Times New Roman"/>
          <w:sz w:val="24"/>
          <w:szCs w:val="24"/>
        </w:rPr>
        <w:br/>
        <w:t xml:space="preserve">Та любовь, что зовется семьею </w:t>
      </w:r>
      <w:r w:rsidRPr="00783890">
        <w:rPr>
          <w:rFonts w:ascii="Times New Roman" w:hAnsi="Times New Roman"/>
          <w:sz w:val="24"/>
          <w:szCs w:val="24"/>
        </w:rPr>
        <w:br/>
        <w:t xml:space="preserve">Та любовь, что в ребячьих глазах </w:t>
      </w:r>
      <w:r w:rsidRPr="00783890">
        <w:rPr>
          <w:rFonts w:ascii="Times New Roman" w:hAnsi="Times New Roman"/>
          <w:sz w:val="24"/>
          <w:szCs w:val="24"/>
        </w:rPr>
        <w:br/>
        <w:t xml:space="preserve">Нам единственной светит звездою </w:t>
      </w:r>
      <w:r w:rsidRPr="00783890">
        <w:rPr>
          <w:rFonts w:ascii="Times New Roman" w:hAnsi="Times New Roman"/>
          <w:sz w:val="24"/>
          <w:szCs w:val="24"/>
        </w:rPr>
        <w:br/>
        <w:t xml:space="preserve">И согреет как шаль на плечах! </w:t>
      </w:r>
      <w:r w:rsidRPr="00783890">
        <w:rPr>
          <w:rFonts w:ascii="Times New Roman" w:hAnsi="Times New Roman"/>
          <w:sz w:val="24"/>
          <w:szCs w:val="24"/>
        </w:rPr>
        <w:br/>
        <w:t xml:space="preserve">Весны вам радостной и нежной, </w:t>
      </w:r>
      <w:r w:rsidRPr="00783890">
        <w:rPr>
          <w:rFonts w:ascii="Times New Roman" w:hAnsi="Times New Roman"/>
          <w:sz w:val="24"/>
          <w:szCs w:val="24"/>
        </w:rPr>
        <w:br/>
        <w:t xml:space="preserve">Счастливых дней и розовой мечты, </w:t>
      </w:r>
      <w:r w:rsidRPr="00783890">
        <w:rPr>
          <w:rFonts w:ascii="Times New Roman" w:hAnsi="Times New Roman"/>
          <w:sz w:val="24"/>
          <w:szCs w:val="24"/>
        </w:rPr>
        <w:br/>
        <w:t xml:space="preserve">Пусть дарит март вам даже снежный </w:t>
      </w:r>
      <w:r w:rsidRPr="00783890">
        <w:rPr>
          <w:rFonts w:ascii="Times New Roman" w:hAnsi="Times New Roman"/>
          <w:sz w:val="24"/>
          <w:szCs w:val="24"/>
        </w:rPr>
        <w:br/>
        <w:t xml:space="preserve">Свои улыбки и цветы. </w:t>
      </w:r>
      <w:r w:rsidRPr="00783890">
        <w:rPr>
          <w:rFonts w:ascii="Times New Roman" w:hAnsi="Times New Roman"/>
          <w:sz w:val="24"/>
          <w:szCs w:val="24"/>
        </w:rPr>
        <w:br/>
        <w:t xml:space="preserve">А какая любовь без объятий </w:t>
      </w:r>
      <w:r w:rsidRPr="00783890">
        <w:rPr>
          <w:rFonts w:ascii="Times New Roman" w:hAnsi="Times New Roman"/>
          <w:sz w:val="24"/>
          <w:szCs w:val="24"/>
        </w:rPr>
        <w:br/>
        <w:t xml:space="preserve">А какая любовь без любви? </w:t>
      </w:r>
      <w:r w:rsidRPr="00783890">
        <w:rPr>
          <w:rFonts w:ascii="Times New Roman" w:hAnsi="Times New Roman"/>
          <w:sz w:val="24"/>
          <w:szCs w:val="24"/>
        </w:rPr>
        <w:br/>
        <w:t xml:space="preserve">Улыбнитесь нам, милые мамы </w:t>
      </w:r>
      <w:r w:rsidRPr="00783890">
        <w:rPr>
          <w:rFonts w:ascii="Times New Roman" w:hAnsi="Times New Roman"/>
          <w:sz w:val="24"/>
          <w:szCs w:val="24"/>
        </w:rPr>
        <w:br/>
        <w:t xml:space="preserve">Ведь для вас все цветы расцвели </w:t>
      </w:r>
    </w:p>
    <w:p w:rsidR="00405C89" w:rsidRPr="00A3780A" w:rsidRDefault="00405C89" w:rsidP="00783890">
      <w:pPr>
        <w:pStyle w:val="NoSpacing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A3780A">
        <w:rPr>
          <w:rFonts w:ascii="Times New Roman" w:hAnsi="Times New Roman"/>
          <w:b/>
          <w:bCs/>
          <w:iCs/>
          <w:sz w:val="24"/>
          <w:szCs w:val="24"/>
          <w:u w:val="single"/>
        </w:rPr>
        <w:t>Ильшат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Для маминого праздника</w:t>
      </w:r>
      <w:r w:rsidRPr="00783890">
        <w:rPr>
          <w:rFonts w:ascii="Times New Roman" w:hAnsi="Times New Roman"/>
          <w:sz w:val="24"/>
          <w:szCs w:val="24"/>
        </w:rPr>
        <w:br/>
        <w:t>Весной пришла пора</w:t>
      </w:r>
      <w:r w:rsidRPr="00783890">
        <w:rPr>
          <w:rFonts w:ascii="Times New Roman" w:hAnsi="Times New Roman"/>
          <w:sz w:val="24"/>
          <w:szCs w:val="24"/>
        </w:rPr>
        <w:br/>
        <w:t xml:space="preserve">И женщин поздравляет </w:t>
      </w:r>
      <w:r w:rsidRPr="00783890">
        <w:rPr>
          <w:rFonts w:ascii="Times New Roman" w:hAnsi="Times New Roman"/>
          <w:sz w:val="24"/>
          <w:szCs w:val="24"/>
        </w:rPr>
        <w:br/>
        <w:t>Весь мир и вся страна.</w:t>
      </w:r>
      <w:r w:rsidRPr="00783890">
        <w:rPr>
          <w:rFonts w:ascii="Times New Roman" w:hAnsi="Times New Roman"/>
          <w:sz w:val="24"/>
          <w:szCs w:val="24"/>
        </w:rPr>
        <w:br/>
        <w:t>И самыми счастливыми</w:t>
      </w:r>
      <w:r w:rsidRPr="00783890">
        <w:rPr>
          <w:rFonts w:ascii="Times New Roman" w:hAnsi="Times New Roman"/>
          <w:sz w:val="24"/>
          <w:szCs w:val="24"/>
        </w:rPr>
        <w:br/>
        <w:t>Минуты станут эти,</w:t>
      </w:r>
      <w:r w:rsidRPr="00783890">
        <w:rPr>
          <w:rFonts w:ascii="Times New Roman" w:hAnsi="Times New Roman"/>
          <w:sz w:val="24"/>
          <w:szCs w:val="24"/>
        </w:rPr>
        <w:br/>
        <w:t xml:space="preserve">Ведь мам сейчас поздравят </w:t>
      </w:r>
      <w:r w:rsidRPr="00783890">
        <w:rPr>
          <w:rFonts w:ascii="Times New Roman" w:hAnsi="Times New Roman"/>
          <w:sz w:val="24"/>
          <w:szCs w:val="24"/>
        </w:rPr>
        <w:br/>
        <w:t>Их любящие дети.</w:t>
      </w:r>
    </w:p>
    <w:p w:rsidR="00405C89" w:rsidRPr="00A3780A" w:rsidRDefault="00405C89" w:rsidP="0078389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Лена П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Опять весна журчит ручьями,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Щебечут птицы напоказ.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И небо синими глазами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С хитринкою глядит на нас.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У мамы нынче день особый –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Пришел к ней праздник на порог.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Мы с папой, радостные оба,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Готовим сладкий ей пирог.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Хоть это дело непростое,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Пирог дается нам с трудом,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Зато с утра каким настроем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Теперь наполнен весь наш дом!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Сияет мама вся от счастья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И, улыбаясь на хожу,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Нам говорит: «Как жаль, что праздник</w:t>
      </w:r>
    </w:p>
    <w:p w:rsidR="00405C89" w:rsidRPr="00081599" w:rsidRDefault="00405C89" w:rsidP="00A3780A">
      <w:pPr>
        <w:pStyle w:val="NoSpacing"/>
        <w:rPr>
          <w:rFonts w:ascii="Times New Roman" w:hAnsi="Times New Roman"/>
          <w:sz w:val="24"/>
        </w:rPr>
      </w:pPr>
      <w:r w:rsidRPr="00081599">
        <w:rPr>
          <w:rFonts w:ascii="Times New Roman" w:hAnsi="Times New Roman"/>
          <w:sz w:val="24"/>
        </w:rPr>
        <w:t>Такой бывает раз в году».</w:t>
      </w:r>
    </w:p>
    <w:p w:rsidR="00405C89" w:rsidRPr="00A3780A" w:rsidRDefault="00405C89" w:rsidP="00A3780A">
      <w:pPr>
        <w:rPr>
          <w:rFonts w:ascii="Times New Roman" w:hAnsi="Times New Roman"/>
          <w:b/>
          <w:u w:val="single"/>
        </w:rPr>
      </w:pPr>
      <w:r w:rsidRPr="00A3780A">
        <w:rPr>
          <w:rFonts w:ascii="Times New Roman" w:hAnsi="Times New Roman"/>
          <w:b/>
          <w:u w:val="single"/>
        </w:rPr>
        <w:t>Оля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На свете – каждый человек…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Как только в мир вступает –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Любовь и нежность, и тепло…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От мамы получает!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Она нами Мир прекрасный этот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С тобою подарила!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И в душу каждому из нас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Саму себя вложила!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Хочу, чтоб в этот день весны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На всей большой планете…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Дарили мамочкам цветы!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Их собственные дети.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8 марта, в женский день…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Прижмусь я к ней губами..</w:t>
      </w:r>
    </w:p>
    <w:p w:rsidR="00405C89" w:rsidRPr="0008159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Верну ей нежность, и тепло!</w:t>
      </w:r>
    </w:p>
    <w:p w:rsidR="00405C89" w:rsidRDefault="00405C89" w:rsidP="00A3780A">
      <w:pPr>
        <w:pStyle w:val="NoSpacing"/>
        <w:rPr>
          <w:rFonts w:ascii="Times New Roman" w:hAnsi="Times New Roman"/>
        </w:rPr>
      </w:pPr>
      <w:r w:rsidRPr="00081599">
        <w:rPr>
          <w:rFonts w:ascii="Times New Roman" w:hAnsi="Times New Roman"/>
        </w:rPr>
        <w:t>Своей любимой маме!</w:t>
      </w:r>
    </w:p>
    <w:p w:rsidR="00405C89" w:rsidRDefault="00405C89" w:rsidP="00A3780A">
      <w:pPr>
        <w:pStyle w:val="NoSpacing"/>
        <w:rPr>
          <w:rFonts w:ascii="Times New Roman" w:hAnsi="Times New Roman"/>
        </w:rPr>
      </w:pPr>
      <w:r w:rsidRPr="00030205">
        <w:rPr>
          <w:rFonts w:ascii="Times New Roman" w:hAnsi="Times New Roman"/>
          <w:b/>
          <w:u w:val="single"/>
        </w:rPr>
        <w:t>Ведущий 1 Витя</w:t>
      </w:r>
      <w:r>
        <w:rPr>
          <w:rFonts w:ascii="Times New Roman" w:hAnsi="Times New Roman"/>
        </w:rPr>
        <w:t xml:space="preserve"> </w:t>
      </w:r>
    </w:p>
    <w:p w:rsidR="00405C89" w:rsidRDefault="00405C89" w:rsidP="00A3780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вас, наши дорогие, любимые мамы звучит эта песня.</w:t>
      </w:r>
    </w:p>
    <w:p w:rsidR="00405C89" w:rsidRDefault="00405C89" w:rsidP="00A3780A">
      <w:pPr>
        <w:pStyle w:val="NoSpacing"/>
        <w:rPr>
          <w:rFonts w:ascii="Times New Roman" w:hAnsi="Times New Roman"/>
        </w:rPr>
      </w:pP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Песня “Если с мамой я” под музыку В.Шаинского к песне “Если добрый ты”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Март приносит нам вешнее тепло,</w:t>
      </w:r>
      <w:r w:rsidRPr="00783890">
        <w:rPr>
          <w:rFonts w:ascii="Times New Roman" w:hAnsi="Times New Roman"/>
          <w:sz w:val="24"/>
          <w:szCs w:val="24"/>
        </w:rPr>
        <w:br/>
        <w:t>Превращая снег в лужи.</w:t>
      </w:r>
      <w:r w:rsidRPr="00783890">
        <w:rPr>
          <w:rFonts w:ascii="Times New Roman" w:hAnsi="Times New Roman"/>
          <w:sz w:val="24"/>
          <w:szCs w:val="24"/>
        </w:rPr>
        <w:br/>
        <w:t>Если с мамой я – то вокруг светло,</w:t>
      </w:r>
      <w:r w:rsidRPr="00783890">
        <w:rPr>
          <w:rFonts w:ascii="Times New Roman" w:hAnsi="Times New Roman"/>
          <w:sz w:val="24"/>
          <w:szCs w:val="24"/>
        </w:rPr>
        <w:br/>
        <w:t>Не страшна тогда метель, стужа.</w:t>
      </w:r>
      <w:r w:rsidRPr="00783890">
        <w:rPr>
          <w:rFonts w:ascii="Times New Roman" w:hAnsi="Times New Roman"/>
          <w:sz w:val="24"/>
          <w:szCs w:val="24"/>
        </w:rPr>
        <w:br/>
      </w:r>
      <w:r w:rsidRPr="00783890">
        <w:rPr>
          <w:rFonts w:ascii="Times New Roman" w:hAnsi="Times New Roman"/>
          <w:sz w:val="24"/>
          <w:szCs w:val="24"/>
        </w:rPr>
        <w:br/>
        <w:t>Если слышу я песню поутру,</w:t>
      </w:r>
      <w:r w:rsidRPr="00783890">
        <w:rPr>
          <w:rFonts w:ascii="Times New Roman" w:hAnsi="Times New Roman"/>
          <w:sz w:val="24"/>
          <w:szCs w:val="24"/>
        </w:rPr>
        <w:br/>
        <w:t>Дом наполнят наш звуки.</w:t>
      </w:r>
      <w:r w:rsidRPr="00783890">
        <w:rPr>
          <w:rFonts w:ascii="Times New Roman" w:hAnsi="Times New Roman"/>
          <w:sz w:val="24"/>
          <w:szCs w:val="24"/>
        </w:rPr>
        <w:br/>
        <w:t>Если с мамой я – ей я помогу,</w:t>
      </w:r>
      <w:r w:rsidRPr="00783890">
        <w:rPr>
          <w:rFonts w:ascii="Times New Roman" w:hAnsi="Times New Roman"/>
          <w:sz w:val="24"/>
          <w:szCs w:val="24"/>
        </w:rPr>
        <w:br/>
        <w:t>Дружно сделают дела руки.</w:t>
      </w:r>
      <w:r w:rsidRPr="00783890">
        <w:rPr>
          <w:rFonts w:ascii="Times New Roman" w:hAnsi="Times New Roman"/>
          <w:sz w:val="24"/>
          <w:szCs w:val="24"/>
        </w:rPr>
        <w:br/>
      </w:r>
      <w:r w:rsidRPr="00783890">
        <w:rPr>
          <w:rFonts w:ascii="Times New Roman" w:hAnsi="Times New Roman"/>
          <w:sz w:val="24"/>
          <w:szCs w:val="24"/>
        </w:rPr>
        <w:br/>
        <w:t>Праздник в каждый дом пусть приносит смех,</w:t>
      </w:r>
      <w:r w:rsidRPr="00783890">
        <w:rPr>
          <w:rFonts w:ascii="Times New Roman" w:hAnsi="Times New Roman"/>
          <w:sz w:val="24"/>
          <w:szCs w:val="24"/>
        </w:rPr>
        <w:br/>
        <w:t>Мы теперь споём маме.</w:t>
      </w:r>
      <w:r w:rsidRPr="00783890">
        <w:rPr>
          <w:rFonts w:ascii="Times New Roman" w:hAnsi="Times New Roman"/>
          <w:sz w:val="24"/>
          <w:szCs w:val="24"/>
        </w:rPr>
        <w:br/>
        <w:t>Радости, цветов хватит пусть на всех,</w:t>
      </w:r>
      <w:r w:rsidRPr="00783890">
        <w:rPr>
          <w:rFonts w:ascii="Times New Roman" w:hAnsi="Times New Roman"/>
          <w:sz w:val="24"/>
          <w:szCs w:val="24"/>
        </w:rPr>
        <w:br/>
        <w:t>Станет маме хорошо с нами.</w:t>
      </w:r>
    </w:p>
    <w:p w:rsidR="00405C89" w:rsidRPr="00A76273" w:rsidRDefault="00405C89" w:rsidP="00A76273">
      <w:pPr>
        <w:pStyle w:val="NoSpacing"/>
        <w:rPr>
          <w:rFonts w:ascii="Times New Roman" w:hAnsi="Times New Roman"/>
          <w:b/>
          <w:u w:val="single"/>
        </w:rPr>
      </w:pPr>
      <w:r w:rsidRPr="00A76273">
        <w:rPr>
          <w:rFonts w:ascii="Times New Roman" w:hAnsi="Times New Roman"/>
          <w:b/>
          <w:u w:val="single"/>
        </w:rPr>
        <w:t>Ведущий 2 Катя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83890">
        <w:rPr>
          <w:rFonts w:ascii="Times New Roman" w:hAnsi="Times New Roman"/>
          <w:sz w:val="24"/>
          <w:szCs w:val="24"/>
        </w:rPr>
        <w:t xml:space="preserve">се с нетерпением ждут 8 Марта, но не потому, что ждут дорогих подарков, а потому, что это – день сюрпризов. Сюрпризную программу подготовили и наши дети.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Полина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Каждый год в начале марта </w:t>
      </w:r>
      <w:r w:rsidRPr="00783890">
        <w:rPr>
          <w:rFonts w:ascii="Times New Roman" w:hAnsi="Times New Roman"/>
          <w:sz w:val="24"/>
          <w:szCs w:val="24"/>
        </w:rPr>
        <w:br/>
        <w:t xml:space="preserve">Говорят о чудесах. </w:t>
      </w:r>
      <w:r w:rsidRPr="00783890">
        <w:rPr>
          <w:rFonts w:ascii="Times New Roman" w:hAnsi="Times New Roman"/>
          <w:sz w:val="24"/>
          <w:szCs w:val="24"/>
        </w:rPr>
        <w:br/>
        <w:t xml:space="preserve">Не сидится нам за партой, </w:t>
      </w:r>
      <w:r w:rsidRPr="00783890">
        <w:rPr>
          <w:rFonts w:ascii="Times New Roman" w:hAnsi="Times New Roman"/>
          <w:sz w:val="24"/>
          <w:szCs w:val="24"/>
        </w:rPr>
        <w:br/>
        <w:t xml:space="preserve">А подснежникам – в лесах. </w:t>
      </w:r>
    </w:p>
    <w:p w:rsidR="00405C89" w:rsidRPr="00D37F01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Лена И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В магазинах все витрины </w:t>
      </w:r>
      <w:r w:rsidRPr="00783890">
        <w:rPr>
          <w:rFonts w:ascii="Times New Roman" w:hAnsi="Times New Roman"/>
          <w:sz w:val="24"/>
          <w:szCs w:val="24"/>
        </w:rPr>
        <w:br/>
        <w:t xml:space="preserve">Разукрашены весной, </w:t>
      </w:r>
      <w:r w:rsidRPr="00783890">
        <w:rPr>
          <w:rFonts w:ascii="Times New Roman" w:hAnsi="Times New Roman"/>
          <w:sz w:val="24"/>
          <w:szCs w:val="24"/>
        </w:rPr>
        <w:br/>
        <w:t xml:space="preserve">Всюду бегают мужчины – </w:t>
      </w:r>
      <w:r w:rsidRPr="00783890">
        <w:rPr>
          <w:rFonts w:ascii="Times New Roman" w:hAnsi="Times New Roman"/>
          <w:sz w:val="24"/>
          <w:szCs w:val="24"/>
        </w:rPr>
        <w:br/>
        <w:t xml:space="preserve">Ждут особый выходной!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Алёна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Будет праздновать планета </w:t>
      </w:r>
      <w:r w:rsidRPr="00783890">
        <w:rPr>
          <w:rFonts w:ascii="Times New Roman" w:hAnsi="Times New Roman"/>
          <w:sz w:val="24"/>
          <w:szCs w:val="24"/>
        </w:rPr>
        <w:br/>
        <w:t xml:space="preserve">Лучший праздник на Земле. </w:t>
      </w:r>
      <w:r w:rsidRPr="00783890">
        <w:rPr>
          <w:rFonts w:ascii="Times New Roman" w:hAnsi="Times New Roman"/>
          <w:sz w:val="24"/>
          <w:szCs w:val="24"/>
        </w:rPr>
        <w:br/>
        <w:t xml:space="preserve">Жду от вас, друзья, ответа – </w:t>
      </w:r>
      <w:r w:rsidRPr="00783890">
        <w:rPr>
          <w:rFonts w:ascii="Times New Roman" w:hAnsi="Times New Roman"/>
          <w:sz w:val="24"/>
          <w:szCs w:val="24"/>
        </w:rPr>
        <w:br/>
        <w:t xml:space="preserve">Помогите вспомнить мне! </w:t>
      </w:r>
      <w:r w:rsidRPr="00783890">
        <w:rPr>
          <w:rFonts w:ascii="Times New Roman" w:hAnsi="Times New Roman"/>
          <w:sz w:val="24"/>
          <w:szCs w:val="24"/>
        </w:rPr>
        <w:br/>
        <w:t xml:space="preserve">Своего ждет нынче старта </w:t>
      </w:r>
      <w:r w:rsidRPr="00783890">
        <w:rPr>
          <w:rFonts w:ascii="Times New Roman" w:hAnsi="Times New Roman"/>
          <w:sz w:val="24"/>
          <w:szCs w:val="24"/>
        </w:rPr>
        <w:br/>
        <w:t xml:space="preserve">Праздник дам...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Все участники праздника (хором</w:t>
      </w:r>
      <w:r w:rsidRPr="00783890">
        <w:rPr>
          <w:rFonts w:ascii="Times New Roman" w:hAnsi="Times New Roman"/>
          <w:b/>
          <w:bCs/>
          <w:i/>
          <w:iCs/>
          <w:sz w:val="24"/>
          <w:szCs w:val="24"/>
        </w:rPr>
        <w:t xml:space="preserve">). Восьмое марта!!! </w:t>
      </w:r>
    </w:p>
    <w:p w:rsidR="00405C89" w:rsidRPr="002A1991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2A1991">
        <w:rPr>
          <w:rFonts w:ascii="Times New Roman" w:hAnsi="Times New Roman"/>
          <w:b/>
          <w:sz w:val="24"/>
          <w:szCs w:val="24"/>
        </w:rPr>
        <w:t>Настя М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Веселится детвора:</w:t>
      </w:r>
      <w:r w:rsidRPr="00783890">
        <w:rPr>
          <w:rFonts w:ascii="Times New Roman" w:hAnsi="Times New Roman"/>
          <w:sz w:val="24"/>
          <w:szCs w:val="24"/>
        </w:rPr>
        <w:br/>
        <w:t>У мам сегодня праздник.</w:t>
      </w:r>
      <w:r w:rsidRPr="00783890">
        <w:rPr>
          <w:rFonts w:ascii="Times New Roman" w:hAnsi="Times New Roman"/>
          <w:sz w:val="24"/>
          <w:szCs w:val="24"/>
        </w:rPr>
        <w:br/>
        <w:t>Подарок маме смастерил</w:t>
      </w:r>
      <w:r w:rsidRPr="00783890">
        <w:rPr>
          <w:rFonts w:ascii="Times New Roman" w:hAnsi="Times New Roman"/>
          <w:sz w:val="24"/>
          <w:szCs w:val="24"/>
        </w:rPr>
        <w:br/>
        <w:t>Сынок её проказник.</w:t>
      </w:r>
      <w:r w:rsidRPr="00783890">
        <w:rPr>
          <w:rFonts w:ascii="Times New Roman" w:hAnsi="Times New Roman"/>
          <w:sz w:val="24"/>
          <w:szCs w:val="24"/>
        </w:rPr>
        <w:br/>
        <w:t>Дома дочка вышивала</w:t>
      </w:r>
      <w:r w:rsidRPr="00783890">
        <w:rPr>
          <w:rFonts w:ascii="Times New Roman" w:hAnsi="Times New Roman"/>
          <w:sz w:val="24"/>
          <w:szCs w:val="24"/>
        </w:rPr>
        <w:br/>
        <w:t>Мамочке платочек.</w:t>
      </w:r>
      <w:r w:rsidRPr="00783890">
        <w:rPr>
          <w:rFonts w:ascii="Times New Roman" w:hAnsi="Times New Roman"/>
          <w:sz w:val="24"/>
          <w:szCs w:val="24"/>
        </w:rPr>
        <w:br/>
        <w:t>И теперь с платочка смотрит</w:t>
      </w:r>
      <w:r w:rsidRPr="00783890">
        <w:rPr>
          <w:rFonts w:ascii="Times New Roman" w:hAnsi="Times New Roman"/>
          <w:sz w:val="24"/>
          <w:szCs w:val="24"/>
        </w:rPr>
        <w:br/>
        <w:t>Аленький цветочек.</w:t>
      </w:r>
      <w:r w:rsidRPr="00783890">
        <w:rPr>
          <w:rFonts w:ascii="Times New Roman" w:hAnsi="Times New Roman"/>
          <w:sz w:val="24"/>
          <w:szCs w:val="24"/>
        </w:rPr>
        <w:br/>
        <w:t>Принесёт он маме радость,</w:t>
      </w:r>
      <w:r w:rsidRPr="00783890">
        <w:rPr>
          <w:rFonts w:ascii="Times New Roman" w:hAnsi="Times New Roman"/>
          <w:sz w:val="24"/>
          <w:szCs w:val="24"/>
        </w:rPr>
        <w:br/>
        <w:t>Улыбнётся мама:</w:t>
      </w:r>
      <w:r w:rsidRPr="00783890">
        <w:rPr>
          <w:rFonts w:ascii="Times New Roman" w:hAnsi="Times New Roman"/>
          <w:sz w:val="24"/>
          <w:szCs w:val="24"/>
        </w:rPr>
        <w:br/>
        <w:t>“Ай да дочка, ну и сын –</w:t>
      </w:r>
      <w:r w:rsidRPr="00783890">
        <w:rPr>
          <w:rFonts w:ascii="Times New Roman" w:hAnsi="Times New Roman"/>
          <w:sz w:val="24"/>
          <w:szCs w:val="24"/>
        </w:rPr>
        <w:br/>
        <w:t>Загляденье прямо!”</w:t>
      </w:r>
      <w:r w:rsidRPr="00783890">
        <w:rPr>
          <w:rFonts w:ascii="Times New Roman" w:hAnsi="Times New Roman"/>
          <w:sz w:val="24"/>
          <w:szCs w:val="24"/>
        </w:rPr>
        <w:br/>
        <w:t>Солнышко в окно заглянет.</w:t>
      </w:r>
      <w:r w:rsidRPr="00783890">
        <w:rPr>
          <w:rFonts w:ascii="Times New Roman" w:hAnsi="Times New Roman"/>
          <w:sz w:val="24"/>
          <w:szCs w:val="24"/>
        </w:rPr>
        <w:br/>
        <w:t>Снег ещё искрится,</w:t>
      </w:r>
      <w:r w:rsidRPr="00783890">
        <w:rPr>
          <w:rFonts w:ascii="Times New Roman" w:hAnsi="Times New Roman"/>
          <w:sz w:val="24"/>
          <w:szCs w:val="24"/>
        </w:rPr>
        <w:br/>
        <w:t>Но от радости растает.</w:t>
      </w:r>
      <w:r w:rsidRPr="00783890">
        <w:rPr>
          <w:rFonts w:ascii="Times New Roman" w:hAnsi="Times New Roman"/>
          <w:sz w:val="24"/>
          <w:szCs w:val="24"/>
        </w:rPr>
        <w:br/>
        <w:t>Прилетят к нам птицы.</w:t>
      </w:r>
      <w:r w:rsidRPr="00783890">
        <w:rPr>
          <w:rFonts w:ascii="Times New Roman" w:hAnsi="Times New Roman"/>
          <w:sz w:val="24"/>
          <w:szCs w:val="24"/>
        </w:rPr>
        <w:br/>
        <w:t>Пусть они поют тебе,</w:t>
      </w:r>
      <w:r w:rsidRPr="00783890">
        <w:rPr>
          <w:rFonts w:ascii="Times New Roman" w:hAnsi="Times New Roman"/>
          <w:sz w:val="24"/>
          <w:szCs w:val="24"/>
        </w:rPr>
        <w:br/>
        <w:t>Мамочка родная.</w:t>
      </w:r>
      <w:r w:rsidRPr="00783890">
        <w:rPr>
          <w:rFonts w:ascii="Times New Roman" w:hAnsi="Times New Roman"/>
          <w:sz w:val="24"/>
          <w:szCs w:val="24"/>
        </w:rPr>
        <w:br/>
        <w:t>Ведь из всех на свете мам</w:t>
      </w:r>
      <w:r w:rsidRPr="00783890">
        <w:rPr>
          <w:rFonts w:ascii="Times New Roman" w:hAnsi="Times New Roman"/>
          <w:sz w:val="24"/>
          <w:szCs w:val="24"/>
        </w:rPr>
        <w:br/>
        <w:t>Ты одна такая!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 xml:space="preserve">На сцену выходят четыре девочки. В руках у них шитье, вязание, посуда.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 xml:space="preserve">Девочки рассуждают между собой. </w:t>
      </w:r>
    </w:p>
    <w:p w:rsidR="00405C89" w:rsidRPr="00030205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0205">
        <w:rPr>
          <w:rFonts w:ascii="Times New Roman" w:hAnsi="Times New Roman"/>
          <w:b/>
          <w:sz w:val="24"/>
          <w:szCs w:val="24"/>
        </w:rPr>
        <w:t>Катя</w:t>
      </w:r>
    </w:p>
    <w:p w:rsidR="00405C89" w:rsidRPr="002A1991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Мама варит, мама шьет, </w:t>
      </w:r>
      <w:r w:rsidRPr="00783890">
        <w:rPr>
          <w:rFonts w:ascii="Times New Roman" w:hAnsi="Times New Roman"/>
          <w:sz w:val="24"/>
          <w:szCs w:val="24"/>
        </w:rPr>
        <w:br/>
        <w:t xml:space="preserve">И машину водит, </w:t>
      </w:r>
      <w:r w:rsidRPr="00783890">
        <w:rPr>
          <w:rFonts w:ascii="Times New Roman" w:hAnsi="Times New Roman"/>
          <w:sz w:val="24"/>
          <w:szCs w:val="24"/>
        </w:rPr>
        <w:br/>
        <w:t xml:space="preserve">И монеты мама льет – </w:t>
      </w:r>
      <w:r w:rsidRPr="00783890">
        <w:rPr>
          <w:rFonts w:ascii="Times New Roman" w:hAnsi="Times New Roman"/>
          <w:sz w:val="24"/>
          <w:szCs w:val="24"/>
        </w:rPr>
        <w:br/>
        <w:t xml:space="preserve">Не дома – на заводе! </w:t>
      </w:r>
      <w:r w:rsidRPr="00783890">
        <w:rPr>
          <w:rFonts w:ascii="Times New Roman" w:hAnsi="Times New Roman"/>
          <w:sz w:val="24"/>
          <w:szCs w:val="24"/>
        </w:rPr>
        <w:br/>
        <w:t xml:space="preserve">Надо женщинам уметь </w:t>
      </w:r>
      <w:r w:rsidRPr="00783890">
        <w:rPr>
          <w:rFonts w:ascii="Times New Roman" w:hAnsi="Times New Roman"/>
          <w:sz w:val="24"/>
          <w:szCs w:val="24"/>
        </w:rPr>
        <w:br/>
        <w:t xml:space="preserve">Делать все на свете, </w:t>
      </w:r>
      <w:r w:rsidRPr="00783890">
        <w:rPr>
          <w:rFonts w:ascii="Times New Roman" w:hAnsi="Times New Roman"/>
          <w:sz w:val="24"/>
          <w:szCs w:val="24"/>
        </w:rPr>
        <w:br/>
        <w:t xml:space="preserve">Как же всюду им поспеть? </w:t>
      </w:r>
      <w:r w:rsidRPr="00783890">
        <w:rPr>
          <w:rFonts w:ascii="Times New Roman" w:hAnsi="Times New Roman"/>
          <w:sz w:val="24"/>
          <w:szCs w:val="24"/>
        </w:rPr>
        <w:br/>
        <w:t xml:space="preserve">Подскажите, дети! </w:t>
      </w:r>
      <w:r w:rsidRPr="00783890">
        <w:rPr>
          <w:rFonts w:ascii="Times New Roman" w:hAnsi="Times New Roman"/>
          <w:sz w:val="24"/>
          <w:szCs w:val="24"/>
        </w:rPr>
        <w:br/>
      </w:r>
      <w:r w:rsidRPr="002A1991">
        <w:rPr>
          <w:rFonts w:ascii="Times New Roman" w:hAnsi="Times New Roman"/>
          <w:b/>
          <w:sz w:val="24"/>
          <w:szCs w:val="24"/>
        </w:rPr>
        <w:t>Лена П</w:t>
      </w:r>
    </w:p>
    <w:p w:rsidR="00405C89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 Может быть, как в сериале, </w:t>
      </w:r>
      <w:r w:rsidRPr="00783890">
        <w:rPr>
          <w:rFonts w:ascii="Times New Roman" w:hAnsi="Times New Roman"/>
          <w:sz w:val="24"/>
          <w:szCs w:val="24"/>
        </w:rPr>
        <w:br/>
        <w:t xml:space="preserve">Домработниц нам нанять, </w:t>
      </w:r>
      <w:r w:rsidRPr="00783890">
        <w:rPr>
          <w:rFonts w:ascii="Times New Roman" w:hAnsi="Times New Roman"/>
          <w:sz w:val="24"/>
          <w:szCs w:val="24"/>
        </w:rPr>
        <w:br/>
        <w:t xml:space="preserve">Чтоб они белье стирали, </w:t>
      </w:r>
      <w:r w:rsidRPr="00783890">
        <w:rPr>
          <w:rFonts w:ascii="Times New Roman" w:hAnsi="Times New Roman"/>
          <w:sz w:val="24"/>
          <w:szCs w:val="24"/>
        </w:rPr>
        <w:br/>
        <w:t xml:space="preserve">Застилали бы кровать, </w:t>
      </w:r>
      <w:r w:rsidRPr="00783890">
        <w:rPr>
          <w:rFonts w:ascii="Times New Roman" w:hAnsi="Times New Roman"/>
          <w:sz w:val="24"/>
          <w:szCs w:val="24"/>
        </w:rPr>
        <w:br/>
      </w:r>
      <w:r w:rsidRPr="002A1991">
        <w:rPr>
          <w:rFonts w:ascii="Times New Roman" w:hAnsi="Times New Roman"/>
          <w:b/>
          <w:sz w:val="24"/>
          <w:szCs w:val="24"/>
        </w:rPr>
        <w:t>Настя Б</w:t>
      </w:r>
    </w:p>
    <w:p w:rsidR="00405C89" w:rsidRPr="002A1991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 Чисто в доме убирали </w:t>
      </w:r>
      <w:r w:rsidRPr="00783890">
        <w:rPr>
          <w:rFonts w:ascii="Times New Roman" w:hAnsi="Times New Roman"/>
          <w:sz w:val="24"/>
          <w:szCs w:val="24"/>
        </w:rPr>
        <w:br/>
        <w:t xml:space="preserve">И ходили в магазин, </w:t>
      </w:r>
      <w:r w:rsidRPr="00783890">
        <w:rPr>
          <w:rFonts w:ascii="Times New Roman" w:hAnsi="Times New Roman"/>
          <w:sz w:val="24"/>
          <w:szCs w:val="24"/>
        </w:rPr>
        <w:br/>
        <w:t xml:space="preserve">Целый день с детьми играли...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Все вместе 1 и 2(удивленно).</w:t>
      </w:r>
      <w:r w:rsidRPr="00783890">
        <w:rPr>
          <w:rFonts w:ascii="Times New Roman" w:hAnsi="Times New Roman"/>
          <w:sz w:val="24"/>
          <w:szCs w:val="24"/>
        </w:rPr>
        <w:t xml:space="preserve"> А для мамы? </w:t>
      </w:r>
    </w:p>
    <w:p w:rsidR="00405C89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Оля Б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 А для мамы – лимузин! </w:t>
      </w:r>
      <w:r w:rsidRPr="00783890">
        <w:rPr>
          <w:rFonts w:ascii="Times New Roman" w:hAnsi="Times New Roman"/>
          <w:sz w:val="24"/>
          <w:szCs w:val="24"/>
        </w:rPr>
        <w:br/>
        <w:t xml:space="preserve">Пусть родная отдыхает, </w:t>
      </w:r>
      <w:r w:rsidRPr="00783890">
        <w:rPr>
          <w:rFonts w:ascii="Times New Roman" w:hAnsi="Times New Roman"/>
          <w:sz w:val="24"/>
          <w:szCs w:val="24"/>
        </w:rPr>
        <w:br/>
        <w:t xml:space="preserve">Всюду с папой разъезжает...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 xml:space="preserve">Девочки 1 и 2 (хором).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Что ж, довольно рассуждать! </w:t>
      </w:r>
      <w:r w:rsidRPr="00783890">
        <w:rPr>
          <w:rFonts w:ascii="Times New Roman" w:hAnsi="Times New Roman"/>
          <w:sz w:val="24"/>
          <w:szCs w:val="24"/>
        </w:rPr>
        <w:br/>
        <w:t xml:space="preserve">Об этом можно лишь мечтать.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Демид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Нашим мамам не пристало </w:t>
      </w:r>
      <w:r w:rsidRPr="00783890">
        <w:rPr>
          <w:rFonts w:ascii="Times New Roman" w:hAnsi="Times New Roman"/>
          <w:sz w:val="24"/>
          <w:szCs w:val="24"/>
        </w:rPr>
        <w:br/>
        <w:t xml:space="preserve">Жить, как в этих сериалах. </w:t>
      </w:r>
      <w:r w:rsidRPr="00783890">
        <w:rPr>
          <w:rFonts w:ascii="Times New Roman" w:hAnsi="Times New Roman"/>
          <w:sz w:val="24"/>
          <w:szCs w:val="24"/>
        </w:rPr>
        <w:br/>
        <w:t xml:space="preserve">Жизнь у мам хоть и не мед, </w:t>
      </w:r>
      <w:r w:rsidRPr="00783890">
        <w:rPr>
          <w:rFonts w:ascii="Times New Roman" w:hAnsi="Times New Roman"/>
          <w:sz w:val="24"/>
          <w:szCs w:val="24"/>
        </w:rPr>
        <w:br/>
        <w:t xml:space="preserve">Но дела идут вперед!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Ильшат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Дарят нам тепло и ласку, </w:t>
      </w:r>
      <w:r w:rsidRPr="00783890">
        <w:rPr>
          <w:rFonts w:ascii="Times New Roman" w:hAnsi="Times New Roman"/>
          <w:sz w:val="24"/>
          <w:szCs w:val="24"/>
        </w:rPr>
        <w:br/>
        <w:t xml:space="preserve">От улыбок их светло. </w:t>
      </w:r>
      <w:r w:rsidRPr="00783890">
        <w:rPr>
          <w:rFonts w:ascii="Times New Roman" w:hAnsi="Times New Roman"/>
          <w:sz w:val="24"/>
          <w:szCs w:val="24"/>
        </w:rPr>
        <w:br/>
        <w:t xml:space="preserve">Мамы наши – просто сказка! </w:t>
      </w:r>
      <w:r w:rsidRPr="00783890">
        <w:rPr>
          <w:rFonts w:ascii="Times New Roman" w:hAnsi="Times New Roman"/>
          <w:sz w:val="24"/>
          <w:szCs w:val="24"/>
        </w:rPr>
        <w:br/>
        <w:t xml:space="preserve">Греет души их тепло. 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Без будильника встают, </w:t>
      </w:r>
      <w:r w:rsidRPr="00783890">
        <w:rPr>
          <w:rFonts w:ascii="Times New Roman" w:hAnsi="Times New Roman"/>
          <w:sz w:val="24"/>
          <w:szCs w:val="24"/>
        </w:rPr>
        <w:br/>
        <w:t xml:space="preserve">Книжку почитают, </w:t>
      </w:r>
      <w:r w:rsidRPr="00783890">
        <w:rPr>
          <w:rFonts w:ascii="Times New Roman" w:hAnsi="Times New Roman"/>
          <w:sz w:val="24"/>
          <w:szCs w:val="24"/>
        </w:rPr>
        <w:br/>
        <w:t xml:space="preserve">Колыбельную споют, </w:t>
      </w:r>
      <w:r w:rsidRPr="00783890">
        <w:rPr>
          <w:rFonts w:ascii="Times New Roman" w:hAnsi="Times New Roman"/>
          <w:sz w:val="24"/>
          <w:szCs w:val="24"/>
        </w:rPr>
        <w:br/>
        <w:t xml:space="preserve">Нежно приласкают. </w:t>
      </w:r>
    </w:p>
    <w:p w:rsidR="00405C89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0205">
        <w:rPr>
          <w:rFonts w:ascii="Times New Roman" w:hAnsi="Times New Roman"/>
          <w:b/>
          <w:sz w:val="24"/>
          <w:szCs w:val="24"/>
        </w:rPr>
        <w:t>Ведущий 2 Катя</w:t>
      </w:r>
    </w:p>
    <w:p w:rsidR="00405C89" w:rsidRDefault="00405C89" w:rsidP="00030205">
      <w:pPr>
        <w:pStyle w:val="NoSpacing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Следующий номер нашей программы: </w:t>
      </w:r>
      <w:r w:rsidRPr="00030205">
        <w:rPr>
          <w:rFonts w:ascii="Times New Roman" w:hAnsi="Times New Roman"/>
          <w:b/>
          <w:sz w:val="24"/>
          <w:szCs w:val="24"/>
        </w:rPr>
        <w:t>с</w:t>
      </w:r>
      <w:r w:rsidRPr="00030205">
        <w:rPr>
          <w:rFonts w:ascii="Times New Roman" w:hAnsi="Times New Roman"/>
          <w:b/>
        </w:rPr>
        <w:t>ценка: «Что за дети нынче, право?»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Я вот думаю,гадаю,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Для чего детей рожают?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Т-а-к…,ребята,вы не против?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Взвесим всё и за, и против?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А зачем тебе всё это?                                    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Для конкретного ответа!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К взрослой жизни подготовка…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Ты придумал это ловко!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 за маму мне обидно,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От проблем житья не видно.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Да… от нас проблем не мало…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Не простая должность – мама.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Как бы было легче ей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Без таких,как мы,детей.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Фу! Какая ерунда!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Скучно будет ей тогда!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 и в старости компот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Кто в стакане принесёт?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Вот представь себе теперь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Маму вовсе без детей!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Ильшат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Дома – тихо… чистота… Красота!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пустота! Дом – уютный, но пустой!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Без детей он не живой!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Но зато, скажу я прямо,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Славно отдыхает мама.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Не придётся ей опять.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Все уроки проверять,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За детей решать задачки,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Сочинение писать,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За различные проделки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То ругать, то наказать.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Кухня, ужин, постирушки,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Снова собирать  игрушки.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Не жалея нервных клеток,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Загонять в постели деток!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услышать, засыпая,…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Ты красивая такая,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Честно-честно говорю,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Мам, - я так тебя люблю!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Да… гм-гм… звучит красиво…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А такая перспектива? –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Только вырастил детей…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Выдал замуж поскорей…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Отдохнуть теперь хотите?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Вот вам внуки!...  Получите!...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Ну и что?... Опять играйся!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На бабулю откликайся,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Сели, встали, побежали,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Вновь игрушки все собрали,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Тренировка у плиты,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Воз домашней суеты.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Ильшат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 зачем им жизнь такая?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Аэробика сплошная!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Торопись,чтоб всё успеть.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Даже некогда стареть!                                                               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  <w:r w:rsidRPr="002D501D">
        <w:rPr>
          <w:rFonts w:ascii="Times New Roman" w:hAnsi="Times New Roman"/>
          <w:b/>
          <w:sz w:val="24"/>
          <w:szCs w:val="24"/>
        </w:rPr>
        <w:t xml:space="preserve">       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Нет! Я, всё же,сомневаюсь,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Сколько нервов и забот!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Я всё больше убеждаюсь: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Дети-хлопотный народ.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Надо долго их растить,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воспитывать, учить,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По ночам не досыпать,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День и ночь переживать,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Заболели – полечить,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Провинились – отлупить,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в учёбе помогать,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кормить, и наряжать…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Трудность в чём? Не понимаю!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Я же кукол наряжаю!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Ильшат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Ну, сравнила! Во – даёт!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Дети хлопотный народ!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Но зато для мамы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Всех важней – скажу я прямо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Мама – в детях продолженье,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Ей почет и уваженье!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И…ОГРОМНАЯ ЛЮБОВЬ!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Ильшат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И забота вновь, и вновь…   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Так,мой друг,спокойствие!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Заботы -  в удовольствие !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Пока деток воспитаешь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Ни на миг не заскучаешь.                                                                     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Демид</w:t>
      </w:r>
      <w:r w:rsidRPr="002D501D">
        <w:rPr>
          <w:rFonts w:ascii="Times New Roman" w:hAnsi="Times New Roman"/>
          <w:b/>
          <w:sz w:val="24"/>
          <w:szCs w:val="24"/>
        </w:rPr>
        <w:t xml:space="preserve">          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Да – а – а, добился я ответа –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Смысл жизни видно в этом.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Алёна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Смысл жизни видно в том,</w:t>
      </w:r>
    </w:p>
    <w:p w:rsidR="00405C89" w:rsidRPr="002D501D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 w:rsidRPr="002D501D">
        <w:rPr>
          <w:rFonts w:ascii="Times New Roman" w:hAnsi="Times New Roman"/>
          <w:sz w:val="24"/>
          <w:szCs w:val="24"/>
        </w:rPr>
        <w:t>Чтоб детишек полный дом!</w:t>
      </w:r>
    </w:p>
    <w:p w:rsidR="00405C89" w:rsidRPr="001E7466" w:rsidRDefault="00405C89" w:rsidP="00BC38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Каждой маме по ребёнку.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/>
          <w:b/>
          <w:bCs/>
          <w:sz w:val="24"/>
          <w:szCs w:val="24"/>
        </w:rPr>
        <w:t xml:space="preserve"> Витя</w:t>
      </w:r>
      <w:r w:rsidRPr="00783890">
        <w:rPr>
          <w:rFonts w:ascii="Times New Roman" w:hAnsi="Times New Roman"/>
          <w:b/>
          <w:bCs/>
          <w:sz w:val="24"/>
          <w:szCs w:val="24"/>
        </w:rPr>
        <w:t>.</w:t>
      </w:r>
      <w:r w:rsidRPr="00783890">
        <w:rPr>
          <w:rFonts w:ascii="Times New Roman" w:hAnsi="Times New Roman"/>
          <w:sz w:val="24"/>
          <w:szCs w:val="24"/>
        </w:rPr>
        <w:t xml:space="preserve"> А сейчас пришло время поговорить о тех, кто занимается домом, воспитывает детей в отсутствии мамы. Кто же это? Конечно, бабушка!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Феликс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У родителей работа.</w:t>
      </w:r>
      <w:r w:rsidRPr="00783890">
        <w:rPr>
          <w:rFonts w:ascii="Times New Roman" w:hAnsi="Times New Roman"/>
          <w:sz w:val="24"/>
          <w:szCs w:val="24"/>
        </w:rPr>
        <w:br/>
        <w:t>Солнце в небе чертит круг.</w:t>
      </w:r>
      <w:r w:rsidRPr="00783890">
        <w:rPr>
          <w:rFonts w:ascii="Times New Roman" w:hAnsi="Times New Roman"/>
          <w:sz w:val="24"/>
          <w:szCs w:val="24"/>
        </w:rPr>
        <w:br/>
        <w:t>Только бабушка – забота</w:t>
      </w:r>
      <w:r w:rsidRPr="00783890">
        <w:rPr>
          <w:rFonts w:ascii="Times New Roman" w:hAnsi="Times New Roman"/>
          <w:sz w:val="24"/>
          <w:szCs w:val="24"/>
        </w:rPr>
        <w:br/>
        <w:t>Наш надёжный, верный друг.</w:t>
      </w:r>
      <w:r w:rsidRPr="00783890">
        <w:rPr>
          <w:rFonts w:ascii="Times New Roman" w:hAnsi="Times New Roman"/>
          <w:sz w:val="24"/>
          <w:szCs w:val="24"/>
        </w:rPr>
        <w:br/>
        <w:t>И у мамы, и у папы</w:t>
      </w:r>
      <w:r w:rsidRPr="00783890">
        <w:rPr>
          <w:rFonts w:ascii="Times New Roman" w:hAnsi="Times New Roman"/>
          <w:sz w:val="24"/>
          <w:szCs w:val="24"/>
        </w:rPr>
        <w:br/>
        <w:t>Мамы тоже своя есть-</w:t>
      </w:r>
      <w:r w:rsidRPr="00783890">
        <w:rPr>
          <w:rFonts w:ascii="Times New Roman" w:hAnsi="Times New Roman"/>
          <w:sz w:val="24"/>
          <w:szCs w:val="24"/>
        </w:rPr>
        <w:br/>
        <w:t>Это бабушка- забота,</w:t>
      </w:r>
      <w:r w:rsidRPr="00783890">
        <w:rPr>
          <w:rFonts w:ascii="Times New Roman" w:hAnsi="Times New Roman"/>
          <w:sz w:val="24"/>
          <w:szCs w:val="24"/>
        </w:rPr>
        <w:br/>
        <w:t>И она сегодня здесь.</w:t>
      </w:r>
      <w:r w:rsidRPr="00783890">
        <w:rPr>
          <w:rFonts w:ascii="Times New Roman" w:hAnsi="Times New Roman"/>
          <w:sz w:val="24"/>
          <w:szCs w:val="24"/>
        </w:rPr>
        <w:br/>
        <w:t xml:space="preserve"> Кто нас меньше всех ругает? </w:t>
      </w:r>
      <w:r w:rsidRPr="00783890">
        <w:rPr>
          <w:rFonts w:ascii="Times New Roman" w:hAnsi="Times New Roman"/>
          <w:sz w:val="24"/>
          <w:szCs w:val="24"/>
        </w:rPr>
        <w:br/>
        <w:t xml:space="preserve">Кто нам пироги печет? </w:t>
      </w:r>
      <w:r w:rsidRPr="00783890">
        <w:rPr>
          <w:rFonts w:ascii="Times New Roman" w:hAnsi="Times New Roman"/>
          <w:sz w:val="24"/>
          <w:szCs w:val="24"/>
        </w:rPr>
        <w:br/>
        <w:t xml:space="preserve">Кто нас в школу провожает, </w:t>
      </w:r>
      <w:r w:rsidRPr="00783890">
        <w:rPr>
          <w:rFonts w:ascii="Times New Roman" w:hAnsi="Times New Roman"/>
          <w:sz w:val="24"/>
          <w:szCs w:val="24"/>
        </w:rPr>
        <w:br/>
        <w:t xml:space="preserve">А потом из школы ждет? </w:t>
      </w:r>
      <w:r w:rsidRPr="00783890">
        <w:rPr>
          <w:rFonts w:ascii="Times New Roman" w:hAnsi="Times New Roman"/>
          <w:sz w:val="24"/>
          <w:szCs w:val="24"/>
        </w:rPr>
        <w:br/>
        <w:t xml:space="preserve">Ну конечно, это самый, </w:t>
      </w:r>
      <w:r w:rsidRPr="00783890">
        <w:rPr>
          <w:rFonts w:ascii="Times New Roman" w:hAnsi="Times New Roman"/>
          <w:sz w:val="24"/>
          <w:szCs w:val="24"/>
        </w:rPr>
        <w:br/>
        <w:t xml:space="preserve">Самый лучший человек. </w:t>
      </w:r>
      <w:r w:rsidRPr="00783890">
        <w:rPr>
          <w:rFonts w:ascii="Times New Roman" w:hAnsi="Times New Roman"/>
          <w:sz w:val="24"/>
          <w:szCs w:val="24"/>
        </w:rPr>
        <w:br/>
        <w:t xml:space="preserve">Пусть головушка седая, </w:t>
      </w:r>
      <w:r w:rsidRPr="00783890">
        <w:rPr>
          <w:rFonts w:ascii="Times New Roman" w:hAnsi="Times New Roman"/>
          <w:sz w:val="24"/>
          <w:szCs w:val="24"/>
        </w:rPr>
        <w:br/>
        <w:t xml:space="preserve">Ты, бабуля, краше всех. </w:t>
      </w:r>
      <w:r w:rsidRPr="00783890">
        <w:rPr>
          <w:rFonts w:ascii="Times New Roman" w:hAnsi="Times New Roman"/>
          <w:sz w:val="24"/>
          <w:szCs w:val="24"/>
        </w:rPr>
        <w:br/>
        <w:t xml:space="preserve">У нее всегда есть время, </w:t>
      </w:r>
      <w:r w:rsidRPr="00783890">
        <w:rPr>
          <w:rFonts w:ascii="Times New Roman" w:hAnsi="Times New Roman"/>
          <w:sz w:val="24"/>
          <w:szCs w:val="24"/>
        </w:rPr>
        <w:br/>
        <w:t xml:space="preserve">Чтобы сказку рассказать </w:t>
      </w:r>
      <w:r w:rsidRPr="00783890">
        <w:rPr>
          <w:rFonts w:ascii="Times New Roman" w:hAnsi="Times New Roman"/>
          <w:sz w:val="24"/>
          <w:szCs w:val="24"/>
        </w:rPr>
        <w:br/>
        <w:t xml:space="preserve">И с внучатами со всеми </w:t>
      </w:r>
      <w:r w:rsidRPr="00783890">
        <w:rPr>
          <w:rFonts w:ascii="Times New Roman" w:hAnsi="Times New Roman"/>
          <w:sz w:val="24"/>
          <w:szCs w:val="24"/>
        </w:rPr>
        <w:br/>
        <w:t xml:space="preserve">Порезвиться, поиграть. </w:t>
      </w:r>
      <w:r w:rsidRPr="00783890">
        <w:rPr>
          <w:rFonts w:ascii="Times New Roman" w:hAnsi="Times New Roman"/>
          <w:sz w:val="24"/>
          <w:szCs w:val="24"/>
        </w:rPr>
        <w:br/>
        <w:t xml:space="preserve">Кто же нам котлет нажарит </w:t>
      </w:r>
      <w:r w:rsidRPr="00783890">
        <w:rPr>
          <w:rFonts w:ascii="Times New Roman" w:hAnsi="Times New Roman"/>
          <w:sz w:val="24"/>
          <w:szCs w:val="24"/>
        </w:rPr>
        <w:br/>
        <w:t xml:space="preserve">И заполнит наш досуг? </w:t>
      </w:r>
      <w:r w:rsidRPr="00783890">
        <w:rPr>
          <w:rFonts w:ascii="Times New Roman" w:hAnsi="Times New Roman"/>
          <w:sz w:val="24"/>
          <w:szCs w:val="24"/>
        </w:rPr>
        <w:br/>
        <w:t xml:space="preserve">Это бабушка родная, </w:t>
      </w:r>
      <w:r w:rsidRPr="00783890">
        <w:rPr>
          <w:rFonts w:ascii="Times New Roman" w:hAnsi="Times New Roman"/>
          <w:sz w:val="24"/>
          <w:szCs w:val="24"/>
        </w:rPr>
        <w:br/>
        <w:t xml:space="preserve">Самый верный в мире друг. </w:t>
      </w:r>
      <w:r w:rsidRPr="00783890">
        <w:rPr>
          <w:rFonts w:ascii="Times New Roman" w:hAnsi="Times New Roman"/>
          <w:sz w:val="24"/>
          <w:szCs w:val="24"/>
        </w:rPr>
        <w:br/>
        <w:t>.Кто на кухне с поварешкой</w:t>
      </w:r>
      <w:r w:rsidRPr="00783890">
        <w:rPr>
          <w:rFonts w:ascii="Times New Roman" w:hAnsi="Times New Roman"/>
          <w:sz w:val="24"/>
          <w:szCs w:val="24"/>
        </w:rPr>
        <w:br/>
        <w:t xml:space="preserve">У плиты всегда стоит, </w:t>
      </w:r>
      <w:r w:rsidRPr="00783890">
        <w:rPr>
          <w:rFonts w:ascii="Times New Roman" w:hAnsi="Times New Roman"/>
          <w:sz w:val="24"/>
          <w:szCs w:val="24"/>
        </w:rPr>
        <w:br/>
        <w:t>Кто нам штопает одежку,</w:t>
      </w:r>
      <w:r w:rsidRPr="00783890">
        <w:rPr>
          <w:rFonts w:ascii="Times New Roman" w:hAnsi="Times New Roman"/>
          <w:sz w:val="24"/>
          <w:szCs w:val="24"/>
        </w:rPr>
        <w:br/>
        <w:t>Пылесосом кто гудит?</w:t>
      </w:r>
      <w:r w:rsidRPr="00783890">
        <w:rPr>
          <w:rFonts w:ascii="Times New Roman" w:hAnsi="Times New Roman"/>
          <w:sz w:val="24"/>
          <w:szCs w:val="24"/>
        </w:rPr>
        <w:br/>
        <w:t>.Кто на свете всех вкуснее</w:t>
      </w:r>
      <w:r w:rsidRPr="00783890">
        <w:rPr>
          <w:rFonts w:ascii="Times New Roman" w:hAnsi="Times New Roman"/>
          <w:sz w:val="24"/>
          <w:szCs w:val="24"/>
        </w:rPr>
        <w:br/>
        <w:t>Пирожки всегда печет,</w:t>
      </w:r>
      <w:r w:rsidRPr="00783890">
        <w:rPr>
          <w:rFonts w:ascii="Times New Roman" w:hAnsi="Times New Roman"/>
          <w:sz w:val="24"/>
          <w:szCs w:val="24"/>
        </w:rPr>
        <w:br/>
        <w:t>Даже папы кто главнее</w:t>
      </w:r>
      <w:r w:rsidRPr="00783890">
        <w:rPr>
          <w:rFonts w:ascii="Times New Roman" w:hAnsi="Times New Roman"/>
          <w:sz w:val="24"/>
          <w:szCs w:val="24"/>
        </w:rPr>
        <w:br/>
        <w:t>И кому в семье почет?</w:t>
      </w:r>
      <w:r w:rsidRPr="00783890">
        <w:rPr>
          <w:rFonts w:ascii="Times New Roman" w:hAnsi="Times New Roman"/>
          <w:sz w:val="24"/>
          <w:szCs w:val="24"/>
        </w:rPr>
        <w:br/>
        <w:t>.Кто споет нам на ночь песню,</w:t>
      </w:r>
      <w:r w:rsidRPr="00783890">
        <w:rPr>
          <w:rFonts w:ascii="Times New Roman" w:hAnsi="Times New Roman"/>
          <w:sz w:val="24"/>
          <w:szCs w:val="24"/>
        </w:rPr>
        <w:br/>
        <w:t>Чтобы сладко мы заснули?</w:t>
      </w:r>
      <w:r w:rsidRPr="00783890">
        <w:rPr>
          <w:rFonts w:ascii="Times New Roman" w:hAnsi="Times New Roman"/>
          <w:sz w:val="24"/>
          <w:szCs w:val="24"/>
        </w:rPr>
        <w:br/>
        <w:t>Кто добрей всех и чудесней?</w:t>
      </w:r>
      <w:r w:rsidRPr="00783890">
        <w:rPr>
          <w:rFonts w:ascii="Times New Roman" w:hAnsi="Times New Roman"/>
          <w:sz w:val="24"/>
          <w:szCs w:val="24"/>
        </w:rPr>
        <w:br/>
        <w:t>Ну, конечно же – бабули!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5C89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Ведущий </w:t>
      </w:r>
      <w:r w:rsidRPr="00EC6B1D">
        <w:rPr>
          <w:rFonts w:ascii="Times New Roman" w:hAnsi="Times New Roman"/>
          <w:b/>
          <w:sz w:val="24"/>
          <w:szCs w:val="24"/>
        </w:rPr>
        <w:t>Катя</w:t>
      </w:r>
    </w:p>
    <w:p w:rsidR="00405C89" w:rsidRPr="00C02998" w:rsidRDefault="00405C89" w:rsidP="00BC3828">
      <w:pPr>
        <w:pStyle w:val="NormalWeb"/>
        <w:jc w:val="both"/>
        <w:rPr>
          <w:b/>
        </w:rPr>
      </w:pPr>
      <w:r>
        <w:rPr>
          <w:b/>
        </w:rPr>
        <w:t>В</w:t>
      </w:r>
      <w:r w:rsidRPr="00C02998">
        <w:rPr>
          <w:b/>
        </w:rPr>
        <w:t>едущий: В нашей программе принимает участие чрезвычайный и полномочный посол из очень дальнего зарубежья. (Сценка)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О, санта марта, женщина!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О, несравненная женщина!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Эмансипация сделано из тебя трудяга!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Ты прекрасна как, чайная роза на Южном берегу Крыма!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Язык на плечо: кухара, стирара, работа бежара, дитятя нянчара, мужа встречара, короче доходяга!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Руки твои белоснежны как крылья райской птички. Стан твой тонок как горная тропинка!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О, санта марта, женщина!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О, несравненная женщина!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Санта марта раз в году!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Целый год мужчина дарит тебе цветы и носит на руках!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Изумрудо, алмазо, бамбино разбонники!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Дети твои послушны как ангелочки.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Дворецо, фонтано, служано, две комнаты, ванна.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Дом твой огромен, просторен.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Эники, беники, нету вареники, картофель, деликате вермишель.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Кушанья на твоем столе прекрасны:фрукты,клубника со сливками.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Секрето,фантастико, как умудряно красавицей быть?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Как не быть прекрасной при жизни такой?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Желанто!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Что пожелать тебе?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ПОСОЛ: Зарплато – выплато, сило ограмадо,терпето мужчины, чтоб помогато, здоровато!</w:t>
      </w:r>
    </w:p>
    <w:p w:rsidR="00405C89" w:rsidRPr="00C02998" w:rsidRDefault="00405C89" w:rsidP="00BC3828">
      <w:pPr>
        <w:pStyle w:val="NoSpacing"/>
        <w:rPr>
          <w:rFonts w:ascii="Times New Roman" w:hAnsi="Times New Roman"/>
          <w:sz w:val="28"/>
        </w:rPr>
      </w:pPr>
      <w:r w:rsidRPr="00C02998">
        <w:rPr>
          <w:rFonts w:ascii="Times New Roman" w:hAnsi="Times New Roman"/>
          <w:sz w:val="28"/>
        </w:rPr>
        <w:t>ПЕРЕВОДЧИК: Без перевода!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/>
          <w:b/>
          <w:bCs/>
          <w:sz w:val="24"/>
          <w:szCs w:val="24"/>
        </w:rPr>
        <w:t xml:space="preserve"> Витя</w:t>
      </w:r>
      <w:r w:rsidRPr="00783890">
        <w:rPr>
          <w:rFonts w:ascii="Times New Roman" w:hAnsi="Times New Roman"/>
          <w:b/>
          <w:bCs/>
          <w:sz w:val="24"/>
          <w:szCs w:val="24"/>
        </w:rPr>
        <w:t>.</w:t>
      </w:r>
      <w:r w:rsidRPr="00783890">
        <w:rPr>
          <w:rFonts w:ascii="Times New Roman" w:hAnsi="Times New Roman"/>
          <w:sz w:val="24"/>
          <w:szCs w:val="24"/>
        </w:rPr>
        <w:t xml:space="preserve"> В этот день мы поздравляем мам, бабушек, сестрёнок. Никого не забыли поздравить? Конечно, мы должны поздравить наших прекрасных девочек!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i/>
          <w:iCs/>
          <w:sz w:val="24"/>
          <w:szCs w:val="24"/>
        </w:rPr>
        <w:t>Выходят мальчики и читают стихи</w:t>
      </w:r>
      <w:r w:rsidRPr="00783890">
        <w:rPr>
          <w:rFonts w:ascii="Times New Roman" w:hAnsi="Times New Roman"/>
          <w:i/>
          <w:iCs/>
          <w:sz w:val="24"/>
          <w:szCs w:val="24"/>
        </w:rPr>
        <w:t>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Демид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Да здравствуют девчонки, с косичками и без!</w:t>
      </w:r>
      <w:r w:rsidRPr="00783890">
        <w:rPr>
          <w:rFonts w:ascii="Times New Roman" w:hAnsi="Times New Roman"/>
          <w:sz w:val="24"/>
          <w:szCs w:val="24"/>
        </w:rPr>
        <w:br/>
        <w:t>Пусть солнце улыбнется вам с голубых небес!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Да здравствуют худышки!</w:t>
      </w:r>
      <w:r w:rsidRPr="00783890">
        <w:rPr>
          <w:rFonts w:ascii="Times New Roman" w:hAnsi="Times New Roman"/>
          <w:sz w:val="24"/>
          <w:szCs w:val="24"/>
        </w:rPr>
        <w:br/>
        <w:t>Да здравствуют толстушки!</w:t>
      </w:r>
      <w:r w:rsidRPr="00783890">
        <w:rPr>
          <w:rFonts w:ascii="Times New Roman" w:hAnsi="Times New Roman"/>
          <w:sz w:val="24"/>
          <w:szCs w:val="24"/>
        </w:rPr>
        <w:br/>
        <w:t>Все, у кого сережки и на носу веснушки!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Артём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И в классе вам – пятерок!</w:t>
      </w:r>
      <w:r w:rsidRPr="00783890">
        <w:rPr>
          <w:rFonts w:ascii="Times New Roman" w:hAnsi="Times New Roman"/>
          <w:sz w:val="24"/>
          <w:szCs w:val="24"/>
        </w:rPr>
        <w:br/>
        <w:t>И дома вам – похвал!</w:t>
      </w:r>
      <w:r w:rsidRPr="00783890">
        <w:rPr>
          <w:rFonts w:ascii="Times New Roman" w:hAnsi="Times New Roman"/>
          <w:sz w:val="24"/>
          <w:szCs w:val="24"/>
        </w:rPr>
        <w:br/>
        <w:t>Чтоб все киноактеры влюблялись наповал!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Ну, в общем, поздравляем!</w:t>
      </w:r>
      <w:r w:rsidRPr="00783890">
        <w:rPr>
          <w:rFonts w:ascii="Times New Roman" w:hAnsi="Times New Roman"/>
          <w:sz w:val="24"/>
          <w:szCs w:val="24"/>
        </w:rPr>
        <w:br/>
        <w:t>И просим не сердиться:</w:t>
      </w:r>
      <w:r w:rsidRPr="00783890">
        <w:rPr>
          <w:rFonts w:ascii="Times New Roman" w:hAnsi="Times New Roman"/>
          <w:sz w:val="24"/>
          <w:szCs w:val="24"/>
        </w:rPr>
        <w:br/>
        <w:t xml:space="preserve">Не всем же удается </w:t>
      </w:r>
      <w:r w:rsidRPr="00783890">
        <w:rPr>
          <w:rFonts w:ascii="Times New Roman" w:hAnsi="Times New Roman"/>
          <w:sz w:val="24"/>
          <w:szCs w:val="24"/>
        </w:rPr>
        <w:br/>
        <w:t>Мальчишками родиться.</w:t>
      </w:r>
    </w:p>
    <w:p w:rsidR="00405C89" w:rsidRPr="00EC6B1D" w:rsidRDefault="00405C89" w:rsidP="007838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EC6B1D">
        <w:rPr>
          <w:rFonts w:ascii="Times New Roman" w:hAnsi="Times New Roman"/>
          <w:b/>
          <w:sz w:val="24"/>
          <w:szCs w:val="24"/>
        </w:rPr>
        <w:t>Диёрбек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 xml:space="preserve">Вы красивые, как звёздочки. </w:t>
      </w:r>
      <w:r w:rsidRPr="00783890">
        <w:rPr>
          <w:rFonts w:ascii="Times New Roman" w:hAnsi="Times New Roman"/>
          <w:sz w:val="24"/>
          <w:szCs w:val="24"/>
        </w:rPr>
        <w:br/>
        <w:t xml:space="preserve">И глаза блестят огнём. </w:t>
      </w:r>
      <w:r w:rsidRPr="00783890">
        <w:rPr>
          <w:rFonts w:ascii="Times New Roman" w:hAnsi="Times New Roman"/>
          <w:sz w:val="24"/>
          <w:szCs w:val="24"/>
        </w:rPr>
        <w:br/>
        <w:t xml:space="preserve">А улыбки ваши милые </w:t>
      </w:r>
      <w:r w:rsidRPr="00783890">
        <w:rPr>
          <w:rFonts w:ascii="Times New Roman" w:hAnsi="Times New Roman"/>
          <w:sz w:val="24"/>
          <w:szCs w:val="24"/>
        </w:rPr>
        <w:br/>
        <w:t xml:space="preserve">Затмевают солнце днём! </w:t>
      </w:r>
      <w:r w:rsidRPr="00783890">
        <w:rPr>
          <w:rFonts w:ascii="Times New Roman" w:hAnsi="Times New Roman"/>
          <w:sz w:val="24"/>
          <w:szCs w:val="24"/>
        </w:rPr>
        <w:br/>
        <w:t xml:space="preserve"> Вы у нас такие славные! </w:t>
      </w:r>
      <w:r w:rsidRPr="00783890">
        <w:rPr>
          <w:rFonts w:ascii="Times New Roman" w:hAnsi="Times New Roman"/>
          <w:sz w:val="24"/>
          <w:szCs w:val="24"/>
        </w:rPr>
        <w:br/>
        <w:t xml:space="preserve">Вы девчонки – просто класс!!! </w:t>
      </w:r>
      <w:r w:rsidRPr="00783890">
        <w:rPr>
          <w:rFonts w:ascii="Times New Roman" w:hAnsi="Times New Roman"/>
          <w:sz w:val="24"/>
          <w:szCs w:val="24"/>
        </w:rPr>
        <w:br/>
        <w:t xml:space="preserve">Потому нам всем так хочется </w:t>
      </w:r>
      <w:r w:rsidRPr="00783890">
        <w:rPr>
          <w:rFonts w:ascii="Times New Roman" w:hAnsi="Times New Roman"/>
          <w:sz w:val="24"/>
          <w:szCs w:val="24"/>
        </w:rPr>
        <w:br/>
        <w:t xml:space="preserve">Быть похожими на вас! </w:t>
      </w:r>
      <w:r w:rsidRPr="00783890">
        <w:rPr>
          <w:rFonts w:ascii="Times New Roman" w:hAnsi="Times New Roman"/>
          <w:sz w:val="24"/>
          <w:szCs w:val="24"/>
        </w:rPr>
        <w:br/>
        <w:t xml:space="preserve">Вам желаем только счастья мы, </w:t>
      </w:r>
      <w:r w:rsidRPr="00783890">
        <w:rPr>
          <w:rFonts w:ascii="Times New Roman" w:hAnsi="Times New Roman"/>
          <w:sz w:val="24"/>
          <w:szCs w:val="24"/>
        </w:rPr>
        <w:br/>
        <w:t xml:space="preserve">И откроем вам секрет: </w:t>
      </w:r>
      <w:r w:rsidRPr="00783890">
        <w:rPr>
          <w:rFonts w:ascii="Times New Roman" w:hAnsi="Times New Roman"/>
          <w:sz w:val="24"/>
          <w:szCs w:val="24"/>
        </w:rPr>
        <w:br/>
        <w:t xml:space="preserve">Наших девочек прекраснее </w:t>
      </w:r>
      <w:r w:rsidRPr="00783890">
        <w:rPr>
          <w:rFonts w:ascii="Times New Roman" w:hAnsi="Times New Roman"/>
          <w:sz w:val="24"/>
          <w:szCs w:val="24"/>
        </w:rPr>
        <w:br/>
        <w:t xml:space="preserve">Во всей школе просто нет!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3890">
        <w:rPr>
          <w:rFonts w:ascii="Times New Roman" w:hAnsi="Times New Roman"/>
          <w:b/>
          <w:bCs/>
          <w:i/>
          <w:iCs/>
          <w:sz w:val="24"/>
          <w:szCs w:val="24"/>
        </w:rPr>
        <w:t xml:space="preserve">Мальчики дарят девочкам подарки 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Сара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Поздравляем с ярким солнцем,</w:t>
      </w:r>
      <w:r w:rsidRPr="00783890">
        <w:rPr>
          <w:rFonts w:ascii="Times New Roman" w:hAnsi="Times New Roman"/>
          <w:sz w:val="24"/>
          <w:szCs w:val="24"/>
        </w:rPr>
        <w:br/>
        <w:t>С песней птицы и с ручьем.</w:t>
      </w:r>
      <w:r w:rsidRPr="00783890">
        <w:rPr>
          <w:rFonts w:ascii="Times New Roman" w:hAnsi="Times New Roman"/>
          <w:sz w:val="24"/>
          <w:szCs w:val="24"/>
        </w:rPr>
        <w:br/>
        <w:t>Поздравляем с самым лучшим,</w:t>
      </w:r>
      <w:r w:rsidRPr="00783890">
        <w:rPr>
          <w:rFonts w:ascii="Times New Roman" w:hAnsi="Times New Roman"/>
          <w:sz w:val="24"/>
          <w:szCs w:val="24"/>
        </w:rPr>
        <w:br/>
        <w:t>Самым женским в мире днем!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Мы желаем мамам нашим</w:t>
      </w:r>
      <w:r w:rsidRPr="00783890">
        <w:rPr>
          <w:rFonts w:ascii="Times New Roman" w:hAnsi="Times New Roman"/>
          <w:sz w:val="24"/>
          <w:szCs w:val="24"/>
        </w:rPr>
        <w:br/>
        <w:t>Никогда не унывать,</w:t>
      </w:r>
      <w:r w:rsidRPr="00783890">
        <w:rPr>
          <w:rFonts w:ascii="Times New Roman" w:hAnsi="Times New Roman"/>
          <w:sz w:val="24"/>
          <w:szCs w:val="24"/>
        </w:rPr>
        <w:br/>
        <w:t>С каждым годом быть все краше</w:t>
      </w:r>
      <w:r w:rsidRPr="00783890">
        <w:rPr>
          <w:rFonts w:ascii="Times New Roman" w:hAnsi="Times New Roman"/>
          <w:sz w:val="24"/>
          <w:szCs w:val="24"/>
        </w:rPr>
        <w:br/>
        <w:t>И поменьше нас ругать.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Полина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Вам желаем, дорогие,</w:t>
      </w:r>
      <w:r w:rsidRPr="00783890">
        <w:rPr>
          <w:rFonts w:ascii="Times New Roman" w:hAnsi="Times New Roman"/>
          <w:sz w:val="24"/>
          <w:szCs w:val="24"/>
        </w:rPr>
        <w:br/>
        <w:t>Быть здоровыми всегда,</w:t>
      </w:r>
      <w:r w:rsidRPr="00783890">
        <w:rPr>
          <w:rFonts w:ascii="Times New Roman" w:hAnsi="Times New Roman"/>
          <w:sz w:val="24"/>
          <w:szCs w:val="24"/>
        </w:rPr>
        <w:br/>
        <w:t>Чтоб вы долго-долго жили,</w:t>
      </w:r>
      <w:r w:rsidRPr="00783890">
        <w:rPr>
          <w:rFonts w:ascii="Times New Roman" w:hAnsi="Times New Roman"/>
          <w:sz w:val="24"/>
          <w:szCs w:val="24"/>
        </w:rPr>
        <w:br/>
        <w:t>Не старея никогда!</w:t>
      </w:r>
    </w:p>
    <w:p w:rsidR="00405C89" w:rsidRPr="009374D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9374D0">
        <w:rPr>
          <w:rFonts w:ascii="Times New Roman" w:hAnsi="Times New Roman"/>
          <w:b/>
          <w:bCs/>
          <w:sz w:val="24"/>
          <w:szCs w:val="24"/>
        </w:rPr>
        <w:t>Ведущий Витя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Пусть невзгоды и печали</w:t>
      </w:r>
      <w:r w:rsidRPr="00783890">
        <w:rPr>
          <w:rFonts w:ascii="Times New Roman" w:hAnsi="Times New Roman"/>
          <w:sz w:val="24"/>
          <w:szCs w:val="24"/>
        </w:rPr>
        <w:br/>
        <w:t>Обойдут вас стороной,</w:t>
      </w:r>
      <w:r w:rsidRPr="00783890">
        <w:rPr>
          <w:rFonts w:ascii="Times New Roman" w:hAnsi="Times New Roman"/>
          <w:sz w:val="24"/>
          <w:szCs w:val="24"/>
        </w:rPr>
        <w:br/>
        <w:t>Чтобы каждый день недели</w:t>
      </w:r>
      <w:r w:rsidRPr="00783890">
        <w:rPr>
          <w:rFonts w:ascii="Times New Roman" w:hAnsi="Times New Roman"/>
          <w:sz w:val="24"/>
          <w:szCs w:val="24"/>
        </w:rPr>
        <w:br/>
        <w:t>Был для вас как выходной!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Мы хотим, чтоб без причины</w:t>
      </w:r>
      <w:r w:rsidRPr="00783890">
        <w:rPr>
          <w:rFonts w:ascii="Times New Roman" w:hAnsi="Times New Roman"/>
          <w:sz w:val="24"/>
          <w:szCs w:val="24"/>
        </w:rPr>
        <w:br/>
        <w:t>Вам дарили бы цветы.</w:t>
      </w:r>
      <w:r w:rsidRPr="00783890">
        <w:rPr>
          <w:rFonts w:ascii="Times New Roman" w:hAnsi="Times New Roman"/>
          <w:sz w:val="24"/>
          <w:szCs w:val="24"/>
        </w:rPr>
        <w:br/>
        <w:t>Улыбались бы мужчины</w:t>
      </w:r>
      <w:r w:rsidRPr="00783890">
        <w:rPr>
          <w:rFonts w:ascii="Times New Roman" w:hAnsi="Times New Roman"/>
          <w:sz w:val="24"/>
          <w:szCs w:val="24"/>
        </w:rPr>
        <w:br/>
        <w:t>Все от вашей красоты.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Ведущий Катя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Пусть для вас сияет солнце,</w:t>
      </w:r>
      <w:r w:rsidRPr="00783890">
        <w:rPr>
          <w:rFonts w:ascii="Times New Roman" w:hAnsi="Times New Roman"/>
          <w:sz w:val="24"/>
          <w:szCs w:val="24"/>
        </w:rPr>
        <w:br/>
        <w:t>Лишь для вас цветет сирень,</w:t>
      </w:r>
      <w:r w:rsidRPr="00783890">
        <w:rPr>
          <w:rFonts w:ascii="Times New Roman" w:hAnsi="Times New Roman"/>
          <w:sz w:val="24"/>
          <w:szCs w:val="24"/>
        </w:rPr>
        <w:br/>
        <w:t>И пусть долго-долго длится</w:t>
      </w:r>
      <w:r w:rsidRPr="00783890">
        <w:rPr>
          <w:rFonts w:ascii="Times New Roman" w:hAnsi="Times New Roman"/>
          <w:sz w:val="24"/>
          <w:szCs w:val="24"/>
        </w:rPr>
        <w:br/>
        <w:t>Самый женский в мире день!</w:t>
      </w:r>
      <w:r w:rsidRPr="00783890">
        <w:rPr>
          <w:rFonts w:ascii="Times New Roman" w:hAnsi="Times New Roman"/>
          <w:sz w:val="24"/>
          <w:szCs w:val="24"/>
        </w:rPr>
        <w:br/>
        <w:t>Мы вам сегодня всем желаем</w:t>
      </w:r>
      <w:r w:rsidRPr="00783890">
        <w:rPr>
          <w:rFonts w:ascii="Times New Roman" w:hAnsi="Times New Roman"/>
          <w:sz w:val="24"/>
          <w:szCs w:val="24"/>
        </w:rPr>
        <w:br/>
        <w:t>Здоровья, бодрости на долгие года.</w:t>
      </w:r>
      <w:r w:rsidRPr="00783890">
        <w:rPr>
          <w:rFonts w:ascii="Times New Roman" w:hAnsi="Times New Roman"/>
          <w:sz w:val="24"/>
          <w:szCs w:val="24"/>
        </w:rPr>
        <w:br/>
        <w:t>И вы добрыми такими</w:t>
      </w:r>
      <w:r w:rsidRPr="00783890">
        <w:rPr>
          <w:rFonts w:ascii="Times New Roman" w:hAnsi="Times New Roman"/>
          <w:sz w:val="24"/>
          <w:szCs w:val="24"/>
        </w:rPr>
        <w:br/>
        <w:t>Оставайтесь навсегда.</w:t>
      </w:r>
    </w:p>
    <w:p w:rsidR="00405C89" w:rsidRPr="001E7466" w:rsidRDefault="00405C89" w:rsidP="007838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E7466">
        <w:rPr>
          <w:rFonts w:ascii="Times New Roman" w:hAnsi="Times New Roman"/>
          <w:b/>
          <w:bCs/>
          <w:iCs/>
          <w:sz w:val="24"/>
          <w:szCs w:val="24"/>
        </w:rPr>
        <w:t>Вручение подарков.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Ведущий Катя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За то,что слушали вы нас внимательно!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Ведущий Витя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И помогали нам старательно!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Ведущий Катя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Спасибо вам всем за внимание. Концерт окончен.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b/>
          <w:bCs/>
          <w:sz w:val="24"/>
          <w:szCs w:val="24"/>
        </w:rPr>
        <w:t>Вместе.</w:t>
      </w:r>
    </w:p>
    <w:p w:rsidR="00405C89" w:rsidRPr="00783890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  <w:r w:rsidRPr="00783890">
        <w:rPr>
          <w:rFonts w:ascii="Times New Roman" w:hAnsi="Times New Roman"/>
          <w:sz w:val="24"/>
          <w:szCs w:val="24"/>
        </w:rPr>
        <w:t>До свидания!</w:t>
      </w:r>
    </w:p>
    <w:p w:rsidR="00405C89" w:rsidRDefault="00405C89" w:rsidP="00783890">
      <w:pPr>
        <w:pStyle w:val="NoSpacing"/>
        <w:rPr>
          <w:rFonts w:ascii="Times New Roman" w:hAnsi="Times New Roman"/>
          <w:sz w:val="24"/>
          <w:szCs w:val="24"/>
        </w:rPr>
      </w:pPr>
    </w:p>
    <w:sectPr w:rsidR="00405C89" w:rsidSect="003F6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14CDB"/>
    <w:multiLevelType w:val="hybridMultilevel"/>
    <w:tmpl w:val="2122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A66B2A"/>
    <w:multiLevelType w:val="hybridMultilevel"/>
    <w:tmpl w:val="84FE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991"/>
    <w:rsid w:val="00014C9A"/>
    <w:rsid w:val="00030205"/>
    <w:rsid w:val="00061A74"/>
    <w:rsid w:val="00081599"/>
    <w:rsid w:val="00092099"/>
    <w:rsid w:val="000B3391"/>
    <w:rsid w:val="001E7466"/>
    <w:rsid w:val="00241148"/>
    <w:rsid w:val="002572D0"/>
    <w:rsid w:val="002A1991"/>
    <w:rsid w:val="002C6457"/>
    <w:rsid w:val="002D501D"/>
    <w:rsid w:val="00385879"/>
    <w:rsid w:val="003F65CD"/>
    <w:rsid w:val="00405C89"/>
    <w:rsid w:val="00413562"/>
    <w:rsid w:val="00470C93"/>
    <w:rsid w:val="00471D74"/>
    <w:rsid w:val="004D5213"/>
    <w:rsid w:val="004D6808"/>
    <w:rsid w:val="00554A24"/>
    <w:rsid w:val="00596839"/>
    <w:rsid w:val="005A5A42"/>
    <w:rsid w:val="005F34FB"/>
    <w:rsid w:val="005F7238"/>
    <w:rsid w:val="0063347C"/>
    <w:rsid w:val="00652F3D"/>
    <w:rsid w:val="00686069"/>
    <w:rsid w:val="006D4484"/>
    <w:rsid w:val="006F45AC"/>
    <w:rsid w:val="00783890"/>
    <w:rsid w:val="007C4855"/>
    <w:rsid w:val="00821212"/>
    <w:rsid w:val="00890A02"/>
    <w:rsid w:val="008C61D3"/>
    <w:rsid w:val="009374D0"/>
    <w:rsid w:val="0095627D"/>
    <w:rsid w:val="00996EE4"/>
    <w:rsid w:val="009E56F3"/>
    <w:rsid w:val="00A11C4B"/>
    <w:rsid w:val="00A3780A"/>
    <w:rsid w:val="00A451F3"/>
    <w:rsid w:val="00A5086F"/>
    <w:rsid w:val="00A76273"/>
    <w:rsid w:val="00AA7816"/>
    <w:rsid w:val="00AD5A7D"/>
    <w:rsid w:val="00B45227"/>
    <w:rsid w:val="00BC3828"/>
    <w:rsid w:val="00BE40FA"/>
    <w:rsid w:val="00C02998"/>
    <w:rsid w:val="00CD64E1"/>
    <w:rsid w:val="00D37F01"/>
    <w:rsid w:val="00D944B6"/>
    <w:rsid w:val="00DB4A8A"/>
    <w:rsid w:val="00DB6A4C"/>
    <w:rsid w:val="00DE44E1"/>
    <w:rsid w:val="00E10885"/>
    <w:rsid w:val="00E36991"/>
    <w:rsid w:val="00E95B4E"/>
    <w:rsid w:val="00EC6B1D"/>
    <w:rsid w:val="00F148C7"/>
    <w:rsid w:val="00F86C36"/>
    <w:rsid w:val="00F92ADD"/>
    <w:rsid w:val="00FF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2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69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81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081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2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2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2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1316</TotalTime>
  <Pages>8</Pages>
  <Words>1703</Words>
  <Characters>9708</Characters>
  <Application>Microsoft Office Outlook</Application>
  <DocSecurity>0</DocSecurity>
  <Lines>0</Lines>
  <Paragraphs>0</Paragraphs>
  <ScaleCrop>false</ScaleCrop>
  <Company>МОУ "Прогимназия "Сообщество"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Наталья</cp:lastModifiedBy>
  <cp:revision>17</cp:revision>
  <cp:lastPrinted>2015-03-06T06:39:00Z</cp:lastPrinted>
  <dcterms:created xsi:type="dcterms:W3CDTF">2015-02-28T09:56:00Z</dcterms:created>
  <dcterms:modified xsi:type="dcterms:W3CDTF">2016-01-29T16:24:00Z</dcterms:modified>
</cp:coreProperties>
</file>