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C7" w:rsidRPr="00DA3BC4" w:rsidRDefault="009A2EC7" w:rsidP="003300A9">
      <w:pPr>
        <w:pStyle w:val="NormalWeb"/>
        <w:spacing w:before="92" w:after="92" w:line="240" w:lineRule="auto"/>
        <w:jc w:val="center"/>
        <w:rPr>
          <w:color w:val="000080"/>
          <w:lang w:eastAsia="ru-RU"/>
        </w:rPr>
      </w:pPr>
      <w:r w:rsidRPr="00DA3BC4">
        <w:rPr>
          <w:color w:val="000080"/>
          <w:lang w:eastAsia="ru-RU"/>
        </w:rPr>
        <w:t>Муниципальное автономное дошкольное образовательное учреждение</w:t>
      </w:r>
    </w:p>
    <w:p w:rsidR="009A2EC7" w:rsidRPr="00DA3BC4" w:rsidRDefault="009A2EC7" w:rsidP="003300A9">
      <w:pPr>
        <w:pStyle w:val="NormalWeb"/>
        <w:spacing w:before="92" w:after="92" w:line="240" w:lineRule="auto"/>
        <w:jc w:val="center"/>
        <w:rPr>
          <w:color w:val="000080"/>
          <w:lang w:eastAsia="ru-RU"/>
        </w:rPr>
      </w:pPr>
      <w:r w:rsidRPr="00DA3BC4">
        <w:rPr>
          <w:color w:val="000080"/>
          <w:lang w:eastAsia="ru-RU"/>
        </w:rPr>
        <w:t xml:space="preserve">«Верхнекетский детский сад» </w:t>
      </w:r>
    </w:p>
    <w:p w:rsidR="009A2EC7" w:rsidRPr="00DA3BC4" w:rsidRDefault="009A2EC7" w:rsidP="003300A9">
      <w:pPr>
        <w:pStyle w:val="NormalWeb"/>
        <w:spacing w:before="92" w:after="92" w:line="240" w:lineRule="auto"/>
        <w:jc w:val="center"/>
        <w:rPr>
          <w:color w:val="000080"/>
          <w:lang w:eastAsia="ru-RU"/>
        </w:rPr>
      </w:pPr>
      <w:r w:rsidRPr="00DA3BC4">
        <w:rPr>
          <w:color w:val="000080"/>
          <w:lang w:eastAsia="ru-RU"/>
        </w:rPr>
        <w:t>Верхнекетского района Томской области</w:t>
      </w:r>
    </w:p>
    <w:p w:rsidR="009A2EC7" w:rsidRPr="00DA3BC4" w:rsidRDefault="009A2EC7" w:rsidP="003300A9">
      <w:pPr>
        <w:pStyle w:val="NormalWeb"/>
        <w:spacing w:before="92" w:after="92" w:line="240" w:lineRule="auto"/>
        <w:jc w:val="center"/>
        <w:rPr>
          <w:color w:val="000080"/>
          <w:lang w:eastAsia="ru-RU"/>
        </w:rPr>
      </w:pPr>
    </w:p>
    <w:p w:rsidR="009A2EC7" w:rsidRPr="00DA3BC4" w:rsidRDefault="009A2EC7" w:rsidP="003300A9">
      <w:pPr>
        <w:pStyle w:val="NormalWeb"/>
        <w:spacing w:before="92" w:after="92" w:line="240" w:lineRule="auto"/>
        <w:jc w:val="center"/>
        <w:rPr>
          <w:color w:val="000080"/>
          <w:lang w:eastAsia="ru-RU"/>
        </w:rPr>
      </w:pPr>
    </w:p>
    <w:p w:rsidR="009A2EC7" w:rsidRDefault="009A2EC7" w:rsidP="003300A9">
      <w:pPr>
        <w:pStyle w:val="NormalWeb"/>
        <w:spacing w:before="92" w:after="92" w:line="240" w:lineRule="auto"/>
        <w:jc w:val="center"/>
        <w:rPr>
          <w:lang w:eastAsia="ru-RU"/>
        </w:rPr>
      </w:pPr>
    </w:p>
    <w:p w:rsidR="009A2EC7" w:rsidRDefault="009A2EC7" w:rsidP="003300A9">
      <w:pPr>
        <w:pStyle w:val="NormalWeb"/>
        <w:spacing w:before="92" w:after="92" w:line="240" w:lineRule="auto"/>
        <w:jc w:val="center"/>
        <w:rPr>
          <w:lang w:eastAsia="ru-RU"/>
        </w:rPr>
      </w:pPr>
    </w:p>
    <w:p w:rsidR="009A2EC7" w:rsidRDefault="009A2EC7" w:rsidP="003300A9">
      <w:pPr>
        <w:pStyle w:val="NormalWeb"/>
        <w:spacing w:before="92" w:after="92" w:line="240" w:lineRule="auto"/>
        <w:jc w:val="center"/>
        <w:rPr>
          <w:lang w:eastAsia="ru-RU"/>
        </w:rPr>
      </w:pPr>
    </w:p>
    <w:p w:rsidR="009A2EC7" w:rsidRDefault="009A2EC7" w:rsidP="003300A9">
      <w:pPr>
        <w:pStyle w:val="NormalWeb"/>
        <w:spacing w:before="92" w:after="92" w:line="240" w:lineRule="auto"/>
        <w:jc w:val="center"/>
        <w:rPr>
          <w:lang w:eastAsia="ru-RU"/>
        </w:rPr>
      </w:pPr>
    </w:p>
    <w:p w:rsidR="009A2EC7" w:rsidRPr="00DA3BC4" w:rsidRDefault="009A2EC7" w:rsidP="003300A9">
      <w:pPr>
        <w:pStyle w:val="NormalWeb"/>
        <w:spacing w:before="92" w:after="92" w:line="240" w:lineRule="auto"/>
        <w:jc w:val="center"/>
        <w:rPr>
          <w:color w:val="000080"/>
          <w:sz w:val="28"/>
          <w:szCs w:val="28"/>
          <w:lang w:eastAsia="ru-RU"/>
        </w:rPr>
      </w:pPr>
      <w:r w:rsidRPr="00DA3BC4">
        <w:rPr>
          <w:color w:val="000080"/>
          <w:sz w:val="28"/>
          <w:szCs w:val="28"/>
          <w:lang w:eastAsia="ru-RU"/>
        </w:rPr>
        <w:t>Занятие-путешествие в старшей группе</w:t>
      </w:r>
    </w:p>
    <w:p w:rsidR="009A2EC7" w:rsidRPr="00DA3BC4" w:rsidRDefault="009A2EC7" w:rsidP="003300A9">
      <w:pPr>
        <w:pStyle w:val="NormalWeb"/>
        <w:spacing w:before="92" w:after="92" w:line="240" w:lineRule="auto"/>
        <w:jc w:val="center"/>
        <w:rPr>
          <w:color w:val="000080"/>
          <w:lang w:eastAsia="ru-RU"/>
        </w:rPr>
      </w:pPr>
    </w:p>
    <w:p w:rsidR="009A2EC7" w:rsidRDefault="009A2EC7" w:rsidP="003300A9">
      <w:pPr>
        <w:pStyle w:val="NormalWeb"/>
        <w:spacing w:before="92" w:after="92" w:line="240" w:lineRule="auto"/>
        <w:jc w:val="center"/>
        <w:rPr>
          <w:b/>
          <w:color w:val="000080"/>
          <w:sz w:val="48"/>
          <w:szCs w:val="48"/>
          <w:lang w:eastAsia="ru-RU"/>
        </w:rPr>
      </w:pPr>
      <w:r w:rsidRPr="00DA3BC4">
        <w:rPr>
          <w:b/>
          <w:color w:val="000080"/>
          <w:sz w:val="48"/>
          <w:szCs w:val="48"/>
          <w:lang w:eastAsia="ru-RU"/>
        </w:rPr>
        <w:t>« Где то далеко, на Крайнем севере…..»</w:t>
      </w:r>
    </w:p>
    <w:p w:rsidR="009A2EC7" w:rsidRDefault="009A2EC7" w:rsidP="003300A9">
      <w:pPr>
        <w:pStyle w:val="NormalWeb"/>
        <w:spacing w:before="92" w:after="92" w:line="240" w:lineRule="auto"/>
        <w:jc w:val="center"/>
        <w:rPr>
          <w:b/>
          <w:color w:val="000080"/>
          <w:sz w:val="48"/>
          <w:szCs w:val="48"/>
          <w:lang w:eastAsia="ru-RU"/>
        </w:rPr>
      </w:pPr>
    </w:p>
    <w:p w:rsidR="009A2EC7" w:rsidRPr="00DA3BC4" w:rsidRDefault="009A2EC7" w:rsidP="003300A9">
      <w:pPr>
        <w:pStyle w:val="NormalWeb"/>
        <w:spacing w:before="92" w:after="92" w:line="240" w:lineRule="auto"/>
        <w:jc w:val="center"/>
        <w:rPr>
          <w:b/>
          <w:color w:val="000080"/>
          <w:sz w:val="48"/>
          <w:szCs w:val="48"/>
          <w:lang w:eastAsia="ru-RU"/>
        </w:rPr>
      </w:pPr>
    </w:p>
    <w:p w:rsidR="009A2EC7" w:rsidRPr="00DA3BC4" w:rsidRDefault="009A2EC7" w:rsidP="003300A9">
      <w:pPr>
        <w:pStyle w:val="NormalWeb"/>
        <w:spacing w:before="92" w:after="92" w:line="360" w:lineRule="auto"/>
        <w:jc w:val="both"/>
        <w:rPr>
          <w:b/>
          <w:color w:val="000080"/>
          <w:sz w:val="48"/>
          <w:szCs w:val="4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in;height:288.75pt">
            <v:imagedata r:id="rId5" r:href="rId6"/>
          </v:shape>
        </w:pict>
      </w:r>
    </w:p>
    <w:p w:rsidR="009A2EC7" w:rsidRDefault="009A2EC7" w:rsidP="003300A9">
      <w:pPr>
        <w:pStyle w:val="NormalWeb"/>
        <w:spacing w:before="92" w:after="92" w:line="360" w:lineRule="auto"/>
        <w:jc w:val="both"/>
        <w:rPr>
          <w:b/>
          <w:sz w:val="28"/>
          <w:szCs w:val="28"/>
          <w:lang w:eastAsia="ru-RU"/>
        </w:rPr>
      </w:pPr>
    </w:p>
    <w:p w:rsidR="009A2EC7" w:rsidRPr="00DA3BC4" w:rsidRDefault="009A2EC7" w:rsidP="00DA3BC4">
      <w:pPr>
        <w:pStyle w:val="NormalWeb"/>
        <w:spacing w:before="92" w:after="92" w:line="360" w:lineRule="auto"/>
        <w:jc w:val="right"/>
        <w:rPr>
          <w:color w:val="000080"/>
          <w:sz w:val="28"/>
          <w:szCs w:val="28"/>
          <w:lang w:eastAsia="ru-RU"/>
        </w:rPr>
      </w:pPr>
      <w:r w:rsidRPr="00DA3BC4">
        <w:rPr>
          <w:color w:val="000080"/>
          <w:sz w:val="28"/>
          <w:szCs w:val="28"/>
          <w:lang w:eastAsia="ru-RU"/>
        </w:rPr>
        <w:t xml:space="preserve">Подготовила: </w:t>
      </w:r>
    </w:p>
    <w:p w:rsidR="009A2EC7" w:rsidRPr="00DA3BC4" w:rsidRDefault="009A2EC7" w:rsidP="00DA3BC4">
      <w:pPr>
        <w:pStyle w:val="NormalWeb"/>
        <w:spacing w:before="92" w:after="92" w:line="360" w:lineRule="auto"/>
        <w:jc w:val="right"/>
        <w:rPr>
          <w:color w:val="000080"/>
          <w:sz w:val="28"/>
          <w:szCs w:val="28"/>
          <w:lang w:eastAsia="ru-RU"/>
        </w:rPr>
      </w:pPr>
      <w:r w:rsidRPr="00DA3BC4">
        <w:rPr>
          <w:color w:val="000080"/>
          <w:sz w:val="28"/>
          <w:szCs w:val="28"/>
          <w:lang w:eastAsia="ru-RU"/>
        </w:rPr>
        <w:t xml:space="preserve">Амутнова Екатерина Петровна, </w:t>
      </w:r>
    </w:p>
    <w:p w:rsidR="009A2EC7" w:rsidRPr="00DA3BC4" w:rsidRDefault="009A2EC7" w:rsidP="00DA3BC4">
      <w:pPr>
        <w:pStyle w:val="NormalWeb"/>
        <w:spacing w:before="92" w:after="92" w:line="360" w:lineRule="auto"/>
        <w:jc w:val="right"/>
        <w:rPr>
          <w:color w:val="000080"/>
          <w:sz w:val="28"/>
          <w:szCs w:val="28"/>
          <w:lang w:eastAsia="ru-RU"/>
        </w:rPr>
      </w:pPr>
      <w:r w:rsidRPr="00DA3BC4">
        <w:rPr>
          <w:color w:val="000080"/>
          <w:sz w:val="28"/>
          <w:szCs w:val="28"/>
          <w:lang w:eastAsia="ru-RU"/>
        </w:rPr>
        <w:t>Воспитатель</w:t>
      </w:r>
      <w:r>
        <w:rPr>
          <w:color w:val="000080"/>
          <w:sz w:val="28"/>
          <w:szCs w:val="28"/>
          <w:lang w:eastAsia="ru-RU"/>
        </w:rPr>
        <w:t>.</w:t>
      </w:r>
    </w:p>
    <w:p w:rsidR="009A2EC7" w:rsidRDefault="009A2EC7" w:rsidP="003300A9">
      <w:pPr>
        <w:pStyle w:val="NormalWeb"/>
        <w:spacing w:before="92" w:after="92" w:line="360" w:lineRule="auto"/>
        <w:jc w:val="both"/>
        <w:rPr>
          <w:b/>
          <w:sz w:val="28"/>
          <w:szCs w:val="28"/>
          <w:lang w:eastAsia="ru-RU"/>
        </w:rPr>
      </w:pPr>
    </w:p>
    <w:p w:rsidR="009A2EC7" w:rsidRDefault="009A2EC7" w:rsidP="003300A9">
      <w:pPr>
        <w:pStyle w:val="NormalWeb"/>
        <w:spacing w:before="92" w:after="92" w:line="360" w:lineRule="auto"/>
        <w:jc w:val="both"/>
        <w:rPr>
          <w:sz w:val="28"/>
          <w:szCs w:val="28"/>
        </w:rPr>
      </w:pPr>
      <w:r w:rsidRPr="003300A9">
        <w:rPr>
          <w:b/>
          <w:sz w:val="28"/>
          <w:szCs w:val="28"/>
          <w:lang w:eastAsia="ru-RU"/>
        </w:rPr>
        <w:t>Цель</w:t>
      </w:r>
      <w:r w:rsidRPr="003300A9">
        <w:rPr>
          <w:sz w:val="28"/>
          <w:szCs w:val="28"/>
          <w:lang w:eastAsia="ru-RU"/>
        </w:rPr>
        <w:t xml:space="preserve">: </w:t>
      </w:r>
      <w:r w:rsidRPr="003300A9">
        <w:rPr>
          <w:sz w:val="28"/>
          <w:szCs w:val="28"/>
        </w:rPr>
        <w:t>обогащать знания детей о животных Крайнего Севера, развивать у детей познават</w:t>
      </w:r>
      <w:r>
        <w:rPr>
          <w:sz w:val="28"/>
          <w:szCs w:val="28"/>
        </w:rPr>
        <w:t>ельный интерес к особенностям жизни животных Севера.</w:t>
      </w:r>
    </w:p>
    <w:p w:rsidR="009A2EC7" w:rsidRDefault="009A2EC7" w:rsidP="003300A9">
      <w:pPr>
        <w:shd w:val="clear" w:color="auto" w:fill="FFFFFF"/>
        <w:spacing w:after="175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A2EC7" w:rsidRDefault="009A2EC7" w:rsidP="003300A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1E7C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0707B">
        <w:rPr>
          <w:rFonts w:ascii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обучающие:</w:t>
      </w:r>
      <w:r w:rsidRPr="001E7C1F">
        <w:rPr>
          <w:rFonts w:ascii="Times New Roman" w:hAnsi="Times New Roman"/>
          <w:color w:val="000000"/>
          <w:sz w:val="28"/>
          <w:lang w:eastAsia="ru-RU"/>
        </w:rPr>
        <w:t> </w:t>
      </w:r>
    </w:p>
    <w:p w:rsidR="009A2EC7" w:rsidRPr="00FB2C7B" w:rsidRDefault="009A2EC7" w:rsidP="003300A9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FB2C7B">
        <w:rPr>
          <w:rFonts w:ascii="Times New Roman" w:hAnsi="Times New Roman"/>
          <w:color w:val="000000"/>
          <w:sz w:val="28"/>
          <w:szCs w:val="28"/>
          <w:lang w:eastAsia="ru-RU"/>
        </w:rPr>
        <w:t>ормировать у детей предс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тавление о животных Севера</w:t>
      </w:r>
      <w:r w:rsidRPr="00FB2C7B">
        <w:rPr>
          <w:rFonts w:ascii="Times New Roman" w:hAnsi="Times New Roman"/>
          <w:color w:val="000000"/>
          <w:sz w:val="28"/>
          <w:szCs w:val="28"/>
          <w:lang w:eastAsia="ru-RU"/>
        </w:rPr>
        <w:t>, их внешне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 виде, образе жизни и повадках.</w:t>
      </w:r>
    </w:p>
    <w:p w:rsidR="009A2EC7" w:rsidRDefault="009A2EC7" w:rsidP="003300A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E7C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0707B">
        <w:rPr>
          <w:rFonts w:ascii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развивающие</w:t>
      </w:r>
      <w:r w:rsidRPr="001E7C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9A2EC7" w:rsidRDefault="009A2EC7" w:rsidP="003300A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FB2C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азвивать познавательный интерес к </w:t>
      </w:r>
      <w:r w:rsidRPr="00FB2C7B">
        <w:rPr>
          <w:rFonts w:ascii="Times New Roman" w:hAnsi="Times New Roman"/>
          <w:sz w:val="28"/>
          <w:szCs w:val="28"/>
        </w:rPr>
        <w:t>жизни животных севера</w:t>
      </w:r>
      <w:r w:rsidRPr="00FB2C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9A2EC7" w:rsidRDefault="009A2EC7" w:rsidP="003300A9">
      <w:pPr>
        <w:pStyle w:val="ListParagraph"/>
        <w:numPr>
          <w:ilvl w:val="0"/>
          <w:numId w:val="1"/>
        </w:numPr>
        <w:shd w:val="clear" w:color="auto" w:fill="FFFFFF"/>
        <w:spacing w:after="175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2C7B">
        <w:rPr>
          <w:rFonts w:ascii="Times New Roman" w:hAnsi="Times New Roman"/>
          <w:color w:val="000000"/>
          <w:sz w:val="28"/>
          <w:szCs w:val="28"/>
          <w:lang w:eastAsia="ru-RU"/>
        </w:rPr>
        <w:t>развивать зрительное внимание, мыслительные и психические процессы;</w:t>
      </w:r>
    </w:p>
    <w:p w:rsidR="009A2EC7" w:rsidRPr="00FB2C7B" w:rsidRDefault="009A2EC7" w:rsidP="003300A9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Pr="00FB2C7B">
        <w:rPr>
          <w:rFonts w:ascii="Times New Roman" w:hAnsi="Times New Roman"/>
          <w:sz w:val="28"/>
          <w:szCs w:val="28"/>
        </w:rPr>
        <w:t>азвивать речь детей, обогащать их словарь.</w:t>
      </w:r>
    </w:p>
    <w:p w:rsidR="009A2EC7" w:rsidRDefault="009A2EC7" w:rsidP="003300A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1E7C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0707B">
        <w:rPr>
          <w:rFonts w:ascii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воспитательные:</w:t>
      </w:r>
      <w:r w:rsidRPr="001E7C1F">
        <w:rPr>
          <w:rFonts w:ascii="Times New Roman" w:hAnsi="Times New Roman"/>
          <w:color w:val="000000"/>
          <w:sz w:val="28"/>
          <w:lang w:eastAsia="ru-RU"/>
        </w:rPr>
        <w:t> </w:t>
      </w:r>
    </w:p>
    <w:p w:rsidR="009A2EC7" w:rsidRDefault="009A2EC7" w:rsidP="003300A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FB2C7B">
        <w:rPr>
          <w:rFonts w:ascii="Times New Roman" w:hAnsi="Times New Roman"/>
          <w:color w:val="000000"/>
          <w:sz w:val="28"/>
          <w:szCs w:val="28"/>
          <w:lang w:eastAsia="ru-RU"/>
        </w:rPr>
        <w:t>оспитывать эмоциональное и бережное отношение к животным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B2C7B">
        <w:rPr>
          <w:rFonts w:ascii="Times New Roman" w:hAnsi="Times New Roman"/>
          <w:sz w:val="28"/>
          <w:szCs w:val="28"/>
        </w:rPr>
        <w:t xml:space="preserve"> любовь к родной природе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A2EC7" w:rsidRPr="00FB2C7B" w:rsidRDefault="009A2EC7" w:rsidP="003300A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FB2C7B">
        <w:rPr>
          <w:rFonts w:ascii="Times New Roman" w:hAnsi="Times New Roman"/>
          <w:sz w:val="28"/>
          <w:szCs w:val="28"/>
        </w:rPr>
        <w:t>оспитывать любознательность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9A2EC7" w:rsidRDefault="009A2EC7" w:rsidP="003300A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707B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Методы и приёмы: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игровой, словесный, наглядный.</w:t>
      </w:r>
    </w:p>
    <w:p w:rsidR="009A2EC7" w:rsidRDefault="009A2EC7" w:rsidP="003300A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00A9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логические блоки Дьенеша, видеофильм</w:t>
      </w:r>
    </w:p>
    <w:p w:rsidR="009A2EC7" w:rsidRDefault="009A2EC7" w:rsidP="003300A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A2EC7" w:rsidRPr="003300A9" w:rsidRDefault="009A2EC7" w:rsidP="003300A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A2EC7" w:rsidRDefault="009A2EC7" w:rsidP="003300A9">
      <w:pPr>
        <w:shd w:val="clear" w:color="auto" w:fill="FFFFFF"/>
        <w:spacing w:after="123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300A9">
        <w:rPr>
          <w:rFonts w:ascii="Times New Roman" w:hAnsi="Times New Roman"/>
          <w:b/>
          <w:sz w:val="28"/>
          <w:szCs w:val="28"/>
          <w:lang w:eastAsia="ru-RU"/>
        </w:rPr>
        <w:t>Ход занятия-путешествия:</w:t>
      </w:r>
    </w:p>
    <w:p w:rsidR="009A2EC7" w:rsidRPr="00DA3BC4" w:rsidRDefault="009A2EC7" w:rsidP="003300A9">
      <w:pPr>
        <w:shd w:val="clear" w:color="auto" w:fill="FFFFFF"/>
        <w:spacing w:after="123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протяжении</w:t>
      </w:r>
      <w:r w:rsidRPr="00DA3BC4">
        <w:rPr>
          <w:rFonts w:ascii="Times New Roman" w:hAnsi="Times New Roman"/>
          <w:sz w:val="28"/>
          <w:szCs w:val="28"/>
          <w:lang w:eastAsia="ru-RU"/>
        </w:rPr>
        <w:t xml:space="preserve"> всего занятия дети путешествуют смотря видеофильм.</w:t>
      </w:r>
    </w:p>
    <w:p w:rsidR="009A2EC7" w:rsidRPr="003300A9" w:rsidRDefault="009A2EC7" w:rsidP="003300A9">
      <w:pPr>
        <w:shd w:val="clear" w:color="auto" w:fill="FFFFFF"/>
        <w:spacing w:after="123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300A9">
        <w:rPr>
          <w:rFonts w:ascii="Times New Roman" w:hAnsi="Times New Roman"/>
          <w:sz w:val="28"/>
          <w:szCs w:val="28"/>
          <w:lang w:eastAsia="ru-RU"/>
        </w:rPr>
        <w:t xml:space="preserve">Воспитатель: </w:t>
      </w:r>
    </w:p>
    <w:p w:rsidR="009A2EC7" w:rsidRPr="003300A9" w:rsidRDefault="009A2EC7" w:rsidP="003300A9">
      <w:pPr>
        <w:shd w:val="clear" w:color="auto" w:fill="FFFFFF"/>
        <w:spacing w:after="123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300A9">
        <w:rPr>
          <w:rFonts w:ascii="Times New Roman" w:hAnsi="Times New Roman"/>
          <w:sz w:val="28"/>
          <w:szCs w:val="28"/>
          <w:lang w:eastAsia="ru-RU"/>
        </w:rPr>
        <w:t>-Здравствуйте ребята!</w:t>
      </w:r>
    </w:p>
    <w:p w:rsidR="009A2EC7" w:rsidRPr="003300A9" w:rsidRDefault="009A2EC7" w:rsidP="003300A9">
      <w:pPr>
        <w:shd w:val="clear" w:color="auto" w:fill="FFFFFF"/>
        <w:spacing w:after="123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300A9">
        <w:rPr>
          <w:rFonts w:ascii="Times New Roman" w:hAnsi="Times New Roman"/>
          <w:sz w:val="28"/>
          <w:szCs w:val="28"/>
          <w:lang w:eastAsia="ru-RU"/>
        </w:rPr>
        <w:t>- Вы любите путешествовать? Сегодня, я предлагаю вам отправиться со мной в дальнее путешествие, на волшебную планету «Загадка».  Хотите? А на чем быстрее туда добраться? Сегодня мы туда полетим на самолете.. Берите билеты и занимайте места согласно своему билету.( блоки Дьенеша) Готовы? Тогда летим на планету «Загадка»,  где нас ждет много нового и интересного!</w:t>
      </w:r>
    </w:p>
    <w:p w:rsidR="009A2EC7" w:rsidRPr="003300A9" w:rsidRDefault="009A2EC7" w:rsidP="003300A9">
      <w:pPr>
        <w:shd w:val="clear" w:color="auto" w:fill="FFFFFF"/>
        <w:spacing w:after="123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300A9">
        <w:rPr>
          <w:rFonts w:ascii="Times New Roman" w:hAnsi="Times New Roman"/>
          <w:sz w:val="28"/>
          <w:szCs w:val="28"/>
          <w:lang w:eastAsia="ru-RU"/>
        </w:rPr>
        <w:t>-Вот, как быстро мы долетели!! Вам интересно узнать, о чем сегодня нам расскажет планета? Тогда отгадайте загадку:</w:t>
      </w:r>
    </w:p>
    <w:p w:rsidR="009A2EC7" w:rsidRPr="003300A9" w:rsidRDefault="009A2EC7" w:rsidP="003300A9">
      <w:pPr>
        <w:shd w:val="clear" w:color="auto" w:fill="FFFFFF"/>
        <w:spacing w:after="123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3300A9">
        <w:rPr>
          <w:rFonts w:ascii="Times New Roman" w:hAnsi="Times New Roman"/>
          <w:i/>
          <w:sz w:val="28"/>
          <w:szCs w:val="28"/>
          <w:lang w:eastAsia="ru-RU"/>
        </w:rPr>
        <w:t>Где сугробы, стужа, лёд,</w:t>
      </w:r>
      <w:r w:rsidRPr="003300A9">
        <w:rPr>
          <w:rFonts w:ascii="Times New Roman" w:hAnsi="Times New Roman"/>
          <w:i/>
          <w:sz w:val="28"/>
          <w:szCs w:val="28"/>
          <w:lang w:eastAsia="ru-RU"/>
        </w:rPr>
        <w:br/>
        <w:t>Где пурга снега метёт,</w:t>
      </w:r>
      <w:r w:rsidRPr="003300A9">
        <w:rPr>
          <w:rFonts w:ascii="Times New Roman" w:hAnsi="Times New Roman"/>
          <w:i/>
          <w:sz w:val="28"/>
          <w:szCs w:val="28"/>
          <w:lang w:eastAsia="ru-RU"/>
        </w:rPr>
        <w:br/>
        <w:t>Там хозяин в шубе снежной.</w:t>
      </w:r>
      <w:r w:rsidRPr="003300A9">
        <w:rPr>
          <w:rFonts w:ascii="Times New Roman" w:hAnsi="Times New Roman"/>
          <w:i/>
          <w:sz w:val="28"/>
          <w:szCs w:val="28"/>
          <w:lang w:eastAsia="ru-RU"/>
        </w:rPr>
        <w:br/>
        <w:t>Ходит по снегам безбрежным.</w:t>
      </w:r>
      <w:r w:rsidRPr="003300A9">
        <w:rPr>
          <w:rFonts w:ascii="Times New Roman" w:hAnsi="Times New Roman"/>
          <w:i/>
          <w:sz w:val="28"/>
          <w:szCs w:val="28"/>
          <w:lang w:eastAsia="ru-RU"/>
        </w:rPr>
        <w:br/>
        <w:t>Весь он белый от зимы,</w:t>
      </w:r>
      <w:r w:rsidRPr="003300A9">
        <w:rPr>
          <w:rFonts w:ascii="Times New Roman" w:hAnsi="Times New Roman"/>
          <w:i/>
          <w:sz w:val="28"/>
          <w:szCs w:val="28"/>
          <w:lang w:eastAsia="ru-RU"/>
        </w:rPr>
        <w:br/>
        <w:t>От метельной кутерьмы.</w:t>
      </w:r>
      <w:r w:rsidRPr="003300A9">
        <w:rPr>
          <w:rFonts w:ascii="Times New Roman" w:hAnsi="Times New Roman"/>
          <w:i/>
          <w:sz w:val="28"/>
          <w:szCs w:val="28"/>
          <w:lang w:eastAsia="ru-RU"/>
        </w:rPr>
        <w:br/>
        <w:t>Так давно живёт он здесь,</w:t>
      </w:r>
      <w:r w:rsidRPr="003300A9">
        <w:rPr>
          <w:rFonts w:ascii="Times New Roman" w:hAnsi="Times New Roman"/>
          <w:i/>
          <w:sz w:val="28"/>
          <w:szCs w:val="28"/>
          <w:lang w:eastAsia="ru-RU"/>
        </w:rPr>
        <w:br/>
        <w:t>Потому и белый весь.</w:t>
      </w:r>
      <w:r w:rsidRPr="003300A9">
        <w:rPr>
          <w:rFonts w:ascii="Times New Roman" w:hAnsi="Times New Roman"/>
          <w:i/>
          <w:sz w:val="28"/>
          <w:szCs w:val="28"/>
          <w:lang w:eastAsia="ru-RU"/>
        </w:rPr>
        <w:br/>
        <w:t>Лишь черны глаза и нос:</w:t>
      </w:r>
      <w:r w:rsidRPr="003300A9">
        <w:rPr>
          <w:rFonts w:ascii="Times New Roman" w:hAnsi="Times New Roman"/>
          <w:i/>
          <w:sz w:val="28"/>
          <w:szCs w:val="28"/>
          <w:lang w:eastAsia="ru-RU"/>
        </w:rPr>
        <w:br/>
        <w:t>Пощадил их злой мороз</w:t>
      </w:r>
      <w:r w:rsidRPr="003300A9">
        <w:rPr>
          <w:rFonts w:ascii="Times New Roman" w:hAnsi="Times New Roman"/>
          <w:sz w:val="28"/>
          <w:szCs w:val="28"/>
          <w:lang w:eastAsia="ru-RU"/>
        </w:rPr>
        <w:t>.</w:t>
      </w:r>
      <w:r w:rsidRPr="003300A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9A2EC7" w:rsidRPr="003300A9" w:rsidRDefault="009A2EC7" w:rsidP="003300A9">
      <w:pPr>
        <w:shd w:val="clear" w:color="auto" w:fill="FFFFFF"/>
        <w:spacing w:after="123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300A9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3300A9">
        <w:rPr>
          <w:rFonts w:ascii="Times New Roman" w:hAnsi="Times New Roman"/>
          <w:sz w:val="28"/>
          <w:szCs w:val="28"/>
          <w:lang w:eastAsia="ru-RU"/>
        </w:rPr>
        <w:t>Про кого загадка? Конечно, это белый медведь! А хотите поближе с ним познакомиться? Тогда нам нужно попасть на самый Крайний Север где вечные снега и дуют сильные ветра! Не боитесь ? Я знала, что вы все храбрые и любопытные ребята! А чтобы нам не простудиться, давайте повяжем шарфы. Ну что ж тогда летим на самолете прямо туда!!</w:t>
      </w:r>
    </w:p>
    <w:p w:rsidR="009A2EC7" w:rsidRPr="003300A9" w:rsidRDefault="009A2EC7" w:rsidP="003300A9">
      <w:pPr>
        <w:shd w:val="clear" w:color="auto" w:fill="FFFFFF"/>
        <w:spacing w:after="123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300A9">
        <w:rPr>
          <w:rFonts w:ascii="Times New Roman" w:hAnsi="Times New Roman"/>
          <w:sz w:val="28"/>
          <w:szCs w:val="28"/>
          <w:lang w:eastAsia="ru-RU"/>
        </w:rPr>
        <w:t>- Полный вперед!!!</w:t>
      </w:r>
    </w:p>
    <w:p w:rsidR="009A2EC7" w:rsidRPr="003300A9" w:rsidRDefault="009A2EC7" w:rsidP="003300A9">
      <w:pPr>
        <w:shd w:val="clear" w:color="auto" w:fill="FFFFFF"/>
        <w:spacing w:after="123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300A9">
        <w:rPr>
          <w:rFonts w:ascii="Times New Roman" w:hAnsi="Times New Roman"/>
          <w:sz w:val="28"/>
          <w:szCs w:val="28"/>
          <w:lang w:eastAsia="ru-RU"/>
        </w:rPr>
        <w:t>-Вот мы и на месте. Кругом снег  и лед. Слышите, как завывает ветер? Брррр, как тут холодно….А вот и наш главный герой, белый медведь. Сейчас я вам расскажу о нем:</w:t>
      </w:r>
    </w:p>
    <w:p w:rsidR="009A2EC7" w:rsidRPr="003300A9" w:rsidRDefault="009A2EC7" w:rsidP="003300A9">
      <w:pPr>
        <w:shd w:val="clear" w:color="auto" w:fill="FFFFFF"/>
        <w:spacing w:after="123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A2EC7" w:rsidRPr="003300A9" w:rsidRDefault="009A2EC7" w:rsidP="003300A9">
      <w:pPr>
        <w:shd w:val="clear" w:color="auto" w:fill="FFFFFF"/>
        <w:spacing w:after="123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A2EC7" w:rsidRPr="003300A9" w:rsidRDefault="009A2EC7" w:rsidP="003300A9">
      <w:pPr>
        <w:shd w:val="clear" w:color="auto" w:fill="FFFFFF"/>
        <w:spacing w:before="230" w:after="23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0A9">
        <w:rPr>
          <w:rFonts w:ascii="Times New Roman" w:hAnsi="Times New Roman"/>
          <w:sz w:val="28"/>
          <w:szCs w:val="28"/>
          <w:lang w:eastAsia="ru-RU"/>
        </w:rPr>
        <w:t>Белый медведь –  самый крупный хищник на земле. У медведя толстые и широкие лапы, когти короткие. Подошвы лап покрыты длинными, жесткими волосками, поэтому он не скользит на льдинах. Тело покрыто белой длинной шерстью, она делает его не заметным. Голова с маленькими ушками, вытянутая, на длинной шее. Толстый слой подкожного жира и густая шерсть защищают Белого медведя от холода, он может долго находиться в воде. Он очень любит плавать на льдинах, отколовшихся от берега, которые называются – Айсберги. У белого медведя очень тонкое чутье – он обнаруживает пищу под толстым слоем снега и льда.</w:t>
      </w:r>
    </w:p>
    <w:p w:rsidR="009A2EC7" w:rsidRPr="003300A9" w:rsidRDefault="009A2EC7" w:rsidP="003300A9">
      <w:pPr>
        <w:shd w:val="clear" w:color="auto" w:fill="FFFFFF"/>
        <w:spacing w:before="230" w:after="23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00A9">
        <w:rPr>
          <w:rFonts w:ascii="Times New Roman" w:hAnsi="Times New Roman"/>
          <w:sz w:val="28"/>
          <w:szCs w:val="28"/>
          <w:lang w:eastAsia="ru-RU"/>
        </w:rPr>
        <w:t xml:space="preserve"> Как вы думаете, ребята, чем питается медведь?</w:t>
      </w:r>
      <w:r w:rsidRPr="003300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A2EC7" w:rsidRPr="003300A9" w:rsidRDefault="009A2EC7" w:rsidP="003300A9">
      <w:pPr>
        <w:shd w:val="clear" w:color="auto" w:fill="FFFFFF"/>
        <w:spacing w:before="230" w:after="23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0A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300A9">
        <w:rPr>
          <w:rFonts w:ascii="Times New Roman" w:hAnsi="Times New Roman"/>
          <w:sz w:val="28"/>
          <w:szCs w:val="28"/>
          <w:lang w:eastAsia="ru-RU"/>
        </w:rPr>
        <w:t xml:space="preserve"> Он питается рыбой, охотится на тюленей, моржей.</w:t>
      </w:r>
    </w:p>
    <w:p w:rsidR="009A2EC7" w:rsidRPr="003300A9" w:rsidRDefault="009A2EC7" w:rsidP="003300A9">
      <w:pPr>
        <w:shd w:val="clear" w:color="auto" w:fill="FFFFFF"/>
        <w:spacing w:before="230" w:after="23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0A9">
        <w:rPr>
          <w:rFonts w:ascii="Times New Roman" w:hAnsi="Times New Roman"/>
          <w:sz w:val="28"/>
          <w:szCs w:val="28"/>
          <w:lang w:eastAsia="ru-RU"/>
        </w:rPr>
        <w:t>Я вам сейчас рассказывала про большого, взрослого белого медведя. А ведь раньше он был маленьким медвежонком, и у него была мама - Белая медведица. И она так же как и ваши мамы, любила с ним поиграть. Вот так….</w:t>
      </w:r>
    </w:p>
    <w:p w:rsidR="009A2EC7" w:rsidRPr="003300A9" w:rsidRDefault="009A2EC7" w:rsidP="003300A9">
      <w:pPr>
        <w:shd w:val="clear" w:color="auto" w:fill="FFFFFF"/>
        <w:spacing w:before="230" w:after="23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A2EC7" w:rsidRPr="003300A9" w:rsidRDefault="009A2EC7" w:rsidP="003300A9">
      <w:pPr>
        <w:shd w:val="clear" w:color="auto" w:fill="FFFFFF"/>
        <w:spacing w:before="230" w:after="23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00A9">
        <w:rPr>
          <w:rFonts w:ascii="Times New Roman" w:hAnsi="Times New Roman"/>
          <w:sz w:val="28"/>
          <w:szCs w:val="28"/>
          <w:shd w:val="clear" w:color="auto" w:fill="FFFFFF"/>
        </w:rPr>
        <w:t>Белая медведица отличная мать. Берлогу медведица делает себе на материке, стараясь уйти как можно дальше от дрейфующих льдов. Роет она её в толще снега. В этом уютном гнёздышке в конце зимы и рождаются медвежата.</w:t>
      </w:r>
      <w:r w:rsidRPr="003300A9">
        <w:rPr>
          <w:rFonts w:ascii="Times New Roman" w:hAnsi="Times New Roman"/>
          <w:sz w:val="28"/>
          <w:szCs w:val="28"/>
        </w:rPr>
        <w:br/>
      </w:r>
      <w:r w:rsidRPr="003300A9">
        <w:rPr>
          <w:rFonts w:ascii="Times New Roman" w:hAnsi="Times New Roman"/>
          <w:sz w:val="28"/>
          <w:szCs w:val="28"/>
          <w:shd w:val="clear" w:color="auto" w:fill="FFFFFF"/>
        </w:rPr>
        <w:t>Через три месяца после рождения медвежонок уже способен совершать длительные прогулки. В это время медведица и покидает берлогу. Со своим потомством она начинает путешествовать по бескрайним льдам. Молодые медвежата любят играть. Приглашая к забавам, они раскачивают голову из стороны в сторону. Когда взрослый медведь захочет поиграть, он встает на задние лапы, опускает морду и вытягивает передние лапы.</w:t>
      </w:r>
    </w:p>
    <w:p w:rsidR="009A2EC7" w:rsidRPr="003300A9" w:rsidRDefault="009A2EC7" w:rsidP="003300A9">
      <w:pPr>
        <w:shd w:val="clear" w:color="auto" w:fill="FFFFFF"/>
        <w:spacing w:before="230" w:after="23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300A9">
        <w:rPr>
          <w:rFonts w:ascii="Times New Roman" w:hAnsi="Times New Roman"/>
          <w:sz w:val="28"/>
          <w:szCs w:val="28"/>
          <w:shd w:val="clear" w:color="auto" w:fill="FFFFFF"/>
        </w:rPr>
        <w:t>А еще у Белого медведя есть дальний родственник- Бурый медведь, но к нему мы отправимся в другой раз.</w:t>
      </w:r>
      <w:r w:rsidRPr="003300A9">
        <w:rPr>
          <w:rFonts w:ascii="Times New Roman" w:hAnsi="Times New Roman"/>
          <w:sz w:val="28"/>
          <w:szCs w:val="28"/>
        </w:rPr>
        <w:br/>
      </w:r>
    </w:p>
    <w:p w:rsidR="009A2EC7" w:rsidRPr="003300A9" w:rsidRDefault="009A2EC7" w:rsidP="003300A9">
      <w:pPr>
        <w:shd w:val="clear" w:color="auto" w:fill="FFFFFF"/>
        <w:spacing w:before="230" w:after="23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0A9">
        <w:rPr>
          <w:rFonts w:ascii="Times New Roman" w:hAnsi="Times New Roman"/>
          <w:sz w:val="28"/>
          <w:szCs w:val="28"/>
          <w:lang w:eastAsia="ru-RU"/>
        </w:rPr>
        <w:t>На этом наша экскурсия по Крайнему Северу завершается. А сейчас нам пора возвращаться в детский сад. Что-то стало ветрено, поднялась метель (музыка тихо). Чтобы нам не замерзнуть, возвращаемся! музыка («Где-то на белом свете).</w:t>
      </w:r>
    </w:p>
    <w:p w:rsidR="009A2EC7" w:rsidRPr="003300A9" w:rsidRDefault="009A2EC7" w:rsidP="003300A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A2EC7" w:rsidRPr="003300A9" w:rsidRDefault="009A2EC7" w:rsidP="003300A9">
      <w:pPr>
        <w:spacing w:line="360" w:lineRule="auto"/>
        <w:rPr>
          <w:rFonts w:ascii="Times New Roman" w:hAnsi="Times New Roman"/>
          <w:sz w:val="28"/>
          <w:szCs w:val="28"/>
        </w:rPr>
      </w:pPr>
      <w:r w:rsidRPr="003300A9">
        <w:rPr>
          <w:rFonts w:ascii="Times New Roman" w:hAnsi="Times New Roman"/>
          <w:sz w:val="28"/>
          <w:szCs w:val="28"/>
        </w:rPr>
        <w:t>Рефлексия : Белый медведь, кем был в прошлом, кем станет в будущем, из каких частей тела состоит? (ТРИЗ)</w:t>
      </w:r>
    </w:p>
    <w:p w:rsidR="009A2EC7" w:rsidRPr="003300A9" w:rsidRDefault="009A2EC7" w:rsidP="003300A9">
      <w:pPr>
        <w:spacing w:line="360" w:lineRule="auto"/>
        <w:rPr>
          <w:rFonts w:ascii="Times New Roman" w:hAnsi="Times New Roman"/>
          <w:sz w:val="28"/>
          <w:szCs w:val="28"/>
        </w:rPr>
      </w:pPr>
      <w:r w:rsidRPr="003300A9">
        <w:rPr>
          <w:rFonts w:ascii="Times New Roman" w:hAnsi="Times New Roman"/>
          <w:sz w:val="28"/>
          <w:szCs w:val="28"/>
        </w:rPr>
        <w:t xml:space="preserve">Ребята, а на чем плавают Белые медведи? </w:t>
      </w:r>
    </w:p>
    <w:p w:rsidR="009A2EC7" w:rsidRPr="003300A9" w:rsidRDefault="009A2EC7" w:rsidP="003300A9">
      <w:pPr>
        <w:spacing w:line="360" w:lineRule="auto"/>
        <w:rPr>
          <w:rFonts w:ascii="Times New Roman" w:hAnsi="Times New Roman"/>
          <w:sz w:val="28"/>
          <w:szCs w:val="28"/>
        </w:rPr>
      </w:pPr>
      <w:r w:rsidRPr="003300A9">
        <w:rPr>
          <w:rFonts w:ascii="Times New Roman" w:hAnsi="Times New Roman"/>
          <w:sz w:val="28"/>
          <w:szCs w:val="28"/>
        </w:rPr>
        <w:t>Сейчас я вам предлагаю, самим сделать айсберг и отправить своего мишку в плавание.( смятая белая бумага, заготовки с белым медведем, разнос с водой)</w:t>
      </w:r>
      <w:bookmarkStart w:id="0" w:name="_GoBack"/>
      <w:bookmarkEnd w:id="0"/>
    </w:p>
    <w:p w:rsidR="009A2EC7" w:rsidRPr="003300A9" w:rsidRDefault="009A2EC7">
      <w:pPr>
        <w:rPr>
          <w:rFonts w:ascii="Times New Roman" w:hAnsi="Times New Roman"/>
          <w:b/>
          <w:sz w:val="28"/>
          <w:szCs w:val="28"/>
          <w:lang w:eastAsia="ru-RU"/>
        </w:rPr>
      </w:pPr>
    </w:p>
    <w:sectPr w:rsidR="009A2EC7" w:rsidRPr="003300A9" w:rsidSect="0078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839D3"/>
    <w:multiLevelType w:val="hybridMultilevel"/>
    <w:tmpl w:val="1FA66662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>
    <w:nsid w:val="453B27BB"/>
    <w:multiLevelType w:val="hybridMultilevel"/>
    <w:tmpl w:val="EB523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B4752"/>
    <w:multiLevelType w:val="hybridMultilevel"/>
    <w:tmpl w:val="D6040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CAC"/>
    <w:rsid w:val="0000375F"/>
    <w:rsid w:val="00012B56"/>
    <w:rsid w:val="00022105"/>
    <w:rsid w:val="000336F2"/>
    <w:rsid w:val="00043375"/>
    <w:rsid w:val="0004445F"/>
    <w:rsid w:val="00044B58"/>
    <w:rsid w:val="00044D9D"/>
    <w:rsid w:val="0005472F"/>
    <w:rsid w:val="000547EE"/>
    <w:rsid w:val="00065AC8"/>
    <w:rsid w:val="000729F5"/>
    <w:rsid w:val="00072F78"/>
    <w:rsid w:val="00082F4D"/>
    <w:rsid w:val="000855F0"/>
    <w:rsid w:val="000945C7"/>
    <w:rsid w:val="000A7B03"/>
    <w:rsid w:val="000C0134"/>
    <w:rsid w:val="000C4368"/>
    <w:rsid w:val="000C6C28"/>
    <w:rsid w:val="000D43EC"/>
    <w:rsid w:val="000D4DE1"/>
    <w:rsid w:val="000D7549"/>
    <w:rsid w:val="000E2FB2"/>
    <w:rsid w:val="000F68E0"/>
    <w:rsid w:val="000F780C"/>
    <w:rsid w:val="001154A8"/>
    <w:rsid w:val="0011553B"/>
    <w:rsid w:val="001303F1"/>
    <w:rsid w:val="00132454"/>
    <w:rsid w:val="00136BCD"/>
    <w:rsid w:val="00144AD2"/>
    <w:rsid w:val="00145259"/>
    <w:rsid w:val="0014769C"/>
    <w:rsid w:val="00150EC2"/>
    <w:rsid w:val="00153BB1"/>
    <w:rsid w:val="00154B00"/>
    <w:rsid w:val="00162762"/>
    <w:rsid w:val="001655A1"/>
    <w:rsid w:val="00165F20"/>
    <w:rsid w:val="001664FD"/>
    <w:rsid w:val="001807F7"/>
    <w:rsid w:val="001A51B7"/>
    <w:rsid w:val="001B0D91"/>
    <w:rsid w:val="001B782B"/>
    <w:rsid w:val="001C001B"/>
    <w:rsid w:val="001C5344"/>
    <w:rsid w:val="001E57B2"/>
    <w:rsid w:val="001E7C1F"/>
    <w:rsid w:val="00201B37"/>
    <w:rsid w:val="00204677"/>
    <w:rsid w:val="00206D92"/>
    <w:rsid w:val="00207CFC"/>
    <w:rsid w:val="0021016D"/>
    <w:rsid w:val="0021028F"/>
    <w:rsid w:val="00210369"/>
    <w:rsid w:val="00211F22"/>
    <w:rsid w:val="00213FDC"/>
    <w:rsid w:val="002151AF"/>
    <w:rsid w:val="00215BB4"/>
    <w:rsid w:val="00221D3B"/>
    <w:rsid w:val="00222E10"/>
    <w:rsid w:val="00234FAB"/>
    <w:rsid w:val="002468F6"/>
    <w:rsid w:val="0025340C"/>
    <w:rsid w:val="00256773"/>
    <w:rsid w:val="0026554B"/>
    <w:rsid w:val="002665F9"/>
    <w:rsid w:val="00270444"/>
    <w:rsid w:val="00270FCC"/>
    <w:rsid w:val="002917D5"/>
    <w:rsid w:val="002A0F9C"/>
    <w:rsid w:val="002A28DD"/>
    <w:rsid w:val="002B5ED9"/>
    <w:rsid w:val="002B6FAF"/>
    <w:rsid w:val="002B757D"/>
    <w:rsid w:val="002B7587"/>
    <w:rsid w:val="002C02BD"/>
    <w:rsid w:val="002C0A40"/>
    <w:rsid w:val="002C1CCF"/>
    <w:rsid w:val="002D1B17"/>
    <w:rsid w:val="002D2A2D"/>
    <w:rsid w:val="002D4A80"/>
    <w:rsid w:val="002D5826"/>
    <w:rsid w:val="002D6616"/>
    <w:rsid w:val="002E3D80"/>
    <w:rsid w:val="002F02F1"/>
    <w:rsid w:val="002F0B30"/>
    <w:rsid w:val="002F54C1"/>
    <w:rsid w:val="00303634"/>
    <w:rsid w:val="00305550"/>
    <w:rsid w:val="00305D93"/>
    <w:rsid w:val="00307D48"/>
    <w:rsid w:val="00311602"/>
    <w:rsid w:val="00317C73"/>
    <w:rsid w:val="00320A39"/>
    <w:rsid w:val="003300A9"/>
    <w:rsid w:val="003318D3"/>
    <w:rsid w:val="00333E42"/>
    <w:rsid w:val="003410CF"/>
    <w:rsid w:val="0034401D"/>
    <w:rsid w:val="00352F2B"/>
    <w:rsid w:val="00354760"/>
    <w:rsid w:val="00360EC5"/>
    <w:rsid w:val="00372137"/>
    <w:rsid w:val="00375C63"/>
    <w:rsid w:val="00382447"/>
    <w:rsid w:val="00393912"/>
    <w:rsid w:val="003975E3"/>
    <w:rsid w:val="003B2792"/>
    <w:rsid w:val="003B3F96"/>
    <w:rsid w:val="003B556F"/>
    <w:rsid w:val="003C0DE6"/>
    <w:rsid w:val="003C2E7D"/>
    <w:rsid w:val="003C3064"/>
    <w:rsid w:val="003C3586"/>
    <w:rsid w:val="003C3F64"/>
    <w:rsid w:val="003C7FD0"/>
    <w:rsid w:val="003D39D5"/>
    <w:rsid w:val="003E0555"/>
    <w:rsid w:val="003E2CFE"/>
    <w:rsid w:val="003E48E0"/>
    <w:rsid w:val="003E6B91"/>
    <w:rsid w:val="003F124A"/>
    <w:rsid w:val="003F2CB8"/>
    <w:rsid w:val="00403B91"/>
    <w:rsid w:val="0040474A"/>
    <w:rsid w:val="00405E48"/>
    <w:rsid w:val="00407BBC"/>
    <w:rsid w:val="004114DE"/>
    <w:rsid w:val="0041579A"/>
    <w:rsid w:val="004166A6"/>
    <w:rsid w:val="00417B49"/>
    <w:rsid w:val="00417D8A"/>
    <w:rsid w:val="00421C34"/>
    <w:rsid w:val="00423A8C"/>
    <w:rsid w:val="00424C56"/>
    <w:rsid w:val="004331BF"/>
    <w:rsid w:val="00434B9A"/>
    <w:rsid w:val="0043655F"/>
    <w:rsid w:val="0044055A"/>
    <w:rsid w:val="0045089C"/>
    <w:rsid w:val="00453B28"/>
    <w:rsid w:val="0045754A"/>
    <w:rsid w:val="004639B9"/>
    <w:rsid w:val="004711EE"/>
    <w:rsid w:val="0047575D"/>
    <w:rsid w:val="00480432"/>
    <w:rsid w:val="004809F1"/>
    <w:rsid w:val="00487E5E"/>
    <w:rsid w:val="004910C4"/>
    <w:rsid w:val="00492C5C"/>
    <w:rsid w:val="00494B94"/>
    <w:rsid w:val="004A75CA"/>
    <w:rsid w:val="004B0599"/>
    <w:rsid w:val="004B3CE4"/>
    <w:rsid w:val="004C3344"/>
    <w:rsid w:val="004D0686"/>
    <w:rsid w:val="004D435E"/>
    <w:rsid w:val="004F1FC2"/>
    <w:rsid w:val="004F5C17"/>
    <w:rsid w:val="005039E6"/>
    <w:rsid w:val="00505DBD"/>
    <w:rsid w:val="005173B8"/>
    <w:rsid w:val="00523BF1"/>
    <w:rsid w:val="00525888"/>
    <w:rsid w:val="00551F4B"/>
    <w:rsid w:val="0055499D"/>
    <w:rsid w:val="00557099"/>
    <w:rsid w:val="00562AF1"/>
    <w:rsid w:val="00563375"/>
    <w:rsid w:val="005820D8"/>
    <w:rsid w:val="0059374B"/>
    <w:rsid w:val="005A0D2A"/>
    <w:rsid w:val="005A16A0"/>
    <w:rsid w:val="005B5796"/>
    <w:rsid w:val="005C15E8"/>
    <w:rsid w:val="005D7CCB"/>
    <w:rsid w:val="005E2617"/>
    <w:rsid w:val="005E3E2E"/>
    <w:rsid w:val="005E63C2"/>
    <w:rsid w:val="005E7C72"/>
    <w:rsid w:val="005F6AD5"/>
    <w:rsid w:val="005F7639"/>
    <w:rsid w:val="00601672"/>
    <w:rsid w:val="00603807"/>
    <w:rsid w:val="006248AF"/>
    <w:rsid w:val="00631AEA"/>
    <w:rsid w:val="00633D02"/>
    <w:rsid w:val="006530DB"/>
    <w:rsid w:val="0065518E"/>
    <w:rsid w:val="0066569C"/>
    <w:rsid w:val="00670398"/>
    <w:rsid w:val="00671535"/>
    <w:rsid w:val="00671F4E"/>
    <w:rsid w:val="00676149"/>
    <w:rsid w:val="00676D25"/>
    <w:rsid w:val="00684D2C"/>
    <w:rsid w:val="00687AB3"/>
    <w:rsid w:val="00691392"/>
    <w:rsid w:val="006A637D"/>
    <w:rsid w:val="006B5D52"/>
    <w:rsid w:val="006E41A8"/>
    <w:rsid w:val="006E47C5"/>
    <w:rsid w:val="006E7DF7"/>
    <w:rsid w:val="006F0046"/>
    <w:rsid w:val="006F10DB"/>
    <w:rsid w:val="006F73BC"/>
    <w:rsid w:val="00703EA0"/>
    <w:rsid w:val="007267C8"/>
    <w:rsid w:val="00734A95"/>
    <w:rsid w:val="007371D9"/>
    <w:rsid w:val="0073729C"/>
    <w:rsid w:val="00750989"/>
    <w:rsid w:val="00752847"/>
    <w:rsid w:val="00752BC8"/>
    <w:rsid w:val="00760CBA"/>
    <w:rsid w:val="00761EDB"/>
    <w:rsid w:val="007713C7"/>
    <w:rsid w:val="00771421"/>
    <w:rsid w:val="00782B47"/>
    <w:rsid w:val="0078369A"/>
    <w:rsid w:val="0078600D"/>
    <w:rsid w:val="0079444F"/>
    <w:rsid w:val="00794EED"/>
    <w:rsid w:val="00795B8B"/>
    <w:rsid w:val="00796E80"/>
    <w:rsid w:val="007A74F1"/>
    <w:rsid w:val="007B0304"/>
    <w:rsid w:val="007B58C0"/>
    <w:rsid w:val="007C6CC3"/>
    <w:rsid w:val="007C7937"/>
    <w:rsid w:val="007E74AE"/>
    <w:rsid w:val="007F20E4"/>
    <w:rsid w:val="00805F6C"/>
    <w:rsid w:val="00812DFB"/>
    <w:rsid w:val="00813D39"/>
    <w:rsid w:val="0081460C"/>
    <w:rsid w:val="00817883"/>
    <w:rsid w:val="00820174"/>
    <w:rsid w:val="00822953"/>
    <w:rsid w:val="0082592C"/>
    <w:rsid w:val="00830CEB"/>
    <w:rsid w:val="00831613"/>
    <w:rsid w:val="008407FA"/>
    <w:rsid w:val="00842B4E"/>
    <w:rsid w:val="00842FD5"/>
    <w:rsid w:val="00843E2B"/>
    <w:rsid w:val="00844F94"/>
    <w:rsid w:val="00846ECE"/>
    <w:rsid w:val="00853EA7"/>
    <w:rsid w:val="00856321"/>
    <w:rsid w:val="00861BA8"/>
    <w:rsid w:val="008630F9"/>
    <w:rsid w:val="00877532"/>
    <w:rsid w:val="00886B88"/>
    <w:rsid w:val="00886E01"/>
    <w:rsid w:val="008A0B2A"/>
    <w:rsid w:val="008A289A"/>
    <w:rsid w:val="008B0660"/>
    <w:rsid w:val="008B4C14"/>
    <w:rsid w:val="008D7A07"/>
    <w:rsid w:val="008E42CB"/>
    <w:rsid w:val="008F0330"/>
    <w:rsid w:val="008F6BF2"/>
    <w:rsid w:val="00902FD9"/>
    <w:rsid w:val="009035F4"/>
    <w:rsid w:val="00905CFA"/>
    <w:rsid w:val="009205D1"/>
    <w:rsid w:val="00921CD6"/>
    <w:rsid w:val="00940D8C"/>
    <w:rsid w:val="00944EDB"/>
    <w:rsid w:val="00946001"/>
    <w:rsid w:val="00954E01"/>
    <w:rsid w:val="00956A74"/>
    <w:rsid w:val="0096115E"/>
    <w:rsid w:val="00976DE9"/>
    <w:rsid w:val="0097727E"/>
    <w:rsid w:val="009800C2"/>
    <w:rsid w:val="009827AA"/>
    <w:rsid w:val="00991903"/>
    <w:rsid w:val="00993546"/>
    <w:rsid w:val="00995ADD"/>
    <w:rsid w:val="009A102A"/>
    <w:rsid w:val="009A2EC7"/>
    <w:rsid w:val="009A30D3"/>
    <w:rsid w:val="009A7DA6"/>
    <w:rsid w:val="009B00CA"/>
    <w:rsid w:val="009B2AF4"/>
    <w:rsid w:val="009B7029"/>
    <w:rsid w:val="009B7806"/>
    <w:rsid w:val="009E63A1"/>
    <w:rsid w:val="009F0335"/>
    <w:rsid w:val="009F5372"/>
    <w:rsid w:val="00A05CAA"/>
    <w:rsid w:val="00A062D9"/>
    <w:rsid w:val="00A072DB"/>
    <w:rsid w:val="00A132ED"/>
    <w:rsid w:val="00A13802"/>
    <w:rsid w:val="00A15F6D"/>
    <w:rsid w:val="00A3075F"/>
    <w:rsid w:val="00A33A2F"/>
    <w:rsid w:val="00A349A3"/>
    <w:rsid w:val="00A435FA"/>
    <w:rsid w:val="00A456F1"/>
    <w:rsid w:val="00A56F13"/>
    <w:rsid w:val="00A732EF"/>
    <w:rsid w:val="00A7572A"/>
    <w:rsid w:val="00A75BB4"/>
    <w:rsid w:val="00A76C66"/>
    <w:rsid w:val="00A775E7"/>
    <w:rsid w:val="00A8174E"/>
    <w:rsid w:val="00A90F30"/>
    <w:rsid w:val="00A93425"/>
    <w:rsid w:val="00A94869"/>
    <w:rsid w:val="00A94BC2"/>
    <w:rsid w:val="00A95C5A"/>
    <w:rsid w:val="00AA2DE1"/>
    <w:rsid w:val="00AA3A85"/>
    <w:rsid w:val="00AA3EF6"/>
    <w:rsid w:val="00AB5280"/>
    <w:rsid w:val="00AB7B86"/>
    <w:rsid w:val="00AC1AA7"/>
    <w:rsid w:val="00AC37E8"/>
    <w:rsid w:val="00AC47BD"/>
    <w:rsid w:val="00AF07C9"/>
    <w:rsid w:val="00AF2A2A"/>
    <w:rsid w:val="00AF4A64"/>
    <w:rsid w:val="00B025E7"/>
    <w:rsid w:val="00B027B3"/>
    <w:rsid w:val="00B044BE"/>
    <w:rsid w:val="00B06FCB"/>
    <w:rsid w:val="00B11028"/>
    <w:rsid w:val="00B157F2"/>
    <w:rsid w:val="00B1655A"/>
    <w:rsid w:val="00B26E86"/>
    <w:rsid w:val="00B3039B"/>
    <w:rsid w:val="00B35454"/>
    <w:rsid w:val="00B358B2"/>
    <w:rsid w:val="00B45252"/>
    <w:rsid w:val="00B56797"/>
    <w:rsid w:val="00B60F55"/>
    <w:rsid w:val="00B63D94"/>
    <w:rsid w:val="00B658F3"/>
    <w:rsid w:val="00B65F58"/>
    <w:rsid w:val="00B720EB"/>
    <w:rsid w:val="00B72DC2"/>
    <w:rsid w:val="00B738C1"/>
    <w:rsid w:val="00B75A6E"/>
    <w:rsid w:val="00B7715A"/>
    <w:rsid w:val="00B80D6E"/>
    <w:rsid w:val="00B84E09"/>
    <w:rsid w:val="00B924AF"/>
    <w:rsid w:val="00B92ECB"/>
    <w:rsid w:val="00BA2C17"/>
    <w:rsid w:val="00BB3EF3"/>
    <w:rsid w:val="00BC047E"/>
    <w:rsid w:val="00BC29B1"/>
    <w:rsid w:val="00BC7144"/>
    <w:rsid w:val="00BD0C97"/>
    <w:rsid w:val="00BE5253"/>
    <w:rsid w:val="00BE5E61"/>
    <w:rsid w:val="00BF1D8C"/>
    <w:rsid w:val="00BF3796"/>
    <w:rsid w:val="00BF3C8F"/>
    <w:rsid w:val="00BF4328"/>
    <w:rsid w:val="00BF7D31"/>
    <w:rsid w:val="00C0019E"/>
    <w:rsid w:val="00C049B8"/>
    <w:rsid w:val="00C0625F"/>
    <w:rsid w:val="00C10C3E"/>
    <w:rsid w:val="00C13404"/>
    <w:rsid w:val="00C1496B"/>
    <w:rsid w:val="00C2001A"/>
    <w:rsid w:val="00C21314"/>
    <w:rsid w:val="00C3325D"/>
    <w:rsid w:val="00C411F1"/>
    <w:rsid w:val="00C460E6"/>
    <w:rsid w:val="00C46770"/>
    <w:rsid w:val="00C57280"/>
    <w:rsid w:val="00C577B7"/>
    <w:rsid w:val="00C72E1E"/>
    <w:rsid w:val="00C9226E"/>
    <w:rsid w:val="00C93CAC"/>
    <w:rsid w:val="00CA6D5B"/>
    <w:rsid w:val="00CA79D5"/>
    <w:rsid w:val="00CB4C44"/>
    <w:rsid w:val="00CB5EAF"/>
    <w:rsid w:val="00CB7C9C"/>
    <w:rsid w:val="00CD03E7"/>
    <w:rsid w:val="00CD64AC"/>
    <w:rsid w:val="00CE1B9E"/>
    <w:rsid w:val="00D04436"/>
    <w:rsid w:val="00D07555"/>
    <w:rsid w:val="00D13204"/>
    <w:rsid w:val="00D164EB"/>
    <w:rsid w:val="00D23597"/>
    <w:rsid w:val="00D32500"/>
    <w:rsid w:val="00D331DC"/>
    <w:rsid w:val="00D34CE1"/>
    <w:rsid w:val="00D50860"/>
    <w:rsid w:val="00D57524"/>
    <w:rsid w:val="00D65D34"/>
    <w:rsid w:val="00D67D48"/>
    <w:rsid w:val="00D67EE0"/>
    <w:rsid w:val="00D80A2D"/>
    <w:rsid w:val="00D82C57"/>
    <w:rsid w:val="00D838A4"/>
    <w:rsid w:val="00D93572"/>
    <w:rsid w:val="00D94058"/>
    <w:rsid w:val="00D94EFF"/>
    <w:rsid w:val="00D97626"/>
    <w:rsid w:val="00DA17CF"/>
    <w:rsid w:val="00DA3BC4"/>
    <w:rsid w:val="00DA4455"/>
    <w:rsid w:val="00DB7A87"/>
    <w:rsid w:val="00DB7BC6"/>
    <w:rsid w:val="00DC56E8"/>
    <w:rsid w:val="00DC5CA6"/>
    <w:rsid w:val="00DE2E7D"/>
    <w:rsid w:val="00DE77BB"/>
    <w:rsid w:val="00DE77CB"/>
    <w:rsid w:val="00DF20FA"/>
    <w:rsid w:val="00DF3B3F"/>
    <w:rsid w:val="00DF3E47"/>
    <w:rsid w:val="00DF5A36"/>
    <w:rsid w:val="00DF6EE9"/>
    <w:rsid w:val="00E063EA"/>
    <w:rsid w:val="00E12A74"/>
    <w:rsid w:val="00E13858"/>
    <w:rsid w:val="00E1631E"/>
    <w:rsid w:val="00E16569"/>
    <w:rsid w:val="00E21526"/>
    <w:rsid w:val="00E232BF"/>
    <w:rsid w:val="00E232E1"/>
    <w:rsid w:val="00E244EE"/>
    <w:rsid w:val="00E25AE1"/>
    <w:rsid w:val="00E265EE"/>
    <w:rsid w:val="00E3584B"/>
    <w:rsid w:val="00E43513"/>
    <w:rsid w:val="00E4476B"/>
    <w:rsid w:val="00E4732C"/>
    <w:rsid w:val="00E5052F"/>
    <w:rsid w:val="00E53656"/>
    <w:rsid w:val="00E625E0"/>
    <w:rsid w:val="00E677E3"/>
    <w:rsid w:val="00E71050"/>
    <w:rsid w:val="00E804AF"/>
    <w:rsid w:val="00E848A4"/>
    <w:rsid w:val="00E90E14"/>
    <w:rsid w:val="00E937FD"/>
    <w:rsid w:val="00EA3554"/>
    <w:rsid w:val="00EA632E"/>
    <w:rsid w:val="00EB035E"/>
    <w:rsid w:val="00EC2533"/>
    <w:rsid w:val="00ED135D"/>
    <w:rsid w:val="00ED3A09"/>
    <w:rsid w:val="00EF050E"/>
    <w:rsid w:val="00F0707B"/>
    <w:rsid w:val="00F149D5"/>
    <w:rsid w:val="00F34764"/>
    <w:rsid w:val="00F37E80"/>
    <w:rsid w:val="00F43581"/>
    <w:rsid w:val="00F457BC"/>
    <w:rsid w:val="00F5208E"/>
    <w:rsid w:val="00F63762"/>
    <w:rsid w:val="00F637B4"/>
    <w:rsid w:val="00F65B1E"/>
    <w:rsid w:val="00F72607"/>
    <w:rsid w:val="00F804E0"/>
    <w:rsid w:val="00F979F1"/>
    <w:rsid w:val="00FA13AA"/>
    <w:rsid w:val="00FA283E"/>
    <w:rsid w:val="00FA4364"/>
    <w:rsid w:val="00FB2C7B"/>
    <w:rsid w:val="00FC642B"/>
    <w:rsid w:val="00FD4920"/>
    <w:rsid w:val="00FD511D"/>
    <w:rsid w:val="00FE0DA1"/>
    <w:rsid w:val="00FE5E73"/>
    <w:rsid w:val="00FF27AA"/>
    <w:rsid w:val="00FF40A8"/>
    <w:rsid w:val="00FF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"/>
    <w:uiPriority w:val="99"/>
    <w:rsid w:val="00BD0C97"/>
    <w:rPr>
      <w:color w:val="E36C0A"/>
    </w:rPr>
  </w:style>
  <w:style w:type="paragraph" w:styleId="NormalWeb">
    <w:name w:val="Normal (Web)"/>
    <w:basedOn w:val="Normal"/>
    <w:uiPriority w:val="99"/>
    <w:semiHidden/>
    <w:rsid w:val="00C10C3E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30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87.mchs.gov.ru/upload/site83/iblock/18d/18d47e7adf67fed3157301b3f77b8081-big-35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5</Pages>
  <Words>686</Words>
  <Characters>3914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Катя</cp:lastModifiedBy>
  <cp:revision>6</cp:revision>
  <cp:lastPrinted>2015-01-22T07:05:00Z</cp:lastPrinted>
  <dcterms:created xsi:type="dcterms:W3CDTF">2015-01-21T05:39:00Z</dcterms:created>
  <dcterms:modified xsi:type="dcterms:W3CDTF">2016-01-04T03:58:00Z</dcterms:modified>
</cp:coreProperties>
</file>