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CE" w:rsidRDefault="00296ECE">
      <w:r>
        <w:t xml:space="preserve">                                                                                Мартьянова Аурика Ивановна  219-968-276</w:t>
      </w:r>
    </w:p>
    <w:p w:rsidR="00296ECE" w:rsidRDefault="00296ECE">
      <w:r>
        <w:t xml:space="preserve">Тема урока. </w:t>
      </w:r>
      <w:r w:rsidRPr="0063249B">
        <w:rPr>
          <w:b/>
          <w:bCs/>
        </w:rPr>
        <w:t>Сложение и вычитание двузначных и однозначных чисел.</w:t>
      </w:r>
    </w:p>
    <w:p w:rsidR="00296ECE" w:rsidRDefault="00296ECE">
      <w:r>
        <w:t>Цель урока. Закрепить способы сложения и вычитания двузначных и однозначных чисел.</w:t>
      </w:r>
    </w:p>
    <w:p w:rsidR="00296ECE" w:rsidRDefault="00296ECE">
      <w:r>
        <w:t>Задачи урока. Совершенствование вычислительных навыков.</w:t>
      </w:r>
    </w:p>
    <w:p w:rsidR="00296ECE" w:rsidRDefault="00296ECE">
      <w:r>
        <w:t xml:space="preserve">                        Создание ситуаций выбора.</w:t>
      </w:r>
    </w:p>
    <w:p w:rsidR="00296ECE" w:rsidRDefault="00296ECE">
      <w:r>
        <w:t xml:space="preserve">                        Формирование начальных экономических представлений.</w:t>
      </w:r>
    </w:p>
    <w:p w:rsidR="00296ECE" w:rsidRDefault="00296ECE">
      <w:r>
        <w:t xml:space="preserve">                        Развитие мышления, памяти, внимания.</w:t>
      </w:r>
    </w:p>
    <w:p w:rsidR="00296ECE" w:rsidRPr="0063249B" w:rsidRDefault="00296ECE">
      <w:r>
        <w:t xml:space="preserve">                        Формирование культуры математической речи. </w:t>
      </w:r>
    </w:p>
    <w:p w:rsidR="00296ECE" w:rsidRPr="0063249B" w:rsidRDefault="00296EC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6ECE" w:rsidRPr="00AB1357">
        <w:tc>
          <w:tcPr>
            <w:tcW w:w="3190" w:type="dxa"/>
          </w:tcPr>
          <w:p w:rsidR="00296ECE" w:rsidRPr="00AB1357" w:rsidRDefault="00296ECE" w:rsidP="00F52E0D">
            <w:r w:rsidRPr="00AB1357">
              <w:t>Этапы урока</w:t>
            </w:r>
          </w:p>
        </w:tc>
        <w:tc>
          <w:tcPr>
            <w:tcW w:w="3190" w:type="dxa"/>
          </w:tcPr>
          <w:p w:rsidR="00296ECE" w:rsidRPr="00AB1357" w:rsidRDefault="00296ECE" w:rsidP="00F52E0D">
            <w:r w:rsidRPr="00AB1357">
              <w:t>Деятельность учителя</w:t>
            </w:r>
          </w:p>
        </w:tc>
        <w:tc>
          <w:tcPr>
            <w:tcW w:w="3191" w:type="dxa"/>
          </w:tcPr>
          <w:p w:rsidR="00296ECE" w:rsidRPr="00AB1357" w:rsidRDefault="00296ECE" w:rsidP="00F52E0D">
            <w:r w:rsidRPr="00AB1357">
              <w:t>Деятельность учащихся</w:t>
            </w:r>
          </w:p>
        </w:tc>
      </w:tr>
      <w:tr w:rsidR="00296ECE" w:rsidRPr="00AB1357">
        <w:tc>
          <w:tcPr>
            <w:tcW w:w="3190" w:type="dxa"/>
          </w:tcPr>
          <w:p w:rsidR="00296ECE" w:rsidRPr="00AB1357" w:rsidRDefault="00296ECE" w:rsidP="00F52E0D">
            <w:r>
              <w:t>Организация начала урока</w:t>
            </w:r>
          </w:p>
        </w:tc>
        <w:tc>
          <w:tcPr>
            <w:tcW w:w="3190" w:type="dxa"/>
          </w:tcPr>
          <w:p w:rsidR="00296ECE" w:rsidRPr="00AB1357" w:rsidRDefault="00296ECE" w:rsidP="00F52E0D">
            <w:r>
              <w:t>Настрой на урок</w:t>
            </w:r>
          </w:p>
        </w:tc>
        <w:tc>
          <w:tcPr>
            <w:tcW w:w="3191" w:type="dxa"/>
          </w:tcPr>
          <w:p w:rsidR="00296ECE" w:rsidRPr="00AB1357" w:rsidRDefault="00296ECE" w:rsidP="00F52E0D">
            <w:r w:rsidRPr="00FF1460">
              <w:rPr>
                <w:b/>
                <w:bCs/>
              </w:rPr>
              <w:t>Игра на внимание</w:t>
            </w:r>
            <w:r>
              <w:t xml:space="preserve"> «Запрещенное движение»</w:t>
            </w:r>
          </w:p>
        </w:tc>
      </w:tr>
      <w:tr w:rsidR="00296ECE" w:rsidRPr="00AB1357">
        <w:tc>
          <w:tcPr>
            <w:tcW w:w="3190" w:type="dxa"/>
          </w:tcPr>
          <w:p w:rsidR="00296ECE" w:rsidRDefault="00296ECE" w:rsidP="00F52E0D">
            <w:r>
              <w:t>Актуализация знаний.</w:t>
            </w:r>
            <w:r w:rsidRPr="00AB1357">
              <w:t xml:space="preserve"> Тренинг вычислительных навыков</w:t>
            </w:r>
          </w:p>
          <w:p w:rsidR="00296ECE" w:rsidRPr="00FF1460" w:rsidRDefault="00296ECE" w:rsidP="00F52E0D">
            <w:pPr>
              <w:rPr>
                <w:b/>
                <w:bCs/>
              </w:rPr>
            </w:pPr>
            <w:r w:rsidRPr="00FF1460">
              <w:rPr>
                <w:b/>
                <w:bCs/>
              </w:rPr>
              <w:t>Ситуация успеха</w:t>
            </w:r>
          </w:p>
        </w:tc>
        <w:tc>
          <w:tcPr>
            <w:tcW w:w="3190" w:type="dxa"/>
          </w:tcPr>
          <w:p w:rsidR="00296ECE" w:rsidRDefault="00296ECE" w:rsidP="00F52E0D">
            <w:r>
              <w:t>-  Найдите самую легкую разность (на доске)</w:t>
            </w:r>
          </w:p>
          <w:p w:rsidR="00296ECE" w:rsidRDefault="00296ECE" w:rsidP="00F52E0D">
            <w:r>
              <w:t xml:space="preserve">                       17</w:t>
            </w:r>
          </w:p>
          <w:p w:rsidR="00296ECE" w:rsidRDefault="00296ECE" w:rsidP="00F52E0D">
            <w:r>
              <w:t xml:space="preserve">                       28</w:t>
            </w:r>
          </w:p>
          <w:p w:rsidR="00296ECE" w:rsidRDefault="00296ECE" w:rsidP="00F52E0D">
            <w:r>
              <w:t xml:space="preserve">   67    -           47 </w:t>
            </w:r>
          </w:p>
          <w:p w:rsidR="00296ECE" w:rsidRDefault="00296ECE" w:rsidP="00F52E0D">
            <w:r>
              <w:t xml:space="preserve">                       50</w:t>
            </w:r>
          </w:p>
          <w:p w:rsidR="00296ECE" w:rsidRDefault="00296ECE" w:rsidP="00F52E0D">
            <w:r>
              <w:t xml:space="preserve">                         7</w:t>
            </w:r>
          </w:p>
          <w:p w:rsidR="00296ECE" w:rsidRDefault="00296ECE" w:rsidP="00F52E0D">
            <w:r>
              <w:t xml:space="preserve">                       49</w:t>
            </w:r>
          </w:p>
          <w:p w:rsidR="00296ECE" w:rsidRPr="00AB1357" w:rsidRDefault="00296ECE" w:rsidP="00F52E0D">
            <w:r>
              <w:t xml:space="preserve">                       60</w:t>
            </w:r>
          </w:p>
        </w:tc>
        <w:tc>
          <w:tcPr>
            <w:tcW w:w="3191" w:type="dxa"/>
          </w:tcPr>
          <w:p w:rsidR="00296ECE" w:rsidRDefault="00296ECE" w:rsidP="0063249B">
            <w:r>
              <w:t>Устные ответы</w:t>
            </w:r>
            <w:r w:rsidRPr="00AB1357">
              <w:t xml:space="preserve"> детей</w:t>
            </w:r>
            <w:r>
              <w:t xml:space="preserve"> и доказательства вычислениями.</w:t>
            </w:r>
          </w:p>
          <w:p w:rsidR="00296ECE" w:rsidRDefault="00296ECE" w:rsidP="0063249B">
            <w:r>
              <w:t>67 – 7            67 – 47            67 – 50          67 - 60</w:t>
            </w:r>
          </w:p>
          <w:p w:rsidR="00296ECE" w:rsidRDefault="00296ECE" w:rsidP="0063249B">
            <w:r>
              <w:t>Самую трудную разность вычисляем с опорой на знание способов вычитания с переходом через разряд.</w:t>
            </w:r>
          </w:p>
          <w:p w:rsidR="00296ECE" w:rsidRDefault="00296ECE" w:rsidP="00463C15">
            <w:r>
              <w:t>А. 67 – 28 = 67 – 7 – 20 – 1 = 39</w:t>
            </w:r>
          </w:p>
          <w:p w:rsidR="00296ECE" w:rsidRPr="00AB1357" w:rsidRDefault="00296ECE" w:rsidP="0063249B">
            <w:r>
              <w:t>Б. 67 – 28 = (50 + 17) – (20 + 8) = (50 – 20) + (17 – 8) = 30 + 9 = 39</w:t>
            </w:r>
          </w:p>
        </w:tc>
      </w:tr>
      <w:tr w:rsidR="00296ECE" w:rsidRPr="00AB1357">
        <w:tc>
          <w:tcPr>
            <w:tcW w:w="3190" w:type="dxa"/>
          </w:tcPr>
          <w:p w:rsidR="00296ECE" w:rsidRDefault="00296ECE" w:rsidP="00F52E0D">
            <w:r>
              <w:t>Подведение к решению творческих задач</w:t>
            </w:r>
          </w:p>
        </w:tc>
        <w:tc>
          <w:tcPr>
            <w:tcW w:w="3190" w:type="dxa"/>
          </w:tcPr>
          <w:p w:rsidR="00296ECE" w:rsidRDefault="00296ECE" w:rsidP="00F52E0D">
            <w:r>
              <w:t xml:space="preserve">- На уроке русского языка при изучении суффиксов </w:t>
            </w:r>
          </w:p>
          <w:p w:rsidR="00296ECE" w:rsidRDefault="00296ECE" w:rsidP="00F52E0D">
            <w:r>
              <w:t>-ушк-, -юшк-, -ышк- мы говорили о бабушках и дедушках.</w:t>
            </w:r>
          </w:p>
          <w:p w:rsidR="00296ECE" w:rsidRDefault="00296ECE" w:rsidP="00F52E0D">
            <w:r>
              <w:t>- Моя бабушка моложе дедушки на 6 лет. Сколько лет бабушке, если деду 63 года?</w:t>
            </w:r>
          </w:p>
          <w:p w:rsidR="00296ECE" w:rsidRDefault="00296ECE" w:rsidP="00F52E0D"/>
          <w:p w:rsidR="00296ECE" w:rsidRDefault="00296ECE" w:rsidP="00F52E0D"/>
          <w:p w:rsidR="00296ECE" w:rsidRDefault="00296ECE" w:rsidP="00F52E0D">
            <w:r>
              <w:t>- А на сколько лет ваши бабушки моложе дедушек?</w:t>
            </w:r>
          </w:p>
        </w:tc>
        <w:tc>
          <w:tcPr>
            <w:tcW w:w="3191" w:type="dxa"/>
          </w:tcPr>
          <w:p w:rsidR="00296ECE" w:rsidRDefault="00296ECE" w:rsidP="0063249B"/>
          <w:p w:rsidR="00296ECE" w:rsidRDefault="00296ECE" w:rsidP="0063249B"/>
          <w:p w:rsidR="00296ECE" w:rsidRDefault="00296ECE" w:rsidP="0063249B"/>
          <w:p w:rsidR="00296ECE" w:rsidRDefault="00296ECE" w:rsidP="0063249B"/>
          <w:p w:rsidR="00296ECE" w:rsidRDefault="00296ECE" w:rsidP="0063249B"/>
          <w:p w:rsidR="00296ECE" w:rsidRDefault="00296ECE" w:rsidP="0063249B">
            <w:r>
              <w:t>Опора на знание способа вычисления меньшего числа (меньше на… - значит вычесть.)</w:t>
            </w:r>
          </w:p>
          <w:p w:rsidR="00296ECE" w:rsidRDefault="00296ECE" w:rsidP="0063249B">
            <w:r>
              <w:t>63 – 6 = 57 лет бабушке</w:t>
            </w:r>
          </w:p>
          <w:p w:rsidR="00296ECE" w:rsidRDefault="00296ECE" w:rsidP="0063249B"/>
          <w:p w:rsidR="00296ECE" w:rsidRDefault="00296ECE" w:rsidP="0063249B">
            <w:r>
              <w:t xml:space="preserve">Опора на знание разностного сравнения чисел </w:t>
            </w:r>
          </w:p>
          <w:p w:rsidR="00296ECE" w:rsidRDefault="00296ECE" w:rsidP="0063249B">
            <w:r>
              <w:t xml:space="preserve">р=Б – м </w:t>
            </w:r>
          </w:p>
          <w:p w:rsidR="00296ECE" w:rsidRDefault="00296ECE" w:rsidP="0063249B">
            <w:r>
              <w:t>Каждый ученик вычисляет в своей тетради</w:t>
            </w:r>
          </w:p>
        </w:tc>
      </w:tr>
      <w:tr w:rsidR="00296ECE" w:rsidRPr="00AB1357">
        <w:tc>
          <w:tcPr>
            <w:tcW w:w="3190" w:type="dxa"/>
          </w:tcPr>
          <w:p w:rsidR="00296ECE" w:rsidRDefault="00296ECE" w:rsidP="00F52E0D">
            <w:r>
              <w:t>Решение творческих заданий и задач.</w:t>
            </w:r>
          </w:p>
          <w:p w:rsidR="00296ECE" w:rsidRDefault="00296ECE" w:rsidP="00F52E0D"/>
          <w:p w:rsidR="00296ECE" w:rsidRDefault="00296ECE" w:rsidP="00F52E0D"/>
          <w:p w:rsidR="00296ECE" w:rsidRPr="00FF1460" w:rsidRDefault="00296ECE" w:rsidP="00F52E0D">
            <w:pPr>
              <w:rPr>
                <w:b/>
                <w:bCs/>
              </w:rPr>
            </w:pPr>
            <w:r w:rsidRPr="00FF1460">
              <w:rPr>
                <w:b/>
                <w:bCs/>
              </w:rPr>
              <w:t>Ситуация выбора</w:t>
            </w: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  <w:p w:rsidR="00296ECE" w:rsidRPr="00FF1460" w:rsidRDefault="00296ECE" w:rsidP="00F52E0D">
            <w:pPr>
              <w:rPr>
                <w:b/>
                <w:bCs/>
              </w:rPr>
            </w:pPr>
          </w:p>
        </w:tc>
        <w:tc>
          <w:tcPr>
            <w:tcW w:w="3190" w:type="dxa"/>
          </w:tcPr>
          <w:p w:rsidR="00296ECE" w:rsidRDefault="00296ECE" w:rsidP="00F52E0D">
            <w:r>
              <w:t>-  Идем в гости к бабушке!</w:t>
            </w:r>
          </w:p>
          <w:p w:rsidR="00296ECE" w:rsidRDefault="00296ECE" w:rsidP="00F52E0D">
            <w:r>
              <w:t>-  В гости идут с гостинцами! У вас в кармане  95 рублей. В магазине вы увидели продукты, которые любит бабушка. Подберите гостинцы так, чтобы ваших денег хватило на них!</w:t>
            </w:r>
          </w:p>
          <w:p w:rsidR="00296ECE" w:rsidRDefault="00296ECE" w:rsidP="00F52E0D"/>
          <w:p w:rsidR="00296ECE" w:rsidRDefault="00296ECE" w:rsidP="00F52E0D"/>
          <w:p w:rsidR="00296ECE" w:rsidRDefault="00296ECE" w:rsidP="00F52E0D">
            <w:r>
              <w:t>- Гостинцы купили, теперь идем к бабушке! К ней приведет дорога с выражениями, значения которых будут равны 33!</w:t>
            </w:r>
          </w:p>
        </w:tc>
        <w:tc>
          <w:tcPr>
            <w:tcW w:w="3191" w:type="dxa"/>
          </w:tcPr>
          <w:p w:rsidR="00296ECE" w:rsidRDefault="00296ECE" w:rsidP="0063249B">
            <w:r>
              <w:t>-  Ура!</w:t>
            </w:r>
          </w:p>
          <w:p w:rsidR="00296ECE" w:rsidRDefault="00296ECE" w:rsidP="0063249B"/>
          <w:p w:rsidR="00296ECE" w:rsidRDefault="00296ECE" w:rsidP="0063249B">
            <w:r>
              <w:t>Бананы-36 руб</w:t>
            </w:r>
          </w:p>
          <w:p w:rsidR="00296ECE" w:rsidRDefault="00296ECE" w:rsidP="0063249B">
            <w:r>
              <w:t>Конфеты-28 руб</w:t>
            </w:r>
          </w:p>
          <w:p w:rsidR="00296ECE" w:rsidRDefault="00296ECE" w:rsidP="0063249B">
            <w:r>
              <w:t>Булочка-14 руб</w:t>
            </w:r>
          </w:p>
          <w:p w:rsidR="00296ECE" w:rsidRDefault="00296ECE" w:rsidP="0063249B">
            <w:r>
              <w:t>Сливки-43 руб</w:t>
            </w:r>
          </w:p>
          <w:p w:rsidR="00296ECE" w:rsidRDefault="00296ECE" w:rsidP="0063249B">
            <w:r>
              <w:t>Шоколад-55 руб</w:t>
            </w:r>
          </w:p>
          <w:p w:rsidR="00296ECE" w:rsidRDefault="00296ECE" w:rsidP="0063249B">
            <w:r>
              <w:t>55 + 36 = 91 р</w:t>
            </w:r>
          </w:p>
          <w:p w:rsidR="00296ECE" w:rsidRDefault="00296ECE" w:rsidP="0063249B">
            <w:r>
              <w:t>28 + 14 + 43 = 85 р</w:t>
            </w:r>
          </w:p>
          <w:p w:rsidR="00296ECE" w:rsidRDefault="00296ECE" w:rsidP="0063249B">
            <w:r>
              <w:t xml:space="preserve">36 + 28 + 14 + 14 = 92 р  </w:t>
            </w:r>
          </w:p>
          <w:p w:rsidR="00296ECE" w:rsidRDefault="00296ECE" w:rsidP="0063249B"/>
          <w:p w:rsidR="00296ECE" w:rsidRPr="00FF1460" w:rsidRDefault="00296ECE" w:rsidP="0063249B">
            <w:pPr>
              <w:rPr>
                <w:i/>
                <w:iCs/>
                <w:u w:val="single"/>
              </w:rPr>
            </w:pPr>
            <w:r w:rsidRPr="00FF1460">
              <w:rPr>
                <w:i/>
                <w:iCs/>
                <w:u w:val="single"/>
              </w:rPr>
              <w:t xml:space="preserve">Рисунок 1  </w:t>
            </w:r>
          </w:p>
          <w:p w:rsidR="00296ECE" w:rsidRPr="00FF1460" w:rsidRDefault="00296ECE" w:rsidP="0063249B">
            <w:pPr>
              <w:rPr>
                <w:b/>
                <w:bCs/>
              </w:rPr>
            </w:pPr>
          </w:p>
          <w:p w:rsidR="00296ECE" w:rsidRPr="00FF1460" w:rsidRDefault="00296ECE" w:rsidP="0063249B">
            <w:pPr>
              <w:rPr>
                <w:b/>
                <w:bCs/>
              </w:rPr>
            </w:pPr>
          </w:p>
          <w:p w:rsidR="00296ECE" w:rsidRPr="00FF1460" w:rsidRDefault="00296ECE" w:rsidP="00893FBA">
            <w:pPr>
              <w:rPr>
                <w:b/>
                <w:bCs/>
              </w:rPr>
            </w:pPr>
            <w:r w:rsidRPr="00FF1460">
              <w:rPr>
                <w:b/>
                <w:bCs/>
              </w:rPr>
              <w:t>Работа в группах</w:t>
            </w:r>
          </w:p>
        </w:tc>
      </w:tr>
      <w:tr w:rsidR="00296ECE" w:rsidRPr="00AB1357">
        <w:tc>
          <w:tcPr>
            <w:tcW w:w="3190" w:type="dxa"/>
          </w:tcPr>
          <w:p w:rsidR="00296ECE" w:rsidRPr="00AB1357" w:rsidRDefault="00296ECE" w:rsidP="00F52E0D">
            <w:r>
              <w:t>Решение логических задач</w:t>
            </w:r>
          </w:p>
        </w:tc>
        <w:tc>
          <w:tcPr>
            <w:tcW w:w="3190" w:type="dxa"/>
          </w:tcPr>
          <w:p w:rsidR="00296ECE" w:rsidRDefault="00296ECE" w:rsidP="00F52E0D">
            <w:r>
              <w:t>-  Как бабушка нам рада! Даже испекла пирожки! Кто какие будет есть? На столе пирожки с картошкой, капустой, яблоками. Мама захотела сегодня не с яблоками и не с картошкой, а папа не любит сладкое и с мамой у них разные вкусы. Какие пирожки уплетал внук?</w:t>
            </w:r>
          </w:p>
          <w:p w:rsidR="00296ECE" w:rsidRPr="00AB1357" w:rsidRDefault="00296ECE" w:rsidP="006501C9">
            <w:r>
              <w:t>-  После обеда дед попросил помочь разобрать вещи на полках в гараже, помыть машину, почистить мотор. Папа взялся за самую серьезную работу, внук выбрал работу около папы. Чем занялась мама?</w:t>
            </w:r>
          </w:p>
        </w:tc>
        <w:tc>
          <w:tcPr>
            <w:tcW w:w="3191" w:type="dxa"/>
          </w:tcPr>
          <w:p w:rsidR="00296ECE" w:rsidRDefault="00296ECE" w:rsidP="00F52E0D">
            <w:r>
              <w:t>Составляем таблицу исключений.</w:t>
            </w:r>
          </w:p>
          <w:p w:rsidR="00296ECE" w:rsidRDefault="00296ECE" w:rsidP="00F52E0D">
            <w:r>
              <w:t>Дети объясняют решение.</w:t>
            </w:r>
          </w:p>
          <w:p w:rsidR="00296ECE" w:rsidRDefault="00296ECE" w:rsidP="00F52E0D"/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33"/>
              <w:gridCol w:w="725"/>
              <w:gridCol w:w="693"/>
              <w:gridCol w:w="708"/>
            </w:tblGrid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/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С карт.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С кап.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С ябл</w:t>
                  </w:r>
                </w:p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внук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+</w:t>
                  </w:r>
                </w:p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мама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папа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+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F52E0D">
                  <w:r>
                    <w:t>-</w:t>
                  </w:r>
                </w:p>
              </w:tc>
            </w:tr>
          </w:tbl>
          <w:p w:rsidR="00296ECE" w:rsidRDefault="00296ECE" w:rsidP="001E1987"/>
          <w:p w:rsidR="00296ECE" w:rsidRDefault="00296ECE" w:rsidP="001E1987"/>
          <w:p w:rsidR="00296ECE" w:rsidRPr="00FF1460" w:rsidRDefault="00296ECE" w:rsidP="001E1987">
            <w:pPr>
              <w:rPr>
                <w:b/>
                <w:bCs/>
              </w:rPr>
            </w:pPr>
            <w:r>
              <w:t xml:space="preserve"> </w:t>
            </w:r>
            <w:r w:rsidRPr="00FF1460">
              <w:rPr>
                <w:b/>
                <w:bCs/>
              </w:rPr>
              <w:t>Самостоятельное решение задачи.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33"/>
              <w:gridCol w:w="699"/>
              <w:gridCol w:w="683"/>
              <w:gridCol w:w="850"/>
            </w:tblGrid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Мо</w:t>
                  </w:r>
                </w:p>
                <w:p w:rsidR="00296ECE" w:rsidRDefault="00296ECE" w:rsidP="004F29FF">
                  <w:r>
                    <w:t>тор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Пол</w:t>
                  </w:r>
                </w:p>
                <w:p w:rsidR="00296ECE" w:rsidRDefault="00296ECE" w:rsidP="004F29FF">
                  <w:r>
                    <w:t>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Маши</w:t>
                  </w:r>
                </w:p>
                <w:p w:rsidR="00296ECE" w:rsidRDefault="00296ECE" w:rsidP="004F29FF">
                  <w:r>
                    <w:t>на</w:t>
                  </w:r>
                </w:p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внук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+</w:t>
                  </w:r>
                </w:p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мама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</w:tr>
            <w:tr w:rsidR="00296ECE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папа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>
                  <w:r>
                    <w:t>+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CE" w:rsidRDefault="00296ECE" w:rsidP="004F29FF"/>
              </w:tc>
            </w:tr>
          </w:tbl>
          <w:p w:rsidR="00296ECE" w:rsidRPr="00AB1357" w:rsidRDefault="00296ECE" w:rsidP="001E1987"/>
        </w:tc>
      </w:tr>
      <w:tr w:rsidR="00296ECE" w:rsidRPr="00AB1357">
        <w:tc>
          <w:tcPr>
            <w:tcW w:w="3190" w:type="dxa"/>
          </w:tcPr>
          <w:p w:rsidR="00296ECE" w:rsidRDefault="00296ECE" w:rsidP="00F52E0D">
            <w:r>
              <w:t>Итог урока.</w:t>
            </w:r>
          </w:p>
        </w:tc>
        <w:tc>
          <w:tcPr>
            <w:tcW w:w="3190" w:type="dxa"/>
          </w:tcPr>
          <w:p w:rsidR="00296ECE" w:rsidRDefault="00296ECE" w:rsidP="00F52E0D">
            <w:r>
              <w:t>-  Идя в гости к бабушке с дедушкой, какие знания мы вспомнили и лучше усвоили?</w:t>
            </w:r>
          </w:p>
          <w:p w:rsidR="00296ECE" w:rsidRDefault="00296ECE" w:rsidP="00F52E0D">
            <w:r>
              <w:t>-  Кто испытывал затруднения и в чем?</w:t>
            </w:r>
          </w:p>
          <w:p w:rsidR="00296ECE" w:rsidRDefault="00296ECE" w:rsidP="00F52E0D">
            <w:r>
              <w:t>-  Как эти затруднения решить?</w:t>
            </w:r>
          </w:p>
        </w:tc>
        <w:tc>
          <w:tcPr>
            <w:tcW w:w="3191" w:type="dxa"/>
          </w:tcPr>
          <w:p w:rsidR="00296ECE" w:rsidRDefault="00296ECE" w:rsidP="00F52E0D">
            <w:r>
              <w:t>Сложение и вычитание двузначных чисел с переходом через разряд, разностное сравнение чисел, уменьшение числа на…, решение логических задач способом исключения.</w:t>
            </w:r>
          </w:p>
        </w:tc>
      </w:tr>
    </w:tbl>
    <w:p w:rsidR="00296ECE" w:rsidRPr="0063249B" w:rsidRDefault="00296ECE"/>
    <w:sectPr w:rsidR="00296ECE" w:rsidRPr="0063249B" w:rsidSect="0098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3BFC"/>
    <w:multiLevelType w:val="hybridMultilevel"/>
    <w:tmpl w:val="7A46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49B"/>
    <w:rsid w:val="001E1987"/>
    <w:rsid w:val="00220CF7"/>
    <w:rsid w:val="00296ECE"/>
    <w:rsid w:val="00362B8A"/>
    <w:rsid w:val="00397DD8"/>
    <w:rsid w:val="003E4F58"/>
    <w:rsid w:val="00463C15"/>
    <w:rsid w:val="004F29FF"/>
    <w:rsid w:val="005B7C70"/>
    <w:rsid w:val="006168C7"/>
    <w:rsid w:val="0063249B"/>
    <w:rsid w:val="006501C9"/>
    <w:rsid w:val="00870CAC"/>
    <w:rsid w:val="00893FBA"/>
    <w:rsid w:val="00943950"/>
    <w:rsid w:val="009870B1"/>
    <w:rsid w:val="00AB1357"/>
    <w:rsid w:val="00B3251D"/>
    <w:rsid w:val="00C619E6"/>
    <w:rsid w:val="00F52E0D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24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3C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500</Words>
  <Characters>2855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Teacher</cp:lastModifiedBy>
  <cp:revision>4</cp:revision>
  <dcterms:created xsi:type="dcterms:W3CDTF">2012-03-27T19:50:00Z</dcterms:created>
  <dcterms:modified xsi:type="dcterms:W3CDTF">2012-12-10T11:02:00Z</dcterms:modified>
</cp:coreProperties>
</file>