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43" w:rsidRDefault="00F91743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                       </w:t>
      </w:r>
      <w:r w:rsidRPr="00FB0AF6">
        <w:rPr>
          <w:b/>
          <w:bCs/>
          <w:i/>
          <w:iCs/>
          <w:sz w:val="40"/>
          <w:szCs w:val="40"/>
        </w:rPr>
        <w:t>Осенняя ярмарка.</w:t>
      </w:r>
    </w:p>
    <w:p w:rsidR="00F91743" w:rsidRDefault="00F91743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</w:t>
      </w:r>
      <w:r w:rsidRPr="00FB0AF6">
        <w:rPr>
          <w:b/>
          <w:bCs/>
          <w:i/>
          <w:iCs/>
          <w:sz w:val="24"/>
          <w:szCs w:val="24"/>
        </w:rPr>
        <w:t>Праздник в подготовительной к школе группе.</w:t>
      </w:r>
    </w:p>
    <w:p w:rsidR="00F91743" w:rsidRPr="00F71D0B" w:rsidRDefault="00F91743">
      <w:pPr>
        <w:rPr>
          <w:b/>
          <w:bCs/>
          <w:i/>
          <w:iCs/>
          <w:sz w:val="28"/>
          <w:szCs w:val="28"/>
        </w:rPr>
      </w:pPr>
      <w:r w:rsidRPr="00F71D0B">
        <w:rPr>
          <w:b/>
          <w:bCs/>
          <w:i/>
          <w:iCs/>
          <w:sz w:val="28"/>
          <w:szCs w:val="28"/>
        </w:rPr>
        <w:t>Звучит музыка, выходят ведущие.</w:t>
      </w:r>
    </w:p>
    <w:p w:rsidR="00F91743" w:rsidRDefault="00F91743" w:rsidP="00F9798B">
      <w:pPr>
        <w:ind w:hanging="127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1</w:t>
      </w:r>
      <w:r w:rsidRPr="00F9798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В</w:t>
      </w:r>
      <w:r w:rsidRPr="00FB0AF6">
        <w:rPr>
          <w:b/>
          <w:bCs/>
          <w:i/>
          <w:iCs/>
          <w:sz w:val="28"/>
          <w:szCs w:val="28"/>
        </w:rPr>
        <w:t xml:space="preserve">едущий – </w:t>
      </w:r>
      <w:r w:rsidRPr="00FB0AF6">
        <w:rPr>
          <w:sz w:val="28"/>
          <w:szCs w:val="28"/>
        </w:rPr>
        <w:t>На ярмарку! На ярмарку! Спешите все сюда!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F91743" w:rsidRDefault="00F91743" w:rsidP="00F9798B">
      <w:pPr>
        <w:ind w:hanging="127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 xml:space="preserve">Муз.рук. – </w:t>
      </w:r>
      <w:r w:rsidRPr="00FB0AF6">
        <w:rPr>
          <w:sz w:val="28"/>
          <w:szCs w:val="28"/>
        </w:rPr>
        <w:t>Здесь шутки,</w:t>
      </w:r>
      <w:r>
        <w:rPr>
          <w:sz w:val="28"/>
          <w:szCs w:val="28"/>
        </w:rPr>
        <w:t xml:space="preserve"> </w:t>
      </w:r>
      <w:r w:rsidRPr="00FB0AF6">
        <w:rPr>
          <w:sz w:val="28"/>
          <w:szCs w:val="28"/>
        </w:rPr>
        <w:t>песни, сладости давно вас ждут, друзья!</w:t>
      </w:r>
    </w:p>
    <w:p w:rsidR="00F91743" w:rsidRDefault="00F91743" w:rsidP="00F9798B">
      <w:pPr>
        <w:ind w:hanging="1276"/>
        <w:rPr>
          <w:b/>
          <w:bCs/>
          <w:i/>
          <w:iCs/>
          <w:sz w:val="24"/>
          <w:szCs w:val="24"/>
        </w:rPr>
      </w:pPr>
      <w:r w:rsidRPr="00FB0AF6">
        <w:rPr>
          <w:b/>
          <w:bCs/>
          <w:i/>
          <w:iCs/>
          <w:sz w:val="28"/>
          <w:szCs w:val="28"/>
        </w:rPr>
        <w:t>2Ведущий</w:t>
      </w:r>
      <w:r>
        <w:rPr>
          <w:sz w:val="28"/>
          <w:szCs w:val="28"/>
        </w:rPr>
        <w:t>- Эй! Не стойте у дверей, заходите к нам скорей!</w:t>
      </w:r>
    </w:p>
    <w:p w:rsidR="00F91743" w:rsidRDefault="00F91743" w:rsidP="008F040F">
      <w:pPr>
        <w:ind w:hanging="1276"/>
        <w:rPr>
          <w:b/>
          <w:bCs/>
          <w:i/>
          <w:iCs/>
          <w:sz w:val="24"/>
          <w:szCs w:val="24"/>
        </w:rPr>
      </w:pPr>
      <w:r w:rsidRPr="00693242">
        <w:rPr>
          <w:b/>
          <w:bCs/>
          <w:i/>
          <w:iCs/>
          <w:sz w:val="28"/>
          <w:szCs w:val="28"/>
        </w:rPr>
        <w:t>Под музыку входят дети</w:t>
      </w:r>
      <w:r>
        <w:rPr>
          <w:b/>
          <w:bCs/>
          <w:i/>
          <w:iCs/>
          <w:sz w:val="28"/>
          <w:szCs w:val="28"/>
        </w:rPr>
        <w:t xml:space="preserve"> в народных костюмах. Выполняют </w:t>
      </w:r>
      <w:r w:rsidRPr="00693242">
        <w:rPr>
          <w:b/>
          <w:bCs/>
          <w:i/>
          <w:iCs/>
          <w:sz w:val="28"/>
          <w:szCs w:val="28"/>
        </w:rPr>
        <w:t>перестроения.</w:t>
      </w:r>
      <w:r>
        <w:rPr>
          <w:b/>
          <w:bCs/>
          <w:i/>
          <w:iCs/>
          <w:sz w:val="28"/>
          <w:szCs w:val="28"/>
        </w:rPr>
        <w:t xml:space="preserve">              («Карусель»).</w:t>
      </w:r>
    </w:p>
    <w:p w:rsidR="00F91743" w:rsidRPr="00987ED6" w:rsidRDefault="00F91743" w:rsidP="008F040F">
      <w:pPr>
        <w:ind w:hanging="1276"/>
        <w:rPr>
          <w:b/>
          <w:bCs/>
          <w:i/>
          <w:iCs/>
          <w:sz w:val="24"/>
          <w:szCs w:val="24"/>
        </w:rPr>
      </w:pPr>
      <w:r w:rsidRPr="008F040F">
        <w:rPr>
          <w:b/>
          <w:bCs/>
          <w:i/>
          <w:iCs/>
          <w:sz w:val="28"/>
          <w:szCs w:val="28"/>
        </w:rPr>
        <w:t>1 реб.-</w:t>
      </w:r>
      <w:r>
        <w:rPr>
          <w:sz w:val="28"/>
          <w:szCs w:val="28"/>
        </w:rPr>
        <w:t>Ах, как ярмарка шумит! Пряники с конфетами!</w:t>
      </w:r>
    </w:p>
    <w:p w:rsidR="00F91743" w:rsidRDefault="00F91743">
      <w:pPr>
        <w:rPr>
          <w:sz w:val="28"/>
          <w:szCs w:val="28"/>
        </w:rPr>
      </w:pPr>
      <w:r>
        <w:rPr>
          <w:sz w:val="28"/>
          <w:szCs w:val="28"/>
        </w:rPr>
        <w:t>На товар народ глядит! Люди разодетые!</w:t>
      </w:r>
    </w:p>
    <w:p w:rsidR="00F91743" w:rsidRDefault="00F91743" w:rsidP="00987ED6">
      <w:pPr>
        <w:rPr>
          <w:sz w:val="28"/>
          <w:szCs w:val="28"/>
        </w:rPr>
      </w:pPr>
      <w:r w:rsidRPr="00693242">
        <w:rPr>
          <w:b/>
          <w:bCs/>
          <w:i/>
          <w:iCs/>
          <w:sz w:val="28"/>
          <w:szCs w:val="28"/>
        </w:rPr>
        <w:t xml:space="preserve">Все </w:t>
      </w:r>
      <w:r>
        <w:rPr>
          <w:sz w:val="28"/>
          <w:szCs w:val="28"/>
        </w:rPr>
        <w:t xml:space="preserve">– Мы товары приглядели  и про ярмарку запели. </w:t>
      </w:r>
    </w:p>
    <w:p w:rsidR="00F91743" w:rsidRDefault="00F91743" w:rsidP="00004A79">
      <w:pPr>
        <w:ind w:left="-1134"/>
        <w:rPr>
          <w:sz w:val="28"/>
          <w:szCs w:val="28"/>
        </w:rPr>
      </w:pPr>
      <w:r w:rsidRPr="00B34EA5">
        <w:rPr>
          <w:b/>
          <w:bCs/>
          <w:i/>
          <w:iCs/>
          <w:sz w:val="28"/>
          <w:szCs w:val="28"/>
        </w:rPr>
        <w:t>Песня «Ярмарка». ( «Муз.рук.»№4\04).</w:t>
      </w:r>
    </w:p>
    <w:p w:rsidR="00F91743" w:rsidRPr="00E36183" w:rsidRDefault="00F91743" w:rsidP="00004A79">
      <w:pPr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Мальч.- </w:t>
      </w:r>
      <w:r w:rsidRPr="00E36183">
        <w:rPr>
          <w:sz w:val="28"/>
          <w:szCs w:val="28"/>
        </w:rPr>
        <w:t>Мы на ярмарку  спешили,</w:t>
      </w:r>
    </w:p>
    <w:p w:rsidR="00F91743" w:rsidRDefault="00F91743">
      <w:pPr>
        <w:rPr>
          <w:sz w:val="28"/>
          <w:szCs w:val="28"/>
        </w:rPr>
      </w:pPr>
      <w:r w:rsidRPr="00E36183">
        <w:rPr>
          <w:sz w:val="28"/>
          <w:szCs w:val="28"/>
        </w:rPr>
        <w:t>Рубахи новые нашили,</w:t>
      </w:r>
    </w:p>
    <w:p w:rsidR="00F91743" w:rsidRDefault="00F91743">
      <w:pPr>
        <w:rPr>
          <w:sz w:val="28"/>
          <w:szCs w:val="28"/>
        </w:rPr>
      </w:pPr>
      <w:r>
        <w:rPr>
          <w:sz w:val="28"/>
          <w:szCs w:val="28"/>
        </w:rPr>
        <w:t>Пригласить хотим мы вас</w:t>
      </w:r>
    </w:p>
    <w:p w:rsidR="00F91743" w:rsidRDefault="00F91743">
      <w:pPr>
        <w:rPr>
          <w:sz w:val="28"/>
          <w:szCs w:val="28"/>
        </w:rPr>
      </w:pPr>
      <w:r>
        <w:rPr>
          <w:sz w:val="28"/>
          <w:szCs w:val="28"/>
        </w:rPr>
        <w:t>На веселый перепляс!(кланяется девочкам).</w:t>
      </w:r>
    </w:p>
    <w:p w:rsidR="00F91743" w:rsidRDefault="00F91743">
      <w:pPr>
        <w:rPr>
          <w:sz w:val="28"/>
          <w:szCs w:val="28"/>
        </w:rPr>
      </w:pPr>
      <w:r>
        <w:rPr>
          <w:sz w:val="28"/>
          <w:szCs w:val="28"/>
        </w:rPr>
        <w:t>Уж как выйдем мы плясать,</w:t>
      </w:r>
    </w:p>
    <w:p w:rsidR="00F91743" w:rsidRDefault="00F91743">
      <w:pPr>
        <w:rPr>
          <w:sz w:val="28"/>
          <w:szCs w:val="28"/>
        </w:rPr>
      </w:pPr>
      <w:r>
        <w:rPr>
          <w:sz w:val="28"/>
          <w:szCs w:val="28"/>
        </w:rPr>
        <w:t>Выбежит вся улица:</w:t>
      </w:r>
    </w:p>
    <w:p w:rsidR="00F91743" w:rsidRDefault="00F91743">
      <w:pPr>
        <w:rPr>
          <w:sz w:val="28"/>
          <w:szCs w:val="28"/>
        </w:rPr>
      </w:pPr>
      <w:r>
        <w:rPr>
          <w:sz w:val="28"/>
          <w:szCs w:val="28"/>
        </w:rPr>
        <w:t>Петух и курица, кот и кошка,</w:t>
      </w:r>
    </w:p>
    <w:p w:rsidR="00F91743" w:rsidRDefault="00F91743" w:rsidP="00004A79">
      <w:pPr>
        <w:rPr>
          <w:sz w:val="28"/>
          <w:szCs w:val="28"/>
        </w:rPr>
      </w:pPr>
      <w:r>
        <w:rPr>
          <w:sz w:val="28"/>
          <w:szCs w:val="28"/>
        </w:rPr>
        <w:t>Мой друг Ермошка да я немножко.</w:t>
      </w:r>
    </w:p>
    <w:p w:rsidR="00F91743" w:rsidRDefault="00F91743" w:rsidP="00E02EE2">
      <w:pPr>
        <w:ind w:hanging="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2маль.</w:t>
      </w:r>
      <w:r>
        <w:rPr>
          <w:sz w:val="28"/>
          <w:szCs w:val="28"/>
        </w:rPr>
        <w:t xml:space="preserve"> –Таню,Таню выбираю и на пляску приглашаю!</w:t>
      </w:r>
    </w:p>
    <w:p w:rsidR="00F91743" w:rsidRDefault="00F91743" w:rsidP="00E02EE2">
      <w:pPr>
        <w:ind w:left="-1134"/>
        <w:rPr>
          <w:sz w:val="28"/>
          <w:szCs w:val="28"/>
        </w:rPr>
      </w:pPr>
      <w:r w:rsidRPr="00E02EE2">
        <w:rPr>
          <w:b/>
          <w:bCs/>
          <w:i/>
          <w:iCs/>
          <w:sz w:val="28"/>
          <w:szCs w:val="28"/>
        </w:rPr>
        <w:t>Девоч.</w:t>
      </w:r>
      <w:r>
        <w:rPr>
          <w:sz w:val="28"/>
          <w:szCs w:val="28"/>
        </w:rPr>
        <w:t xml:space="preserve">  – Мастерица я плясать, каблучками постучать!</w:t>
      </w:r>
    </w:p>
    <w:p w:rsidR="00F91743" w:rsidRDefault="00F91743">
      <w:pPr>
        <w:rPr>
          <w:sz w:val="28"/>
          <w:szCs w:val="28"/>
        </w:rPr>
      </w:pPr>
      <w:r>
        <w:rPr>
          <w:sz w:val="28"/>
          <w:szCs w:val="28"/>
        </w:rPr>
        <w:t>Ножки сами идут в пляс – покажу вам высший класс!</w:t>
      </w:r>
    </w:p>
    <w:p w:rsidR="00F91743" w:rsidRDefault="00F91743" w:rsidP="00E02EE2">
      <w:pPr>
        <w:ind w:left="-1134"/>
        <w:rPr>
          <w:sz w:val="28"/>
          <w:szCs w:val="28"/>
        </w:rPr>
      </w:pPr>
      <w:r w:rsidRPr="00E02EE2">
        <w:rPr>
          <w:b/>
          <w:bCs/>
          <w:i/>
          <w:iCs/>
          <w:sz w:val="28"/>
          <w:szCs w:val="28"/>
        </w:rPr>
        <w:t>Девоч.</w:t>
      </w:r>
      <w:r>
        <w:rPr>
          <w:sz w:val="28"/>
          <w:szCs w:val="28"/>
        </w:rPr>
        <w:t xml:space="preserve"> –С тобой Ваня я – плясушка, буду польку танцевать,</w:t>
      </w:r>
    </w:p>
    <w:p w:rsidR="00F91743" w:rsidRDefault="00F91743">
      <w:pPr>
        <w:rPr>
          <w:sz w:val="28"/>
          <w:szCs w:val="28"/>
        </w:rPr>
      </w:pPr>
      <w:r>
        <w:rPr>
          <w:sz w:val="28"/>
          <w:szCs w:val="28"/>
        </w:rPr>
        <w:t>Ну а гости, не зевайте, начинайте подпевать!</w:t>
      </w:r>
    </w:p>
    <w:p w:rsidR="00F91743" w:rsidRPr="00236D85" w:rsidRDefault="00F91743">
      <w:pPr>
        <w:rPr>
          <w:b/>
          <w:bCs/>
          <w:i/>
          <w:iCs/>
          <w:sz w:val="28"/>
          <w:szCs w:val="28"/>
        </w:rPr>
      </w:pPr>
      <w:r w:rsidRPr="00236D85">
        <w:rPr>
          <w:b/>
          <w:bCs/>
          <w:i/>
          <w:iCs/>
          <w:sz w:val="28"/>
          <w:szCs w:val="28"/>
        </w:rPr>
        <w:t xml:space="preserve">                           « Полька»</w:t>
      </w:r>
    </w:p>
    <w:p w:rsidR="00F91743" w:rsidRPr="00F71D0B" w:rsidRDefault="00F91743" w:rsidP="00F71D0B">
      <w:pPr>
        <w:ind w:left="-1134"/>
        <w:rPr>
          <w:b/>
          <w:bCs/>
          <w:i/>
          <w:iCs/>
          <w:sz w:val="28"/>
          <w:szCs w:val="28"/>
        </w:rPr>
      </w:pPr>
      <w:r w:rsidRPr="00E02EE2">
        <w:rPr>
          <w:b/>
          <w:bCs/>
          <w:i/>
          <w:iCs/>
          <w:sz w:val="28"/>
          <w:szCs w:val="28"/>
        </w:rPr>
        <w:t>1Ведущий</w:t>
      </w:r>
      <w:r>
        <w:rPr>
          <w:sz w:val="28"/>
          <w:szCs w:val="28"/>
        </w:rPr>
        <w:t xml:space="preserve"> – И со всех концов земли все на ярмарку пришли!</w:t>
      </w:r>
    </w:p>
    <w:p w:rsidR="00F91743" w:rsidRDefault="00F91743" w:rsidP="00F71D0B">
      <w:pPr>
        <w:ind w:hanging="993"/>
        <w:rPr>
          <w:sz w:val="28"/>
          <w:szCs w:val="28"/>
        </w:rPr>
      </w:pPr>
      <w:r w:rsidRPr="00E02EE2">
        <w:rPr>
          <w:b/>
          <w:bCs/>
          <w:i/>
          <w:iCs/>
          <w:sz w:val="28"/>
          <w:szCs w:val="28"/>
        </w:rPr>
        <w:t>2Ведущий</w:t>
      </w:r>
      <w:r>
        <w:rPr>
          <w:sz w:val="28"/>
          <w:szCs w:val="28"/>
        </w:rPr>
        <w:t xml:space="preserve"> – Народ собирается, ярмарка осенняя открывается!</w:t>
      </w:r>
    </w:p>
    <w:p w:rsidR="00F91743" w:rsidRPr="00E02EE2" w:rsidRDefault="00F91743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Выходят дети с товаром.</w:t>
      </w:r>
    </w:p>
    <w:p w:rsidR="00F91743" w:rsidRDefault="00F91743" w:rsidP="00F71D0B">
      <w:pPr>
        <w:ind w:hanging="1276"/>
        <w:rPr>
          <w:sz w:val="28"/>
          <w:szCs w:val="28"/>
        </w:rPr>
      </w:pPr>
      <w:r w:rsidRPr="00F71D0B">
        <w:rPr>
          <w:b/>
          <w:bCs/>
          <w:i/>
          <w:iCs/>
          <w:sz w:val="28"/>
          <w:szCs w:val="28"/>
        </w:rPr>
        <w:t>Дети-</w:t>
      </w:r>
      <w:r>
        <w:rPr>
          <w:sz w:val="28"/>
          <w:szCs w:val="28"/>
        </w:rPr>
        <w:t xml:space="preserve"> Подходите! Подходите! На товары поглядите!</w:t>
      </w:r>
    </w:p>
    <w:p w:rsidR="00F91743" w:rsidRDefault="00F91743" w:rsidP="00F71D0B">
      <w:pPr>
        <w:ind w:hanging="1276"/>
        <w:rPr>
          <w:sz w:val="28"/>
          <w:szCs w:val="28"/>
        </w:rPr>
      </w:pPr>
      <w:r>
        <w:rPr>
          <w:sz w:val="28"/>
          <w:szCs w:val="28"/>
        </w:rPr>
        <w:t>Кому прянички румяны, горячи, только-только из печи</w:t>
      </w:r>
      <w:r w:rsidRPr="004F7868">
        <w:rPr>
          <w:b/>
          <w:bCs/>
          <w:i/>
          <w:iCs/>
          <w:sz w:val="28"/>
          <w:szCs w:val="28"/>
        </w:rPr>
        <w:t>!( предлагает)</w:t>
      </w:r>
    </w:p>
    <w:p w:rsidR="00F91743" w:rsidRDefault="00F917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-А вот яблочки наливные, сочные, настоящие,</w:t>
      </w:r>
    </w:p>
    <w:p w:rsidR="00F91743" w:rsidRDefault="00F917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На варенье, компот подходящие</w:t>
      </w:r>
      <w:r w:rsidRPr="004F7868">
        <w:rPr>
          <w:b/>
          <w:bCs/>
          <w:i/>
          <w:iCs/>
          <w:sz w:val="28"/>
          <w:szCs w:val="28"/>
        </w:rPr>
        <w:t>!( предлагает)</w:t>
      </w:r>
    </w:p>
    <w:p w:rsidR="00F91743" w:rsidRDefault="00F91743">
      <w:pPr>
        <w:rPr>
          <w:sz w:val="28"/>
          <w:szCs w:val="28"/>
        </w:rPr>
      </w:pPr>
      <w:r>
        <w:rPr>
          <w:sz w:val="28"/>
          <w:szCs w:val="28"/>
        </w:rPr>
        <w:t>-Купите, купите овощей и для супа и для щей,</w:t>
      </w:r>
    </w:p>
    <w:p w:rsidR="00F91743" w:rsidRDefault="00F91743">
      <w:pPr>
        <w:rPr>
          <w:sz w:val="28"/>
          <w:szCs w:val="28"/>
        </w:rPr>
      </w:pPr>
      <w:r>
        <w:rPr>
          <w:sz w:val="28"/>
          <w:szCs w:val="28"/>
        </w:rPr>
        <w:t>На салат и винегрет и ребяткам на обед</w:t>
      </w:r>
      <w:r w:rsidRPr="004F7868">
        <w:rPr>
          <w:b/>
          <w:bCs/>
          <w:i/>
          <w:iCs/>
          <w:sz w:val="28"/>
          <w:szCs w:val="28"/>
        </w:rPr>
        <w:t>!( предлагает).</w:t>
      </w:r>
    </w:p>
    <w:p w:rsidR="00F91743" w:rsidRDefault="00F917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-Семечки калены раздают Алены, </w:t>
      </w:r>
    </w:p>
    <w:p w:rsidR="00F91743" w:rsidRPr="004F7868" w:rsidRDefault="00F91743">
      <w:pPr>
        <w:rPr>
          <w:b/>
          <w:bCs/>
          <w:i/>
          <w:iCs/>
          <w:sz w:val="28"/>
          <w:szCs w:val="28"/>
        </w:rPr>
      </w:pPr>
      <w:r w:rsidRPr="00F71D0B">
        <w:rPr>
          <w:b/>
          <w:bCs/>
          <w:sz w:val="28"/>
          <w:szCs w:val="28"/>
        </w:rPr>
        <w:t xml:space="preserve">                     </w:t>
      </w:r>
      <w:r w:rsidRPr="00F71D0B">
        <w:rPr>
          <w:sz w:val="28"/>
          <w:szCs w:val="28"/>
        </w:rPr>
        <w:t>Всем, всем раздаем и всем сдачи даем</w:t>
      </w:r>
      <w:r w:rsidRPr="004F7868">
        <w:rPr>
          <w:b/>
          <w:bCs/>
          <w:i/>
          <w:iCs/>
          <w:sz w:val="28"/>
          <w:szCs w:val="28"/>
        </w:rPr>
        <w:t>( раздают).</w:t>
      </w:r>
    </w:p>
    <w:p w:rsidR="00F91743" w:rsidRDefault="00F91743" w:rsidP="004F7868">
      <w:pPr>
        <w:ind w:left="-1134"/>
        <w:rPr>
          <w:sz w:val="28"/>
          <w:szCs w:val="28"/>
        </w:rPr>
      </w:pPr>
      <w:r w:rsidRPr="004F7868">
        <w:rPr>
          <w:b/>
          <w:bCs/>
          <w:i/>
          <w:iCs/>
          <w:sz w:val="28"/>
          <w:szCs w:val="28"/>
        </w:rPr>
        <w:t>Ведущий</w:t>
      </w:r>
      <w:r>
        <w:rPr>
          <w:sz w:val="28"/>
          <w:szCs w:val="28"/>
        </w:rPr>
        <w:t xml:space="preserve">  -Богата ярмарка товаром, щедра и осень урожаем!</w:t>
      </w:r>
    </w:p>
    <w:p w:rsidR="00F91743" w:rsidRDefault="00F91743" w:rsidP="00F71D0B">
      <w:pPr>
        <w:ind w:left="-1134"/>
        <w:rPr>
          <w:sz w:val="28"/>
          <w:szCs w:val="28"/>
        </w:rPr>
      </w:pPr>
      <w:r>
        <w:rPr>
          <w:sz w:val="28"/>
          <w:szCs w:val="28"/>
        </w:rPr>
        <w:t>А не позвать ли к нам на ярмарку красавицу осень? …Нашу осень прославляем и на ярмарку приглашаем!</w:t>
      </w:r>
    </w:p>
    <w:p w:rsidR="00F91743" w:rsidRDefault="00F91743" w:rsidP="004F7868">
      <w:pPr>
        <w:ind w:left="-1134"/>
        <w:rPr>
          <w:sz w:val="28"/>
          <w:szCs w:val="28"/>
        </w:rPr>
      </w:pPr>
      <w:r w:rsidRPr="004F7868">
        <w:rPr>
          <w:b/>
          <w:bCs/>
          <w:i/>
          <w:iCs/>
          <w:sz w:val="28"/>
          <w:szCs w:val="28"/>
        </w:rPr>
        <w:t xml:space="preserve">Все </w:t>
      </w:r>
      <w:r>
        <w:rPr>
          <w:sz w:val="28"/>
          <w:szCs w:val="28"/>
        </w:rPr>
        <w:t>– Осень, Осень на ярмарку просим!</w:t>
      </w:r>
    </w:p>
    <w:p w:rsidR="00F91743" w:rsidRPr="004F7868" w:rsidRDefault="00F91743">
      <w:pPr>
        <w:rPr>
          <w:b/>
          <w:bCs/>
          <w:i/>
          <w:iCs/>
          <w:sz w:val="28"/>
          <w:szCs w:val="28"/>
        </w:rPr>
      </w:pPr>
      <w:r w:rsidRPr="004F7868">
        <w:rPr>
          <w:b/>
          <w:bCs/>
          <w:i/>
          <w:iCs/>
          <w:sz w:val="28"/>
          <w:szCs w:val="28"/>
        </w:rPr>
        <w:t>Под музыку входит Осень. Поет песню.(«Муз.рук.№4\04)</w:t>
      </w:r>
    </w:p>
    <w:p w:rsidR="00F91743" w:rsidRDefault="00F91743" w:rsidP="002477BF">
      <w:pPr>
        <w:ind w:left="-1134"/>
        <w:rPr>
          <w:sz w:val="28"/>
          <w:szCs w:val="28"/>
        </w:rPr>
      </w:pPr>
      <w:r w:rsidRPr="004F7868">
        <w:rPr>
          <w:b/>
          <w:bCs/>
          <w:i/>
          <w:iCs/>
          <w:sz w:val="28"/>
          <w:szCs w:val="28"/>
        </w:rPr>
        <w:t xml:space="preserve">Осень </w:t>
      </w:r>
      <w:r>
        <w:rPr>
          <w:sz w:val="28"/>
          <w:szCs w:val="28"/>
        </w:rPr>
        <w:t>–Здравствуйте, люди добрые! (кланяется детям). Здравствуйте, гости почтенные!</w:t>
      </w:r>
      <w:r w:rsidRPr="002477BF">
        <w:rPr>
          <w:b/>
          <w:bCs/>
          <w:i/>
          <w:iCs/>
          <w:sz w:val="28"/>
          <w:szCs w:val="28"/>
        </w:rPr>
        <w:t>(кланяется родителям).</w:t>
      </w:r>
    </w:p>
    <w:p w:rsidR="00F91743" w:rsidRDefault="00F91743" w:rsidP="002477BF">
      <w:pPr>
        <w:ind w:left="-1134" w:firstLine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К Осени подбегают дети</w:t>
      </w:r>
      <w:r>
        <w:rPr>
          <w:sz w:val="28"/>
          <w:szCs w:val="28"/>
        </w:rPr>
        <w:t>:</w:t>
      </w:r>
    </w:p>
    <w:p w:rsidR="00F91743" w:rsidRDefault="00F91743" w:rsidP="00F71D0B">
      <w:pPr>
        <w:ind w:hanging="1134"/>
        <w:rPr>
          <w:sz w:val="28"/>
          <w:szCs w:val="28"/>
        </w:rPr>
      </w:pPr>
      <w:r>
        <w:rPr>
          <w:sz w:val="28"/>
          <w:szCs w:val="28"/>
        </w:rPr>
        <w:t>1-Здравствуй, Осень, золотые кружева!</w:t>
      </w:r>
    </w:p>
    <w:p w:rsidR="00F91743" w:rsidRDefault="00F91743" w:rsidP="002477BF">
      <w:pPr>
        <w:ind w:hanging="993"/>
        <w:rPr>
          <w:sz w:val="28"/>
          <w:szCs w:val="28"/>
        </w:rPr>
      </w:pPr>
      <w:r>
        <w:rPr>
          <w:sz w:val="28"/>
          <w:szCs w:val="28"/>
        </w:rPr>
        <w:t>Здравствуй, Осень, расписные рукава!</w:t>
      </w:r>
    </w:p>
    <w:p w:rsidR="00F91743" w:rsidRDefault="00F91743" w:rsidP="00C24C08">
      <w:pPr>
        <w:rPr>
          <w:sz w:val="28"/>
          <w:szCs w:val="28"/>
        </w:rPr>
      </w:pPr>
      <w:r>
        <w:rPr>
          <w:sz w:val="28"/>
          <w:szCs w:val="28"/>
        </w:rPr>
        <w:t>Бусы, словно ягоды горят,</w:t>
      </w:r>
    </w:p>
    <w:p w:rsidR="00F91743" w:rsidRDefault="00F91743" w:rsidP="00C24C08">
      <w:pPr>
        <w:rPr>
          <w:sz w:val="28"/>
          <w:szCs w:val="28"/>
        </w:rPr>
      </w:pPr>
      <w:r>
        <w:rPr>
          <w:sz w:val="28"/>
          <w:szCs w:val="28"/>
        </w:rPr>
        <w:t>Как красив  осенний твой наряд!</w:t>
      </w:r>
    </w:p>
    <w:p w:rsidR="00F91743" w:rsidRDefault="00F91743" w:rsidP="00F71D0B">
      <w:pPr>
        <w:ind w:hanging="1134"/>
        <w:rPr>
          <w:sz w:val="28"/>
          <w:szCs w:val="28"/>
        </w:rPr>
      </w:pPr>
      <w:r>
        <w:rPr>
          <w:sz w:val="28"/>
          <w:szCs w:val="28"/>
        </w:rPr>
        <w:t xml:space="preserve">2- По дорожке золотистой Осень в гости к нам пришла, </w:t>
      </w:r>
    </w:p>
    <w:p w:rsidR="00F91743" w:rsidRDefault="00F91743" w:rsidP="00F71D0B">
      <w:pPr>
        <w:ind w:hanging="1134"/>
        <w:rPr>
          <w:sz w:val="28"/>
          <w:szCs w:val="28"/>
        </w:rPr>
      </w:pPr>
      <w:r>
        <w:rPr>
          <w:sz w:val="28"/>
          <w:szCs w:val="28"/>
        </w:rPr>
        <w:t>Груш и яблок нам душистых много-много принесла!</w:t>
      </w:r>
    </w:p>
    <w:p w:rsidR="00F91743" w:rsidRDefault="00F91743" w:rsidP="00C24C08">
      <w:pPr>
        <w:rPr>
          <w:sz w:val="28"/>
          <w:szCs w:val="28"/>
        </w:rPr>
      </w:pPr>
      <w:r>
        <w:rPr>
          <w:sz w:val="28"/>
          <w:szCs w:val="28"/>
        </w:rPr>
        <w:t>Ходит с краской золотою, ходит с тучкой дождевою.</w:t>
      </w:r>
    </w:p>
    <w:p w:rsidR="00F91743" w:rsidRDefault="00F91743" w:rsidP="00C24C08">
      <w:pPr>
        <w:rPr>
          <w:sz w:val="28"/>
          <w:szCs w:val="28"/>
        </w:rPr>
      </w:pPr>
      <w:r>
        <w:rPr>
          <w:sz w:val="28"/>
          <w:szCs w:val="28"/>
        </w:rPr>
        <w:t>С колосками спелыми и с грибами белыми!</w:t>
      </w:r>
    </w:p>
    <w:p w:rsidR="00F91743" w:rsidRDefault="00F91743" w:rsidP="002477BF">
      <w:pPr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Ведущий</w:t>
      </w:r>
      <w:r>
        <w:rPr>
          <w:sz w:val="28"/>
          <w:szCs w:val="28"/>
        </w:rPr>
        <w:t xml:space="preserve"> – А давайте, ребята, спросим, что принесла нам в подарок Осень?</w:t>
      </w:r>
    </w:p>
    <w:p w:rsidR="00F91743" w:rsidRDefault="00F91743" w:rsidP="002477BF">
      <w:pPr>
        <w:ind w:left="-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 xml:space="preserve">Осень </w:t>
      </w:r>
      <w:r>
        <w:rPr>
          <w:sz w:val="28"/>
          <w:szCs w:val="28"/>
        </w:rPr>
        <w:t>– У меня в руках корзинка, в ней осенние дары.</w:t>
      </w:r>
    </w:p>
    <w:p w:rsidR="00F91743" w:rsidRDefault="00F91743" w:rsidP="00C24C08">
      <w:pPr>
        <w:rPr>
          <w:sz w:val="28"/>
          <w:szCs w:val="28"/>
        </w:rPr>
      </w:pPr>
      <w:r>
        <w:rPr>
          <w:sz w:val="28"/>
          <w:szCs w:val="28"/>
        </w:rPr>
        <w:t>Все, чем только я богата, принесла для детворы!</w:t>
      </w:r>
    </w:p>
    <w:p w:rsidR="00F91743" w:rsidRDefault="00F91743" w:rsidP="00C24C08">
      <w:pPr>
        <w:rPr>
          <w:sz w:val="28"/>
          <w:szCs w:val="28"/>
        </w:rPr>
      </w:pPr>
      <w:r>
        <w:rPr>
          <w:sz w:val="28"/>
          <w:szCs w:val="28"/>
        </w:rPr>
        <w:t>А сейчас, народ, становись-ка  в хоровод.</w:t>
      </w:r>
    </w:p>
    <w:p w:rsidR="00F91743" w:rsidRDefault="00F91743" w:rsidP="002477BF">
      <w:pPr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Оживает на глазах мой веселый огород!</w:t>
      </w:r>
    </w:p>
    <w:p w:rsidR="00F91743" w:rsidRPr="002477BF" w:rsidRDefault="00F91743" w:rsidP="00C24C08">
      <w:pPr>
        <w:rPr>
          <w:b/>
          <w:bCs/>
          <w:i/>
          <w:iCs/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Песня – игра «Осень-гостья дорогая».(«Муз.рук.»№4\04).</w:t>
      </w:r>
    </w:p>
    <w:p w:rsidR="00F91743" w:rsidRDefault="00F91743" w:rsidP="002477BF">
      <w:pPr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1Ведущий –</w:t>
      </w:r>
      <w:r>
        <w:rPr>
          <w:sz w:val="28"/>
          <w:szCs w:val="28"/>
        </w:rPr>
        <w:t xml:space="preserve"> Как на ярмарке веселой собрались деревни, села.</w:t>
      </w:r>
    </w:p>
    <w:p w:rsidR="00F91743" w:rsidRDefault="00F91743" w:rsidP="00C24C08">
      <w:pPr>
        <w:rPr>
          <w:sz w:val="28"/>
          <w:szCs w:val="28"/>
        </w:rPr>
      </w:pPr>
      <w:r>
        <w:rPr>
          <w:sz w:val="28"/>
          <w:szCs w:val="28"/>
        </w:rPr>
        <w:t>Да из города народ к нам на ярмарку идет.</w:t>
      </w:r>
    </w:p>
    <w:p w:rsidR="00F91743" w:rsidRDefault="00F91743" w:rsidP="002477BF">
      <w:pPr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2Ведущий-</w:t>
      </w:r>
      <w:r>
        <w:rPr>
          <w:sz w:val="28"/>
          <w:szCs w:val="28"/>
        </w:rPr>
        <w:t xml:space="preserve"> Кто торгует соболями , кто приманит кренделями.</w:t>
      </w:r>
    </w:p>
    <w:p w:rsidR="00F91743" w:rsidRDefault="00F91743" w:rsidP="00C24C08">
      <w:pPr>
        <w:rPr>
          <w:sz w:val="28"/>
          <w:szCs w:val="28"/>
        </w:rPr>
      </w:pPr>
      <w:r>
        <w:rPr>
          <w:sz w:val="28"/>
          <w:szCs w:val="28"/>
        </w:rPr>
        <w:t>Кто кричит на весь базар: «Подходи смотреть товар!»</w:t>
      </w:r>
    </w:p>
    <w:p w:rsidR="00F91743" w:rsidRPr="002477BF" w:rsidRDefault="00F91743" w:rsidP="00C24C08">
      <w:pPr>
        <w:rPr>
          <w:b/>
          <w:bCs/>
          <w:sz w:val="28"/>
          <w:szCs w:val="28"/>
        </w:rPr>
      </w:pPr>
      <w:r w:rsidRPr="002477BF">
        <w:rPr>
          <w:b/>
          <w:bCs/>
          <w:sz w:val="28"/>
          <w:szCs w:val="28"/>
        </w:rPr>
        <w:t>Выходят двое детей, мальчик и девочка.</w:t>
      </w:r>
    </w:p>
    <w:p w:rsidR="00F91743" w:rsidRDefault="00F91743" w:rsidP="002477BF">
      <w:pPr>
        <w:ind w:left="-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Дев.</w:t>
      </w:r>
      <w:r>
        <w:rPr>
          <w:sz w:val="28"/>
          <w:szCs w:val="28"/>
        </w:rPr>
        <w:t xml:space="preserve"> – Вань(имя мальчика), ты на ярмарку ходил? Что на ярмарке купил?</w:t>
      </w:r>
    </w:p>
    <w:p w:rsidR="00F91743" w:rsidRDefault="00F91743" w:rsidP="002477BF">
      <w:pPr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Мальчик-</w:t>
      </w:r>
      <w:r>
        <w:rPr>
          <w:sz w:val="28"/>
          <w:szCs w:val="28"/>
        </w:rPr>
        <w:t xml:space="preserve"> Взял я чудо-лапоточки(показывает)…не себе -любимой дочке!</w:t>
      </w:r>
    </w:p>
    <w:p w:rsidR="00F91743" w:rsidRDefault="00F91743" w:rsidP="00C24C08">
      <w:pPr>
        <w:rPr>
          <w:sz w:val="28"/>
          <w:szCs w:val="28"/>
        </w:rPr>
      </w:pPr>
      <w:r>
        <w:rPr>
          <w:sz w:val="28"/>
          <w:szCs w:val="28"/>
        </w:rPr>
        <w:t>Вот бараночек вязанка, для гостей моих приманка.Маша(имя дев.),а ты что купила?</w:t>
      </w:r>
    </w:p>
    <w:p w:rsidR="00F91743" w:rsidRDefault="00F91743" w:rsidP="002477BF">
      <w:pPr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Дев.</w:t>
      </w:r>
      <w:r>
        <w:rPr>
          <w:sz w:val="28"/>
          <w:szCs w:val="28"/>
        </w:rPr>
        <w:t xml:space="preserve"> –      Полушалочек цветной – это мамочке родной!</w:t>
      </w:r>
    </w:p>
    <w:p w:rsidR="00F91743" w:rsidRDefault="00F91743" w:rsidP="00C24C08">
      <w:pPr>
        <w:rPr>
          <w:sz w:val="28"/>
          <w:szCs w:val="28"/>
        </w:rPr>
      </w:pPr>
      <w:r>
        <w:rPr>
          <w:sz w:val="28"/>
          <w:szCs w:val="28"/>
        </w:rPr>
        <w:t>А еще купила грушу для дружочка, для Ванюши!( показывает).</w:t>
      </w:r>
    </w:p>
    <w:p w:rsidR="00F91743" w:rsidRPr="002477BF" w:rsidRDefault="00F91743" w:rsidP="00C24C08">
      <w:pPr>
        <w:rPr>
          <w:b/>
          <w:bCs/>
          <w:i/>
          <w:iCs/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Выходит другая пара.</w:t>
      </w:r>
    </w:p>
    <w:p w:rsidR="00F91743" w:rsidRDefault="00F91743" w:rsidP="002477BF">
      <w:pPr>
        <w:ind w:left="-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Девоч</w:t>
      </w:r>
      <w:r>
        <w:rPr>
          <w:sz w:val="28"/>
          <w:szCs w:val="28"/>
        </w:rPr>
        <w:t>. – (Имя мальч.) Ты на ярмарку ходил?..Что на ярмарке купил?</w:t>
      </w:r>
    </w:p>
    <w:p w:rsidR="00F91743" w:rsidRDefault="00F91743" w:rsidP="002477BF">
      <w:pPr>
        <w:ind w:left="-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Мальч.</w:t>
      </w:r>
      <w:r>
        <w:rPr>
          <w:sz w:val="28"/>
          <w:szCs w:val="28"/>
        </w:rPr>
        <w:t xml:space="preserve">  –Дяде Феде рукавицы, леснику большой топор.</w:t>
      </w:r>
    </w:p>
    <w:p w:rsidR="00F91743" w:rsidRDefault="00F91743" w:rsidP="00C24C08">
      <w:pPr>
        <w:rPr>
          <w:sz w:val="28"/>
          <w:szCs w:val="28"/>
        </w:rPr>
      </w:pPr>
      <w:r>
        <w:rPr>
          <w:sz w:val="28"/>
          <w:szCs w:val="28"/>
        </w:rPr>
        <w:t>По платочку двум сестрицам, чтоб у них не вышел спор.</w:t>
      </w:r>
    </w:p>
    <w:p w:rsidR="00F91743" w:rsidRDefault="00F91743" w:rsidP="00C24C08">
      <w:pPr>
        <w:rPr>
          <w:sz w:val="28"/>
          <w:szCs w:val="28"/>
        </w:rPr>
      </w:pPr>
      <w:r>
        <w:rPr>
          <w:sz w:val="28"/>
          <w:szCs w:val="28"/>
        </w:rPr>
        <w:t>А ты что купила?</w:t>
      </w:r>
    </w:p>
    <w:p w:rsidR="00F91743" w:rsidRDefault="00F91743" w:rsidP="002477BF">
      <w:pPr>
        <w:ind w:left="-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Дев.</w:t>
      </w:r>
      <w:r>
        <w:rPr>
          <w:sz w:val="28"/>
          <w:szCs w:val="28"/>
        </w:rPr>
        <w:t xml:space="preserve"> – Решето просила Мила, старый дедушка носки,</w:t>
      </w:r>
    </w:p>
    <w:p w:rsidR="00F91743" w:rsidRDefault="00F91743" w:rsidP="00C24C08">
      <w:pPr>
        <w:rPr>
          <w:sz w:val="28"/>
          <w:szCs w:val="28"/>
        </w:rPr>
      </w:pPr>
      <w:r>
        <w:rPr>
          <w:sz w:val="28"/>
          <w:szCs w:val="28"/>
        </w:rPr>
        <w:t>А соседу я купила снасти, удочку, крючки ( показывают ).</w:t>
      </w:r>
    </w:p>
    <w:p w:rsidR="00F91743" w:rsidRDefault="00F91743" w:rsidP="008F040F">
      <w:pPr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Ведущий –</w:t>
      </w:r>
      <w:r>
        <w:rPr>
          <w:sz w:val="28"/>
          <w:szCs w:val="28"/>
        </w:rPr>
        <w:t xml:space="preserve"> Все на ярмарку ходили, расскажите, что купили?</w:t>
      </w:r>
    </w:p>
    <w:p w:rsidR="00F91743" w:rsidRPr="002477BF" w:rsidRDefault="00F91743" w:rsidP="008F040F">
      <w:pPr>
        <w:ind w:hanging="1134"/>
        <w:rPr>
          <w:b/>
          <w:bCs/>
          <w:i/>
          <w:iCs/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Дети и ведущие выходят на частушки, девочки напротив мальчиков.</w:t>
      </w:r>
    </w:p>
    <w:p w:rsidR="00F91743" w:rsidRDefault="00F91743" w:rsidP="008F040F">
      <w:pPr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Дев.</w:t>
      </w:r>
      <w:r>
        <w:rPr>
          <w:sz w:val="28"/>
          <w:szCs w:val="28"/>
        </w:rPr>
        <w:t xml:space="preserve"> – Поторгуемся, ребята? Может, что приобретем?</w:t>
      </w:r>
    </w:p>
    <w:p w:rsidR="00F91743" w:rsidRDefault="00F91743" w:rsidP="008F040F">
      <w:pPr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Маль.</w:t>
      </w:r>
      <w:r>
        <w:rPr>
          <w:sz w:val="28"/>
          <w:szCs w:val="28"/>
        </w:rPr>
        <w:t xml:space="preserve"> – Поторгуемся, девчата! Заодно для всех споем!</w:t>
      </w:r>
    </w:p>
    <w:p w:rsidR="00F91743" w:rsidRPr="002477BF" w:rsidRDefault="00F91743" w:rsidP="00C24C08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2477BF">
        <w:rPr>
          <w:b/>
          <w:bCs/>
          <w:i/>
          <w:iCs/>
          <w:sz w:val="28"/>
          <w:szCs w:val="28"/>
        </w:rPr>
        <w:t>«Частушки».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Маль.</w:t>
      </w:r>
      <w:r>
        <w:rPr>
          <w:sz w:val="28"/>
          <w:szCs w:val="28"/>
        </w:rPr>
        <w:t xml:space="preserve"> – Мы торговцы – зазывалы, мы ребята- молодцы,</w:t>
      </w:r>
    </w:p>
    <w:p w:rsidR="00F91743" w:rsidRPr="00F71D0B" w:rsidRDefault="00F91743" w:rsidP="008D4D1D">
      <w:pPr>
        <w:spacing w:after="0"/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 xml:space="preserve"> </w:t>
      </w:r>
      <w:r w:rsidRPr="00F71D0B">
        <w:rPr>
          <w:sz w:val="28"/>
          <w:szCs w:val="28"/>
        </w:rPr>
        <w:t>Весь товар у нас на славу: ложки, гребни, бубенцы.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Девоч.</w:t>
      </w:r>
      <w:r>
        <w:rPr>
          <w:sz w:val="28"/>
          <w:szCs w:val="28"/>
        </w:rPr>
        <w:t xml:space="preserve"> –Ой, торговцы-зазывалы, больно цены высоки.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Покупатель тут бывалый, тут народ не дураки!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Маль</w:t>
      </w:r>
      <w:r>
        <w:rPr>
          <w:sz w:val="28"/>
          <w:szCs w:val="28"/>
        </w:rPr>
        <w:t>. – Не торгуйтеся, мамаша, ваша дочка неплоха!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 xml:space="preserve"> Разоденьте вашу Машу, вмиг найдете жениха!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Дев.</w:t>
      </w:r>
      <w:r>
        <w:rPr>
          <w:sz w:val="28"/>
          <w:szCs w:val="28"/>
        </w:rPr>
        <w:t xml:space="preserve"> – Ничего себе обнова, ничего хорошего,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Это платье  уж неново, это платье  ношено!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Маль.</w:t>
      </w:r>
      <w:r>
        <w:rPr>
          <w:sz w:val="28"/>
          <w:szCs w:val="28"/>
        </w:rPr>
        <w:t xml:space="preserve"> –Вы бы лучше не скупились, грош- не лошадь со двора,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 xml:space="preserve"> Мы же так к вам торопились, вон в лаптях уже дыра!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Дев.-</w:t>
      </w:r>
      <w:r w:rsidRPr="00D77825">
        <w:rPr>
          <w:sz w:val="28"/>
          <w:szCs w:val="28"/>
        </w:rPr>
        <w:t xml:space="preserve"> Коли парни сбавят цену,  иль дадут с отсрочкою,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 xml:space="preserve"> Я кольцо себе надену да еще с цепочкою.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Маль.-</w:t>
      </w:r>
      <w:r>
        <w:rPr>
          <w:sz w:val="28"/>
          <w:szCs w:val="28"/>
        </w:rPr>
        <w:t xml:space="preserve"> Подходите, примеряйте наши ленты и платки,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Время даром не теряйте, доставайте кошельки!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 w:rsidRPr="002477BF">
        <w:rPr>
          <w:b/>
          <w:bCs/>
          <w:i/>
          <w:iCs/>
          <w:sz w:val="28"/>
          <w:szCs w:val="28"/>
        </w:rPr>
        <w:t>Дев.</w:t>
      </w:r>
      <w:r>
        <w:rPr>
          <w:sz w:val="28"/>
          <w:szCs w:val="28"/>
        </w:rPr>
        <w:t xml:space="preserve"> – Ой, платок узором вышит, милый, купишь мне такой,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Притворился, что не слышит, притворился, что глухой!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 w:rsidRPr="003541F7">
        <w:rPr>
          <w:b/>
          <w:bCs/>
          <w:i/>
          <w:iCs/>
          <w:sz w:val="28"/>
          <w:szCs w:val="28"/>
        </w:rPr>
        <w:t xml:space="preserve">Дев. </w:t>
      </w:r>
      <w:r>
        <w:rPr>
          <w:sz w:val="28"/>
          <w:szCs w:val="28"/>
        </w:rPr>
        <w:t>– Где, девчата справедливость, есть товар, а денег нет,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Мне ж сегодня ночью снился новый фартук и берет!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 w:rsidRPr="003541F7">
        <w:rPr>
          <w:b/>
          <w:bCs/>
          <w:i/>
          <w:iCs/>
          <w:sz w:val="28"/>
          <w:szCs w:val="28"/>
        </w:rPr>
        <w:t xml:space="preserve">Все </w:t>
      </w:r>
      <w:r>
        <w:rPr>
          <w:sz w:val="28"/>
          <w:szCs w:val="28"/>
        </w:rPr>
        <w:t>– Торговались, торговались, так положено у нас,</w:t>
      </w:r>
    </w:p>
    <w:p w:rsidR="00F91743" w:rsidRDefault="00F91743" w:rsidP="008D4D1D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Чтоб на нас полюбовались, вышли девки на показ!</w:t>
      </w:r>
    </w:p>
    <w:p w:rsidR="00F91743" w:rsidRDefault="00F91743" w:rsidP="00BD7C1D">
      <w:pPr>
        <w:spacing w:after="0"/>
        <w:ind w:hanging="1134"/>
        <w:rPr>
          <w:b/>
          <w:bCs/>
          <w:i/>
          <w:iCs/>
          <w:sz w:val="28"/>
          <w:szCs w:val="28"/>
        </w:rPr>
      </w:pPr>
      <w:r w:rsidRPr="003541F7">
        <w:rPr>
          <w:b/>
          <w:bCs/>
          <w:i/>
          <w:iCs/>
          <w:sz w:val="28"/>
          <w:szCs w:val="28"/>
        </w:rPr>
        <w:t>Мальчики хлопают – девочки танцуют, затем все пляшут.</w:t>
      </w:r>
      <w:r>
        <w:rPr>
          <w:b/>
          <w:bCs/>
          <w:i/>
          <w:iCs/>
          <w:sz w:val="28"/>
          <w:szCs w:val="28"/>
        </w:rPr>
        <w:t xml:space="preserve"> Звучит музыка, входят Фома и Ерема- скоморохи(взрослые).</w:t>
      </w:r>
    </w:p>
    <w:p w:rsidR="00F91743" w:rsidRDefault="00F91743" w:rsidP="00870F30">
      <w:pPr>
        <w:spacing w:before="120" w:after="0"/>
        <w:ind w:hanging="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Фома – </w:t>
      </w:r>
      <w:r w:rsidRPr="00DE1F82">
        <w:rPr>
          <w:sz w:val="28"/>
          <w:szCs w:val="28"/>
        </w:rPr>
        <w:t>Здорово, Ерема!</w:t>
      </w:r>
    </w:p>
    <w:p w:rsidR="00F91743" w:rsidRDefault="00F91743" w:rsidP="00BD7C1D">
      <w:pPr>
        <w:spacing w:after="0"/>
        <w:ind w:hanging="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Ерема – </w:t>
      </w:r>
      <w:r>
        <w:rPr>
          <w:sz w:val="28"/>
          <w:szCs w:val="28"/>
        </w:rPr>
        <w:t>Здорово,</w:t>
      </w:r>
      <w:r w:rsidRPr="00DE1F82">
        <w:rPr>
          <w:sz w:val="28"/>
          <w:szCs w:val="28"/>
        </w:rPr>
        <w:t xml:space="preserve"> Фома!</w:t>
      </w:r>
    </w:p>
    <w:p w:rsidR="00F91743" w:rsidRDefault="00F91743" w:rsidP="00870F30">
      <w:pPr>
        <w:spacing w:after="0"/>
        <w:ind w:hanging="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Фома – </w:t>
      </w:r>
      <w:r w:rsidRPr="00DE1F82">
        <w:rPr>
          <w:sz w:val="28"/>
          <w:szCs w:val="28"/>
        </w:rPr>
        <w:t>Куда путь держишь?</w:t>
      </w:r>
    </w:p>
    <w:p w:rsidR="00F91743" w:rsidRPr="00DE1F82" w:rsidRDefault="00F91743" w:rsidP="00F71D0B">
      <w:pPr>
        <w:ind w:hanging="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Ерема – </w:t>
      </w:r>
      <w:r w:rsidRPr="00DE1F82">
        <w:rPr>
          <w:sz w:val="28"/>
          <w:szCs w:val="28"/>
        </w:rPr>
        <w:t>На ярмарку иду. А ты на ярмарке бывал?</w:t>
      </w:r>
    </w:p>
    <w:p w:rsidR="00F91743" w:rsidRDefault="00F91743" w:rsidP="00870F30">
      <w:pPr>
        <w:spacing w:after="0"/>
        <w:ind w:hanging="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Фома – </w:t>
      </w:r>
      <w:r w:rsidRPr="00DE1F82">
        <w:rPr>
          <w:sz w:val="28"/>
          <w:szCs w:val="28"/>
        </w:rPr>
        <w:t>Бывал.</w:t>
      </w:r>
    </w:p>
    <w:p w:rsidR="00F91743" w:rsidRDefault="00F91743" w:rsidP="00BD7C1D">
      <w:pPr>
        <w:spacing w:after="0"/>
        <w:ind w:hanging="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Ерема – </w:t>
      </w:r>
      <w:r w:rsidRPr="00DE1F82">
        <w:rPr>
          <w:sz w:val="28"/>
          <w:szCs w:val="28"/>
        </w:rPr>
        <w:t>А кого на ярмарке  видал?</w:t>
      </w:r>
    </w:p>
    <w:p w:rsidR="00F91743" w:rsidRDefault="00F91743" w:rsidP="00D52864">
      <w:pPr>
        <w:spacing w:after="0"/>
        <w:ind w:hanging="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Фома – </w:t>
      </w:r>
      <w:r w:rsidRPr="00DE1F82">
        <w:rPr>
          <w:sz w:val="28"/>
          <w:szCs w:val="28"/>
        </w:rPr>
        <w:t>Видал, как по цепи водили безрогую корову, глаз</w:t>
      </w:r>
      <w:r>
        <w:rPr>
          <w:sz w:val="28"/>
          <w:szCs w:val="28"/>
        </w:rPr>
        <w:t>а у нее узенькие, а лоб широкий.</w:t>
      </w:r>
    </w:p>
    <w:p w:rsidR="00F91743" w:rsidRDefault="00F91743" w:rsidP="00D52864">
      <w:pPr>
        <w:spacing w:after="0"/>
        <w:ind w:hanging="1134"/>
        <w:rPr>
          <w:sz w:val="28"/>
          <w:szCs w:val="28"/>
        </w:rPr>
      </w:pPr>
      <w:r w:rsidRPr="00D52864">
        <w:rPr>
          <w:b/>
          <w:bCs/>
          <w:i/>
          <w:iCs/>
          <w:sz w:val="28"/>
          <w:szCs w:val="28"/>
        </w:rPr>
        <w:t xml:space="preserve">Ерема </w:t>
      </w:r>
      <w:r>
        <w:rPr>
          <w:sz w:val="28"/>
          <w:szCs w:val="28"/>
        </w:rPr>
        <w:t>–Так это медведь был.</w:t>
      </w:r>
    </w:p>
    <w:p w:rsidR="00F91743" w:rsidRDefault="00F91743" w:rsidP="00BD7C1D">
      <w:pPr>
        <w:spacing w:after="0"/>
        <w:ind w:hanging="1134"/>
        <w:rPr>
          <w:sz w:val="28"/>
          <w:szCs w:val="28"/>
        </w:rPr>
      </w:pPr>
      <w:r w:rsidRPr="00D52864">
        <w:rPr>
          <w:b/>
          <w:bCs/>
          <w:i/>
          <w:iCs/>
          <w:sz w:val="28"/>
          <w:szCs w:val="28"/>
        </w:rPr>
        <w:t xml:space="preserve">Фома </w:t>
      </w:r>
      <w:r>
        <w:rPr>
          <w:sz w:val="28"/>
          <w:szCs w:val="28"/>
        </w:rPr>
        <w:t>– Какой там медведь, медведь серый, хвост длинный, рот большой!</w:t>
      </w:r>
    </w:p>
    <w:p w:rsidR="00F91743" w:rsidRDefault="00F91743" w:rsidP="00D52864">
      <w:pPr>
        <w:spacing w:after="0"/>
        <w:ind w:hanging="1134"/>
        <w:rPr>
          <w:sz w:val="28"/>
          <w:szCs w:val="28"/>
        </w:rPr>
      </w:pPr>
      <w:r w:rsidRPr="00D52864">
        <w:rPr>
          <w:b/>
          <w:bCs/>
          <w:i/>
          <w:iCs/>
          <w:sz w:val="28"/>
          <w:szCs w:val="28"/>
        </w:rPr>
        <w:t>Ерем</w:t>
      </w:r>
      <w:r>
        <w:rPr>
          <w:b/>
          <w:bCs/>
          <w:i/>
          <w:iCs/>
          <w:sz w:val="28"/>
          <w:szCs w:val="28"/>
        </w:rPr>
        <w:t>а</w:t>
      </w:r>
      <w:r>
        <w:rPr>
          <w:sz w:val="28"/>
          <w:szCs w:val="28"/>
        </w:rPr>
        <w:t xml:space="preserve"> – Так это волк!</w:t>
      </w:r>
    </w:p>
    <w:p w:rsidR="00F91743" w:rsidRDefault="00F91743" w:rsidP="00D52864">
      <w:pPr>
        <w:spacing w:after="0"/>
        <w:ind w:hanging="1134"/>
        <w:rPr>
          <w:sz w:val="28"/>
          <w:szCs w:val="28"/>
        </w:rPr>
      </w:pPr>
      <w:r w:rsidRPr="00D52864">
        <w:rPr>
          <w:b/>
          <w:bCs/>
          <w:i/>
          <w:iCs/>
          <w:sz w:val="28"/>
          <w:szCs w:val="28"/>
        </w:rPr>
        <w:t>Фома –</w:t>
      </w:r>
      <w:r>
        <w:rPr>
          <w:sz w:val="28"/>
          <w:szCs w:val="28"/>
        </w:rPr>
        <w:t xml:space="preserve"> Все ты брат говоришь не в толк. Я прежде волка знавал – волк маленький, глаза косые, с горы на гору подпрыгивает от собак убегает.</w:t>
      </w:r>
    </w:p>
    <w:p w:rsidR="00F91743" w:rsidRDefault="00F91743" w:rsidP="00D52864">
      <w:pPr>
        <w:spacing w:after="0"/>
        <w:ind w:hanging="1134"/>
        <w:rPr>
          <w:sz w:val="28"/>
          <w:szCs w:val="28"/>
        </w:rPr>
      </w:pPr>
      <w:r w:rsidRPr="00D52864">
        <w:rPr>
          <w:b/>
          <w:bCs/>
          <w:i/>
          <w:iCs/>
          <w:sz w:val="28"/>
          <w:szCs w:val="28"/>
        </w:rPr>
        <w:t xml:space="preserve">Ерема </w:t>
      </w:r>
      <w:r>
        <w:rPr>
          <w:sz w:val="28"/>
          <w:szCs w:val="28"/>
        </w:rPr>
        <w:t>– Так это заяц!</w:t>
      </w:r>
    </w:p>
    <w:p w:rsidR="00F91743" w:rsidRDefault="00F91743" w:rsidP="00BD7C1D">
      <w:pPr>
        <w:spacing w:after="0"/>
        <w:ind w:hanging="1134"/>
        <w:rPr>
          <w:sz w:val="28"/>
          <w:szCs w:val="28"/>
        </w:rPr>
      </w:pPr>
      <w:r w:rsidRPr="00D52864">
        <w:rPr>
          <w:b/>
          <w:bCs/>
          <w:i/>
          <w:iCs/>
          <w:sz w:val="28"/>
          <w:szCs w:val="28"/>
        </w:rPr>
        <w:t xml:space="preserve">Фома </w:t>
      </w:r>
      <w:r>
        <w:rPr>
          <w:sz w:val="28"/>
          <w:szCs w:val="28"/>
        </w:rPr>
        <w:t>–Как это заяц? Я зайца прежде знавал – заяц маленький, с елки на елку прыгает, орешки, шишки собирает.</w:t>
      </w:r>
    </w:p>
    <w:p w:rsidR="00F91743" w:rsidRDefault="00F91743" w:rsidP="00D52864">
      <w:pPr>
        <w:spacing w:after="0"/>
        <w:ind w:hanging="1134"/>
        <w:rPr>
          <w:sz w:val="28"/>
          <w:szCs w:val="28"/>
        </w:rPr>
      </w:pPr>
      <w:r w:rsidRPr="00D52864">
        <w:rPr>
          <w:b/>
          <w:bCs/>
          <w:i/>
          <w:iCs/>
          <w:sz w:val="28"/>
          <w:szCs w:val="28"/>
        </w:rPr>
        <w:t xml:space="preserve">Ерема </w:t>
      </w:r>
      <w:r>
        <w:rPr>
          <w:sz w:val="28"/>
          <w:szCs w:val="28"/>
        </w:rPr>
        <w:t>– Так это ж белка! Вот тебе, Фома, за байки в лоб щелчок!</w:t>
      </w:r>
    </w:p>
    <w:p w:rsidR="00F91743" w:rsidRDefault="00F91743" w:rsidP="00D52864">
      <w:pPr>
        <w:spacing w:after="0"/>
        <w:ind w:hanging="1134"/>
        <w:rPr>
          <w:sz w:val="28"/>
          <w:szCs w:val="28"/>
        </w:rPr>
      </w:pPr>
      <w:r w:rsidRPr="003B64A7">
        <w:rPr>
          <w:b/>
          <w:bCs/>
          <w:i/>
          <w:iCs/>
          <w:sz w:val="28"/>
          <w:szCs w:val="28"/>
        </w:rPr>
        <w:t xml:space="preserve">Фома </w:t>
      </w:r>
      <w:r>
        <w:rPr>
          <w:sz w:val="28"/>
          <w:szCs w:val="28"/>
        </w:rPr>
        <w:t xml:space="preserve">– Все-все… шучу-шучу… молчок! </w:t>
      </w:r>
    </w:p>
    <w:p w:rsidR="00F91743" w:rsidRDefault="00F91743" w:rsidP="00D52864">
      <w:pPr>
        <w:spacing w:after="0"/>
        <w:ind w:hanging="1134"/>
        <w:rPr>
          <w:sz w:val="28"/>
          <w:szCs w:val="28"/>
        </w:rPr>
      </w:pPr>
      <w:r w:rsidRPr="004C6FA2">
        <w:rPr>
          <w:b/>
          <w:bCs/>
          <w:i/>
          <w:iCs/>
          <w:sz w:val="28"/>
          <w:szCs w:val="28"/>
        </w:rPr>
        <w:t xml:space="preserve">Ведущий </w:t>
      </w:r>
      <w:r>
        <w:rPr>
          <w:sz w:val="28"/>
          <w:szCs w:val="28"/>
        </w:rPr>
        <w:t>– Здравствуйте, добры молодцы! Вы зачем на нашу ярмарку пожаловали?</w:t>
      </w:r>
    </w:p>
    <w:p w:rsidR="00F91743" w:rsidRDefault="00F91743" w:rsidP="00D52864">
      <w:pPr>
        <w:spacing w:after="0"/>
        <w:ind w:hanging="1134"/>
        <w:rPr>
          <w:sz w:val="28"/>
          <w:szCs w:val="28"/>
        </w:rPr>
      </w:pPr>
      <w:r w:rsidRPr="004C6FA2">
        <w:rPr>
          <w:b/>
          <w:bCs/>
          <w:i/>
          <w:iCs/>
          <w:sz w:val="28"/>
          <w:szCs w:val="28"/>
        </w:rPr>
        <w:t>Фома –</w:t>
      </w:r>
      <w:r>
        <w:rPr>
          <w:sz w:val="28"/>
          <w:szCs w:val="28"/>
        </w:rPr>
        <w:t xml:space="preserve"> Люди говорят, без Фомы и без Еремы, как без рук. А на ярмарку мы пришли народ повеселить, да игры заводить!</w:t>
      </w:r>
    </w:p>
    <w:p w:rsidR="00F91743" w:rsidRDefault="00F91743" w:rsidP="00D52864">
      <w:pPr>
        <w:spacing w:after="0"/>
        <w:ind w:hanging="1134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b/>
          <w:bCs/>
          <w:i/>
          <w:iCs/>
          <w:sz w:val="28"/>
          <w:szCs w:val="28"/>
        </w:rPr>
        <w:t>Скоморохи проводят игры:</w:t>
      </w:r>
    </w:p>
    <w:p w:rsidR="00F91743" w:rsidRDefault="00F91743" w:rsidP="004C6FA2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«Штанишки –коротышки».</w:t>
      </w:r>
    </w:p>
    <w:p w:rsidR="00F91743" w:rsidRDefault="00F91743" w:rsidP="004C6FA2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Перенеси картошку в ложке.</w:t>
      </w:r>
    </w:p>
    <w:p w:rsidR="00F91743" w:rsidRDefault="00F91743" w:rsidP="004C6FA2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Бег в мешках.</w:t>
      </w:r>
    </w:p>
    <w:p w:rsidR="00F91743" w:rsidRDefault="00F91743" w:rsidP="00604345">
      <w:pPr>
        <w:spacing w:after="0"/>
        <w:ind w:left="-1134"/>
        <w:rPr>
          <w:sz w:val="28"/>
          <w:szCs w:val="28"/>
        </w:rPr>
      </w:pPr>
      <w:r w:rsidRPr="00604345">
        <w:rPr>
          <w:b/>
          <w:bCs/>
          <w:i/>
          <w:iCs/>
          <w:sz w:val="28"/>
          <w:szCs w:val="28"/>
        </w:rPr>
        <w:t xml:space="preserve">Ведущий - </w:t>
      </w:r>
      <w:r w:rsidRPr="00604345">
        <w:rPr>
          <w:sz w:val="28"/>
          <w:szCs w:val="28"/>
        </w:rPr>
        <w:t>Спа</w:t>
      </w:r>
      <w:r>
        <w:rPr>
          <w:sz w:val="28"/>
          <w:szCs w:val="28"/>
        </w:rPr>
        <w:t>сибо</w:t>
      </w:r>
      <w:r w:rsidRPr="0060434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04345">
        <w:rPr>
          <w:sz w:val="28"/>
          <w:szCs w:val="28"/>
        </w:rPr>
        <w:t>скоморохи, ахи и охи! Еще приходите, да небылицы приносите.</w:t>
      </w:r>
    </w:p>
    <w:p w:rsidR="00F91743" w:rsidRDefault="00F91743" w:rsidP="00604345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Фома и Ерема – </w:t>
      </w:r>
      <w:r w:rsidRPr="00604345">
        <w:rPr>
          <w:sz w:val="28"/>
          <w:szCs w:val="28"/>
        </w:rPr>
        <w:t>Эх, прощевайте, без нас не скучайте!...Пойдем, Фома!...Пойдем, Ерема!...Пойдем мы с тобой до самого дома!</w:t>
      </w:r>
    </w:p>
    <w:p w:rsidR="00F91743" w:rsidRDefault="00F91743" w:rsidP="00604345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Уходят.</w:t>
      </w:r>
    </w:p>
    <w:p w:rsidR="00F91743" w:rsidRDefault="00F91743" w:rsidP="00604345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Ведущий(показывает на родителей) –</w:t>
      </w:r>
      <w:r w:rsidRPr="00604345">
        <w:rPr>
          <w:sz w:val="28"/>
          <w:szCs w:val="28"/>
        </w:rPr>
        <w:t>А вот на нашей ярмарке коробейники со своим товаром!</w:t>
      </w:r>
      <w:r>
        <w:rPr>
          <w:sz w:val="28"/>
          <w:szCs w:val="28"/>
        </w:rPr>
        <w:t xml:space="preserve"> Коробейники народ зазывают, покупать товар приглашают. Пойдемте, посмотрим, что там продают!</w:t>
      </w:r>
      <w:r w:rsidRPr="00652D31">
        <w:rPr>
          <w:b/>
          <w:bCs/>
          <w:i/>
          <w:iCs/>
          <w:sz w:val="28"/>
          <w:szCs w:val="28"/>
        </w:rPr>
        <w:t>(Дети берут корзинки и подходят к родителям).</w:t>
      </w:r>
    </w:p>
    <w:p w:rsidR="00F91743" w:rsidRDefault="00F91743" w:rsidP="00604345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Ведущий – </w:t>
      </w:r>
      <w:r w:rsidRPr="00652D31">
        <w:rPr>
          <w:sz w:val="28"/>
          <w:szCs w:val="28"/>
        </w:rPr>
        <w:t>Сегодня на ярмарке столько знакомых!</w:t>
      </w:r>
      <w:r>
        <w:rPr>
          <w:sz w:val="28"/>
          <w:szCs w:val="28"/>
        </w:rPr>
        <w:t>..Как приятно встретить друзей и родных! Здравствуйте!(Кланяются). Что продаете?</w:t>
      </w:r>
    </w:p>
    <w:p w:rsidR="00F91743" w:rsidRPr="00652D31" w:rsidRDefault="00F91743" w:rsidP="00604345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Мама(за прилавком)-</w:t>
      </w:r>
      <w:r w:rsidRPr="00652D31">
        <w:rPr>
          <w:sz w:val="28"/>
          <w:szCs w:val="28"/>
        </w:rPr>
        <w:t>У меня для вас игрушки, ленты бусы погремушки,</w:t>
      </w:r>
    </w:p>
    <w:p w:rsidR="00F91743" w:rsidRDefault="00F91743" w:rsidP="00604345">
      <w:pPr>
        <w:spacing w:after="0"/>
        <w:ind w:left="-1134"/>
        <w:rPr>
          <w:sz w:val="28"/>
          <w:szCs w:val="28"/>
        </w:rPr>
      </w:pPr>
      <w:r w:rsidRPr="00652D31">
        <w:rPr>
          <w:sz w:val="28"/>
          <w:szCs w:val="28"/>
        </w:rPr>
        <w:t xml:space="preserve">                                        Сладкие петушки и с капустой пирожки.</w:t>
      </w:r>
    </w:p>
    <w:p w:rsidR="00F91743" w:rsidRDefault="00F91743" w:rsidP="00604345">
      <w:pPr>
        <w:spacing w:after="0"/>
        <w:ind w:left="-1134"/>
        <w:rPr>
          <w:sz w:val="28"/>
          <w:szCs w:val="28"/>
        </w:rPr>
      </w:pPr>
      <w:r w:rsidRPr="00366104">
        <w:rPr>
          <w:b/>
          <w:bCs/>
          <w:i/>
          <w:iCs/>
          <w:sz w:val="28"/>
          <w:szCs w:val="28"/>
        </w:rPr>
        <w:t>Ведущий (переходят к другому столику) –</w:t>
      </w:r>
      <w:r>
        <w:rPr>
          <w:sz w:val="28"/>
          <w:szCs w:val="28"/>
        </w:rPr>
        <w:t xml:space="preserve"> А что у вас продается?</w:t>
      </w:r>
    </w:p>
    <w:p w:rsidR="00F91743" w:rsidRDefault="00F91743" w:rsidP="00604345">
      <w:pPr>
        <w:spacing w:after="0"/>
        <w:ind w:left="-1134"/>
        <w:rPr>
          <w:sz w:val="28"/>
          <w:szCs w:val="28"/>
        </w:rPr>
      </w:pPr>
      <w:r w:rsidRPr="00366104">
        <w:rPr>
          <w:b/>
          <w:bCs/>
          <w:i/>
          <w:iCs/>
          <w:sz w:val="28"/>
          <w:szCs w:val="28"/>
        </w:rPr>
        <w:t>Мама(продавец)</w:t>
      </w:r>
      <w:r>
        <w:rPr>
          <w:sz w:val="28"/>
          <w:szCs w:val="28"/>
        </w:rPr>
        <w:t xml:space="preserve"> –Продается лук, капуста, кабачки – все очень вкусно!</w:t>
      </w:r>
    </w:p>
    <w:p w:rsidR="00F91743" w:rsidRDefault="00F91743" w:rsidP="00604345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Подходите, поглядите и в корзинку положите!</w:t>
      </w:r>
    </w:p>
    <w:p w:rsidR="00F91743" w:rsidRDefault="00F91743" w:rsidP="00604345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</w:t>
      </w:r>
      <w:r w:rsidRPr="00366104">
        <w:rPr>
          <w:b/>
          <w:bCs/>
          <w:i/>
          <w:iCs/>
          <w:sz w:val="28"/>
          <w:szCs w:val="28"/>
        </w:rPr>
        <w:t>Дети берут овощи и складывают в корзинку.</w:t>
      </w:r>
    </w:p>
    <w:p w:rsidR="00F91743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Ведущий – </w:t>
      </w:r>
      <w:r w:rsidRPr="00366104">
        <w:rPr>
          <w:sz w:val="28"/>
          <w:szCs w:val="28"/>
        </w:rPr>
        <w:t>Как же нам расплатиться с хозяйкой, ведь денег у нас нет?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Мама –</w:t>
      </w:r>
      <w:r w:rsidRPr="00366104">
        <w:rPr>
          <w:sz w:val="28"/>
          <w:szCs w:val="28"/>
        </w:rPr>
        <w:t xml:space="preserve"> А вы мне спойте душевную песенку</w:t>
      </w:r>
      <w:r>
        <w:rPr>
          <w:sz w:val="28"/>
          <w:szCs w:val="28"/>
        </w:rPr>
        <w:t>, т</w:t>
      </w:r>
      <w:r w:rsidRPr="00366104">
        <w:rPr>
          <w:sz w:val="28"/>
          <w:szCs w:val="28"/>
        </w:rPr>
        <w:t>огда я вам отдам покупки бесплатно!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 w:rsidRPr="00366104">
        <w:rPr>
          <w:sz w:val="28"/>
          <w:szCs w:val="28"/>
        </w:rPr>
        <w:t>Ведущий советуется с детьми, какую песню спеть для хозяйки.</w:t>
      </w:r>
    </w:p>
    <w:p w:rsidR="00F91743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366104">
        <w:rPr>
          <w:b/>
          <w:bCs/>
          <w:i/>
          <w:iCs/>
          <w:sz w:val="28"/>
          <w:szCs w:val="28"/>
        </w:rPr>
        <w:t>Песня «Осенние дорожки».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Ведущий(обращаясь к другому прилавку) – </w:t>
      </w:r>
      <w:r w:rsidRPr="00AE7ED8">
        <w:rPr>
          <w:sz w:val="28"/>
          <w:szCs w:val="28"/>
        </w:rPr>
        <w:t>А что продается здесь?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Мама – </w:t>
      </w:r>
      <w:r w:rsidRPr="00AE7ED8">
        <w:rPr>
          <w:sz w:val="28"/>
          <w:szCs w:val="28"/>
        </w:rPr>
        <w:t>Продаются иголки, нитки, тесемки, румяна, помада, кому чего надо!</w:t>
      </w:r>
    </w:p>
    <w:p w:rsidR="00F91743" w:rsidRPr="00AE7ED8" w:rsidRDefault="00F91743" w:rsidP="00366104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</w:t>
      </w:r>
      <w:r w:rsidRPr="00AE7ED8">
        <w:rPr>
          <w:sz w:val="28"/>
          <w:szCs w:val="28"/>
        </w:rPr>
        <w:t xml:space="preserve">Девчата, не зевайте, что </w:t>
      </w:r>
      <w:r>
        <w:rPr>
          <w:sz w:val="28"/>
          <w:szCs w:val="28"/>
        </w:rPr>
        <w:t>хотите,</w:t>
      </w:r>
      <w:r w:rsidRPr="00AE7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E7ED8">
        <w:rPr>
          <w:sz w:val="28"/>
          <w:szCs w:val="28"/>
        </w:rPr>
        <w:t>покупайте!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 w:rsidRPr="00AE7ED8">
        <w:rPr>
          <w:sz w:val="28"/>
          <w:szCs w:val="28"/>
        </w:rPr>
        <w:t xml:space="preserve">                 Не ходите никуда, подходите все сюда!</w:t>
      </w:r>
    </w:p>
    <w:p w:rsidR="00F91743" w:rsidRPr="00CB2138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 w:rsidRPr="00CB2138">
        <w:rPr>
          <w:b/>
          <w:bCs/>
          <w:i/>
          <w:iCs/>
          <w:sz w:val="28"/>
          <w:szCs w:val="28"/>
        </w:rPr>
        <w:t>(Девочки смотрят коробочки, зеркальца)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 w:rsidRPr="00CB2138">
        <w:rPr>
          <w:b/>
          <w:bCs/>
          <w:i/>
          <w:iCs/>
          <w:sz w:val="28"/>
          <w:szCs w:val="28"/>
        </w:rPr>
        <w:t>1Девочка</w:t>
      </w:r>
      <w:r>
        <w:rPr>
          <w:sz w:val="28"/>
          <w:szCs w:val="28"/>
        </w:rPr>
        <w:t xml:space="preserve"> – Ой, лежат платочки, ну, прямо, как цветочки.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С ними можно поиграть, с ними можно поплясать!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 w:rsidRPr="00CB2138">
        <w:rPr>
          <w:b/>
          <w:bCs/>
          <w:i/>
          <w:iCs/>
          <w:sz w:val="28"/>
          <w:szCs w:val="28"/>
        </w:rPr>
        <w:t xml:space="preserve">2Девочка </w:t>
      </w:r>
      <w:r>
        <w:rPr>
          <w:sz w:val="28"/>
          <w:szCs w:val="28"/>
        </w:rPr>
        <w:t>–Мы платочки покупаем, с ними пляску начинаем!(разбирают платочки)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 w:rsidRPr="00CB2138">
        <w:rPr>
          <w:b/>
          <w:bCs/>
          <w:i/>
          <w:iCs/>
          <w:sz w:val="28"/>
          <w:szCs w:val="28"/>
        </w:rPr>
        <w:t xml:space="preserve">3Девочка </w:t>
      </w:r>
      <w:r>
        <w:rPr>
          <w:sz w:val="28"/>
          <w:szCs w:val="28"/>
        </w:rPr>
        <w:t>– Мы девчонки – загляденье, все любуются на нас.(к мальчикам)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Приходите в воскресенье, будет в клубе перепляс.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 w:rsidRPr="00CB2138">
        <w:rPr>
          <w:b/>
          <w:bCs/>
          <w:i/>
          <w:iCs/>
          <w:sz w:val="28"/>
          <w:szCs w:val="28"/>
        </w:rPr>
        <w:t xml:space="preserve">Мальчик </w:t>
      </w:r>
      <w:r>
        <w:rPr>
          <w:sz w:val="28"/>
          <w:szCs w:val="28"/>
        </w:rPr>
        <w:t>–Эй, ребята, не зевайте и девчонок приглашайте.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  В клуб с девчатами пойдем, потанцуем и споем!</w:t>
      </w:r>
    </w:p>
    <w:p w:rsidR="00F91743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 w:rsidRPr="00CB2138">
        <w:rPr>
          <w:b/>
          <w:bCs/>
          <w:i/>
          <w:iCs/>
          <w:sz w:val="28"/>
          <w:szCs w:val="28"/>
        </w:rPr>
        <w:t xml:space="preserve">                              </w:t>
      </w:r>
      <w:r>
        <w:rPr>
          <w:b/>
          <w:bCs/>
          <w:i/>
          <w:iCs/>
          <w:sz w:val="28"/>
          <w:szCs w:val="28"/>
        </w:rPr>
        <w:t xml:space="preserve">                          </w:t>
      </w:r>
      <w:r w:rsidRPr="00CB2138">
        <w:rPr>
          <w:b/>
          <w:bCs/>
          <w:i/>
          <w:iCs/>
          <w:sz w:val="28"/>
          <w:szCs w:val="28"/>
        </w:rPr>
        <w:t xml:space="preserve"> Парная пляска.</w:t>
      </w:r>
    </w:p>
    <w:p w:rsidR="00F91743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Входит Лиса –девочка с пустой корзинкой.</w:t>
      </w:r>
    </w:p>
    <w:p w:rsidR="00F91743" w:rsidRPr="009F51C1" w:rsidRDefault="00F91743" w:rsidP="00366104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Ведущий –</w:t>
      </w:r>
      <w:r w:rsidRPr="009F51C1">
        <w:rPr>
          <w:sz w:val="28"/>
          <w:szCs w:val="28"/>
        </w:rPr>
        <w:t>Где ты, Лисонька, ходила?</w:t>
      </w:r>
    </w:p>
    <w:p w:rsidR="00F91743" w:rsidRPr="009F51C1" w:rsidRDefault="00F91743" w:rsidP="00366104">
      <w:pPr>
        <w:spacing w:after="0"/>
        <w:ind w:left="-1134"/>
        <w:rPr>
          <w:sz w:val="28"/>
          <w:szCs w:val="28"/>
        </w:rPr>
      </w:pPr>
      <w:r w:rsidRPr="009F51C1">
        <w:rPr>
          <w:sz w:val="28"/>
          <w:szCs w:val="28"/>
        </w:rPr>
        <w:t xml:space="preserve">                   Что на ярмарке купила?</w:t>
      </w:r>
    </w:p>
    <w:p w:rsidR="00F91743" w:rsidRPr="009F51C1" w:rsidRDefault="00F91743" w:rsidP="00366104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Лиса –</w:t>
      </w:r>
      <w:r w:rsidRPr="009F51C1">
        <w:rPr>
          <w:sz w:val="28"/>
          <w:szCs w:val="28"/>
        </w:rPr>
        <w:t>Ах, иду я из Торжка, присмотрела петушка.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 w:rsidRPr="009F51C1">
        <w:rPr>
          <w:sz w:val="28"/>
          <w:szCs w:val="28"/>
        </w:rPr>
        <w:t xml:space="preserve">           Голосистый и красивый, жаль, что денег не хватило!</w:t>
      </w:r>
    </w:p>
    <w:p w:rsidR="00F91743" w:rsidRPr="005134AF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 xml:space="preserve">Ведущий – </w:t>
      </w:r>
      <w:r w:rsidRPr="000D427D">
        <w:rPr>
          <w:sz w:val="28"/>
          <w:szCs w:val="28"/>
        </w:rPr>
        <w:t>Так идешь ты без покупки?</w:t>
      </w:r>
    </w:p>
    <w:p w:rsidR="00F91743" w:rsidRPr="000D427D" w:rsidRDefault="00F91743" w:rsidP="00366104">
      <w:pPr>
        <w:spacing w:after="0"/>
        <w:ind w:left="-1134"/>
        <w:rPr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>Лиса –</w:t>
      </w:r>
      <w:r w:rsidRPr="000D427D">
        <w:rPr>
          <w:sz w:val="28"/>
          <w:szCs w:val="28"/>
        </w:rPr>
        <w:t xml:space="preserve"> Голодаю третьи сутки. На прилавках рыба, мясо,</w:t>
      </w:r>
    </w:p>
    <w:p w:rsidR="00F91743" w:rsidRPr="005134AF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D427D">
        <w:rPr>
          <w:sz w:val="28"/>
          <w:szCs w:val="28"/>
        </w:rPr>
        <w:t>Мне б кусочек колбасы… Нету денег у Лисы!(</w:t>
      </w:r>
      <w:r w:rsidRPr="005134AF">
        <w:rPr>
          <w:b/>
          <w:bCs/>
          <w:i/>
          <w:iCs/>
          <w:sz w:val="28"/>
          <w:szCs w:val="28"/>
        </w:rPr>
        <w:t>Трет глаза).</w:t>
      </w:r>
    </w:p>
    <w:p w:rsidR="00F91743" w:rsidRPr="000D427D" w:rsidRDefault="00F91743" w:rsidP="00366104">
      <w:pPr>
        <w:spacing w:after="0"/>
        <w:ind w:left="-1134"/>
        <w:rPr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 xml:space="preserve">Ведущий – </w:t>
      </w:r>
      <w:r w:rsidRPr="000D427D">
        <w:rPr>
          <w:sz w:val="28"/>
          <w:szCs w:val="28"/>
        </w:rPr>
        <w:t>Не горюй, Лисица, зря ты,</w:t>
      </w:r>
    </w:p>
    <w:p w:rsidR="00F91743" w:rsidRPr="000D427D" w:rsidRDefault="00F91743" w:rsidP="00366104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0D427D">
        <w:rPr>
          <w:sz w:val="28"/>
          <w:szCs w:val="28"/>
        </w:rPr>
        <w:t>Мы хоть тоже не богаты, но поделимся с тобой…</w:t>
      </w:r>
    </w:p>
    <w:p w:rsidR="00F91743" w:rsidRPr="000D427D" w:rsidRDefault="00F91743" w:rsidP="00366104">
      <w:pPr>
        <w:spacing w:after="0"/>
        <w:ind w:left="-1134"/>
        <w:rPr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 xml:space="preserve">Лиса – </w:t>
      </w:r>
      <w:r w:rsidRPr="000D427D">
        <w:rPr>
          <w:sz w:val="28"/>
          <w:szCs w:val="28"/>
        </w:rPr>
        <w:t>Сжальтесь, люди , надо мной!(Берет угощение и кладет в корзинку).</w:t>
      </w:r>
    </w:p>
    <w:p w:rsidR="00F91743" w:rsidRPr="000D427D" w:rsidRDefault="00F91743" w:rsidP="00366104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D427D">
        <w:rPr>
          <w:sz w:val="28"/>
          <w:szCs w:val="28"/>
        </w:rPr>
        <w:t>Там еще сыры видала… только денег было мало!</w:t>
      </w:r>
    </w:p>
    <w:p w:rsidR="00F91743" w:rsidRPr="005134AF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 xml:space="preserve">Ведущий – </w:t>
      </w:r>
      <w:r w:rsidRPr="000D427D">
        <w:rPr>
          <w:sz w:val="28"/>
          <w:szCs w:val="28"/>
        </w:rPr>
        <w:t>Вот тебе кусочек сыра.</w:t>
      </w:r>
    </w:p>
    <w:p w:rsidR="00F91743" w:rsidRPr="005134AF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 xml:space="preserve">Лиса – </w:t>
      </w:r>
      <w:r w:rsidRPr="000D427D">
        <w:rPr>
          <w:sz w:val="28"/>
          <w:szCs w:val="28"/>
        </w:rPr>
        <w:t>Мне на масло не хватило!</w:t>
      </w:r>
    </w:p>
    <w:p w:rsidR="00F91743" w:rsidRPr="005134AF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>Ведущий –</w:t>
      </w:r>
      <w:r w:rsidRPr="000D427D">
        <w:rPr>
          <w:sz w:val="28"/>
          <w:szCs w:val="28"/>
        </w:rPr>
        <w:t>Вот тебе горшочек масла.</w:t>
      </w:r>
    </w:p>
    <w:p w:rsidR="00F91743" w:rsidRPr="005134AF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 xml:space="preserve">Лиса – </w:t>
      </w:r>
      <w:r w:rsidRPr="000D427D">
        <w:rPr>
          <w:sz w:val="28"/>
          <w:szCs w:val="28"/>
        </w:rPr>
        <w:t>Мои детки просят мяса!</w:t>
      </w:r>
    </w:p>
    <w:p w:rsidR="00F91743" w:rsidRPr="005134AF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 xml:space="preserve">Ведущий – </w:t>
      </w:r>
      <w:r w:rsidRPr="000D427D">
        <w:rPr>
          <w:sz w:val="28"/>
          <w:szCs w:val="28"/>
        </w:rPr>
        <w:t>Вот подарочки лисятам.</w:t>
      </w:r>
    </w:p>
    <w:p w:rsidR="00F91743" w:rsidRPr="005134AF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>Лиса –</w:t>
      </w:r>
      <w:r w:rsidRPr="000D427D">
        <w:rPr>
          <w:sz w:val="28"/>
          <w:szCs w:val="28"/>
        </w:rPr>
        <w:t>Жаль, что я не так богата.</w:t>
      </w:r>
    </w:p>
    <w:p w:rsidR="00F91743" w:rsidRPr="005134AF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 xml:space="preserve">Ведущий – </w:t>
      </w:r>
      <w:r w:rsidRPr="000D427D">
        <w:rPr>
          <w:sz w:val="28"/>
          <w:szCs w:val="28"/>
        </w:rPr>
        <w:t>Хватит, Лисонька, просить.</w:t>
      </w:r>
    </w:p>
    <w:p w:rsidR="00F91743" w:rsidRPr="005134AF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>Лиса –</w:t>
      </w:r>
      <w:r w:rsidRPr="000D427D">
        <w:rPr>
          <w:sz w:val="28"/>
          <w:szCs w:val="28"/>
        </w:rPr>
        <w:t xml:space="preserve"> Ой, как хочется попить!</w:t>
      </w:r>
    </w:p>
    <w:p w:rsidR="00F91743" w:rsidRPr="000D427D" w:rsidRDefault="00F91743" w:rsidP="00366104">
      <w:pPr>
        <w:spacing w:after="0"/>
        <w:ind w:left="-1134"/>
        <w:rPr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 xml:space="preserve">Ведущий – </w:t>
      </w:r>
      <w:r w:rsidRPr="000D427D">
        <w:rPr>
          <w:sz w:val="28"/>
          <w:szCs w:val="28"/>
        </w:rPr>
        <w:t>Вот тебе воды глоток.</w:t>
      </w:r>
    </w:p>
    <w:p w:rsidR="00F91743" w:rsidRPr="005134AF" w:rsidRDefault="00F91743" w:rsidP="00366104">
      <w:pPr>
        <w:spacing w:after="0"/>
        <w:ind w:left="-1134"/>
        <w:rPr>
          <w:i/>
          <w:iCs/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 xml:space="preserve">Лиса – </w:t>
      </w:r>
      <w:r w:rsidRPr="000D427D">
        <w:rPr>
          <w:sz w:val="28"/>
          <w:szCs w:val="28"/>
        </w:rPr>
        <w:t>От воды какой мне прок? Мне бы ковшик молока, кружка –то не велика</w:t>
      </w:r>
      <w:r w:rsidRPr="005134AF">
        <w:rPr>
          <w:b/>
          <w:bCs/>
          <w:sz w:val="28"/>
          <w:szCs w:val="28"/>
        </w:rPr>
        <w:t>…</w:t>
      </w:r>
    </w:p>
    <w:p w:rsidR="00F91743" w:rsidRPr="005134AF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 xml:space="preserve">Ведущий </w:t>
      </w:r>
      <w:r w:rsidRPr="005134AF">
        <w:rPr>
          <w:i/>
          <w:iCs/>
          <w:sz w:val="28"/>
          <w:szCs w:val="28"/>
        </w:rPr>
        <w:t xml:space="preserve">– </w:t>
      </w:r>
      <w:r w:rsidRPr="005134AF">
        <w:rPr>
          <w:sz w:val="28"/>
          <w:szCs w:val="28"/>
        </w:rPr>
        <w:t xml:space="preserve">Хоть подарков нам не жалко, но ты просто </w:t>
      </w:r>
      <w:r w:rsidRPr="003B64A7">
        <w:rPr>
          <w:sz w:val="28"/>
          <w:szCs w:val="28"/>
        </w:rPr>
        <w:t>попрошайка</w:t>
      </w:r>
      <w:r w:rsidRPr="005134AF">
        <w:rPr>
          <w:i/>
          <w:iCs/>
          <w:sz w:val="28"/>
          <w:szCs w:val="28"/>
        </w:rPr>
        <w:t>.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 w:rsidRPr="005134AF">
        <w:rPr>
          <w:b/>
          <w:bCs/>
          <w:i/>
          <w:iCs/>
          <w:sz w:val="28"/>
          <w:szCs w:val="28"/>
        </w:rPr>
        <w:t>Лиса</w:t>
      </w:r>
      <w:r>
        <w:rPr>
          <w:sz w:val="28"/>
          <w:szCs w:val="28"/>
        </w:rPr>
        <w:t xml:space="preserve"> – Что вы, что вы, я шучу, за гостинцы заплачу.</w:t>
      </w:r>
    </w:p>
    <w:p w:rsidR="00F91743" w:rsidRDefault="00F91743" w:rsidP="00366104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Я станцую для ребят и пойду кормить лисят!</w:t>
      </w:r>
    </w:p>
    <w:p w:rsidR="00F91743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 w:rsidRPr="000D427D">
        <w:rPr>
          <w:b/>
          <w:bCs/>
          <w:i/>
          <w:iCs/>
          <w:sz w:val="28"/>
          <w:szCs w:val="28"/>
        </w:rPr>
        <w:t xml:space="preserve">                                             Танец Лисички.</w:t>
      </w:r>
    </w:p>
    <w:p w:rsidR="00F91743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Звучит музыка. Влетает Баба Яга.</w:t>
      </w:r>
    </w:p>
    <w:p w:rsidR="00F91743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Б.Я. </w:t>
      </w:r>
      <w:r w:rsidRPr="00075330">
        <w:rPr>
          <w:sz w:val="28"/>
          <w:szCs w:val="28"/>
        </w:rPr>
        <w:t>– Ох,</w:t>
      </w:r>
      <w:r>
        <w:rPr>
          <w:sz w:val="28"/>
          <w:szCs w:val="28"/>
        </w:rPr>
        <w:t xml:space="preserve"> </w:t>
      </w:r>
      <w:r w:rsidRPr="00075330">
        <w:rPr>
          <w:sz w:val="28"/>
          <w:szCs w:val="28"/>
        </w:rPr>
        <w:t>русским духом пахнет! Знать нашла я вашу осеннюю ярмарку!</w:t>
      </w:r>
    </w:p>
    <w:p w:rsidR="00F91743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Вед. – </w:t>
      </w:r>
      <w:r w:rsidRPr="00075330">
        <w:rPr>
          <w:sz w:val="28"/>
          <w:szCs w:val="28"/>
        </w:rPr>
        <w:t>Бабушка, а вы откуда к нам? И чьи будете?</w:t>
      </w:r>
    </w:p>
    <w:p w:rsidR="00F91743" w:rsidRPr="00075330" w:rsidRDefault="00F91743" w:rsidP="00366104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Б.Я. –</w:t>
      </w:r>
      <w:r w:rsidRPr="00075330">
        <w:rPr>
          <w:sz w:val="28"/>
          <w:szCs w:val="28"/>
        </w:rPr>
        <w:t>Я-Баба Яга, прилетела к вам из сказочной страны!</w:t>
      </w:r>
    </w:p>
    <w:p w:rsidR="00F91743" w:rsidRPr="00075330" w:rsidRDefault="00F91743" w:rsidP="00366104">
      <w:pPr>
        <w:spacing w:after="0"/>
        <w:ind w:left="-1134"/>
        <w:rPr>
          <w:sz w:val="28"/>
          <w:szCs w:val="28"/>
        </w:rPr>
      </w:pPr>
      <w:r w:rsidRPr="00075330">
        <w:rPr>
          <w:b/>
          <w:bCs/>
          <w:i/>
          <w:iCs/>
          <w:sz w:val="28"/>
          <w:szCs w:val="28"/>
        </w:rPr>
        <w:t>Вед.</w:t>
      </w:r>
      <w:r w:rsidRPr="00075330">
        <w:rPr>
          <w:sz w:val="28"/>
          <w:szCs w:val="28"/>
        </w:rPr>
        <w:t xml:space="preserve"> – Баба Яга, расскажите нам, пожалуйста. Как там поживают сказочные герои?</w:t>
      </w:r>
    </w:p>
    <w:p w:rsidR="00F91743" w:rsidRDefault="00F91743" w:rsidP="003B64A7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Б.Я.</w:t>
      </w:r>
      <w:r w:rsidRPr="00075330">
        <w:rPr>
          <w:i/>
          <w:iCs/>
          <w:sz w:val="28"/>
          <w:szCs w:val="28"/>
        </w:rPr>
        <w:t xml:space="preserve">- </w:t>
      </w:r>
      <w:r w:rsidRPr="00075330">
        <w:rPr>
          <w:sz w:val="28"/>
          <w:szCs w:val="28"/>
        </w:rPr>
        <w:t>Расскажу, расскажу, только сначала назовит</w:t>
      </w:r>
      <w:r>
        <w:rPr>
          <w:sz w:val="28"/>
          <w:szCs w:val="28"/>
        </w:rPr>
        <w:t>е сказки, в которых без меня</w:t>
      </w:r>
    </w:p>
    <w:p w:rsidR="00F91743" w:rsidRDefault="00F91743" w:rsidP="003B64A7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н</w:t>
      </w:r>
      <w:r w:rsidRPr="003B64A7">
        <w:rPr>
          <w:sz w:val="28"/>
          <w:szCs w:val="28"/>
        </w:rPr>
        <w:t>е</w:t>
      </w:r>
      <w:r>
        <w:rPr>
          <w:b/>
          <w:bCs/>
          <w:i/>
          <w:iCs/>
          <w:sz w:val="28"/>
          <w:szCs w:val="28"/>
        </w:rPr>
        <w:t xml:space="preserve"> </w:t>
      </w:r>
      <w:r w:rsidRPr="00075330">
        <w:rPr>
          <w:sz w:val="28"/>
          <w:szCs w:val="28"/>
        </w:rPr>
        <w:t>могут обойтись?</w:t>
      </w:r>
    </w:p>
    <w:p w:rsidR="00F91743" w:rsidRDefault="00F91743" w:rsidP="00366104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Дети с родителями называют сказки, в которых есть Б.Я.</w:t>
      </w:r>
    </w:p>
    <w:p w:rsidR="00F91743" w:rsidRPr="00075330" w:rsidRDefault="00F91743" w:rsidP="00917F7D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Б.Я –</w:t>
      </w:r>
      <w:r w:rsidRPr="00075330">
        <w:rPr>
          <w:sz w:val="28"/>
          <w:szCs w:val="28"/>
        </w:rPr>
        <w:t xml:space="preserve"> Ну, молодцы, порадовали бабусю, много сказок знаете.</w:t>
      </w:r>
      <w:r>
        <w:rPr>
          <w:sz w:val="28"/>
          <w:szCs w:val="28"/>
        </w:rPr>
        <w:t xml:space="preserve"> </w:t>
      </w:r>
      <w:r w:rsidRPr="00075330">
        <w:rPr>
          <w:sz w:val="28"/>
          <w:szCs w:val="28"/>
        </w:rPr>
        <w:t>Ну вот теперь я расскажу, как мы в этих сказках живем…Царь Горох на огороде урожай собирает, гороху у него видимо невидимо уродилося</w:t>
      </w:r>
      <w:r>
        <w:rPr>
          <w:sz w:val="28"/>
          <w:szCs w:val="28"/>
        </w:rPr>
        <w:t xml:space="preserve"> в этом году</w:t>
      </w:r>
      <w:r w:rsidRPr="00075330">
        <w:rPr>
          <w:sz w:val="28"/>
          <w:szCs w:val="28"/>
        </w:rPr>
        <w:t>. Богатыри поехали на заставу, границу охранять. На границе усе спокойно. Змей Горыныч и Кощей Бессмертный бушуют, жить не дают. Все какие-то пакости делают, так и наровят сделать какую-нибудь гадость, тьфу, противные!...Ой, я что-то с вами заговорилась! Я же вам письмо от Кощея Бессмертного привезла!</w:t>
      </w:r>
    </w:p>
    <w:p w:rsidR="00F91743" w:rsidRPr="00075330" w:rsidRDefault="00F91743" w:rsidP="00917F7D">
      <w:pPr>
        <w:spacing w:after="0"/>
        <w:ind w:left="-1134"/>
        <w:rPr>
          <w:sz w:val="28"/>
          <w:szCs w:val="28"/>
        </w:rPr>
      </w:pPr>
      <w:r w:rsidRPr="00075330">
        <w:rPr>
          <w:b/>
          <w:bCs/>
          <w:i/>
          <w:iCs/>
          <w:sz w:val="28"/>
          <w:szCs w:val="28"/>
        </w:rPr>
        <w:t>Вед.(Читает)-</w:t>
      </w:r>
      <w:r w:rsidRPr="00075330">
        <w:rPr>
          <w:sz w:val="28"/>
          <w:szCs w:val="28"/>
        </w:rPr>
        <w:t>Даю вам 3 задания и 1 день сроком, коли не выполните, прилетит Змей Горыныч и заберет вас в свое царство.</w:t>
      </w:r>
    </w:p>
    <w:p w:rsidR="00F91743" w:rsidRDefault="00F91743" w:rsidP="00917F7D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Б.Я.- </w:t>
      </w:r>
      <w:r w:rsidRPr="00075330">
        <w:rPr>
          <w:sz w:val="28"/>
          <w:szCs w:val="28"/>
        </w:rPr>
        <w:t>Что тут за задания-то указаны?</w:t>
      </w:r>
    </w:p>
    <w:p w:rsidR="00F91743" w:rsidRDefault="00F91743" w:rsidP="00917F7D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Ведущий </w:t>
      </w:r>
      <w:r w:rsidRPr="00075330">
        <w:rPr>
          <w:sz w:val="28"/>
          <w:szCs w:val="28"/>
        </w:rPr>
        <w:t>– Ох и сложные задания, Баба Яга. Поможешь ребятам выполнить их?</w:t>
      </w:r>
    </w:p>
    <w:p w:rsidR="00F91743" w:rsidRDefault="00F91743" w:rsidP="00917F7D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Б.Я.- </w:t>
      </w:r>
      <w:r w:rsidRPr="0001506A">
        <w:rPr>
          <w:sz w:val="28"/>
          <w:szCs w:val="28"/>
        </w:rPr>
        <w:t>Ну, конечно, милая, загадывай.</w:t>
      </w:r>
    </w:p>
    <w:p w:rsidR="00F91743" w:rsidRDefault="00F91743" w:rsidP="00075330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Ведущий </w:t>
      </w:r>
      <w:r w:rsidRPr="00075330">
        <w:rPr>
          <w:sz w:val="28"/>
          <w:szCs w:val="28"/>
        </w:rPr>
        <w:t>– Задание первое, очень трудное. Отгада</w:t>
      </w:r>
      <w:r>
        <w:rPr>
          <w:sz w:val="28"/>
          <w:szCs w:val="28"/>
        </w:rPr>
        <w:t xml:space="preserve">ть русскую народную мелодию с  семи </w:t>
      </w:r>
      <w:r w:rsidRPr="00075330">
        <w:rPr>
          <w:sz w:val="28"/>
          <w:szCs w:val="28"/>
        </w:rPr>
        <w:t>нот</w:t>
      </w:r>
      <w:r>
        <w:rPr>
          <w:sz w:val="28"/>
          <w:szCs w:val="28"/>
        </w:rPr>
        <w:t>.</w:t>
      </w:r>
    </w:p>
    <w:p w:rsidR="00F91743" w:rsidRDefault="00F91743" w:rsidP="00075330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Звучит «Во саду ли в огороде</w:t>
      </w:r>
      <w:r w:rsidRPr="00CA10CB">
        <w:rPr>
          <w:b/>
          <w:bCs/>
          <w:i/>
          <w:iCs/>
          <w:sz w:val="28"/>
          <w:szCs w:val="28"/>
        </w:rPr>
        <w:t>…». Дети отгадывают, Б.Я. путается.</w:t>
      </w:r>
    </w:p>
    <w:p w:rsidR="00F91743" w:rsidRDefault="00F91743" w:rsidP="00075330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Танец «Во саду ли в огороде».</w:t>
      </w:r>
    </w:p>
    <w:p w:rsidR="00F91743" w:rsidRDefault="00F91743" w:rsidP="00075330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Б.Я.-</w:t>
      </w:r>
      <w:r w:rsidRPr="00B84F03">
        <w:rPr>
          <w:sz w:val="28"/>
          <w:szCs w:val="28"/>
        </w:rPr>
        <w:t>Первое задание выполнили! Ура! Задание второе! Это загадки!(</w:t>
      </w:r>
      <w:r>
        <w:rPr>
          <w:b/>
          <w:bCs/>
          <w:i/>
          <w:iCs/>
          <w:sz w:val="28"/>
          <w:szCs w:val="28"/>
        </w:rPr>
        <w:t xml:space="preserve"> последняя про медведя).</w:t>
      </w:r>
    </w:p>
    <w:p w:rsidR="00F91743" w:rsidRDefault="00F91743" w:rsidP="00075330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Входит поводырь с медвежонком(папа и сын в соответствующих костюмах).</w:t>
      </w:r>
    </w:p>
    <w:p w:rsidR="00F91743" w:rsidRPr="00B84F03" w:rsidRDefault="00F91743" w:rsidP="00075330">
      <w:pPr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Поводырь – </w:t>
      </w:r>
      <w:r w:rsidRPr="00B84F03">
        <w:rPr>
          <w:sz w:val="28"/>
          <w:szCs w:val="28"/>
        </w:rPr>
        <w:t>Расступись народ честной, идет медведюшка со мной.</w:t>
      </w:r>
    </w:p>
    <w:p w:rsidR="00F91743" w:rsidRDefault="00F91743" w:rsidP="00075330">
      <w:pPr>
        <w:spacing w:after="0"/>
        <w:ind w:left="-1134"/>
        <w:rPr>
          <w:sz w:val="28"/>
          <w:szCs w:val="28"/>
        </w:rPr>
      </w:pPr>
      <w:r w:rsidRPr="00B84F03">
        <w:rPr>
          <w:sz w:val="28"/>
          <w:szCs w:val="28"/>
        </w:rPr>
        <w:t xml:space="preserve">                       Много знает он потех. Будет шутка, будет смех.</w:t>
      </w:r>
    </w:p>
    <w:p w:rsidR="00F91743" w:rsidRDefault="00F91743" w:rsidP="00075330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А ну-ка, медведюшка, поклонись честному люду.(кланяется во все стороны).Покажи, как девицы-красавицы румянятся, красятся, в зеркальце смотрятся.(показывает). А как бабка печь блины хотела, да только руки обожгла(показ). Покажи как бабы к барину на работу бредут?(показ).А как с работы бегут?(показ)А теперь, мишка, попляши, твои ножки хороши.</w:t>
      </w:r>
    </w:p>
    <w:p w:rsidR="00F91743" w:rsidRDefault="00F91743" w:rsidP="00075330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E642CB">
        <w:rPr>
          <w:b/>
          <w:bCs/>
          <w:i/>
          <w:iCs/>
          <w:sz w:val="28"/>
          <w:szCs w:val="28"/>
        </w:rPr>
        <w:t xml:space="preserve">Пляска. </w:t>
      </w:r>
    </w:p>
    <w:p w:rsidR="00F91743" w:rsidRDefault="00F91743" w:rsidP="00075330">
      <w:pPr>
        <w:spacing w:after="0"/>
        <w:ind w:left="-113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Поводырь-</w:t>
      </w:r>
      <w:r w:rsidRPr="00E642CB">
        <w:rPr>
          <w:sz w:val="28"/>
          <w:szCs w:val="28"/>
        </w:rPr>
        <w:t>Мишка утомился. Народу поклонился</w:t>
      </w:r>
      <w:r w:rsidRPr="004874B2">
        <w:rPr>
          <w:b/>
          <w:bCs/>
          <w:i/>
          <w:iCs/>
          <w:sz w:val="24"/>
          <w:szCs w:val="24"/>
        </w:rPr>
        <w:t>.( КЛАНЯЮТСЯ И УХОДЯТ)</w:t>
      </w:r>
      <w:r>
        <w:rPr>
          <w:b/>
          <w:bCs/>
          <w:i/>
          <w:iCs/>
          <w:sz w:val="24"/>
          <w:szCs w:val="24"/>
        </w:rPr>
        <w:t>.</w:t>
      </w:r>
    </w:p>
    <w:p w:rsidR="00F91743" w:rsidRDefault="00F91743" w:rsidP="008D4D1D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Б.я.- </w:t>
      </w:r>
      <w:r w:rsidRPr="004874B2">
        <w:rPr>
          <w:sz w:val="28"/>
          <w:szCs w:val="28"/>
        </w:rPr>
        <w:t>Ох и молодцы, хорошо выступали</w:t>
      </w:r>
      <w:r>
        <w:rPr>
          <w:sz w:val="28"/>
          <w:szCs w:val="28"/>
        </w:rPr>
        <w:t>. Внимание! Задание третье! Последнее! (берет мешок с инструментами). Что в мешке моем творится, почему он шевелится? Он звенит и гремит, вам скучать не велит. Отгадайте, что в мешке?(Дети определяют на слух музыкальные инструменты). Бубны, трещотки, ложки…Кто хочет поиграть немножко?</w:t>
      </w:r>
    </w:p>
    <w:p w:rsidR="00F91743" w:rsidRDefault="00F91743" w:rsidP="008D4D1D">
      <w:pPr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</w:t>
      </w:r>
      <w:r w:rsidRPr="008E1F42">
        <w:rPr>
          <w:b/>
          <w:bCs/>
          <w:i/>
          <w:iCs/>
          <w:sz w:val="28"/>
          <w:szCs w:val="28"/>
        </w:rPr>
        <w:t>Оркестр «Калинка».</w:t>
      </w:r>
    </w:p>
    <w:p w:rsidR="00F91743" w:rsidRDefault="00F91743" w:rsidP="008E1F42">
      <w:pPr>
        <w:tabs>
          <w:tab w:val="left" w:pos="1209"/>
        </w:tabs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Б.Я.-</w:t>
      </w:r>
      <w:r w:rsidRPr="00080BF0">
        <w:rPr>
          <w:sz w:val="28"/>
          <w:szCs w:val="28"/>
        </w:rPr>
        <w:t xml:space="preserve"> Все задания выполнили, молодцы касатики, теперь Змей Горыныч не прилетит, не чего ему тут делать. Ну, теперь смышленым деткам угощенье от меня, угощенье знатное, прянички –коврижки медовые, конфеты-петушки леденцовые…</w:t>
      </w:r>
    </w:p>
    <w:p w:rsidR="00F91743" w:rsidRDefault="00F91743" w:rsidP="008E1F42">
      <w:pPr>
        <w:tabs>
          <w:tab w:val="left" w:pos="1209"/>
        </w:tabs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Ведущий –</w:t>
      </w:r>
      <w:r w:rsidRPr="00080BF0">
        <w:rPr>
          <w:sz w:val="28"/>
          <w:szCs w:val="28"/>
        </w:rPr>
        <w:t xml:space="preserve"> А где же они, Баба Яга?</w:t>
      </w:r>
    </w:p>
    <w:p w:rsidR="00F91743" w:rsidRDefault="00F91743" w:rsidP="008E1F42">
      <w:pPr>
        <w:tabs>
          <w:tab w:val="left" w:pos="1209"/>
        </w:tabs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Б.Я –</w:t>
      </w:r>
      <w:r w:rsidRPr="00080BF0">
        <w:rPr>
          <w:sz w:val="28"/>
          <w:szCs w:val="28"/>
        </w:rPr>
        <w:t>Одну минуточку!(убегает).</w:t>
      </w:r>
    </w:p>
    <w:p w:rsidR="00F91743" w:rsidRPr="00080BF0" w:rsidRDefault="00F91743" w:rsidP="008E1F42">
      <w:pPr>
        <w:tabs>
          <w:tab w:val="left" w:pos="1209"/>
        </w:tabs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1Ведущий</w:t>
      </w:r>
      <w:r w:rsidRPr="00080BF0">
        <w:rPr>
          <w:sz w:val="28"/>
          <w:szCs w:val="28"/>
        </w:rPr>
        <w:t>-А нам позвольте, гости дорогие, отдать вам нижайшее почтение, поблагодарить вас за посещение.</w:t>
      </w:r>
    </w:p>
    <w:p w:rsidR="00F91743" w:rsidRDefault="00F91743" w:rsidP="008E1F42">
      <w:pPr>
        <w:tabs>
          <w:tab w:val="left" w:pos="1209"/>
        </w:tabs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2Вед.-</w:t>
      </w:r>
      <w:r w:rsidRPr="00080BF0">
        <w:rPr>
          <w:sz w:val="28"/>
          <w:szCs w:val="28"/>
        </w:rPr>
        <w:t>Праздник наш кончается, ярмарка закрывается.(</w:t>
      </w:r>
      <w:r>
        <w:rPr>
          <w:b/>
          <w:bCs/>
          <w:i/>
          <w:iCs/>
          <w:sz w:val="28"/>
          <w:szCs w:val="28"/>
        </w:rPr>
        <w:t>вбегает Б.Я. с угощением)</w:t>
      </w:r>
    </w:p>
    <w:p w:rsidR="00F91743" w:rsidRDefault="00F91743" w:rsidP="008E1F42">
      <w:pPr>
        <w:tabs>
          <w:tab w:val="left" w:pos="1209"/>
        </w:tabs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Б.Я.-</w:t>
      </w:r>
      <w:r w:rsidRPr="00080BF0">
        <w:rPr>
          <w:sz w:val="28"/>
          <w:szCs w:val="28"/>
        </w:rPr>
        <w:t>Кто получит леденец, тут и ярмарке конец.</w:t>
      </w:r>
    </w:p>
    <w:p w:rsidR="00F91743" w:rsidRDefault="00F91743" w:rsidP="008E1F42">
      <w:pPr>
        <w:tabs>
          <w:tab w:val="left" w:pos="1209"/>
        </w:tabs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Муз.рук.</w:t>
      </w:r>
      <w:r w:rsidRPr="008D4D1D">
        <w:rPr>
          <w:sz w:val="28"/>
          <w:szCs w:val="28"/>
        </w:rPr>
        <w:t xml:space="preserve"> –Ярмарку закрываем, осень прославляем! Славься, русская земля</w:t>
      </w:r>
      <w:r>
        <w:rPr>
          <w:sz w:val="28"/>
          <w:szCs w:val="28"/>
        </w:rPr>
        <w:t>!</w:t>
      </w:r>
    </w:p>
    <w:p w:rsidR="00F91743" w:rsidRDefault="00F91743" w:rsidP="008E1F42">
      <w:pPr>
        <w:tabs>
          <w:tab w:val="left" w:pos="1209"/>
        </w:tabs>
        <w:spacing w:after="0"/>
        <w:ind w:left="-11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Все-</w:t>
      </w:r>
      <w:r>
        <w:rPr>
          <w:sz w:val="28"/>
          <w:szCs w:val="28"/>
        </w:rPr>
        <w:t xml:space="preserve">  С</w:t>
      </w:r>
      <w:r w:rsidRPr="008D4D1D">
        <w:rPr>
          <w:sz w:val="28"/>
          <w:szCs w:val="28"/>
        </w:rPr>
        <w:t>лавься</w:t>
      </w:r>
      <w:r>
        <w:rPr>
          <w:sz w:val="28"/>
          <w:szCs w:val="28"/>
        </w:rPr>
        <w:t>,</w:t>
      </w:r>
      <w:r w:rsidRPr="008D4D1D">
        <w:rPr>
          <w:sz w:val="28"/>
          <w:szCs w:val="28"/>
        </w:rPr>
        <w:t xml:space="preserve"> Родина моя!</w:t>
      </w:r>
    </w:p>
    <w:p w:rsidR="00F91743" w:rsidRDefault="00F91743" w:rsidP="008E1F42">
      <w:pPr>
        <w:tabs>
          <w:tab w:val="left" w:pos="1209"/>
        </w:tabs>
        <w:spacing w:after="0"/>
        <w:ind w:left="-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Танец «Росиночка – Россия».</w:t>
      </w:r>
    </w:p>
    <w:p w:rsidR="00F91743" w:rsidRPr="008E1F42" w:rsidRDefault="00F91743" w:rsidP="008E1F42">
      <w:pPr>
        <w:tabs>
          <w:tab w:val="left" w:pos="1209"/>
        </w:tabs>
        <w:spacing w:after="0"/>
        <w:ind w:left="-1134"/>
        <w:rPr>
          <w:b/>
          <w:bCs/>
          <w:i/>
          <w:iCs/>
          <w:sz w:val="28"/>
          <w:szCs w:val="28"/>
        </w:rPr>
      </w:pPr>
    </w:p>
    <w:p w:rsidR="00F91743" w:rsidRPr="00AE7ED8" w:rsidRDefault="00F91743" w:rsidP="00366104">
      <w:pPr>
        <w:spacing w:after="0"/>
        <w:ind w:left="-1134"/>
        <w:rPr>
          <w:sz w:val="28"/>
          <w:szCs w:val="28"/>
        </w:rPr>
      </w:pPr>
    </w:p>
    <w:p w:rsidR="00F91743" w:rsidRPr="004C6FA2" w:rsidRDefault="00F91743" w:rsidP="004C6FA2">
      <w:pPr>
        <w:pStyle w:val="ListParagraph"/>
        <w:spacing w:after="0"/>
        <w:ind w:left="-774"/>
        <w:rPr>
          <w:b/>
          <w:bCs/>
          <w:i/>
          <w:iCs/>
          <w:sz w:val="28"/>
          <w:szCs w:val="28"/>
        </w:rPr>
      </w:pPr>
    </w:p>
    <w:p w:rsidR="00F91743" w:rsidRDefault="00F91743" w:rsidP="00DE1F82">
      <w:pPr>
        <w:ind w:hanging="1134"/>
        <w:rPr>
          <w:sz w:val="28"/>
          <w:szCs w:val="28"/>
        </w:rPr>
      </w:pPr>
    </w:p>
    <w:p w:rsidR="00F91743" w:rsidRPr="003541F7" w:rsidRDefault="00F91743" w:rsidP="00DE1F82">
      <w:pPr>
        <w:ind w:hanging="1134"/>
        <w:rPr>
          <w:b/>
          <w:bCs/>
          <w:i/>
          <w:iCs/>
          <w:sz w:val="28"/>
          <w:szCs w:val="28"/>
        </w:rPr>
      </w:pPr>
    </w:p>
    <w:p w:rsidR="00F91743" w:rsidRDefault="00F91743" w:rsidP="00C24C08">
      <w:pPr>
        <w:rPr>
          <w:sz w:val="28"/>
          <w:szCs w:val="28"/>
        </w:rPr>
      </w:pPr>
    </w:p>
    <w:p w:rsidR="00F91743" w:rsidRPr="00C24C08" w:rsidRDefault="00F91743" w:rsidP="00D77825">
      <w:pPr>
        <w:ind w:left="340"/>
        <w:rPr>
          <w:sz w:val="28"/>
          <w:szCs w:val="28"/>
        </w:rPr>
      </w:pPr>
    </w:p>
    <w:p w:rsidR="00F91743" w:rsidRDefault="00F91743">
      <w:pPr>
        <w:rPr>
          <w:sz w:val="28"/>
          <w:szCs w:val="28"/>
        </w:rPr>
      </w:pPr>
    </w:p>
    <w:p w:rsidR="00F91743" w:rsidRPr="00FB0AF6" w:rsidRDefault="00F91743">
      <w:pPr>
        <w:rPr>
          <w:b/>
          <w:bCs/>
          <w:i/>
          <w:iCs/>
          <w:sz w:val="28"/>
          <w:szCs w:val="28"/>
        </w:rPr>
      </w:pPr>
    </w:p>
    <w:p w:rsidR="00F91743" w:rsidRPr="00FB0AF6" w:rsidRDefault="00F91743">
      <w:pPr>
        <w:rPr>
          <w:b/>
          <w:bCs/>
          <w:i/>
          <w:iCs/>
          <w:sz w:val="24"/>
          <w:szCs w:val="24"/>
        </w:rPr>
      </w:pPr>
    </w:p>
    <w:sectPr w:rsidR="00F91743" w:rsidRPr="00FB0AF6" w:rsidSect="00E02EE2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0DA7"/>
    <w:multiLevelType w:val="hybridMultilevel"/>
    <w:tmpl w:val="D2D85A80"/>
    <w:lvl w:ilvl="0" w:tplc="0AC6C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2087D"/>
    <w:multiLevelType w:val="hybridMultilevel"/>
    <w:tmpl w:val="CEF89F2E"/>
    <w:lvl w:ilvl="0" w:tplc="2572E3A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70C466A3"/>
    <w:multiLevelType w:val="hybridMultilevel"/>
    <w:tmpl w:val="A640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AF6"/>
    <w:rsid w:val="00004A79"/>
    <w:rsid w:val="0001506A"/>
    <w:rsid w:val="00075330"/>
    <w:rsid w:val="00080BF0"/>
    <w:rsid w:val="000C2FC7"/>
    <w:rsid w:val="000D427D"/>
    <w:rsid w:val="00107DB4"/>
    <w:rsid w:val="00132372"/>
    <w:rsid w:val="00167C99"/>
    <w:rsid w:val="001D0B11"/>
    <w:rsid w:val="00236D85"/>
    <w:rsid w:val="002477BF"/>
    <w:rsid w:val="00250EBB"/>
    <w:rsid w:val="002A7B41"/>
    <w:rsid w:val="002D6704"/>
    <w:rsid w:val="002E5F7F"/>
    <w:rsid w:val="003226D0"/>
    <w:rsid w:val="00343A86"/>
    <w:rsid w:val="0035037B"/>
    <w:rsid w:val="003541F7"/>
    <w:rsid w:val="00366104"/>
    <w:rsid w:val="003B64A7"/>
    <w:rsid w:val="00410BFF"/>
    <w:rsid w:val="004874B2"/>
    <w:rsid w:val="004A5C53"/>
    <w:rsid w:val="004C6FA2"/>
    <w:rsid w:val="004F7868"/>
    <w:rsid w:val="005134AF"/>
    <w:rsid w:val="005A1933"/>
    <w:rsid w:val="005B4159"/>
    <w:rsid w:val="00604345"/>
    <w:rsid w:val="00652D31"/>
    <w:rsid w:val="006812A7"/>
    <w:rsid w:val="00693242"/>
    <w:rsid w:val="006B47BF"/>
    <w:rsid w:val="006D2CF3"/>
    <w:rsid w:val="007A48BA"/>
    <w:rsid w:val="007E27A4"/>
    <w:rsid w:val="00870F30"/>
    <w:rsid w:val="008D4D1D"/>
    <w:rsid w:val="008E1F42"/>
    <w:rsid w:val="008F040F"/>
    <w:rsid w:val="009056E1"/>
    <w:rsid w:val="00917F7D"/>
    <w:rsid w:val="009412E5"/>
    <w:rsid w:val="00987ED6"/>
    <w:rsid w:val="009F51C1"/>
    <w:rsid w:val="00A27463"/>
    <w:rsid w:val="00A5754A"/>
    <w:rsid w:val="00AE7ED8"/>
    <w:rsid w:val="00B31742"/>
    <w:rsid w:val="00B31A93"/>
    <w:rsid w:val="00B34EA5"/>
    <w:rsid w:val="00B36F08"/>
    <w:rsid w:val="00B50FD1"/>
    <w:rsid w:val="00B84F03"/>
    <w:rsid w:val="00BA2620"/>
    <w:rsid w:val="00BB4668"/>
    <w:rsid w:val="00BC4E7F"/>
    <w:rsid w:val="00BD7C1D"/>
    <w:rsid w:val="00C24C08"/>
    <w:rsid w:val="00C27454"/>
    <w:rsid w:val="00C32E48"/>
    <w:rsid w:val="00C36CB1"/>
    <w:rsid w:val="00C80A84"/>
    <w:rsid w:val="00CA10CB"/>
    <w:rsid w:val="00CB2138"/>
    <w:rsid w:val="00D1345B"/>
    <w:rsid w:val="00D4301D"/>
    <w:rsid w:val="00D52864"/>
    <w:rsid w:val="00D77825"/>
    <w:rsid w:val="00DE1F82"/>
    <w:rsid w:val="00DE3A6A"/>
    <w:rsid w:val="00DF193F"/>
    <w:rsid w:val="00E02EE2"/>
    <w:rsid w:val="00E36183"/>
    <w:rsid w:val="00E51FB1"/>
    <w:rsid w:val="00E642CB"/>
    <w:rsid w:val="00EB0A02"/>
    <w:rsid w:val="00F71D0B"/>
    <w:rsid w:val="00F82ABF"/>
    <w:rsid w:val="00F91743"/>
    <w:rsid w:val="00F96C81"/>
    <w:rsid w:val="00F9798B"/>
    <w:rsid w:val="00FB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4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4C0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811</TotalTime>
  <Pages>8</Pages>
  <Words>1906</Words>
  <Characters>10865</Characters>
  <Application>Microsoft Office Outlook</Application>
  <DocSecurity>0</DocSecurity>
  <Lines>0</Lines>
  <Paragraphs>0</Paragraphs>
  <ScaleCrop>false</ScaleCrop>
  <Company>Mentor Graphics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Alex</cp:lastModifiedBy>
  <cp:revision>14</cp:revision>
  <cp:lastPrinted>2013-09-30T18:41:00Z</cp:lastPrinted>
  <dcterms:created xsi:type="dcterms:W3CDTF">2013-08-23T08:24:00Z</dcterms:created>
  <dcterms:modified xsi:type="dcterms:W3CDTF">2013-09-30T18:43:00Z</dcterms:modified>
</cp:coreProperties>
</file>