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FA" w:rsidRPr="005E1A1F" w:rsidRDefault="002A7EFA" w:rsidP="005E1A1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800080"/>
          <w:sz w:val="40"/>
          <w:szCs w:val="40"/>
          <w:u w:val="single"/>
          <w:lang w:eastAsia="ru-RU"/>
        </w:rPr>
      </w:pPr>
      <w:r w:rsidRPr="005E1A1F">
        <w:rPr>
          <w:rFonts w:ascii="Times New Roman" w:hAnsi="Times New Roman"/>
          <w:b/>
          <w:bCs/>
          <w:iCs/>
          <w:color w:val="800080"/>
          <w:sz w:val="40"/>
          <w:szCs w:val="40"/>
          <w:u w:val="single"/>
          <w:lang w:eastAsia="ru-RU"/>
        </w:rPr>
        <w:t>ИДЕМ В ТЕАТР</w:t>
      </w:r>
    </w:p>
    <w:p w:rsidR="002A7EFA" w:rsidRPr="005E1A1F" w:rsidRDefault="002A7EFA" w:rsidP="005E1A1F">
      <w:pPr>
        <w:spacing w:after="0" w:line="240" w:lineRule="auto"/>
        <w:rPr>
          <w:rFonts w:ascii="Times New Roman" w:hAnsi="Times New Roman"/>
          <w:b/>
          <w:bCs/>
          <w:iCs/>
          <w:color w:val="800080"/>
          <w:sz w:val="40"/>
          <w:szCs w:val="40"/>
          <w:lang w:eastAsia="ru-RU"/>
        </w:rPr>
      </w:pPr>
    </w:p>
    <w:p w:rsidR="002A7EFA" w:rsidRPr="002B709A" w:rsidRDefault="002A7EFA" w:rsidP="005E1A1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33300"/>
          <w:sz w:val="32"/>
          <w:szCs w:val="24"/>
          <w:lang w:eastAsia="ru-RU"/>
        </w:rPr>
      </w:pPr>
      <w:r w:rsidRPr="002B709A">
        <w:rPr>
          <w:rFonts w:ascii="Times New Roman" w:hAnsi="Times New Roman"/>
          <w:b/>
          <w:bCs/>
          <w:i/>
          <w:iCs/>
          <w:color w:val="333300"/>
          <w:sz w:val="32"/>
          <w:szCs w:val="24"/>
          <w:lang w:eastAsia="ru-RU"/>
        </w:rPr>
        <w:t xml:space="preserve">     Каждый   родитель  хочет,   чтобы  его    малыш    рос   развитым,  обладал   творческим   мышлением   и  просто   умел   ценить   прекрасное.  А  театр,  может быть,  более   чем   какой – либо   другой  вид   искусства    развивает  в   ребёнке  все  эти  качества!   </w:t>
      </w:r>
    </w:p>
    <w:p w:rsidR="002A7EFA" w:rsidRDefault="002A7EFA" w:rsidP="00572E10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2A7EFA" w:rsidRDefault="002A7EFA" w:rsidP="00572E10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2A7EFA" w:rsidRPr="00572E10" w:rsidRDefault="002A7EFA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</w:pPr>
      <w:bookmarkStart w:id="0" w:name="_GoBack"/>
      <w:bookmarkEnd w:id="0"/>
      <w:r w:rsidRPr="00572E10"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  <w:t>ИДЕАЛЬНО,  ЕСЛИ  СПЕКТАКЛЬ  НАЧИНАЕТСЯ  НЕ  ПОЗДНЕЕ  11  ЧАСОВ – ТОГДА  И  РЕЖИМ  НЕ  НАРУШИТСЯ,  И  К  ВЕЧЕРУ  САМЫЕ  ЯРКИЕ  ВПЕЧАТЛЕНИЯ   УЖЕ  УЛОЖАТСЯ  В ГОЛОВЕ  У  МАЛЕНЬКОГО  ТЕАТРАЛА.</w:t>
      </w:r>
    </w:p>
    <w:p w:rsidR="002A7EFA" w:rsidRPr="00572E10" w:rsidRDefault="002A7EFA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  <w:t>ОТКАЖИТЕСЬ  ОТ  ПОСЕЩЕНИЯ  ТЕАТРА,  ЕСЛИ  МАЛЫШ  НЕЗДОРОВ  ИЛИ  ЧЕРЕСЧУР  ПЕРЕВОЛНОВАЛСЯ.</w:t>
      </w:r>
    </w:p>
    <w:p w:rsidR="002A7EFA" w:rsidRPr="00572E10" w:rsidRDefault="002A7EFA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  <w:t>ПРИОБРЕТАЙТЕ  БИЛЕТЫ  НА  КРАЙНИЕ  МЕСТА  ПЕРВЫХ  РЯДОВ,  ЧТОБЫ  В  СЛУЧАЕ  НЕОБХОДИМОСТИ   БЫСТРО  ПОКИНУТЬ  ЗАЛ.</w:t>
      </w:r>
    </w:p>
    <w:p w:rsidR="002A7EFA" w:rsidRPr="00572E10" w:rsidRDefault="002A7EFA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  <w:t>ЛУЧШЕ  ВСЕГО,  ЕСЛИ  В  ПЕРВЫЙ  РАЗ  ВЫ  НЕ  СТАНЕТЕ  БРАТЬ  КРОХЕ  ОТДЕЛЬНОГО   БИЛЕТА,  А   ПОСАДИТЕ  МАЛЫША  НА  КОЛЕНИ.  ВО – ПЕРВЫХ,  В  МАМИНЫХ  ИЛИ  ПАПИНЫХ   ОБЪЯТИЯХ  ОН  БУДЕТ  ЧУВСТВОВАТЬ  СЕБЯ  В  БЕЗОПАСНОСТИ.  ВО – ВТОРЫХ,  СМОЖЕТ  В ЛЮБОЙ  МОМЕНТ  РАЗЪЯСНИТЬ  ДЛЯ  СЕБЯ,  ЧТО  ЕМУ  НЕПОНЯТНО   В  ПОСТАНОВКЕ.</w:t>
      </w:r>
    </w:p>
    <w:p w:rsidR="002A7EFA" w:rsidRPr="00572E10" w:rsidRDefault="002A7EFA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  <w:t>НАКАНУНЕ   ВИЗИТА  В  ТЕАТР  ПРОВЕДИТЕ  ДЛЯ  КРОХИ  «УРОК  ТЕАТРАЛЬНОГО   ЭТИКЕТА»:   РАССКАЖИТЕ   МАЛЫШУ,  ЧТО В   ТЕАТРЕ   СУЩЕСТВУЮТ  СВОИ  ПРАВИЛА  ПОВЕДЕНИЯ -  ПЕРЕД  СПЕКТАКЛЕМ  НАДО  ЗАКРЫТЬ  РОТИК  НА  МАЛЕНЬКИЙ  ЗАМОЧЕК,  И  ОТКРЫВАТЬ  ЭТОТ  ЗАМОЧЕК   ТОЛЬКО  В  КРАЙНЕМ   СЛУЧАЕ – ЕСЛИ  ЗАХОЧЕТСЯ  ЧТО – ТО  СПРОСИТЬ  У  МАМЫ  (ТИХО – ТИХО!)  ИЛИ  ПОНАДОБИТСЯ   ВЫЙТИ  (ТОЖЕ  ТИХО – ТИХО!).</w:t>
      </w:r>
    </w:p>
    <w:p w:rsidR="002A7EFA" w:rsidRPr="00572E10" w:rsidRDefault="002A7EFA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  <w:t>НЕСМОТРЯ  НА  ПРОВЕДЁНН</w:t>
      </w:r>
      <w:r w:rsidRPr="00572E10"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  <w:t>УЮ  РАБОТУ,  НЕ  НАДО  НАСТРАИВАТЬСЯ  НА  БЕЗУПРЕЧНОЕ  ПОВЕДЕНИЕ  КРОХИ: РЕБЁНОК  ЕСТЬ  РЕБЁНОК.</w:t>
      </w:r>
    </w:p>
    <w:p w:rsidR="002A7EFA" w:rsidRPr="00572E10" w:rsidRDefault="002A7EFA" w:rsidP="00572E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</w:pPr>
      <w:r w:rsidRPr="00572E10">
        <w:rPr>
          <w:rFonts w:ascii="Times New Roman" w:hAnsi="Times New Roman"/>
          <w:b/>
          <w:bCs/>
          <w:i/>
          <w:iCs/>
          <w:sz w:val="32"/>
          <w:szCs w:val="24"/>
          <w:lang w:eastAsia="ru-RU"/>
        </w:rPr>
        <w:t>НЕ  ЗАБУДЬТЕ  НАРЯДИТЬ  СВОЕГО  МАЛЕНЬКОГО ТЕАТРАЛА,  ЧТОБЫ  ВИЗИТ В ТЕАТР  НАВСЕГДА  ОСТАЛСЯ  И  ОСТАВАЛСЯ   ДЛЯ  МАЛЫША  ВОЛШЕБНЫМ  ПРАЗДНИКОМ.</w:t>
      </w:r>
    </w:p>
    <w:p w:rsidR="002A7EFA" w:rsidRDefault="002A7EFA" w:rsidP="00572E10">
      <w:r w:rsidRPr="00572E10">
        <w:rPr>
          <w:rFonts w:ascii="Times New Roman" w:hAnsi="Times New Roman"/>
          <w:sz w:val="24"/>
          <w:szCs w:val="24"/>
          <w:lang w:eastAsia="ru-RU"/>
        </w:rPr>
        <w:tab/>
      </w:r>
    </w:p>
    <w:sectPr w:rsidR="002A7EFA" w:rsidSect="00D2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AD"/>
    <w:multiLevelType w:val="hybridMultilevel"/>
    <w:tmpl w:val="9D38F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05A"/>
    <w:rsid w:val="000A0744"/>
    <w:rsid w:val="00283B02"/>
    <w:rsid w:val="002A7EFA"/>
    <w:rsid w:val="002B709A"/>
    <w:rsid w:val="002C705A"/>
    <w:rsid w:val="004E2846"/>
    <w:rsid w:val="005072E0"/>
    <w:rsid w:val="00572E10"/>
    <w:rsid w:val="00593785"/>
    <w:rsid w:val="005E1A1F"/>
    <w:rsid w:val="00617606"/>
    <w:rsid w:val="00D2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250</Words>
  <Characters>1430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2013-03-10T09:49:00Z</dcterms:created>
  <dcterms:modified xsi:type="dcterms:W3CDTF">2014-03-19T16:15:00Z</dcterms:modified>
</cp:coreProperties>
</file>