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3C" w:rsidRPr="00350C54" w:rsidRDefault="007F0A3C" w:rsidP="0061633B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«МБДОУ детский сад № 2</w:t>
      </w:r>
      <w:r w:rsidRPr="00350C54">
        <w:rPr>
          <w:rFonts w:ascii="Times New Roman" w:hAnsi="Times New Roman"/>
          <w:sz w:val="28"/>
        </w:rPr>
        <w:t>»</w:t>
      </w:r>
    </w:p>
    <w:p w:rsidR="007F0A3C" w:rsidRDefault="007F0A3C" w:rsidP="0061633B"/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A3C" w:rsidRDefault="007F0A3C" w:rsidP="00C16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40"/>
          <w:szCs w:val="40"/>
        </w:rPr>
        <w:t>Конспект</w:t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 xml:space="preserve">                      образовательной деятельности</w:t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 xml:space="preserve">                       </w:t>
      </w:r>
      <w:r>
        <w:rPr>
          <w:rFonts w:ascii="Times New Roman" w:hAnsi="Times New Roman"/>
          <w:bCs/>
          <w:iCs/>
          <w:sz w:val="40"/>
          <w:szCs w:val="40"/>
        </w:rPr>
        <w:t xml:space="preserve">Образовательная область </w:t>
      </w:r>
      <w:r>
        <w:rPr>
          <w:rFonts w:ascii="Times New Roman" w:hAnsi="Times New Roman"/>
          <w:bCs/>
          <w:iCs/>
          <w:sz w:val="40"/>
          <w:szCs w:val="40"/>
        </w:rPr>
        <w:tab/>
      </w:r>
      <w:r>
        <w:rPr>
          <w:rFonts w:ascii="Times New Roman" w:hAnsi="Times New Roman"/>
          <w:bCs/>
          <w:iCs/>
          <w:sz w:val="40"/>
          <w:szCs w:val="40"/>
        </w:rPr>
        <w:tab/>
        <w:t xml:space="preserve"> </w:t>
      </w:r>
      <w:r>
        <w:rPr>
          <w:rFonts w:ascii="Times New Roman" w:hAnsi="Times New Roman"/>
          <w:bCs/>
          <w:iCs/>
          <w:sz w:val="40"/>
          <w:szCs w:val="40"/>
        </w:rPr>
        <w:tab/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>
        <w:rPr>
          <w:rFonts w:ascii="Times New Roman" w:hAnsi="Times New Roman"/>
          <w:bCs/>
          <w:iCs/>
          <w:sz w:val="40"/>
          <w:szCs w:val="40"/>
        </w:rPr>
        <w:t>«Социально – коммуникативное</w:t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>
        <w:rPr>
          <w:rFonts w:ascii="Times New Roman" w:hAnsi="Times New Roman"/>
          <w:bCs/>
          <w:iCs/>
          <w:sz w:val="40"/>
          <w:szCs w:val="40"/>
        </w:rPr>
        <w:t>развитие»</w:t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>Тема: «Прогулка в зимний лес</w:t>
      </w:r>
      <w:r>
        <w:rPr>
          <w:rFonts w:ascii="Times New Roman" w:hAnsi="Times New Roman"/>
          <w:iCs/>
          <w:sz w:val="40"/>
          <w:szCs w:val="40"/>
        </w:rPr>
        <w:t>»</w:t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A3C" w:rsidRDefault="007F0A3C" w:rsidP="0061633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A3C" w:rsidRDefault="007F0A3C" w:rsidP="0061633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A3C" w:rsidRDefault="007F0A3C" w:rsidP="0061633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A3C" w:rsidRDefault="007F0A3C" w:rsidP="0061633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A3C" w:rsidRDefault="007F0A3C" w:rsidP="0061633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A3C" w:rsidRPr="00350C54" w:rsidRDefault="007F0A3C" w:rsidP="0061633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C5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50C54">
        <w:rPr>
          <w:rFonts w:ascii="Times New Roman" w:hAnsi="Times New Roman"/>
          <w:sz w:val="28"/>
          <w:szCs w:val="28"/>
        </w:rPr>
        <w:t xml:space="preserve">  Подготовил:                                                                   </w:t>
      </w:r>
    </w:p>
    <w:p w:rsidR="007F0A3C" w:rsidRPr="00350C54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350C5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Перепетайло Татьяна Васильевна</w:t>
      </w:r>
      <w:r w:rsidRPr="00350C54">
        <w:rPr>
          <w:rFonts w:ascii="Times New Roman" w:hAnsi="Times New Roman"/>
          <w:sz w:val="28"/>
          <w:szCs w:val="28"/>
        </w:rPr>
        <w:t>,</w:t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8"/>
          <w:szCs w:val="28"/>
        </w:rPr>
      </w:pPr>
      <w:r w:rsidRPr="00350C5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50C54">
        <w:rPr>
          <w:rFonts w:ascii="Times New Roman" w:hAnsi="Times New Roman"/>
          <w:bCs/>
          <w:sz w:val="28"/>
          <w:szCs w:val="28"/>
        </w:rPr>
        <w:t xml:space="preserve">воспитатель МБДОУ </w:t>
      </w:r>
      <w:r>
        <w:rPr>
          <w:rFonts w:ascii="Times New Roman" w:hAnsi="Times New Roman"/>
          <w:bCs/>
          <w:sz w:val="28"/>
          <w:szCs w:val="28"/>
        </w:rPr>
        <w:t>Дет. сад №2</w:t>
      </w:r>
    </w:p>
    <w:p w:rsidR="007F0A3C" w:rsidRPr="00350C54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1 квалификационная категория</w:t>
      </w:r>
    </w:p>
    <w:p w:rsidR="007F0A3C" w:rsidRPr="00350C54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8"/>
          <w:szCs w:val="28"/>
        </w:rPr>
      </w:pPr>
    </w:p>
    <w:p w:rsidR="007F0A3C" w:rsidRPr="00350C54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8"/>
          <w:szCs w:val="28"/>
        </w:rPr>
      </w:pPr>
      <w:r w:rsidRPr="00350C5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Cs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Заполярный,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Cs/>
            <w:sz w:val="28"/>
            <w:szCs w:val="28"/>
          </w:rPr>
          <w:t>2016 г</w:t>
        </w:r>
      </w:smartTag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7F0A3C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7F0A3C" w:rsidRPr="0061633B" w:rsidRDefault="007F0A3C" w:rsidP="0061633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7F0A3C" w:rsidRDefault="007F0A3C" w:rsidP="003A5FC8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7F0A3C" w:rsidRPr="00C16C9B" w:rsidRDefault="007F0A3C" w:rsidP="003A5FC8">
      <w:pPr>
        <w:pStyle w:val="NoSpacing"/>
        <w:rPr>
          <w:rFonts w:ascii="Times New Roman" w:hAnsi="Times New Roman"/>
          <w:sz w:val="36"/>
          <w:szCs w:val="36"/>
        </w:rPr>
      </w:pPr>
      <w:r w:rsidRPr="00C16C9B">
        <w:rPr>
          <w:rFonts w:ascii="Times New Roman" w:hAnsi="Times New Roman"/>
          <w:b/>
          <w:i/>
          <w:sz w:val="36"/>
          <w:szCs w:val="36"/>
        </w:rPr>
        <w:t>Тема</w:t>
      </w:r>
      <w:r w:rsidRPr="00C16C9B">
        <w:rPr>
          <w:rFonts w:ascii="Times New Roman" w:hAnsi="Times New Roman"/>
          <w:i/>
          <w:sz w:val="36"/>
          <w:szCs w:val="36"/>
        </w:rPr>
        <w:t>:</w:t>
      </w:r>
      <w:r w:rsidRPr="00C16C9B">
        <w:rPr>
          <w:rFonts w:ascii="Times New Roman" w:hAnsi="Times New Roman"/>
          <w:sz w:val="36"/>
          <w:szCs w:val="36"/>
        </w:rPr>
        <w:t xml:space="preserve">  </w:t>
      </w:r>
      <w:r w:rsidRPr="00C16C9B">
        <w:rPr>
          <w:rFonts w:ascii="Times New Roman" w:hAnsi="Times New Roman"/>
          <w:b/>
          <w:sz w:val="36"/>
          <w:szCs w:val="36"/>
        </w:rPr>
        <w:t>Прогулка в зимний лес</w:t>
      </w:r>
      <w:r w:rsidRPr="00C16C9B">
        <w:rPr>
          <w:rFonts w:ascii="Times New Roman" w:hAnsi="Times New Roman"/>
          <w:sz w:val="36"/>
          <w:szCs w:val="36"/>
        </w:rPr>
        <w:t>.</w:t>
      </w:r>
    </w:p>
    <w:p w:rsidR="007F0A3C" w:rsidRPr="000A7617" w:rsidRDefault="007F0A3C" w:rsidP="003A5FC8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Pr="000A7617" w:rsidRDefault="007F0A3C" w:rsidP="003A5FC8">
      <w:pPr>
        <w:pStyle w:val="NoSpacing"/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Обогащение  знаний </w:t>
      </w:r>
      <w:r w:rsidRPr="000A7617">
        <w:rPr>
          <w:rFonts w:ascii="Times New Roman" w:hAnsi="Times New Roman"/>
          <w:sz w:val="28"/>
          <w:szCs w:val="28"/>
        </w:rPr>
        <w:t xml:space="preserve"> детей о жизни птиц и зверей в зимнее время, </w:t>
      </w:r>
      <w:r>
        <w:rPr>
          <w:rFonts w:ascii="Times New Roman" w:hAnsi="Times New Roman"/>
          <w:sz w:val="28"/>
          <w:szCs w:val="28"/>
        </w:rPr>
        <w:t>изучение свойств снега.</w:t>
      </w:r>
      <w:r w:rsidRPr="000A76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0A3C" w:rsidRPr="000A7617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Pr="000A7617" w:rsidRDefault="007F0A3C" w:rsidP="004378EF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0A7617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7F0A3C" w:rsidRPr="00C504AB" w:rsidRDefault="007F0A3C" w:rsidP="004378E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504AB">
        <w:rPr>
          <w:rFonts w:ascii="Times New Roman" w:hAnsi="Times New Roman"/>
          <w:b/>
          <w:i/>
          <w:sz w:val="28"/>
          <w:szCs w:val="28"/>
        </w:rPr>
        <w:t>Образовательные:</w:t>
      </w:r>
      <w:r w:rsidRPr="00C504AB">
        <w:rPr>
          <w:rFonts w:ascii="Times New Roman" w:hAnsi="Times New Roman"/>
          <w:b/>
          <w:sz w:val="28"/>
          <w:szCs w:val="28"/>
        </w:rPr>
        <w:t xml:space="preserve"> </w:t>
      </w: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sz w:val="28"/>
          <w:szCs w:val="28"/>
        </w:rPr>
        <w:t xml:space="preserve">систематизировать и закрепить знания детей о жизни зимующих птиц и лесных зверей; </w:t>
      </w:r>
    </w:p>
    <w:p w:rsidR="007F0A3C" w:rsidRPr="000A7617" w:rsidRDefault="007F0A3C" w:rsidP="004378E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A7617">
        <w:rPr>
          <w:rFonts w:ascii="Times New Roman" w:hAnsi="Times New Roman"/>
          <w:sz w:val="28"/>
          <w:szCs w:val="28"/>
          <w:lang w:eastAsia="ru-RU"/>
        </w:rPr>
        <w:t xml:space="preserve">закрепить знания о свойствах снега; </w:t>
      </w:r>
    </w:p>
    <w:p w:rsidR="007F0A3C" w:rsidRPr="000A7617" w:rsidRDefault="007F0A3C" w:rsidP="004378E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A7617">
        <w:rPr>
          <w:rFonts w:ascii="Times New Roman" w:hAnsi="Times New Roman"/>
          <w:sz w:val="28"/>
          <w:szCs w:val="28"/>
          <w:lang w:eastAsia="ru-RU"/>
        </w:rPr>
        <w:t>учить детей анализировать, делать выводы.</w:t>
      </w:r>
    </w:p>
    <w:p w:rsidR="007F0A3C" w:rsidRPr="00C504AB" w:rsidRDefault="007F0A3C" w:rsidP="003A5FC8">
      <w:pPr>
        <w:pStyle w:val="NoSpacing"/>
        <w:rPr>
          <w:rFonts w:ascii="Times New Roman" w:hAnsi="Times New Roman"/>
          <w:b/>
          <w:sz w:val="28"/>
          <w:szCs w:val="28"/>
        </w:rPr>
      </w:pPr>
      <w:r w:rsidRPr="00C504AB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C504AB">
        <w:rPr>
          <w:rFonts w:ascii="Times New Roman" w:hAnsi="Times New Roman"/>
          <w:b/>
          <w:sz w:val="28"/>
          <w:szCs w:val="28"/>
        </w:rPr>
        <w:t xml:space="preserve">: </w:t>
      </w:r>
    </w:p>
    <w:p w:rsidR="007F0A3C" w:rsidRPr="000A7617" w:rsidRDefault="007F0A3C" w:rsidP="003A5FC8">
      <w:pPr>
        <w:pStyle w:val="NoSpacing"/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sz w:val="28"/>
          <w:szCs w:val="28"/>
        </w:rPr>
        <w:t xml:space="preserve">формировать интерес к окружающему миру; </w:t>
      </w:r>
    </w:p>
    <w:p w:rsidR="007F0A3C" w:rsidRPr="000A7617" w:rsidRDefault="007F0A3C" w:rsidP="003A5FC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A7617">
        <w:rPr>
          <w:rFonts w:ascii="Times New Roman" w:hAnsi="Times New Roman"/>
          <w:sz w:val="28"/>
          <w:szCs w:val="28"/>
        </w:rPr>
        <w:t>воспитывать бережное, заботливое отношение ко всему живому, создать хорошее настроение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0A76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0A3C" w:rsidRPr="000A7617" w:rsidRDefault="007F0A3C" w:rsidP="003A5FC8">
      <w:pPr>
        <w:pStyle w:val="NoSpacing"/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sz w:val="28"/>
          <w:szCs w:val="28"/>
          <w:lang w:eastAsia="ru-RU"/>
        </w:rPr>
        <w:t>вызвать интерес к зимним явлениям неживой природы,  радость от открытий, полученных из опытов.</w:t>
      </w:r>
    </w:p>
    <w:p w:rsidR="007F0A3C" w:rsidRPr="000A7617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sz w:val="28"/>
          <w:szCs w:val="28"/>
        </w:rPr>
        <w:t xml:space="preserve"> </w:t>
      </w:r>
      <w:r w:rsidRPr="00C504AB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0A7617">
        <w:rPr>
          <w:rFonts w:ascii="Times New Roman" w:hAnsi="Times New Roman"/>
          <w:sz w:val="28"/>
          <w:szCs w:val="28"/>
        </w:rPr>
        <w:t xml:space="preserve">  развивать мелкую моторику пальцев руки, </w:t>
      </w:r>
    </w:p>
    <w:p w:rsidR="007F0A3C" w:rsidRPr="000A7617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sz w:val="28"/>
          <w:szCs w:val="28"/>
        </w:rPr>
        <w:t>самостоятельность, коммуникативные и рефлексивные навыки, мышление.</w:t>
      </w:r>
    </w:p>
    <w:p w:rsidR="007F0A3C" w:rsidRDefault="007F0A3C" w:rsidP="004378EF">
      <w:pPr>
        <w:pStyle w:val="NoSpacing"/>
        <w:rPr>
          <w:rFonts w:ascii="Times New Roman" w:hAnsi="Times New Roman"/>
          <w:sz w:val="24"/>
          <w:szCs w:val="24"/>
        </w:rPr>
      </w:pPr>
    </w:p>
    <w:p w:rsidR="007F0A3C" w:rsidRPr="00350C54" w:rsidRDefault="007F0A3C" w:rsidP="000A7617">
      <w:pPr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b/>
          <w:i/>
          <w:sz w:val="28"/>
          <w:szCs w:val="28"/>
        </w:rPr>
        <w:t>Расширять и активизировать словарный запас: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0C54">
        <w:rPr>
          <w:rFonts w:ascii="Times New Roman" w:hAnsi="Times New Roman"/>
          <w:sz w:val="28"/>
          <w:szCs w:val="28"/>
        </w:rPr>
        <w:t>Лесовичок.</w:t>
      </w:r>
    </w:p>
    <w:p w:rsidR="007F0A3C" w:rsidRPr="000A7617" w:rsidRDefault="007F0A3C" w:rsidP="000A7617">
      <w:pPr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b/>
          <w:i/>
          <w:sz w:val="28"/>
          <w:szCs w:val="28"/>
        </w:rPr>
        <w:t>Создание среды для организации т проведения НОД:</w:t>
      </w:r>
      <w:r w:rsidRPr="000A76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корзинка с лесовичком, музыка Чайковского «Времена года», «Голоса птиц», плакат «Сова», рулончики для игры «Четвёртый лишний», корзина со снегом, 2 тазика, салфетки на каждого ребёнка, одноразовые тарелочки по кол-ву детей, коллаж зимней картины на магните.</w:t>
      </w:r>
    </w:p>
    <w:p w:rsidR="007F0A3C" w:rsidRDefault="007F0A3C" w:rsidP="000A7617">
      <w:pPr>
        <w:rPr>
          <w:rFonts w:ascii="Times New Roman" w:hAnsi="Times New Roman"/>
          <w:sz w:val="28"/>
          <w:szCs w:val="28"/>
        </w:rPr>
      </w:pPr>
      <w:r w:rsidRPr="000A7617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763110">
        <w:rPr>
          <w:rFonts w:ascii="Times New Roman" w:hAnsi="Times New Roman"/>
          <w:sz w:val="28"/>
          <w:szCs w:val="28"/>
        </w:rPr>
        <w:t>карти</w:t>
      </w:r>
      <w:r>
        <w:rPr>
          <w:rFonts w:ascii="Times New Roman" w:hAnsi="Times New Roman"/>
          <w:sz w:val="28"/>
          <w:szCs w:val="28"/>
        </w:rPr>
        <w:t xml:space="preserve">нки с дикими животными, птицами. Опыт со </w:t>
      </w:r>
      <w:r w:rsidRPr="000A7617">
        <w:rPr>
          <w:rFonts w:ascii="Times New Roman" w:hAnsi="Times New Roman"/>
          <w:sz w:val="28"/>
          <w:szCs w:val="28"/>
        </w:rPr>
        <w:t xml:space="preserve">льдом. Беседа «Вода хорошо, вода – плохо», </w:t>
      </w:r>
      <w:r>
        <w:rPr>
          <w:rFonts w:ascii="Times New Roman" w:hAnsi="Times New Roman"/>
          <w:sz w:val="28"/>
          <w:szCs w:val="28"/>
        </w:rPr>
        <w:t>настольные игры, домино «Птицы», «Животные», чтение художественной литературы.</w:t>
      </w:r>
    </w:p>
    <w:p w:rsidR="007F0A3C" w:rsidRPr="00C16C9B" w:rsidRDefault="007F0A3C" w:rsidP="00C16C9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16C9B">
        <w:rPr>
          <w:rFonts w:ascii="Times New Roman" w:hAnsi="Times New Roman"/>
          <w:b/>
          <w:i/>
          <w:sz w:val="28"/>
          <w:szCs w:val="28"/>
        </w:rPr>
        <w:t>Приёмы руководства деятельностью детей в НОД:</w:t>
      </w:r>
    </w:p>
    <w:p w:rsidR="007F0A3C" w:rsidRPr="000E4C6D" w:rsidRDefault="007F0A3C" w:rsidP="000A7617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0E4C6D">
        <w:rPr>
          <w:rFonts w:ascii="Times New Roman" w:hAnsi="Times New Roman"/>
          <w:i/>
          <w:sz w:val="28"/>
          <w:szCs w:val="28"/>
        </w:rPr>
        <w:t>Приёмы постановки целей и мотивации деятельности детей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763110">
        <w:rPr>
          <w:rFonts w:ascii="Times New Roman" w:hAnsi="Times New Roman"/>
          <w:sz w:val="28"/>
          <w:szCs w:val="28"/>
        </w:rPr>
        <w:t>беседа,</w:t>
      </w:r>
      <w:r>
        <w:rPr>
          <w:rFonts w:ascii="Times New Roman" w:hAnsi="Times New Roman"/>
          <w:sz w:val="28"/>
          <w:szCs w:val="28"/>
        </w:rPr>
        <w:t xml:space="preserve"> сюрпризный момент, игра, опыт</w:t>
      </w:r>
    </w:p>
    <w:p w:rsidR="007F0A3C" w:rsidRPr="001E4BE9" w:rsidRDefault="007F0A3C" w:rsidP="000A7617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Приёмы активизации деятельности детей в процессе  НОД: </w:t>
      </w:r>
      <w:r>
        <w:rPr>
          <w:rFonts w:ascii="Times New Roman" w:hAnsi="Times New Roman"/>
          <w:sz w:val="28"/>
          <w:szCs w:val="28"/>
        </w:rPr>
        <w:t>беседа,  создание развивающей среды, игровая, двигательная.</w:t>
      </w:r>
    </w:p>
    <w:p w:rsidR="007F0A3C" w:rsidRPr="001E4BE9" w:rsidRDefault="007F0A3C" w:rsidP="000A7617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Приёмы организации практической деятельности детей: </w:t>
      </w:r>
      <w:r>
        <w:rPr>
          <w:rFonts w:ascii="Times New Roman" w:hAnsi="Times New Roman"/>
          <w:sz w:val="28"/>
          <w:szCs w:val="28"/>
        </w:rPr>
        <w:t>комментирование, предметные картинки, игры, опыт</w:t>
      </w:r>
    </w:p>
    <w:p w:rsidR="007F0A3C" w:rsidRPr="001E4BE9" w:rsidRDefault="007F0A3C" w:rsidP="000A7617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Приёмы поддержания интереса у детей: </w:t>
      </w:r>
      <w:r w:rsidRPr="001E4BE9">
        <w:rPr>
          <w:rFonts w:ascii="Times New Roman" w:hAnsi="Times New Roman"/>
          <w:sz w:val="28"/>
          <w:szCs w:val="28"/>
        </w:rPr>
        <w:t>планирование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дальнейшей деятельности, игра, дыхательная  гимнастика, музыкальное сопровождение. чередование видов детской деятельности.</w:t>
      </w:r>
    </w:p>
    <w:p w:rsidR="007F0A3C" w:rsidRPr="00763110" w:rsidRDefault="007F0A3C" w:rsidP="004378EF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763110">
        <w:rPr>
          <w:rFonts w:ascii="Times New Roman" w:hAnsi="Times New Roman"/>
          <w:i/>
          <w:sz w:val="28"/>
          <w:szCs w:val="28"/>
        </w:rPr>
        <w:t xml:space="preserve">Приёмы оценки и самооценки: </w:t>
      </w:r>
      <w:r w:rsidRPr="00763110">
        <w:rPr>
          <w:rFonts w:ascii="Times New Roman" w:hAnsi="Times New Roman"/>
          <w:sz w:val="28"/>
          <w:szCs w:val="28"/>
        </w:rPr>
        <w:t xml:space="preserve">поощрение словесное </w:t>
      </w:r>
    </w:p>
    <w:p w:rsidR="007F0A3C" w:rsidRPr="00717775" w:rsidRDefault="007F0A3C" w:rsidP="00717775">
      <w:pPr>
        <w:ind w:left="360"/>
        <w:rPr>
          <w:rFonts w:ascii="Times New Roman" w:hAnsi="Times New Roman"/>
          <w:b/>
          <w:sz w:val="28"/>
          <w:szCs w:val="28"/>
        </w:rPr>
      </w:pPr>
      <w:r w:rsidRPr="00717775">
        <w:rPr>
          <w:rFonts w:ascii="Times New Roman" w:hAnsi="Times New Roman"/>
          <w:b/>
          <w:sz w:val="28"/>
          <w:szCs w:val="28"/>
        </w:rPr>
        <w:t>Виды детской деятельности в НОД:</w:t>
      </w:r>
    </w:p>
    <w:p w:rsidR="007F0A3C" w:rsidRPr="00763110" w:rsidRDefault="007F0A3C" w:rsidP="00717775">
      <w:pPr>
        <w:pStyle w:val="ListParagraph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>Игровая</w:t>
      </w:r>
    </w:p>
    <w:p w:rsidR="007F0A3C" w:rsidRPr="00763110" w:rsidRDefault="007F0A3C" w:rsidP="00717775">
      <w:pPr>
        <w:pStyle w:val="ListParagraph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 xml:space="preserve">Коммуникативная </w:t>
      </w:r>
    </w:p>
    <w:p w:rsidR="007F0A3C" w:rsidRPr="00763110" w:rsidRDefault="007F0A3C" w:rsidP="0071777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</w:t>
      </w:r>
    </w:p>
    <w:p w:rsidR="007F0A3C" w:rsidRPr="00763110" w:rsidRDefault="007F0A3C" w:rsidP="00717775">
      <w:pPr>
        <w:pStyle w:val="ListParagraph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 xml:space="preserve">Музыкально- художественная </w:t>
      </w:r>
    </w:p>
    <w:p w:rsidR="007F0A3C" w:rsidRPr="00763110" w:rsidRDefault="007F0A3C" w:rsidP="00717775">
      <w:pPr>
        <w:pStyle w:val="ListParagraph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 xml:space="preserve">Двигательная </w:t>
      </w:r>
    </w:p>
    <w:p w:rsidR="007F0A3C" w:rsidRPr="00763110" w:rsidRDefault="007F0A3C" w:rsidP="00717775">
      <w:pPr>
        <w:pStyle w:val="ListParagraph"/>
        <w:rPr>
          <w:rFonts w:ascii="Times New Roman" w:hAnsi="Times New Roman"/>
          <w:sz w:val="28"/>
          <w:szCs w:val="28"/>
        </w:rPr>
      </w:pPr>
    </w:p>
    <w:p w:rsidR="007F0A3C" w:rsidRPr="00763110" w:rsidRDefault="007F0A3C" w:rsidP="00717775">
      <w:pPr>
        <w:pStyle w:val="ListParagraph"/>
        <w:ind w:left="644"/>
        <w:rPr>
          <w:rFonts w:ascii="Times New Roman" w:hAnsi="Times New Roman"/>
          <w:b/>
          <w:sz w:val="28"/>
          <w:szCs w:val="28"/>
        </w:rPr>
      </w:pPr>
      <w:r w:rsidRPr="0076311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7F0A3C" w:rsidRPr="00763110" w:rsidRDefault="007F0A3C" w:rsidP="00717775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>- развитие познавательных способностей, сообразительности;</w:t>
      </w:r>
    </w:p>
    <w:p w:rsidR="007F0A3C" w:rsidRDefault="007F0A3C" w:rsidP="00717775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>- самостоятельно</w:t>
      </w:r>
      <w:r>
        <w:rPr>
          <w:rFonts w:ascii="Times New Roman" w:hAnsi="Times New Roman"/>
          <w:sz w:val="28"/>
          <w:szCs w:val="28"/>
        </w:rPr>
        <w:t>е выполнение  исследовательской  деятельности;</w:t>
      </w:r>
    </w:p>
    <w:p w:rsidR="007F0A3C" w:rsidRPr="00763110" w:rsidRDefault="007F0A3C" w:rsidP="00717775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717775">
        <w:rPr>
          <w:rFonts w:ascii="Times New Roman" w:hAnsi="Times New Roman"/>
          <w:b/>
          <w:sz w:val="28"/>
          <w:szCs w:val="28"/>
        </w:rPr>
        <w:t>-</w:t>
      </w:r>
      <w:r w:rsidRPr="00763110">
        <w:rPr>
          <w:rFonts w:ascii="Times New Roman" w:hAnsi="Times New Roman"/>
          <w:sz w:val="28"/>
          <w:szCs w:val="28"/>
        </w:rPr>
        <w:t xml:space="preserve"> умение детей действовать самостоятельно;</w:t>
      </w:r>
    </w:p>
    <w:p w:rsidR="007F0A3C" w:rsidRPr="00763110" w:rsidRDefault="007F0A3C" w:rsidP="00717775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>- расширение и активизация словаря;</w:t>
      </w:r>
    </w:p>
    <w:p w:rsidR="007F0A3C" w:rsidRPr="00763110" w:rsidRDefault="007F0A3C" w:rsidP="00717775">
      <w:pPr>
        <w:pStyle w:val="ListParagraph"/>
        <w:ind w:left="644"/>
        <w:rPr>
          <w:rFonts w:ascii="Times New Roman" w:hAnsi="Times New Roman"/>
          <w:b/>
          <w:sz w:val="28"/>
          <w:szCs w:val="28"/>
        </w:rPr>
      </w:pPr>
    </w:p>
    <w:p w:rsidR="007F0A3C" w:rsidRPr="00763110" w:rsidRDefault="007F0A3C" w:rsidP="00717775">
      <w:pPr>
        <w:pStyle w:val="ListParagraph"/>
        <w:ind w:left="644"/>
        <w:rPr>
          <w:rFonts w:ascii="Times New Roman" w:hAnsi="Times New Roman"/>
          <w:b/>
          <w:sz w:val="28"/>
          <w:szCs w:val="28"/>
        </w:rPr>
      </w:pPr>
      <w:r w:rsidRPr="00763110">
        <w:rPr>
          <w:rFonts w:ascii="Times New Roman" w:hAnsi="Times New Roman"/>
          <w:b/>
          <w:sz w:val="28"/>
          <w:szCs w:val="28"/>
        </w:rPr>
        <w:t>Критерии оценки деятельности детей на занятии:</w:t>
      </w:r>
    </w:p>
    <w:p w:rsidR="007F0A3C" w:rsidRPr="00763110" w:rsidRDefault="007F0A3C" w:rsidP="00717775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b/>
          <w:sz w:val="28"/>
          <w:szCs w:val="28"/>
        </w:rPr>
        <w:t>1.</w:t>
      </w:r>
      <w:r w:rsidRPr="00763110">
        <w:rPr>
          <w:rFonts w:ascii="Times New Roman" w:hAnsi="Times New Roman"/>
          <w:sz w:val="28"/>
          <w:szCs w:val="28"/>
        </w:rPr>
        <w:t>Принимает участие в беседе</w:t>
      </w:r>
    </w:p>
    <w:p w:rsidR="007F0A3C" w:rsidRPr="00763110" w:rsidRDefault="007F0A3C" w:rsidP="00717775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 xml:space="preserve">2.Проявляет самостоятельность </w:t>
      </w:r>
    </w:p>
    <w:p w:rsidR="007F0A3C" w:rsidRDefault="007F0A3C" w:rsidP="00717775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763110">
        <w:rPr>
          <w:rFonts w:ascii="Times New Roman" w:hAnsi="Times New Roman"/>
          <w:sz w:val="28"/>
          <w:szCs w:val="28"/>
        </w:rPr>
        <w:t>3.Эмоционально реагирует</w:t>
      </w:r>
    </w:p>
    <w:p w:rsidR="007F0A3C" w:rsidRPr="00717775" w:rsidRDefault="007F0A3C" w:rsidP="00717775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4.Самооценка</w:t>
      </w:r>
    </w:p>
    <w:p w:rsidR="007F0A3C" w:rsidRPr="00763110" w:rsidRDefault="007F0A3C" w:rsidP="00717775">
      <w:pPr>
        <w:pStyle w:val="ListParagraph"/>
        <w:ind w:left="928"/>
        <w:rPr>
          <w:rFonts w:ascii="Times New Roman" w:hAnsi="Times New Roman"/>
          <w:sz w:val="28"/>
          <w:szCs w:val="28"/>
        </w:rPr>
      </w:pPr>
    </w:p>
    <w:p w:rsidR="007F0A3C" w:rsidRDefault="007F0A3C" w:rsidP="007177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 образовательных областей: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F0A3C" w:rsidRPr="00D71F12" w:rsidTr="00D71F12"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F12">
              <w:rPr>
                <w:rFonts w:ascii="Times New Roman" w:hAnsi="Times New Roman"/>
                <w:b/>
                <w:sz w:val="28"/>
                <w:szCs w:val="28"/>
              </w:rPr>
              <w:t xml:space="preserve">            Области</w:t>
            </w:r>
          </w:p>
        </w:tc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F12">
              <w:rPr>
                <w:rFonts w:ascii="Times New Roman" w:hAnsi="Times New Roman"/>
                <w:b/>
                <w:sz w:val="28"/>
                <w:szCs w:val="28"/>
              </w:rPr>
              <w:t xml:space="preserve">       Интеграция</w:t>
            </w:r>
          </w:p>
        </w:tc>
        <w:tc>
          <w:tcPr>
            <w:tcW w:w="3191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F12">
              <w:rPr>
                <w:rFonts w:ascii="Times New Roman" w:hAnsi="Times New Roman"/>
                <w:b/>
                <w:sz w:val="28"/>
                <w:szCs w:val="28"/>
              </w:rPr>
              <w:t xml:space="preserve">   Решаемые задачи</w:t>
            </w:r>
          </w:p>
        </w:tc>
      </w:tr>
      <w:tr w:rsidR="007F0A3C" w:rsidRPr="00D71F12" w:rsidTr="00D71F12"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Познавательное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Опыт</w:t>
            </w:r>
          </w:p>
        </w:tc>
        <w:tc>
          <w:tcPr>
            <w:tcW w:w="3191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Принимать активное участие в деятельности</w:t>
            </w:r>
          </w:p>
        </w:tc>
      </w:tr>
      <w:tr w:rsidR="007F0A3C" w:rsidRPr="00D71F12" w:rsidTr="00D71F12"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Беседа «Правила поведения в лесу»</w:t>
            </w:r>
          </w:p>
        </w:tc>
        <w:tc>
          <w:tcPr>
            <w:tcW w:w="3191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Принимать заинтересованное участие в образовательном процессе.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Применять самостоятельно усвоенные знания и способы деятельности  для решения новых задач, поставленных педагогом.</w:t>
            </w:r>
          </w:p>
        </w:tc>
      </w:tr>
      <w:tr w:rsidR="007F0A3C" w:rsidRPr="00D71F12" w:rsidTr="00D71F12"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  Речевое развитие</w:t>
            </w:r>
          </w:p>
        </w:tc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«Оденемся на прогулку»</w:t>
            </w:r>
          </w:p>
        </w:tc>
        <w:tc>
          <w:tcPr>
            <w:tcW w:w="3191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Развивать умение слушать и понимать содержание, проговаривать чётко слова, развивать память</w:t>
            </w:r>
          </w:p>
        </w:tc>
      </w:tr>
      <w:tr w:rsidR="007F0A3C" w:rsidRPr="00D71F12" w:rsidTr="00D71F12"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Художественно- эсте-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тическое развитие</w:t>
            </w:r>
          </w:p>
        </w:tc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Музыка Чайковского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«Времена года», голоса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птиц.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Макет коллажа «Зима»</w:t>
            </w:r>
          </w:p>
        </w:tc>
        <w:tc>
          <w:tcPr>
            <w:tcW w:w="3191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Воспитывать эмоциональное реагирование на музыкальные произведения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Развивать у детей творческие способности</w:t>
            </w:r>
          </w:p>
        </w:tc>
      </w:tr>
      <w:tr w:rsidR="007F0A3C" w:rsidRPr="00D71F12" w:rsidTr="00D71F12"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Имитационные движения-одевание,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дыхательное упражнение «Аромат»</w:t>
            </w:r>
          </w:p>
        </w:tc>
        <w:tc>
          <w:tcPr>
            <w:tcW w:w="3191" w:type="dxa"/>
          </w:tcPr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Развивать крупную и мелкую моторику рук.</w:t>
            </w:r>
          </w:p>
          <w:p w:rsidR="007F0A3C" w:rsidRPr="00D71F12" w:rsidRDefault="007F0A3C" w:rsidP="00D7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Соблюдать элементарные правила здорового образа жизни.</w:t>
            </w:r>
          </w:p>
        </w:tc>
      </w:tr>
    </w:tbl>
    <w:p w:rsidR="007F0A3C" w:rsidRPr="00763110" w:rsidRDefault="007F0A3C" w:rsidP="00717775">
      <w:pPr>
        <w:pStyle w:val="ListParagraph"/>
        <w:ind w:left="928"/>
        <w:rPr>
          <w:rFonts w:ascii="Times New Roman" w:hAnsi="Times New Roman"/>
          <w:b/>
          <w:sz w:val="28"/>
          <w:szCs w:val="28"/>
        </w:rPr>
      </w:pPr>
    </w:p>
    <w:p w:rsidR="007F0A3C" w:rsidRDefault="007F0A3C" w:rsidP="00BA6242">
      <w:pPr>
        <w:pStyle w:val="NoSpacing"/>
        <w:rPr>
          <w:rFonts w:ascii="Times New Roman" w:hAnsi="Times New Roman"/>
          <w:b/>
          <w:sz w:val="36"/>
          <w:szCs w:val="36"/>
        </w:rPr>
      </w:pPr>
      <w:r w:rsidRPr="00C16C9B">
        <w:rPr>
          <w:b/>
          <w:sz w:val="36"/>
          <w:szCs w:val="36"/>
        </w:rPr>
        <w:t xml:space="preserve">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План НОД</w:t>
      </w:r>
    </w:p>
    <w:p w:rsidR="007F0A3C" w:rsidRPr="00C16C9B" w:rsidRDefault="007F0A3C" w:rsidP="00BA6242">
      <w:pPr>
        <w:pStyle w:val="NoSpacing"/>
        <w:rPr>
          <w:rFonts w:ascii="Times New Roman" w:hAnsi="Times New Roman"/>
          <w:b/>
          <w:sz w:val="36"/>
          <w:szCs w:val="36"/>
        </w:rPr>
      </w:pPr>
    </w:p>
    <w:p w:rsidR="007F0A3C" w:rsidRDefault="007F0A3C" w:rsidP="00BA6242">
      <w:pPr>
        <w:pStyle w:val="NoSpacing"/>
        <w:rPr>
          <w:rFonts w:ascii="Times New Roman" w:hAnsi="Times New Roman"/>
          <w:sz w:val="28"/>
          <w:szCs w:val="28"/>
        </w:rPr>
      </w:pPr>
      <w:r w:rsidRPr="00BA62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Вводная часть                                                                                 3 мин</w:t>
      </w:r>
    </w:p>
    <w:p w:rsidR="007F0A3C" w:rsidRPr="00BA6242" w:rsidRDefault="007F0A3C" w:rsidP="00BA62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136A83">
        <w:rPr>
          <w:rFonts w:ascii="Times New Roman" w:hAnsi="Times New Roman"/>
          <w:i/>
          <w:sz w:val="28"/>
          <w:szCs w:val="28"/>
        </w:rPr>
        <w:t>Создание игровой мотивации.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F0A3C" w:rsidRDefault="007F0A3C" w:rsidP="00BA62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36A83">
        <w:rPr>
          <w:rFonts w:ascii="Times New Roman" w:hAnsi="Times New Roman"/>
          <w:i/>
          <w:sz w:val="28"/>
          <w:szCs w:val="28"/>
        </w:rPr>
        <w:t>Беседа «Правила поведения в лесу»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7F0A3C" w:rsidRDefault="007F0A3C" w:rsidP="00BA62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36A83">
        <w:rPr>
          <w:rFonts w:ascii="Times New Roman" w:hAnsi="Times New Roman"/>
          <w:i/>
          <w:sz w:val="28"/>
          <w:szCs w:val="28"/>
        </w:rPr>
        <w:t>Игровое упражнение «Оденемся на прогулку»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F0A3C" w:rsidRDefault="007F0A3C" w:rsidP="00BA62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F0A3C" w:rsidRDefault="007F0A3C" w:rsidP="00BA62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2.Основная часть                                                                             14 мин                                </w:t>
      </w:r>
    </w:p>
    <w:p w:rsidR="007F0A3C" w:rsidRPr="00136A83" w:rsidRDefault="007F0A3C" w:rsidP="00BA6242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36A83">
        <w:rPr>
          <w:rFonts w:ascii="Times New Roman" w:hAnsi="Times New Roman"/>
          <w:i/>
          <w:sz w:val="28"/>
          <w:szCs w:val="28"/>
        </w:rPr>
        <w:t>Путешествие в зимний лес</w:t>
      </w:r>
    </w:p>
    <w:p w:rsidR="007F0A3C" w:rsidRPr="00136A83" w:rsidRDefault="007F0A3C" w:rsidP="004378EF">
      <w:pPr>
        <w:pStyle w:val="NoSpacing"/>
        <w:rPr>
          <w:rFonts w:ascii="Times New Roman" w:hAnsi="Times New Roman"/>
          <w:i/>
          <w:sz w:val="28"/>
          <w:szCs w:val="28"/>
        </w:rPr>
      </w:pPr>
      <w:r w:rsidRPr="00136A83">
        <w:rPr>
          <w:rFonts w:ascii="Times New Roman" w:hAnsi="Times New Roman"/>
          <w:i/>
          <w:sz w:val="28"/>
          <w:szCs w:val="28"/>
        </w:rPr>
        <w:t xml:space="preserve">   Игра «Четвёртый лишний»</w:t>
      </w:r>
    </w:p>
    <w:p w:rsidR="007F0A3C" w:rsidRPr="00136A83" w:rsidRDefault="007F0A3C" w:rsidP="004378EF">
      <w:pPr>
        <w:pStyle w:val="NoSpacing"/>
        <w:rPr>
          <w:rFonts w:ascii="Times New Roman" w:hAnsi="Times New Roman"/>
          <w:i/>
          <w:sz w:val="28"/>
          <w:szCs w:val="28"/>
        </w:rPr>
      </w:pPr>
      <w:r w:rsidRPr="00136A83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36A83">
        <w:rPr>
          <w:rFonts w:ascii="Times New Roman" w:hAnsi="Times New Roman"/>
          <w:i/>
          <w:sz w:val="28"/>
          <w:szCs w:val="28"/>
        </w:rPr>
        <w:t>Беседа.</w:t>
      </w:r>
    </w:p>
    <w:p w:rsidR="007F0A3C" w:rsidRDefault="007F0A3C" w:rsidP="004378EF">
      <w:pPr>
        <w:pStyle w:val="NoSpacing"/>
        <w:rPr>
          <w:rFonts w:ascii="Times New Roman" w:hAnsi="Times New Roman"/>
          <w:i/>
          <w:sz w:val="28"/>
          <w:szCs w:val="28"/>
        </w:rPr>
      </w:pPr>
      <w:r w:rsidRPr="00136A8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136A83">
        <w:rPr>
          <w:rFonts w:ascii="Times New Roman" w:hAnsi="Times New Roman"/>
          <w:i/>
          <w:sz w:val="28"/>
          <w:szCs w:val="28"/>
        </w:rPr>
        <w:t>Дыхательное упражнение «Аромат»</w:t>
      </w:r>
    </w:p>
    <w:p w:rsidR="007F0A3C" w:rsidRDefault="007F0A3C" w:rsidP="004378E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Игровая мотивация «Белочка»</w:t>
      </w:r>
    </w:p>
    <w:p w:rsidR="007F0A3C" w:rsidRDefault="007F0A3C" w:rsidP="004378E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Игра со снегом</w:t>
      </w:r>
    </w:p>
    <w:p w:rsidR="007F0A3C" w:rsidRPr="00EE6583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3.Заключительная часть                                                                   </w:t>
      </w:r>
      <w:r>
        <w:rPr>
          <w:rFonts w:ascii="Times New Roman" w:hAnsi="Times New Roman"/>
          <w:sz w:val="28"/>
          <w:szCs w:val="28"/>
        </w:rPr>
        <w:t>3 мин</w:t>
      </w:r>
    </w:p>
    <w:p w:rsidR="007F0A3C" w:rsidRDefault="007F0A3C" w:rsidP="004378E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Макет «Зима» на магните</w:t>
      </w:r>
    </w:p>
    <w:p w:rsidR="007F0A3C" w:rsidRDefault="007F0A3C" w:rsidP="004378E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Подведение итогов НОД</w:t>
      </w:r>
    </w:p>
    <w:p w:rsidR="007F0A3C" w:rsidRDefault="007F0A3C" w:rsidP="004378EF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EE6583">
        <w:rPr>
          <w:rFonts w:ascii="Times New Roman" w:hAnsi="Times New Roman"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 xml:space="preserve"> НОД                                                                     20 мин</w:t>
      </w: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b/>
          <w:i/>
          <w:sz w:val="36"/>
          <w:szCs w:val="36"/>
        </w:rPr>
      </w:pPr>
      <w:r w:rsidRPr="00C16C9B">
        <w:rPr>
          <w:rFonts w:ascii="Times New Roman" w:hAnsi="Times New Roman"/>
          <w:b/>
          <w:i/>
          <w:sz w:val="36"/>
          <w:szCs w:val="36"/>
        </w:rPr>
        <w:t>Ход непосредственно образовательной деятельности</w:t>
      </w:r>
    </w:p>
    <w:p w:rsidR="007F0A3C" w:rsidRPr="00C16C9B" w:rsidRDefault="007F0A3C" w:rsidP="004378EF">
      <w:pPr>
        <w:pStyle w:val="NoSpacing"/>
        <w:rPr>
          <w:rFonts w:ascii="Times New Roman" w:hAnsi="Times New Roman"/>
          <w:b/>
          <w:i/>
          <w:sz w:val="36"/>
          <w:szCs w:val="36"/>
        </w:rPr>
      </w:pPr>
    </w:p>
    <w:p w:rsidR="007F0A3C" w:rsidRPr="00EE6583" w:rsidRDefault="007F0A3C" w:rsidP="00EE6583">
      <w:pPr>
        <w:pStyle w:val="NoSpacing"/>
        <w:rPr>
          <w:rFonts w:ascii="Times New Roman" w:hAnsi="Times New Roman"/>
          <w:i/>
          <w:sz w:val="28"/>
          <w:szCs w:val="28"/>
        </w:rPr>
      </w:pPr>
      <w:r w:rsidRPr="00EE6583">
        <w:rPr>
          <w:rFonts w:ascii="Times New Roman" w:hAnsi="Times New Roman"/>
          <w:i/>
          <w:sz w:val="28"/>
          <w:szCs w:val="28"/>
        </w:rPr>
        <w:t>Социально-коммуникативное развитие</w:t>
      </w:r>
    </w:p>
    <w:p w:rsidR="007F0A3C" w:rsidRPr="00EE6583" w:rsidRDefault="007F0A3C" w:rsidP="00EE6583">
      <w:pPr>
        <w:pStyle w:val="NoSpacing"/>
        <w:rPr>
          <w:rFonts w:ascii="Times New Roman" w:hAnsi="Times New Roman"/>
          <w:i/>
          <w:sz w:val="28"/>
          <w:szCs w:val="28"/>
        </w:rPr>
      </w:pPr>
      <w:r w:rsidRPr="00EE6583">
        <w:rPr>
          <w:rFonts w:ascii="Times New Roman" w:hAnsi="Times New Roman"/>
          <w:i/>
          <w:sz w:val="28"/>
          <w:szCs w:val="28"/>
        </w:rPr>
        <w:t>Познавательное  развитие</w:t>
      </w:r>
    </w:p>
    <w:p w:rsidR="007F0A3C" w:rsidRPr="00EE6583" w:rsidRDefault="007F0A3C" w:rsidP="004378EF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7901FD">
        <w:rPr>
          <w:rFonts w:ascii="Times New Roman" w:hAnsi="Times New Roman"/>
          <w:i/>
          <w:sz w:val="28"/>
          <w:szCs w:val="28"/>
        </w:rPr>
        <w:t>Речевое развитие</w:t>
      </w:r>
    </w:p>
    <w:p w:rsidR="007F0A3C" w:rsidRPr="00EE6583" w:rsidRDefault="007F0A3C" w:rsidP="00EE6583">
      <w:pPr>
        <w:pStyle w:val="NoSpacing"/>
        <w:rPr>
          <w:rFonts w:ascii="Times New Roman" w:hAnsi="Times New Roman"/>
          <w:i/>
          <w:sz w:val="28"/>
          <w:szCs w:val="28"/>
        </w:rPr>
      </w:pPr>
      <w:r w:rsidRPr="00EE6583">
        <w:rPr>
          <w:rFonts w:ascii="Times New Roman" w:hAnsi="Times New Roman"/>
          <w:i/>
          <w:sz w:val="28"/>
          <w:szCs w:val="28"/>
        </w:rPr>
        <w:t>Художественно- эстетическое развитие</w:t>
      </w:r>
    </w:p>
    <w:p w:rsidR="007F0A3C" w:rsidRDefault="007F0A3C" w:rsidP="00EE6583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Физическое развитие</w:t>
      </w:r>
    </w:p>
    <w:p w:rsidR="007F0A3C" w:rsidRDefault="007F0A3C" w:rsidP="00EE6583">
      <w:pPr>
        <w:pStyle w:val="NoSpacing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394"/>
        <w:gridCol w:w="2517"/>
      </w:tblGrid>
      <w:tr w:rsidR="007F0A3C" w:rsidRPr="00D71F12" w:rsidTr="00D71F12">
        <w:tc>
          <w:tcPr>
            <w:tcW w:w="2660" w:type="dxa"/>
          </w:tcPr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Части НОД</w:t>
            </w:r>
          </w:p>
        </w:tc>
        <w:tc>
          <w:tcPr>
            <w:tcW w:w="4394" w:type="dxa"/>
          </w:tcPr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   Содержание</w:t>
            </w:r>
          </w:p>
        </w:tc>
        <w:tc>
          <w:tcPr>
            <w:tcW w:w="2517" w:type="dxa"/>
          </w:tcPr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  Области</w:t>
            </w:r>
          </w:p>
        </w:tc>
      </w:tr>
      <w:tr w:rsidR="007F0A3C" w:rsidRPr="00D71F12" w:rsidTr="00D71F12">
        <w:tc>
          <w:tcPr>
            <w:tcW w:w="2660" w:type="dxa"/>
          </w:tcPr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1.</w:t>
            </w:r>
            <w:r w:rsidRPr="00D71F12">
              <w:rPr>
                <w:rFonts w:ascii="Times New Roman" w:hAnsi="Times New Roman"/>
                <w:b/>
                <w:i/>
                <w:sz w:val="28"/>
                <w:szCs w:val="28"/>
              </w:rPr>
              <w:t>Вводная часть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Создание игровой мотивации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Определение цели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Беседа «Правила поведения в  лесу»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Игровое упражнение «Оденемся на прогулку»                                          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b/>
                <w:i/>
                <w:sz w:val="28"/>
                <w:szCs w:val="28"/>
              </w:rPr>
              <w:t>2.Основная часть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Путешествие в лес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Появление совы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Игра «Четвёртый лишний»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Активизация словаря</w:t>
            </w:r>
          </w:p>
          <w:p w:rsidR="007F0A3C" w:rsidRPr="00D71F12" w:rsidRDefault="007F0A3C" w:rsidP="002C69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Активизация ранее полученных знаний</w:t>
            </w:r>
          </w:p>
          <w:p w:rsidR="007F0A3C" w:rsidRPr="00D71F12" w:rsidRDefault="007F0A3C" w:rsidP="002C69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Обобщение 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Обобщение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Обобщение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Игровая мотивация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Дыхательное упражнение «Аромат»  со снежинкой.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( 30 сек )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Сюрпризный момент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 появление белочки)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Опыт. Беседа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   ( 4  мин)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Заключительная часть  (2 мин 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Макет коллажа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«Зима»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Итог </w:t>
            </w:r>
          </w:p>
        </w:tc>
        <w:tc>
          <w:tcPr>
            <w:tcW w:w="4394" w:type="dxa"/>
          </w:tcPr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-Ребята, посмотрите что у меня в руках?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            ( корзинка)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-Эту корзинку я нашла по дороге в детский сад, посмотрите что там?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             (показывает 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-Как его зовут?  (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если затрудняются, то дать ответ воспитателю)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-Это лесовичок. Он живёт в лесу  и приглашает нас  на прогулку. 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Как вы думаете, куда?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- Правильно, в зимний лес, настоящее снежное царство. Согласны?               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Давайте вспомним правила поведения в лесу.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-Что можно делать в лесу?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-Что нельзя делать в лесу?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-Почему нельзя в лесу шуметь?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-А на чём  мы с вами отправимся в зимний лес?                                            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(дети перечисляют)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Сегодня мы с вами отправимся на лыжах.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(имитационные движения)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Что с начала надеваем?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Что будем надевать дальше?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-А можем мы отправиться в лес без шапки, куртки, варежек?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Все готовы. Тогда отправляемся.                                         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71F12">
              <w:rPr>
                <w:rFonts w:ascii="Times New Roman" w:hAnsi="Times New Roman"/>
                <w:b/>
                <w:i/>
                <w:sz w:val="24"/>
                <w:szCs w:val="24"/>
              </w:rPr>
              <w:t>(звучит музыка Чайковского)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-Посмотрите, как красиво в зимнем лесу. Лес как будто спит под снежным одеялом. А сколько деревьев в серебристом инее.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- Какие деревья растут   в лесу? 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 дети перечисляют)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- Какая тишина в лесу, может никого здесь нет? 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Какая полянка.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Давайте присядем на пенёчки и послушаем действительно здесь никого нет.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(грамзапись голоса совы)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-Ребята, посмотрите, кто это на ветке  сидит? Вы узнали?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Да, это сова. Она хочет с вами поиграть.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 (берёт от совы свёрнутый рулончик, раскручивает – снегирь, ласточка, ворона, синица, дети перечисляют)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Какая птица лишняя? Почему?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-А каких еще перелётных птиц вы знаете? 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(берёт ещё один рулончик- воробей, ласточка, жаворонок, грач)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Давайте  ещё раз назовём  зимующих птиц ?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     (дети перечисляют)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А чем птицы питаются зимой?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  ( плодами деревьев, ягодами )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А чем мы с вами можем помочь птицам зимой?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( подкармливать, повесить кормушки)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А кого ещё мы можем встретить в лесу, сейчас узнаем?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 рулончик – сова, волк, лиса, заяц)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71F12">
              <w:rPr>
                <w:rFonts w:ascii="Times New Roman" w:hAnsi="Times New Roman"/>
                <w:sz w:val="24"/>
                <w:szCs w:val="24"/>
              </w:rPr>
              <w:t>А, кто здесь лишний?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-Почему?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- Как одним словом мы можем назвать этих зверей?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- Чем  они питаются зимой? 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 ( перечисляют каждого животного)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Ребята, а есть звери, которые зимой спят? Назовите, кто это?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     ( ответы детей)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- Вот сколько интересного из жизни животных и птиц  мы сегодня с вами вспомнили, путешествуя по лесу. И об этом мы с вами напишем картину, когда вернёмся в детский сад. 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А нам пора возвращаться в детский  сад.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( дети отправляются обратно). 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Давайте попрощаемся с лесовичком.  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- Послушайте какая тишина в снежном царстве, и какой замечательный морозный воздух! Вы чувствуете?  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Чем пахнет в зимнем лесу?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-Воздух пахнет свежестью, чистотой, прохладой.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(несколько раз делая шумные  вдохи  и выдохи, произносят: «Ах, аромат! А-ро-мат.»                                 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-  Ну вот, ребята. Мы с вами и вернулись в детский сад. Раздеваемся.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 имитационные движения раздевания в обратном порядке)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(стук в дверь из спальни, появляется белочка с корзинкой, в корзине- снег</w:t>
            </w:r>
            <w:r w:rsidRPr="00D71F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Белочка:  -Здравствуйте, ребята! Вот мы и встретились.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Дети:  - Здравствуй, белочка.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Белочка:  Посмотрите, что я вам принесла, вы любите играть со снегом?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Дети: Да.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 ( воспитатель берет корзину и   выкладывает снег в тазик)</w:t>
            </w:r>
          </w:p>
          <w:p w:rsidR="007F0A3C" w:rsidRPr="00D71F12" w:rsidRDefault="007F0A3C" w:rsidP="00C504AB">
            <w:pPr>
              <w:pStyle w:val="NoSpacing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>Воспитатель. Ребята, а сейчас пройдемте вместе со мной к столу, и мы рассмотрим снег поближе. Приготовьте ладошку, а я положу вам снежок. Какой снег?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Холодный.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Что с ним происходит?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Он тает.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Почему снег растаял на ладони?</w:t>
            </w:r>
            <w:r w:rsidRPr="00D71F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Потому что рука теплая.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Правильно, снег от теплоты рук тает. А что осталось у вас на ладошках?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Вода.</w:t>
            </w:r>
            <w:r w:rsidRPr="00D71F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Во что превращается снег от тепла?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В воду.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Молодцы. Возьмите салфетку и вытрите руку.</w:t>
            </w:r>
            <w:r w:rsidRPr="00D71F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Помните, я утром заносила снег, давайте посмотрим, что с ним произошло?</w:t>
            </w:r>
            <w:r w:rsidRPr="00D71F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7F0A3C" w:rsidRPr="00D71F12" w:rsidRDefault="007F0A3C" w:rsidP="00C504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 </w:t>
            </w:r>
            <w:r w:rsidRPr="00D71F12">
              <w:rPr>
                <w:rStyle w:val="apple-converted-space"/>
                <w:rFonts w:ascii="Times New Roman" w:hAnsi="Times New Roman"/>
                <w:i/>
                <w:sz w:val="24"/>
                <w:szCs w:val="24"/>
              </w:rPr>
              <w:t>(вносит тазик с растаявшим снегом )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Снег уже растаял.</w:t>
            </w:r>
            <w:r w:rsidRPr="00D71F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Что вы видите на дне таза?</w:t>
            </w:r>
            <w:r w:rsidRPr="00D71F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Грязь, мусор, волосы.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Значит, какой еще снег?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Грязный.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Снег можно брать в рот?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Нет.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Почему нельзя кушать снег?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Дети. Будет болеть горло и живот.</w:t>
            </w:r>
            <w:r w:rsidRPr="00D71F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Воспитатель. Правильно, ребята, снег кушать нельзя, а то заболеет и горло и живот.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>Воспитатель: Вот видишь белочка со снегом играть в группе нельзя,  но раз ты пришла в гости,  посмотри какую картину мы для тебя и лесовичка нарисуем.</w:t>
            </w:r>
            <w:r w:rsidRPr="00D71F12">
              <w:rPr>
                <w:rFonts w:ascii="Times New Roman" w:hAnsi="Times New Roman"/>
                <w:sz w:val="24"/>
                <w:szCs w:val="24"/>
              </w:rPr>
              <w:br/>
              <w:t xml:space="preserve">-Нам  понравилась наша прогулка в лес, а что было самым интересным, запоминающимся мы сейчас увидим,   каждый  выберет картинку и поставит его в нашу  зимнюю картину. </w:t>
            </w:r>
          </w:p>
          <w:p w:rsidR="007F0A3C" w:rsidRPr="00D71F12" w:rsidRDefault="007F0A3C" w:rsidP="00C504A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>( коллаж зимней картины на магнитной доске )</w:t>
            </w:r>
          </w:p>
          <w:p w:rsidR="007F0A3C" w:rsidRPr="00D71F12" w:rsidRDefault="007F0A3C" w:rsidP="00C504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F0A3C" w:rsidRPr="00D71F12" w:rsidRDefault="007F0A3C" w:rsidP="00C504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Длительность  20 минут </w:t>
            </w:r>
          </w:p>
          <w:p w:rsidR="007F0A3C" w:rsidRPr="00D71F12" w:rsidRDefault="007F0A3C" w:rsidP="009D4E5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17" w:type="dxa"/>
          </w:tcPr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71F12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7F0A3C" w:rsidRPr="00D71F12" w:rsidRDefault="007F0A3C" w:rsidP="002C69F5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( 1 мин)</w:t>
            </w:r>
          </w:p>
          <w:p w:rsidR="007F0A3C" w:rsidRPr="00D71F12" w:rsidRDefault="007F0A3C" w:rsidP="00DA784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Речевое развитие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Физическое развитие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3069B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(1 мин 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3069B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( 1-2 мин)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>14 мин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 xml:space="preserve"> ( 1 мин)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Художественно- эстетическое развитие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Познавательное  развитие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Речевое развитие</w:t>
            </w:r>
          </w:p>
          <w:p w:rsidR="007F0A3C" w:rsidRPr="00D71F12" w:rsidRDefault="007F0A3C" w:rsidP="00D4023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Физическое развитие</w:t>
            </w:r>
          </w:p>
          <w:p w:rsidR="007F0A3C" w:rsidRPr="00D71F12" w:rsidRDefault="007F0A3C" w:rsidP="002C69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71F12">
              <w:rPr>
                <w:rFonts w:ascii="Times New Roman" w:hAnsi="Times New Roman"/>
                <w:i/>
                <w:sz w:val="24"/>
                <w:szCs w:val="24"/>
              </w:rPr>
              <w:t xml:space="preserve">  ( 4 мин 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1 мин)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(1 мин)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(1 мин)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2C69F5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( 4  мин)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3 мин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( 2 мин)</w:t>
            </w:r>
          </w:p>
          <w:p w:rsidR="007F0A3C" w:rsidRPr="00D71F12" w:rsidRDefault="007F0A3C" w:rsidP="003069B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Художественно- эстетическое развитие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1F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F0A3C" w:rsidRPr="00D71F12" w:rsidRDefault="007F0A3C" w:rsidP="00EE658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D71F12">
              <w:rPr>
                <w:rFonts w:ascii="Times New Roman" w:hAnsi="Times New Roman"/>
                <w:i/>
                <w:sz w:val="28"/>
                <w:szCs w:val="28"/>
              </w:rPr>
              <w:t>( 1 мин )</w:t>
            </w:r>
          </w:p>
        </w:tc>
      </w:tr>
    </w:tbl>
    <w:p w:rsidR="007F0A3C" w:rsidRPr="00DA784C" w:rsidRDefault="007F0A3C" w:rsidP="00EE6583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Pr="00136A83" w:rsidRDefault="007F0A3C" w:rsidP="004378EF">
      <w:pPr>
        <w:pStyle w:val="NoSpacing"/>
        <w:rPr>
          <w:rFonts w:ascii="Times New Roman" w:hAnsi="Times New Roman"/>
          <w:sz w:val="28"/>
          <w:szCs w:val="28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4"/>
          <w:szCs w:val="24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4"/>
          <w:szCs w:val="24"/>
        </w:rPr>
      </w:pPr>
    </w:p>
    <w:p w:rsidR="007F0A3C" w:rsidRDefault="007F0A3C" w:rsidP="00DA78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7F0A3C" w:rsidRDefault="007F0A3C" w:rsidP="009D4E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F0A3C" w:rsidRDefault="007F0A3C" w:rsidP="004378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 коллаж зимней картины на магнитной доске )</w:t>
      </w:r>
    </w:p>
    <w:p w:rsidR="007F0A3C" w:rsidRDefault="007F0A3C" w:rsidP="004378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F0A3C" w:rsidRDefault="007F0A3C" w:rsidP="004378EF">
      <w:pPr>
        <w:pStyle w:val="NoSpacing"/>
        <w:rPr>
          <w:rFonts w:ascii="Times New Roman" w:hAnsi="Times New Roman"/>
          <w:sz w:val="24"/>
          <w:szCs w:val="24"/>
        </w:rPr>
      </w:pPr>
    </w:p>
    <w:p w:rsidR="007F0A3C" w:rsidRDefault="007F0A3C" w:rsidP="004378EF">
      <w:pPr>
        <w:pStyle w:val="NoSpacing"/>
        <w:rPr>
          <w:rFonts w:ascii="Times New Roman" w:hAnsi="Times New Roman"/>
          <w:sz w:val="24"/>
          <w:szCs w:val="24"/>
        </w:rPr>
      </w:pPr>
    </w:p>
    <w:p w:rsidR="007F0A3C" w:rsidRDefault="007F0A3C"/>
    <w:p w:rsidR="007F0A3C" w:rsidRDefault="007F0A3C"/>
    <w:p w:rsidR="007F0A3C" w:rsidRDefault="007F0A3C"/>
    <w:p w:rsidR="007F0A3C" w:rsidRDefault="007F0A3C"/>
    <w:p w:rsidR="007F0A3C" w:rsidRDefault="007F0A3C"/>
    <w:p w:rsidR="007F0A3C" w:rsidRDefault="007F0A3C"/>
    <w:p w:rsidR="007F0A3C" w:rsidRDefault="007F0A3C"/>
    <w:p w:rsidR="007F0A3C" w:rsidRDefault="007F0A3C"/>
    <w:p w:rsidR="007F0A3C" w:rsidRPr="007606C9" w:rsidRDefault="007F0A3C" w:rsidP="00350C54">
      <w:pPr>
        <w:jc w:val="center"/>
        <w:rPr>
          <w:rFonts w:ascii="Times New Roman" w:hAnsi="Times New Roman"/>
          <w:sz w:val="24"/>
          <w:szCs w:val="24"/>
        </w:rPr>
      </w:pPr>
    </w:p>
    <w:sectPr w:rsidR="007F0A3C" w:rsidRPr="007606C9" w:rsidSect="0035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7401"/>
    <w:multiLevelType w:val="hybridMultilevel"/>
    <w:tmpl w:val="3E3265B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DB8"/>
    <w:rsid w:val="00011F36"/>
    <w:rsid w:val="000A7617"/>
    <w:rsid w:val="000E4C6D"/>
    <w:rsid w:val="00136A83"/>
    <w:rsid w:val="001E4BE9"/>
    <w:rsid w:val="00270D2B"/>
    <w:rsid w:val="002C40E4"/>
    <w:rsid w:val="002C69F5"/>
    <w:rsid w:val="003069BC"/>
    <w:rsid w:val="00313EC0"/>
    <w:rsid w:val="00350C54"/>
    <w:rsid w:val="003A5FC8"/>
    <w:rsid w:val="003F7016"/>
    <w:rsid w:val="00414F0C"/>
    <w:rsid w:val="004378EF"/>
    <w:rsid w:val="004F755F"/>
    <w:rsid w:val="005738B1"/>
    <w:rsid w:val="0061633B"/>
    <w:rsid w:val="00666626"/>
    <w:rsid w:val="00667DB8"/>
    <w:rsid w:val="006B7607"/>
    <w:rsid w:val="00717775"/>
    <w:rsid w:val="007606C9"/>
    <w:rsid w:val="00763110"/>
    <w:rsid w:val="0077577B"/>
    <w:rsid w:val="007901FD"/>
    <w:rsid w:val="007F0A3C"/>
    <w:rsid w:val="00810CC2"/>
    <w:rsid w:val="008763D2"/>
    <w:rsid w:val="008951F1"/>
    <w:rsid w:val="008A65E0"/>
    <w:rsid w:val="009D4E51"/>
    <w:rsid w:val="00BA6242"/>
    <w:rsid w:val="00C16C9B"/>
    <w:rsid w:val="00C504AB"/>
    <w:rsid w:val="00C660B0"/>
    <w:rsid w:val="00C7359B"/>
    <w:rsid w:val="00D40233"/>
    <w:rsid w:val="00D71F12"/>
    <w:rsid w:val="00DA784C"/>
    <w:rsid w:val="00DD05DF"/>
    <w:rsid w:val="00E7520B"/>
    <w:rsid w:val="00E76218"/>
    <w:rsid w:val="00EE6583"/>
    <w:rsid w:val="00F0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78EF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0299C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7617"/>
    <w:pPr>
      <w:ind w:left="720"/>
      <w:contextualSpacing/>
    </w:pPr>
  </w:style>
  <w:style w:type="table" w:styleId="TableGrid">
    <w:name w:val="Table Grid"/>
    <w:basedOn w:val="TableNormal"/>
    <w:uiPriority w:val="99"/>
    <w:rsid w:val="007177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9</Pages>
  <Words>1689</Words>
  <Characters>9632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админ</cp:lastModifiedBy>
  <cp:revision>9</cp:revision>
  <cp:lastPrinted>2015-02-27T03:39:00Z</cp:lastPrinted>
  <dcterms:created xsi:type="dcterms:W3CDTF">2015-02-25T12:00:00Z</dcterms:created>
  <dcterms:modified xsi:type="dcterms:W3CDTF">2016-01-26T12:19:00Z</dcterms:modified>
</cp:coreProperties>
</file>