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E4" w:rsidRPr="000D2750" w:rsidRDefault="00196CE4" w:rsidP="000D2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750">
        <w:rPr>
          <w:rFonts w:ascii="Times New Roman" w:hAnsi="Times New Roman" w:cs="Times New Roman"/>
          <w:b/>
          <w:bCs/>
          <w:sz w:val="28"/>
          <w:szCs w:val="28"/>
        </w:rPr>
        <w:t>Тест 1</w:t>
      </w:r>
    </w:p>
    <w:p w:rsidR="00196CE4" w:rsidRPr="000D2750" w:rsidRDefault="00196CE4" w:rsidP="000D275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D2750">
        <w:rPr>
          <w:rFonts w:ascii="Times New Roman" w:hAnsi="Times New Roman" w:cs="Times New Roman"/>
          <w:b/>
          <w:bCs/>
          <w:sz w:val="24"/>
          <w:szCs w:val="24"/>
        </w:rPr>
        <w:t xml:space="preserve">А) Подчеркни число: </w:t>
      </w:r>
      <w:r w:rsidRPr="000D2750">
        <w:rPr>
          <w:rFonts w:ascii="Times New Roman" w:hAnsi="Times New Roman" w:cs="Times New Roman"/>
          <w:sz w:val="24"/>
          <w:szCs w:val="24"/>
        </w:rPr>
        <w:t>девятнадцать тысяч семь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>1907,    190007,   19007,   19700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b/>
          <w:bCs/>
          <w:sz w:val="24"/>
          <w:szCs w:val="24"/>
        </w:rPr>
        <w:t>Б) Запиши число</w:t>
      </w:r>
      <w:r w:rsidRPr="000D2750">
        <w:rPr>
          <w:rFonts w:ascii="Times New Roman" w:hAnsi="Times New Roman" w:cs="Times New Roman"/>
          <w:sz w:val="24"/>
          <w:szCs w:val="24"/>
        </w:rPr>
        <w:t>: восемьсот тысяч сорок три____________________</w:t>
      </w:r>
    </w:p>
    <w:p w:rsidR="00196CE4" w:rsidRPr="000D2750" w:rsidRDefault="00196CE4" w:rsidP="000D275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D2750">
        <w:rPr>
          <w:rFonts w:ascii="Times New Roman" w:hAnsi="Times New Roman" w:cs="Times New Roman"/>
          <w:b/>
          <w:bCs/>
          <w:sz w:val="24"/>
          <w:szCs w:val="24"/>
        </w:rPr>
        <w:t>Представь в виде суммы разрядных слагаемых: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>4834=______________________________________________________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>50280=_____________________________________________________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>641006=____________________________________________________</w:t>
      </w:r>
    </w:p>
    <w:p w:rsidR="00196CE4" w:rsidRPr="000D2750" w:rsidRDefault="00196CE4" w:rsidP="000D275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D2750">
        <w:rPr>
          <w:rFonts w:ascii="Times New Roman" w:hAnsi="Times New Roman" w:cs="Times New Roman"/>
          <w:b/>
          <w:bCs/>
          <w:sz w:val="24"/>
          <w:szCs w:val="24"/>
        </w:rPr>
        <w:t>Сравни: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>20 кг 300г___20 кг 040 г         63000м___630 км                 4 м___407мм</w:t>
      </w:r>
    </w:p>
    <w:p w:rsidR="00196CE4" w:rsidRPr="000D2750" w:rsidRDefault="00196CE4" w:rsidP="000D275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D2750">
        <w:rPr>
          <w:rFonts w:ascii="Times New Roman" w:hAnsi="Times New Roman" w:cs="Times New Roman"/>
          <w:b/>
          <w:bCs/>
          <w:sz w:val="24"/>
          <w:szCs w:val="24"/>
        </w:rPr>
        <w:t>Соедини формулы с их названием: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 xml:space="preserve">а  </w:t>
      </w:r>
      <w:r w:rsidRPr="000D2750">
        <w:rPr>
          <w:rFonts w:ascii="Times New Roman" w:hAnsi="Times New Roman" w:cs="Times New Roman"/>
          <w:sz w:val="20"/>
          <w:szCs w:val="20"/>
        </w:rPr>
        <w:t xml:space="preserve">х  </w:t>
      </w:r>
      <w:r w:rsidRPr="000D275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D2750">
        <w:rPr>
          <w:rFonts w:ascii="Times New Roman" w:hAnsi="Times New Roman" w:cs="Times New Roman"/>
          <w:sz w:val="24"/>
          <w:szCs w:val="24"/>
        </w:rPr>
        <w:t xml:space="preserve">                                             формула площади квадрата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 xml:space="preserve">а  </w:t>
      </w:r>
      <w:r w:rsidRPr="000D2750">
        <w:rPr>
          <w:rFonts w:ascii="Times New Roman" w:hAnsi="Times New Roman" w:cs="Times New Roman"/>
          <w:sz w:val="20"/>
          <w:szCs w:val="20"/>
        </w:rPr>
        <w:t xml:space="preserve">х  </w:t>
      </w:r>
      <w:r w:rsidRPr="000D27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D2750">
        <w:rPr>
          <w:rFonts w:ascii="Times New Roman" w:hAnsi="Times New Roman" w:cs="Times New Roman"/>
          <w:sz w:val="24"/>
          <w:szCs w:val="24"/>
        </w:rPr>
        <w:t xml:space="preserve">                                             формула площади прямоугольника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 xml:space="preserve">а  </w:t>
      </w:r>
      <w:r w:rsidRPr="000D2750">
        <w:rPr>
          <w:rFonts w:ascii="Times New Roman" w:hAnsi="Times New Roman" w:cs="Times New Roman"/>
          <w:sz w:val="20"/>
          <w:szCs w:val="20"/>
        </w:rPr>
        <w:t xml:space="preserve">х  </w:t>
      </w:r>
      <w:r w:rsidRPr="000D2750">
        <w:rPr>
          <w:rFonts w:ascii="Times New Roman" w:hAnsi="Times New Roman" w:cs="Times New Roman"/>
          <w:sz w:val="24"/>
          <w:szCs w:val="24"/>
        </w:rPr>
        <w:t>4                                             формула периметра прямоугольника</w:t>
      </w:r>
    </w:p>
    <w:p w:rsidR="00196CE4" w:rsidRPr="000D2750" w:rsidRDefault="00196CE4" w:rsidP="000D2750">
      <w:pPr>
        <w:pStyle w:val="ListParagraph"/>
        <w:tabs>
          <w:tab w:val="left" w:pos="447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>(а +</w:t>
      </w:r>
      <w:r w:rsidRPr="000D2750">
        <w:rPr>
          <w:rFonts w:ascii="Times New Roman" w:hAnsi="Times New Roman" w:cs="Times New Roman"/>
          <w:sz w:val="20"/>
          <w:szCs w:val="20"/>
        </w:rPr>
        <w:t xml:space="preserve">  </w:t>
      </w:r>
      <w:r w:rsidRPr="000D275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D2750">
        <w:rPr>
          <w:rFonts w:ascii="Times New Roman" w:hAnsi="Times New Roman" w:cs="Times New Roman"/>
          <w:sz w:val="24"/>
          <w:szCs w:val="24"/>
        </w:rPr>
        <w:t xml:space="preserve">)  </w:t>
      </w:r>
      <w:r w:rsidRPr="000D2750">
        <w:rPr>
          <w:rFonts w:ascii="Times New Roman" w:hAnsi="Times New Roman" w:cs="Times New Roman"/>
          <w:sz w:val="20"/>
          <w:szCs w:val="20"/>
        </w:rPr>
        <w:t xml:space="preserve">х  </w:t>
      </w:r>
      <w:r>
        <w:rPr>
          <w:rFonts w:ascii="Times New Roman" w:hAnsi="Times New Roman" w:cs="Times New Roman"/>
          <w:sz w:val="24"/>
          <w:szCs w:val="24"/>
        </w:rPr>
        <w:t xml:space="preserve">2                                   </w:t>
      </w:r>
      <w:r w:rsidRPr="000D2750">
        <w:rPr>
          <w:rFonts w:ascii="Times New Roman" w:hAnsi="Times New Roman" w:cs="Times New Roman"/>
          <w:sz w:val="24"/>
          <w:szCs w:val="24"/>
        </w:rPr>
        <w:t>формула периметра квадрата</w:t>
      </w:r>
    </w:p>
    <w:p w:rsidR="00196CE4" w:rsidRDefault="00196CE4" w:rsidP="000D275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D2750">
        <w:rPr>
          <w:rFonts w:ascii="Times New Roman" w:hAnsi="Times New Roman" w:cs="Times New Roman"/>
          <w:b/>
          <w:bCs/>
          <w:sz w:val="24"/>
          <w:szCs w:val="24"/>
        </w:rPr>
        <w:t>Вычисли</w:t>
      </w:r>
    </w:p>
    <w:p w:rsidR="00196CE4" w:rsidRPr="000D2750" w:rsidRDefault="00196CE4" w:rsidP="000D2750">
      <w:pPr>
        <w:pStyle w:val="ListParagraph"/>
        <w:spacing w:after="0" w:line="240" w:lineRule="auto"/>
        <w:ind w:left="-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7"/>
        <w:gridCol w:w="2508"/>
        <w:gridCol w:w="2520"/>
        <w:gridCol w:w="2532"/>
      </w:tblGrid>
      <w:tr w:rsidR="00196CE4" w:rsidRPr="000D2750" w:rsidTr="000D2750">
        <w:trPr>
          <w:trHeight w:val="409"/>
        </w:trPr>
        <w:tc>
          <w:tcPr>
            <w:tcW w:w="2477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2508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2520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532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</w:tr>
      <w:tr w:rsidR="00196CE4" w:rsidRPr="000D2750" w:rsidTr="000D2750">
        <w:trPr>
          <w:trHeight w:val="409"/>
        </w:trPr>
        <w:tc>
          <w:tcPr>
            <w:tcW w:w="2477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15 м</w:t>
            </w:r>
          </w:p>
        </w:tc>
        <w:tc>
          <w:tcPr>
            <w:tcW w:w="2508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2520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E4" w:rsidRPr="000D2750" w:rsidTr="000D2750">
        <w:trPr>
          <w:trHeight w:val="409"/>
        </w:trPr>
        <w:tc>
          <w:tcPr>
            <w:tcW w:w="2477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6 дм</w:t>
            </w:r>
          </w:p>
        </w:tc>
        <w:tc>
          <w:tcPr>
            <w:tcW w:w="2508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54 дм</w:t>
            </w:r>
            <w:r w:rsidRPr="000D27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32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E4" w:rsidRPr="000D2750" w:rsidTr="000D2750">
        <w:trPr>
          <w:trHeight w:val="435"/>
        </w:trPr>
        <w:tc>
          <w:tcPr>
            <w:tcW w:w="2477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11 см</w:t>
            </w:r>
          </w:p>
        </w:tc>
        <w:tc>
          <w:tcPr>
            <w:tcW w:w="2520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48 см</w:t>
            </w:r>
          </w:p>
        </w:tc>
      </w:tr>
    </w:tbl>
    <w:p w:rsidR="00196CE4" w:rsidRDefault="00196CE4" w:rsidP="000D2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Pr="000D2750" w:rsidRDefault="00196CE4" w:rsidP="000D2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750">
        <w:rPr>
          <w:rFonts w:ascii="Times New Roman" w:hAnsi="Times New Roman" w:cs="Times New Roman"/>
          <w:b/>
          <w:bCs/>
          <w:sz w:val="28"/>
          <w:szCs w:val="28"/>
        </w:rPr>
        <w:t>Тест 3</w:t>
      </w:r>
    </w:p>
    <w:p w:rsidR="00196CE4" w:rsidRPr="000D2750" w:rsidRDefault="00196CE4" w:rsidP="000D27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D2750">
        <w:rPr>
          <w:rFonts w:ascii="Times New Roman" w:hAnsi="Times New Roman" w:cs="Times New Roman"/>
          <w:b/>
          <w:bCs/>
          <w:sz w:val="24"/>
          <w:szCs w:val="24"/>
        </w:rPr>
        <w:t>1 . Выбери и подчеркни правильный ответ</w:t>
      </w:r>
    </w:p>
    <w:p w:rsidR="00196CE4" w:rsidRPr="000D2750" w:rsidRDefault="00196CE4" w:rsidP="000D27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0D2750">
        <w:rPr>
          <w:rFonts w:ascii="Times New Roman" w:hAnsi="Times New Roman" w:cs="Times New Roman"/>
          <w:b/>
          <w:bCs/>
          <w:sz w:val="24"/>
          <w:szCs w:val="24"/>
        </w:rPr>
        <w:t>А) число сорок восемь тысяч семьдесят: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2750">
        <w:rPr>
          <w:rFonts w:ascii="Times New Roman" w:hAnsi="Times New Roman" w:cs="Times New Roman"/>
          <w:sz w:val="24"/>
          <w:szCs w:val="24"/>
        </w:rPr>
        <w:t>48700,         408700,         48070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0D2750">
        <w:rPr>
          <w:rFonts w:ascii="Times New Roman" w:hAnsi="Times New Roman" w:cs="Times New Roman"/>
          <w:b/>
          <w:bCs/>
          <w:sz w:val="24"/>
          <w:szCs w:val="24"/>
        </w:rPr>
        <w:t>Б) В числе 75 394 цифрой 5 обозначено количество:</w:t>
      </w:r>
      <w:r w:rsidRPr="000D2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D2750">
        <w:rPr>
          <w:rFonts w:ascii="Times New Roman" w:hAnsi="Times New Roman" w:cs="Times New Roman"/>
          <w:sz w:val="24"/>
          <w:szCs w:val="24"/>
        </w:rPr>
        <w:t>Сотен        десятков тысяч        десятков         единиц тысяч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0D2750">
        <w:rPr>
          <w:rFonts w:ascii="Times New Roman" w:hAnsi="Times New Roman" w:cs="Times New Roman"/>
          <w:b/>
          <w:bCs/>
          <w:sz w:val="24"/>
          <w:szCs w:val="24"/>
        </w:rPr>
        <w:t>В) Число, к которому надо прибавить 1, чтобы получилось 160000.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D2750">
        <w:rPr>
          <w:rFonts w:ascii="Times New Roman" w:hAnsi="Times New Roman" w:cs="Times New Roman"/>
          <w:sz w:val="24"/>
          <w:szCs w:val="24"/>
        </w:rPr>
        <w:t>159999           15999         159       159000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6CE4" w:rsidRPr="000D2750" w:rsidRDefault="00196CE4" w:rsidP="000D2750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D2750">
        <w:rPr>
          <w:rFonts w:ascii="Times New Roman" w:hAnsi="Times New Roman" w:cs="Times New Roman"/>
          <w:b/>
          <w:bCs/>
          <w:sz w:val="24"/>
          <w:szCs w:val="24"/>
        </w:rPr>
        <w:t>Подчеркни число, которое записывается как сумма разрядных слагаемых: 70000 +9000+ 300+ 40</w:t>
      </w:r>
    </w:p>
    <w:p w:rsidR="00196CE4" w:rsidRPr="000D2750" w:rsidRDefault="00196CE4" w:rsidP="000D2750">
      <w:pPr>
        <w:pStyle w:val="ListParagraph"/>
        <w:numPr>
          <w:ilvl w:val="0"/>
          <w:numId w:val="4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 xml:space="preserve">     70934        79340 </w:t>
      </w:r>
    </w:p>
    <w:p w:rsidR="00196CE4" w:rsidRPr="000D2750" w:rsidRDefault="00196CE4" w:rsidP="000D27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750">
        <w:rPr>
          <w:rFonts w:ascii="Times New Roman" w:hAnsi="Times New Roman" w:cs="Times New Roman"/>
          <w:b/>
          <w:bCs/>
          <w:sz w:val="24"/>
          <w:szCs w:val="24"/>
        </w:rPr>
        <w:t>3. Подчеркни правильное сравнение величин:</w:t>
      </w:r>
    </w:p>
    <w:p w:rsidR="00196CE4" w:rsidRPr="000D2750" w:rsidRDefault="00196CE4" w:rsidP="000D2750">
      <w:pPr>
        <w:pStyle w:val="ListParagraph"/>
        <w:tabs>
          <w:tab w:val="left" w:pos="4370"/>
          <w:tab w:val="left" w:pos="773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>А) 8060 кг &gt; 8т 6ц</w:t>
      </w:r>
      <w:r w:rsidRPr="000D2750">
        <w:rPr>
          <w:rFonts w:ascii="Times New Roman" w:hAnsi="Times New Roman" w:cs="Times New Roman"/>
          <w:sz w:val="24"/>
          <w:szCs w:val="24"/>
        </w:rPr>
        <w:tab/>
        <w:t>8060 кг = 8т 6ц</w:t>
      </w:r>
      <w:r w:rsidRPr="000D2750">
        <w:rPr>
          <w:rFonts w:ascii="Times New Roman" w:hAnsi="Times New Roman" w:cs="Times New Roman"/>
          <w:sz w:val="24"/>
          <w:szCs w:val="24"/>
        </w:rPr>
        <w:tab/>
        <w:t>8060 кг&lt; 8т 6ц</w:t>
      </w:r>
    </w:p>
    <w:p w:rsidR="00196CE4" w:rsidRPr="000D2750" w:rsidRDefault="00196CE4" w:rsidP="000D2750">
      <w:pPr>
        <w:pStyle w:val="ListParagraph"/>
        <w:tabs>
          <w:tab w:val="left" w:pos="4370"/>
          <w:tab w:val="left" w:pos="773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6CE4" w:rsidRPr="000D2750" w:rsidRDefault="00196CE4" w:rsidP="000D2750">
      <w:pPr>
        <w:pStyle w:val="ListParagraph"/>
        <w:tabs>
          <w:tab w:val="left" w:pos="4370"/>
          <w:tab w:val="left" w:pos="773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>Б) 4 т 9 ц 3 кг &gt; 4930 кг</w:t>
      </w:r>
      <w:r w:rsidRPr="000D2750">
        <w:rPr>
          <w:rFonts w:ascii="Times New Roman" w:hAnsi="Times New Roman" w:cs="Times New Roman"/>
          <w:sz w:val="24"/>
          <w:szCs w:val="24"/>
        </w:rPr>
        <w:tab/>
        <w:t>4 т 9 ц 3 кг &lt; 4930 кг</w:t>
      </w:r>
      <w:r w:rsidRPr="000D2750">
        <w:rPr>
          <w:rFonts w:ascii="Times New Roman" w:hAnsi="Times New Roman" w:cs="Times New Roman"/>
          <w:sz w:val="24"/>
          <w:szCs w:val="24"/>
        </w:rPr>
        <w:tab/>
        <w:t>4 т 9 ц 3 кг = 4930 кг</w:t>
      </w:r>
    </w:p>
    <w:p w:rsidR="00196CE4" w:rsidRPr="000D2750" w:rsidRDefault="00196CE4" w:rsidP="000D2750">
      <w:pPr>
        <w:pStyle w:val="ListParagraph"/>
        <w:tabs>
          <w:tab w:val="left" w:pos="4370"/>
          <w:tab w:val="left" w:pos="773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6CE4" w:rsidRPr="000D2750" w:rsidRDefault="00196CE4" w:rsidP="000D2750">
      <w:pPr>
        <w:pStyle w:val="ListParagraph"/>
        <w:tabs>
          <w:tab w:val="left" w:pos="4370"/>
          <w:tab w:val="left" w:pos="773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>В) 85 км 8 м= 85080 м</w:t>
      </w:r>
      <w:r w:rsidRPr="000D2750">
        <w:rPr>
          <w:rFonts w:ascii="Times New Roman" w:hAnsi="Times New Roman" w:cs="Times New Roman"/>
          <w:sz w:val="24"/>
          <w:szCs w:val="24"/>
        </w:rPr>
        <w:tab/>
        <w:t>85 км 8 м&lt; 85080 м</w:t>
      </w:r>
      <w:r w:rsidRPr="000D2750">
        <w:rPr>
          <w:rFonts w:ascii="Times New Roman" w:hAnsi="Times New Roman" w:cs="Times New Roman"/>
          <w:sz w:val="24"/>
          <w:szCs w:val="24"/>
        </w:rPr>
        <w:tab/>
        <w:t>85 км 8 м&gt; 85080 м</w:t>
      </w:r>
    </w:p>
    <w:p w:rsidR="00196CE4" w:rsidRPr="000D2750" w:rsidRDefault="00196CE4" w:rsidP="000D27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750">
        <w:rPr>
          <w:rFonts w:ascii="Times New Roman" w:hAnsi="Times New Roman" w:cs="Times New Roman"/>
          <w:b/>
          <w:bCs/>
          <w:sz w:val="24"/>
          <w:szCs w:val="24"/>
        </w:rPr>
        <w:t>4.Соедини решение с пояснением: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 xml:space="preserve">6  </w:t>
      </w:r>
      <w:r w:rsidRPr="000D2750">
        <w:rPr>
          <w:rFonts w:ascii="Times New Roman" w:hAnsi="Times New Roman" w:cs="Times New Roman"/>
          <w:sz w:val="20"/>
          <w:szCs w:val="20"/>
        </w:rPr>
        <w:t xml:space="preserve">х  </w:t>
      </w:r>
      <w:r w:rsidRPr="000D2750">
        <w:rPr>
          <w:rFonts w:ascii="Times New Roman" w:hAnsi="Times New Roman" w:cs="Times New Roman"/>
          <w:sz w:val="24"/>
          <w:szCs w:val="24"/>
        </w:rPr>
        <w:t>3                                             нахождение  площади квадрата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 xml:space="preserve">5  </w:t>
      </w:r>
      <w:r w:rsidRPr="000D2750">
        <w:rPr>
          <w:rFonts w:ascii="Times New Roman" w:hAnsi="Times New Roman" w:cs="Times New Roman"/>
          <w:sz w:val="20"/>
          <w:szCs w:val="20"/>
        </w:rPr>
        <w:t xml:space="preserve">х  </w:t>
      </w:r>
      <w:r w:rsidRPr="000D2750">
        <w:rPr>
          <w:rFonts w:ascii="Times New Roman" w:hAnsi="Times New Roman" w:cs="Times New Roman"/>
          <w:sz w:val="24"/>
          <w:szCs w:val="24"/>
        </w:rPr>
        <w:t>5                                             нахождение  площади прямоугольника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 xml:space="preserve">7  </w:t>
      </w:r>
      <w:r w:rsidRPr="000D2750">
        <w:rPr>
          <w:rFonts w:ascii="Times New Roman" w:hAnsi="Times New Roman" w:cs="Times New Roman"/>
          <w:sz w:val="20"/>
          <w:szCs w:val="20"/>
        </w:rPr>
        <w:t xml:space="preserve">х  </w:t>
      </w:r>
      <w:r w:rsidRPr="000D2750">
        <w:rPr>
          <w:rFonts w:ascii="Times New Roman" w:hAnsi="Times New Roman" w:cs="Times New Roman"/>
          <w:sz w:val="24"/>
          <w:szCs w:val="24"/>
        </w:rPr>
        <w:t>4                                             нахождение периметра прямоугольника</w:t>
      </w:r>
    </w:p>
    <w:p w:rsidR="00196CE4" w:rsidRPr="000D2750" w:rsidRDefault="00196CE4" w:rsidP="000D2750">
      <w:pPr>
        <w:pStyle w:val="ListParagraph"/>
        <w:tabs>
          <w:tab w:val="left" w:pos="447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>(6 +</w:t>
      </w:r>
      <w:r w:rsidRPr="000D2750">
        <w:rPr>
          <w:rFonts w:ascii="Times New Roman" w:hAnsi="Times New Roman" w:cs="Times New Roman"/>
          <w:sz w:val="20"/>
          <w:szCs w:val="20"/>
        </w:rPr>
        <w:t xml:space="preserve">  </w:t>
      </w:r>
      <w:r w:rsidRPr="000D2750">
        <w:rPr>
          <w:rFonts w:ascii="Times New Roman" w:hAnsi="Times New Roman" w:cs="Times New Roman"/>
          <w:sz w:val="24"/>
          <w:szCs w:val="24"/>
        </w:rPr>
        <w:t xml:space="preserve">3)  </w:t>
      </w:r>
      <w:r w:rsidRPr="000D2750">
        <w:rPr>
          <w:rFonts w:ascii="Times New Roman" w:hAnsi="Times New Roman" w:cs="Times New Roman"/>
          <w:sz w:val="20"/>
          <w:szCs w:val="20"/>
        </w:rPr>
        <w:t xml:space="preserve">х  </w:t>
      </w:r>
      <w:r>
        <w:rPr>
          <w:rFonts w:ascii="Times New Roman" w:hAnsi="Times New Roman" w:cs="Times New Roman"/>
          <w:sz w:val="24"/>
          <w:szCs w:val="24"/>
        </w:rPr>
        <w:t xml:space="preserve">2                                   </w:t>
      </w:r>
      <w:r w:rsidRPr="000D2750">
        <w:rPr>
          <w:rFonts w:ascii="Times New Roman" w:hAnsi="Times New Roman" w:cs="Times New Roman"/>
          <w:sz w:val="24"/>
          <w:szCs w:val="24"/>
        </w:rPr>
        <w:t>нахождение  периметра квадрата</w:t>
      </w:r>
    </w:p>
    <w:p w:rsidR="00196CE4" w:rsidRPr="000D2750" w:rsidRDefault="00196CE4" w:rsidP="000D2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b/>
          <w:bCs/>
          <w:sz w:val="24"/>
          <w:szCs w:val="24"/>
        </w:rPr>
        <w:t>5.Заполни пропуски нужными числами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>Периметр прямоугольника со сторонами 2 см и 4см 5мм равен ______см. Длина стороны квадрата площадью 36 см</w:t>
      </w:r>
      <w:r w:rsidRPr="000D275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D2750">
        <w:rPr>
          <w:rFonts w:ascii="Times New Roman" w:hAnsi="Times New Roman" w:cs="Times New Roman"/>
          <w:sz w:val="24"/>
          <w:szCs w:val="24"/>
        </w:rPr>
        <w:t>равна_________см. Если площадь земельного участка прямоугольной формы 3200м</w:t>
      </w:r>
      <w:r w:rsidRPr="000D27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2750">
        <w:rPr>
          <w:rFonts w:ascii="Times New Roman" w:hAnsi="Times New Roman" w:cs="Times New Roman"/>
          <w:sz w:val="24"/>
          <w:szCs w:val="24"/>
        </w:rPr>
        <w:t>, а его длина 80 м, то ширина участка равна ________м.</w:t>
      </w:r>
    </w:p>
    <w:p w:rsidR="00196CE4" w:rsidRDefault="00196CE4" w:rsidP="000D2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Default="00196CE4" w:rsidP="000D2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Pr="000D2750" w:rsidRDefault="00196CE4" w:rsidP="000D2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750">
        <w:rPr>
          <w:rFonts w:ascii="Times New Roman" w:hAnsi="Times New Roman" w:cs="Times New Roman"/>
          <w:b/>
          <w:bCs/>
          <w:sz w:val="28"/>
          <w:szCs w:val="28"/>
        </w:rPr>
        <w:t>Тест 2</w:t>
      </w:r>
    </w:p>
    <w:p w:rsidR="00196CE4" w:rsidRPr="000D2750" w:rsidRDefault="00196CE4" w:rsidP="000D2750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D2750">
        <w:rPr>
          <w:rFonts w:ascii="Times New Roman" w:hAnsi="Times New Roman" w:cs="Times New Roman"/>
          <w:b/>
          <w:bCs/>
          <w:sz w:val="24"/>
          <w:szCs w:val="24"/>
        </w:rPr>
        <w:t xml:space="preserve">А) Подчеркни число: </w:t>
      </w:r>
      <w:r w:rsidRPr="000D2750">
        <w:rPr>
          <w:rFonts w:ascii="Times New Roman" w:hAnsi="Times New Roman" w:cs="Times New Roman"/>
          <w:sz w:val="24"/>
          <w:szCs w:val="24"/>
        </w:rPr>
        <w:t>шестнадцать тысяч восемь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>160008,    16008,   16800, 1608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b/>
          <w:bCs/>
          <w:sz w:val="24"/>
          <w:szCs w:val="24"/>
        </w:rPr>
        <w:t>Б) Запиши число</w:t>
      </w:r>
      <w:r w:rsidRPr="000D2750">
        <w:rPr>
          <w:rFonts w:ascii="Times New Roman" w:hAnsi="Times New Roman" w:cs="Times New Roman"/>
          <w:sz w:val="24"/>
          <w:szCs w:val="24"/>
        </w:rPr>
        <w:t>: пятьсот тысяч тридцать два____________________</w:t>
      </w:r>
    </w:p>
    <w:p w:rsidR="00196CE4" w:rsidRPr="000D2750" w:rsidRDefault="00196CE4" w:rsidP="000D2750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D2750">
        <w:rPr>
          <w:rFonts w:ascii="Times New Roman" w:hAnsi="Times New Roman" w:cs="Times New Roman"/>
          <w:b/>
          <w:bCs/>
          <w:sz w:val="24"/>
          <w:szCs w:val="24"/>
        </w:rPr>
        <w:t>Представь в виде суммы разрядных слагаемых: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>5736=______________________________________________________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>90240=_____________________________________________________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>639002=____________________________________________________</w:t>
      </w:r>
    </w:p>
    <w:p w:rsidR="00196CE4" w:rsidRPr="000D2750" w:rsidRDefault="00196CE4" w:rsidP="000D2750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D2750">
        <w:rPr>
          <w:rFonts w:ascii="Times New Roman" w:hAnsi="Times New Roman" w:cs="Times New Roman"/>
          <w:b/>
          <w:bCs/>
          <w:sz w:val="24"/>
          <w:szCs w:val="24"/>
        </w:rPr>
        <w:t>Сравни: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>40 кг 050г___40 кг 500 г         590км___59000м                 6 м___603мм</w:t>
      </w:r>
    </w:p>
    <w:p w:rsidR="00196CE4" w:rsidRPr="000D2750" w:rsidRDefault="00196CE4" w:rsidP="000D2750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D2750">
        <w:rPr>
          <w:rFonts w:ascii="Times New Roman" w:hAnsi="Times New Roman" w:cs="Times New Roman"/>
          <w:b/>
          <w:bCs/>
          <w:sz w:val="24"/>
          <w:szCs w:val="24"/>
        </w:rPr>
        <w:t>Соедини формулы с их названием: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 xml:space="preserve">а  </w:t>
      </w:r>
      <w:r w:rsidRPr="000D2750">
        <w:rPr>
          <w:rFonts w:ascii="Times New Roman" w:hAnsi="Times New Roman" w:cs="Times New Roman"/>
          <w:sz w:val="20"/>
          <w:szCs w:val="20"/>
        </w:rPr>
        <w:t xml:space="preserve">х  </w:t>
      </w:r>
      <w:r w:rsidRPr="000D2750">
        <w:rPr>
          <w:rFonts w:ascii="Times New Roman" w:hAnsi="Times New Roman" w:cs="Times New Roman"/>
          <w:sz w:val="24"/>
          <w:szCs w:val="24"/>
        </w:rPr>
        <w:t>4                                                 формула периметра прямоугольника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>(а +</w:t>
      </w:r>
      <w:r w:rsidRPr="000D2750">
        <w:rPr>
          <w:rFonts w:ascii="Times New Roman" w:hAnsi="Times New Roman" w:cs="Times New Roman"/>
          <w:sz w:val="20"/>
          <w:szCs w:val="20"/>
        </w:rPr>
        <w:t xml:space="preserve">  </w:t>
      </w:r>
      <w:r w:rsidRPr="000D275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D2750">
        <w:rPr>
          <w:rFonts w:ascii="Times New Roman" w:hAnsi="Times New Roman" w:cs="Times New Roman"/>
          <w:sz w:val="24"/>
          <w:szCs w:val="24"/>
        </w:rPr>
        <w:t xml:space="preserve">)  </w:t>
      </w:r>
      <w:r w:rsidRPr="000D2750">
        <w:rPr>
          <w:rFonts w:ascii="Times New Roman" w:hAnsi="Times New Roman" w:cs="Times New Roman"/>
          <w:sz w:val="20"/>
          <w:szCs w:val="20"/>
        </w:rPr>
        <w:t xml:space="preserve">х  </w:t>
      </w:r>
      <w:r w:rsidRPr="000D2750">
        <w:rPr>
          <w:rFonts w:ascii="Times New Roman" w:hAnsi="Times New Roman" w:cs="Times New Roman"/>
          <w:sz w:val="24"/>
          <w:szCs w:val="24"/>
        </w:rPr>
        <w:t>2                                        формула периметра квадрата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 xml:space="preserve">а  </w:t>
      </w:r>
      <w:r w:rsidRPr="000D2750">
        <w:rPr>
          <w:rFonts w:ascii="Times New Roman" w:hAnsi="Times New Roman" w:cs="Times New Roman"/>
          <w:sz w:val="20"/>
          <w:szCs w:val="20"/>
        </w:rPr>
        <w:t xml:space="preserve">х  </w:t>
      </w:r>
      <w:r w:rsidRPr="000D275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D2750">
        <w:rPr>
          <w:rFonts w:ascii="Times New Roman" w:hAnsi="Times New Roman" w:cs="Times New Roman"/>
          <w:sz w:val="24"/>
          <w:szCs w:val="24"/>
        </w:rPr>
        <w:t xml:space="preserve">                                                 формула площади квадрата</w:t>
      </w:r>
    </w:p>
    <w:p w:rsidR="00196CE4" w:rsidRPr="000D2750" w:rsidRDefault="00196CE4" w:rsidP="000D2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2750">
        <w:rPr>
          <w:rFonts w:ascii="Times New Roman" w:hAnsi="Times New Roman" w:cs="Times New Roman"/>
          <w:sz w:val="24"/>
          <w:szCs w:val="24"/>
        </w:rPr>
        <w:t xml:space="preserve">а  </w:t>
      </w:r>
      <w:r w:rsidRPr="000D2750">
        <w:rPr>
          <w:rFonts w:ascii="Times New Roman" w:hAnsi="Times New Roman" w:cs="Times New Roman"/>
          <w:sz w:val="20"/>
          <w:szCs w:val="20"/>
        </w:rPr>
        <w:t xml:space="preserve">х  </w:t>
      </w:r>
      <w:r w:rsidRPr="000D27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D2750">
        <w:rPr>
          <w:rFonts w:ascii="Times New Roman" w:hAnsi="Times New Roman" w:cs="Times New Roman"/>
          <w:sz w:val="24"/>
          <w:szCs w:val="24"/>
        </w:rPr>
        <w:t xml:space="preserve">                                                 формула площади прямоугольника</w:t>
      </w:r>
    </w:p>
    <w:p w:rsidR="00196CE4" w:rsidRDefault="00196CE4" w:rsidP="000D2750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D2750">
        <w:rPr>
          <w:rFonts w:ascii="Times New Roman" w:hAnsi="Times New Roman" w:cs="Times New Roman"/>
          <w:b/>
          <w:bCs/>
          <w:sz w:val="24"/>
          <w:szCs w:val="24"/>
        </w:rPr>
        <w:t>Вычисли</w:t>
      </w:r>
    </w:p>
    <w:p w:rsidR="00196CE4" w:rsidRPr="000D2750" w:rsidRDefault="00196CE4" w:rsidP="000D2750">
      <w:pPr>
        <w:pStyle w:val="ListParagraph"/>
        <w:spacing w:after="0" w:line="240" w:lineRule="auto"/>
        <w:ind w:left="-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7"/>
        <w:gridCol w:w="2508"/>
        <w:gridCol w:w="2520"/>
        <w:gridCol w:w="2532"/>
      </w:tblGrid>
      <w:tr w:rsidR="00196CE4" w:rsidRPr="000D2750" w:rsidTr="000D2750">
        <w:trPr>
          <w:trHeight w:val="440"/>
        </w:trPr>
        <w:tc>
          <w:tcPr>
            <w:tcW w:w="2477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2508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2520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532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</w:tr>
      <w:tr w:rsidR="00196CE4" w:rsidRPr="000D2750" w:rsidTr="000D2750">
        <w:trPr>
          <w:trHeight w:val="440"/>
        </w:trPr>
        <w:tc>
          <w:tcPr>
            <w:tcW w:w="2477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16 м</w:t>
            </w:r>
          </w:p>
        </w:tc>
        <w:tc>
          <w:tcPr>
            <w:tcW w:w="2508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2520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E4" w:rsidRPr="000D2750" w:rsidTr="000D2750">
        <w:trPr>
          <w:trHeight w:val="440"/>
        </w:trPr>
        <w:tc>
          <w:tcPr>
            <w:tcW w:w="2477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7 дм</w:t>
            </w:r>
          </w:p>
        </w:tc>
        <w:tc>
          <w:tcPr>
            <w:tcW w:w="2508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63 дм</w:t>
            </w:r>
            <w:r w:rsidRPr="000D27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32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E4" w:rsidRPr="000D2750" w:rsidTr="000D2750">
        <w:trPr>
          <w:trHeight w:val="468"/>
        </w:trPr>
        <w:tc>
          <w:tcPr>
            <w:tcW w:w="2477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11 см</w:t>
            </w:r>
          </w:p>
        </w:tc>
        <w:tc>
          <w:tcPr>
            <w:tcW w:w="2520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196CE4" w:rsidRPr="000D2750" w:rsidRDefault="00196CE4" w:rsidP="000D27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50">
              <w:rPr>
                <w:rFonts w:ascii="Times New Roman" w:hAnsi="Times New Roman" w:cs="Times New Roman"/>
                <w:sz w:val="24"/>
                <w:szCs w:val="24"/>
              </w:rPr>
              <w:t>62 см</w:t>
            </w:r>
          </w:p>
        </w:tc>
      </w:tr>
    </w:tbl>
    <w:p w:rsidR="00196CE4" w:rsidRDefault="00196CE4" w:rsidP="002939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CE4" w:rsidRDefault="00196CE4" w:rsidP="002939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CE4" w:rsidRDefault="00196CE4" w:rsidP="002939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CE4" w:rsidRDefault="00196CE4" w:rsidP="002939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CE4" w:rsidRDefault="00196CE4" w:rsidP="002939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CE4" w:rsidRDefault="00196CE4" w:rsidP="002939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CE4" w:rsidRDefault="00196CE4" w:rsidP="002939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CE4" w:rsidRDefault="00196CE4" w:rsidP="002939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7706">
        <w:rPr>
          <w:rFonts w:ascii="Times New Roman" w:hAnsi="Times New Roman" w:cs="Times New Roman"/>
          <w:b/>
          <w:bCs/>
          <w:sz w:val="32"/>
          <w:szCs w:val="32"/>
        </w:rPr>
        <w:t xml:space="preserve">Тест 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:rsidR="00196CE4" w:rsidRDefault="00196CE4" w:rsidP="002939A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1 . </w:t>
      </w:r>
      <w:r w:rsidRPr="002939A6">
        <w:rPr>
          <w:rFonts w:ascii="Times New Roman" w:hAnsi="Times New Roman" w:cs="Times New Roman"/>
          <w:b/>
          <w:bCs/>
          <w:sz w:val="28"/>
          <w:szCs w:val="28"/>
        </w:rPr>
        <w:t>Выбери и подчеркни правильный ответ</w:t>
      </w:r>
    </w:p>
    <w:p w:rsidR="00196CE4" w:rsidRPr="002939A6" w:rsidRDefault="00196CE4" w:rsidP="002939A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Pr="00ED7A69" w:rsidRDefault="00196CE4" w:rsidP="002939A6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ED7A69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bCs/>
          <w:sz w:val="28"/>
          <w:szCs w:val="28"/>
        </w:rPr>
        <w:t>число девяносто пять тысяч три записывается так:</w:t>
      </w:r>
    </w:p>
    <w:p w:rsidR="00196CE4" w:rsidRDefault="00196CE4" w:rsidP="002939A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953           95003        95030     950003</w:t>
      </w:r>
    </w:p>
    <w:p w:rsidR="00196CE4" w:rsidRPr="00577706" w:rsidRDefault="00196CE4" w:rsidP="002939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2939A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77706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bCs/>
          <w:sz w:val="28"/>
          <w:szCs w:val="28"/>
        </w:rPr>
        <w:t>В числе 138 452  цифрой 3 обозначено количество:</w:t>
      </w:r>
      <w:r w:rsidRPr="00577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CE4" w:rsidRDefault="00196CE4" w:rsidP="002939A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Сотен        десятков тысяч        десятков         единиц тысяч</w:t>
      </w:r>
    </w:p>
    <w:p w:rsidR="00196CE4" w:rsidRDefault="00196CE4" w:rsidP="002939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Pr="00ED7A69" w:rsidRDefault="00196CE4" w:rsidP="002939A6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ED7A69">
        <w:rPr>
          <w:rFonts w:ascii="Times New Roman" w:hAnsi="Times New Roman" w:cs="Times New Roman"/>
          <w:b/>
          <w:bCs/>
          <w:sz w:val="28"/>
          <w:szCs w:val="28"/>
        </w:rPr>
        <w:t xml:space="preserve">В) Число, к которому надо прибавить 1, чтобы получилось </w:t>
      </w:r>
      <w:r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ED7A69">
        <w:rPr>
          <w:rFonts w:ascii="Times New Roman" w:hAnsi="Times New Roman" w:cs="Times New Roman"/>
          <w:b/>
          <w:bCs/>
          <w:sz w:val="28"/>
          <w:szCs w:val="28"/>
        </w:rPr>
        <w:t>0000.</w:t>
      </w:r>
    </w:p>
    <w:p w:rsidR="00196CE4" w:rsidRPr="00577706" w:rsidRDefault="00196CE4" w:rsidP="002939A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33999     339999    340001      39999</w:t>
      </w:r>
    </w:p>
    <w:p w:rsidR="00196CE4" w:rsidRDefault="00196CE4" w:rsidP="002939A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939A6">
        <w:rPr>
          <w:rFonts w:ascii="Times New Roman" w:hAnsi="Times New Roman" w:cs="Times New Roman"/>
          <w:b/>
          <w:bCs/>
          <w:sz w:val="28"/>
          <w:szCs w:val="28"/>
        </w:rPr>
        <w:t>Подчеркни число, которое записывается к</w:t>
      </w:r>
      <w:r>
        <w:rPr>
          <w:rFonts w:ascii="Times New Roman" w:hAnsi="Times New Roman" w:cs="Times New Roman"/>
          <w:b/>
          <w:bCs/>
          <w:sz w:val="28"/>
          <w:szCs w:val="28"/>
        </w:rPr>
        <w:t>ак сумма разрядных слагаемых: 600000 +8</w:t>
      </w:r>
      <w:r w:rsidRPr="002939A6">
        <w:rPr>
          <w:rFonts w:ascii="Times New Roman" w:hAnsi="Times New Roman" w:cs="Times New Roman"/>
          <w:b/>
          <w:bCs/>
          <w:sz w:val="28"/>
          <w:szCs w:val="28"/>
        </w:rPr>
        <w:t>000</w:t>
      </w:r>
      <w:r>
        <w:rPr>
          <w:rFonts w:ascii="Times New Roman" w:hAnsi="Times New Roman" w:cs="Times New Roman"/>
          <w:b/>
          <w:bCs/>
          <w:sz w:val="28"/>
          <w:szCs w:val="28"/>
        </w:rPr>
        <w:t>+ 90+ 4</w:t>
      </w:r>
    </w:p>
    <w:p w:rsidR="00196CE4" w:rsidRPr="00C01912" w:rsidRDefault="00196CE4" w:rsidP="002939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68094         608094            6894</w:t>
      </w:r>
    </w:p>
    <w:p w:rsidR="00196CE4" w:rsidRPr="002939A6" w:rsidRDefault="00196CE4" w:rsidP="002939A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2939A6">
        <w:rPr>
          <w:rFonts w:ascii="Times New Roman" w:hAnsi="Times New Roman" w:cs="Times New Roman"/>
          <w:b/>
          <w:bCs/>
          <w:sz w:val="28"/>
          <w:szCs w:val="28"/>
        </w:rPr>
        <w:t>Подчеркни правильное сравнение величин:</w:t>
      </w:r>
    </w:p>
    <w:p w:rsidR="00196CE4" w:rsidRPr="0078536C" w:rsidRDefault="00196CE4" w:rsidP="002939A6">
      <w:pPr>
        <w:pStyle w:val="ListParagraph"/>
        <w:tabs>
          <w:tab w:val="left" w:pos="4370"/>
          <w:tab w:val="left" w:pos="77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6т 20кг </w:t>
      </w:r>
      <w:r w:rsidRPr="00C01912"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sz w:val="28"/>
          <w:szCs w:val="28"/>
        </w:rPr>
        <w:t>6т 2ц</w:t>
      </w:r>
      <w:r>
        <w:rPr>
          <w:rFonts w:ascii="Times New Roman" w:hAnsi="Times New Roman" w:cs="Times New Roman"/>
          <w:sz w:val="28"/>
          <w:szCs w:val="28"/>
        </w:rPr>
        <w:tab/>
        <w:t>6т 20кг =</w:t>
      </w:r>
      <w:r w:rsidRPr="00C0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6т 2ц</w:t>
      </w:r>
      <w:r>
        <w:rPr>
          <w:rFonts w:ascii="Times New Roman" w:hAnsi="Times New Roman" w:cs="Times New Roman"/>
          <w:sz w:val="28"/>
          <w:szCs w:val="28"/>
        </w:rPr>
        <w:tab/>
        <w:t xml:space="preserve">6т 20кг </w:t>
      </w:r>
      <w:r w:rsidRPr="00C01912">
        <w:rPr>
          <w:rFonts w:ascii="Times New Roman" w:hAnsi="Times New Roman" w:cs="Times New Roman"/>
          <w:sz w:val="28"/>
          <w:szCs w:val="28"/>
        </w:rPr>
        <w:t xml:space="preserve"> &gt;</w:t>
      </w:r>
      <w:r>
        <w:rPr>
          <w:rFonts w:ascii="Times New Roman" w:hAnsi="Times New Roman" w:cs="Times New Roman"/>
          <w:sz w:val="28"/>
          <w:szCs w:val="28"/>
        </w:rPr>
        <w:t>6т 2ц</w:t>
      </w:r>
    </w:p>
    <w:p w:rsidR="00196CE4" w:rsidRPr="0078536C" w:rsidRDefault="00196CE4" w:rsidP="002939A6">
      <w:pPr>
        <w:pStyle w:val="ListParagraph"/>
        <w:tabs>
          <w:tab w:val="left" w:pos="4370"/>
          <w:tab w:val="left" w:pos="7736"/>
        </w:tabs>
        <w:rPr>
          <w:rFonts w:ascii="Times New Roman" w:hAnsi="Times New Roman" w:cs="Times New Roman"/>
          <w:sz w:val="28"/>
          <w:szCs w:val="28"/>
        </w:rPr>
      </w:pPr>
    </w:p>
    <w:p w:rsidR="00196CE4" w:rsidRPr="0078536C" w:rsidRDefault="00196CE4" w:rsidP="002939A6">
      <w:pPr>
        <w:pStyle w:val="ListParagraph"/>
        <w:tabs>
          <w:tab w:val="left" w:pos="4370"/>
          <w:tab w:val="left" w:pos="77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8536C">
        <w:rPr>
          <w:rFonts w:ascii="Times New Roman" w:hAnsi="Times New Roman" w:cs="Times New Roman"/>
          <w:sz w:val="28"/>
          <w:szCs w:val="28"/>
        </w:rPr>
        <w:t xml:space="preserve">) 5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8536C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8536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кг</w:t>
      </w:r>
      <w:r w:rsidRPr="0078536C">
        <w:rPr>
          <w:rFonts w:ascii="Times New Roman" w:hAnsi="Times New Roman" w:cs="Times New Roman"/>
          <w:sz w:val="28"/>
          <w:szCs w:val="28"/>
        </w:rPr>
        <w:t xml:space="preserve"> &gt; 5610 </w:t>
      </w:r>
      <w:r>
        <w:rPr>
          <w:rFonts w:ascii="Times New Roman" w:hAnsi="Times New Roman" w:cs="Times New Roman"/>
          <w:sz w:val="28"/>
          <w:szCs w:val="28"/>
        </w:rPr>
        <w:t>кг</w:t>
      </w:r>
      <w:r w:rsidRPr="0078536C">
        <w:rPr>
          <w:rFonts w:ascii="Times New Roman" w:hAnsi="Times New Roman" w:cs="Times New Roman"/>
          <w:sz w:val="28"/>
          <w:szCs w:val="28"/>
        </w:rPr>
        <w:tab/>
        <w:t xml:space="preserve">5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8536C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8536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кг</w:t>
      </w:r>
      <w:r w:rsidRPr="0078536C">
        <w:rPr>
          <w:rFonts w:ascii="Times New Roman" w:hAnsi="Times New Roman" w:cs="Times New Roman"/>
          <w:sz w:val="28"/>
          <w:szCs w:val="28"/>
        </w:rPr>
        <w:t xml:space="preserve"> &lt; 5610 </w:t>
      </w:r>
      <w:r>
        <w:rPr>
          <w:rFonts w:ascii="Times New Roman" w:hAnsi="Times New Roman" w:cs="Times New Roman"/>
          <w:sz w:val="28"/>
          <w:szCs w:val="28"/>
        </w:rPr>
        <w:t>кг</w:t>
      </w:r>
      <w:r w:rsidRPr="0078536C">
        <w:rPr>
          <w:rFonts w:ascii="Times New Roman" w:hAnsi="Times New Roman" w:cs="Times New Roman"/>
          <w:sz w:val="28"/>
          <w:szCs w:val="28"/>
        </w:rPr>
        <w:t xml:space="preserve">             5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8536C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8536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кг</w:t>
      </w:r>
      <w:r w:rsidRPr="0078536C">
        <w:rPr>
          <w:rFonts w:ascii="Times New Roman" w:hAnsi="Times New Roman" w:cs="Times New Roman"/>
          <w:sz w:val="28"/>
          <w:szCs w:val="28"/>
        </w:rPr>
        <w:t xml:space="preserve"> = 5610 </w:t>
      </w:r>
      <w:r>
        <w:rPr>
          <w:rFonts w:ascii="Times New Roman" w:hAnsi="Times New Roman" w:cs="Times New Roman"/>
          <w:sz w:val="28"/>
          <w:szCs w:val="28"/>
        </w:rPr>
        <w:t>кг</w:t>
      </w:r>
    </w:p>
    <w:p w:rsidR="00196CE4" w:rsidRPr="0078536C" w:rsidRDefault="00196CE4" w:rsidP="002939A6">
      <w:pPr>
        <w:pStyle w:val="ListParagraph"/>
        <w:tabs>
          <w:tab w:val="left" w:pos="4370"/>
          <w:tab w:val="left" w:pos="7736"/>
        </w:tabs>
        <w:rPr>
          <w:rFonts w:ascii="Times New Roman" w:hAnsi="Times New Roman" w:cs="Times New Roman"/>
          <w:sz w:val="28"/>
          <w:szCs w:val="28"/>
        </w:rPr>
      </w:pPr>
    </w:p>
    <w:p w:rsidR="00196CE4" w:rsidRPr="00C01912" w:rsidRDefault="00196CE4" w:rsidP="00C01912">
      <w:pPr>
        <w:pStyle w:val="ListParagraph"/>
        <w:tabs>
          <w:tab w:val="left" w:pos="4370"/>
          <w:tab w:val="left" w:pos="77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01912">
        <w:rPr>
          <w:rFonts w:ascii="Times New Roman" w:hAnsi="Times New Roman" w:cs="Times New Roman"/>
          <w:sz w:val="28"/>
          <w:szCs w:val="28"/>
        </w:rPr>
        <w:t xml:space="preserve">73 </w:t>
      </w:r>
      <w:r>
        <w:rPr>
          <w:rFonts w:ascii="Times New Roman" w:hAnsi="Times New Roman" w:cs="Times New Roman"/>
          <w:sz w:val="28"/>
          <w:szCs w:val="28"/>
        </w:rPr>
        <w:t xml:space="preserve">км 5 м =73050м              </w:t>
      </w:r>
      <w:r w:rsidRPr="00C01912">
        <w:rPr>
          <w:rFonts w:ascii="Times New Roman" w:hAnsi="Times New Roman" w:cs="Times New Roman"/>
          <w:sz w:val="28"/>
          <w:szCs w:val="28"/>
        </w:rPr>
        <w:t xml:space="preserve">73 </w:t>
      </w:r>
      <w:r>
        <w:rPr>
          <w:rFonts w:ascii="Times New Roman" w:hAnsi="Times New Roman" w:cs="Times New Roman"/>
          <w:sz w:val="28"/>
          <w:szCs w:val="28"/>
        </w:rPr>
        <w:t xml:space="preserve">км 5 м </w:t>
      </w:r>
      <w:r w:rsidRPr="00C01912"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sz w:val="28"/>
          <w:szCs w:val="28"/>
        </w:rPr>
        <w:t xml:space="preserve">73050м </w:t>
      </w:r>
      <w:r>
        <w:rPr>
          <w:rFonts w:ascii="Times New Roman" w:hAnsi="Times New Roman" w:cs="Times New Roman"/>
          <w:sz w:val="28"/>
          <w:szCs w:val="28"/>
        </w:rPr>
        <w:tab/>
      </w:r>
      <w:r w:rsidRPr="00C01912">
        <w:rPr>
          <w:rFonts w:ascii="Times New Roman" w:hAnsi="Times New Roman" w:cs="Times New Roman"/>
          <w:sz w:val="28"/>
          <w:szCs w:val="28"/>
        </w:rPr>
        <w:t xml:space="preserve">73 </w:t>
      </w:r>
      <w:r>
        <w:rPr>
          <w:rFonts w:ascii="Times New Roman" w:hAnsi="Times New Roman" w:cs="Times New Roman"/>
          <w:sz w:val="28"/>
          <w:szCs w:val="28"/>
        </w:rPr>
        <w:t xml:space="preserve">км 5 м </w:t>
      </w:r>
      <w:r w:rsidRPr="00E830B9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73050м</w:t>
      </w:r>
    </w:p>
    <w:p w:rsidR="00196CE4" w:rsidRPr="002939A6" w:rsidRDefault="00196CE4" w:rsidP="002939A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939A6">
        <w:rPr>
          <w:rFonts w:ascii="Times New Roman" w:hAnsi="Times New Roman" w:cs="Times New Roman"/>
          <w:b/>
          <w:bCs/>
          <w:sz w:val="28"/>
          <w:szCs w:val="28"/>
        </w:rPr>
        <w:t>Соедини решение с пояснением:</w:t>
      </w:r>
    </w:p>
    <w:p w:rsidR="00196CE4" w:rsidRPr="00577706" w:rsidRDefault="00196CE4" w:rsidP="00E830B9">
      <w:pPr>
        <w:pStyle w:val="ListParagraph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E830B9">
        <w:rPr>
          <w:rFonts w:ascii="Times New Roman" w:hAnsi="Times New Roman" w:cs="Times New Roman"/>
          <w:sz w:val="28"/>
          <w:szCs w:val="28"/>
        </w:rPr>
        <w:t>7</w:t>
      </w:r>
      <w:r w:rsidRPr="00577706">
        <w:rPr>
          <w:rFonts w:ascii="Times New Roman" w:hAnsi="Times New Roman" w:cs="Times New Roman"/>
          <w:sz w:val="28"/>
          <w:szCs w:val="28"/>
        </w:rPr>
        <w:t xml:space="preserve">  </w:t>
      </w:r>
      <w:r w:rsidRPr="00577706">
        <w:rPr>
          <w:rFonts w:ascii="Times New Roman" w:hAnsi="Times New Roman" w:cs="Times New Roman"/>
        </w:rPr>
        <w:t xml:space="preserve">х  </w:t>
      </w:r>
      <w:r w:rsidRPr="00E830B9">
        <w:rPr>
          <w:rFonts w:ascii="Times New Roman" w:hAnsi="Times New Roman" w:cs="Times New Roman"/>
          <w:sz w:val="28"/>
          <w:szCs w:val="28"/>
        </w:rPr>
        <w:t>4</w:t>
      </w:r>
      <w:r w:rsidRPr="0057770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нахождение периметра</w:t>
      </w:r>
      <w:r w:rsidRPr="00577706">
        <w:rPr>
          <w:rFonts w:ascii="Times New Roman" w:hAnsi="Times New Roman" w:cs="Times New Roman"/>
          <w:sz w:val="28"/>
          <w:szCs w:val="28"/>
        </w:rPr>
        <w:t xml:space="preserve"> прямоугольника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CE4" w:rsidRPr="00E830B9" w:rsidRDefault="00196CE4" w:rsidP="002939A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830B9">
        <w:rPr>
          <w:rFonts w:ascii="Times New Roman" w:hAnsi="Times New Roman" w:cs="Times New Roman"/>
          <w:sz w:val="28"/>
          <w:szCs w:val="28"/>
        </w:rPr>
        <w:t xml:space="preserve">(5 </w:t>
      </w:r>
      <w:r w:rsidRPr="00577706">
        <w:rPr>
          <w:rFonts w:ascii="Times New Roman" w:hAnsi="Times New Roman" w:cs="Times New Roman"/>
          <w:sz w:val="28"/>
          <w:szCs w:val="28"/>
        </w:rPr>
        <w:t>+</w:t>
      </w:r>
      <w:r w:rsidRPr="0057770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7706">
        <w:rPr>
          <w:rFonts w:ascii="Times New Roman" w:hAnsi="Times New Roman" w:cs="Times New Roman"/>
          <w:sz w:val="28"/>
          <w:szCs w:val="28"/>
        </w:rPr>
        <w:t xml:space="preserve">)  </w:t>
      </w:r>
      <w:r w:rsidRPr="00577706">
        <w:rPr>
          <w:rFonts w:ascii="Times New Roman" w:hAnsi="Times New Roman" w:cs="Times New Roman"/>
        </w:rPr>
        <w:t xml:space="preserve">х  </w:t>
      </w:r>
      <w:r w:rsidRPr="00577706">
        <w:rPr>
          <w:rFonts w:ascii="Times New Roman" w:hAnsi="Times New Roman" w:cs="Times New Roman"/>
          <w:sz w:val="28"/>
          <w:szCs w:val="28"/>
        </w:rPr>
        <w:t>2</w:t>
      </w:r>
      <w:r w:rsidRPr="00E830B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77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Pr="00577706">
        <w:rPr>
          <w:rFonts w:ascii="Times New Roman" w:hAnsi="Times New Roman" w:cs="Times New Roman"/>
          <w:sz w:val="28"/>
          <w:szCs w:val="28"/>
        </w:rPr>
        <w:t xml:space="preserve"> периметра квадрата</w:t>
      </w:r>
    </w:p>
    <w:p w:rsidR="00196CE4" w:rsidRPr="00577706" w:rsidRDefault="00196CE4" w:rsidP="002939A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830B9">
        <w:rPr>
          <w:rFonts w:ascii="Times New Roman" w:hAnsi="Times New Roman" w:cs="Times New Roman"/>
          <w:sz w:val="28"/>
          <w:szCs w:val="28"/>
        </w:rPr>
        <w:t>8</w:t>
      </w:r>
      <w:r w:rsidRPr="00577706">
        <w:rPr>
          <w:rFonts w:ascii="Times New Roman" w:hAnsi="Times New Roman" w:cs="Times New Roman"/>
          <w:sz w:val="28"/>
          <w:szCs w:val="28"/>
        </w:rPr>
        <w:t xml:space="preserve">  </w:t>
      </w:r>
      <w:r w:rsidRPr="00577706">
        <w:rPr>
          <w:rFonts w:ascii="Times New Roman" w:hAnsi="Times New Roman" w:cs="Times New Roman"/>
        </w:rPr>
        <w:t xml:space="preserve">х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770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830B9">
        <w:rPr>
          <w:rFonts w:ascii="Times New Roman" w:hAnsi="Times New Roman" w:cs="Times New Roman"/>
          <w:sz w:val="28"/>
          <w:szCs w:val="28"/>
        </w:rPr>
        <w:t xml:space="preserve"> </w:t>
      </w:r>
      <w:r w:rsidRPr="00577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Pr="00577706">
        <w:rPr>
          <w:rFonts w:ascii="Times New Roman" w:hAnsi="Times New Roman" w:cs="Times New Roman"/>
          <w:sz w:val="28"/>
          <w:szCs w:val="28"/>
        </w:rPr>
        <w:t xml:space="preserve"> площади квадрата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CE4" w:rsidRPr="00577706" w:rsidRDefault="00196CE4" w:rsidP="002939A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830B9">
        <w:rPr>
          <w:rFonts w:ascii="Times New Roman" w:hAnsi="Times New Roman" w:cs="Times New Roman"/>
          <w:sz w:val="28"/>
          <w:szCs w:val="28"/>
        </w:rPr>
        <w:t>3</w:t>
      </w:r>
      <w:r w:rsidRPr="00577706">
        <w:rPr>
          <w:rFonts w:ascii="Times New Roman" w:hAnsi="Times New Roman" w:cs="Times New Roman"/>
          <w:sz w:val="28"/>
          <w:szCs w:val="28"/>
        </w:rPr>
        <w:t xml:space="preserve"> </w:t>
      </w:r>
      <w:r w:rsidRPr="00577706">
        <w:rPr>
          <w:rFonts w:ascii="Times New Roman" w:hAnsi="Times New Roman" w:cs="Times New Roman"/>
        </w:rPr>
        <w:t xml:space="preserve">х  </w:t>
      </w:r>
      <w:r w:rsidRPr="00E830B9">
        <w:rPr>
          <w:rFonts w:ascii="Times New Roman" w:hAnsi="Times New Roman" w:cs="Times New Roman"/>
          <w:sz w:val="28"/>
          <w:szCs w:val="28"/>
        </w:rPr>
        <w:t>3</w:t>
      </w:r>
      <w:r w:rsidRPr="0057770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Pr="00577706">
        <w:rPr>
          <w:rFonts w:ascii="Times New Roman" w:hAnsi="Times New Roman" w:cs="Times New Roman"/>
          <w:sz w:val="28"/>
          <w:szCs w:val="28"/>
        </w:rPr>
        <w:t xml:space="preserve"> площади прямоугольника</w:t>
      </w:r>
    </w:p>
    <w:p w:rsidR="00196CE4" w:rsidRPr="00577706" w:rsidRDefault="00196CE4" w:rsidP="00E830B9">
      <w:pPr>
        <w:pStyle w:val="ListParagraph"/>
        <w:tabs>
          <w:tab w:val="left" w:pos="4471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577706">
        <w:rPr>
          <w:rFonts w:ascii="Times New Roman" w:hAnsi="Times New Roman" w:cs="Times New Roman"/>
          <w:sz w:val="28"/>
          <w:szCs w:val="28"/>
        </w:rPr>
        <w:tab/>
      </w:r>
    </w:p>
    <w:p w:rsidR="00196CE4" w:rsidRPr="002939A6" w:rsidRDefault="00196CE4" w:rsidP="002939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939A6">
        <w:rPr>
          <w:rFonts w:ascii="Times New Roman" w:hAnsi="Times New Roman" w:cs="Times New Roman"/>
          <w:b/>
          <w:bCs/>
          <w:sz w:val="28"/>
          <w:szCs w:val="28"/>
        </w:rPr>
        <w:t>Заполни пропуски нужными числами</w:t>
      </w:r>
    </w:p>
    <w:p w:rsidR="00196CE4" w:rsidRDefault="00196CE4" w:rsidP="002939A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939A6">
        <w:rPr>
          <w:rFonts w:ascii="Times New Roman" w:hAnsi="Times New Roman" w:cs="Times New Roman"/>
          <w:sz w:val="28"/>
          <w:szCs w:val="28"/>
        </w:rPr>
        <w:t xml:space="preserve">Периметр прямоугольника со сторонами </w:t>
      </w:r>
      <w:r w:rsidRPr="00E830B9">
        <w:rPr>
          <w:rFonts w:ascii="Times New Roman" w:hAnsi="Times New Roman" w:cs="Times New Roman"/>
          <w:sz w:val="28"/>
          <w:szCs w:val="28"/>
        </w:rPr>
        <w:t>3</w:t>
      </w:r>
      <w:r w:rsidRPr="002939A6">
        <w:rPr>
          <w:rFonts w:ascii="Times New Roman" w:hAnsi="Times New Roman" w:cs="Times New Roman"/>
          <w:sz w:val="28"/>
          <w:szCs w:val="28"/>
        </w:rPr>
        <w:t xml:space="preserve"> см и </w:t>
      </w:r>
      <w:r w:rsidRPr="00E830B9">
        <w:rPr>
          <w:rFonts w:ascii="Times New Roman" w:hAnsi="Times New Roman" w:cs="Times New Roman"/>
          <w:sz w:val="28"/>
          <w:szCs w:val="28"/>
        </w:rPr>
        <w:t>5</w:t>
      </w:r>
      <w:r w:rsidRPr="002939A6">
        <w:rPr>
          <w:rFonts w:ascii="Times New Roman" w:hAnsi="Times New Roman" w:cs="Times New Roman"/>
          <w:sz w:val="28"/>
          <w:szCs w:val="28"/>
        </w:rPr>
        <w:t>см 5мм равен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939A6">
        <w:rPr>
          <w:rFonts w:ascii="Times New Roman" w:hAnsi="Times New Roman" w:cs="Times New Roman"/>
          <w:sz w:val="28"/>
          <w:szCs w:val="28"/>
        </w:rPr>
        <w:t xml:space="preserve">_см. Длина </w:t>
      </w:r>
      <w:r>
        <w:rPr>
          <w:rFonts w:ascii="Times New Roman" w:hAnsi="Times New Roman" w:cs="Times New Roman"/>
          <w:sz w:val="28"/>
          <w:szCs w:val="28"/>
        </w:rPr>
        <w:t xml:space="preserve">стороны квадрата площадью </w:t>
      </w:r>
      <w:r w:rsidRPr="00E830B9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см</w:t>
      </w:r>
      <w:r w:rsidRPr="002939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равна_________см. Если площадь земельного участка прямоугольной формы </w:t>
      </w:r>
      <w:r w:rsidRPr="00E830B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00м</w:t>
      </w:r>
      <w:r w:rsidRPr="002939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а его длина </w:t>
      </w:r>
      <w:r w:rsidRPr="00E830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 м, то ширина участка равна ________м.</w:t>
      </w:r>
    </w:p>
    <w:p w:rsidR="00196CE4" w:rsidRPr="0078536C" w:rsidRDefault="00196CE4" w:rsidP="002939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Pr="0078536C" w:rsidRDefault="00196CE4" w:rsidP="002939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Pr="0078536C" w:rsidRDefault="00196CE4" w:rsidP="002939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Pr="0078536C" w:rsidRDefault="00196CE4" w:rsidP="002939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Pr="0078536C" w:rsidRDefault="00196CE4" w:rsidP="002939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E830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CE4" w:rsidRPr="0075278E" w:rsidRDefault="00196CE4" w:rsidP="00E830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278E">
        <w:rPr>
          <w:rFonts w:ascii="Times New Roman" w:hAnsi="Times New Roman" w:cs="Times New Roman"/>
          <w:b/>
          <w:bCs/>
          <w:sz w:val="32"/>
          <w:szCs w:val="32"/>
        </w:rPr>
        <w:t xml:space="preserve">Тест 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:rsidR="00196CE4" w:rsidRPr="000F17B9" w:rsidRDefault="00196CE4" w:rsidP="00E830B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Зачеркни крестиком клеточку, номер которой соответствует номеру выбранного тобой ответа. </w:t>
      </w:r>
    </w:p>
    <w:p w:rsidR="00196CE4" w:rsidRPr="00746560" w:rsidRDefault="00196CE4" w:rsidP="00A325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46560">
        <w:rPr>
          <w:rFonts w:ascii="Times New Roman" w:hAnsi="Times New Roman" w:cs="Times New Roman"/>
          <w:b/>
          <w:bCs/>
          <w:sz w:val="28"/>
          <w:szCs w:val="28"/>
        </w:rPr>
        <w:t xml:space="preserve">Как записать число </w:t>
      </w:r>
      <w:r w:rsidRPr="007465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шестьсот двадцать пять тысяч пять</w:t>
      </w:r>
      <w:r w:rsidRPr="00746560">
        <w:rPr>
          <w:rFonts w:ascii="Times New Roman" w:hAnsi="Times New Roman" w:cs="Times New Roman"/>
          <w:b/>
          <w:bCs/>
          <w:sz w:val="28"/>
          <w:szCs w:val="28"/>
        </w:rPr>
        <w:t xml:space="preserve"> с помощью цифр?</w:t>
      </w:r>
    </w:p>
    <w:tbl>
      <w:tblPr>
        <w:tblpPr w:leftFromText="180" w:rightFromText="180" w:vertAnchor="text" w:horzAnchor="page" w:tblpX="7428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E830B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Pr="00E830B9" w:rsidRDefault="00196CE4" w:rsidP="00A325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6 255     2)  62 505     3) 625 005    4) 6 250 005</w:t>
      </w:r>
    </w:p>
    <w:p w:rsidR="00196CE4" w:rsidRPr="00746560" w:rsidRDefault="00196CE4" w:rsidP="00A325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46560">
        <w:rPr>
          <w:rFonts w:ascii="Times New Roman" w:hAnsi="Times New Roman" w:cs="Times New Roman"/>
          <w:b/>
          <w:bCs/>
          <w:sz w:val="28"/>
          <w:szCs w:val="28"/>
        </w:rPr>
        <w:t>К какому числу надо прибавить 1, чтобы получилось число 90 000?</w:t>
      </w:r>
    </w:p>
    <w:tbl>
      <w:tblPr>
        <w:tblpPr w:leftFromText="180" w:rightFromText="180" w:vertAnchor="text" w:horzAnchor="page" w:tblpX="9035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E830B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A325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89 990    2) 89 999      3) 90 001      4) 89 989</w:t>
      </w:r>
    </w:p>
    <w:p w:rsidR="00196CE4" w:rsidRDefault="00196CE4" w:rsidP="00E830B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96CE4" w:rsidRPr="00746560" w:rsidRDefault="00196CE4" w:rsidP="00A325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46560">
        <w:rPr>
          <w:rFonts w:ascii="Times New Roman" w:hAnsi="Times New Roman" w:cs="Times New Roman"/>
          <w:b/>
          <w:bCs/>
          <w:sz w:val="28"/>
          <w:szCs w:val="28"/>
        </w:rPr>
        <w:t>Выбери число, в котором 3 единицы первого разряда, 7 единиц второго разряда, 8 единиц пятого разряда</w:t>
      </w:r>
    </w:p>
    <w:tbl>
      <w:tblPr>
        <w:tblpPr w:leftFromText="180" w:rightFromText="180" w:vertAnchor="text" w:horzAnchor="margin" w:tblpXSpec="right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E830B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A3257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873      2) 87 300     3) 80 073     37 008</w:t>
      </w:r>
    </w:p>
    <w:tbl>
      <w:tblPr>
        <w:tblpPr w:leftFromText="180" w:rightFromText="180" w:vertAnchor="text" w:horzAnchor="margin" w:tblpXSpec="right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746560" w:rsidRDefault="00196CE4" w:rsidP="00A325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46560">
        <w:rPr>
          <w:rFonts w:ascii="Times New Roman" w:hAnsi="Times New Roman" w:cs="Times New Roman"/>
          <w:b/>
          <w:bCs/>
          <w:sz w:val="28"/>
          <w:szCs w:val="28"/>
        </w:rPr>
        <w:t>Выбери правильный вариант записи числа в виде суммы разрядных слагаемых</w:t>
      </w:r>
    </w:p>
    <w:p w:rsidR="00196CE4" w:rsidRDefault="00196CE4" w:rsidP="00E830B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A325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525 042 = 520 000 + 5 000 + 40 + 2</w:t>
      </w:r>
    </w:p>
    <w:p w:rsidR="00196CE4" w:rsidRDefault="00196CE4" w:rsidP="00A325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525 042 = 525 000 + 42</w:t>
      </w:r>
    </w:p>
    <w:p w:rsidR="00196CE4" w:rsidRDefault="00196CE4" w:rsidP="00A325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525 042 = 500 000 + 20 000 + 5 000 + 40 + 2</w:t>
      </w:r>
    </w:p>
    <w:p w:rsidR="00196CE4" w:rsidRDefault="00196CE4" w:rsidP="00A325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525 042 = 500 000 + 20 000 + 5 000 + 42</w:t>
      </w:r>
    </w:p>
    <w:p w:rsidR="00196CE4" w:rsidRDefault="00196CE4" w:rsidP="00E830B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96CE4" w:rsidRPr="00746560" w:rsidRDefault="00196CE4" w:rsidP="00A325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46560">
        <w:rPr>
          <w:rFonts w:ascii="Times New Roman" w:hAnsi="Times New Roman" w:cs="Times New Roman"/>
          <w:b/>
          <w:bCs/>
          <w:sz w:val="28"/>
          <w:szCs w:val="28"/>
        </w:rPr>
        <w:t>Укажи верное неравенство</w:t>
      </w:r>
    </w:p>
    <w:tbl>
      <w:tblPr>
        <w:tblpPr w:leftFromText="180" w:rightFromText="180" w:vertAnchor="text" w:horzAnchor="page" w:tblpX="5837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E830B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A325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682 509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682 590</w:t>
      </w:r>
    </w:p>
    <w:p w:rsidR="00196CE4" w:rsidRDefault="00196CE4" w:rsidP="00A325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436 750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346 750</w:t>
      </w:r>
    </w:p>
    <w:p w:rsidR="00196CE4" w:rsidRDefault="00196CE4" w:rsidP="00A325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300 301 </w:t>
      </w:r>
      <w:r>
        <w:rPr>
          <w:rFonts w:ascii="Times New Roman" w:hAnsi="Times New Roman" w:cs="Times New Roman"/>
          <w:sz w:val="28"/>
          <w:szCs w:val="28"/>
          <w:lang w:val="en-US"/>
        </w:rPr>
        <w:t>&gt; 303 001</w:t>
      </w:r>
    </w:p>
    <w:p w:rsidR="00196CE4" w:rsidRDefault="00196CE4" w:rsidP="00A325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75 960 &lt; </w:t>
      </w:r>
      <w:r>
        <w:rPr>
          <w:rFonts w:ascii="Times New Roman" w:hAnsi="Times New Roman" w:cs="Times New Roman"/>
          <w:sz w:val="28"/>
          <w:szCs w:val="28"/>
        </w:rPr>
        <w:t>75 690</w:t>
      </w:r>
    </w:p>
    <w:p w:rsidR="00196CE4" w:rsidRDefault="00196CE4" w:rsidP="000026F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7578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746560" w:rsidRDefault="00196CE4" w:rsidP="00A325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46560">
        <w:rPr>
          <w:rFonts w:ascii="Times New Roman" w:hAnsi="Times New Roman" w:cs="Times New Roman"/>
          <w:b/>
          <w:bCs/>
          <w:sz w:val="28"/>
          <w:szCs w:val="28"/>
        </w:rPr>
        <w:t>Составь выражение и выбери его значение</w:t>
      </w:r>
    </w:p>
    <w:p w:rsidR="00196CE4" w:rsidRDefault="00196CE4" w:rsidP="000026F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36 прибавить частное чисел 60 и 4 и вычесть произведение  чисел 9 и 3</w:t>
      </w:r>
    </w:p>
    <w:p w:rsidR="00196CE4" w:rsidRDefault="00196CE4" w:rsidP="00A325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        2) 3       3) 29      4) 27  </w:t>
      </w:r>
    </w:p>
    <w:p w:rsidR="00196CE4" w:rsidRDefault="00196CE4" w:rsidP="000026F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96CE4" w:rsidRPr="00746560" w:rsidRDefault="00196CE4" w:rsidP="00A325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46560">
        <w:rPr>
          <w:rFonts w:ascii="Times New Roman" w:hAnsi="Times New Roman" w:cs="Times New Roman"/>
          <w:b/>
          <w:bCs/>
          <w:sz w:val="28"/>
          <w:szCs w:val="28"/>
        </w:rPr>
        <w:t>Укажи выражение, в котором действие  деление будет выполняться вторым по счёту.</w:t>
      </w:r>
    </w:p>
    <w:tbl>
      <w:tblPr>
        <w:tblpPr w:leftFromText="180" w:rightFromText="180" w:vertAnchor="text" w:horzAnchor="page" w:tblpX="7578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A325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 – (36 + 24 ) : 3</w:t>
      </w:r>
    </w:p>
    <w:p w:rsidR="00196CE4" w:rsidRDefault="00196CE4" w:rsidP="00A325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(84 – 36 + 24 ) : 3</w:t>
      </w:r>
    </w:p>
    <w:p w:rsidR="00196CE4" w:rsidRDefault="00196CE4" w:rsidP="00A325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 – 36 + 24 : 3</w:t>
      </w:r>
    </w:p>
    <w:p w:rsidR="00196CE4" w:rsidRDefault="00196CE4" w:rsidP="00A325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( 84 – 36 + 24 : 3)</w:t>
      </w:r>
    </w:p>
    <w:p w:rsidR="00196CE4" w:rsidRPr="0075278E" w:rsidRDefault="00196CE4" w:rsidP="000026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278E">
        <w:rPr>
          <w:rFonts w:ascii="Times New Roman" w:hAnsi="Times New Roman" w:cs="Times New Roman"/>
          <w:b/>
          <w:bCs/>
          <w:sz w:val="32"/>
          <w:szCs w:val="32"/>
        </w:rPr>
        <w:t xml:space="preserve">Тест </w:t>
      </w:r>
      <w:r>
        <w:rPr>
          <w:rFonts w:ascii="Times New Roman" w:hAnsi="Times New Roman" w:cs="Times New Roman"/>
          <w:b/>
          <w:bCs/>
          <w:sz w:val="32"/>
          <w:szCs w:val="32"/>
        </w:rPr>
        <w:t>6</w:t>
      </w:r>
    </w:p>
    <w:p w:rsidR="00196CE4" w:rsidRPr="000F17B9" w:rsidRDefault="00196CE4" w:rsidP="000026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Зачеркни крестиком клеточку, номер которой соответствует номеру выбранного тобой ответа. </w:t>
      </w:r>
    </w:p>
    <w:tbl>
      <w:tblPr>
        <w:tblpPr w:leftFromText="180" w:rightFromText="180" w:vertAnchor="text" w:horzAnchor="margin" w:tblpXSpec="right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746560" w:rsidRDefault="00196CE4" w:rsidP="00A3257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46560">
        <w:rPr>
          <w:rFonts w:ascii="Times New Roman" w:hAnsi="Times New Roman" w:cs="Times New Roman"/>
          <w:b/>
          <w:bCs/>
          <w:sz w:val="28"/>
          <w:szCs w:val="28"/>
        </w:rPr>
        <w:t xml:space="preserve">Как записать число </w:t>
      </w:r>
      <w:r w:rsidRPr="007465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триста двадцать четыре тысячи двадцать восемь</w:t>
      </w:r>
      <w:r w:rsidRPr="00746560">
        <w:rPr>
          <w:rFonts w:ascii="Times New Roman" w:hAnsi="Times New Roman" w:cs="Times New Roman"/>
          <w:b/>
          <w:bCs/>
          <w:sz w:val="28"/>
          <w:szCs w:val="28"/>
        </w:rPr>
        <w:t xml:space="preserve"> с помощью цифр?</w:t>
      </w:r>
    </w:p>
    <w:p w:rsidR="00196CE4" w:rsidRPr="000026FE" w:rsidRDefault="00196CE4" w:rsidP="000026F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026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32 428</w:t>
      </w:r>
      <w:r w:rsidRPr="000026FE">
        <w:rPr>
          <w:rFonts w:ascii="Times New Roman" w:hAnsi="Times New Roman" w:cs="Times New Roman"/>
          <w:sz w:val="28"/>
          <w:szCs w:val="28"/>
        </w:rPr>
        <w:t xml:space="preserve">     2)  </w:t>
      </w:r>
      <w:r>
        <w:rPr>
          <w:rFonts w:ascii="Times New Roman" w:hAnsi="Times New Roman" w:cs="Times New Roman"/>
          <w:sz w:val="28"/>
          <w:szCs w:val="28"/>
        </w:rPr>
        <w:t>3 240 028</w:t>
      </w:r>
      <w:r w:rsidRPr="000026FE">
        <w:rPr>
          <w:rFonts w:ascii="Times New Roman" w:hAnsi="Times New Roman" w:cs="Times New Roman"/>
          <w:sz w:val="28"/>
          <w:szCs w:val="28"/>
        </w:rPr>
        <w:t xml:space="preserve">     3) </w:t>
      </w:r>
      <w:r>
        <w:rPr>
          <w:rFonts w:ascii="Times New Roman" w:hAnsi="Times New Roman" w:cs="Times New Roman"/>
          <w:sz w:val="28"/>
          <w:szCs w:val="28"/>
        </w:rPr>
        <w:t xml:space="preserve">324 028  </w:t>
      </w:r>
      <w:r w:rsidRPr="000026FE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324 208</w:t>
      </w:r>
    </w:p>
    <w:p w:rsidR="00196CE4" w:rsidRPr="00746560" w:rsidRDefault="00196CE4" w:rsidP="00A3257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46560">
        <w:rPr>
          <w:rFonts w:ascii="Times New Roman" w:hAnsi="Times New Roman" w:cs="Times New Roman"/>
          <w:b/>
          <w:bCs/>
          <w:sz w:val="28"/>
          <w:szCs w:val="28"/>
        </w:rPr>
        <w:t>К какому числу надо прибавить 10, чтобы получилось число 80 000?</w:t>
      </w:r>
    </w:p>
    <w:tbl>
      <w:tblPr>
        <w:tblpPr w:leftFromText="180" w:rightFromText="180" w:vertAnchor="text" w:horzAnchor="page" w:tblpX="9035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0026F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Pr="00746560" w:rsidRDefault="00196CE4" w:rsidP="0074656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1)7</w:t>
      </w:r>
      <w:r w:rsidRPr="00746560">
        <w:rPr>
          <w:rFonts w:ascii="Times New Roman" w:hAnsi="Times New Roman" w:cs="Times New Roman"/>
          <w:sz w:val="28"/>
          <w:szCs w:val="28"/>
        </w:rPr>
        <w:t xml:space="preserve">9 990    2) </w:t>
      </w:r>
      <w:r>
        <w:rPr>
          <w:rFonts w:ascii="Times New Roman" w:hAnsi="Times New Roman" w:cs="Times New Roman"/>
          <w:sz w:val="28"/>
          <w:szCs w:val="28"/>
        </w:rPr>
        <w:t>79 999      3) 8</w:t>
      </w:r>
      <w:r w:rsidRPr="00746560">
        <w:rPr>
          <w:rFonts w:ascii="Times New Roman" w:hAnsi="Times New Roman" w:cs="Times New Roman"/>
          <w:sz w:val="28"/>
          <w:szCs w:val="28"/>
        </w:rPr>
        <w:t>0 0</w:t>
      </w:r>
      <w:r>
        <w:rPr>
          <w:rFonts w:ascii="Times New Roman" w:hAnsi="Times New Roman" w:cs="Times New Roman"/>
          <w:sz w:val="28"/>
          <w:szCs w:val="28"/>
        </w:rPr>
        <w:t>10      4) 7</w:t>
      </w:r>
      <w:r w:rsidRPr="00746560">
        <w:rPr>
          <w:rFonts w:ascii="Times New Roman" w:hAnsi="Times New Roman" w:cs="Times New Roman"/>
          <w:sz w:val="28"/>
          <w:szCs w:val="28"/>
        </w:rPr>
        <w:t>9 9</w:t>
      </w:r>
      <w:r>
        <w:rPr>
          <w:rFonts w:ascii="Times New Roman" w:hAnsi="Times New Roman" w:cs="Times New Roman"/>
          <w:sz w:val="28"/>
          <w:szCs w:val="28"/>
        </w:rPr>
        <w:t>00</w:t>
      </w:r>
    </w:p>
    <w:tbl>
      <w:tblPr>
        <w:tblpPr w:leftFromText="180" w:rightFromText="180" w:vertAnchor="text" w:horzAnchor="page" w:tblpX="3761" w:tblpY="4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746560" w:rsidRDefault="00196CE4" w:rsidP="00A3257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46560">
        <w:rPr>
          <w:rFonts w:ascii="Times New Roman" w:hAnsi="Times New Roman" w:cs="Times New Roman"/>
          <w:b/>
          <w:bCs/>
          <w:sz w:val="28"/>
          <w:szCs w:val="28"/>
        </w:rPr>
        <w:t>Выбери число, в котором 3 единицы, 5 десятков, 6 тысяч, 2 сотни тысяч</w:t>
      </w:r>
    </w:p>
    <w:p w:rsidR="00196CE4" w:rsidRDefault="00196CE4" w:rsidP="000026F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Pr="00816859" w:rsidRDefault="00196CE4" w:rsidP="00A3257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206 053</w:t>
      </w:r>
      <w:r w:rsidRPr="00746560">
        <w:rPr>
          <w:rFonts w:ascii="Times New Roman" w:hAnsi="Times New Roman" w:cs="Times New Roman"/>
          <w:sz w:val="28"/>
          <w:szCs w:val="28"/>
        </w:rPr>
        <w:t xml:space="preserve">     2) </w:t>
      </w:r>
      <w:r>
        <w:rPr>
          <w:rFonts w:ascii="Times New Roman" w:hAnsi="Times New Roman" w:cs="Times New Roman"/>
          <w:sz w:val="28"/>
          <w:szCs w:val="28"/>
        </w:rPr>
        <w:t>26 053</w:t>
      </w:r>
      <w:r w:rsidRPr="00746560">
        <w:rPr>
          <w:rFonts w:ascii="Times New Roman" w:hAnsi="Times New Roman" w:cs="Times New Roman"/>
          <w:sz w:val="28"/>
          <w:szCs w:val="28"/>
        </w:rPr>
        <w:t xml:space="preserve">     3) </w:t>
      </w:r>
      <w:r>
        <w:rPr>
          <w:rFonts w:ascii="Times New Roman" w:hAnsi="Times New Roman" w:cs="Times New Roman"/>
          <w:sz w:val="28"/>
          <w:szCs w:val="28"/>
        </w:rPr>
        <w:t>2 653   4)26 503</w:t>
      </w:r>
    </w:p>
    <w:tbl>
      <w:tblPr>
        <w:tblpPr w:leftFromText="180" w:rightFromText="180" w:vertAnchor="text" w:horzAnchor="margin" w:tblpXSpec="right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746560" w:rsidRDefault="00196CE4" w:rsidP="00A3257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46560">
        <w:rPr>
          <w:rFonts w:ascii="Times New Roman" w:hAnsi="Times New Roman" w:cs="Times New Roman"/>
          <w:b/>
          <w:bCs/>
          <w:sz w:val="28"/>
          <w:szCs w:val="28"/>
        </w:rPr>
        <w:t>Выбери правильный вариант записи числа в виде суммы разрядных слагаемых</w:t>
      </w:r>
    </w:p>
    <w:p w:rsidR="00196CE4" w:rsidRPr="00746560" w:rsidRDefault="00196CE4" w:rsidP="00A325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304 536 = 304 000 + 536</w:t>
      </w:r>
    </w:p>
    <w:p w:rsidR="00196CE4" w:rsidRPr="00746560" w:rsidRDefault="00196CE4" w:rsidP="00A325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304 536 = 304 000 + 500 + 36</w:t>
      </w:r>
    </w:p>
    <w:p w:rsidR="00196CE4" w:rsidRDefault="00196CE4" w:rsidP="00A325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304 536 = 300 000 + 4 000 + 500 + 36</w:t>
      </w:r>
    </w:p>
    <w:p w:rsidR="00196CE4" w:rsidRDefault="00196CE4" w:rsidP="00A325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304 536 = 300 000 + 4 000 + 500 + 30 + 6</w:t>
      </w:r>
    </w:p>
    <w:p w:rsidR="00196CE4" w:rsidRDefault="00196CE4" w:rsidP="000026F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A3257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Составь выражение и найди его значение</w:t>
      </w:r>
    </w:p>
    <w:p w:rsidR="00196CE4" w:rsidRPr="00746560" w:rsidRDefault="00196CE4" w:rsidP="00746560">
      <w:pPr>
        <w:pStyle w:val="ListParagraph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91 вычесть произведение чисел 8 и 7 и прибавить разность чисел 64 и 28</w:t>
      </w:r>
    </w:p>
    <w:tbl>
      <w:tblPr>
        <w:tblpPr w:leftFromText="180" w:rightFromText="180" w:vertAnchor="text" w:horzAnchor="page" w:tblpX="5837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0026F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Pr="00816859" w:rsidRDefault="00196CE4" w:rsidP="00A3257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     2)  77    3) 71     4) 64</w:t>
      </w:r>
    </w:p>
    <w:p w:rsidR="00196CE4" w:rsidRDefault="00196CE4" w:rsidP="000026F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0D2750">
      <w:pPr>
        <w:pStyle w:val="ListParagraph"/>
        <w:numPr>
          <w:ilvl w:val="0"/>
          <w:numId w:val="13"/>
        </w:numPr>
        <w:ind w:left="1276" w:hanging="141"/>
        <w:rPr>
          <w:rFonts w:ascii="Times New Roman" w:hAnsi="Times New Roman" w:cs="Times New Roman"/>
          <w:b/>
          <w:bCs/>
          <w:sz w:val="28"/>
          <w:szCs w:val="28"/>
        </w:rPr>
      </w:pPr>
      <w:r w:rsidRPr="00816859">
        <w:rPr>
          <w:rFonts w:ascii="Times New Roman" w:hAnsi="Times New Roman" w:cs="Times New Roman"/>
          <w:b/>
          <w:bCs/>
          <w:sz w:val="28"/>
          <w:szCs w:val="28"/>
        </w:rPr>
        <w:t>Укажи выражение, в котором порядок выполнения действий указан верно</w:t>
      </w:r>
    </w:p>
    <w:p w:rsidR="00196CE4" w:rsidRPr="00816859" w:rsidRDefault="00196CE4" w:rsidP="00816859">
      <w:pPr>
        <w:pStyle w:val="ListParagraph"/>
        <w:tabs>
          <w:tab w:val="left" w:pos="2260"/>
          <w:tab w:val="left" w:pos="3148"/>
          <w:tab w:val="left" w:pos="3918"/>
          <w:tab w:val="left" w:pos="4789"/>
          <w:tab w:val="left" w:pos="5927"/>
        </w:tabs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68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196CE4" w:rsidRDefault="00196CE4" w:rsidP="00816859">
      <w:pPr>
        <w:tabs>
          <w:tab w:val="left" w:pos="2143"/>
          <w:tab w:val="left" w:pos="2913"/>
          <w:tab w:val="left" w:pos="3851"/>
          <w:tab w:val="left" w:pos="4789"/>
          <w:tab w:val="center" w:pos="5784"/>
          <w:tab w:val="left" w:pos="6580"/>
        </w:tabs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261.6pt;margin-top:2.3pt;width:19.3pt;height:19.25pt;z-index:251627520"/>
        </w:pict>
      </w:r>
      <w:r>
        <w:rPr>
          <w:noProof/>
          <w:lang w:eastAsia="ru-RU"/>
        </w:rPr>
        <w:pict>
          <v:rect id="_x0000_s1027" style="position:absolute;left:0;text-align:left;margin-left:300.05pt;margin-top:2.3pt;width:19.3pt;height:19.25pt;z-index:251628544"/>
        </w:pict>
      </w:r>
      <w:r>
        <w:rPr>
          <w:noProof/>
          <w:lang w:eastAsia="ru-RU"/>
        </w:rPr>
        <w:pict>
          <v:rect id="_x0000_s1028" style="position:absolute;left:0;text-align:left;margin-left:202.95pt;margin-top:2.3pt;width:19.3pt;height:19.25pt;z-index:251626496"/>
        </w:pict>
      </w:r>
      <w:r>
        <w:rPr>
          <w:noProof/>
          <w:lang w:eastAsia="ru-RU"/>
        </w:rPr>
        <w:pict>
          <v:rect id="_x0000_s1029" style="position:absolute;left:0;text-align:left;margin-left:161.1pt;margin-top:2.3pt;width:19.3pt;height:19.25pt;z-index:251625472"/>
        </w:pict>
      </w:r>
      <w:r>
        <w:rPr>
          <w:noProof/>
          <w:lang w:eastAsia="ru-RU"/>
        </w:rPr>
        <w:pict>
          <v:rect id="_x0000_s1030" style="position:absolute;left:0;text-align:left;margin-left:115.95pt;margin-top:2.3pt;width:19.3pt;height:19.25pt;z-index:251624448"/>
        </w:pict>
      </w:r>
      <w:r>
        <w:rPr>
          <w:noProof/>
          <w:lang w:eastAsia="ru-RU"/>
        </w:rPr>
        <w:pict>
          <v:rect id="_x0000_s1031" style="position:absolute;left:0;text-align:left;margin-left:84.65pt;margin-top:2.3pt;width:19.3pt;height:19.25pt;z-index:251623424"/>
        </w:pict>
      </w: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 xml:space="preserve">+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81685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)</w:t>
      </w:r>
    </w:p>
    <w:p w:rsidR="00196CE4" w:rsidRDefault="00196CE4" w:rsidP="00816859">
      <w:pPr>
        <w:tabs>
          <w:tab w:val="left" w:pos="1172"/>
          <w:tab w:val="left" w:pos="2143"/>
          <w:tab w:val="left" w:pos="2913"/>
          <w:tab w:val="left" w:pos="3851"/>
          <w:tab w:val="left" w:pos="4789"/>
          <w:tab w:val="left" w:pos="578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32" style="position:absolute;margin-left:286.7pt;margin-top:25.2pt;width:19.3pt;height:19.25pt;z-index:251634688"/>
        </w:pict>
      </w:r>
      <w:r>
        <w:rPr>
          <w:noProof/>
          <w:lang w:eastAsia="ru-RU"/>
        </w:rPr>
        <w:pict>
          <v:rect id="_x0000_s1033" style="position:absolute;margin-left:253.2pt;margin-top:25.2pt;width:19.3pt;height:19.25pt;z-index:251633664"/>
        </w:pict>
      </w:r>
      <w:r>
        <w:rPr>
          <w:noProof/>
          <w:lang w:eastAsia="ru-RU"/>
        </w:rPr>
        <w:pict>
          <v:rect id="_x0000_s1034" style="position:absolute;margin-left:202.95pt;margin-top:25.2pt;width:19.3pt;height:19.25pt;z-index:251632640"/>
        </w:pict>
      </w:r>
      <w:r>
        <w:rPr>
          <w:noProof/>
          <w:lang w:eastAsia="ru-RU"/>
        </w:rPr>
        <w:pict>
          <v:rect id="_x0000_s1035" style="position:absolute;margin-left:161.1pt;margin-top:25.2pt;width:19.3pt;height:19.25pt;z-index:251631616"/>
        </w:pict>
      </w:r>
      <w:r>
        <w:rPr>
          <w:noProof/>
          <w:lang w:eastAsia="ru-RU"/>
        </w:rPr>
        <w:pict>
          <v:rect id="_x0000_s1036" style="position:absolute;margin-left:121.5pt;margin-top:25.2pt;width:19.3pt;height:19.25pt;z-index:251630592"/>
        </w:pict>
      </w:r>
      <w:r>
        <w:rPr>
          <w:noProof/>
          <w:lang w:eastAsia="ru-RU"/>
        </w:rPr>
        <w:pict>
          <v:rect id="_x0000_s1037" style="position:absolute;margin-left:84.65pt;margin-top:25.2pt;width:19.3pt;height:19.25pt;z-index:251629568"/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ab/>
        <w:t>5           3        1</w:t>
      </w:r>
    </w:p>
    <w:p w:rsidR="00196CE4" w:rsidRPr="00816859" w:rsidRDefault="00196CE4" w:rsidP="00816859">
      <w:pPr>
        <w:tabs>
          <w:tab w:val="left" w:pos="1172"/>
          <w:tab w:val="left" w:pos="2244"/>
          <w:tab w:val="left" w:pos="2964"/>
          <w:tab w:val="left" w:pos="3851"/>
          <w:tab w:val="left" w:pos="4722"/>
          <w:tab w:val="left" w:pos="5526"/>
          <w:tab w:val="left" w:pos="62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2)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816859">
        <w:rPr>
          <w:rFonts w:ascii="Times New Roman" w:hAnsi="Times New Roman" w:cs="Times New Roman"/>
          <w:b/>
          <w:bCs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ab/>
      </w:r>
      <w:r w:rsidRPr="0081685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1685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)</w:t>
      </w:r>
    </w:p>
    <w:p w:rsidR="00196CE4" w:rsidRDefault="00196CE4" w:rsidP="00267450">
      <w:pPr>
        <w:tabs>
          <w:tab w:val="left" w:pos="1172"/>
          <w:tab w:val="left" w:pos="2244"/>
          <w:tab w:val="left" w:pos="2964"/>
          <w:tab w:val="left" w:pos="3851"/>
          <w:tab w:val="left" w:pos="4722"/>
          <w:tab w:val="center" w:pos="5811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38" style="position:absolute;left:0;text-align:left;margin-left:286.7pt;margin-top:27.75pt;width:19.3pt;height:19.25pt;z-index:251640832"/>
        </w:pict>
      </w:r>
      <w:r>
        <w:rPr>
          <w:noProof/>
          <w:lang w:eastAsia="ru-RU"/>
        </w:rPr>
        <w:pict>
          <v:rect id="_x0000_s1039" style="position:absolute;left:0;text-align:left;margin-left:253.2pt;margin-top:27.75pt;width:19.3pt;height:19.25pt;z-index:251639808"/>
        </w:pict>
      </w:r>
      <w:r>
        <w:rPr>
          <w:noProof/>
          <w:lang w:eastAsia="ru-RU"/>
        </w:rPr>
        <w:pict>
          <v:rect id="_x0000_s1040" style="position:absolute;left:0;text-align:left;margin-left:202.95pt;margin-top:27.75pt;width:19.3pt;height:19.25pt;z-index:251638784"/>
        </w:pict>
      </w:r>
      <w:r>
        <w:rPr>
          <w:noProof/>
          <w:lang w:eastAsia="ru-RU"/>
        </w:rPr>
        <w:pict>
          <v:rect id="_x0000_s1041" style="position:absolute;left:0;text-align:left;margin-left:161.1pt;margin-top:27.75pt;width:19.3pt;height:19.25pt;z-index:251637760"/>
        </w:pict>
      </w:r>
      <w:r>
        <w:rPr>
          <w:noProof/>
          <w:lang w:eastAsia="ru-RU"/>
        </w:rPr>
        <w:pict>
          <v:rect id="_x0000_s1042" style="position:absolute;left:0;text-align:left;margin-left:121.5pt;margin-top:27.75pt;width:19.3pt;height:19.25pt;z-index:251636736"/>
        </w:pict>
      </w:r>
      <w:r>
        <w:rPr>
          <w:noProof/>
          <w:lang w:eastAsia="ru-RU"/>
        </w:rPr>
        <w:pict>
          <v:rect id="_x0000_s1043" style="position:absolute;left:0;text-align:left;margin-left:84.65pt;margin-top:27.75pt;width:19.3pt;height:19.25pt;z-index:251635712"/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ab/>
        <w:t>4          3</w:t>
      </w:r>
    </w:p>
    <w:p w:rsidR="00196CE4" w:rsidRDefault="00196CE4" w:rsidP="00267450">
      <w:pPr>
        <w:tabs>
          <w:tab w:val="left" w:pos="1172"/>
          <w:tab w:val="left" w:pos="2244"/>
          <w:tab w:val="left" w:pos="2964"/>
          <w:tab w:val="left" w:pos="3851"/>
          <w:tab w:val="left" w:pos="4722"/>
          <w:tab w:val="left" w:pos="5526"/>
          <w:tab w:val="left" w:pos="6246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3) 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816859">
        <w:rPr>
          <w:rFonts w:ascii="Times New Roman" w:hAnsi="Times New Roman" w:cs="Times New Roman"/>
          <w:b/>
          <w:bCs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ab/>
      </w:r>
      <w:r w:rsidRPr="0081685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1685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)</w:t>
      </w:r>
    </w:p>
    <w:p w:rsidR="00196CE4" w:rsidRPr="00816859" w:rsidRDefault="00196CE4" w:rsidP="00267450">
      <w:pPr>
        <w:tabs>
          <w:tab w:val="left" w:pos="1172"/>
          <w:tab w:val="left" w:pos="2244"/>
          <w:tab w:val="left" w:pos="4722"/>
          <w:tab w:val="left" w:pos="5526"/>
          <w:tab w:val="left" w:pos="624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44" style="position:absolute;margin-left:261.6pt;margin-top:26.65pt;width:19.3pt;height:19.25pt;z-index:251646976"/>
        </w:pict>
      </w:r>
      <w:r>
        <w:rPr>
          <w:noProof/>
          <w:lang w:eastAsia="ru-RU"/>
        </w:rPr>
        <w:pict>
          <v:rect id="_x0000_s1045" style="position:absolute;margin-left:227.25pt;margin-top:26.65pt;width:19.3pt;height:19.25pt;z-index:251645952"/>
        </w:pict>
      </w:r>
      <w:r>
        <w:rPr>
          <w:noProof/>
          <w:lang w:eastAsia="ru-RU"/>
        </w:rPr>
        <w:pict>
          <v:rect id="_x0000_s1046" style="position:absolute;margin-left:187.9pt;margin-top:26.65pt;width:19.3pt;height:19.25pt;z-index:251644928"/>
        </w:pict>
      </w:r>
      <w:r>
        <w:rPr>
          <w:noProof/>
          <w:lang w:eastAsia="ru-RU"/>
        </w:rPr>
        <w:pict>
          <v:rect id="_x0000_s1047" style="position:absolute;margin-left:151.9pt;margin-top:26.65pt;width:19.3pt;height:19.25pt;z-index:251643904"/>
        </w:pict>
      </w:r>
      <w:r>
        <w:rPr>
          <w:noProof/>
          <w:lang w:eastAsia="ru-RU"/>
        </w:rPr>
        <w:pict>
          <v:rect id="_x0000_s1048" style="position:absolute;margin-left:115.95pt;margin-top:26.65pt;width:19.3pt;height:19.25pt;z-index:251642880"/>
        </w:pict>
      </w:r>
      <w:r>
        <w:rPr>
          <w:noProof/>
          <w:lang w:eastAsia="ru-RU"/>
        </w:rPr>
        <w:pict>
          <v:rect id="_x0000_s1049" style="position:absolute;margin-left:77.35pt;margin-top:26.65pt;width:19.3pt;height:19.25pt;z-index:251641856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2       3        5         4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6CE4" w:rsidRPr="00267450" w:rsidRDefault="00196CE4" w:rsidP="00267450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4)</w:t>
      </w:r>
      <w:r w:rsidRPr="00267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 xml:space="preserve">+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81685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)</w:t>
      </w:r>
    </w:p>
    <w:p w:rsidR="00196CE4" w:rsidRPr="0075278E" w:rsidRDefault="00196CE4" w:rsidP="002674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278E">
        <w:rPr>
          <w:rFonts w:ascii="Times New Roman" w:hAnsi="Times New Roman" w:cs="Times New Roman"/>
          <w:b/>
          <w:bCs/>
          <w:sz w:val="32"/>
          <w:szCs w:val="32"/>
        </w:rPr>
        <w:t xml:space="preserve">Тест </w:t>
      </w:r>
      <w:r>
        <w:rPr>
          <w:rFonts w:ascii="Times New Roman" w:hAnsi="Times New Roman" w:cs="Times New Roman"/>
          <w:b/>
          <w:bCs/>
          <w:sz w:val="32"/>
          <w:szCs w:val="32"/>
        </w:rPr>
        <w:t>7</w:t>
      </w:r>
    </w:p>
    <w:p w:rsidR="00196CE4" w:rsidRPr="000F17B9" w:rsidRDefault="00196CE4" w:rsidP="002674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Зачеркни крестиком клеточку, номер которой соответствует номеру выбранного тобой ответа. </w:t>
      </w:r>
    </w:p>
    <w:tbl>
      <w:tblPr>
        <w:tblpPr w:leftFromText="180" w:rightFromText="180" w:vertAnchor="text" w:horzAnchor="margin" w:tblpXSpec="right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267450" w:rsidRDefault="00196CE4" w:rsidP="00A3257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67450">
        <w:rPr>
          <w:rFonts w:ascii="Times New Roman" w:hAnsi="Times New Roman" w:cs="Times New Roman"/>
          <w:b/>
          <w:bCs/>
          <w:sz w:val="28"/>
          <w:szCs w:val="28"/>
        </w:rPr>
        <w:t xml:space="preserve">Как записать число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шестьсот тридцать тысяч восемнадцать</w:t>
      </w:r>
      <w:r w:rsidRPr="00267450">
        <w:rPr>
          <w:rFonts w:ascii="Times New Roman" w:hAnsi="Times New Roman" w:cs="Times New Roman"/>
          <w:b/>
          <w:bCs/>
          <w:sz w:val="28"/>
          <w:szCs w:val="28"/>
        </w:rPr>
        <w:t xml:space="preserve"> с помощью цифр?</w:t>
      </w:r>
    </w:p>
    <w:p w:rsidR="00196CE4" w:rsidRPr="000026FE" w:rsidRDefault="00196CE4" w:rsidP="0026745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026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63 018    2) 630 018    3) 6 318    4) 63 180</w:t>
      </w:r>
    </w:p>
    <w:p w:rsidR="00196CE4" w:rsidRPr="00746560" w:rsidRDefault="00196CE4" w:rsidP="00A3257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46560">
        <w:rPr>
          <w:rFonts w:ascii="Times New Roman" w:hAnsi="Times New Roman" w:cs="Times New Roman"/>
          <w:b/>
          <w:bCs/>
          <w:sz w:val="28"/>
          <w:szCs w:val="28"/>
        </w:rPr>
        <w:t>К какому числу надо прибавить 10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46560">
        <w:rPr>
          <w:rFonts w:ascii="Times New Roman" w:hAnsi="Times New Roman" w:cs="Times New Roman"/>
          <w:b/>
          <w:bCs/>
          <w:sz w:val="28"/>
          <w:szCs w:val="28"/>
        </w:rPr>
        <w:t>, чтобы получилось число 80 000?</w:t>
      </w:r>
    </w:p>
    <w:tbl>
      <w:tblPr>
        <w:tblpPr w:leftFromText="180" w:rightFromText="180" w:vertAnchor="text" w:horzAnchor="page" w:tblpX="9035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26745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Pr="00746560" w:rsidRDefault="00196CE4" w:rsidP="0026745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1)7</w:t>
      </w:r>
      <w:r w:rsidRPr="00746560">
        <w:rPr>
          <w:rFonts w:ascii="Times New Roman" w:hAnsi="Times New Roman" w:cs="Times New Roman"/>
          <w:sz w:val="28"/>
          <w:szCs w:val="28"/>
        </w:rPr>
        <w:t xml:space="preserve">9 990    2) </w:t>
      </w:r>
      <w:r>
        <w:rPr>
          <w:rFonts w:ascii="Times New Roman" w:hAnsi="Times New Roman" w:cs="Times New Roman"/>
          <w:sz w:val="28"/>
          <w:szCs w:val="28"/>
        </w:rPr>
        <w:t>79 099      3) 79 999      4) 7</w:t>
      </w:r>
      <w:r w:rsidRPr="00746560">
        <w:rPr>
          <w:rFonts w:ascii="Times New Roman" w:hAnsi="Times New Roman" w:cs="Times New Roman"/>
          <w:sz w:val="28"/>
          <w:szCs w:val="28"/>
        </w:rPr>
        <w:t>9 9</w:t>
      </w:r>
      <w:r>
        <w:rPr>
          <w:rFonts w:ascii="Times New Roman" w:hAnsi="Times New Roman" w:cs="Times New Roman"/>
          <w:sz w:val="28"/>
          <w:szCs w:val="28"/>
        </w:rPr>
        <w:t>00</w:t>
      </w:r>
    </w:p>
    <w:tbl>
      <w:tblPr>
        <w:tblpPr w:leftFromText="180" w:rightFromText="180" w:vertAnchor="text" w:horzAnchor="page" w:tblpX="7679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746560" w:rsidRDefault="00196CE4" w:rsidP="00A3257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46560">
        <w:rPr>
          <w:rFonts w:ascii="Times New Roman" w:hAnsi="Times New Roman" w:cs="Times New Roman"/>
          <w:b/>
          <w:bCs/>
          <w:sz w:val="28"/>
          <w:szCs w:val="28"/>
        </w:rPr>
        <w:t xml:space="preserve">Выбери число, в котором </w:t>
      </w:r>
      <w:r>
        <w:rPr>
          <w:rFonts w:ascii="Times New Roman" w:hAnsi="Times New Roman" w:cs="Times New Roman"/>
          <w:b/>
          <w:bCs/>
          <w:sz w:val="28"/>
          <w:szCs w:val="28"/>
        </w:rPr>
        <w:t>420 единиц второго класса и 49 единиц первого класса</w:t>
      </w:r>
    </w:p>
    <w:p w:rsidR="00196CE4" w:rsidRDefault="00196CE4" w:rsidP="0026745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Pr="00816859" w:rsidRDefault="00196CE4" w:rsidP="00A3257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420 049    2) 42 049     3) 4 249   4) 49 420</w:t>
      </w:r>
    </w:p>
    <w:tbl>
      <w:tblPr>
        <w:tblpPr w:leftFromText="180" w:rightFromText="180" w:vertAnchor="text" w:horzAnchor="margin" w:tblpXSpec="right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746560" w:rsidRDefault="00196CE4" w:rsidP="00A3257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46560">
        <w:rPr>
          <w:rFonts w:ascii="Times New Roman" w:hAnsi="Times New Roman" w:cs="Times New Roman"/>
          <w:b/>
          <w:bCs/>
          <w:sz w:val="28"/>
          <w:szCs w:val="28"/>
        </w:rPr>
        <w:t>Выбери правильный вариант записи числа в виде суммы разрядных слагаемых</w:t>
      </w:r>
    </w:p>
    <w:p w:rsidR="00196CE4" w:rsidRDefault="00196CE4" w:rsidP="00A3257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342 015 =  342 000 + 15</w:t>
      </w:r>
    </w:p>
    <w:p w:rsidR="00196CE4" w:rsidRDefault="00196CE4" w:rsidP="00A3257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342 015 = 300 000 + 40 000 + 2 000 + 10 + 5</w:t>
      </w:r>
    </w:p>
    <w:p w:rsidR="00196CE4" w:rsidRDefault="00196CE4" w:rsidP="00A3257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342 015 = 340 000 + 2 000 + 15</w:t>
      </w:r>
    </w:p>
    <w:p w:rsidR="00196CE4" w:rsidRPr="00135575" w:rsidRDefault="00196CE4" w:rsidP="00A3257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342 015 = 30 000 + 4 000 + 200 + 15</w:t>
      </w:r>
    </w:p>
    <w:p w:rsidR="00196CE4" w:rsidRDefault="00196CE4" w:rsidP="0026745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774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A3257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неверное неравенство</w:t>
      </w:r>
    </w:p>
    <w:p w:rsidR="00196CE4" w:rsidRDefault="00196CE4" w:rsidP="0026745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Pr="00135575" w:rsidRDefault="00196CE4" w:rsidP="00A3257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354 078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&gt;</w:t>
      </w:r>
      <w:r>
        <w:rPr>
          <w:rFonts w:ascii="Times New Roman" w:hAnsi="Times New Roman" w:cs="Times New Roman"/>
          <w:sz w:val="28"/>
          <w:szCs w:val="28"/>
        </w:rPr>
        <w:t xml:space="preserve">  345 078</w:t>
      </w:r>
    </w:p>
    <w:p w:rsidR="00196CE4" w:rsidRPr="00135575" w:rsidRDefault="00196CE4" w:rsidP="00A3257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354 078 &lt;  354 708</w:t>
      </w:r>
    </w:p>
    <w:p w:rsidR="00196CE4" w:rsidRDefault="00196CE4" w:rsidP="00A3257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354 780 &gt; </w:t>
      </w:r>
      <w:r>
        <w:rPr>
          <w:rFonts w:ascii="Times New Roman" w:hAnsi="Times New Roman" w:cs="Times New Roman"/>
          <w:sz w:val="28"/>
          <w:szCs w:val="28"/>
        </w:rPr>
        <w:t>453 078</w:t>
      </w:r>
    </w:p>
    <w:p w:rsidR="00196CE4" w:rsidRPr="00135575" w:rsidRDefault="00196CE4" w:rsidP="00A3257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534 708 </w:t>
      </w:r>
      <w:r>
        <w:rPr>
          <w:rFonts w:ascii="Times New Roman" w:hAnsi="Times New Roman" w:cs="Times New Roman"/>
          <w:sz w:val="28"/>
          <w:szCs w:val="28"/>
          <w:lang w:val="en-US"/>
        </w:rPr>
        <w:t>&lt; 543 708</w:t>
      </w:r>
    </w:p>
    <w:p w:rsidR="00196CE4" w:rsidRDefault="00196CE4" w:rsidP="0026745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0D2750">
      <w:pPr>
        <w:pStyle w:val="ListParagraph"/>
        <w:numPr>
          <w:ilvl w:val="0"/>
          <w:numId w:val="20"/>
        </w:numPr>
        <w:ind w:left="1276" w:hanging="14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Выбери правильный вариант записи выражения.</w:t>
      </w:r>
    </w:p>
    <w:p w:rsidR="00196CE4" w:rsidRPr="00135575" w:rsidRDefault="00196CE4" w:rsidP="00135575">
      <w:pPr>
        <w:pStyle w:val="ListParagraph"/>
        <w:tabs>
          <w:tab w:val="left" w:pos="2260"/>
          <w:tab w:val="left" w:pos="3148"/>
          <w:tab w:val="left" w:pos="3918"/>
          <w:tab w:val="left" w:pos="4789"/>
          <w:tab w:val="left" w:pos="5927"/>
        </w:tabs>
        <w:ind w:left="1276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>К частному чисел 72 и 6 прибавить произведение чисел 9 и 8</w:t>
      </w:r>
      <w:r w:rsidRPr="00135575">
        <w:rPr>
          <w:rFonts w:ascii="Times New Roman" w:hAnsi="Times New Roman" w:cs="Times New Roman"/>
          <w:sz w:val="28"/>
          <w:szCs w:val="28"/>
        </w:rPr>
        <w:tab/>
      </w:r>
    </w:p>
    <w:p w:rsidR="00196CE4" w:rsidRPr="00135575" w:rsidRDefault="00196CE4" w:rsidP="00A32573">
      <w:pPr>
        <w:pStyle w:val="ListParagraph"/>
        <w:numPr>
          <w:ilvl w:val="0"/>
          <w:numId w:val="21"/>
        </w:num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 xml:space="preserve">72 – 6 + 9 </w:t>
      </w:r>
      <w:r w:rsidRPr="0013557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. </w:t>
      </w:r>
      <w:r w:rsidRPr="00135575">
        <w:rPr>
          <w:rFonts w:ascii="Times New Roman" w:hAnsi="Times New Roman" w:cs="Times New Roman"/>
          <w:sz w:val="28"/>
          <w:szCs w:val="28"/>
        </w:rPr>
        <w:t>8</w:t>
      </w:r>
    </w:p>
    <w:p w:rsidR="00196CE4" w:rsidRDefault="00196CE4" w:rsidP="00A32573">
      <w:pPr>
        <w:pStyle w:val="ListParagraph"/>
        <w:numPr>
          <w:ilvl w:val="0"/>
          <w:numId w:val="21"/>
        </w:num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 : 6 + </w:t>
      </w:r>
      <w:r w:rsidRPr="00135575">
        <w:rPr>
          <w:rFonts w:ascii="Times New Roman" w:hAnsi="Times New Roman" w:cs="Times New Roman"/>
          <w:sz w:val="28"/>
          <w:szCs w:val="28"/>
        </w:rPr>
        <w:t xml:space="preserve">9 </w:t>
      </w:r>
      <w:r w:rsidRPr="0013557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. </w:t>
      </w:r>
      <w:r w:rsidRPr="00135575">
        <w:rPr>
          <w:rFonts w:ascii="Times New Roman" w:hAnsi="Times New Roman" w:cs="Times New Roman"/>
          <w:sz w:val="28"/>
          <w:szCs w:val="28"/>
        </w:rPr>
        <w:t>8</w:t>
      </w:r>
    </w:p>
    <w:p w:rsidR="00196CE4" w:rsidRDefault="00196CE4" w:rsidP="00A32573">
      <w:pPr>
        <w:pStyle w:val="ListParagraph"/>
        <w:numPr>
          <w:ilvl w:val="0"/>
          <w:numId w:val="21"/>
        </w:num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: 6 + ( 9 + 8)</w:t>
      </w:r>
    </w:p>
    <w:p w:rsidR="00196CE4" w:rsidRPr="00135575" w:rsidRDefault="00196CE4" w:rsidP="00A32573">
      <w:pPr>
        <w:pStyle w:val="ListParagraph"/>
        <w:numPr>
          <w:ilvl w:val="0"/>
          <w:numId w:val="21"/>
        </w:num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– 6 + 9 + 8</w:t>
      </w:r>
      <w:r w:rsidRPr="00135575">
        <w:rPr>
          <w:rFonts w:ascii="Times New Roman" w:hAnsi="Times New Roman" w:cs="Times New Roman"/>
          <w:sz w:val="28"/>
          <w:szCs w:val="28"/>
        </w:rPr>
        <w:tab/>
      </w:r>
    </w:p>
    <w:p w:rsidR="00196CE4" w:rsidRDefault="00196CE4" w:rsidP="00267450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267450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267450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196CE4" w:rsidRPr="0075278E" w:rsidRDefault="00196CE4" w:rsidP="002D6B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278E">
        <w:rPr>
          <w:rFonts w:ascii="Times New Roman" w:hAnsi="Times New Roman" w:cs="Times New Roman"/>
          <w:b/>
          <w:bCs/>
          <w:sz w:val="32"/>
          <w:szCs w:val="32"/>
        </w:rPr>
        <w:t xml:space="preserve">Тест </w:t>
      </w:r>
      <w:r>
        <w:rPr>
          <w:rFonts w:ascii="Times New Roman" w:hAnsi="Times New Roman" w:cs="Times New Roman"/>
          <w:b/>
          <w:bCs/>
          <w:sz w:val="32"/>
          <w:szCs w:val="32"/>
        </w:rPr>
        <w:t>8</w:t>
      </w:r>
    </w:p>
    <w:p w:rsidR="00196CE4" w:rsidRPr="000F17B9" w:rsidRDefault="00196CE4" w:rsidP="002D6B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Зачеркни крестиком клеточку, номер которой соответствует номеру выбранного тобой ответа. </w:t>
      </w:r>
    </w:p>
    <w:tbl>
      <w:tblPr>
        <w:tblpPr w:leftFromText="180" w:rightFromText="180" w:vertAnchor="text" w:horzAnchor="margin" w:tblpXSpec="right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2D6BF0" w:rsidRDefault="00196CE4" w:rsidP="00A3257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D6BF0">
        <w:rPr>
          <w:rFonts w:ascii="Times New Roman" w:hAnsi="Times New Roman" w:cs="Times New Roman"/>
          <w:b/>
          <w:bCs/>
          <w:sz w:val="28"/>
          <w:szCs w:val="28"/>
        </w:rPr>
        <w:t xml:space="preserve">Как записать число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восемьсот четыре тысячи двадцать девять</w:t>
      </w:r>
      <w:r w:rsidRPr="002D6BF0">
        <w:rPr>
          <w:rFonts w:ascii="Times New Roman" w:hAnsi="Times New Roman" w:cs="Times New Roman"/>
          <w:b/>
          <w:bCs/>
          <w:sz w:val="28"/>
          <w:szCs w:val="28"/>
        </w:rPr>
        <w:t xml:space="preserve"> с помощью цифр?</w:t>
      </w:r>
    </w:p>
    <w:p w:rsidR="00196CE4" w:rsidRPr="000026FE" w:rsidRDefault="00196CE4" w:rsidP="002D6BF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026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84 029    2)  80 429   3)  804 029  4) 804 209</w:t>
      </w:r>
    </w:p>
    <w:p w:rsidR="00196CE4" w:rsidRPr="002D6BF0" w:rsidRDefault="00196CE4" w:rsidP="00A3257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Какое число на 10 меньше числа 77 090</w:t>
      </w:r>
      <w:r w:rsidRPr="002D6BF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tbl>
      <w:tblPr>
        <w:tblpPr w:leftFromText="180" w:rightFromText="180" w:vertAnchor="text" w:horzAnchor="page" w:tblpX="9035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2D6BF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96CE4" w:rsidRPr="00746560" w:rsidRDefault="00196CE4" w:rsidP="002D6BF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1)78 080</w:t>
      </w:r>
      <w:r w:rsidRPr="00746560">
        <w:rPr>
          <w:rFonts w:ascii="Times New Roman" w:hAnsi="Times New Roman" w:cs="Times New Roman"/>
          <w:sz w:val="28"/>
          <w:szCs w:val="28"/>
        </w:rPr>
        <w:t xml:space="preserve">    2)</w:t>
      </w:r>
      <w:r>
        <w:rPr>
          <w:rFonts w:ascii="Times New Roman" w:hAnsi="Times New Roman" w:cs="Times New Roman"/>
          <w:sz w:val="28"/>
          <w:szCs w:val="28"/>
        </w:rPr>
        <w:t>78 100      3) 78 089      4) 77 090</w:t>
      </w:r>
    </w:p>
    <w:tbl>
      <w:tblPr>
        <w:tblpPr w:leftFromText="180" w:rightFromText="180" w:vertAnchor="text" w:horzAnchor="page" w:tblpX="7679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746560" w:rsidRDefault="00196CE4" w:rsidP="00A3257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46560">
        <w:rPr>
          <w:rFonts w:ascii="Times New Roman" w:hAnsi="Times New Roman" w:cs="Times New Roman"/>
          <w:b/>
          <w:bCs/>
          <w:sz w:val="28"/>
          <w:szCs w:val="28"/>
        </w:rPr>
        <w:t xml:space="preserve">Выбери число, в котором </w:t>
      </w:r>
      <w:r>
        <w:rPr>
          <w:rFonts w:ascii="Times New Roman" w:hAnsi="Times New Roman" w:cs="Times New Roman"/>
          <w:b/>
          <w:bCs/>
          <w:sz w:val="28"/>
          <w:szCs w:val="28"/>
        </w:rPr>
        <w:t>3050 единиц класса тысяч и 55 единиц  класса единиц</w:t>
      </w:r>
    </w:p>
    <w:p w:rsidR="00196CE4" w:rsidRDefault="00196CE4" w:rsidP="002D6BF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A3257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55 305</w:t>
      </w:r>
      <w:r w:rsidRPr="002D6BF0">
        <w:rPr>
          <w:rFonts w:ascii="Times New Roman" w:hAnsi="Times New Roman" w:cs="Times New Roman"/>
          <w:sz w:val="28"/>
          <w:szCs w:val="28"/>
        </w:rPr>
        <w:t xml:space="preserve">    2)</w:t>
      </w:r>
      <w:r>
        <w:rPr>
          <w:rFonts w:ascii="Times New Roman" w:hAnsi="Times New Roman" w:cs="Times New Roman"/>
          <w:sz w:val="28"/>
          <w:szCs w:val="28"/>
        </w:rPr>
        <w:t>30 555</w:t>
      </w:r>
      <w:r w:rsidRPr="002D6BF0">
        <w:rPr>
          <w:rFonts w:ascii="Times New Roman" w:hAnsi="Times New Roman" w:cs="Times New Roman"/>
          <w:sz w:val="28"/>
          <w:szCs w:val="28"/>
        </w:rPr>
        <w:t xml:space="preserve">     3)</w:t>
      </w:r>
      <w:r>
        <w:rPr>
          <w:rFonts w:ascii="Times New Roman" w:hAnsi="Times New Roman" w:cs="Times New Roman"/>
          <w:sz w:val="28"/>
          <w:szCs w:val="28"/>
        </w:rPr>
        <w:t>305 055</w:t>
      </w:r>
      <w:r w:rsidRPr="002D6BF0">
        <w:rPr>
          <w:rFonts w:ascii="Times New Roman" w:hAnsi="Times New Roman" w:cs="Times New Roman"/>
          <w:sz w:val="28"/>
          <w:szCs w:val="28"/>
        </w:rPr>
        <w:t xml:space="preserve">   4)</w:t>
      </w:r>
      <w:r>
        <w:rPr>
          <w:rFonts w:ascii="Times New Roman" w:hAnsi="Times New Roman" w:cs="Times New Roman"/>
          <w:sz w:val="28"/>
          <w:szCs w:val="28"/>
        </w:rPr>
        <w:t>305 550</w:t>
      </w:r>
    </w:p>
    <w:p w:rsidR="00196CE4" w:rsidRPr="002D6BF0" w:rsidRDefault="00196CE4" w:rsidP="002D6BF0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2D6BF0" w:rsidRDefault="00196CE4" w:rsidP="00A3257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D6BF0">
        <w:rPr>
          <w:rFonts w:ascii="Times New Roman" w:hAnsi="Times New Roman" w:cs="Times New Roman"/>
          <w:b/>
          <w:bCs/>
          <w:sz w:val="28"/>
          <w:szCs w:val="28"/>
        </w:rPr>
        <w:t>Выбери правильный вариант записи числа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280 308 </w:t>
      </w:r>
      <w:r w:rsidRPr="002D6BF0">
        <w:rPr>
          <w:rFonts w:ascii="Times New Roman" w:hAnsi="Times New Roman" w:cs="Times New Roman"/>
          <w:b/>
          <w:bCs/>
          <w:sz w:val="28"/>
          <w:szCs w:val="28"/>
        </w:rPr>
        <w:t xml:space="preserve"> в виде суммы разрядных слагаемых</w:t>
      </w:r>
    </w:p>
    <w:p w:rsidR="00196CE4" w:rsidRPr="002D6BF0" w:rsidRDefault="00196CE4" w:rsidP="00A3257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280 000 + 308</w:t>
      </w:r>
    </w:p>
    <w:p w:rsidR="00196CE4" w:rsidRPr="002D6BF0" w:rsidRDefault="00196CE4" w:rsidP="00A3257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280 000 + 300 + 8</w:t>
      </w:r>
    </w:p>
    <w:p w:rsidR="00196CE4" w:rsidRPr="002D6BF0" w:rsidRDefault="00196CE4" w:rsidP="00A3257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200 000 + 80 000 + 300 + 8</w:t>
      </w:r>
    </w:p>
    <w:p w:rsidR="00196CE4" w:rsidRPr="00135575" w:rsidRDefault="00196CE4" w:rsidP="00A3257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20 000 + 8 000 + 30 + 8</w:t>
      </w:r>
    </w:p>
    <w:p w:rsidR="00196CE4" w:rsidRDefault="00196CE4" w:rsidP="002D6BF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96CE4" w:rsidRPr="002D6BF0" w:rsidRDefault="00196CE4" w:rsidP="00A3257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Число, следующее при счёте за числом 354 077, уменьшили на 3 десятка и получили число:</w:t>
      </w:r>
    </w:p>
    <w:p w:rsidR="00196CE4" w:rsidRPr="002D6BF0" w:rsidRDefault="00196CE4" w:rsidP="00A3257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354 108</w:t>
      </w:r>
    </w:p>
    <w:tbl>
      <w:tblPr>
        <w:tblpPr w:leftFromText="180" w:rightFromText="180" w:vertAnchor="text" w:horzAnchor="page" w:tblpX="7696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A3257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354 048</w:t>
      </w:r>
    </w:p>
    <w:p w:rsidR="00196CE4" w:rsidRPr="002D6BF0" w:rsidRDefault="00196CE4" w:rsidP="00A3257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354 075</w:t>
      </w:r>
    </w:p>
    <w:p w:rsidR="00196CE4" w:rsidRPr="00135575" w:rsidRDefault="00196CE4" w:rsidP="00A3257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351 078</w:t>
      </w:r>
    </w:p>
    <w:p w:rsidR="00196CE4" w:rsidRDefault="00196CE4" w:rsidP="002D6BF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2D6BF0" w:rsidRDefault="00196CE4" w:rsidP="00A3257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выражение, значение которого равно 30</w:t>
      </w:r>
      <w:r w:rsidRPr="002D6B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6CE4" w:rsidRPr="002D6BF0" w:rsidRDefault="00196CE4" w:rsidP="00A32573">
      <w:pPr>
        <w:pStyle w:val="ListParagraph"/>
        <w:numPr>
          <w:ilvl w:val="0"/>
          <w:numId w:val="26"/>
        </w:num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( 24 + 36 ) : 2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96CE4" w:rsidRPr="002D6BF0" w:rsidRDefault="00196CE4" w:rsidP="00A32573">
      <w:pPr>
        <w:pStyle w:val="ListParagraph"/>
        <w:numPr>
          <w:ilvl w:val="0"/>
          <w:numId w:val="26"/>
        </w:num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( 24 + 36 : 2)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96CE4" w:rsidRPr="002D6BF0" w:rsidRDefault="00196CE4" w:rsidP="00A32573">
      <w:pPr>
        <w:pStyle w:val="ListParagraph"/>
        <w:numPr>
          <w:ilvl w:val="0"/>
          <w:numId w:val="26"/>
        </w:num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24 + 36  : 2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96CE4" w:rsidRDefault="00196CE4" w:rsidP="00A32573">
      <w:pPr>
        <w:pStyle w:val="ListParagraph"/>
        <w:numPr>
          <w:ilvl w:val="0"/>
          <w:numId w:val="26"/>
        </w:num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 + 36  : ( 2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3)</w:t>
      </w:r>
    </w:p>
    <w:p w:rsidR="00196CE4" w:rsidRDefault="00196CE4" w:rsidP="00CB02C8">
      <w:pPr>
        <w:pStyle w:val="ListParagraph"/>
        <w:tabs>
          <w:tab w:val="left" w:pos="1172"/>
        </w:tabs>
        <w:ind w:left="1470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CB02C8">
      <w:pPr>
        <w:pStyle w:val="ListParagraph"/>
        <w:tabs>
          <w:tab w:val="left" w:pos="1172"/>
        </w:tabs>
        <w:ind w:left="1470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CB02C8">
      <w:pPr>
        <w:pStyle w:val="ListParagraph"/>
        <w:tabs>
          <w:tab w:val="left" w:pos="1172"/>
        </w:tabs>
        <w:ind w:left="1470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CB02C8">
      <w:pPr>
        <w:pStyle w:val="ListParagraph"/>
        <w:tabs>
          <w:tab w:val="left" w:pos="1172"/>
        </w:tabs>
        <w:ind w:left="1470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CB02C8">
      <w:pPr>
        <w:pStyle w:val="ListParagraph"/>
        <w:tabs>
          <w:tab w:val="left" w:pos="1172"/>
        </w:tabs>
        <w:ind w:left="1470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CB02C8">
      <w:pPr>
        <w:pStyle w:val="ListParagraph"/>
        <w:tabs>
          <w:tab w:val="left" w:pos="1172"/>
        </w:tabs>
        <w:ind w:left="1470"/>
        <w:rPr>
          <w:rFonts w:ascii="Times New Roman" w:hAnsi="Times New Roman" w:cs="Times New Roman"/>
          <w:sz w:val="28"/>
          <w:szCs w:val="28"/>
        </w:rPr>
      </w:pPr>
    </w:p>
    <w:p w:rsidR="00196CE4" w:rsidRPr="0075278E" w:rsidRDefault="00196CE4" w:rsidP="00CB02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278E">
        <w:rPr>
          <w:rFonts w:ascii="Times New Roman" w:hAnsi="Times New Roman" w:cs="Times New Roman"/>
          <w:b/>
          <w:bCs/>
          <w:sz w:val="32"/>
          <w:szCs w:val="32"/>
        </w:rPr>
        <w:t xml:space="preserve">Тест 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:rsidR="00196CE4" w:rsidRPr="000F17B9" w:rsidRDefault="00196CE4" w:rsidP="00CB02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Зачеркни крестиком клеточку, номер которой соответствует номеру выбранного тобой ответа. </w:t>
      </w:r>
    </w:p>
    <w:tbl>
      <w:tblPr>
        <w:tblpPr w:leftFromText="180" w:rightFromText="180" w:vertAnchor="text" w:horzAnchor="margin" w:tblpXSpec="right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CB02C8" w:rsidRDefault="00196CE4" w:rsidP="00A3257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B02C8">
        <w:rPr>
          <w:rFonts w:ascii="Times New Roman" w:hAnsi="Times New Roman" w:cs="Times New Roman"/>
          <w:b/>
          <w:bCs/>
          <w:sz w:val="28"/>
          <w:szCs w:val="28"/>
        </w:rPr>
        <w:t xml:space="preserve">Как записать число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триста сорок восемь тысяч пятьдесят шесть </w:t>
      </w:r>
      <w:r w:rsidRPr="00CB02C8">
        <w:rPr>
          <w:rFonts w:ascii="Times New Roman" w:hAnsi="Times New Roman" w:cs="Times New Roman"/>
          <w:b/>
          <w:bCs/>
          <w:sz w:val="28"/>
          <w:szCs w:val="28"/>
        </w:rPr>
        <w:t xml:space="preserve"> с помощью цифр?</w:t>
      </w:r>
    </w:p>
    <w:p w:rsidR="00196CE4" w:rsidRPr="000026FE" w:rsidRDefault="00196CE4" w:rsidP="00CB02C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026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34 856    2)  348 056   3)  3 480 056  4) 348 506</w:t>
      </w:r>
    </w:p>
    <w:p w:rsidR="00196CE4" w:rsidRPr="002D6BF0" w:rsidRDefault="00196CE4" w:rsidP="00A3257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какого числа надо вычесть 10, чтобы получилось 89 990</w:t>
      </w:r>
      <w:r w:rsidRPr="002D6BF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tbl>
      <w:tblPr>
        <w:tblpPr w:leftFromText="180" w:rightFromText="180" w:vertAnchor="text" w:horzAnchor="page" w:tblpX="9035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CB02C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96CE4" w:rsidRPr="00746560" w:rsidRDefault="00196CE4" w:rsidP="00CB02C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1)89 991    2) 90 000   3) 79 990   4) 89 100</w:t>
      </w:r>
    </w:p>
    <w:tbl>
      <w:tblPr>
        <w:tblpPr w:leftFromText="180" w:rightFromText="180" w:vertAnchor="text" w:horzAnchor="page" w:tblpX="7679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746560" w:rsidRDefault="00196CE4" w:rsidP="00A3257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четырёхзначное число, в котором 4 единицы первого разряда, 5 единиц третьего разряда и 8 единиц четвёртого разряда</w:t>
      </w:r>
    </w:p>
    <w:p w:rsidR="00196CE4" w:rsidRDefault="00196CE4" w:rsidP="00CB02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Pr="00CB02C8" w:rsidRDefault="00196CE4" w:rsidP="00A3257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8 054</w:t>
      </w:r>
      <w:r w:rsidRPr="00CB02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2) 854    3) 8 504    4) 4 058</w:t>
      </w:r>
    </w:p>
    <w:p w:rsidR="00196CE4" w:rsidRPr="002D6BF0" w:rsidRDefault="00196CE4" w:rsidP="00CB02C8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A3257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Выбери число, которое можно представить в виде суммы разрядных слагаемых:</w:t>
      </w:r>
    </w:p>
    <w:p w:rsidR="00196CE4" w:rsidRPr="00CB02C8" w:rsidRDefault="00196CE4" w:rsidP="00A3257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000 + 80 000 + 200 + 20 + 4</w:t>
      </w:r>
    </w:p>
    <w:p w:rsidR="00196CE4" w:rsidRPr="00CB02C8" w:rsidRDefault="00196CE4" w:rsidP="00A3257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18 224</w:t>
      </w:r>
    </w:p>
    <w:p w:rsidR="00196CE4" w:rsidRPr="00CB02C8" w:rsidRDefault="00196CE4" w:rsidP="00A3257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108 224</w:t>
      </w:r>
    </w:p>
    <w:p w:rsidR="00196CE4" w:rsidRPr="002D6BF0" w:rsidRDefault="00196CE4" w:rsidP="00A3257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180 224</w:t>
      </w:r>
    </w:p>
    <w:p w:rsidR="00196CE4" w:rsidRPr="00135575" w:rsidRDefault="00196CE4" w:rsidP="00A3257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1 800 224</w:t>
      </w:r>
    </w:p>
    <w:p w:rsidR="00196CE4" w:rsidRDefault="00196CE4" w:rsidP="00CB02C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96CE4" w:rsidRPr="00CB02C8" w:rsidRDefault="00196CE4" w:rsidP="00A3257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B02C8">
        <w:rPr>
          <w:rFonts w:ascii="Times New Roman" w:hAnsi="Times New Roman" w:cs="Times New Roman"/>
          <w:b/>
          <w:bCs/>
          <w:sz w:val="28"/>
          <w:szCs w:val="28"/>
        </w:rPr>
        <w:t xml:space="preserve">Число, следующее при счёте за числом </w:t>
      </w:r>
      <w:r>
        <w:rPr>
          <w:rFonts w:ascii="Times New Roman" w:hAnsi="Times New Roman" w:cs="Times New Roman"/>
          <w:b/>
          <w:bCs/>
          <w:sz w:val="28"/>
          <w:szCs w:val="28"/>
        </w:rPr>
        <w:t>428 506, уменьшили на 3 сотни</w:t>
      </w:r>
      <w:r w:rsidRPr="00CB02C8">
        <w:rPr>
          <w:rFonts w:ascii="Times New Roman" w:hAnsi="Times New Roman" w:cs="Times New Roman"/>
          <w:b/>
          <w:bCs/>
          <w:sz w:val="28"/>
          <w:szCs w:val="28"/>
        </w:rPr>
        <w:t xml:space="preserve"> и получили число:</w:t>
      </w:r>
    </w:p>
    <w:p w:rsidR="00196CE4" w:rsidRPr="005A2840" w:rsidRDefault="00196CE4" w:rsidP="00A3257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425 507</w:t>
      </w:r>
    </w:p>
    <w:tbl>
      <w:tblPr>
        <w:tblpPr w:leftFromText="180" w:rightFromText="180" w:vertAnchor="text" w:horzAnchor="page" w:tblpX="7696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5A2840" w:rsidRDefault="00196CE4" w:rsidP="00A3257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428 207</w:t>
      </w:r>
    </w:p>
    <w:p w:rsidR="00196CE4" w:rsidRPr="005A2840" w:rsidRDefault="00196CE4" w:rsidP="00A3257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428 807</w:t>
      </w:r>
    </w:p>
    <w:p w:rsidR="00196CE4" w:rsidRPr="00135575" w:rsidRDefault="00196CE4" w:rsidP="00A3257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428 205</w:t>
      </w:r>
    </w:p>
    <w:p w:rsidR="00196CE4" w:rsidRDefault="00196CE4" w:rsidP="00CB02C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5A2840" w:rsidRDefault="00196CE4" w:rsidP="00A3257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A2840">
        <w:rPr>
          <w:rFonts w:ascii="Times New Roman" w:hAnsi="Times New Roman" w:cs="Times New Roman"/>
          <w:b/>
          <w:bCs/>
          <w:sz w:val="28"/>
          <w:szCs w:val="28"/>
        </w:rPr>
        <w:t xml:space="preserve">Укажи выражение,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котором умножение выполняется последним</w:t>
      </w:r>
      <w:r w:rsidRPr="005A284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6CE4" w:rsidRPr="005A2840" w:rsidRDefault="00196CE4" w:rsidP="00A32573">
      <w:pPr>
        <w:pStyle w:val="ListParagraph"/>
        <w:numPr>
          <w:ilvl w:val="0"/>
          <w:numId w:val="32"/>
        </w:num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 w:rsidRPr="005A2840">
        <w:rPr>
          <w:rFonts w:ascii="Times New Roman" w:hAnsi="Times New Roman" w:cs="Times New Roman"/>
          <w:sz w:val="28"/>
          <w:szCs w:val="28"/>
        </w:rPr>
        <w:t xml:space="preserve"> 24 + 36  : 2 </w:t>
      </w:r>
      <w:r w:rsidRPr="005A2840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5A2840">
        <w:rPr>
          <w:rFonts w:ascii="Times New Roman" w:hAnsi="Times New Roman" w:cs="Times New Roman"/>
          <w:sz w:val="28"/>
          <w:szCs w:val="28"/>
        </w:rPr>
        <w:t>3</w:t>
      </w:r>
    </w:p>
    <w:p w:rsidR="00196CE4" w:rsidRPr="005A2840" w:rsidRDefault="00196CE4" w:rsidP="005A2840">
      <w:pPr>
        <w:tabs>
          <w:tab w:val="left" w:pos="1172"/>
        </w:tabs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A2840">
        <w:rPr>
          <w:rFonts w:ascii="Times New Roman" w:hAnsi="Times New Roman" w:cs="Times New Roman"/>
          <w:sz w:val="28"/>
          <w:szCs w:val="28"/>
        </w:rPr>
        <w:t>( 24 + 36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2840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2840">
        <w:rPr>
          <w:rFonts w:ascii="Times New Roman" w:hAnsi="Times New Roman" w:cs="Times New Roman"/>
          <w:sz w:val="28"/>
          <w:szCs w:val="28"/>
        </w:rPr>
        <w:t xml:space="preserve">2  </w:t>
      </w:r>
      <w:r w:rsidRPr="005A2840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5A28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6CE4" w:rsidRPr="005A2840" w:rsidRDefault="00196CE4" w:rsidP="005A2840">
      <w:pPr>
        <w:tabs>
          <w:tab w:val="left" w:pos="1172"/>
        </w:tabs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A2840">
        <w:rPr>
          <w:rFonts w:ascii="Times New Roman" w:hAnsi="Times New Roman" w:cs="Times New Roman"/>
          <w:sz w:val="28"/>
          <w:szCs w:val="28"/>
        </w:rPr>
        <w:t xml:space="preserve">( 24 + 36)  : 2 </w:t>
      </w:r>
      <w:r w:rsidRPr="005A2840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5A2840">
        <w:rPr>
          <w:rFonts w:ascii="Times New Roman" w:hAnsi="Times New Roman" w:cs="Times New Roman"/>
          <w:sz w:val="28"/>
          <w:szCs w:val="28"/>
        </w:rPr>
        <w:t>3</w:t>
      </w:r>
    </w:p>
    <w:p w:rsidR="00196CE4" w:rsidRPr="005A2840" w:rsidRDefault="00196CE4" w:rsidP="005A2840">
      <w:pPr>
        <w:tabs>
          <w:tab w:val="left" w:pos="1172"/>
        </w:tabs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A2840">
        <w:rPr>
          <w:rFonts w:ascii="Times New Roman" w:hAnsi="Times New Roman" w:cs="Times New Roman"/>
          <w:sz w:val="28"/>
          <w:szCs w:val="28"/>
        </w:rPr>
        <w:t xml:space="preserve"> 24 + 36  : ( 2 </w:t>
      </w:r>
      <w:r w:rsidRPr="005A2840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5A2840">
        <w:rPr>
          <w:rFonts w:ascii="Times New Roman" w:hAnsi="Times New Roman" w:cs="Times New Roman"/>
          <w:sz w:val="28"/>
          <w:szCs w:val="28"/>
        </w:rPr>
        <w:t>3)</w:t>
      </w:r>
    </w:p>
    <w:p w:rsidR="00196CE4" w:rsidRPr="002D6BF0" w:rsidRDefault="00196CE4" w:rsidP="00CB02C8">
      <w:pPr>
        <w:pStyle w:val="ListParagraph"/>
        <w:tabs>
          <w:tab w:val="left" w:pos="1172"/>
        </w:tabs>
        <w:ind w:left="1470"/>
        <w:rPr>
          <w:rFonts w:ascii="Times New Roman" w:hAnsi="Times New Roman" w:cs="Times New Roman"/>
          <w:sz w:val="28"/>
          <w:szCs w:val="28"/>
        </w:rPr>
      </w:pPr>
    </w:p>
    <w:p w:rsidR="00196CE4" w:rsidRPr="002D6BF0" w:rsidRDefault="00196CE4" w:rsidP="00CB02C8">
      <w:pPr>
        <w:pStyle w:val="ListParagraph"/>
        <w:tabs>
          <w:tab w:val="left" w:pos="1172"/>
        </w:tabs>
        <w:ind w:left="1470"/>
        <w:rPr>
          <w:rFonts w:ascii="Times New Roman" w:hAnsi="Times New Roman" w:cs="Times New Roman"/>
          <w:sz w:val="28"/>
          <w:szCs w:val="28"/>
        </w:rPr>
      </w:pPr>
    </w:p>
    <w:p w:rsidR="00196CE4" w:rsidRPr="0075278E" w:rsidRDefault="00196CE4" w:rsidP="005A28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278E">
        <w:rPr>
          <w:rFonts w:ascii="Times New Roman" w:hAnsi="Times New Roman" w:cs="Times New Roman"/>
          <w:b/>
          <w:bCs/>
          <w:sz w:val="32"/>
          <w:szCs w:val="32"/>
        </w:rPr>
        <w:t xml:space="preserve">Тест </w:t>
      </w:r>
      <w:r>
        <w:rPr>
          <w:rFonts w:ascii="Times New Roman" w:hAnsi="Times New Roman" w:cs="Times New Roman"/>
          <w:b/>
          <w:bCs/>
          <w:sz w:val="32"/>
          <w:szCs w:val="32"/>
        </w:rPr>
        <w:t>10</w:t>
      </w:r>
    </w:p>
    <w:p w:rsidR="00196CE4" w:rsidRPr="000F17B9" w:rsidRDefault="00196CE4" w:rsidP="005A28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Зачеркни крестиком клеточку, номер которой соответствует номеру выбранного тобой ответа. </w:t>
      </w:r>
    </w:p>
    <w:tbl>
      <w:tblPr>
        <w:tblpPr w:leftFromText="180" w:rightFromText="180" w:vertAnchor="text" w:horzAnchor="margin" w:tblpXSpec="right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5A2840" w:rsidRDefault="00196CE4" w:rsidP="00A3257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A2840">
        <w:rPr>
          <w:rFonts w:ascii="Times New Roman" w:hAnsi="Times New Roman" w:cs="Times New Roman"/>
          <w:b/>
          <w:bCs/>
          <w:sz w:val="28"/>
          <w:szCs w:val="28"/>
        </w:rPr>
        <w:t>Как записать число,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A2840">
        <w:rPr>
          <w:rFonts w:ascii="Times New Roman" w:hAnsi="Times New Roman" w:cs="Times New Roman"/>
          <w:b/>
          <w:bCs/>
          <w:sz w:val="28"/>
          <w:szCs w:val="28"/>
        </w:rPr>
        <w:t>в котором шестьсот двадцать единиц 2 класса и восемьдесят восемь единиц 1 класса?</w:t>
      </w:r>
    </w:p>
    <w:p w:rsidR="00196CE4" w:rsidRPr="000026FE" w:rsidRDefault="00196CE4" w:rsidP="005A284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026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88 620   2) 62  088   3)  620 088   4) 620 808</w:t>
      </w:r>
    </w:p>
    <w:p w:rsidR="00196CE4" w:rsidRPr="002D6BF0" w:rsidRDefault="00196CE4" w:rsidP="00A3257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какого числа надо вычесть 1, чтобы получилось 78 589</w:t>
      </w:r>
      <w:r w:rsidRPr="002D6BF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tbl>
      <w:tblPr>
        <w:tblpPr w:leftFromText="180" w:rightFromText="180" w:vertAnchor="text" w:horzAnchor="page" w:tblpX="9035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5A284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96CE4" w:rsidRPr="00746560" w:rsidRDefault="00196CE4" w:rsidP="005A284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1)78 599   2) 78 600  3) 78 590  4) 78 689</w:t>
      </w:r>
    </w:p>
    <w:tbl>
      <w:tblPr>
        <w:tblpPr w:leftFromText="180" w:rightFromText="180" w:vertAnchor="text" w:horzAnchor="page" w:tblpX="7679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746560" w:rsidRDefault="00196CE4" w:rsidP="00A3257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Сколько всего  сотен в числе 670 698 </w:t>
      </w:r>
    </w:p>
    <w:p w:rsidR="00196CE4" w:rsidRDefault="00196CE4" w:rsidP="005A284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A3257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сотен               2) 6 706</w:t>
      </w:r>
    </w:p>
    <w:p w:rsidR="00196CE4" w:rsidRPr="005A2840" w:rsidRDefault="00196CE4" w:rsidP="005A2840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670 сотен            4) 67 сотен</w:t>
      </w:r>
    </w:p>
    <w:p w:rsidR="00196CE4" w:rsidRPr="002D6BF0" w:rsidRDefault="00196CE4" w:rsidP="005A2840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0038E0" w:rsidRDefault="00196CE4" w:rsidP="00A3257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038E0">
        <w:rPr>
          <w:rFonts w:ascii="Times New Roman" w:hAnsi="Times New Roman" w:cs="Times New Roman"/>
          <w:b/>
          <w:bCs/>
          <w:sz w:val="28"/>
          <w:szCs w:val="28"/>
        </w:rPr>
        <w:t>Выбери число, которое можно представить в виде суммы разрядных слагаемых: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50 000 + 9 000 + 20 + 4</w:t>
      </w:r>
    </w:p>
    <w:p w:rsidR="00196CE4" w:rsidRPr="000038E0" w:rsidRDefault="00196CE4" w:rsidP="00A32573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5 924</w:t>
      </w:r>
    </w:p>
    <w:p w:rsidR="00196CE4" w:rsidRPr="000038E0" w:rsidRDefault="00196CE4" w:rsidP="00A32573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59 024</w:t>
      </w:r>
    </w:p>
    <w:p w:rsidR="00196CE4" w:rsidRPr="002D6BF0" w:rsidRDefault="00196CE4" w:rsidP="00A32573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509 024</w:t>
      </w:r>
    </w:p>
    <w:p w:rsidR="00196CE4" w:rsidRPr="00135575" w:rsidRDefault="00196CE4" w:rsidP="00A32573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590 024</w:t>
      </w:r>
    </w:p>
    <w:p w:rsidR="00196CE4" w:rsidRDefault="00196CE4" w:rsidP="005A284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96CE4" w:rsidRPr="000038E0" w:rsidRDefault="00196CE4" w:rsidP="00A3257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ряд чисел, расположенных  в порядке возрастания</w:t>
      </w:r>
      <w:r w:rsidRPr="000038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pPr w:leftFromText="180" w:rightFromText="180" w:vertAnchor="text" w:horzAnchor="margin" w:tblpXSpec="right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0038E0" w:rsidRDefault="00196CE4" w:rsidP="00A3257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185 503,  185 530,  158 503,  581 305</w:t>
      </w:r>
    </w:p>
    <w:p w:rsidR="00196CE4" w:rsidRPr="000038E0" w:rsidRDefault="00196CE4" w:rsidP="00A3257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158 503,  185 503,  185 530,  581 305</w:t>
      </w:r>
    </w:p>
    <w:p w:rsidR="00196CE4" w:rsidRPr="000038E0" w:rsidRDefault="00196CE4" w:rsidP="00A3257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185 530,  581 305,  185 503,  158 503</w:t>
      </w:r>
    </w:p>
    <w:p w:rsidR="00196CE4" w:rsidRPr="00135575" w:rsidRDefault="00196CE4" w:rsidP="00A3257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581 305,  185 530,  185 503,   158 503</w:t>
      </w:r>
    </w:p>
    <w:p w:rsidR="00196CE4" w:rsidRDefault="00196CE4" w:rsidP="005A284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0038E0" w:rsidRDefault="00196CE4" w:rsidP="00A3257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038E0">
        <w:rPr>
          <w:rFonts w:ascii="Times New Roman" w:hAnsi="Times New Roman" w:cs="Times New Roman"/>
          <w:b/>
          <w:bCs/>
          <w:sz w:val="28"/>
          <w:szCs w:val="28"/>
        </w:rPr>
        <w:t xml:space="preserve">Укажи выражение,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значение которого равно 20</w:t>
      </w:r>
      <w:r w:rsidRPr="000038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6CE4" w:rsidRDefault="00196CE4" w:rsidP="00A32573">
      <w:pPr>
        <w:pStyle w:val="ListParagraph"/>
        <w:numPr>
          <w:ilvl w:val="0"/>
          <w:numId w:val="37"/>
        </w:num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 w:rsidRPr="0000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9 – 6 : 3</w:t>
      </w:r>
    </w:p>
    <w:p w:rsidR="00196CE4" w:rsidRDefault="00196CE4" w:rsidP="00A32573">
      <w:pPr>
        <w:pStyle w:val="ListParagraph"/>
        <w:numPr>
          <w:ilvl w:val="0"/>
          <w:numId w:val="37"/>
        </w:num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 ( </w:t>
      </w:r>
      <w:r>
        <w:rPr>
          <w:rFonts w:ascii="Times New Roman" w:hAnsi="Times New Roman" w:cs="Times New Roman"/>
          <w:sz w:val="28"/>
          <w:szCs w:val="28"/>
        </w:rPr>
        <w:t>9 – 6) : 3</w:t>
      </w:r>
    </w:p>
    <w:p w:rsidR="00196CE4" w:rsidRDefault="00196CE4" w:rsidP="00A32573">
      <w:pPr>
        <w:pStyle w:val="ListParagraph"/>
        <w:numPr>
          <w:ilvl w:val="0"/>
          <w:numId w:val="37"/>
        </w:num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( </w:t>
      </w:r>
      <w:r>
        <w:rPr>
          <w:rFonts w:ascii="Times New Roman" w:hAnsi="Times New Roman" w:cs="Times New Roman"/>
          <w:sz w:val="28"/>
          <w:szCs w:val="28"/>
        </w:rPr>
        <w:t>9 – 6 : 3)</w:t>
      </w:r>
    </w:p>
    <w:p w:rsidR="00196CE4" w:rsidRDefault="00196CE4" w:rsidP="00A32573">
      <w:pPr>
        <w:pStyle w:val="ListParagraph"/>
        <w:numPr>
          <w:ilvl w:val="0"/>
          <w:numId w:val="37"/>
        </w:num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9 – 6 ): 3</w:t>
      </w:r>
    </w:p>
    <w:p w:rsidR="00196CE4" w:rsidRPr="000038E0" w:rsidRDefault="00196CE4" w:rsidP="000038E0">
      <w:pPr>
        <w:pStyle w:val="ListParagraph"/>
        <w:tabs>
          <w:tab w:val="left" w:pos="1172"/>
        </w:tabs>
        <w:ind w:left="1470"/>
        <w:rPr>
          <w:rFonts w:ascii="Times New Roman" w:hAnsi="Times New Roman" w:cs="Times New Roman"/>
          <w:sz w:val="28"/>
          <w:szCs w:val="28"/>
        </w:rPr>
      </w:pPr>
    </w:p>
    <w:p w:rsidR="00196CE4" w:rsidRPr="002D6BF0" w:rsidRDefault="00196CE4" w:rsidP="005A2840">
      <w:pPr>
        <w:pStyle w:val="ListParagraph"/>
        <w:tabs>
          <w:tab w:val="left" w:pos="1172"/>
        </w:tabs>
        <w:ind w:left="1470"/>
        <w:rPr>
          <w:rFonts w:ascii="Times New Roman" w:hAnsi="Times New Roman" w:cs="Times New Roman"/>
          <w:sz w:val="28"/>
          <w:szCs w:val="28"/>
        </w:rPr>
      </w:pPr>
    </w:p>
    <w:p w:rsidR="00196CE4" w:rsidRPr="00135575" w:rsidRDefault="00196CE4" w:rsidP="00CB02C8">
      <w:pPr>
        <w:pStyle w:val="ListParagraph"/>
        <w:tabs>
          <w:tab w:val="left" w:pos="1172"/>
        </w:tabs>
        <w:ind w:left="1470"/>
        <w:rPr>
          <w:rFonts w:ascii="Times New Roman" w:hAnsi="Times New Roman" w:cs="Times New Roman"/>
          <w:sz w:val="28"/>
          <w:szCs w:val="28"/>
        </w:rPr>
      </w:pPr>
    </w:p>
    <w:p w:rsidR="00196CE4" w:rsidRPr="002D6BF0" w:rsidRDefault="00196CE4" w:rsidP="000D23E2">
      <w:pPr>
        <w:pStyle w:val="ListParagraph"/>
        <w:tabs>
          <w:tab w:val="left" w:pos="1172"/>
        </w:tabs>
        <w:ind w:left="1470"/>
        <w:rPr>
          <w:rFonts w:ascii="Times New Roman" w:hAnsi="Times New Roman" w:cs="Times New Roman"/>
          <w:sz w:val="28"/>
          <w:szCs w:val="28"/>
        </w:rPr>
      </w:pPr>
    </w:p>
    <w:p w:rsidR="00196CE4" w:rsidRPr="0075278E" w:rsidRDefault="00196CE4" w:rsidP="000D23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278E">
        <w:rPr>
          <w:rFonts w:ascii="Times New Roman" w:hAnsi="Times New Roman" w:cs="Times New Roman"/>
          <w:b/>
          <w:bCs/>
          <w:sz w:val="32"/>
          <w:szCs w:val="32"/>
        </w:rPr>
        <w:t xml:space="preserve">Тест </w:t>
      </w:r>
      <w:r>
        <w:rPr>
          <w:rFonts w:ascii="Times New Roman" w:hAnsi="Times New Roman" w:cs="Times New Roman"/>
          <w:b/>
          <w:bCs/>
          <w:sz w:val="32"/>
          <w:szCs w:val="32"/>
        </w:rPr>
        <w:t>11</w:t>
      </w:r>
    </w:p>
    <w:p w:rsidR="00196CE4" w:rsidRPr="000F17B9" w:rsidRDefault="00196CE4" w:rsidP="000D23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Зачеркни крестиком клеточку, номер которой соответствует номеру выбранного тобой ответа. </w:t>
      </w:r>
    </w:p>
    <w:tbl>
      <w:tblPr>
        <w:tblpPr w:leftFromText="180" w:rightFromText="180" w:vertAnchor="text" w:horzAnchor="margin" w:tblpXSpec="right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0D23E2" w:rsidRDefault="00196CE4" w:rsidP="00A3257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D23E2">
        <w:rPr>
          <w:rFonts w:ascii="Times New Roman" w:hAnsi="Times New Roman" w:cs="Times New Roman"/>
          <w:b/>
          <w:bCs/>
          <w:sz w:val="28"/>
          <w:szCs w:val="28"/>
        </w:rPr>
        <w:t>Как записать число,</w:t>
      </w:r>
      <w:r w:rsidRPr="000D23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D23E2">
        <w:rPr>
          <w:rFonts w:ascii="Times New Roman" w:hAnsi="Times New Roman" w:cs="Times New Roman"/>
          <w:b/>
          <w:bCs/>
          <w:sz w:val="28"/>
          <w:szCs w:val="28"/>
        </w:rPr>
        <w:t xml:space="preserve">в котором </w:t>
      </w:r>
      <w:r w:rsidRPr="000D23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шестьсот тридцать тысяч и пять десятков</w:t>
      </w:r>
      <w:r w:rsidRPr="000D23E2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196CE4" w:rsidRPr="000026FE" w:rsidRDefault="00196CE4" w:rsidP="000D23E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026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63 005    2) 630 050    3) 630 500    4) 630 005</w:t>
      </w:r>
    </w:p>
    <w:p w:rsidR="00196CE4" w:rsidRPr="002D6BF0" w:rsidRDefault="00196CE4" w:rsidP="00A3257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Какое число на 100 меньше числа 58 810</w:t>
      </w:r>
      <w:r w:rsidRPr="002D6BF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tbl>
      <w:tblPr>
        <w:tblpPr w:leftFromText="180" w:rightFromText="180" w:vertAnchor="text" w:horzAnchor="page" w:tblpX="9035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A32573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58 710     2) 58 910    3) 58 800    4) 59 810</w:t>
      </w:r>
    </w:p>
    <w:p w:rsidR="00196CE4" w:rsidRPr="000D23E2" w:rsidRDefault="00196CE4" w:rsidP="000D23E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7679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746560" w:rsidRDefault="00196CE4" w:rsidP="00A3257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Сколько цифр нужно использовать для записи числа, в котором 54 тысячи 3 сотни и 9 десятков </w:t>
      </w:r>
    </w:p>
    <w:p w:rsidR="00196CE4" w:rsidRDefault="00196CE4" w:rsidP="000D23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A3257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2)  6      3) 5     4) 7</w:t>
      </w:r>
    </w:p>
    <w:p w:rsidR="00196CE4" w:rsidRDefault="00196CE4" w:rsidP="000D23E2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196CE4" w:rsidRPr="00CB2ED9" w:rsidRDefault="00196CE4" w:rsidP="00A3257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B2ED9">
        <w:rPr>
          <w:rFonts w:ascii="Times New Roman" w:hAnsi="Times New Roman" w:cs="Times New Roman"/>
          <w:b/>
          <w:bCs/>
          <w:sz w:val="28"/>
          <w:szCs w:val="28"/>
        </w:rPr>
        <w:t>Число 874 307 представили в виде суммы разрядных слагаемых. Сколько слагаемых получилось?</w:t>
      </w:r>
    </w:p>
    <w:tbl>
      <w:tblPr>
        <w:tblpPr w:leftFromText="180" w:rightFromText="180" w:vertAnchor="text" w:horzAnchor="margin" w:tblpXSpec="righ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CB2ED9" w:rsidRDefault="00196CE4" w:rsidP="00CB2ED9">
      <w:pPr>
        <w:pStyle w:val="ListParagraph"/>
        <w:ind w:left="1495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Default="00196CE4" w:rsidP="00A32573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    2) 5       3) 1       4) 2</w:t>
      </w:r>
    </w:p>
    <w:p w:rsidR="00196CE4" w:rsidRPr="002D6BF0" w:rsidRDefault="00196CE4" w:rsidP="00CB2ED9">
      <w:pPr>
        <w:pStyle w:val="ListParagraph"/>
        <w:ind w:left="1855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A3257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ряд чисел, расположенных  в порядке убывания</w:t>
      </w:r>
    </w:p>
    <w:p w:rsidR="00196CE4" w:rsidRDefault="00196CE4" w:rsidP="00A32573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162 840, 612 840, 216 480, 162 480</w:t>
      </w:r>
    </w:p>
    <w:p w:rsidR="00196CE4" w:rsidRDefault="00196CE4" w:rsidP="00A32573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162 840, 162 480, 612 840, 216 480</w:t>
      </w:r>
    </w:p>
    <w:p w:rsidR="00196CE4" w:rsidRDefault="00196CE4" w:rsidP="00A32573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612 840, 216 480, 162 840, 162 480</w:t>
      </w:r>
    </w:p>
    <w:p w:rsidR="00196CE4" w:rsidRPr="000D23E2" w:rsidRDefault="00196CE4" w:rsidP="00A32573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216 480, 612 840, 162 840, 162 480</w:t>
      </w:r>
    </w:p>
    <w:p w:rsidR="00196CE4" w:rsidRDefault="00196CE4" w:rsidP="000D23E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96CE4" w:rsidRPr="000038E0" w:rsidRDefault="00196CE4" w:rsidP="00A3257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выражение, значение которого равно 10</w:t>
      </w:r>
      <w:r w:rsidRPr="000038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pPr w:leftFromText="180" w:rightFromText="180" w:vertAnchor="text" w:horzAnchor="margin" w:tblpXSpec="right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A3257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 : 4</w:t>
      </w:r>
      <w:r w:rsidRPr="00CB2ED9">
        <w:rPr>
          <w:rFonts w:ascii="Times New Roman" w:hAnsi="Times New Roman" w:cs="Times New Roman"/>
          <w:sz w:val="28"/>
          <w:szCs w:val="28"/>
          <w:vertAlign w:val="superscript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2 + 8</w:t>
      </w:r>
    </w:p>
    <w:p w:rsidR="00196CE4" w:rsidRDefault="00196CE4" w:rsidP="00A3257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 : ( 4</w:t>
      </w:r>
      <w:r w:rsidRPr="00CB2ED9">
        <w:rPr>
          <w:rFonts w:ascii="Times New Roman" w:hAnsi="Times New Roman" w:cs="Times New Roman"/>
          <w:sz w:val="28"/>
          <w:szCs w:val="28"/>
          <w:vertAlign w:val="superscript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2) + 8</w:t>
      </w:r>
    </w:p>
    <w:p w:rsidR="00196CE4" w:rsidRDefault="00196CE4" w:rsidP="00A3257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 : ( 4</w:t>
      </w:r>
      <w:r w:rsidRPr="00CB2ED9">
        <w:rPr>
          <w:rFonts w:ascii="Times New Roman" w:hAnsi="Times New Roman" w:cs="Times New Roman"/>
          <w:sz w:val="28"/>
          <w:szCs w:val="28"/>
          <w:vertAlign w:val="superscript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2 + 8)</w:t>
      </w:r>
    </w:p>
    <w:p w:rsidR="00196CE4" w:rsidRDefault="00196CE4" w:rsidP="00A3257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 : 4</w:t>
      </w:r>
      <w:r w:rsidRPr="00CB2ED9">
        <w:rPr>
          <w:rFonts w:ascii="Times New Roman" w:hAnsi="Times New Roman" w:cs="Times New Roman"/>
          <w:sz w:val="28"/>
          <w:szCs w:val="28"/>
          <w:vertAlign w:val="superscript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(2 + 8)</w:t>
      </w:r>
    </w:p>
    <w:p w:rsidR="00196CE4" w:rsidRPr="00135575" w:rsidRDefault="00196CE4" w:rsidP="00CB2ED9">
      <w:pPr>
        <w:pStyle w:val="ListParagraph"/>
        <w:ind w:left="1855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0D23E2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96CE4" w:rsidRPr="002D6BF0" w:rsidRDefault="00196CE4" w:rsidP="000D23E2">
      <w:pPr>
        <w:pStyle w:val="ListParagraph"/>
        <w:tabs>
          <w:tab w:val="left" w:pos="1172"/>
        </w:tabs>
        <w:ind w:left="1470"/>
        <w:rPr>
          <w:rFonts w:ascii="Times New Roman" w:hAnsi="Times New Roman" w:cs="Times New Roman"/>
          <w:sz w:val="28"/>
          <w:szCs w:val="28"/>
        </w:rPr>
      </w:pPr>
    </w:p>
    <w:p w:rsidR="00196CE4" w:rsidRPr="00135575" w:rsidRDefault="00196CE4" w:rsidP="000D23E2">
      <w:pPr>
        <w:pStyle w:val="ListParagraph"/>
        <w:tabs>
          <w:tab w:val="left" w:pos="1172"/>
        </w:tabs>
        <w:ind w:left="1470"/>
        <w:rPr>
          <w:rFonts w:ascii="Times New Roman" w:hAnsi="Times New Roman" w:cs="Times New Roman"/>
          <w:sz w:val="28"/>
          <w:szCs w:val="28"/>
        </w:rPr>
      </w:pPr>
    </w:p>
    <w:p w:rsidR="00196CE4" w:rsidRPr="000026FE" w:rsidRDefault="00196CE4" w:rsidP="002D6BF0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267450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267450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196CE4" w:rsidRPr="0075278E" w:rsidRDefault="00196CE4" w:rsidP="00CB2E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278E">
        <w:rPr>
          <w:rFonts w:ascii="Times New Roman" w:hAnsi="Times New Roman" w:cs="Times New Roman"/>
          <w:b/>
          <w:bCs/>
          <w:sz w:val="32"/>
          <w:szCs w:val="32"/>
        </w:rPr>
        <w:t xml:space="preserve">Тест </w:t>
      </w:r>
      <w:r>
        <w:rPr>
          <w:rFonts w:ascii="Times New Roman" w:hAnsi="Times New Roman" w:cs="Times New Roman"/>
          <w:b/>
          <w:bCs/>
          <w:sz w:val="32"/>
          <w:szCs w:val="32"/>
        </w:rPr>
        <w:t>12</w:t>
      </w:r>
    </w:p>
    <w:p w:rsidR="00196CE4" w:rsidRPr="000F17B9" w:rsidRDefault="00196CE4" w:rsidP="00CB2E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Зачеркни крестиком клеточку, номер которой соответствует номеру выбранного тобой ответа. </w:t>
      </w:r>
    </w:p>
    <w:tbl>
      <w:tblPr>
        <w:tblpPr w:leftFromText="180" w:rightFromText="180" w:vertAnchor="text" w:horzAnchor="margin" w:tblpXSpec="right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CB2ED9" w:rsidRDefault="00196CE4" w:rsidP="00A3257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Укажите число, которое на 1 меньше числа </w:t>
      </w:r>
      <w:r w:rsidRPr="00CB2E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двести семьдесят тысяч девятьсот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6CE4" w:rsidRPr="000026FE" w:rsidRDefault="00196CE4" w:rsidP="00CB2ED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026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270 900    2) 270 899    3) 270 901   4) 270 890</w:t>
      </w:r>
    </w:p>
    <w:p w:rsidR="00196CE4" w:rsidRPr="002D6BF0" w:rsidRDefault="00196CE4" w:rsidP="00A3257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Единицы какого разряда обозначает цифра 8 в записи числа 280 057</w:t>
      </w:r>
      <w:r w:rsidRPr="002D6BF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tbl>
      <w:tblPr>
        <w:tblpPr w:leftFromText="180" w:rightFromText="180" w:vertAnchor="text" w:horzAnchor="page" w:tblpX="9035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A32573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Сотен</w:t>
      </w:r>
    </w:p>
    <w:p w:rsidR="00196CE4" w:rsidRDefault="00196CE4" w:rsidP="00A32573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Десятков тысяч</w:t>
      </w:r>
    </w:p>
    <w:p w:rsidR="00196CE4" w:rsidRDefault="00196CE4" w:rsidP="00A32573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</w:t>
      </w:r>
    </w:p>
    <w:p w:rsidR="00196CE4" w:rsidRDefault="00196CE4" w:rsidP="00A32573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Сотен тысяч</w:t>
      </w:r>
    </w:p>
    <w:p w:rsidR="00196CE4" w:rsidRPr="000D23E2" w:rsidRDefault="00196CE4" w:rsidP="00CB2ED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7679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746560" w:rsidRDefault="00196CE4" w:rsidP="00A3257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Наименьшее пятизначное число уменьши на 1 десяток. Укажи ответ</w:t>
      </w:r>
    </w:p>
    <w:p w:rsidR="00196CE4" w:rsidRDefault="00196CE4" w:rsidP="00CB2E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A32573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99 998     2)  990   3) 99 989  4) 9 990</w:t>
      </w:r>
    </w:p>
    <w:p w:rsidR="00196CE4" w:rsidRDefault="00196CE4" w:rsidP="00CB2ED9">
      <w:pPr>
        <w:pStyle w:val="ListParagraph"/>
        <w:ind w:left="1495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Pr="00CB2ED9" w:rsidRDefault="00196CE4" w:rsidP="00A3257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Выбери правильный  вариант записи числа в виде суммы разрядных слагаемых</w:t>
      </w:r>
    </w:p>
    <w:tbl>
      <w:tblPr>
        <w:tblpPr w:leftFromText="180" w:rightFromText="180" w:vertAnchor="text" w:horzAnchor="margin" w:tblpXSpec="righ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CB2ED9" w:rsidRDefault="00196CE4" w:rsidP="00CB2ED9">
      <w:pPr>
        <w:pStyle w:val="ListParagraph"/>
        <w:ind w:left="1495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Default="00196CE4" w:rsidP="000D2750">
      <w:pPr>
        <w:pStyle w:val="ListParagraph"/>
        <w:numPr>
          <w:ilvl w:val="0"/>
          <w:numId w:val="47"/>
        </w:numPr>
        <w:ind w:left="14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104 325 = 104 000 + 300 + 25</w:t>
      </w:r>
    </w:p>
    <w:p w:rsidR="00196CE4" w:rsidRDefault="00196CE4" w:rsidP="000D2750">
      <w:pPr>
        <w:pStyle w:val="ListParagraph"/>
        <w:numPr>
          <w:ilvl w:val="0"/>
          <w:numId w:val="47"/>
        </w:numPr>
        <w:ind w:left="14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104 325 = 10 000 + 4 000 + 300 + 20 + 5</w:t>
      </w:r>
    </w:p>
    <w:p w:rsidR="00196CE4" w:rsidRDefault="00196CE4" w:rsidP="000D2750">
      <w:pPr>
        <w:pStyle w:val="ListParagraph"/>
        <w:numPr>
          <w:ilvl w:val="0"/>
          <w:numId w:val="47"/>
        </w:numPr>
        <w:ind w:left="14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104 325 = 100 000 + 4 000 + 300 + 20 + 5</w:t>
      </w:r>
    </w:p>
    <w:p w:rsidR="00196CE4" w:rsidRDefault="00196CE4" w:rsidP="000D2750">
      <w:pPr>
        <w:pStyle w:val="ListParagraph"/>
        <w:numPr>
          <w:ilvl w:val="0"/>
          <w:numId w:val="47"/>
        </w:numPr>
        <w:ind w:left="14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104 325 = 104 000 + 325</w:t>
      </w:r>
    </w:p>
    <w:p w:rsidR="00196CE4" w:rsidRPr="002D6BF0" w:rsidRDefault="00196CE4" w:rsidP="007E5FF9">
      <w:pPr>
        <w:pStyle w:val="ListParagraph"/>
        <w:ind w:left="141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A3257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Укажи ряд числа, между которыми можно поставить знак « </w:t>
      </w:r>
      <w:r w:rsidRPr="007E5FF9">
        <w:rPr>
          <w:rFonts w:ascii="Times New Roman" w:hAnsi="Times New Roman" w:cs="Times New Roman"/>
          <w:b/>
          <w:bCs/>
          <w:sz w:val="28"/>
          <w:szCs w:val="28"/>
        </w:rPr>
        <w:t>&gt;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96CE4" w:rsidRDefault="00196CE4" w:rsidP="00A32573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354 078 … 345 078</w:t>
      </w:r>
    </w:p>
    <w:p w:rsidR="00196CE4" w:rsidRDefault="00196CE4" w:rsidP="00A32573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354 078 … 354 708</w:t>
      </w:r>
    </w:p>
    <w:p w:rsidR="00196CE4" w:rsidRDefault="00196CE4" w:rsidP="00A32573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354 780 … 453 078</w:t>
      </w:r>
    </w:p>
    <w:p w:rsidR="00196CE4" w:rsidRDefault="00196CE4" w:rsidP="00A32573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534 708 …543 708</w:t>
      </w:r>
    </w:p>
    <w:p w:rsidR="00196CE4" w:rsidRDefault="00196CE4" w:rsidP="007E5FF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A3257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Выбери правильный вариант записи выражения.  </w:t>
      </w:r>
    </w:p>
    <w:p w:rsidR="00196CE4" w:rsidRPr="000038E0" w:rsidRDefault="00196CE4" w:rsidP="007E5FF9">
      <w:pPr>
        <w:pStyle w:val="ListParagraph"/>
        <w:ind w:left="149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Разность чисел 96 и 59 умножить на частное чисел 90 и 15</w:t>
      </w:r>
      <w:r w:rsidRPr="000038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pPr w:leftFromText="180" w:rightFromText="180" w:vertAnchor="text" w:horzAnchor="margin" w:tblpXSpec="right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CB2ED9">
      <w:pPr>
        <w:pStyle w:val="ListParagraph"/>
        <w:ind w:left="1855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A32573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(96 – 59) </w:t>
      </w:r>
      <w:r w:rsidRPr="007E5FF9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( 90 – 15)</w:t>
      </w:r>
    </w:p>
    <w:p w:rsidR="00196CE4" w:rsidRDefault="00196CE4" w:rsidP="00A32573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(96 – 59) </w:t>
      </w:r>
      <w:r w:rsidRPr="007E5FF9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90 : 15</w:t>
      </w:r>
    </w:p>
    <w:p w:rsidR="00196CE4" w:rsidRDefault="00196CE4" w:rsidP="00A32573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(96 – 59) </w:t>
      </w:r>
      <w:r w:rsidRPr="007E5FF9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( 90 : 15)</w:t>
      </w:r>
    </w:p>
    <w:p w:rsidR="00196CE4" w:rsidRDefault="00196CE4" w:rsidP="00A32573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(96 + 59) </w:t>
      </w:r>
      <w:r w:rsidRPr="007E5FF9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90 : 15</w:t>
      </w:r>
    </w:p>
    <w:p w:rsidR="00196CE4" w:rsidRPr="00135575" w:rsidRDefault="00196CE4" w:rsidP="007E5FF9">
      <w:pPr>
        <w:pStyle w:val="ListParagraph"/>
        <w:ind w:left="2215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CB2ED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96CE4" w:rsidRPr="002D6BF0" w:rsidRDefault="00196CE4" w:rsidP="00CB2ED9">
      <w:pPr>
        <w:pStyle w:val="ListParagraph"/>
        <w:tabs>
          <w:tab w:val="left" w:pos="1172"/>
        </w:tabs>
        <w:ind w:left="1470"/>
        <w:rPr>
          <w:rFonts w:ascii="Times New Roman" w:hAnsi="Times New Roman" w:cs="Times New Roman"/>
          <w:sz w:val="28"/>
          <w:szCs w:val="28"/>
        </w:rPr>
      </w:pPr>
    </w:p>
    <w:p w:rsidR="00196CE4" w:rsidRPr="0075278E" w:rsidRDefault="00196CE4" w:rsidP="007E5F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278E">
        <w:rPr>
          <w:rFonts w:ascii="Times New Roman" w:hAnsi="Times New Roman" w:cs="Times New Roman"/>
          <w:b/>
          <w:bCs/>
          <w:sz w:val="32"/>
          <w:szCs w:val="32"/>
        </w:rPr>
        <w:t xml:space="preserve">Тест </w:t>
      </w:r>
      <w:r>
        <w:rPr>
          <w:rFonts w:ascii="Times New Roman" w:hAnsi="Times New Roman" w:cs="Times New Roman"/>
          <w:b/>
          <w:bCs/>
          <w:sz w:val="32"/>
          <w:szCs w:val="32"/>
        </w:rPr>
        <w:t>13</w:t>
      </w:r>
    </w:p>
    <w:p w:rsidR="00196CE4" w:rsidRPr="000F17B9" w:rsidRDefault="00196CE4" w:rsidP="007E5F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Зачеркни крестиком клеточку, номер которой соответствует номеру выбранного тобой ответа. </w:t>
      </w:r>
    </w:p>
    <w:tbl>
      <w:tblPr>
        <w:tblpPr w:leftFromText="180" w:rightFromText="180" w:vertAnchor="text" w:horzAnchor="margin" w:tblpXSpec="right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7E5FF9" w:rsidRDefault="00196CE4" w:rsidP="00A32573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Укажи  число, следующее при счёте за числом </w:t>
      </w:r>
      <w:r w:rsidRPr="007E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пятьсот три тысячи восемьдесят пять</w:t>
      </w:r>
      <w:r w:rsidRPr="007E5F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6CE4" w:rsidRPr="000026FE" w:rsidRDefault="00196CE4" w:rsidP="007E5FF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026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503 085     2) 503 806     3) 503 086     4) 50 386</w:t>
      </w:r>
    </w:p>
    <w:p w:rsidR="00196CE4" w:rsidRPr="002D6BF0" w:rsidRDefault="00196CE4" w:rsidP="00A32573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какому числу надо прибавить 10, чтобы получить 80 025</w:t>
      </w:r>
      <w:r w:rsidRPr="002D6BF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tbl>
      <w:tblPr>
        <w:tblpPr w:leftFromText="180" w:rightFromText="180" w:vertAnchor="text" w:horzAnchor="page" w:tblpX="9035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F46FFA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A32573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80 035   2) 80 015    3) 8 015     4) 80 125</w:t>
      </w:r>
    </w:p>
    <w:p w:rsidR="00196CE4" w:rsidRPr="000D23E2" w:rsidRDefault="00196CE4" w:rsidP="00F46FFA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7679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746560" w:rsidRDefault="00196CE4" w:rsidP="00A32573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число, в котором 2 единицы первого разряда, 7 единиц четвёртого разряда и 5 единиц шестого разряда</w:t>
      </w:r>
    </w:p>
    <w:p w:rsidR="00196CE4" w:rsidRDefault="00196CE4" w:rsidP="007E5FF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0D2750">
      <w:pPr>
        <w:pStyle w:val="ListParagraph"/>
        <w:numPr>
          <w:ilvl w:val="0"/>
          <w:numId w:val="52"/>
        </w:num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200 705     2) 500 702      3) 572     4) 507 002</w:t>
      </w:r>
    </w:p>
    <w:p w:rsidR="00196CE4" w:rsidRDefault="00196CE4" w:rsidP="007E5FF9">
      <w:pPr>
        <w:pStyle w:val="ListParagraph"/>
        <w:ind w:left="1495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Pr="00CB2ED9" w:rsidRDefault="00196CE4" w:rsidP="00A32573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Выбери правильный  вариант записи числа в виде суммы разрядных слагаемых</w:t>
      </w:r>
    </w:p>
    <w:tbl>
      <w:tblPr>
        <w:tblpPr w:leftFromText="180" w:rightFromText="180" w:vertAnchor="text" w:horzAnchor="margin" w:tblpXSpec="righ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CB2ED9" w:rsidRDefault="00196CE4" w:rsidP="007E5FF9">
      <w:pPr>
        <w:pStyle w:val="ListParagraph"/>
        <w:ind w:left="1495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Default="00196CE4" w:rsidP="00A32573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104 325 = 104 000 + 300 + 25</w:t>
      </w:r>
    </w:p>
    <w:p w:rsidR="00196CE4" w:rsidRDefault="00196CE4" w:rsidP="00A32573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214 802 = 20 000 + 14 000 + 800 + 2</w:t>
      </w:r>
    </w:p>
    <w:p w:rsidR="00196CE4" w:rsidRDefault="00196CE4" w:rsidP="00A32573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412 800 = 400 000 + 10 000 + 2  000 + 800</w:t>
      </w:r>
    </w:p>
    <w:p w:rsidR="00196CE4" w:rsidRDefault="00196CE4" w:rsidP="00A32573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841 021 = 80 000 + 4 000 + 1 000 + 20 + 1</w:t>
      </w:r>
    </w:p>
    <w:p w:rsidR="00196CE4" w:rsidRPr="002D6BF0" w:rsidRDefault="00196CE4" w:rsidP="00F46FFA">
      <w:pPr>
        <w:pStyle w:val="ListParagraph"/>
        <w:ind w:left="177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A32573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числа-соседи числа 214 800</w:t>
      </w:r>
    </w:p>
    <w:p w:rsidR="00196CE4" w:rsidRDefault="00196CE4" w:rsidP="00A32573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214 801, 214 803</w:t>
      </w:r>
    </w:p>
    <w:p w:rsidR="00196CE4" w:rsidRDefault="00196CE4" w:rsidP="00A32573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214 799, 214 801</w:t>
      </w:r>
    </w:p>
    <w:p w:rsidR="00196CE4" w:rsidRDefault="00196CE4" w:rsidP="00A32573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214 700, 214 900</w:t>
      </w:r>
    </w:p>
    <w:p w:rsidR="00196CE4" w:rsidRDefault="00196CE4" w:rsidP="00A32573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214 790, 214 801</w:t>
      </w:r>
    </w:p>
    <w:p w:rsidR="00196CE4" w:rsidRDefault="00196CE4" w:rsidP="00F46FFA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196CE4" w:rsidRPr="000038E0" w:rsidRDefault="00196CE4" w:rsidP="00A32573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выражение, в котором действия выполняются  в такой последовательности</w:t>
      </w:r>
    </w:p>
    <w:tbl>
      <w:tblPr>
        <w:tblpPr w:leftFromText="180" w:rightFromText="180" w:vertAnchor="text" w:horzAnchor="margin" w:tblpXSpec="right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7E5FF9">
      <w:pPr>
        <w:pStyle w:val="ListParagraph"/>
        <w:ind w:left="1855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0D2750">
      <w:pPr>
        <w:pStyle w:val="ListParagraph"/>
        <w:numPr>
          <w:ilvl w:val="0"/>
          <w:numId w:val="55"/>
        </w:numPr>
        <w:ind w:left="15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   2) деление   3) умножение</w:t>
      </w:r>
    </w:p>
    <w:p w:rsidR="00196CE4" w:rsidRDefault="00196CE4" w:rsidP="00F46FFA">
      <w:pPr>
        <w:pStyle w:val="ListParagraph"/>
        <w:ind w:left="1560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A32573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 – 48 : 4 </w:t>
      </w:r>
      <w:r w:rsidRPr="00F46FFA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96CE4" w:rsidRDefault="00196CE4" w:rsidP="00A32573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( 64 – 48) : 4 </w:t>
      </w:r>
      <w:r w:rsidRPr="00F46FFA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96CE4" w:rsidRDefault="00196CE4" w:rsidP="00A32573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( 64 – 48 : 4) </w:t>
      </w:r>
      <w:r w:rsidRPr="00F46FFA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96CE4" w:rsidRDefault="00196CE4" w:rsidP="00A32573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 – 48 : ( 4 </w:t>
      </w:r>
      <w:r w:rsidRPr="00F46FFA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3)</w:t>
      </w:r>
    </w:p>
    <w:p w:rsidR="00196CE4" w:rsidRDefault="00196CE4" w:rsidP="00F46FFA">
      <w:pPr>
        <w:pStyle w:val="ListParagraph"/>
        <w:ind w:left="1920"/>
        <w:rPr>
          <w:rFonts w:ascii="Times New Roman" w:hAnsi="Times New Roman" w:cs="Times New Roman"/>
          <w:sz w:val="28"/>
          <w:szCs w:val="28"/>
        </w:rPr>
      </w:pPr>
    </w:p>
    <w:p w:rsidR="00196CE4" w:rsidRPr="0075278E" w:rsidRDefault="00196CE4" w:rsidP="00F46F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278E">
        <w:rPr>
          <w:rFonts w:ascii="Times New Roman" w:hAnsi="Times New Roman" w:cs="Times New Roman"/>
          <w:b/>
          <w:bCs/>
          <w:sz w:val="32"/>
          <w:szCs w:val="32"/>
        </w:rPr>
        <w:t xml:space="preserve">Тест </w:t>
      </w:r>
      <w:r>
        <w:rPr>
          <w:rFonts w:ascii="Times New Roman" w:hAnsi="Times New Roman" w:cs="Times New Roman"/>
          <w:b/>
          <w:bCs/>
          <w:sz w:val="32"/>
          <w:szCs w:val="32"/>
        </w:rPr>
        <w:t>14</w:t>
      </w:r>
    </w:p>
    <w:p w:rsidR="00196CE4" w:rsidRPr="000F17B9" w:rsidRDefault="00196CE4" w:rsidP="00F46F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Зачеркни крестиком клеточку, номер которой соответствует номеру выбранного тобой ответа. </w:t>
      </w:r>
    </w:p>
    <w:tbl>
      <w:tblPr>
        <w:tblpPr w:leftFromText="180" w:rightFromText="180" w:vertAnchor="text" w:horzAnchor="margin" w:tblpXSpec="right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7F58AA" w:rsidRDefault="00196CE4" w:rsidP="00A32573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Укажи число, предшествующее при счёте числу </w:t>
      </w:r>
      <w:r w:rsidRPr="007F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восемьсот семь тысяч двести тридцать два.</w:t>
      </w:r>
    </w:p>
    <w:p w:rsidR="00196CE4" w:rsidRPr="000026FE" w:rsidRDefault="00196CE4" w:rsidP="00F46FF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026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807 233   2) 87 231   3) 807 231   4) 807 232</w:t>
      </w:r>
    </w:p>
    <w:p w:rsidR="00196CE4" w:rsidRPr="007F58AA" w:rsidRDefault="00196CE4" w:rsidP="00A32573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число, в котором 420 единиц первого класса, а единиц второго класса в 10 раз меньше</w:t>
      </w:r>
    </w:p>
    <w:tbl>
      <w:tblPr>
        <w:tblpPr w:leftFromText="180" w:rightFromText="180" w:vertAnchor="text" w:horzAnchor="page" w:tblpX="9035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F46FFA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0D2750">
      <w:pPr>
        <w:pStyle w:val="ListParagraph"/>
        <w:numPr>
          <w:ilvl w:val="0"/>
          <w:numId w:val="58"/>
        </w:num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420 042   2) 42 420   3) 42 042    4) 4 200 042</w:t>
      </w:r>
    </w:p>
    <w:p w:rsidR="00196CE4" w:rsidRPr="000D23E2" w:rsidRDefault="00196CE4" w:rsidP="00F46FFA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7679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746560" w:rsidRDefault="00196CE4" w:rsidP="00A32573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пятизначное число, в записи которого отсутствуют единицы разряда сотен</w:t>
      </w:r>
    </w:p>
    <w:p w:rsidR="00196CE4" w:rsidRDefault="00196CE4" w:rsidP="00F46FF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Pr="007F58AA" w:rsidRDefault="00196CE4" w:rsidP="000D2750">
      <w:pPr>
        <w:pStyle w:val="ListParagraph"/>
        <w:numPr>
          <w:ilvl w:val="0"/>
          <w:numId w:val="59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7F58AA">
        <w:rPr>
          <w:rFonts w:ascii="Times New Roman" w:hAnsi="Times New Roman" w:cs="Times New Roman"/>
          <w:sz w:val="28"/>
          <w:szCs w:val="28"/>
        </w:rPr>
        <w:t>54 038        2)20 105          3)130 282         4) 187 059</w:t>
      </w:r>
    </w:p>
    <w:p w:rsidR="00196CE4" w:rsidRPr="007F58AA" w:rsidRDefault="00196CE4" w:rsidP="007F58AA">
      <w:pPr>
        <w:pStyle w:val="ListParagraph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Pr="00CB2ED9" w:rsidRDefault="00196CE4" w:rsidP="00A32573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Выбери правильный  вариант записи числа в виде суммы разрядных слагаемых</w:t>
      </w:r>
    </w:p>
    <w:tbl>
      <w:tblPr>
        <w:tblpPr w:leftFromText="180" w:rightFromText="180" w:vertAnchor="text" w:horzAnchor="margin" w:tblpXSpec="righ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CB2ED9" w:rsidRDefault="00196CE4" w:rsidP="00F46FFA">
      <w:pPr>
        <w:pStyle w:val="ListParagraph"/>
        <w:ind w:left="1495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Default="00196CE4" w:rsidP="00A32573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398 075 = 300 000 + 98 000 + 75</w:t>
      </w:r>
    </w:p>
    <w:p w:rsidR="00196CE4" w:rsidRDefault="00196CE4" w:rsidP="00A32573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839 507 = 80 000 + 3 000 + 90 + 50 + 7</w:t>
      </w:r>
    </w:p>
    <w:p w:rsidR="00196CE4" w:rsidRDefault="00196CE4" w:rsidP="00A32573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389 570 = 300 000 + 80 000 + 9 000 + 500 + 70</w:t>
      </w:r>
    </w:p>
    <w:p w:rsidR="00196CE4" w:rsidRPr="007F58AA" w:rsidRDefault="00196CE4" w:rsidP="00A32573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587 390 = 580 000 + 7 000 + 390</w:t>
      </w:r>
    </w:p>
    <w:p w:rsidR="00196CE4" w:rsidRPr="002D6BF0" w:rsidRDefault="00196CE4" w:rsidP="00F46FFA">
      <w:pPr>
        <w:pStyle w:val="ListParagraph"/>
        <w:ind w:left="177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A32573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Наименьшее шестизначное число уменьшили на наименьшее двузначное число и получили:</w:t>
      </w:r>
    </w:p>
    <w:p w:rsidR="00196CE4" w:rsidRDefault="00196CE4" w:rsidP="00A32573">
      <w:pPr>
        <w:pStyle w:val="ListParagraph"/>
        <w:ind w:left="1495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Default="00196CE4" w:rsidP="00A32573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99 990</w:t>
      </w:r>
    </w:p>
    <w:p w:rsidR="00196CE4" w:rsidRDefault="00196CE4" w:rsidP="00A32573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99 900</w:t>
      </w:r>
    </w:p>
    <w:p w:rsidR="00196CE4" w:rsidRDefault="00196CE4" w:rsidP="00A32573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99 999</w:t>
      </w:r>
    </w:p>
    <w:p w:rsidR="00196CE4" w:rsidRDefault="00196CE4" w:rsidP="00A32573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9 990</w:t>
      </w:r>
    </w:p>
    <w:p w:rsidR="00196CE4" w:rsidRDefault="00196CE4" w:rsidP="00F46FFA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196CE4" w:rsidRPr="000038E0" w:rsidRDefault="00196CE4" w:rsidP="00A32573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выражение, значение которого равно 17.</w:t>
      </w:r>
    </w:p>
    <w:tbl>
      <w:tblPr>
        <w:tblpPr w:leftFromText="180" w:rightFromText="180" w:vertAnchor="text" w:horzAnchor="margin" w:tblpXSpec="right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F46FFA">
      <w:pPr>
        <w:pStyle w:val="ListParagraph"/>
        <w:ind w:left="1560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A32573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54 : 6 : 3</w:t>
      </w:r>
    </w:p>
    <w:p w:rsidR="00196CE4" w:rsidRDefault="00196CE4" w:rsidP="00A32573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54 : (6 : 3)</w:t>
      </w:r>
    </w:p>
    <w:p w:rsidR="00196CE4" w:rsidRDefault="00196CE4" w:rsidP="00A32573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(60 – 54) : (6 : 3)</w:t>
      </w:r>
    </w:p>
    <w:p w:rsidR="00196CE4" w:rsidRDefault="00196CE4" w:rsidP="00A32573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(60 – 54 : 6) : 3</w:t>
      </w:r>
    </w:p>
    <w:p w:rsidR="00196CE4" w:rsidRPr="00A32573" w:rsidRDefault="00196CE4" w:rsidP="00A32573">
      <w:pPr>
        <w:pStyle w:val="ListParagraph"/>
        <w:ind w:left="2280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7E5FF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96CE4" w:rsidRPr="005C4C4E" w:rsidRDefault="00196CE4" w:rsidP="00A32573"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 w:rsidRPr="005C4C4E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Тест 15</w:t>
      </w:r>
    </w:p>
    <w:p w:rsidR="00196CE4" w:rsidRPr="005C4C4E" w:rsidRDefault="00196CE4" w:rsidP="0078536C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Зачеркни крестиком клеточку, номер которой соответствует номеру выбранного тобой ответа. </w:t>
      </w:r>
    </w:p>
    <w:tbl>
      <w:tblPr>
        <w:tblpPr w:leftFromText="180" w:rightFromText="180" w:vertAnchor="text" w:horzAnchor="margin" w:tblpXSpec="right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</w:tbl>
    <w:p w:rsidR="00196CE4" w:rsidRPr="005C4C4E" w:rsidRDefault="00196CE4" w:rsidP="0078536C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Укажи частное, в значении которого остаток 1</w:t>
      </w:r>
      <w:r w:rsidRPr="005C4C4E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.</w:t>
      </w:r>
    </w:p>
    <w:p w:rsidR="00196CE4" w:rsidRPr="005C4C4E" w:rsidRDefault="00196CE4" w:rsidP="0078536C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50 : 24              2) 48 : 14          3) 85 : 7           4) 99 : 8</w:t>
      </w:r>
    </w:p>
    <w:p w:rsidR="00196CE4" w:rsidRPr="005C4C4E" w:rsidRDefault="00196CE4" w:rsidP="0078536C">
      <w:pPr>
        <w:pStyle w:val="ListParagraph"/>
        <w:ind w:left="108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page" w:tblpX="8917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</w:tbl>
    <w:p w:rsidR="00196CE4" w:rsidRPr="005C4C4E" w:rsidRDefault="00196CE4" w:rsidP="0078536C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Выбери запись, в которой сложение выполнено верно</w:t>
      </w:r>
    </w:p>
    <w:p w:rsidR="00196CE4" w:rsidRPr="005C4C4E" w:rsidRDefault="00196CE4" w:rsidP="0078536C">
      <w:pPr>
        <w:pStyle w:val="ListParagraph"/>
        <w:ind w:left="180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6CE4" w:rsidRPr="005C4C4E" w:rsidRDefault="00196CE4" w:rsidP="000D2750">
      <w:pPr>
        <w:pStyle w:val="ListParagraph"/>
        <w:numPr>
          <w:ilvl w:val="0"/>
          <w:numId w:val="65"/>
        </w:numPr>
        <w:ind w:left="709" w:firstLine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376.85pt;margin-top:11.9pt;width:0;height:11.65pt;z-index:251658240" o:connectortype="straight"/>
        </w:pict>
      </w:r>
      <w:r>
        <w:rPr>
          <w:noProof/>
          <w:lang w:eastAsia="ru-RU"/>
        </w:rPr>
        <w:pict>
          <v:shape id="_x0000_s1051" type="#_x0000_t32" style="position:absolute;left:0;text-align:left;margin-left:367.65pt;margin-top:17.75pt;width:15.05pt;height:.05pt;z-index:251659264" o:connectortype="straight"/>
        </w:pict>
      </w:r>
      <w:r>
        <w:rPr>
          <w:noProof/>
          <w:lang w:eastAsia="ru-RU"/>
        </w:rPr>
        <w:pict>
          <v:shape id="_x0000_s1052" type="#_x0000_t32" style="position:absolute;left:0;text-align:left;margin-left:262.15pt;margin-top:17.7pt;width:11.75pt;height:.05pt;flip:y;z-index:251657216" o:connectortype="straight"/>
        </w:pict>
      </w:r>
      <w:r>
        <w:rPr>
          <w:noProof/>
          <w:lang w:eastAsia="ru-RU"/>
        </w:rPr>
        <w:pict>
          <v:shape id="_x0000_s1053" type="#_x0000_t32" style="position:absolute;left:0;text-align:left;margin-left:269.7pt;margin-top:11pt;width:0;height:12.55pt;z-index:251656192" o:connectortype="straight"/>
        </w:pict>
      </w:r>
      <w:r>
        <w:rPr>
          <w:noProof/>
          <w:lang w:eastAsia="ru-RU"/>
        </w:rPr>
        <w:pict>
          <v:shape id="_x0000_s1054" type="#_x0000_t32" style="position:absolute;left:0;text-align:left;margin-left:144.95pt;margin-top:17.75pt;width:12.55pt;height:0;z-index:251655168" o:connectortype="straight"/>
        </w:pict>
      </w:r>
      <w:r>
        <w:rPr>
          <w:noProof/>
          <w:lang w:eastAsia="ru-RU"/>
        </w:rPr>
        <w:pict>
          <v:shape id="_x0000_s1055" type="#_x0000_t32" style="position:absolute;left:0;text-align:left;margin-left:150.8pt;margin-top:11pt;width:.85pt;height:12.55pt;z-index:251654144" o:connectortype="straight"/>
        </w:pict>
      </w:r>
      <w:r>
        <w:rPr>
          <w:noProof/>
          <w:lang w:eastAsia="ru-RU"/>
        </w:rPr>
        <w:pict>
          <v:shape id="_x0000_s1056" type="#_x0000_t32" style="position:absolute;left:0;text-align:left;margin-left:70.4pt;margin-top:17.7pt;width:0;height:0;z-index:251653120" o:connectortype="straight"/>
        </w:pict>
      </w:r>
      <w:r>
        <w:rPr>
          <w:noProof/>
          <w:lang w:eastAsia="ru-RU"/>
        </w:rPr>
        <w:pict>
          <v:shape id="_x0000_s1057" type="#_x0000_t32" style="position:absolute;left:0;text-align:left;margin-left:57.05pt;margin-top:17.7pt;width:13.35pt;height:0;flip:x;z-index:251649024" o:connectortype="straight"/>
        </w:pict>
      </w:r>
      <w:r>
        <w:rPr>
          <w:noProof/>
          <w:lang w:eastAsia="ru-RU"/>
        </w:rPr>
        <w:pict>
          <v:shape id="_x0000_s1058" type="#_x0000_t32" style="position:absolute;left:0;text-align:left;margin-left:65.4pt;margin-top:11pt;width:0;height:12.55pt;z-index:251648000" o:connectortype="straight"/>
        </w:pict>
      </w:r>
      <w:r w:rsidRPr="005C4C4E">
        <w:rPr>
          <w:rFonts w:ascii="Times New Roman" w:hAnsi="Times New Roman" w:cs="Times New Roman"/>
          <w:sz w:val="28"/>
          <w:szCs w:val="28"/>
          <w:highlight w:val="yellow"/>
        </w:rPr>
        <w:t xml:space="preserve">125081             </w:t>
      </w:r>
      <w:r>
        <w:rPr>
          <w:noProof/>
          <w:lang w:eastAsia="ru-RU"/>
        </w:rPr>
        <w:pict>
          <v:shape id="_x0000_s1059" type="#_x0000_t32" style="position:absolute;left:0;text-align:left;margin-left:57.05pt;margin-top:17.7pt;width:13.35pt;height:0;flip:x;z-index:25165107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0" type="#_x0000_t32" style="position:absolute;left:0;text-align:left;margin-left:65.4pt;margin-top:11pt;width:0;height:12.55pt;z-index:251650048;mso-position-horizontal-relative:text;mso-position-vertical-relative:text" o:connectortype="straight"/>
        </w:pict>
      </w:r>
      <w:r w:rsidRPr="005C4C4E">
        <w:rPr>
          <w:rFonts w:ascii="Times New Roman" w:hAnsi="Times New Roman" w:cs="Times New Roman"/>
          <w:sz w:val="28"/>
          <w:szCs w:val="28"/>
          <w:highlight w:val="yellow"/>
        </w:rPr>
        <w:t xml:space="preserve"> 125081                     </w:t>
      </w:r>
      <w:r>
        <w:rPr>
          <w:noProof/>
          <w:lang w:eastAsia="ru-RU"/>
        </w:rPr>
        <w:pict>
          <v:shape id="_x0000_s1061" type="#_x0000_t32" style="position:absolute;left:0;text-align:left;margin-left:65.4pt;margin-top:11pt;width:0;height:12.55pt;z-index:251652096;mso-position-horizontal-relative:text;mso-position-vertical-relative:text" o:connectortype="straight"/>
        </w:pict>
      </w:r>
      <w:r w:rsidRPr="005C4C4E">
        <w:rPr>
          <w:rFonts w:ascii="Times New Roman" w:hAnsi="Times New Roman" w:cs="Times New Roman"/>
          <w:sz w:val="28"/>
          <w:szCs w:val="28"/>
          <w:highlight w:val="yellow"/>
        </w:rPr>
        <w:t>125081                    125081</w:t>
      </w:r>
    </w:p>
    <w:p w:rsidR="00196CE4" w:rsidRPr="005C4C4E" w:rsidRDefault="00196CE4" w:rsidP="0078536C">
      <w:pPr>
        <w:pStyle w:val="ListParagraph"/>
        <w:tabs>
          <w:tab w:val="left" w:pos="3215"/>
        </w:tabs>
        <w:ind w:left="709" w:firstLine="708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391956 </w:t>
      </w:r>
      <w:r w:rsidRPr="005C4C4E">
        <w:rPr>
          <w:rFonts w:ascii="Times New Roman" w:hAnsi="Times New Roman" w:cs="Times New Roman"/>
          <w:sz w:val="28"/>
          <w:szCs w:val="28"/>
          <w:highlight w:val="yellow"/>
        </w:rPr>
        <w:t xml:space="preserve">           </w:t>
      </w:r>
      <w:r w:rsidRPr="005C4C4E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 391956</w:t>
      </w:r>
      <w:r w:rsidRPr="005C4C4E">
        <w:rPr>
          <w:rFonts w:ascii="Times New Roman" w:hAnsi="Times New Roman" w:cs="Times New Roman"/>
          <w:sz w:val="28"/>
          <w:szCs w:val="28"/>
          <w:highlight w:val="yellow"/>
          <w:u w:val="single"/>
        </w:rPr>
        <w:tab/>
      </w:r>
      <w:r w:rsidRPr="005C4C4E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</w:t>
      </w:r>
      <w:r w:rsidRPr="005C4C4E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391956 </w:t>
      </w:r>
      <w:r w:rsidRPr="005C4C4E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</w:t>
      </w:r>
      <w:r w:rsidRPr="005C4C4E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391956</w:t>
      </w:r>
    </w:p>
    <w:p w:rsidR="00196CE4" w:rsidRPr="005C4C4E" w:rsidRDefault="00196CE4" w:rsidP="0078536C">
      <w:pPr>
        <w:pStyle w:val="ListParagraph"/>
        <w:tabs>
          <w:tab w:val="left" w:pos="3215"/>
        </w:tabs>
        <w:ind w:left="709" w:firstLine="708"/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516937</w:t>
      </w:r>
      <w:r w:rsidRPr="005C4C4E">
        <w:rPr>
          <w:rFonts w:ascii="Times New Roman" w:hAnsi="Times New Roman" w:cs="Times New Roman"/>
          <w:sz w:val="28"/>
          <w:szCs w:val="28"/>
          <w:highlight w:val="yellow"/>
        </w:rPr>
        <w:tab/>
        <w:t>517037                      516037                    417037</w:t>
      </w:r>
    </w:p>
    <w:p w:rsidR="00196CE4" w:rsidRPr="005C4C4E" w:rsidRDefault="00196CE4" w:rsidP="0078536C">
      <w:pPr>
        <w:pStyle w:val="ListParagraph"/>
        <w:ind w:left="709" w:firstLine="708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196CE4" w:rsidRPr="005C4C4E" w:rsidRDefault="00196CE4" w:rsidP="0078536C">
      <w:pPr>
        <w:pStyle w:val="ListParagraph"/>
        <w:ind w:left="709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page" w:tblpX="7746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</w:tbl>
    <w:p w:rsidR="00196CE4" w:rsidRPr="005C4C4E" w:rsidRDefault="00196CE4" w:rsidP="0078536C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Укажи значение числового выражения</w:t>
      </w:r>
    </w:p>
    <w:p w:rsidR="00196CE4" w:rsidRPr="005C4C4E" w:rsidRDefault="00196CE4" w:rsidP="0078536C">
      <w:pPr>
        <w:pStyle w:val="ListParagraph"/>
        <w:ind w:left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6CE4" w:rsidRPr="005C4C4E" w:rsidRDefault="00196CE4" w:rsidP="0078536C">
      <w:pPr>
        <w:pStyle w:val="ListParagraph"/>
        <w:ind w:left="709"/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 xml:space="preserve">(508 030 – 424 906) </w:t>
      </w:r>
      <w:r w:rsidRPr="005C4C4E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 xml:space="preserve">. </w:t>
      </w:r>
      <w:r w:rsidRPr="005C4C4E">
        <w:rPr>
          <w:rFonts w:ascii="Times New Roman" w:hAnsi="Times New Roman" w:cs="Times New Roman"/>
          <w:sz w:val="28"/>
          <w:szCs w:val="28"/>
          <w:highlight w:val="yellow"/>
        </w:rPr>
        <w:t>23</w:t>
      </w:r>
    </w:p>
    <w:p w:rsidR="00196CE4" w:rsidRPr="005C4C4E" w:rsidRDefault="00196CE4" w:rsidP="00997D37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1 911 852     2) 4 234 852       3) 1 912 082     4) 4 234 852</w:t>
      </w:r>
    </w:p>
    <w:p w:rsidR="00196CE4" w:rsidRPr="005C4C4E" w:rsidRDefault="00196CE4" w:rsidP="00FF5458">
      <w:pPr>
        <w:pStyle w:val="ListParagraph"/>
        <w:ind w:left="1855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96CE4" w:rsidRPr="005C4C4E" w:rsidRDefault="00196CE4" w:rsidP="00FF5458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Укажи частное, в значении которого 4 цифры</w:t>
      </w:r>
    </w:p>
    <w:tbl>
      <w:tblPr>
        <w:tblpPr w:leftFromText="180" w:rightFromText="180" w:vertAnchor="text" w:horzAnchor="margin" w:tblpXSpec="righ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</w:tbl>
    <w:p w:rsidR="00196CE4" w:rsidRPr="005C4C4E" w:rsidRDefault="00196CE4" w:rsidP="0078536C">
      <w:pPr>
        <w:pStyle w:val="ListParagraph"/>
        <w:ind w:left="1495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96CE4" w:rsidRPr="005C4C4E" w:rsidRDefault="00196CE4" w:rsidP="00997D3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28 380 : 6</w:t>
      </w:r>
    </w:p>
    <w:p w:rsidR="00196CE4" w:rsidRPr="005C4C4E" w:rsidRDefault="00196CE4" w:rsidP="00997D3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410 024 : 4</w:t>
      </w:r>
    </w:p>
    <w:p w:rsidR="00196CE4" w:rsidRPr="005C4C4E" w:rsidRDefault="00196CE4" w:rsidP="00997D3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620 400 : 8</w:t>
      </w:r>
    </w:p>
    <w:p w:rsidR="00196CE4" w:rsidRPr="005C4C4E" w:rsidRDefault="00196CE4" w:rsidP="00997D3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21 576 : 58</w:t>
      </w:r>
    </w:p>
    <w:p w:rsidR="00196CE4" w:rsidRPr="005C4C4E" w:rsidRDefault="00196CE4" w:rsidP="0078536C">
      <w:pPr>
        <w:pStyle w:val="ListParagraph"/>
        <w:ind w:left="1778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right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</w:tbl>
    <w:p w:rsidR="00196CE4" w:rsidRPr="005C4C4E" w:rsidRDefault="00196CE4" w:rsidP="00FF5458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Выбери уравнение, корень которого - 140</w:t>
      </w:r>
    </w:p>
    <w:p w:rsidR="00196CE4" w:rsidRPr="005C4C4E" w:rsidRDefault="00196CE4" w:rsidP="0078536C">
      <w:pPr>
        <w:pStyle w:val="ListParagraph"/>
        <w:ind w:left="1495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96CE4" w:rsidRPr="005C4C4E" w:rsidRDefault="00196CE4" w:rsidP="000D2750">
      <w:pPr>
        <w:pStyle w:val="ListParagraph"/>
        <w:numPr>
          <w:ilvl w:val="0"/>
          <w:numId w:val="68"/>
        </w:numPr>
        <w:ind w:hanging="11"/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Х + 320 = 560</w:t>
      </w:r>
    </w:p>
    <w:p w:rsidR="00196CE4" w:rsidRPr="005C4C4E" w:rsidRDefault="00196CE4" w:rsidP="000D2750">
      <w:pPr>
        <w:pStyle w:val="ListParagraph"/>
        <w:numPr>
          <w:ilvl w:val="0"/>
          <w:numId w:val="68"/>
        </w:numPr>
        <w:ind w:hanging="11"/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400 – х = 260</w:t>
      </w:r>
    </w:p>
    <w:p w:rsidR="00196CE4" w:rsidRPr="005C4C4E" w:rsidRDefault="00196CE4" w:rsidP="000D2750">
      <w:pPr>
        <w:pStyle w:val="ListParagraph"/>
        <w:numPr>
          <w:ilvl w:val="0"/>
          <w:numId w:val="68"/>
        </w:numPr>
        <w:ind w:hanging="11"/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Х : 3 = 40</w:t>
      </w:r>
    </w:p>
    <w:p w:rsidR="00196CE4" w:rsidRPr="005C4C4E" w:rsidRDefault="00196CE4" w:rsidP="000D2750">
      <w:pPr>
        <w:pStyle w:val="ListParagraph"/>
        <w:numPr>
          <w:ilvl w:val="0"/>
          <w:numId w:val="68"/>
        </w:numPr>
        <w:ind w:hanging="11"/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 xml:space="preserve">Х </w:t>
      </w:r>
      <w:r w:rsidRPr="005C4C4E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 xml:space="preserve"> .</w:t>
      </w:r>
      <w:r w:rsidRPr="005C4C4E">
        <w:rPr>
          <w:rFonts w:ascii="Times New Roman" w:hAnsi="Times New Roman" w:cs="Times New Roman"/>
          <w:sz w:val="28"/>
          <w:szCs w:val="28"/>
          <w:highlight w:val="yellow"/>
        </w:rPr>
        <w:t xml:space="preserve"> 8 = 560</w:t>
      </w:r>
    </w:p>
    <w:p w:rsidR="00196CE4" w:rsidRPr="005C4C4E" w:rsidRDefault="00196CE4" w:rsidP="00E00E75">
      <w:pPr>
        <w:pStyle w:val="ListParagrap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6CE4" w:rsidRPr="005C4C4E" w:rsidRDefault="00196CE4" w:rsidP="00FF5458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Укажи верное равенство</w:t>
      </w:r>
    </w:p>
    <w:tbl>
      <w:tblPr>
        <w:tblpPr w:leftFromText="180" w:rightFromText="180" w:vertAnchor="text" w:horzAnchor="margin" w:tblpXSpec="right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</w:tbl>
    <w:p w:rsidR="00196CE4" w:rsidRPr="005C4C4E" w:rsidRDefault="00196CE4" w:rsidP="000D2750">
      <w:pPr>
        <w:pStyle w:val="ListParagraph"/>
        <w:numPr>
          <w:ilvl w:val="0"/>
          <w:numId w:val="69"/>
        </w:numPr>
        <w:tabs>
          <w:tab w:val="left" w:pos="1172"/>
        </w:tabs>
        <w:ind w:hanging="11"/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4800 г   =  4 кг 800 г</w:t>
      </w:r>
    </w:p>
    <w:p w:rsidR="00196CE4" w:rsidRPr="005C4C4E" w:rsidRDefault="00196CE4" w:rsidP="000D2750">
      <w:pPr>
        <w:pStyle w:val="ListParagraph"/>
        <w:numPr>
          <w:ilvl w:val="0"/>
          <w:numId w:val="69"/>
        </w:numPr>
        <w:tabs>
          <w:tab w:val="left" w:pos="1172"/>
        </w:tabs>
        <w:ind w:hanging="11"/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1700 м = 17 см</w:t>
      </w:r>
    </w:p>
    <w:p w:rsidR="00196CE4" w:rsidRPr="005C4C4E" w:rsidRDefault="00196CE4" w:rsidP="000D2750">
      <w:pPr>
        <w:pStyle w:val="ListParagraph"/>
        <w:numPr>
          <w:ilvl w:val="0"/>
          <w:numId w:val="69"/>
        </w:numPr>
        <w:tabs>
          <w:tab w:val="left" w:pos="1172"/>
        </w:tabs>
        <w:ind w:hanging="11"/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2 суток = 120 ч</w:t>
      </w:r>
    </w:p>
    <w:p w:rsidR="00196CE4" w:rsidRPr="005C4C4E" w:rsidRDefault="00196CE4" w:rsidP="000D2750">
      <w:pPr>
        <w:pStyle w:val="ListParagraph"/>
        <w:numPr>
          <w:ilvl w:val="0"/>
          <w:numId w:val="69"/>
        </w:numPr>
        <w:tabs>
          <w:tab w:val="left" w:pos="1172"/>
        </w:tabs>
        <w:ind w:hanging="11"/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280 дм = 2 м 8 см</w:t>
      </w:r>
    </w:p>
    <w:p w:rsidR="00196CE4" w:rsidRPr="005C4C4E" w:rsidRDefault="00196CE4" w:rsidP="00CB2ED9">
      <w:pPr>
        <w:tabs>
          <w:tab w:val="left" w:pos="1172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6CE4" w:rsidRPr="005C4C4E" w:rsidRDefault="00196CE4" w:rsidP="00CB2ED9">
      <w:pPr>
        <w:tabs>
          <w:tab w:val="left" w:pos="1172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6CE4" w:rsidRPr="005C4C4E" w:rsidRDefault="00196CE4" w:rsidP="00E00E75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Реши задачу, выбери правильный ответ</w:t>
      </w:r>
      <w:r w:rsidRPr="005C4C4E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.</w:t>
      </w:r>
    </w:p>
    <w:tbl>
      <w:tblPr>
        <w:tblpPr w:leftFromText="180" w:rightFromText="180" w:vertAnchor="text" w:horzAnchor="page" w:tblpX="8917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</w:tbl>
    <w:p w:rsidR="00196CE4" w:rsidRPr="005C4C4E" w:rsidRDefault="00196CE4" w:rsidP="00E00E75">
      <w:pPr>
        <w:pStyle w:val="ListParagraph"/>
        <w:ind w:left="1080"/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Прямоугольный участок площадью 150 кв.м имеет длину 15 м. чему равен периметр участка?</w:t>
      </w:r>
    </w:p>
    <w:p w:rsidR="00196CE4" w:rsidRPr="005C4C4E" w:rsidRDefault="00196CE4" w:rsidP="00997D37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300 м              2) 50 м                  3) 25 м                     4) 60 м</w:t>
      </w:r>
    </w:p>
    <w:p w:rsidR="00196CE4" w:rsidRPr="005C4C4E" w:rsidRDefault="00196CE4" w:rsidP="00E00E75">
      <w:pPr>
        <w:pStyle w:val="ListParagraph"/>
        <w:ind w:left="108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page" w:tblpX="8917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</w:tbl>
    <w:p w:rsidR="00196CE4" w:rsidRPr="005C4C4E" w:rsidRDefault="00196CE4" w:rsidP="00E00E75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Выбери верную последовательность действий, необходимых для решения задачи.</w:t>
      </w:r>
    </w:p>
    <w:p w:rsidR="00196CE4" w:rsidRPr="005C4C4E" w:rsidRDefault="00196CE4" w:rsidP="0000386A">
      <w:pPr>
        <w:pStyle w:val="ListParagraph"/>
        <w:ind w:left="993"/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От пристани одновременно в противоположных направлениях отошли два катера. Скорость первого 32 км/ч, второго – на 4 км/ч меньше. Через сколько часов расстояние между ними будет 180 км?</w:t>
      </w:r>
    </w:p>
    <w:p w:rsidR="00196CE4" w:rsidRPr="005C4C4E" w:rsidRDefault="00196CE4" w:rsidP="0000386A">
      <w:pPr>
        <w:ind w:left="1211"/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1)а) вычитание,     б) сложение,     в) деление</w:t>
      </w:r>
    </w:p>
    <w:p w:rsidR="00196CE4" w:rsidRPr="005C4C4E" w:rsidRDefault="00196CE4" w:rsidP="0000386A">
      <w:pPr>
        <w:ind w:left="1211"/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2) а) сложение,      б) сложение,      в) деление</w:t>
      </w:r>
    </w:p>
    <w:p w:rsidR="00196CE4" w:rsidRPr="005C4C4E" w:rsidRDefault="00196CE4" w:rsidP="0000386A">
      <w:pPr>
        <w:ind w:left="1211"/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3) а) вычитание,    б) вычитание,    в) деление</w:t>
      </w:r>
    </w:p>
    <w:p w:rsidR="00196CE4" w:rsidRPr="005C4C4E" w:rsidRDefault="00196CE4" w:rsidP="0000386A">
      <w:pPr>
        <w:ind w:left="1211"/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 xml:space="preserve">4) а) сложение,      б) деление </w:t>
      </w:r>
    </w:p>
    <w:p w:rsidR="00196CE4" w:rsidRPr="005C4C4E" w:rsidRDefault="00196CE4" w:rsidP="0000386A">
      <w:pPr>
        <w:ind w:left="1211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</w:tbl>
    <w:p w:rsidR="00196CE4" w:rsidRPr="005C4C4E" w:rsidRDefault="00196CE4" w:rsidP="00974D3E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Выбери верную запись решения задачи</w:t>
      </w:r>
    </w:p>
    <w:p w:rsidR="00196CE4" w:rsidRPr="005C4C4E" w:rsidRDefault="00196CE4" w:rsidP="00974D3E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На катке в парке каталось 36 детей, а взрослых  в 4 раз меньше. На сколько больше на катке детей, чем взрослых?</w:t>
      </w:r>
    </w:p>
    <w:p w:rsidR="00196CE4" w:rsidRPr="005C4C4E" w:rsidRDefault="00196CE4" w:rsidP="00997D37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36 – 36 : 4                           3) 36 - 9</w:t>
      </w:r>
    </w:p>
    <w:p w:rsidR="00196CE4" w:rsidRPr="005C4C4E" w:rsidRDefault="00196CE4" w:rsidP="00997D37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5C4C4E">
        <w:rPr>
          <w:rFonts w:ascii="Times New Roman" w:hAnsi="Times New Roman" w:cs="Times New Roman"/>
          <w:sz w:val="28"/>
          <w:szCs w:val="28"/>
          <w:highlight w:val="yellow"/>
        </w:rPr>
        <w:t>36 : 4 + 36                           4) 36 – ( 36 – 4)</w:t>
      </w: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Pr="0075278E" w:rsidRDefault="00196CE4" w:rsidP="00974D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278E">
        <w:rPr>
          <w:rFonts w:ascii="Times New Roman" w:hAnsi="Times New Roman" w:cs="Times New Roman"/>
          <w:b/>
          <w:bCs/>
          <w:sz w:val="32"/>
          <w:szCs w:val="32"/>
        </w:rPr>
        <w:t xml:space="preserve">Тест </w:t>
      </w:r>
      <w:r>
        <w:rPr>
          <w:rFonts w:ascii="Times New Roman" w:hAnsi="Times New Roman" w:cs="Times New Roman"/>
          <w:b/>
          <w:bCs/>
          <w:sz w:val="32"/>
          <w:szCs w:val="32"/>
        </w:rPr>
        <w:t>16</w:t>
      </w:r>
    </w:p>
    <w:p w:rsidR="00196CE4" w:rsidRPr="000F17B9" w:rsidRDefault="00196CE4" w:rsidP="00974D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Зачеркни крестиком клеточку, номер которой соответствует номеру выбранного тобой ответа. </w:t>
      </w:r>
    </w:p>
    <w:tbl>
      <w:tblPr>
        <w:tblpPr w:leftFromText="180" w:rightFromText="180" w:vertAnchor="text" w:horzAnchor="margin" w:tblpXSpec="right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D82D32" w:rsidRDefault="00196CE4" w:rsidP="00997D37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выражение, в котором деление с остатком выполнено верно</w:t>
      </w:r>
      <w:r w:rsidRPr="00D82D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196CE4" w:rsidRDefault="00196CE4" w:rsidP="00997D37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 : 8 = 9 (ост.10)</w:t>
      </w:r>
    </w:p>
    <w:p w:rsidR="00196CE4" w:rsidRDefault="00196CE4" w:rsidP="00997D37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 : 9 = 8 ( ост.3)</w:t>
      </w:r>
    </w:p>
    <w:p w:rsidR="00196CE4" w:rsidRDefault="00196CE4" w:rsidP="00997D37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 : 17 =3 (ост. 1)</w:t>
      </w:r>
    </w:p>
    <w:p w:rsidR="00196CE4" w:rsidRDefault="00196CE4" w:rsidP="00997D37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 : 19 =4 (ост. 3)</w:t>
      </w:r>
    </w:p>
    <w:p w:rsidR="00196CE4" w:rsidRPr="0078536C" w:rsidRDefault="00196CE4" w:rsidP="00974D3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8917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D82D32" w:rsidRDefault="00196CE4" w:rsidP="00997D37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82D32">
        <w:rPr>
          <w:rFonts w:ascii="Times New Roman" w:hAnsi="Times New Roman" w:cs="Times New Roman"/>
          <w:b/>
          <w:bCs/>
          <w:sz w:val="28"/>
          <w:szCs w:val="28"/>
        </w:rPr>
        <w:t>Выполни сложение в столбик. Выбери правильный вариант ответа.</w:t>
      </w:r>
    </w:p>
    <w:p w:rsidR="00196CE4" w:rsidRPr="00D82D32" w:rsidRDefault="00196CE4" w:rsidP="00D82D32">
      <w:pPr>
        <w:pStyle w:val="ListParagraph"/>
        <w:ind w:left="1495"/>
        <w:rPr>
          <w:rFonts w:ascii="Times New Roman" w:hAnsi="Times New Roman" w:cs="Times New Roman"/>
          <w:sz w:val="28"/>
          <w:szCs w:val="28"/>
        </w:rPr>
      </w:pPr>
      <w:r w:rsidRPr="00D82D32">
        <w:rPr>
          <w:rFonts w:ascii="Times New Roman" w:hAnsi="Times New Roman" w:cs="Times New Roman"/>
          <w:sz w:val="28"/>
          <w:szCs w:val="28"/>
        </w:rPr>
        <w:t>68 159 + 449 095</w:t>
      </w:r>
    </w:p>
    <w:p w:rsidR="00196CE4" w:rsidRPr="00D82D32" w:rsidRDefault="00196CE4" w:rsidP="00997D37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D82D32">
        <w:rPr>
          <w:rFonts w:ascii="Times New Roman" w:hAnsi="Times New Roman" w:cs="Times New Roman"/>
          <w:sz w:val="28"/>
          <w:szCs w:val="28"/>
        </w:rPr>
        <w:t>517 354     2) 517 154    3) 507 254      4) 417 254</w:t>
      </w:r>
    </w:p>
    <w:p w:rsidR="00196CE4" w:rsidRDefault="00196CE4" w:rsidP="00974D3E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7746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746560" w:rsidRDefault="00196CE4" w:rsidP="00997D37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Выполни сложение в столбик. Выбери правильный вариант ответа.  </w:t>
      </w:r>
    </w:p>
    <w:p w:rsidR="00196CE4" w:rsidRDefault="00196CE4" w:rsidP="00997D37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030 – 424 967</w:t>
      </w:r>
    </w:p>
    <w:p w:rsidR="00196CE4" w:rsidRPr="00F06AF8" w:rsidRDefault="00196CE4" w:rsidP="00F06AF8">
      <w:pPr>
        <w:ind w:left="149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1)83 063       2) 83 163      3) 83 163      4) 183 063</w:t>
      </w:r>
    </w:p>
    <w:p w:rsidR="00196CE4" w:rsidRPr="007F58AA" w:rsidRDefault="00196CE4" w:rsidP="00974D3E">
      <w:pPr>
        <w:pStyle w:val="ListParagraph"/>
        <w:ind w:left="1855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Pr="00FF5458" w:rsidRDefault="00196CE4" w:rsidP="00997D37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Выбери выражение, в котором умножение выполнено верно.</w:t>
      </w:r>
    </w:p>
    <w:tbl>
      <w:tblPr>
        <w:tblpPr w:leftFromText="180" w:rightFromText="180" w:vertAnchor="text" w:horzAnchor="margin" w:tblpXSpec="righ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CB2ED9" w:rsidRDefault="00196CE4" w:rsidP="00974D3E">
      <w:pPr>
        <w:pStyle w:val="ListParagraph"/>
        <w:ind w:left="1495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Default="00196CE4" w:rsidP="00997D37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27 027            2) 27027                 3) 27027            4) 27027</w:t>
      </w:r>
    </w:p>
    <w:p w:rsidR="00196CE4" w:rsidRPr="00F06AF8" w:rsidRDefault="00196CE4" w:rsidP="00F06AF8">
      <w:pPr>
        <w:pStyle w:val="ListParagraph"/>
        <w:ind w:left="121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pict>
          <v:shape id="_x0000_s1062" type="#_x0000_t32" style="position:absolute;left:0;text-align:left;margin-left:258pt;margin-top:11.25pt;width:10.9pt;height:5.05pt;flip:y;z-index:251665408" o:connectortype="straight"/>
        </w:pict>
      </w:r>
      <w:r>
        <w:rPr>
          <w:noProof/>
          <w:lang w:eastAsia="ru-RU"/>
        </w:rPr>
        <w:pict>
          <v:shape id="_x0000_s1063" type="#_x0000_t32" style="position:absolute;left:0;text-align:left;margin-left:258pt;margin-top:11.25pt;width:10.9pt;height:5.05pt;z-index:251664384" o:connectortype="straight"/>
        </w:pict>
      </w:r>
      <w:r>
        <w:rPr>
          <w:noProof/>
          <w:lang w:eastAsia="ru-RU"/>
        </w:rPr>
        <w:pict>
          <v:shape id="_x0000_s1064" type="#_x0000_t32" style="position:absolute;left:0;text-align:left;margin-left:163.35pt;margin-top:11.25pt;width:10.9pt;height:5.05pt;z-index:251663360" o:connectortype="straight"/>
        </w:pict>
      </w:r>
      <w:r>
        <w:rPr>
          <w:noProof/>
          <w:lang w:eastAsia="ru-RU"/>
        </w:rPr>
        <w:pict>
          <v:shape id="_x0000_s1065" type="#_x0000_t32" style="position:absolute;left:0;text-align:left;margin-left:163.35pt;margin-top:11.25pt;width:10.9pt;height:5.05pt;flip:y;z-index:251662336" o:connectortype="straight"/>
        </w:pict>
      </w:r>
      <w:r>
        <w:rPr>
          <w:noProof/>
          <w:lang w:eastAsia="ru-RU"/>
        </w:rPr>
        <w:pict>
          <v:shape id="_x0000_s1066" type="#_x0000_t32" style="position:absolute;left:0;text-align:left;margin-left:66.25pt;margin-top:11.25pt;width:10.9pt;height:5.05pt;flip:y;z-index:251661312" o:connectortype="straight"/>
        </w:pict>
      </w:r>
      <w:r>
        <w:rPr>
          <w:noProof/>
          <w:lang w:eastAsia="ru-RU"/>
        </w:rPr>
        <w:pict>
          <v:shape id="_x0000_s1067" type="#_x0000_t32" style="position:absolute;left:0;text-align:left;margin-left:66.25pt;margin-top:11.25pt;width:10.9pt;height:5.05pt;z-index:25166028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6AF8">
        <w:rPr>
          <w:rFonts w:ascii="Times New Roman" w:hAnsi="Times New Roman" w:cs="Times New Roman"/>
          <w:sz w:val="28"/>
          <w:szCs w:val="28"/>
          <w:u w:val="single"/>
        </w:rPr>
        <w:t>92</w:t>
      </w:r>
      <w:r w:rsidRPr="00F06AF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92</w:t>
      </w:r>
      <w:r w:rsidRPr="001A5B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A5BE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92 </w:t>
      </w:r>
      <w:r w:rsidRPr="001A5BE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92</w:t>
      </w:r>
    </w:p>
    <w:p w:rsidR="00196CE4" w:rsidRDefault="00196CE4" w:rsidP="00F06AF8">
      <w:pPr>
        <w:pStyle w:val="ListParagraph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54044                  54054                      44042               54054</w:t>
      </w:r>
    </w:p>
    <w:p w:rsidR="00196CE4" w:rsidRPr="00F06AF8" w:rsidRDefault="00196CE4" w:rsidP="00F06AF8">
      <w:pPr>
        <w:pStyle w:val="ListParagraph"/>
        <w:ind w:left="993"/>
        <w:rPr>
          <w:rFonts w:ascii="Times New Roman" w:hAnsi="Times New Roman" w:cs="Times New Roman"/>
          <w:sz w:val="28"/>
          <w:szCs w:val="28"/>
          <w:u w:val="single"/>
        </w:rPr>
      </w:pPr>
      <w:r w:rsidRPr="00F06AF8">
        <w:rPr>
          <w:rFonts w:ascii="Times New Roman" w:hAnsi="Times New Roman" w:cs="Times New Roman"/>
          <w:sz w:val="28"/>
          <w:szCs w:val="28"/>
          <w:u w:val="single"/>
        </w:rPr>
        <w:t xml:space="preserve"> 243243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6AF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243243 </w:t>
      </w:r>
      <w:r w:rsidRPr="001A5BE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243043</w:t>
      </w:r>
      <w:r w:rsidRPr="001A5BE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243043</w:t>
      </w:r>
    </w:p>
    <w:p w:rsidR="00196CE4" w:rsidRPr="00F06AF8" w:rsidRDefault="00196CE4" w:rsidP="00F06AF8">
      <w:pPr>
        <w:pStyle w:val="ListParagraph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2486474              2486484                   2474472           2484484</w:t>
      </w:r>
    </w:p>
    <w:p w:rsidR="00196CE4" w:rsidRPr="002D6BF0" w:rsidRDefault="00196CE4" w:rsidP="00974D3E">
      <w:pPr>
        <w:pStyle w:val="ListParagraph"/>
        <w:ind w:left="177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997D37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частное, в значении которого 5 цифр</w:t>
      </w:r>
    </w:p>
    <w:p w:rsidR="00196CE4" w:rsidRDefault="00196CE4" w:rsidP="00997D37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18 057  : 39</w:t>
      </w:r>
    </w:p>
    <w:p w:rsidR="00196CE4" w:rsidRDefault="00196CE4" w:rsidP="00997D37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372 272 : 53</w:t>
      </w:r>
    </w:p>
    <w:p w:rsidR="00196CE4" w:rsidRDefault="00196CE4" w:rsidP="00997D37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966 636 : 18</w:t>
      </w:r>
    </w:p>
    <w:p w:rsidR="00196CE4" w:rsidRDefault="00196CE4" w:rsidP="00997D37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31 376 : 53</w:t>
      </w:r>
    </w:p>
    <w:p w:rsidR="00196CE4" w:rsidRPr="00FF5458" w:rsidRDefault="00196CE4" w:rsidP="001A5BE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97D37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Найди корень уравнения . Укажи правильный вариант ответа</w:t>
      </w:r>
    </w:p>
    <w:p w:rsidR="00196CE4" w:rsidRPr="001A5BEC" w:rsidRDefault="00196CE4" w:rsidP="001C6437">
      <w:pPr>
        <w:pStyle w:val="ListParagraph"/>
        <w:ind w:left="149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 </w:t>
      </w:r>
      <w:r w:rsidRPr="001C643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5 = 60</w:t>
      </w:r>
    </w:p>
    <w:tbl>
      <w:tblPr>
        <w:tblpPr w:leftFromText="180" w:rightFromText="180" w:vertAnchor="text" w:horzAnchor="margin" w:tblpXSpec="right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1A5BEC" w:rsidRDefault="00196CE4" w:rsidP="000D2750">
      <w:pPr>
        <w:pStyle w:val="ListParagraph"/>
        <w:numPr>
          <w:ilvl w:val="0"/>
          <w:numId w:val="78"/>
        </w:numPr>
        <w:tabs>
          <w:tab w:val="left" w:pos="1172"/>
        </w:tabs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   2) 12     3) 55     4) 65</w:t>
      </w:r>
    </w:p>
    <w:p w:rsidR="00196CE4" w:rsidRDefault="00196CE4" w:rsidP="00974D3E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196CE4" w:rsidRPr="001C6437" w:rsidRDefault="00196CE4" w:rsidP="00997D37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Укажи, в какой  строке все именованные числа равны.</w:t>
      </w:r>
    </w:p>
    <w:tbl>
      <w:tblPr>
        <w:tblpPr w:leftFromText="180" w:rightFromText="180" w:vertAnchor="text" w:horzAnchor="margin" w:tblpXSpec="right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997D37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 8 ц ,  18 ц, 1800 кг, 1 800 000 г</w:t>
      </w:r>
    </w:p>
    <w:p w:rsidR="00196CE4" w:rsidRDefault="00196CE4" w:rsidP="00997D37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1 583 м,  15 м 83 см, 158 300 см      </w:t>
      </w:r>
    </w:p>
    <w:p w:rsidR="00196CE4" w:rsidRDefault="00196CE4" w:rsidP="00997D37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920 мм, 9 см 20 мм, 92 см,  9 дм 2 см</w:t>
      </w:r>
    </w:p>
    <w:p w:rsidR="00196CE4" w:rsidRDefault="00196CE4" w:rsidP="00997D37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 мин, 6 ч 10 мин, 2 ч 50 мин, 4 ч 10 мин</w:t>
      </w:r>
    </w:p>
    <w:p w:rsidR="00196CE4" w:rsidRPr="0078536C" w:rsidRDefault="00196CE4" w:rsidP="00974D3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96CE4" w:rsidRPr="001C6437" w:rsidRDefault="00196CE4" w:rsidP="00997D37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Составь задачу по таблице. Выбери верное решение</w:t>
      </w:r>
    </w:p>
    <w:tbl>
      <w:tblPr>
        <w:tblpPr w:leftFromText="180" w:rightFromText="180" w:vertAnchor="text" w:horzAnchor="margin" w:tblpXSpec="right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8"/>
        <w:gridCol w:w="3568"/>
        <w:gridCol w:w="3569"/>
      </w:tblGrid>
      <w:tr w:rsidR="00196CE4" w:rsidRPr="00E432E6">
        <w:tc>
          <w:tcPr>
            <w:tcW w:w="3568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 альбома</w:t>
            </w:r>
          </w:p>
        </w:tc>
        <w:tc>
          <w:tcPr>
            <w:tcW w:w="3568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альбомов</w:t>
            </w:r>
          </w:p>
        </w:tc>
        <w:tc>
          <w:tcPr>
            <w:tcW w:w="3569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</w:t>
            </w:r>
          </w:p>
        </w:tc>
      </w:tr>
      <w:tr w:rsidR="00196CE4" w:rsidRPr="00E432E6">
        <w:tc>
          <w:tcPr>
            <w:tcW w:w="3568" w:type="dxa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? руб.</w:t>
            </w:r>
          </w:p>
        </w:tc>
        <w:tc>
          <w:tcPr>
            <w:tcW w:w="3568" w:type="dxa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  <w:tc>
          <w:tcPr>
            <w:tcW w:w="3569" w:type="dxa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150 руб.</w:t>
            </w:r>
          </w:p>
        </w:tc>
      </w:tr>
      <w:tr w:rsidR="00196CE4" w:rsidRPr="00E432E6">
        <w:tc>
          <w:tcPr>
            <w:tcW w:w="3568" w:type="dxa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? руб., такая же</w:t>
            </w:r>
          </w:p>
        </w:tc>
        <w:tc>
          <w:tcPr>
            <w:tcW w:w="3568" w:type="dxa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? шт.</w:t>
            </w:r>
          </w:p>
        </w:tc>
        <w:tc>
          <w:tcPr>
            <w:tcW w:w="3569" w:type="dxa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180 руб</w:t>
            </w:r>
          </w:p>
        </w:tc>
      </w:tr>
    </w:tbl>
    <w:p w:rsidR="00196CE4" w:rsidRDefault="00196CE4" w:rsidP="00974D3E">
      <w:pPr>
        <w:pStyle w:val="ListParagraph"/>
        <w:ind w:left="993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E41826">
      <w:pPr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1)150 . 5 = 750 (руб.)                 3) 150 : 5 = 30 руб</w:t>
      </w:r>
    </w:p>
    <w:p w:rsidR="00196CE4" w:rsidRDefault="00196CE4" w:rsidP="00997D37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r w:rsidRPr="00E41826">
        <w:rPr>
          <w:rFonts w:ascii="Times New Roman" w:hAnsi="Times New Roman" w:cs="Times New Roman"/>
          <w:sz w:val="28"/>
          <w:szCs w:val="28"/>
        </w:rPr>
        <w:t>– 180 = 570 (руб.)</w:t>
      </w:r>
      <w:r>
        <w:rPr>
          <w:rFonts w:ascii="Times New Roman" w:hAnsi="Times New Roman" w:cs="Times New Roman"/>
          <w:sz w:val="28"/>
          <w:szCs w:val="28"/>
        </w:rPr>
        <w:t xml:space="preserve">                     180 : 30 = 6 (шт)</w:t>
      </w:r>
    </w:p>
    <w:p w:rsidR="00196CE4" w:rsidRPr="00E41826" w:rsidRDefault="00196CE4" w:rsidP="00E41826">
      <w:pPr>
        <w:pStyle w:val="ListParagraph"/>
        <w:ind w:left="1661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E41826">
      <w:pPr>
        <w:pStyle w:val="ListParagraph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2)180 – 150= 30 (руб)               4) 150 + 180 = 330 (руб)</w:t>
      </w:r>
    </w:p>
    <w:p w:rsidR="00196CE4" w:rsidRPr="00E41826" w:rsidRDefault="00196CE4" w:rsidP="00E41826">
      <w:pPr>
        <w:pStyle w:val="ListParagraph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30 : 3 = 10 (шт)                          330 : 5 = 66 (руб)</w:t>
      </w:r>
    </w:p>
    <w:p w:rsidR="00196CE4" w:rsidRDefault="00196CE4" w:rsidP="00974D3E">
      <w:pPr>
        <w:ind w:left="121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974D3E" w:rsidRDefault="00196CE4" w:rsidP="00997D37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результат решения задачи.</w:t>
      </w:r>
    </w:p>
    <w:p w:rsidR="00196CE4" w:rsidRDefault="00196CE4" w:rsidP="00974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имеет форму квадрата, периметр которого 36 м. Чему равна площадь сада?</w:t>
      </w:r>
    </w:p>
    <w:p w:rsidR="00196CE4" w:rsidRPr="00974D3E" w:rsidRDefault="00196CE4" w:rsidP="00997D37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км. м.      2) 81 кв. м.      3) 64 кв. м.       4) 18 м</w:t>
      </w:r>
    </w:p>
    <w:p w:rsidR="00196CE4" w:rsidRPr="00747E92" w:rsidRDefault="00196CE4" w:rsidP="00974D3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Pr="00747E92" w:rsidRDefault="00196CE4" w:rsidP="00997D37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47E92">
        <w:rPr>
          <w:rFonts w:ascii="Times New Roman" w:hAnsi="Times New Roman" w:cs="Times New Roman"/>
          <w:b/>
          <w:bCs/>
          <w:sz w:val="28"/>
          <w:szCs w:val="28"/>
        </w:rPr>
        <w:t xml:space="preserve"> Выбери вопрос к данному  условию.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tbl>
      <w:tblPr>
        <w:tblpPr w:leftFromText="180" w:rightFromText="180" w:vertAnchor="text" w:horzAnchor="margin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747E92" w:rsidRDefault="00196CE4" w:rsidP="00D15630">
      <w:pPr>
        <w:pStyle w:val="ListParagraph"/>
        <w:ind w:left="1495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Default="00196CE4" w:rsidP="00747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двух пристаней, расстояние между которыми 66 км, одновременно навстречу друг другу отошли два катера.</w:t>
      </w:r>
    </w:p>
    <w:p w:rsidR="00196CE4" w:rsidRDefault="00196CE4" w:rsidP="00747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первого катера  - 15 км/ч, скорость второго – 18 км/ч.</w:t>
      </w:r>
    </w:p>
    <w:p w:rsidR="00196CE4" w:rsidRDefault="00196CE4" w:rsidP="00997D37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скорость сближения актеров?</w:t>
      </w:r>
    </w:p>
    <w:p w:rsidR="00196CE4" w:rsidRDefault="00196CE4" w:rsidP="00997D37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 км скорость второго катера больше скорости первого?</w:t>
      </w:r>
    </w:p>
    <w:p w:rsidR="00196CE4" w:rsidRDefault="00196CE4" w:rsidP="00997D37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сколько часов катера встретятся?</w:t>
      </w:r>
    </w:p>
    <w:p w:rsidR="00196CE4" w:rsidRPr="00D15630" w:rsidRDefault="00196CE4" w:rsidP="00997D37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скорость удаления катеров?</w:t>
      </w:r>
    </w:p>
    <w:p w:rsidR="00196CE4" w:rsidRPr="00747E92" w:rsidRDefault="00196CE4" w:rsidP="00747E92">
      <w:pPr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Pr="0075278E" w:rsidRDefault="00196CE4" w:rsidP="00D156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278E">
        <w:rPr>
          <w:rFonts w:ascii="Times New Roman" w:hAnsi="Times New Roman" w:cs="Times New Roman"/>
          <w:b/>
          <w:bCs/>
          <w:sz w:val="32"/>
          <w:szCs w:val="32"/>
        </w:rPr>
        <w:t xml:space="preserve">Тест </w:t>
      </w:r>
      <w:r>
        <w:rPr>
          <w:rFonts w:ascii="Times New Roman" w:hAnsi="Times New Roman" w:cs="Times New Roman"/>
          <w:b/>
          <w:bCs/>
          <w:sz w:val="32"/>
          <w:szCs w:val="32"/>
        </w:rPr>
        <w:t>17</w:t>
      </w:r>
    </w:p>
    <w:p w:rsidR="00196CE4" w:rsidRPr="000F17B9" w:rsidRDefault="00196CE4" w:rsidP="00D1563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Зачеркни крестиком клеточку, номер которой соответствует номеру выбранного тобой ответа. </w:t>
      </w:r>
    </w:p>
    <w:tbl>
      <w:tblPr>
        <w:tblpPr w:leftFromText="180" w:rightFromText="180" w:vertAnchor="text" w:horzAnchor="margin" w:tblpXSpec="right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D15630" w:rsidRDefault="00196CE4" w:rsidP="00997D37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16859">
        <w:rPr>
          <w:rFonts w:ascii="Times New Roman" w:hAnsi="Times New Roman" w:cs="Times New Roman"/>
          <w:b/>
          <w:bCs/>
          <w:sz w:val="28"/>
          <w:szCs w:val="28"/>
        </w:rPr>
        <w:t xml:space="preserve">Укажи выражение, в котором </w:t>
      </w:r>
      <w:r>
        <w:rPr>
          <w:rFonts w:ascii="Times New Roman" w:hAnsi="Times New Roman" w:cs="Times New Roman"/>
          <w:b/>
          <w:bCs/>
          <w:sz w:val="28"/>
          <w:szCs w:val="28"/>
        </w:rPr>
        <w:t>деление</w:t>
      </w:r>
      <w:r w:rsidRPr="008168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должно быть выполнено первым</w:t>
      </w:r>
    </w:p>
    <w:p w:rsidR="00196CE4" w:rsidRPr="00D15630" w:rsidRDefault="00196CE4" w:rsidP="00D15630">
      <w:pPr>
        <w:tabs>
          <w:tab w:val="left" w:pos="2143"/>
          <w:tab w:val="left" w:pos="2913"/>
          <w:tab w:val="left" w:pos="3851"/>
          <w:tab w:val="left" w:pos="4789"/>
          <w:tab w:val="center" w:pos="5784"/>
          <w:tab w:val="left" w:pos="6580"/>
        </w:tabs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068" style="position:absolute;left:0;text-align:left;margin-left:249.6pt;margin-top:2.3pt;width:19.3pt;height:19.25pt;z-index:251676672"/>
        </w:pict>
      </w:r>
      <w:r>
        <w:rPr>
          <w:noProof/>
          <w:lang w:eastAsia="ru-RU"/>
        </w:rPr>
        <w:pict>
          <v:rect id="_x0000_s1069" style="position:absolute;left:0;text-align:left;margin-left:121.5pt;margin-top:2.3pt;width:19.3pt;height:19.25pt;z-index:251673600"/>
        </w:pict>
      </w:r>
      <w:r>
        <w:rPr>
          <w:noProof/>
          <w:lang w:eastAsia="ru-RU"/>
        </w:rPr>
        <w:pict>
          <v:rect id="_x0000_s1070" style="position:absolute;left:0;text-align:left;margin-left:202.95pt;margin-top:2.3pt;width:19.3pt;height:19.25pt;z-index:251675648"/>
        </w:pict>
      </w:r>
      <w:r>
        <w:rPr>
          <w:noProof/>
          <w:lang w:eastAsia="ru-RU"/>
        </w:rPr>
        <w:pict>
          <v:rect id="_x0000_s1071" style="position:absolute;left:0;text-align:left;margin-left:161.1pt;margin-top:2.3pt;width:19.3pt;height:19.25pt;z-index:251674624"/>
        </w:pict>
      </w:r>
      <w:r>
        <w:rPr>
          <w:noProof/>
          <w:lang w:eastAsia="ru-RU"/>
        </w:rPr>
        <w:pict>
          <v:rect id="_x0000_s1072" style="position:absolute;left:0;text-align:left;margin-left:84.65pt;margin-top:2.3pt;width:19.3pt;height:19.25pt;z-index:251672576"/>
        </w:pict>
      </w: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+  </w:t>
      </w:r>
      <w:r>
        <w:rPr>
          <w:rFonts w:ascii="Times New Roman" w:hAnsi="Times New Roman" w:cs="Times New Roman"/>
          <w:sz w:val="28"/>
          <w:szCs w:val="28"/>
        </w:rPr>
        <w:tab/>
        <w:t>: (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81685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)</w:t>
      </w:r>
      <w:r>
        <w:rPr>
          <w:noProof/>
          <w:lang w:eastAsia="ru-RU"/>
        </w:rPr>
        <w:pict>
          <v:rect id="_x0000_s1073" style="position:absolute;left:0;text-align:left;margin-left:202.95pt;margin-top:25.2pt;width:19.3pt;height:19.25pt;z-index:251680768;mso-position-horizontal-relative:text;mso-position-vertical-relative:text"/>
        </w:pict>
      </w:r>
      <w:r>
        <w:rPr>
          <w:noProof/>
          <w:lang w:eastAsia="ru-RU"/>
        </w:rPr>
        <w:pict>
          <v:rect id="_x0000_s1074" style="position:absolute;left:0;text-align:left;margin-left:161.1pt;margin-top:25.2pt;width:19.3pt;height:19.25pt;z-index:251679744;mso-position-horizontal-relative:text;mso-position-vertical-relative:text"/>
        </w:pict>
      </w:r>
      <w:r>
        <w:rPr>
          <w:noProof/>
          <w:lang w:eastAsia="ru-RU"/>
        </w:rPr>
        <w:pict>
          <v:rect id="_x0000_s1075" style="position:absolute;left:0;text-align:left;margin-left:121.5pt;margin-top:25.2pt;width:19.3pt;height:19.25pt;z-index:251678720;mso-position-horizontal-relative:text;mso-position-vertical-relative:text"/>
        </w:pict>
      </w:r>
      <w:r>
        <w:rPr>
          <w:noProof/>
          <w:lang w:eastAsia="ru-RU"/>
        </w:rPr>
        <w:pict>
          <v:rect id="_x0000_s1076" style="position:absolute;left:0;text-align:left;margin-left:84.65pt;margin-top:25.2pt;width:19.3pt;height:19.25pt;z-index:251677696;mso-position-horizontal-relative:text;mso-position-vertical-relative:text"/>
        </w:pict>
      </w:r>
    </w:p>
    <w:p w:rsidR="00196CE4" w:rsidRDefault="00196CE4" w:rsidP="00D15630">
      <w:pPr>
        <w:tabs>
          <w:tab w:val="left" w:pos="1172"/>
          <w:tab w:val="left" w:pos="2244"/>
          <w:tab w:val="left" w:pos="2964"/>
          <w:tab w:val="left" w:pos="3851"/>
          <w:tab w:val="left" w:pos="4722"/>
          <w:tab w:val="left" w:pos="5526"/>
          <w:tab w:val="left" w:pos="624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77" style="position:absolute;margin-left:249.6pt;margin-top:27.75pt;width:19.3pt;height:19.25pt;z-index:251686912"/>
        </w:pict>
      </w:r>
      <w:r>
        <w:rPr>
          <w:noProof/>
          <w:lang w:eastAsia="ru-RU"/>
        </w:rPr>
        <w:pict>
          <v:rect id="_x0000_s1078" style="position:absolute;margin-left:249.6pt;margin-top:2.5pt;width:19.3pt;height:19.25pt;z-index:251681792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2)   (</w:t>
      </w:r>
      <w:r>
        <w:rPr>
          <w:rFonts w:ascii="Times New Roman" w:hAnsi="Times New Roman" w:cs="Times New Roman"/>
          <w:sz w:val="28"/>
          <w:szCs w:val="28"/>
        </w:rPr>
        <w:tab/>
        <w:t>+       ) :</w:t>
      </w:r>
      <w:r>
        <w:rPr>
          <w:rFonts w:ascii="Times New Roman" w:hAnsi="Times New Roman" w:cs="Times New Roman"/>
          <w:sz w:val="28"/>
          <w:szCs w:val="28"/>
        </w:rPr>
        <w:tab/>
      </w:r>
      <w:r w:rsidRPr="00D15630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  <w:r w:rsidRPr="0081685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 </w:t>
      </w:r>
      <w:r>
        <w:rPr>
          <w:noProof/>
          <w:lang w:eastAsia="ru-RU"/>
        </w:rPr>
        <w:pict>
          <v:rect id="_x0000_s1079" style="position:absolute;margin-left:202.95pt;margin-top:27.75pt;width:19.3pt;height:19.25pt;z-index:251685888;mso-position-horizontal-relative:text;mso-position-vertical-relative:text"/>
        </w:pict>
      </w:r>
      <w:r>
        <w:rPr>
          <w:noProof/>
          <w:lang w:eastAsia="ru-RU"/>
        </w:rPr>
        <w:pict>
          <v:rect id="_x0000_s1080" style="position:absolute;margin-left:161.1pt;margin-top:27.75pt;width:19.3pt;height:19.25pt;z-index:251684864;mso-position-horizontal-relative:text;mso-position-vertical-relative:text"/>
        </w:pict>
      </w:r>
      <w:r>
        <w:rPr>
          <w:noProof/>
          <w:lang w:eastAsia="ru-RU"/>
        </w:rPr>
        <w:pict>
          <v:rect id="_x0000_s1081" style="position:absolute;margin-left:121.5pt;margin-top:27.75pt;width:19.3pt;height:19.25pt;z-index:251683840;mso-position-horizontal-relative:text;mso-position-vertical-relative:text"/>
        </w:pict>
      </w:r>
      <w:r>
        <w:rPr>
          <w:noProof/>
          <w:lang w:eastAsia="ru-RU"/>
        </w:rPr>
        <w:pict>
          <v:rect id="_x0000_s1082" style="position:absolute;margin-left:84.65pt;margin-top:27.75pt;width:19.3pt;height:19.25pt;z-index:251682816;mso-position-horizontal-relative:text;mso-position-vertical-relative:text"/>
        </w:pict>
      </w:r>
    </w:p>
    <w:p w:rsidR="00196CE4" w:rsidRPr="00DC77B7" w:rsidRDefault="00196CE4" w:rsidP="00DC77B7">
      <w:pPr>
        <w:tabs>
          <w:tab w:val="left" w:pos="1172"/>
          <w:tab w:val="left" w:pos="2244"/>
          <w:tab w:val="left" w:pos="2964"/>
          <w:tab w:val="left" w:pos="3851"/>
          <w:tab w:val="left" w:pos="4722"/>
          <w:tab w:val="left" w:pos="5526"/>
          <w:tab w:val="left" w:pos="6246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3)</w:t>
      </w:r>
      <w:r>
        <w:rPr>
          <w:rFonts w:ascii="Times New Roman" w:hAnsi="Times New Roman" w:cs="Times New Roman"/>
          <w:sz w:val="28"/>
          <w:szCs w:val="28"/>
        </w:rPr>
        <w:tab/>
        <w:t>+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: (</w:t>
      </w:r>
      <w:r>
        <w:rPr>
          <w:rFonts w:ascii="Times New Roman" w:hAnsi="Times New Roman" w:cs="Times New Roman"/>
          <w:sz w:val="28"/>
          <w:szCs w:val="28"/>
        </w:rPr>
        <w:tab/>
        <w:t xml:space="preserve">-         ) </w:t>
      </w:r>
      <w:r w:rsidRPr="0081685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ab/>
      </w:r>
      <w:r>
        <w:rPr>
          <w:noProof/>
          <w:lang w:eastAsia="ru-RU"/>
        </w:rPr>
        <w:pict>
          <v:rect id="_x0000_s1083" style="position:absolute;margin-left:227.25pt;margin-top:26.65pt;width:19.3pt;height:19.25pt;z-index:251692032;mso-position-horizontal-relative:text;mso-position-vertical-relative:text"/>
        </w:pict>
      </w:r>
      <w:r>
        <w:rPr>
          <w:noProof/>
          <w:lang w:eastAsia="ru-RU"/>
        </w:rPr>
        <w:pict>
          <v:rect id="_x0000_s1084" style="position:absolute;margin-left:187.9pt;margin-top:26.65pt;width:19.3pt;height:19.25pt;z-index:251691008;mso-position-horizontal-relative:text;mso-position-vertical-relative:text"/>
        </w:pict>
      </w:r>
      <w:r>
        <w:rPr>
          <w:noProof/>
          <w:lang w:eastAsia="ru-RU"/>
        </w:rPr>
        <w:pict>
          <v:rect id="_x0000_s1085" style="position:absolute;margin-left:151.9pt;margin-top:26.65pt;width:19.3pt;height:19.25pt;z-index:251689984;mso-position-horizontal-relative:text;mso-position-vertical-relative:text"/>
        </w:pict>
      </w:r>
      <w:r>
        <w:rPr>
          <w:noProof/>
          <w:lang w:eastAsia="ru-RU"/>
        </w:rPr>
        <w:pict>
          <v:rect id="_x0000_s1086" style="position:absolute;margin-left:115.95pt;margin-top:26.65pt;width:19.3pt;height:19.25pt;z-index:251688960;mso-position-horizontal-relative:text;mso-position-vertical-relative:text"/>
        </w:pict>
      </w:r>
      <w:r>
        <w:rPr>
          <w:noProof/>
          <w:lang w:eastAsia="ru-RU"/>
        </w:rPr>
        <w:pict>
          <v:rect id="_x0000_s1087" style="position:absolute;margin-left:77.35pt;margin-top:26.65pt;width:19.3pt;height:19.25pt;z-index:251687936;mso-position-horizontal-relative:text;mso-position-vertical-relative:text"/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6CE4" w:rsidRDefault="00196CE4" w:rsidP="00DC77B7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4)</w:t>
      </w:r>
      <w:r w:rsidRPr="00267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+        :         -         </w:t>
      </w:r>
      <w:r w:rsidRPr="00DC77B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right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D15630" w:rsidRDefault="00196CE4" w:rsidP="00DC77B7">
      <w:pPr>
        <w:tabs>
          <w:tab w:val="left" w:pos="1172"/>
        </w:tabs>
        <w:ind w:left="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7B7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Найди остаток при делении 85 на 16. Выбери правильный вариант ответа</w:t>
      </w:r>
      <w:r w:rsidRPr="00D15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196CE4" w:rsidRPr="00DC77B7" w:rsidRDefault="00196CE4" w:rsidP="00DC77B7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4             2) 3                3) 5                   4) 6</w:t>
      </w:r>
    </w:p>
    <w:p w:rsidR="00196CE4" w:rsidRPr="00D82D32" w:rsidRDefault="00196CE4" w:rsidP="00DC77B7">
      <w:pPr>
        <w:pStyle w:val="ListParagraph"/>
        <w:numPr>
          <w:ilvl w:val="0"/>
          <w:numId w:val="3"/>
        </w:numPr>
        <w:ind w:left="993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82D32">
        <w:rPr>
          <w:rFonts w:ascii="Times New Roman" w:hAnsi="Times New Roman" w:cs="Times New Roman"/>
          <w:b/>
          <w:bCs/>
          <w:sz w:val="28"/>
          <w:szCs w:val="28"/>
        </w:rPr>
        <w:t xml:space="preserve">Выполни сложение в столбик. </w:t>
      </w:r>
      <w:r>
        <w:rPr>
          <w:rFonts w:ascii="Times New Roman" w:hAnsi="Times New Roman" w:cs="Times New Roman"/>
          <w:b/>
          <w:bCs/>
          <w:sz w:val="28"/>
          <w:szCs w:val="28"/>
        </w:rPr>
        <w:t>Укажи верный результат</w:t>
      </w:r>
      <w:r w:rsidRPr="00D82D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D82D32" w:rsidRDefault="00196CE4" w:rsidP="00997D37">
      <w:pPr>
        <w:pStyle w:val="ListParagraph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876 + 345 087</w:t>
      </w:r>
    </w:p>
    <w:p w:rsidR="00196CE4" w:rsidRPr="00DC77B7" w:rsidRDefault="00196CE4" w:rsidP="00997D37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366 863</w:t>
      </w:r>
      <w:r w:rsidRPr="00DC77B7">
        <w:rPr>
          <w:rFonts w:ascii="Times New Roman" w:hAnsi="Times New Roman" w:cs="Times New Roman"/>
          <w:sz w:val="28"/>
          <w:szCs w:val="28"/>
        </w:rPr>
        <w:t xml:space="preserve">     2) </w:t>
      </w:r>
      <w:r>
        <w:rPr>
          <w:rFonts w:ascii="Times New Roman" w:hAnsi="Times New Roman" w:cs="Times New Roman"/>
          <w:sz w:val="28"/>
          <w:szCs w:val="28"/>
        </w:rPr>
        <w:t xml:space="preserve">366 963      </w:t>
      </w:r>
      <w:r w:rsidRPr="00DC77B7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366 853     </w:t>
      </w:r>
      <w:r w:rsidRPr="00DC77B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366 953</w:t>
      </w:r>
    </w:p>
    <w:p w:rsidR="00196CE4" w:rsidRDefault="00196CE4" w:rsidP="00D15630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</w:p>
    <w:p w:rsidR="00196CE4" w:rsidRPr="00DC77B7" w:rsidRDefault="00196CE4" w:rsidP="00DC77B7">
      <w:pPr>
        <w:pStyle w:val="ListParagraph"/>
        <w:numPr>
          <w:ilvl w:val="0"/>
          <w:numId w:val="3"/>
        </w:numPr>
        <w:ind w:left="993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запись, в которой вычитание выполнено верно</w:t>
      </w:r>
      <w:r w:rsidRPr="00DC77B7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:rsidR="00196CE4" w:rsidRPr="007F58AA" w:rsidRDefault="00196CE4" w:rsidP="00D15630">
      <w:pPr>
        <w:pStyle w:val="ListParagraph"/>
        <w:ind w:left="1855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Pr="00FF5458" w:rsidRDefault="00196CE4" w:rsidP="00DC77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Выбери выражение, в котором умножение выполнено верно.</w:t>
      </w:r>
    </w:p>
    <w:tbl>
      <w:tblPr>
        <w:tblpPr w:leftFromText="180" w:rightFromText="180" w:vertAnchor="text" w:horzAnchor="margin" w:tblpXSpec="righ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CB2ED9" w:rsidRDefault="00196CE4" w:rsidP="00D15630">
      <w:pPr>
        <w:pStyle w:val="ListParagraph"/>
        <w:ind w:left="1495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Default="00196CE4" w:rsidP="00997D37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27 027            2) 27027                 3) 27027            4) 27027</w:t>
      </w:r>
    </w:p>
    <w:p w:rsidR="00196CE4" w:rsidRPr="00F06AF8" w:rsidRDefault="00196CE4" w:rsidP="00D15630">
      <w:pPr>
        <w:pStyle w:val="ListParagraph"/>
        <w:ind w:left="121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pict>
          <v:shape id="_x0000_s1088" type="#_x0000_t32" style="position:absolute;left:0;text-align:left;margin-left:258pt;margin-top:11.25pt;width:10.9pt;height:5.05pt;flip:y;z-index:251671552" o:connectortype="straight"/>
        </w:pict>
      </w:r>
      <w:r>
        <w:rPr>
          <w:noProof/>
          <w:lang w:eastAsia="ru-RU"/>
        </w:rPr>
        <w:pict>
          <v:shape id="_x0000_s1089" type="#_x0000_t32" style="position:absolute;left:0;text-align:left;margin-left:258pt;margin-top:11.25pt;width:10.9pt;height:5.05pt;z-index:251670528" o:connectortype="straight"/>
        </w:pict>
      </w:r>
      <w:r>
        <w:rPr>
          <w:noProof/>
          <w:lang w:eastAsia="ru-RU"/>
        </w:rPr>
        <w:pict>
          <v:shape id="_x0000_s1090" type="#_x0000_t32" style="position:absolute;left:0;text-align:left;margin-left:163.35pt;margin-top:11.25pt;width:10.9pt;height:5.05pt;z-index:251669504" o:connectortype="straight"/>
        </w:pict>
      </w:r>
      <w:r>
        <w:rPr>
          <w:noProof/>
          <w:lang w:eastAsia="ru-RU"/>
        </w:rPr>
        <w:pict>
          <v:shape id="_x0000_s1091" type="#_x0000_t32" style="position:absolute;left:0;text-align:left;margin-left:163.35pt;margin-top:11.25pt;width:10.9pt;height:5.05pt;flip:y;z-index:251668480" o:connectortype="straight"/>
        </w:pict>
      </w:r>
      <w:r>
        <w:rPr>
          <w:noProof/>
          <w:lang w:eastAsia="ru-RU"/>
        </w:rPr>
        <w:pict>
          <v:shape id="_x0000_s1092" type="#_x0000_t32" style="position:absolute;left:0;text-align:left;margin-left:66.25pt;margin-top:11.25pt;width:10.9pt;height:5.05pt;flip:y;z-index:251667456" o:connectortype="straight"/>
        </w:pict>
      </w:r>
      <w:r>
        <w:rPr>
          <w:noProof/>
          <w:lang w:eastAsia="ru-RU"/>
        </w:rPr>
        <w:pict>
          <v:shape id="_x0000_s1093" type="#_x0000_t32" style="position:absolute;left:0;text-align:left;margin-left:66.25pt;margin-top:11.25pt;width:10.9pt;height:5.05pt;z-index:251666432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6AF8">
        <w:rPr>
          <w:rFonts w:ascii="Times New Roman" w:hAnsi="Times New Roman" w:cs="Times New Roman"/>
          <w:sz w:val="28"/>
          <w:szCs w:val="28"/>
          <w:u w:val="single"/>
        </w:rPr>
        <w:t>92</w:t>
      </w:r>
      <w:r w:rsidRPr="00F06AF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92</w:t>
      </w:r>
      <w:r w:rsidRPr="001A5B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A5BE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92 </w:t>
      </w:r>
      <w:r w:rsidRPr="001A5BE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92</w:t>
      </w:r>
    </w:p>
    <w:p w:rsidR="00196CE4" w:rsidRDefault="00196CE4" w:rsidP="00D15630">
      <w:pPr>
        <w:pStyle w:val="ListParagraph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54044                  54054                      44042               54054</w:t>
      </w:r>
    </w:p>
    <w:p w:rsidR="00196CE4" w:rsidRPr="00F06AF8" w:rsidRDefault="00196CE4" w:rsidP="00D15630">
      <w:pPr>
        <w:pStyle w:val="ListParagraph"/>
        <w:ind w:left="993"/>
        <w:rPr>
          <w:rFonts w:ascii="Times New Roman" w:hAnsi="Times New Roman" w:cs="Times New Roman"/>
          <w:sz w:val="28"/>
          <w:szCs w:val="28"/>
          <w:u w:val="single"/>
        </w:rPr>
      </w:pPr>
      <w:r w:rsidRPr="00F06AF8">
        <w:rPr>
          <w:rFonts w:ascii="Times New Roman" w:hAnsi="Times New Roman" w:cs="Times New Roman"/>
          <w:sz w:val="28"/>
          <w:szCs w:val="28"/>
          <w:u w:val="single"/>
        </w:rPr>
        <w:t xml:space="preserve"> 243243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6AF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243243 </w:t>
      </w:r>
      <w:r w:rsidRPr="001A5BE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243043</w:t>
      </w:r>
      <w:r w:rsidRPr="001A5BE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243043</w:t>
      </w:r>
    </w:p>
    <w:p w:rsidR="00196CE4" w:rsidRPr="00F06AF8" w:rsidRDefault="00196CE4" w:rsidP="00D15630">
      <w:pPr>
        <w:pStyle w:val="ListParagraph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2486474              2486484                   2474472           2484484</w:t>
      </w:r>
    </w:p>
    <w:p w:rsidR="00196CE4" w:rsidRPr="002D6BF0" w:rsidRDefault="00196CE4" w:rsidP="00D15630">
      <w:pPr>
        <w:pStyle w:val="ListParagraph"/>
        <w:ind w:left="177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DC77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частное, в значении которого 5 цифр</w:t>
      </w:r>
    </w:p>
    <w:p w:rsidR="00196CE4" w:rsidRDefault="00196CE4" w:rsidP="00997D37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18 057  : 39</w:t>
      </w:r>
    </w:p>
    <w:p w:rsidR="00196CE4" w:rsidRDefault="00196CE4" w:rsidP="00997D37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372 272 : 53</w:t>
      </w:r>
    </w:p>
    <w:p w:rsidR="00196CE4" w:rsidRDefault="00196CE4" w:rsidP="00997D37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966 636 : 18</w:t>
      </w:r>
    </w:p>
    <w:p w:rsidR="00196CE4" w:rsidRDefault="00196CE4" w:rsidP="00997D37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31 376 : 53</w:t>
      </w:r>
    </w:p>
    <w:p w:rsidR="00196CE4" w:rsidRPr="00FF5458" w:rsidRDefault="00196CE4" w:rsidP="00D1563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DC77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Найди корень уравнения . Укажи правильный вариант ответа</w:t>
      </w:r>
    </w:p>
    <w:p w:rsidR="00196CE4" w:rsidRPr="001A5BEC" w:rsidRDefault="00196CE4" w:rsidP="00D15630">
      <w:pPr>
        <w:pStyle w:val="ListParagraph"/>
        <w:ind w:left="149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 </w:t>
      </w:r>
      <w:r w:rsidRPr="001C643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5 = 60</w:t>
      </w:r>
    </w:p>
    <w:tbl>
      <w:tblPr>
        <w:tblpPr w:leftFromText="180" w:rightFromText="180" w:vertAnchor="text" w:horzAnchor="margin" w:tblpXSpec="right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1A5BEC" w:rsidRDefault="00196CE4" w:rsidP="000D2750">
      <w:pPr>
        <w:pStyle w:val="ListParagraph"/>
        <w:numPr>
          <w:ilvl w:val="0"/>
          <w:numId w:val="78"/>
        </w:numPr>
        <w:tabs>
          <w:tab w:val="left" w:pos="1172"/>
        </w:tabs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   2) 12     3) 55     4) 65</w:t>
      </w:r>
    </w:p>
    <w:p w:rsidR="00196CE4" w:rsidRDefault="00196CE4" w:rsidP="00D15630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196CE4" w:rsidRPr="001C6437" w:rsidRDefault="00196CE4" w:rsidP="00DC77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Укажи, в какой  строке все именованные числа равны.</w:t>
      </w:r>
    </w:p>
    <w:tbl>
      <w:tblPr>
        <w:tblpPr w:leftFromText="180" w:rightFromText="180" w:vertAnchor="text" w:horzAnchor="margin" w:tblpXSpec="right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Default="00196CE4" w:rsidP="00997D37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 8 ц ,  18 ц, 1800 кг, 1 800 000 г</w:t>
      </w:r>
    </w:p>
    <w:p w:rsidR="00196CE4" w:rsidRDefault="00196CE4" w:rsidP="00997D37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1 583 м,  15 м 83 см, 158 300 см      </w:t>
      </w:r>
    </w:p>
    <w:p w:rsidR="00196CE4" w:rsidRDefault="00196CE4" w:rsidP="00997D37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920 мм, 9 см 20 мм, 92 см,  9 дм 2 см</w:t>
      </w:r>
    </w:p>
    <w:p w:rsidR="00196CE4" w:rsidRDefault="00196CE4" w:rsidP="00997D37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 мин, 6 ч 10 мин, 2 ч 50 мин, 4 ч 10 мин</w:t>
      </w:r>
    </w:p>
    <w:p w:rsidR="00196CE4" w:rsidRPr="0078536C" w:rsidRDefault="00196CE4" w:rsidP="00D1563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96CE4" w:rsidRPr="001C6437" w:rsidRDefault="00196CE4" w:rsidP="00DC77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Составь задачу по таблице. Выбери верное решение</w:t>
      </w:r>
    </w:p>
    <w:tbl>
      <w:tblPr>
        <w:tblpPr w:leftFromText="180" w:rightFromText="180" w:vertAnchor="text" w:horzAnchor="margin" w:tblpXSpec="right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8"/>
        <w:gridCol w:w="3568"/>
        <w:gridCol w:w="3569"/>
      </w:tblGrid>
      <w:tr w:rsidR="00196CE4" w:rsidRPr="00E432E6">
        <w:tc>
          <w:tcPr>
            <w:tcW w:w="3568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 альбома</w:t>
            </w:r>
          </w:p>
        </w:tc>
        <w:tc>
          <w:tcPr>
            <w:tcW w:w="3568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альбомов</w:t>
            </w:r>
          </w:p>
        </w:tc>
        <w:tc>
          <w:tcPr>
            <w:tcW w:w="3569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</w:t>
            </w:r>
          </w:p>
        </w:tc>
      </w:tr>
      <w:tr w:rsidR="00196CE4" w:rsidRPr="00E432E6">
        <w:tc>
          <w:tcPr>
            <w:tcW w:w="3568" w:type="dxa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? руб.</w:t>
            </w:r>
          </w:p>
        </w:tc>
        <w:tc>
          <w:tcPr>
            <w:tcW w:w="3568" w:type="dxa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  <w:tc>
          <w:tcPr>
            <w:tcW w:w="3569" w:type="dxa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150 руб.</w:t>
            </w:r>
          </w:p>
        </w:tc>
      </w:tr>
      <w:tr w:rsidR="00196CE4" w:rsidRPr="00E432E6">
        <w:tc>
          <w:tcPr>
            <w:tcW w:w="3568" w:type="dxa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? руб., такая же</w:t>
            </w:r>
          </w:p>
        </w:tc>
        <w:tc>
          <w:tcPr>
            <w:tcW w:w="3568" w:type="dxa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? шт.</w:t>
            </w:r>
          </w:p>
        </w:tc>
        <w:tc>
          <w:tcPr>
            <w:tcW w:w="3569" w:type="dxa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180 руб</w:t>
            </w:r>
          </w:p>
        </w:tc>
      </w:tr>
    </w:tbl>
    <w:p w:rsidR="00196CE4" w:rsidRDefault="00196CE4" w:rsidP="00D15630">
      <w:pPr>
        <w:pStyle w:val="ListParagraph"/>
        <w:ind w:left="993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D15630">
      <w:pPr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1)150 . 5 = 750 (руб.)                 3) 150 : 5 = 30 руб</w:t>
      </w:r>
    </w:p>
    <w:p w:rsidR="00196CE4" w:rsidRDefault="00196CE4" w:rsidP="00997D37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r w:rsidRPr="00E41826">
        <w:rPr>
          <w:rFonts w:ascii="Times New Roman" w:hAnsi="Times New Roman" w:cs="Times New Roman"/>
          <w:sz w:val="28"/>
          <w:szCs w:val="28"/>
        </w:rPr>
        <w:t>– 180 = 570 (руб.)</w:t>
      </w:r>
      <w:r>
        <w:rPr>
          <w:rFonts w:ascii="Times New Roman" w:hAnsi="Times New Roman" w:cs="Times New Roman"/>
          <w:sz w:val="28"/>
          <w:szCs w:val="28"/>
        </w:rPr>
        <w:t xml:space="preserve">                     180 : 30 = 6 (шт)</w:t>
      </w:r>
    </w:p>
    <w:p w:rsidR="00196CE4" w:rsidRPr="00E41826" w:rsidRDefault="00196CE4" w:rsidP="00D15630">
      <w:pPr>
        <w:pStyle w:val="ListParagraph"/>
        <w:ind w:left="1661"/>
        <w:rPr>
          <w:rFonts w:ascii="Times New Roman" w:hAnsi="Times New Roman" w:cs="Times New Roman"/>
          <w:sz w:val="28"/>
          <w:szCs w:val="28"/>
        </w:rPr>
      </w:pPr>
    </w:p>
    <w:p w:rsidR="00196CE4" w:rsidRDefault="00196CE4" w:rsidP="00D15630">
      <w:pPr>
        <w:pStyle w:val="ListParagraph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2)180 – 150= 30 (руб)               4) 150 + 180 = 330 (руб)</w:t>
      </w:r>
    </w:p>
    <w:p w:rsidR="00196CE4" w:rsidRPr="00E41826" w:rsidRDefault="00196CE4" w:rsidP="00D15630">
      <w:pPr>
        <w:pStyle w:val="ListParagraph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30 : 3 = 10 (шт)                          330 : 5 = 66 (руб)</w:t>
      </w:r>
    </w:p>
    <w:p w:rsidR="00196CE4" w:rsidRDefault="00196CE4" w:rsidP="00D15630">
      <w:pPr>
        <w:ind w:left="121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974D3E" w:rsidRDefault="00196CE4" w:rsidP="00DC77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результат решения задачи.</w:t>
      </w:r>
    </w:p>
    <w:p w:rsidR="00196CE4" w:rsidRDefault="00196CE4" w:rsidP="00D15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имеет форму квадрата, периметр которого 36 м. Чему равна площадь сада?</w:t>
      </w:r>
    </w:p>
    <w:p w:rsidR="00196CE4" w:rsidRPr="00974D3E" w:rsidRDefault="00196CE4" w:rsidP="00997D37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км. м.      2) 81 кв. м.      3) 64 кв. м.       4) 18 м</w:t>
      </w:r>
    </w:p>
    <w:p w:rsidR="00196CE4" w:rsidRPr="00747E92" w:rsidRDefault="00196CE4" w:rsidP="00D15630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Pr="00747E92" w:rsidRDefault="00196CE4" w:rsidP="00DC77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47E92">
        <w:rPr>
          <w:rFonts w:ascii="Times New Roman" w:hAnsi="Times New Roman" w:cs="Times New Roman"/>
          <w:b/>
          <w:bCs/>
          <w:sz w:val="28"/>
          <w:szCs w:val="28"/>
        </w:rPr>
        <w:t xml:space="preserve"> Выбери вопрос к данному  условию.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tbl>
      <w:tblPr>
        <w:tblpPr w:leftFromText="180" w:rightFromText="180" w:vertAnchor="text" w:horzAnchor="margin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622"/>
        <w:gridCol w:w="622"/>
        <w:gridCol w:w="622"/>
      </w:tblGrid>
      <w:tr w:rsidR="00196CE4" w:rsidRPr="00E432E6">
        <w:trPr>
          <w:trHeight w:val="285"/>
        </w:trPr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:rsidR="00196CE4" w:rsidRPr="00E432E6" w:rsidRDefault="00196CE4" w:rsidP="00E432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2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96CE4" w:rsidRPr="00747E92" w:rsidRDefault="00196CE4" w:rsidP="00D15630">
      <w:pPr>
        <w:pStyle w:val="ListParagraph"/>
        <w:ind w:left="1495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E4" w:rsidRDefault="00196CE4" w:rsidP="00D15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двух пристаней, расстояние между которыми 66 км, одновременно навстречу друг другу отошли два катера.</w:t>
      </w:r>
    </w:p>
    <w:p w:rsidR="00196CE4" w:rsidRDefault="00196CE4" w:rsidP="00D15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первого катера  - 15 км/ч, скорость второго – 18 км/ч.</w:t>
      </w:r>
    </w:p>
    <w:p w:rsidR="00196CE4" w:rsidRDefault="00196CE4" w:rsidP="00997D37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скорость сближения актеров?</w:t>
      </w:r>
    </w:p>
    <w:p w:rsidR="00196CE4" w:rsidRDefault="00196CE4" w:rsidP="00997D37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 км скорость второго катера больше скорости первого?</w:t>
      </w:r>
    </w:p>
    <w:p w:rsidR="00196CE4" w:rsidRDefault="00196CE4" w:rsidP="00997D37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сколько часов катера встретятся?</w:t>
      </w:r>
    </w:p>
    <w:p w:rsidR="00196CE4" w:rsidRPr="00D15630" w:rsidRDefault="00196CE4" w:rsidP="00997D37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скорость удаления катеров?</w:t>
      </w:r>
    </w:p>
    <w:p w:rsidR="00196CE4" w:rsidRPr="00747E92" w:rsidRDefault="00196CE4" w:rsidP="00D15630">
      <w:pPr>
        <w:rPr>
          <w:rFonts w:ascii="Times New Roman" w:hAnsi="Times New Roman" w:cs="Times New Roman"/>
          <w:sz w:val="28"/>
          <w:szCs w:val="28"/>
        </w:rPr>
      </w:pPr>
    </w:p>
    <w:p w:rsidR="00196CE4" w:rsidRPr="00974D3E" w:rsidRDefault="00196CE4" w:rsidP="00D1563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96CE4" w:rsidRPr="00974D3E" w:rsidRDefault="00196CE4" w:rsidP="00974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196CE4" w:rsidRPr="00974D3E" w:rsidSect="000026FE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430"/>
    <w:multiLevelType w:val="hybridMultilevel"/>
    <w:tmpl w:val="4296C146"/>
    <w:lvl w:ilvl="0" w:tplc="9E5A7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76C6A"/>
    <w:multiLevelType w:val="hybridMultilevel"/>
    <w:tmpl w:val="A70E60F2"/>
    <w:lvl w:ilvl="0" w:tplc="7610C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D0B0D"/>
    <w:multiLevelType w:val="hybridMultilevel"/>
    <w:tmpl w:val="EDC2C8C0"/>
    <w:lvl w:ilvl="0" w:tplc="17FEDCF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4AD20B5"/>
    <w:multiLevelType w:val="hybridMultilevel"/>
    <w:tmpl w:val="FC46D200"/>
    <w:lvl w:ilvl="0" w:tplc="D616A1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5234482"/>
    <w:multiLevelType w:val="hybridMultilevel"/>
    <w:tmpl w:val="AEB27312"/>
    <w:lvl w:ilvl="0" w:tplc="A6E633E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05827769"/>
    <w:multiLevelType w:val="hybridMultilevel"/>
    <w:tmpl w:val="B3880080"/>
    <w:lvl w:ilvl="0" w:tplc="B8C852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64F3C24"/>
    <w:multiLevelType w:val="hybridMultilevel"/>
    <w:tmpl w:val="3A902554"/>
    <w:lvl w:ilvl="0" w:tplc="F08A6BDC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7">
    <w:nsid w:val="069D716E"/>
    <w:multiLevelType w:val="hybridMultilevel"/>
    <w:tmpl w:val="40B254E2"/>
    <w:lvl w:ilvl="0" w:tplc="A9D8680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073A7A5C"/>
    <w:multiLevelType w:val="hybridMultilevel"/>
    <w:tmpl w:val="F98AEBEA"/>
    <w:lvl w:ilvl="0" w:tplc="EC9000C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7975B8E"/>
    <w:multiLevelType w:val="hybridMultilevel"/>
    <w:tmpl w:val="A112B2E4"/>
    <w:lvl w:ilvl="0" w:tplc="94BA3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7F1511F"/>
    <w:multiLevelType w:val="hybridMultilevel"/>
    <w:tmpl w:val="CEDC5622"/>
    <w:lvl w:ilvl="0" w:tplc="5DFAAFD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08F97C0B"/>
    <w:multiLevelType w:val="hybridMultilevel"/>
    <w:tmpl w:val="AEBAC6BE"/>
    <w:lvl w:ilvl="0" w:tplc="0B10B45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09216CFF"/>
    <w:multiLevelType w:val="hybridMultilevel"/>
    <w:tmpl w:val="A5DEE36A"/>
    <w:lvl w:ilvl="0" w:tplc="EA543B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9A95189"/>
    <w:multiLevelType w:val="hybridMultilevel"/>
    <w:tmpl w:val="9E9E9B78"/>
    <w:lvl w:ilvl="0" w:tplc="30720F20">
      <w:start w:val="508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C362AE4"/>
    <w:multiLevelType w:val="hybridMultilevel"/>
    <w:tmpl w:val="D74E87AA"/>
    <w:lvl w:ilvl="0" w:tplc="8F24E842">
      <w:start w:val="1"/>
      <w:numFmt w:val="decimal"/>
      <w:lvlText w:val="%1)"/>
      <w:lvlJc w:val="left"/>
      <w:pPr>
        <w:ind w:left="2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5" w:hanging="360"/>
      </w:pPr>
    </w:lvl>
    <w:lvl w:ilvl="2" w:tplc="0419001B">
      <w:start w:val="1"/>
      <w:numFmt w:val="lowerRoman"/>
      <w:lvlText w:val="%3."/>
      <w:lvlJc w:val="right"/>
      <w:pPr>
        <w:ind w:left="3655" w:hanging="180"/>
      </w:pPr>
    </w:lvl>
    <w:lvl w:ilvl="3" w:tplc="0419000F">
      <w:start w:val="1"/>
      <w:numFmt w:val="decimal"/>
      <w:lvlText w:val="%4."/>
      <w:lvlJc w:val="left"/>
      <w:pPr>
        <w:ind w:left="4375" w:hanging="360"/>
      </w:pPr>
    </w:lvl>
    <w:lvl w:ilvl="4" w:tplc="04190019">
      <w:start w:val="1"/>
      <w:numFmt w:val="lowerLetter"/>
      <w:lvlText w:val="%5."/>
      <w:lvlJc w:val="left"/>
      <w:pPr>
        <w:ind w:left="5095" w:hanging="360"/>
      </w:pPr>
    </w:lvl>
    <w:lvl w:ilvl="5" w:tplc="0419001B">
      <w:start w:val="1"/>
      <w:numFmt w:val="lowerRoman"/>
      <w:lvlText w:val="%6."/>
      <w:lvlJc w:val="right"/>
      <w:pPr>
        <w:ind w:left="5815" w:hanging="180"/>
      </w:pPr>
    </w:lvl>
    <w:lvl w:ilvl="6" w:tplc="0419000F">
      <w:start w:val="1"/>
      <w:numFmt w:val="decimal"/>
      <w:lvlText w:val="%7."/>
      <w:lvlJc w:val="left"/>
      <w:pPr>
        <w:ind w:left="6535" w:hanging="360"/>
      </w:pPr>
    </w:lvl>
    <w:lvl w:ilvl="7" w:tplc="04190019">
      <w:start w:val="1"/>
      <w:numFmt w:val="lowerLetter"/>
      <w:lvlText w:val="%8."/>
      <w:lvlJc w:val="left"/>
      <w:pPr>
        <w:ind w:left="7255" w:hanging="360"/>
      </w:pPr>
    </w:lvl>
    <w:lvl w:ilvl="8" w:tplc="0419001B">
      <w:start w:val="1"/>
      <w:numFmt w:val="lowerRoman"/>
      <w:lvlText w:val="%9."/>
      <w:lvlJc w:val="right"/>
      <w:pPr>
        <w:ind w:left="7975" w:hanging="180"/>
      </w:pPr>
    </w:lvl>
  </w:abstractNum>
  <w:abstractNum w:abstractNumId="15">
    <w:nsid w:val="0CAD6FC6"/>
    <w:multiLevelType w:val="hybridMultilevel"/>
    <w:tmpl w:val="F26E1F1E"/>
    <w:lvl w:ilvl="0" w:tplc="43EC49B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10204BEE"/>
    <w:multiLevelType w:val="hybridMultilevel"/>
    <w:tmpl w:val="86FA8866"/>
    <w:lvl w:ilvl="0" w:tplc="A5E035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1C737D4"/>
    <w:multiLevelType w:val="hybridMultilevel"/>
    <w:tmpl w:val="41804ACE"/>
    <w:lvl w:ilvl="0" w:tplc="A4FAA6A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18">
    <w:nsid w:val="14BB7532"/>
    <w:multiLevelType w:val="hybridMultilevel"/>
    <w:tmpl w:val="DB2E2C4E"/>
    <w:lvl w:ilvl="0" w:tplc="08A62244">
      <w:start w:val="7934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B524884"/>
    <w:multiLevelType w:val="hybridMultilevel"/>
    <w:tmpl w:val="CDF488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85461C"/>
    <w:multiLevelType w:val="hybridMultilevel"/>
    <w:tmpl w:val="929CE150"/>
    <w:lvl w:ilvl="0" w:tplc="D19A914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1CB8659A"/>
    <w:multiLevelType w:val="hybridMultilevel"/>
    <w:tmpl w:val="CA1E9A5A"/>
    <w:lvl w:ilvl="0" w:tplc="08667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D201D19"/>
    <w:multiLevelType w:val="hybridMultilevel"/>
    <w:tmpl w:val="6A6885CC"/>
    <w:lvl w:ilvl="0" w:tplc="2B3CF27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D574A18"/>
    <w:multiLevelType w:val="hybridMultilevel"/>
    <w:tmpl w:val="651C69A4"/>
    <w:lvl w:ilvl="0" w:tplc="A53C7D32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24">
    <w:nsid w:val="23861111"/>
    <w:multiLevelType w:val="hybridMultilevel"/>
    <w:tmpl w:val="373EBA88"/>
    <w:lvl w:ilvl="0" w:tplc="71C29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82A0F9D"/>
    <w:multiLevelType w:val="hybridMultilevel"/>
    <w:tmpl w:val="F678FC5C"/>
    <w:lvl w:ilvl="0" w:tplc="CC80D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91F3237"/>
    <w:multiLevelType w:val="hybridMultilevel"/>
    <w:tmpl w:val="309E6F68"/>
    <w:lvl w:ilvl="0" w:tplc="964C9128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27">
    <w:nsid w:val="29945CA7"/>
    <w:multiLevelType w:val="hybridMultilevel"/>
    <w:tmpl w:val="CE52D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AA13B5"/>
    <w:multiLevelType w:val="hybridMultilevel"/>
    <w:tmpl w:val="24C6339A"/>
    <w:lvl w:ilvl="0" w:tplc="9620E6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9CC2CBF"/>
    <w:multiLevelType w:val="hybridMultilevel"/>
    <w:tmpl w:val="03CCF02E"/>
    <w:lvl w:ilvl="0" w:tplc="DF04532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2C7F485B"/>
    <w:multiLevelType w:val="hybridMultilevel"/>
    <w:tmpl w:val="0A247B4C"/>
    <w:lvl w:ilvl="0" w:tplc="E95C26BA">
      <w:start w:val="100"/>
      <w:numFmt w:val="decimal"/>
      <w:lvlText w:val="%1"/>
      <w:lvlJc w:val="left"/>
      <w:pPr>
        <w:ind w:left="194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31">
    <w:nsid w:val="308B08FF"/>
    <w:multiLevelType w:val="hybridMultilevel"/>
    <w:tmpl w:val="154C4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FA3BD0"/>
    <w:multiLevelType w:val="hybridMultilevel"/>
    <w:tmpl w:val="75141C34"/>
    <w:lvl w:ilvl="0" w:tplc="5E7AD762">
      <w:start w:val="1"/>
      <w:numFmt w:val="decimal"/>
      <w:lvlText w:val="%1)"/>
      <w:lvlJc w:val="left"/>
      <w:pPr>
        <w:ind w:left="2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5" w:hanging="360"/>
      </w:pPr>
    </w:lvl>
    <w:lvl w:ilvl="2" w:tplc="0419001B">
      <w:start w:val="1"/>
      <w:numFmt w:val="lowerRoman"/>
      <w:lvlText w:val="%3."/>
      <w:lvlJc w:val="right"/>
      <w:pPr>
        <w:ind w:left="3655" w:hanging="180"/>
      </w:pPr>
    </w:lvl>
    <w:lvl w:ilvl="3" w:tplc="0419000F">
      <w:start w:val="1"/>
      <w:numFmt w:val="decimal"/>
      <w:lvlText w:val="%4."/>
      <w:lvlJc w:val="left"/>
      <w:pPr>
        <w:ind w:left="4375" w:hanging="360"/>
      </w:pPr>
    </w:lvl>
    <w:lvl w:ilvl="4" w:tplc="04190019">
      <w:start w:val="1"/>
      <w:numFmt w:val="lowerLetter"/>
      <w:lvlText w:val="%5."/>
      <w:lvlJc w:val="left"/>
      <w:pPr>
        <w:ind w:left="5095" w:hanging="360"/>
      </w:pPr>
    </w:lvl>
    <w:lvl w:ilvl="5" w:tplc="0419001B">
      <w:start w:val="1"/>
      <w:numFmt w:val="lowerRoman"/>
      <w:lvlText w:val="%6."/>
      <w:lvlJc w:val="right"/>
      <w:pPr>
        <w:ind w:left="5815" w:hanging="180"/>
      </w:pPr>
    </w:lvl>
    <w:lvl w:ilvl="6" w:tplc="0419000F">
      <w:start w:val="1"/>
      <w:numFmt w:val="decimal"/>
      <w:lvlText w:val="%7."/>
      <w:lvlJc w:val="left"/>
      <w:pPr>
        <w:ind w:left="6535" w:hanging="360"/>
      </w:pPr>
    </w:lvl>
    <w:lvl w:ilvl="7" w:tplc="04190019">
      <w:start w:val="1"/>
      <w:numFmt w:val="lowerLetter"/>
      <w:lvlText w:val="%8."/>
      <w:lvlJc w:val="left"/>
      <w:pPr>
        <w:ind w:left="7255" w:hanging="360"/>
      </w:pPr>
    </w:lvl>
    <w:lvl w:ilvl="8" w:tplc="0419001B">
      <w:start w:val="1"/>
      <w:numFmt w:val="lowerRoman"/>
      <w:lvlText w:val="%9."/>
      <w:lvlJc w:val="right"/>
      <w:pPr>
        <w:ind w:left="7975" w:hanging="180"/>
      </w:pPr>
    </w:lvl>
  </w:abstractNum>
  <w:abstractNum w:abstractNumId="33">
    <w:nsid w:val="36C44E99"/>
    <w:multiLevelType w:val="hybridMultilevel"/>
    <w:tmpl w:val="4DF40F9E"/>
    <w:lvl w:ilvl="0" w:tplc="708E51B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383D4CEF"/>
    <w:multiLevelType w:val="hybridMultilevel"/>
    <w:tmpl w:val="F228A89A"/>
    <w:lvl w:ilvl="0" w:tplc="3E3626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9843F58"/>
    <w:multiLevelType w:val="hybridMultilevel"/>
    <w:tmpl w:val="A754B266"/>
    <w:lvl w:ilvl="0" w:tplc="37ECA7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9B1053E"/>
    <w:multiLevelType w:val="hybridMultilevel"/>
    <w:tmpl w:val="FA3A39F6"/>
    <w:lvl w:ilvl="0" w:tplc="C944EB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39DD059B"/>
    <w:multiLevelType w:val="hybridMultilevel"/>
    <w:tmpl w:val="29C827E2"/>
    <w:lvl w:ilvl="0" w:tplc="9C528A2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8">
    <w:nsid w:val="3C2A5C7D"/>
    <w:multiLevelType w:val="hybridMultilevel"/>
    <w:tmpl w:val="5D4E1102"/>
    <w:lvl w:ilvl="0" w:tplc="F950322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9">
    <w:nsid w:val="3E2D0795"/>
    <w:multiLevelType w:val="hybridMultilevel"/>
    <w:tmpl w:val="2E445CE2"/>
    <w:lvl w:ilvl="0" w:tplc="D52EFA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F1832A7"/>
    <w:multiLevelType w:val="hybridMultilevel"/>
    <w:tmpl w:val="AF140F1C"/>
    <w:lvl w:ilvl="0" w:tplc="253A7242">
      <w:start w:val="21"/>
      <w:numFmt w:val="decimal"/>
      <w:lvlText w:val="%1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41">
    <w:nsid w:val="40023E35"/>
    <w:multiLevelType w:val="hybridMultilevel"/>
    <w:tmpl w:val="6A6885CC"/>
    <w:lvl w:ilvl="0" w:tplc="2B3CF27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17A3057"/>
    <w:multiLevelType w:val="hybridMultilevel"/>
    <w:tmpl w:val="F1AE3DC4"/>
    <w:lvl w:ilvl="0" w:tplc="CE485C1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41BB75B7"/>
    <w:multiLevelType w:val="hybridMultilevel"/>
    <w:tmpl w:val="42C4A684"/>
    <w:lvl w:ilvl="0" w:tplc="C63ED5C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44">
    <w:nsid w:val="41D83247"/>
    <w:multiLevelType w:val="hybridMultilevel"/>
    <w:tmpl w:val="9C0869B2"/>
    <w:lvl w:ilvl="0" w:tplc="B47C692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41E538CB"/>
    <w:multiLevelType w:val="hybridMultilevel"/>
    <w:tmpl w:val="FA7639E8"/>
    <w:lvl w:ilvl="0" w:tplc="65B2CB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258617A"/>
    <w:multiLevelType w:val="hybridMultilevel"/>
    <w:tmpl w:val="6D6E92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7101E8"/>
    <w:multiLevelType w:val="hybridMultilevel"/>
    <w:tmpl w:val="2AB0FF5A"/>
    <w:lvl w:ilvl="0" w:tplc="2FDED7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441F1EE1"/>
    <w:multiLevelType w:val="hybridMultilevel"/>
    <w:tmpl w:val="E17E2942"/>
    <w:lvl w:ilvl="0" w:tplc="41000E6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49">
    <w:nsid w:val="459A7810"/>
    <w:multiLevelType w:val="hybridMultilevel"/>
    <w:tmpl w:val="1BEEE294"/>
    <w:lvl w:ilvl="0" w:tplc="CC14D404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50">
    <w:nsid w:val="4733247F"/>
    <w:multiLevelType w:val="hybridMultilevel"/>
    <w:tmpl w:val="27B80388"/>
    <w:lvl w:ilvl="0" w:tplc="8A5EA6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BAD75A1"/>
    <w:multiLevelType w:val="hybridMultilevel"/>
    <w:tmpl w:val="65FAA494"/>
    <w:lvl w:ilvl="0" w:tplc="E7DCA8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4C6B724D"/>
    <w:multiLevelType w:val="hybridMultilevel"/>
    <w:tmpl w:val="9BD4BB76"/>
    <w:lvl w:ilvl="0" w:tplc="1B40DE6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53">
    <w:nsid w:val="4CB33610"/>
    <w:multiLevelType w:val="hybridMultilevel"/>
    <w:tmpl w:val="48D2FE92"/>
    <w:lvl w:ilvl="0" w:tplc="CA189BEC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54">
    <w:nsid w:val="4D6606AA"/>
    <w:multiLevelType w:val="hybridMultilevel"/>
    <w:tmpl w:val="E8B4FE9A"/>
    <w:lvl w:ilvl="0" w:tplc="DDCE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E7361CC"/>
    <w:multiLevelType w:val="hybridMultilevel"/>
    <w:tmpl w:val="19DC8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8515C9"/>
    <w:multiLevelType w:val="hybridMultilevel"/>
    <w:tmpl w:val="7C00700A"/>
    <w:lvl w:ilvl="0" w:tplc="393CF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25D0EF7"/>
    <w:multiLevelType w:val="hybridMultilevel"/>
    <w:tmpl w:val="8DF0CE68"/>
    <w:lvl w:ilvl="0" w:tplc="7D06C8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53787A36"/>
    <w:multiLevelType w:val="hybridMultilevel"/>
    <w:tmpl w:val="25A21F74"/>
    <w:lvl w:ilvl="0" w:tplc="E122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51127DD"/>
    <w:multiLevelType w:val="hybridMultilevel"/>
    <w:tmpl w:val="BC84B388"/>
    <w:lvl w:ilvl="0" w:tplc="B61026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5AF63E8"/>
    <w:multiLevelType w:val="hybridMultilevel"/>
    <w:tmpl w:val="4B20A30E"/>
    <w:lvl w:ilvl="0" w:tplc="1DB89E3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55E86B1F"/>
    <w:multiLevelType w:val="hybridMultilevel"/>
    <w:tmpl w:val="50484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363C4B"/>
    <w:multiLevelType w:val="hybridMultilevel"/>
    <w:tmpl w:val="AE9AE7F0"/>
    <w:lvl w:ilvl="0" w:tplc="2FD2EB7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63">
    <w:nsid w:val="5A070D3C"/>
    <w:multiLevelType w:val="hybridMultilevel"/>
    <w:tmpl w:val="4244B97C"/>
    <w:lvl w:ilvl="0" w:tplc="FC9EECF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64">
    <w:nsid w:val="5A9C63BB"/>
    <w:multiLevelType w:val="hybridMultilevel"/>
    <w:tmpl w:val="9954D2B6"/>
    <w:lvl w:ilvl="0" w:tplc="FE50DC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0236DDB"/>
    <w:multiLevelType w:val="hybridMultilevel"/>
    <w:tmpl w:val="65921874"/>
    <w:lvl w:ilvl="0" w:tplc="435438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60DE5FF3"/>
    <w:multiLevelType w:val="hybridMultilevel"/>
    <w:tmpl w:val="F65CD42A"/>
    <w:lvl w:ilvl="0" w:tplc="F0245D8A">
      <w:start w:val="750"/>
      <w:numFmt w:val="decimal"/>
      <w:lvlText w:val="%1"/>
      <w:lvlJc w:val="left"/>
      <w:pPr>
        <w:ind w:left="1661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62A06B49"/>
    <w:multiLevelType w:val="hybridMultilevel"/>
    <w:tmpl w:val="A70E6ED2"/>
    <w:lvl w:ilvl="0" w:tplc="873A2DE8">
      <w:start w:val="1"/>
      <w:numFmt w:val="decimal"/>
      <w:lvlText w:val="%1)"/>
      <w:lvlJc w:val="left"/>
      <w:pPr>
        <w:ind w:left="2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95" w:hanging="360"/>
      </w:pPr>
    </w:lvl>
    <w:lvl w:ilvl="2" w:tplc="0419001B">
      <w:start w:val="1"/>
      <w:numFmt w:val="lowerRoman"/>
      <w:lvlText w:val="%3."/>
      <w:lvlJc w:val="right"/>
      <w:pPr>
        <w:ind w:left="4015" w:hanging="180"/>
      </w:pPr>
    </w:lvl>
    <w:lvl w:ilvl="3" w:tplc="0419000F">
      <w:start w:val="1"/>
      <w:numFmt w:val="decimal"/>
      <w:lvlText w:val="%4."/>
      <w:lvlJc w:val="left"/>
      <w:pPr>
        <w:ind w:left="4735" w:hanging="360"/>
      </w:pPr>
    </w:lvl>
    <w:lvl w:ilvl="4" w:tplc="04190019">
      <w:start w:val="1"/>
      <w:numFmt w:val="lowerLetter"/>
      <w:lvlText w:val="%5."/>
      <w:lvlJc w:val="left"/>
      <w:pPr>
        <w:ind w:left="5455" w:hanging="360"/>
      </w:pPr>
    </w:lvl>
    <w:lvl w:ilvl="5" w:tplc="0419001B">
      <w:start w:val="1"/>
      <w:numFmt w:val="lowerRoman"/>
      <w:lvlText w:val="%6."/>
      <w:lvlJc w:val="right"/>
      <w:pPr>
        <w:ind w:left="6175" w:hanging="180"/>
      </w:pPr>
    </w:lvl>
    <w:lvl w:ilvl="6" w:tplc="0419000F">
      <w:start w:val="1"/>
      <w:numFmt w:val="decimal"/>
      <w:lvlText w:val="%7."/>
      <w:lvlJc w:val="left"/>
      <w:pPr>
        <w:ind w:left="6895" w:hanging="360"/>
      </w:pPr>
    </w:lvl>
    <w:lvl w:ilvl="7" w:tplc="04190019">
      <w:start w:val="1"/>
      <w:numFmt w:val="lowerLetter"/>
      <w:lvlText w:val="%8."/>
      <w:lvlJc w:val="left"/>
      <w:pPr>
        <w:ind w:left="7615" w:hanging="360"/>
      </w:pPr>
    </w:lvl>
    <w:lvl w:ilvl="8" w:tplc="0419001B">
      <w:start w:val="1"/>
      <w:numFmt w:val="lowerRoman"/>
      <w:lvlText w:val="%9."/>
      <w:lvlJc w:val="right"/>
      <w:pPr>
        <w:ind w:left="8335" w:hanging="180"/>
      </w:pPr>
    </w:lvl>
  </w:abstractNum>
  <w:abstractNum w:abstractNumId="68">
    <w:nsid w:val="64BE09BA"/>
    <w:multiLevelType w:val="hybridMultilevel"/>
    <w:tmpl w:val="D92E66B2"/>
    <w:lvl w:ilvl="0" w:tplc="B628A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70578B4"/>
    <w:multiLevelType w:val="hybridMultilevel"/>
    <w:tmpl w:val="CDF4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CC4023"/>
    <w:multiLevelType w:val="hybridMultilevel"/>
    <w:tmpl w:val="6806271E"/>
    <w:lvl w:ilvl="0" w:tplc="FDCE5D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6BDF0DB4"/>
    <w:multiLevelType w:val="hybridMultilevel"/>
    <w:tmpl w:val="E842D7F8"/>
    <w:lvl w:ilvl="0" w:tplc="71765226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72">
    <w:nsid w:val="6D88562B"/>
    <w:multiLevelType w:val="hybridMultilevel"/>
    <w:tmpl w:val="CB2C0864"/>
    <w:lvl w:ilvl="0" w:tplc="56D222DE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73">
    <w:nsid w:val="6F8D3A97"/>
    <w:multiLevelType w:val="hybridMultilevel"/>
    <w:tmpl w:val="BBC4E788"/>
    <w:lvl w:ilvl="0" w:tplc="30DA689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706116D3"/>
    <w:multiLevelType w:val="hybridMultilevel"/>
    <w:tmpl w:val="895C124C"/>
    <w:lvl w:ilvl="0" w:tplc="D1F08E0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75">
    <w:nsid w:val="73253555"/>
    <w:multiLevelType w:val="hybridMultilevel"/>
    <w:tmpl w:val="7EEA50FA"/>
    <w:lvl w:ilvl="0" w:tplc="EF6CA73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76">
    <w:nsid w:val="75DF45E3"/>
    <w:multiLevelType w:val="hybridMultilevel"/>
    <w:tmpl w:val="26BC3F72"/>
    <w:lvl w:ilvl="0" w:tplc="D3F29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6C95C6C"/>
    <w:multiLevelType w:val="hybridMultilevel"/>
    <w:tmpl w:val="53A8CE5C"/>
    <w:lvl w:ilvl="0" w:tplc="366ACB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78">
    <w:nsid w:val="76CC34A9"/>
    <w:multiLevelType w:val="hybridMultilevel"/>
    <w:tmpl w:val="908CC862"/>
    <w:lvl w:ilvl="0" w:tplc="D35867B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9">
    <w:nsid w:val="77DE4A92"/>
    <w:multiLevelType w:val="hybridMultilevel"/>
    <w:tmpl w:val="7E46A41A"/>
    <w:lvl w:ilvl="0" w:tplc="F9E68526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80">
    <w:nsid w:val="786347F4"/>
    <w:multiLevelType w:val="hybridMultilevel"/>
    <w:tmpl w:val="27F8A7AA"/>
    <w:lvl w:ilvl="0" w:tplc="174868F6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81">
    <w:nsid w:val="79D22EC8"/>
    <w:multiLevelType w:val="hybridMultilevel"/>
    <w:tmpl w:val="A0542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B634A7B"/>
    <w:multiLevelType w:val="hybridMultilevel"/>
    <w:tmpl w:val="F4BA2ADA"/>
    <w:lvl w:ilvl="0" w:tplc="A8AA21A4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83">
    <w:nsid w:val="7DFC7F18"/>
    <w:multiLevelType w:val="hybridMultilevel"/>
    <w:tmpl w:val="A83475A8"/>
    <w:lvl w:ilvl="0" w:tplc="2D9AB7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4">
    <w:nsid w:val="7F4D0A4A"/>
    <w:multiLevelType w:val="hybridMultilevel"/>
    <w:tmpl w:val="CB702896"/>
    <w:lvl w:ilvl="0" w:tplc="B7E8D130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19"/>
  </w:num>
  <w:num w:numId="2">
    <w:abstractNumId w:val="69"/>
  </w:num>
  <w:num w:numId="3">
    <w:abstractNumId w:val="46"/>
  </w:num>
  <w:num w:numId="4">
    <w:abstractNumId w:val="18"/>
  </w:num>
  <w:num w:numId="5">
    <w:abstractNumId w:val="56"/>
  </w:num>
  <w:num w:numId="6">
    <w:abstractNumId w:val="68"/>
  </w:num>
  <w:num w:numId="7">
    <w:abstractNumId w:val="28"/>
  </w:num>
  <w:num w:numId="8">
    <w:abstractNumId w:val="21"/>
  </w:num>
  <w:num w:numId="9">
    <w:abstractNumId w:val="45"/>
  </w:num>
  <w:num w:numId="10">
    <w:abstractNumId w:val="34"/>
  </w:num>
  <w:num w:numId="11">
    <w:abstractNumId w:val="57"/>
  </w:num>
  <w:num w:numId="12">
    <w:abstractNumId w:val="39"/>
  </w:num>
  <w:num w:numId="13">
    <w:abstractNumId w:val="22"/>
  </w:num>
  <w:num w:numId="14">
    <w:abstractNumId w:val="59"/>
  </w:num>
  <w:num w:numId="15">
    <w:abstractNumId w:val="0"/>
  </w:num>
  <w:num w:numId="16">
    <w:abstractNumId w:val="1"/>
  </w:num>
  <w:num w:numId="17">
    <w:abstractNumId w:val="20"/>
  </w:num>
  <w:num w:numId="18">
    <w:abstractNumId w:val="47"/>
  </w:num>
  <w:num w:numId="19">
    <w:abstractNumId w:val="58"/>
  </w:num>
  <w:num w:numId="20">
    <w:abstractNumId w:val="25"/>
  </w:num>
  <w:num w:numId="21">
    <w:abstractNumId w:val="53"/>
  </w:num>
  <w:num w:numId="22">
    <w:abstractNumId w:val="48"/>
  </w:num>
  <w:num w:numId="23">
    <w:abstractNumId w:val="36"/>
  </w:num>
  <w:num w:numId="24">
    <w:abstractNumId w:val="35"/>
  </w:num>
  <w:num w:numId="25">
    <w:abstractNumId w:val="29"/>
  </w:num>
  <w:num w:numId="26">
    <w:abstractNumId w:val="17"/>
  </w:num>
  <w:num w:numId="27">
    <w:abstractNumId w:val="74"/>
  </w:num>
  <w:num w:numId="28">
    <w:abstractNumId w:val="77"/>
  </w:num>
  <w:num w:numId="29">
    <w:abstractNumId w:val="30"/>
  </w:num>
  <w:num w:numId="30">
    <w:abstractNumId w:val="64"/>
  </w:num>
  <w:num w:numId="31">
    <w:abstractNumId w:val="43"/>
  </w:num>
  <w:num w:numId="32">
    <w:abstractNumId w:val="26"/>
  </w:num>
  <w:num w:numId="33">
    <w:abstractNumId w:val="63"/>
  </w:num>
  <w:num w:numId="34">
    <w:abstractNumId w:val="51"/>
  </w:num>
  <w:num w:numId="35">
    <w:abstractNumId w:val="5"/>
  </w:num>
  <w:num w:numId="36">
    <w:abstractNumId w:val="11"/>
  </w:num>
  <w:num w:numId="37">
    <w:abstractNumId w:val="23"/>
  </w:num>
  <w:num w:numId="38">
    <w:abstractNumId w:val="52"/>
  </w:num>
  <w:num w:numId="39">
    <w:abstractNumId w:val="9"/>
  </w:num>
  <w:num w:numId="40">
    <w:abstractNumId w:val="12"/>
  </w:num>
  <w:num w:numId="41">
    <w:abstractNumId w:val="73"/>
  </w:num>
  <w:num w:numId="42">
    <w:abstractNumId w:val="80"/>
  </w:num>
  <w:num w:numId="43">
    <w:abstractNumId w:val="79"/>
  </w:num>
  <w:num w:numId="44">
    <w:abstractNumId w:val="37"/>
  </w:num>
  <w:num w:numId="45">
    <w:abstractNumId w:val="65"/>
  </w:num>
  <w:num w:numId="46">
    <w:abstractNumId w:val="44"/>
  </w:num>
  <w:num w:numId="47">
    <w:abstractNumId w:val="32"/>
  </w:num>
  <w:num w:numId="48">
    <w:abstractNumId w:val="16"/>
  </w:num>
  <w:num w:numId="49">
    <w:abstractNumId w:val="14"/>
  </w:num>
  <w:num w:numId="50">
    <w:abstractNumId w:val="38"/>
  </w:num>
  <w:num w:numId="51">
    <w:abstractNumId w:val="3"/>
  </w:num>
  <w:num w:numId="52">
    <w:abstractNumId w:val="8"/>
  </w:num>
  <w:num w:numId="53">
    <w:abstractNumId w:val="10"/>
  </w:num>
  <w:num w:numId="54">
    <w:abstractNumId w:val="60"/>
  </w:num>
  <w:num w:numId="55">
    <w:abstractNumId w:val="67"/>
  </w:num>
  <w:num w:numId="56">
    <w:abstractNumId w:val="78"/>
  </w:num>
  <w:num w:numId="57">
    <w:abstractNumId w:val="15"/>
  </w:num>
  <w:num w:numId="58">
    <w:abstractNumId w:val="42"/>
  </w:num>
  <w:num w:numId="59">
    <w:abstractNumId w:val="71"/>
  </w:num>
  <w:num w:numId="60">
    <w:abstractNumId w:val="7"/>
  </w:num>
  <w:num w:numId="61">
    <w:abstractNumId w:val="62"/>
  </w:num>
  <w:num w:numId="62">
    <w:abstractNumId w:val="49"/>
  </w:num>
  <w:num w:numId="63">
    <w:abstractNumId w:val="4"/>
  </w:num>
  <w:num w:numId="64">
    <w:abstractNumId w:val="54"/>
  </w:num>
  <w:num w:numId="65">
    <w:abstractNumId w:val="33"/>
  </w:num>
  <w:num w:numId="66">
    <w:abstractNumId w:val="84"/>
  </w:num>
  <w:num w:numId="67">
    <w:abstractNumId w:val="2"/>
  </w:num>
  <w:num w:numId="68">
    <w:abstractNumId w:val="81"/>
  </w:num>
  <w:num w:numId="69">
    <w:abstractNumId w:val="61"/>
  </w:num>
  <w:num w:numId="70">
    <w:abstractNumId w:val="70"/>
  </w:num>
  <w:num w:numId="71">
    <w:abstractNumId w:val="55"/>
  </w:num>
  <w:num w:numId="72">
    <w:abstractNumId w:val="72"/>
  </w:num>
  <w:num w:numId="73">
    <w:abstractNumId w:val="50"/>
  </w:num>
  <w:num w:numId="74">
    <w:abstractNumId w:val="82"/>
  </w:num>
  <w:num w:numId="75">
    <w:abstractNumId w:val="13"/>
  </w:num>
  <w:num w:numId="76">
    <w:abstractNumId w:val="83"/>
  </w:num>
  <w:num w:numId="77">
    <w:abstractNumId w:val="24"/>
  </w:num>
  <w:num w:numId="78">
    <w:abstractNumId w:val="31"/>
  </w:num>
  <w:num w:numId="79">
    <w:abstractNumId w:val="75"/>
  </w:num>
  <w:num w:numId="80">
    <w:abstractNumId w:val="66"/>
  </w:num>
  <w:num w:numId="81">
    <w:abstractNumId w:val="76"/>
  </w:num>
  <w:num w:numId="82">
    <w:abstractNumId w:val="27"/>
  </w:num>
  <w:num w:numId="83">
    <w:abstractNumId w:val="41"/>
  </w:num>
  <w:num w:numId="84">
    <w:abstractNumId w:val="40"/>
  </w:num>
  <w:num w:numId="8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F56"/>
    <w:rsid w:val="000026FE"/>
    <w:rsid w:val="0000386A"/>
    <w:rsid w:val="000038E0"/>
    <w:rsid w:val="000529EC"/>
    <w:rsid w:val="000D23E2"/>
    <w:rsid w:val="000D2750"/>
    <w:rsid w:val="000E4E97"/>
    <w:rsid w:val="000F17B9"/>
    <w:rsid w:val="00135575"/>
    <w:rsid w:val="00196CE4"/>
    <w:rsid w:val="001A5BEC"/>
    <w:rsid w:val="001C6437"/>
    <w:rsid w:val="00267450"/>
    <w:rsid w:val="002939A6"/>
    <w:rsid w:val="002D6BF0"/>
    <w:rsid w:val="003852DD"/>
    <w:rsid w:val="004301F0"/>
    <w:rsid w:val="00577706"/>
    <w:rsid w:val="005A2840"/>
    <w:rsid w:val="005C4C4E"/>
    <w:rsid w:val="00650F56"/>
    <w:rsid w:val="00731663"/>
    <w:rsid w:val="00746560"/>
    <w:rsid w:val="00747E92"/>
    <w:rsid w:val="0075278E"/>
    <w:rsid w:val="0078536C"/>
    <w:rsid w:val="007E5FF9"/>
    <w:rsid w:val="007F58AA"/>
    <w:rsid w:val="00816859"/>
    <w:rsid w:val="0084395B"/>
    <w:rsid w:val="008A5578"/>
    <w:rsid w:val="00974D3E"/>
    <w:rsid w:val="00997D37"/>
    <w:rsid w:val="009A4272"/>
    <w:rsid w:val="009A5B47"/>
    <w:rsid w:val="00A32573"/>
    <w:rsid w:val="00C01912"/>
    <w:rsid w:val="00C6261C"/>
    <w:rsid w:val="00CB02C8"/>
    <w:rsid w:val="00CB2ED9"/>
    <w:rsid w:val="00D15630"/>
    <w:rsid w:val="00D82D32"/>
    <w:rsid w:val="00DC77B7"/>
    <w:rsid w:val="00E00E75"/>
    <w:rsid w:val="00E41826"/>
    <w:rsid w:val="00E432E6"/>
    <w:rsid w:val="00E830B9"/>
    <w:rsid w:val="00E856E7"/>
    <w:rsid w:val="00ED7A69"/>
    <w:rsid w:val="00F06AF8"/>
    <w:rsid w:val="00F46FFA"/>
    <w:rsid w:val="00FF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0F56"/>
    <w:pPr>
      <w:ind w:left="720"/>
    </w:pPr>
  </w:style>
  <w:style w:type="table" w:styleId="TableGrid">
    <w:name w:val="Table Grid"/>
    <w:basedOn w:val="TableNormal"/>
    <w:uiPriority w:val="99"/>
    <w:rsid w:val="0057770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856E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2161</TotalTime>
  <Pages>25</Pages>
  <Words>3256</Words>
  <Characters>18565</Characters>
  <Application>Microsoft Office Outlook</Application>
  <DocSecurity>0</DocSecurity>
  <Lines>0</Lines>
  <Paragraphs>0</Paragraphs>
  <ScaleCrop>false</ScaleCrop>
  <Company>Microsoft1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 277</dc:creator>
  <cp:keywords/>
  <dc:description/>
  <cp:lastModifiedBy>Nach1</cp:lastModifiedBy>
  <cp:revision>6</cp:revision>
  <cp:lastPrinted>2015-12-02T11:32:00Z</cp:lastPrinted>
  <dcterms:created xsi:type="dcterms:W3CDTF">2012-08-03T13:44:00Z</dcterms:created>
  <dcterms:modified xsi:type="dcterms:W3CDTF">2015-12-02T11:33:00Z</dcterms:modified>
</cp:coreProperties>
</file>