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58" w:rsidRPr="00C476A1" w:rsidRDefault="00A46B58" w:rsidP="003756E3">
      <w:pPr>
        <w:widowControl w:val="0"/>
        <w:tabs>
          <w:tab w:val="left" w:pos="3175"/>
        </w:tabs>
        <w:spacing w:after="0" w:line="360" w:lineRule="exact"/>
        <w:ind w:left="2980" w:right="2480"/>
        <w:jc w:val="center"/>
        <w:outlineLvl w:val="0"/>
        <w:rPr>
          <w:rStyle w:val="10"/>
          <w:color w:val="808080"/>
          <w:spacing w:val="0"/>
          <w:sz w:val="24"/>
          <w:szCs w:val="24"/>
          <w:lang w:eastAsia="en-US"/>
        </w:rPr>
      </w:pPr>
      <w:bookmarkStart w:id="0" w:name="bookmark1"/>
      <w:r w:rsidRPr="00C476A1">
        <w:rPr>
          <w:rStyle w:val="10"/>
          <w:bCs w:val="0"/>
          <w:color w:val="808080"/>
          <w:lang w:eastAsia="en-US"/>
        </w:rPr>
        <w:t>РАБОЧАЯ ПРОГРАММА ПО КУРСУ «РУССКИЙ ЯЗЫК»</w:t>
      </w:r>
      <w:bookmarkEnd w:id="0"/>
    </w:p>
    <w:p w:rsidR="00A46B58" w:rsidRPr="00C476A1" w:rsidRDefault="00A46B58" w:rsidP="003756E3">
      <w:pPr>
        <w:widowControl w:val="0"/>
        <w:tabs>
          <w:tab w:val="left" w:pos="3175"/>
        </w:tabs>
        <w:spacing w:after="0" w:line="360" w:lineRule="exact"/>
        <w:ind w:left="2560" w:right="2480"/>
        <w:outlineLvl w:val="0"/>
        <w:rPr>
          <w:rFonts w:ascii="Times New Roman" w:hAnsi="Times New Roman"/>
          <w:bCs/>
          <w:color w:val="808080"/>
          <w:sz w:val="24"/>
          <w:szCs w:val="24"/>
        </w:rPr>
      </w:pPr>
    </w:p>
    <w:p w:rsidR="00A46B58" w:rsidRPr="00C476A1" w:rsidRDefault="00A46B58" w:rsidP="003756E3">
      <w:pPr>
        <w:pStyle w:val="420"/>
        <w:shd w:val="clear" w:color="auto" w:fill="auto"/>
        <w:tabs>
          <w:tab w:val="left" w:pos="3175"/>
        </w:tabs>
        <w:spacing w:before="0" w:after="217" w:line="220" w:lineRule="exact"/>
        <w:jc w:val="center"/>
        <w:rPr>
          <w:color w:val="808080"/>
        </w:rPr>
      </w:pPr>
      <w:bookmarkStart w:id="1" w:name="bookmark2"/>
      <w:r w:rsidRPr="00C476A1">
        <w:rPr>
          <w:color w:val="808080"/>
        </w:rPr>
        <w:t>ПОЯСНИТЕЛЬНАЯ ЗАПИСКА</w:t>
      </w:r>
      <w:bookmarkEnd w:id="1"/>
    </w:p>
    <w:p w:rsidR="00A46B58" w:rsidRPr="00C476A1" w:rsidRDefault="00A46B58" w:rsidP="00E72E3B">
      <w:pPr>
        <w:rPr>
          <w:rFonts w:ascii="Times New Roman" w:hAnsi="Times New Roman"/>
          <w:color w:val="808080"/>
          <w:sz w:val="28"/>
          <w:szCs w:val="28"/>
        </w:rPr>
      </w:pP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                </w:t>
      </w: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t xml:space="preserve">Рабочая программа учебного курса по русскому языку </w:t>
      </w:r>
      <w:r w:rsidRPr="00C476A1">
        <w:rPr>
          <w:rStyle w:val="0pt"/>
          <w:color w:val="808080"/>
          <w:spacing w:val="-1"/>
          <w:sz w:val="28"/>
          <w:szCs w:val="28"/>
          <w:lang w:eastAsia="en-US"/>
        </w:rPr>
        <w:t>составлена в соответствии</w:t>
      </w: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t xml:space="preserve">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 и обеспечена учебно-методическим комплектом для 4-го класса  авторов Е.В..Бунеевой,  Р.Н.Бунеева, О.В.Прониной. </w:t>
      </w:r>
    </w:p>
    <w:p w:rsidR="00A46B58" w:rsidRPr="00C476A1" w:rsidRDefault="00A46B58" w:rsidP="00E72E3B">
      <w:pPr>
        <w:rPr>
          <w:rFonts w:ascii="Times New Roman" w:hAnsi="Times New Roman"/>
          <w:color w:val="808080"/>
          <w:sz w:val="28"/>
          <w:szCs w:val="28"/>
        </w:rPr>
      </w:pPr>
      <w:r w:rsidRPr="00C476A1">
        <w:rPr>
          <w:rFonts w:ascii="Times New Roman" w:hAnsi="Times New Roman"/>
          <w:color w:val="808080"/>
          <w:sz w:val="28"/>
          <w:szCs w:val="28"/>
          <w:shd w:val="clear" w:color="auto" w:fill="FFFFFF"/>
        </w:rPr>
        <w:t xml:space="preserve"> Программа </w:t>
      </w:r>
      <w:r w:rsidRPr="00C476A1">
        <w:rPr>
          <w:rFonts w:ascii="Times New Roman" w:hAnsi="Times New Roman"/>
          <w:b/>
          <w:color w:val="808080"/>
          <w:sz w:val="28"/>
          <w:szCs w:val="28"/>
          <w:shd w:val="clear" w:color="auto" w:fill="FFFFFF"/>
        </w:rPr>
        <w:t>соответствует</w:t>
      </w:r>
      <w:r w:rsidRPr="00C476A1">
        <w:rPr>
          <w:rFonts w:ascii="Times New Roman" w:hAnsi="Times New Roman"/>
          <w:color w:val="808080"/>
          <w:sz w:val="28"/>
          <w:szCs w:val="28"/>
          <w:shd w:val="clear" w:color="auto" w:fill="FFFFFF"/>
        </w:rPr>
        <w:t xml:space="preserve"> основной образовательной программе и учебному плану ГБОУ СОШ № 175.</w:t>
      </w:r>
    </w:p>
    <w:p w:rsidR="00A46B58" w:rsidRPr="00C476A1" w:rsidRDefault="00A46B58" w:rsidP="00E72E3B">
      <w:pPr>
        <w:rPr>
          <w:rStyle w:val="0pt"/>
          <w:b w:val="0"/>
          <w:bCs w:val="0"/>
          <w:color w:val="808080"/>
          <w:sz w:val="28"/>
          <w:szCs w:val="28"/>
          <w:shd w:val="clear" w:color="auto" w:fill="auto"/>
          <w:lang w:eastAsia="en-US"/>
        </w:rPr>
      </w:pPr>
      <w:r w:rsidRPr="00C476A1">
        <w:rPr>
          <w:rFonts w:ascii="Times New Roman" w:hAnsi="Times New Roman"/>
          <w:color w:val="808080"/>
          <w:sz w:val="28"/>
          <w:szCs w:val="28"/>
        </w:rPr>
        <w:t xml:space="preserve">                </w:t>
      </w: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Н</w:t>
      </w:r>
      <w:r w:rsidRPr="00C476A1">
        <w:rPr>
          <w:rStyle w:val="11"/>
          <w:b w:val="0"/>
          <w:color w:val="808080"/>
          <w:sz w:val="28"/>
          <w:szCs w:val="28"/>
          <w:lang w:eastAsia="en-US"/>
        </w:rPr>
        <w:t xml:space="preserve">азначение курса «Русский язык» в начальной школе </w:t>
      </w: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t>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</w:t>
      </w: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>.</w:t>
      </w:r>
    </w:p>
    <w:p w:rsidR="00A46B58" w:rsidRPr="00C476A1" w:rsidRDefault="00A46B58" w:rsidP="00E72E3B">
      <w:pPr>
        <w:rPr>
          <w:b/>
          <w:color w:val="808080"/>
          <w:sz w:val="28"/>
          <w:szCs w:val="28"/>
        </w:rPr>
      </w:pPr>
      <w:r w:rsidRPr="00C476A1">
        <w:rPr>
          <w:rStyle w:val="0pt"/>
          <w:bCs w:val="0"/>
          <w:color w:val="808080"/>
          <w:spacing w:val="-1"/>
          <w:sz w:val="28"/>
          <w:szCs w:val="28"/>
          <w:lang w:eastAsia="en-US"/>
        </w:rPr>
        <w:t xml:space="preserve">                  </w:t>
      </w:r>
      <w:r w:rsidRPr="00C476A1">
        <w:rPr>
          <w:rStyle w:val="11"/>
          <w:color w:val="808080"/>
          <w:sz w:val="28"/>
          <w:szCs w:val="28"/>
          <w:lang w:eastAsia="en-US"/>
        </w:rPr>
        <w:t>Цель</w:t>
      </w:r>
      <w:r w:rsidRPr="00C476A1">
        <w:rPr>
          <w:rStyle w:val="11"/>
          <w:b w:val="0"/>
          <w:color w:val="808080"/>
          <w:sz w:val="28"/>
          <w:szCs w:val="28"/>
          <w:lang w:eastAsia="en-US"/>
        </w:rPr>
        <w:t xml:space="preserve"> </w:t>
      </w: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t>определяется как развитие личности ребёнка средствами курса «Русский язык», а именно:</w:t>
      </w:r>
    </w:p>
    <w:p w:rsidR="00A46B58" w:rsidRPr="00C476A1" w:rsidRDefault="00A46B58" w:rsidP="003756E3">
      <w:pPr>
        <w:pStyle w:val="NoSpacing"/>
        <w:jc w:val="both"/>
        <w:rPr>
          <w:b/>
          <w:color w:val="808080"/>
          <w:sz w:val="28"/>
          <w:szCs w:val="28"/>
        </w:rPr>
      </w:pP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t>формирование у учащихся представления о языке как составляющей целостной на</w:t>
      </w: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softHyphen/>
        <w:t>учной картины мира; знаково-символического и логического мышления на базе ос</w:t>
      </w: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softHyphen/>
        <w:t>новных положений науки о языке (познавательная цель);</w:t>
      </w:r>
    </w:p>
    <w:p w:rsidR="00A46B58" w:rsidRPr="00C476A1" w:rsidRDefault="00A46B58" w:rsidP="003756E3">
      <w:pPr>
        <w:pStyle w:val="NoSpacing"/>
        <w:jc w:val="both"/>
        <w:rPr>
          <w:b/>
          <w:color w:val="808080"/>
          <w:sz w:val="28"/>
          <w:szCs w:val="28"/>
        </w:rPr>
      </w:pP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t>формирование коммуникативной компетенции (социокультурная цель).</w:t>
      </w:r>
    </w:p>
    <w:p w:rsidR="00A46B58" w:rsidRPr="00C476A1" w:rsidRDefault="00A46B58" w:rsidP="003756E3">
      <w:pPr>
        <w:pStyle w:val="NoSpacing"/>
        <w:jc w:val="both"/>
        <w:rPr>
          <w:b/>
          <w:color w:val="808080"/>
          <w:sz w:val="28"/>
          <w:szCs w:val="28"/>
        </w:rPr>
      </w:pPr>
      <w:r w:rsidRPr="00C476A1">
        <w:rPr>
          <w:rStyle w:val="11"/>
          <w:b w:val="0"/>
          <w:color w:val="808080"/>
          <w:sz w:val="28"/>
          <w:szCs w:val="28"/>
          <w:lang w:eastAsia="en-US"/>
        </w:rPr>
        <w:t xml:space="preserve">В </w:t>
      </w: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t xml:space="preserve">соответствии с этой целью ставятся </w:t>
      </w:r>
      <w:r w:rsidRPr="00C476A1">
        <w:rPr>
          <w:rStyle w:val="11"/>
          <w:color w:val="808080"/>
          <w:sz w:val="28"/>
          <w:szCs w:val="28"/>
          <w:lang w:eastAsia="en-US"/>
        </w:rPr>
        <w:t>задачи:</w:t>
      </w:r>
    </w:p>
    <w:p w:rsidR="00A46B58" w:rsidRPr="00C476A1" w:rsidRDefault="00A46B58" w:rsidP="003756E3">
      <w:pPr>
        <w:pStyle w:val="NoSpacing"/>
        <w:jc w:val="both"/>
        <w:rPr>
          <w:b/>
          <w:color w:val="808080"/>
          <w:sz w:val="28"/>
          <w:szCs w:val="28"/>
        </w:rPr>
      </w:pP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>1)</w:t>
      </w: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гордости, уважения к языку как части русской национальной культуры;</w:t>
      </w:r>
    </w:p>
    <w:p w:rsidR="00A46B58" w:rsidRPr="00C476A1" w:rsidRDefault="00A46B58" w:rsidP="003756E3">
      <w:pPr>
        <w:pStyle w:val="NoSpacing"/>
        <w:jc w:val="both"/>
        <w:rPr>
          <w:b/>
          <w:color w:val="808080"/>
          <w:sz w:val="28"/>
          <w:szCs w:val="28"/>
        </w:rPr>
      </w:pP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>2)</w:t>
      </w: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t>помощь в осознании себя носителем языка, языковой личностью, которая находится в постоянном диалоге (через язык и созданные на нём тексты) с миром и с самим собой;</w:t>
      </w:r>
    </w:p>
    <w:p w:rsidR="00A46B58" w:rsidRPr="00C476A1" w:rsidRDefault="00A46B58" w:rsidP="003756E3">
      <w:pPr>
        <w:pStyle w:val="NoSpacing"/>
        <w:jc w:val="both"/>
        <w:rPr>
          <w:b/>
          <w:color w:val="808080"/>
          <w:sz w:val="28"/>
          <w:szCs w:val="28"/>
        </w:rPr>
      </w:pP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>3)</w:t>
      </w: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t>формирование у детей чувства языка;</w:t>
      </w:r>
    </w:p>
    <w:p w:rsidR="00A46B58" w:rsidRPr="00C476A1" w:rsidRDefault="00A46B58" w:rsidP="003756E3">
      <w:pPr>
        <w:pStyle w:val="NoSpacing"/>
        <w:jc w:val="both"/>
        <w:rPr>
          <w:b/>
          <w:color w:val="808080"/>
          <w:sz w:val="28"/>
          <w:szCs w:val="28"/>
        </w:rPr>
      </w:pP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>4)</w:t>
      </w: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t>воспитание потребности пользоваться всем языковым богатством (а значит, и позна</w:t>
      </w: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softHyphen/>
        <w:t>вать его), совершенствовать свою устную и письменную речь, делать её правильной, точ</w:t>
      </w: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softHyphen/>
        <w:t>ной, богатой;</w:t>
      </w:r>
    </w:p>
    <w:p w:rsidR="00A46B58" w:rsidRPr="00C476A1" w:rsidRDefault="00A46B58" w:rsidP="003756E3">
      <w:pPr>
        <w:pStyle w:val="NoSpacing"/>
        <w:jc w:val="both"/>
        <w:rPr>
          <w:rStyle w:val="0pt"/>
          <w:b w:val="0"/>
          <w:color w:val="808080"/>
          <w:spacing w:val="-1"/>
          <w:sz w:val="28"/>
          <w:szCs w:val="28"/>
          <w:lang w:eastAsia="en-US"/>
        </w:rPr>
      </w:pP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>5)</w:t>
      </w: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t>сообщение необходимых знаний и формирование учебно-языковых, речевых и пра</w:t>
      </w: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softHyphen/>
        <w:t>вописных умений и навыков, необходимых для того, чтобы правильно, точно и вырази</w:t>
      </w: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softHyphen/>
        <w:t>тельно говорить, читать и писать на родном языке.</w:t>
      </w:r>
    </w:p>
    <w:p w:rsidR="00A46B58" w:rsidRPr="00C476A1" w:rsidRDefault="00A46B58" w:rsidP="003756E3">
      <w:pPr>
        <w:pStyle w:val="NoSpacing"/>
        <w:jc w:val="both"/>
        <w:rPr>
          <w:b/>
          <w:color w:val="808080"/>
          <w:sz w:val="28"/>
          <w:szCs w:val="28"/>
        </w:rPr>
      </w:pPr>
    </w:p>
    <w:p w:rsidR="00A46B58" w:rsidRPr="00C476A1" w:rsidRDefault="00A46B58" w:rsidP="00E72E3B">
      <w:pPr>
        <w:pStyle w:val="NoSpacing"/>
        <w:jc w:val="both"/>
        <w:rPr>
          <w:color w:val="808080"/>
          <w:sz w:val="28"/>
          <w:szCs w:val="28"/>
        </w:rPr>
      </w:pP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          </w:t>
      </w: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t xml:space="preserve">Программа курса «Русский язык» </w:t>
      </w:r>
      <w:r w:rsidRPr="00C476A1">
        <w:rPr>
          <w:rStyle w:val="0pt"/>
          <w:color w:val="808080"/>
          <w:spacing w:val="-1"/>
          <w:sz w:val="28"/>
          <w:szCs w:val="28"/>
          <w:lang w:eastAsia="en-US"/>
        </w:rPr>
        <w:t xml:space="preserve">рассчитана </w:t>
      </w: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t>на 170 часов (5 часов в неделю), в том числе на уроки контроля отводится 17 часов (весь урок или его часть).</w:t>
      </w:r>
      <w:r w:rsidRPr="00C476A1">
        <w:rPr>
          <w:rStyle w:val="0pt"/>
          <w:b w:val="0"/>
          <w:color w:val="808080"/>
          <w:spacing w:val="-1"/>
          <w:sz w:val="24"/>
          <w:szCs w:val="24"/>
          <w:lang w:eastAsia="en-US"/>
        </w:rPr>
        <w:t xml:space="preserve">             </w:t>
      </w:r>
    </w:p>
    <w:p w:rsidR="00A46B58" w:rsidRPr="00C476A1" w:rsidRDefault="00A46B58" w:rsidP="00EC66E4">
      <w:pPr>
        <w:pStyle w:val="NoSpacing"/>
        <w:jc w:val="center"/>
        <w:rPr>
          <w:rStyle w:val="20pt"/>
          <w:color w:val="808080"/>
          <w:sz w:val="28"/>
          <w:szCs w:val="28"/>
          <w:lang w:eastAsia="en-US"/>
        </w:rPr>
      </w:pPr>
      <w:r w:rsidRPr="00C476A1">
        <w:rPr>
          <w:rStyle w:val="20pt"/>
          <w:color w:val="808080"/>
          <w:sz w:val="28"/>
          <w:szCs w:val="28"/>
          <w:lang w:eastAsia="en-US"/>
        </w:rPr>
        <w:t>Технологии, используемые на уроках:</w:t>
      </w:r>
    </w:p>
    <w:p w:rsidR="00A46B58" w:rsidRPr="00C476A1" w:rsidRDefault="00A46B58" w:rsidP="00EC66E4">
      <w:pPr>
        <w:pStyle w:val="NoSpacing"/>
        <w:jc w:val="center"/>
        <w:rPr>
          <w:color w:val="808080"/>
          <w:sz w:val="28"/>
          <w:szCs w:val="28"/>
        </w:rPr>
      </w:pPr>
    </w:p>
    <w:p w:rsidR="00A46B58" w:rsidRPr="00C476A1" w:rsidRDefault="00A46B58" w:rsidP="00832696">
      <w:pPr>
        <w:pStyle w:val="NoSpacing"/>
        <w:rPr>
          <w:rStyle w:val="0pt"/>
          <w:b w:val="0"/>
          <w:color w:val="808080"/>
          <w:spacing w:val="-1"/>
          <w:sz w:val="28"/>
          <w:szCs w:val="28"/>
          <w:lang w:eastAsia="en-US"/>
        </w:rPr>
      </w:pPr>
      <w:r w:rsidRPr="00C476A1">
        <w:rPr>
          <w:rStyle w:val="100"/>
          <w:bCs w:val="0"/>
          <w:color w:val="808080"/>
          <w:sz w:val="28"/>
          <w:szCs w:val="28"/>
          <w:lang w:eastAsia="en-US"/>
        </w:rPr>
        <w:t>Проблемно-диалогическая</w:t>
      </w: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t xml:space="preserve"> — это тип обучения, обеспечивающий творческое усвоение знаний учащимися посредством специально организованного учителем диалога. Учитель сначала в побуждающем или подводящем диалоге помогает ученикам поставить учебную проблему, т.е. сформулировать тему урока или вопрос для исследования, тем самым вы</w:t>
      </w: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softHyphen/>
        <w:t>зывая у школьников интерес к новому материалу, формируя познавательную мотивацию. Затем посредством побуждающего или подводящего диалога учитель организует поиск решения или открытие нового знания. При этом достигается подлинное понимание учени</w:t>
      </w: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softHyphen/>
        <w:t>ками материала, ибо нельзя не понимать то, до чего додумался сам.</w:t>
      </w:r>
    </w:p>
    <w:p w:rsidR="00A46B58" w:rsidRPr="00C476A1" w:rsidRDefault="00A46B58" w:rsidP="00832696">
      <w:pPr>
        <w:pStyle w:val="NoSpacing"/>
        <w:rPr>
          <w:color w:val="808080"/>
          <w:sz w:val="28"/>
          <w:szCs w:val="28"/>
        </w:rPr>
      </w:pPr>
    </w:p>
    <w:p w:rsidR="00A46B58" w:rsidRPr="00C476A1" w:rsidRDefault="00A46B58" w:rsidP="00832696">
      <w:pPr>
        <w:pStyle w:val="NoSpacing"/>
        <w:rPr>
          <w:color w:val="808080"/>
          <w:sz w:val="28"/>
          <w:szCs w:val="28"/>
        </w:rPr>
      </w:pPr>
      <w:r w:rsidRPr="00C476A1">
        <w:rPr>
          <w:rStyle w:val="100"/>
          <w:bCs w:val="0"/>
          <w:color w:val="808080"/>
          <w:sz w:val="28"/>
          <w:szCs w:val="28"/>
          <w:lang w:eastAsia="en-US"/>
        </w:rPr>
        <w:t>Технология продуктивного чтения</w:t>
      </w:r>
      <w:r w:rsidRPr="00C476A1">
        <w:rPr>
          <w:rStyle w:val="100"/>
          <w:b w:val="0"/>
          <w:bCs w:val="0"/>
          <w:color w:val="808080"/>
          <w:sz w:val="28"/>
          <w:szCs w:val="28"/>
          <w:lang w:eastAsia="en-US"/>
        </w:rPr>
        <w:t xml:space="preserve"> -</w:t>
      </w: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t xml:space="preserve"> это единая для всех уроков технология чте</w:t>
      </w: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softHyphen/>
        <w:t>ния текста, основанная на природосообразной технологии формирования типа правиль</w:t>
      </w: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softHyphen/>
        <w:t>ной читательской деятельности. Сама технология включает в себя три этапа.</w:t>
      </w:r>
    </w:p>
    <w:p w:rsidR="00A46B58" w:rsidRPr="00C476A1" w:rsidRDefault="00A46B58" w:rsidP="00832696">
      <w:pPr>
        <w:pStyle w:val="NoSpacing"/>
        <w:rPr>
          <w:color w:val="808080"/>
          <w:sz w:val="28"/>
          <w:szCs w:val="28"/>
        </w:rPr>
      </w:pPr>
      <w:r w:rsidRPr="00C476A1">
        <w:rPr>
          <w:rStyle w:val="11"/>
          <w:b w:val="0"/>
          <w:color w:val="808080"/>
          <w:sz w:val="28"/>
          <w:szCs w:val="28"/>
          <w:lang w:eastAsia="en-US"/>
        </w:rPr>
        <w:t xml:space="preserve">Работа с текстом до чтения </w:t>
      </w: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t>(прогнозирование содержания, создание мотивации чтения).</w:t>
      </w:r>
    </w:p>
    <w:p w:rsidR="00A46B58" w:rsidRPr="00C476A1" w:rsidRDefault="00A46B58" w:rsidP="00832696">
      <w:pPr>
        <w:pStyle w:val="NoSpacing"/>
        <w:rPr>
          <w:color w:val="808080"/>
          <w:sz w:val="28"/>
          <w:szCs w:val="28"/>
        </w:rPr>
      </w:pPr>
      <w:r w:rsidRPr="00C476A1">
        <w:rPr>
          <w:rStyle w:val="11"/>
          <w:b w:val="0"/>
          <w:color w:val="808080"/>
          <w:sz w:val="28"/>
          <w:szCs w:val="28"/>
          <w:lang w:eastAsia="en-US"/>
        </w:rPr>
        <w:t xml:space="preserve">этап. Работа с текстом во время чтения </w:t>
      </w: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t>(вычитывание фактуальной и подтекстовой информации; комментированное чтение, диалог с автором).</w:t>
      </w:r>
    </w:p>
    <w:p w:rsidR="00A46B58" w:rsidRPr="00C476A1" w:rsidRDefault="00A46B58" w:rsidP="00832696">
      <w:pPr>
        <w:pStyle w:val="NoSpacing"/>
        <w:rPr>
          <w:rStyle w:val="0pt"/>
          <w:b w:val="0"/>
          <w:color w:val="808080"/>
          <w:spacing w:val="-1"/>
          <w:sz w:val="28"/>
          <w:szCs w:val="28"/>
          <w:lang w:eastAsia="en-US"/>
        </w:rPr>
      </w:pPr>
      <w:r w:rsidRPr="00C476A1">
        <w:rPr>
          <w:rStyle w:val="11"/>
          <w:b w:val="0"/>
          <w:color w:val="808080"/>
          <w:sz w:val="28"/>
          <w:szCs w:val="28"/>
          <w:lang w:eastAsia="en-US"/>
        </w:rPr>
        <w:t xml:space="preserve">этап. Работа с текстом после чтения </w:t>
      </w: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t>(обобщающая беседа, формулирование глав</w:t>
      </w: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softHyphen/>
        <w:t>ной мысли текста, творческое задание).</w:t>
      </w:r>
    </w:p>
    <w:p w:rsidR="00A46B58" w:rsidRPr="00C476A1" w:rsidRDefault="00A46B58" w:rsidP="00832696">
      <w:pPr>
        <w:pStyle w:val="NoSpacing"/>
        <w:rPr>
          <w:color w:val="808080"/>
          <w:sz w:val="28"/>
          <w:szCs w:val="28"/>
        </w:rPr>
      </w:pPr>
    </w:p>
    <w:p w:rsidR="00A46B58" w:rsidRPr="00C476A1" w:rsidRDefault="00A46B58" w:rsidP="00832696">
      <w:pPr>
        <w:pStyle w:val="NoSpacing"/>
        <w:rPr>
          <w:color w:val="808080"/>
          <w:sz w:val="28"/>
          <w:szCs w:val="28"/>
        </w:rPr>
      </w:pPr>
      <w:r w:rsidRPr="00C476A1">
        <w:rPr>
          <w:rStyle w:val="100"/>
          <w:bCs w:val="0"/>
          <w:color w:val="808080"/>
          <w:sz w:val="28"/>
          <w:szCs w:val="28"/>
          <w:lang w:eastAsia="en-US"/>
        </w:rPr>
        <w:t>Технология оценивания образовательных достижений (учебных успехов</w:t>
      </w:r>
      <w:r w:rsidRPr="00C476A1">
        <w:rPr>
          <w:rStyle w:val="100"/>
          <w:b w:val="0"/>
          <w:bCs w:val="0"/>
          <w:color w:val="808080"/>
          <w:sz w:val="28"/>
          <w:szCs w:val="28"/>
          <w:lang w:eastAsia="en-US"/>
        </w:rPr>
        <w:t>) —</w:t>
      </w: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t xml:space="preserve"> это си</w:t>
      </w:r>
      <w:r w:rsidRPr="00C476A1">
        <w:rPr>
          <w:rStyle w:val="0pt"/>
          <w:b w:val="0"/>
          <w:color w:val="808080"/>
          <w:spacing w:val="-1"/>
          <w:sz w:val="28"/>
          <w:szCs w:val="28"/>
          <w:lang w:eastAsia="en-US"/>
        </w:rPr>
        <w:softHyphen/>
        <w:t>стема правил и алгоритмов, позволяющая развивать у учащихся умения самооценки.</w:t>
      </w:r>
    </w:p>
    <w:p w:rsidR="00A46B58" w:rsidRPr="00C476A1" w:rsidRDefault="00A46B58" w:rsidP="00832696">
      <w:pPr>
        <w:pStyle w:val="NoSpacing"/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</w:pPr>
    </w:p>
    <w:p w:rsidR="00A46B58" w:rsidRPr="00C476A1" w:rsidRDefault="00A46B58" w:rsidP="007A4A4D">
      <w:pPr>
        <w:pStyle w:val="NoSpacing"/>
        <w:jc w:val="center"/>
        <w:rPr>
          <w:color w:val="808080"/>
        </w:rPr>
      </w:pPr>
      <w:r w:rsidRPr="00C476A1">
        <w:rPr>
          <w:rStyle w:val="0pt"/>
          <w:bCs w:val="0"/>
          <w:color w:val="808080"/>
          <w:spacing w:val="-1"/>
          <w:sz w:val="28"/>
          <w:szCs w:val="28"/>
          <w:lang w:eastAsia="en-US"/>
        </w:rPr>
        <w:t>ТРЕБОВАНИЯ К РЕЗУЛЬТАТАМ ОСВОЕНИЯ УЧЕБНОГО КУРСА</w:t>
      </w:r>
    </w:p>
    <w:p w:rsidR="00A46B58" w:rsidRPr="00C476A1" w:rsidRDefault="00A46B58" w:rsidP="007A4A4D">
      <w:pPr>
        <w:pStyle w:val="NoSpacing"/>
        <w:jc w:val="center"/>
        <w:rPr>
          <w:rStyle w:val="0pt"/>
          <w:bCs w:val="0"/>
          <w:color w:val="808080"/>
          <w:spacing w:val="-1"/>
          <w:sz w:val="28"/>
          <w:szCs w:val="28"/>
          <w:lang w:eastAsia="en-US"/>
        </w:rPr>
      </w:pPr>
      <w:r w:rsidRPr="00C476A1">
        <w:rPr>
          <w:rStyle w:val="0pt"/>
          <w:bCs w:val="0"/>
          <w:color w:val="808080"/>
          <w:spacing w:val="-1"/>
          <w:sz w:val="28"/>
          <w:szCs w:val="28"/>
          <w:lang w:eastAsia="en-US"/>
        </w:rPr>
        <w:t>«РУССКИЙ ЯЗЫК»</w:t>
      </w:r>
    </w:p>
    <w:p w:rsidR="00A46B58" w:rsidRPr="00C476A1" w:rsidRDefault="00A46B58" w:rsidP="007A4A4D">
      <w:pPr>
        <w:pStyle w:val="NoSpacing"/>
        <w:jc w:val="center"/>
        <w:rPr>
          <w:rStyle w:val="3"/>
          <w:bCs w:val="0"/>
          <w:color w:val="808080"/>
          <w:sz w:val="28"/>
          <w:szCs w:val="28"/>
        </w:rPr>
      </w:pPr>
    </w:p>
    <w:p w:rsidR="00A46B58" w:rsidRPr="00C476A1" w:rsidRDefault="00A46B58" w:rsidP="00CA4C5B">
      <w:pPr>
        <w:pStyle w:val="NoSpacing"/>
        <w:rPr>
          <w:rStyle w:val="0pt"/>
          <w:bCs w:val="0"/>
          <w:color w:val="808080"/>
          <w:spacing w:val="-1"/>
          <w:sz w:val="28"/>
          <w:szCs w:val="28"/>
          <w:lang w:eastAsia="en-US"/>
        </w:rPr>
      </w:pP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                      </w:t>
      </w:r>
      <w:r w:rsidRPr="00C476A1">
        <w:rPr>
          <w:rStyle w:val="0pt"/>
          <w:bCs w:val="0"/>
          <w:color w:val="808080"/>
          <w:spacing w:val="-1"/>
          <w:sz w:val="28"/>
          <w:szCs w:val="28"/>
          <w:lang w:eastAsia="en-US"/>
        </w:rPr>
        <w:t>Личностные, метапредметные и предметные результаты</w:t>
      </w:r>
    </w:p>
    <w:p w:rsidR="00A46B58" w:rsidRPr="00C476A1" w:rsidRDefault="00A46B58" w:rsidP="00CA4C5B">
      <w:pPr>
        <w:pStyle w:val="NoSpacing"/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</w:pP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        Личностными результатами изучения курса «Русский язык» являются следующие умения:</w:t>
      </w:r>
    </w:p>
    <w:p w:rsidR="00A46B58" w:rsidRPr="00C476A1" w:rsidRDefault="00A46B58" w:rsidP="00CA4C5B">
      <w:pPr>
        <w:pStyle w:val="NoSpacing"/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</w:pP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эмоциональность; умение </w:t>
      </w:r>
      <w:r w:rsidRPr="00C476A1">
        <w:rPr>
          <w:rStyle w:val="100"/>
          <w:b w:val="0"/>
          <w:bCs w:val="0"/>
          <w:color w:val="808080"/>
          <w:sz w:val="28"/>
          <w:szCs w:val="28"/>
          <w:lang w:eastAsia="en-US"/>
        </w:rPr>
        <w:t>осознавать</w:t>
      </w: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и </w:t>
      </w:r>
      <w:r w:rsidRPr="00C476A1">
        <w:rPr>
          <w:rStyle w:val="100"/>
          <w:b w:val="0"/>
          <w:bCs w:val="0"/>
          <w:color w:val="808080"/>
          <w:sz w:val="28"/>
          <w:szCs w:val="28"/>
          <w:lang w:eastAsia="en-US"/>
        </w:rPr>
        <w:t>определять</w:t>
      </w: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(называть) свои эмоции;</w:t>
      </w:r>
    </w:p>
    <w:p w:rsidR="00A46B58" w:rsidRPr="00C476A1" w:rsidRDefault="00A46B58" w:rsidP="00CA4C5B">
      <w:pPr>
        <w:pStyle w:val="NoSpacing"/>
        <w:rPr>
          <w:rFonts w:ascii="Times New Roman" w:hAnsi="Times New Roman"/>
          <w:color w:val="808080"/>
          <w:sz w:val="28"/>
          <w:szCs w:val="28"/>
        </w:rPr>
      </w:pP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эмпатия — умение </w:t>
      </w:r>
      <w:r w:rsidRPr="00C476A1">
        <w:rPr>
          <w:rStyle w:val="100"/>
          <w:b w:val="0"/>
          <w:bCs w:val="0"/>
          <w:color w:val="808080"/>
          <w:sz w:val="28"/>
          <w:szCs w:val="28"/>
          <w:lang w:eastAsia="en-US"/>
        </w:rPr>
        <w:t>осознавать</w:t>
      </w: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и </w:t>
      </w:r>
      <w:r w:rsidRPr="00C476A1">
        <w:rPr>
          <w:rStyle w:val="100"/>
          <w:b w:val="0"/>
          <w:bCs w:val="0"/>
          <w:color w:val="808080"/>
          <w:sz w:val="28"/>
          <w:szCs w:val="28"/>
          <w:lang w:eastAsia="en-US"/>
        </w:rPr>
        <w:t>определять</w:t>
      </w: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эмоции других людей; </w:t>
      </w:r>
      <w:r w:rsidRPr="00C476A1">
        <w:rPr>
          <w:rStyle w:val="100"/>
          <w:b w:val="0"/>
          <w:bCs w:val="0"/>
          <w:color w:val="808080"/>
          <w:sz w:val="28"/>
          <w:szCs w:val="28"/>
          <w:lang w:eastAsia="en-US"/>
        </w:rPr>
        <w:t xml:space="preserve">сочувствовать </w:t>
      </w: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>другим людям, сопереживать;</w:t>
      </w:r>
    </w:p>
    <w:p w:rsidR="00A46B58" w:rsidRPr="00C476A1" w:rsidRDefault="00A46B58" w:rsidP="00CA4C5B">
      <w:pPr>
        <w:pStyle w:val="NoSpacing"/>
        <w:rPr>
          <w:rFonts w:ascii="Times New Roman" w:hAnsi="Times New Roman"/>
          <w:color w:val="808080"/>
          <w:sz w:val="28"/>
          <w:szCs w:val="28"/>
        </w:rPr>
      </w:pP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чувство прекрасного — умение </w:t>
      </w:r>
      <w:r w:rsidRPr="00C476A1">
        <w:rPr>
          <w:rStyle w:val="100"/>
          <w:b w:val="0"/>
          <w:bCs w:val="0"/>
          <w:color w:val="808080"/>
          <w:sz w:val="28"/>
          <w:szCs w:val="28"/>
          <w:lang w:eastAsia="en-US"/>
        </w:rPr>
        <w:t>чувствовать</w:t>
      </w: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красоту и выразительность речи, </w:t>
      </w:r>
      <w:r w:rsidRPr="00C476A1">
        <w:rPr>
          <w:rStyle w:val="100"/>
          <w:b w:val="0"/>
          <w:bCs w:val="0"/>
          <w:color w:val="808080"/>
          <w:sz w:val="28"/>
          <w:szCs w:val="28"/>
          <w:lang w:eastAsia="en-US"/>
        </w:rPr>
        <w:t>стре</w:t>
      </w:r>
      <w:r w:rsidRPr="00C476A1">
        <w:rPr>
          <w:rStyle w:val="100"/>
          <w:b w:val="0"/>
          <w:bCs w:val="0"/>
          <w:color w:val="808080"/>
          <w:sz w:val="28"/>
          <w:szCs w:val="28"/>
          <w:lang w:eastAsia="en-US"/>
        </w:rPr>
        <w:softHyphen/>
        <w:t>миться</w:t>
      </w: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к совершенствованию собственной речи;</w:t>
      </w:r>
    </w:p>
    <w:p w:rsidR="00A46B58" w:rsidRPr="00C476A1" w:rsidRDefault="00A46B58" w:rsidP="00CA4C5B">
      <w:pPr>
        <w:pStyle w:val="NoSpacing"/>
        <w:rPr>
          <w:rFonts w:ascii="Times New Roman" w:hAnsi="Times New Roman"/>
          <w:color w:val="808080"/>
          <w:sz w:val="28"/>
          <w:szCs w:val="28"/>
        </w:rPr>
      </w:pPr>
      <w:r w:rsidRPr="00C476A1">
        <w:rPr>
          <w:rStyle w:val="100"/>
          <w:b w:val="0"/>
          <w:bCs w:val="0"/>
          <w:color w:val="808080"/>
          <w:sz w:val="28"/>
          <w:szCs w:val="28"/>
          <w:lang w:eastAsia="en-US"/>
        </w:rPr>
        <w:t>любовь</w:t>
      </w: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и </w:t>
      </w:r>
      <w:r w:rsidRPr="00C476A1">
        <w:rPr>
          <w:rStyle w:val="100"/>
          <w:b w:val="0"/>
          <w:bCs w:val="0"/>
          <w:color w:val="808080"/>
          <w:sz w:val="28"/>
          <w:szCs w:val="28"/>
          <w:lang w:eastAsia="en-US"/>
        </w:rPr>
        <w:t>уважение</w:t>
      </w: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к Отечеству, его языку, культуре;</w:t>
      </w:r>
    </w:p>
    <w:p w:rsidR="00A46B58" w:rsidRPr="00C476A1" w:rsidRDefault="00A46B58" w:rsidP="00CA4C5B">
      <w:pPr>
        <w:pStyle w:val="NoSpacing"/>
        <w:rPr>
          <w:rFonts w:ascii="Times New Roman" w:hAnsi="Times New Roman"/>
          <w:color w:val="808080"/>
          <w:sz w:val="28"/>
          <w:szCs w:val="28"/>
        </w:rPr>
      </w:pPr>
      <w:r w:rsidRPr="00C476A1">
        <w:rPr>
          <w:rStyle w:val="100"/>
          <w:b w:val="0"/>
          <w:bCs w:val="0"/>
          <w:color w:val="808080"/>
          <w:sz w:val="28"/>
          <w:szCs w:val="28"/>
          <w:lang w:eastAsia="en-US"/>
        </w:rPr>
        <w:t>интерес</w:t>
      </w: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к чтению, к ведению диалога с автором текста; </w:t>
      </w:r>
      <w:r w:rsidRPr="00C476A1">
        <w:rPr>
          <w:rStyle w:val="100"/>
          <w:b w:val="0"/>
          <w:bCs w:val="0"/>
          <w:color w:val="808080"/>
          <w:sz w:val="28"/>
          <w:szCs w:val="28"/>
          <w:lang w:eastAsia="en-US"/>
        </w:rPr>
        <w:t>потребность</w:t>
      </w: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в чтении;</w:t>
      </w:r>
    </w:p>
    <w:p w:rsidR="00A46B58" w:rsidRPr="00C476A1" w:rsidRDefault="00A46B58" w:rsidP="00CA4C5B">
      <w:pPr>
        <w:pStyle w:val="NoSpacing"/>
        <w:rPr>
          <w:rFonts w:ascii="Times New Roman" w:hAnsi="Times New Roman"/>
          <w:color w:val="808080"/>
          <w:sz w:val="28"/>
          <w:szCs w:val="28"/>
        </w:rPr>
      </w:pPr>
      <w:r w:rsidRPr="00C476A1">
        <w:rPr>
          <w:rStyle w:val="100"/>
          <w:b w:val="0"/>
          <w:bCs w:val="0"/>
          <w:color w:val="808080"/>
          <w:sz w:val="28"/>
          <w:szCs w:val="28"/>
          <w:lang w:eastAsia="en-US"/>
        </w:rPr>
        <w:t>интерес</w:t>
      </w: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к письму, к созданию собственных текстов, к письменной форме общения;</w:t>
      </w:r>
    </w:p>
    <w:p w:rsidR="00A46B58" w:rsidRPr="00C476A1" w:rsidRDefault="00A46B58" w:rsidP="00CA4C5B">
      <w:pPr>
        <w:pStyle w:val="NoSpacing"/>
        <w:rPr>
          <w:rFonts w:ascii="Times New Roman" w:hAnsi="Times New Roman"/>
          <w:color w:val="808080"/>
          <w:sz w:val="28"/>
          <w:szCs w:val="28"/>
        </w:rPr>
      </w:pPr>
      <w:r w:rsidRPr="00C476A1">
        <w:rPr>
          <w:rStyle w:val="100"/>
          <w:b w:val="0"/>
          <w:bCs w:val="0"/>
          <w:color w:val="808080"/>
          <w:sz w:val="28"/>
          <w:szCs w:val="28"/>
          <w:lang w:eastAsia="en-US"/>
        </w:rPr>
        <w:t>интерес</w:t>
      </w: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к изучению языка;</w:t>
      </w:r>
    </w:p>
    <w:p w:rsidR="00A46B58" w:rsidRPr="00C476A1" w:rsidRDefault="00A46B58" w:rsidP="00CA4C5B">
      <w:pPr>
        <w:pStyle w:val="NoSpacing"/>
        <w:rPr>
          <w:rFonts w:ascii="Times New Roman" w:hAnsi="Times New Roman"/>
          <w:color w:val="808080"/>
          <w:sz w:val="28"/>
          <w:szCs w:val="28"/>
        </w:rPr>
      </w:pPr>
      <w:r w:rsidRPr="00C476A1">
        <w:rPr>
          <w:rStyle w:val="100"/>
          <w:b w:val="0"/>
          <w:bCs w:val="0"/>
          <w:color w:val="808080"/>
          <w:sz w:val="28"/>
          <w:szCs w:val="28"/>
          <w:lang w:eastAsia="en-US"/>
        </w:rPr>
        <w:t>осознание</w:t>
      </w: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ответственности за произнесённое и написанное слово.</w:t>
      </w:r>
    </w:p>
    <w:p w:rsidR="00A46B58" w:rsidRPr="00C476A1" w:rsidRDefault="00A46B58" w:rsidP="00CA4C5B">
      <w:pPr>
        <w:pStyle w:val="NoSpacing"/>
        <w:rPr>
          <w:rFonts w:ascii="Times New Roman" w:hAnsi="Times New Roman"/>
          <w:color w:val="808080"/>
          <w:sz w:val="28"/>
          <w:szCs w:val="28"/>
        </w:rPr>
      </w:pP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    Средством достижения личностных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A46B58" w:rsidRPr="00C476A1" w:rsidRDefault="00A46B58" w:rsidP="00CA4C5B">
      <w:pPr>
        <w:pStyle w:val="NoSpacing"/>
        <w:rPr>
          <w:rFonts w:ascii="Times New Roman" w:hAnsi="Times New Roman"/>
          <w:color w:val="808080"/>
          <w:sz w:val="28"/>
          <w:szCs w:val="28"/>
        </w:rPr>
      </w:pP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     </w:t>
      </w:r>
      <w:r w:rsidRPr="00C476A1">
        <w:rPr>
          <w:rStyle w:val="0pt"/>
          <w:bCs w:val="0"/>
          <w:color w:val="808080"/>
          <w:spacing w:val="-1"/>
          <w:sz w:val="28"/>
          <w:szCs w:val="28"/>
          <w:lang w:eastAsia="en-US"/>
        </w:rPr>
        <w:t>Метапредметными результатами</w:t>
      </w: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изучения курса «Русский язык» является формиро</w:t>
      </w: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softHyphen/>
        <w:t>вание следующих универсальных учебных действий (УУД).</w:t>
      </w:r>
    </w:p>
    <w:p w:rsidR="00A46B58" w:rsidRPr="00C476A1" w:rsidRDefault="00A46B58" w:rsidP="00CA4C5B">
      <w:pPr>
        <w:pStyle w:val="NoSpacing"/>
        <w:rPr>
          <w:rFonts w:ascii="Times New Roman" w:hAnsi="Times New Roman"/>
          <w:b/>
          <w:color w:val="808080"/>
          <w:sz w:val="28"/>
          <w:szCs w:val="28"/>
        </w:rPr>
      </w:pPr>
      <w:r w:rsidRPr="00C476A1">
        <w:rPr>
          <w:rFonts w:ascii="Times New Roman" w:hAnsi="Times New Roman"/>
          <w:color w:val="808080"/>
          <w:sz w:val="28"/>
          <w:szCs w:val="28"/>
        </w:rPr>
        <w:t xml:space="preserve">      </w:t>
      </w:r>
      <w:r w:rsidRPr="00C476A1">
        <w:rPr>
          <w:rFonts w:ascii="Times New Roman" w:hAnsi="Times New Roman"/>
          <w:b/>
          <w:color w:val="808080"/>
          <w:sz w:val="28"/>
          <w:szCs w:val="28"/>
        </w:rPr>
        <w:t>Регулятивные УУД:</w:t>
      </w:r>
    </w:p>
    <w:p w:rsidR="00A46B58" w:rsidRPr="00C476A1" w:rsidRDefault="00A46B58" w:rsidP="00CA4C5B">
      <w:pPr>
        <w:pStyle w:val="NoSpacing"/>
        <w:rPr>
          <w:rFonts w:ascii="Times New Roman" w:hAnsi="Times New Roman"/>
          <w:color w:val="808080"/>
          <w:sz w:val="28"/>
          <w:szCs w:val="28"/>
        </w:rPr>
      </w:pP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самостоятельно </w:t>
      </w:r>
      <w:r w:rsidRPr="00C476A1">
        <w:rPr>
          <w:rStyle w:val="100"/>
          <w:b w:val="0"/>
          <w:bCs w:val="0"/>
          <w:color w:val="808080"/>
          <w:sz w:val="28"/>
          <w:szCs w:val="28"/>
          <w:lang w:eastAsia="en-US"/>
        </w:rPr>
        <w:t>формулировать</w:t>
      </w: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тему и цели урока;</w:t>
      </w:r>
    </w:p>
    <w:p w:rsidR="00A46B58" w:rsidRPr="00C476A1" w:rsidRDefault="00A46B58" w:rsidP="00CA4C5B">
      <w:pPr>
        <w:pStyle w:val="NoSpacing"/>
        <w:rPr>
          <w:rFonts w:ascii="Times New Roman" w:hAnsi="Times New Roman"/>
          <w:color w:val="808080"/>
          <w:sz w:val="28"/>
          <w:szCs w:val="28"/>
        </w:rPr>
      </w:pPr>
      <w:r w:rsidRPr="00C476A1">
        <w:rPr>
          <w:rStyle w:val="100"/>
          <w:b w:val="0"/>
          <w:bCs w:val="0"/>
          <w:color w:val="808080"/>
          <w:sz w:val="28"/>
          <w:szCs w:val="28"/>
          <w:lang w:eastAsia="en-US"/>
        </w:rPr>
        <w:t>составлять план</w:t>
      </w:r>
      <w:r w:rsidRPr="00C476A1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решения учебной проблемы совместно с учителем;</w:t>
      </w:r>
    </w:p>
    <w:p w:rsidR="00A46B58" w:rsidRPr="00070A18" w:rsidRDefault="00A46B58" w:rsidP="00CA4C5B">
      <w:pPr>
        <w:pStyle w:val="NoSpacing"/>
        <w:rPr>
          <w:rFonts w:ascii="Times New Roman" w:hAnsi="Times New Roman"/>
          <w:color w:val="808080"/>
          <w:sz w:val="28"/>
          <w:szCs w:val="28"/>
        </w:rPr>
      </w:pPr>
      <w:r w:rsidRPr="00070A18">
        <w:rPr>
          <w:rStyle w:val="100"/>
          <w:b w:val="0"/>
          <w:bCs w:val="0"/>
          <w:color w:val="808080"/>
          <w:sz w:val="28"/>
          <w:szCs w:val="28"/>
          <w:lang w:eastAsia="en-US"/>
        </w:rPr>
        <w:t>работать</w:t>
      </w: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по плану, сверяя свои действия с целью, </w:t>
      </w:r>
      <w:r w:rsidRPr="00070A18">
        <w:rPr>
          <w:rStyle w:val="100"/>
          <w:b w:val="0"/>
          <w:bCs w:val="0"/>
          <w:color w:val="808080"/>
          <w:sz w:val="28"/>
          <w:szCs w:val="28"/>
          <w:lang w:eastAsia="en-US"/>
        </w:rPr>
        <w:t>корректировать</w:t>
      </w: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свою деятель</w:t>
      </w: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softHyphen/>
        <w:t>ность;</w:t>
      </w:r>
    </w:p>
    <w:p w:rsidR="00A46B58" w:rsidRPr="00070A18" w:rsidRDefault="00A46B58" w:rsidP="00765DAC">
      <w:pPr>
        <w:pStyle w:val="NoSpacing"/>
        <w:rPr>
          <w:rFonts w:ascii="Times New Roman" w:hAnsi="Times New Roman"/>
          <w:color w:val="808080"/>
          <w:sz w:val="28"/>
          <w:szCs w:val="28"/>
        </w:rPr>
      </w:pP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в диалоге с учителем </w:t>
      </w:r>
      <w:r w:rsidRPr="00070A18">
        <w:rPr>
          <w:rStyle w:val="100"/>
          <w:b w:val="0"/>
          <w:bCs w:val="0"/>
          <w:color w:val="808080"/>
          <w:sz w:val="28"/>
          <w:szCs w:val="28"/>
          <w:lang w:eastAsia="en-US"/>
        </w:rPr>
        <w:t>вырабатывать</w:t>
      </w: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критерии оценки и </w:t>
      </w:r>
      <w:r w:rsidRPr="00070A18">
        <w:rPr>
          <w:rStyle w:val="100"/>
          <w:b w:val="0"/>
          <w:bCs w:val="0"/>
          <w:color w:val="808080"/>
          <w:sz w:val="28"/>
          <w:szCs w:val="28"/>
          <w:lang w:eastAsia="en-US"/>
        </w:rPr>
        <w:t>определять</w:t>
      </w: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степень успеш</w:t>
      </w: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softHyphen/>
        <w:t>ности своей работы и работы других в соответствии с этими критериями.</w:t>
      </w:r>
    </w:p>
    <w:p w:rsidR="00A46B58" w:rsidRPr="00070A18" w:rsidRDefault="00A46B58" w:rsidP="00765DAC">
      <w:pPr>
        <w:pStyle w:val="NoSpacing"/>
        <w:rPr>
          <w:rFonts w:ascii="Times New Roman" w:hAnsi="Times New Roman"/>
          <w:color w:val="808080"/>
          <w:sz w:val="28"/>
          <w:szCs w:val="28"/>
        </w:rPr>
      </w:pP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   Средством формирования регулятивных УУД служат технология продуктивного чте</w:t>
      </w: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softHyphen/>
        <w:t>ния и технология оценивания образовательных достижений (учебных успехов).</w:t>
      </w:r>
    </w:p>
    <w:p w:rsidR="00A46B58" w:rsidRPr="00070A18" w:rsidRDefault="00A46B58" w:rsidP="00765DAC">
      <w:pPr>
        <w:pStyle w:val="NoSpacing"/>
        <w:rPr>
          <w:rFonts w:ascii="Times New Roman" w:hAnsi="Times New Roman"/>
          <w:b/>
          <w:color w:val="808080"/>
          <w:sz w:val="28"/>
          <w:szCs w:val="28"/>
        </w:rPr>
      </w:pPr>
      <w:r w:rsidRPr="00070A18">
        <w:rPr>
          <w:rFonts w:ascii="Times New Roman" w:hAnsi="Times New Roman"/>
          <w:b/>
          <w:color w:val="808080"/>
          <w:sz w:val="28"/>
          <w:szCs w:val="28"/>
        </w:rPr>
        <w:t xml:space="preserve">      Познавательные УУД:</w:t>
      </w:r>
    </w:p>
    <w:p w:rsidR="00A46B58" w:rsidRPr="00070A18" w:rsidRDefault="00A46B58" w:rsidP="00765DAC">
      <w:pPr>
        <w:pStyle w:val="NoSpacing"/>
        <w:rPr>
          <w:rFonts w:ascii="Times New Roman" w:hAnsi="Times New Roman"/>
          <w:color w:val="808080"/>
          <w:sz w:val="28"/>
          <w:szCs w:val="28"/>
        </w:rPr>
      </w:pPr>
      <w:r w:rsidRPr="00070A18">
        <w:rPr>
          <w:rStyle w:val="100"/>
          <w:b w:val="0"/>
          <w:bCs w:val="0"/>
          <w:color w:val="808080"/>
          <w:sz w:val="28"/>
          <w:szCs w:val="28"/>
          <w:lang w:eastAsia="en-US"/>
        </w:rPr>
        <w:t>вычитывать</w:t>
      </w: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все виды текстовой информации: фактуальную, подтекстовую, кон</w:t>
      </w: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softHyphen/>
        <w:t>цептуальную;</w:t>
      </w:r>
    </w:p>
    <w:p w:rsidR="00A46B58" w:rsidRPr="00070A18" w:rsidRDefault="00A46B58" w:rsidP="00765DAC">
      <w:pPr>
        <w:pStyle w:val="NoSpacing"/>
        <w:rPr>
          <w:rFonts w:ascii="Times New Roman" w:hAnsi="Times New Roman"/>
          <w:color w:val="808080"/>
          <w:sz w:val="28"/>
          <w:szCs w:val="28"/>
        </w:rPr>
      </w:pPr>
      <w:r w:rsidRPr="00070A18">
        <w:rPr>
          <w:rStyle w:val="100"/>
          <w:b w:val="0"/>
          <w:bCs w:val="0"/>
          <w:color w:val="808080"/>
          <w:sz w:val="28"/>
          <w:szCs w:val="28"/>
          <w:lang w:eastAsia="en-US"/>
        </w:rPr>
        <w:t>пользоваться</w:t>
      </w: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разными видами чтения: изучающим, просмотровым, ознакомитель</w:t>
      </w: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softHyphen/>
        <w:t>ным;</w:t>
      </w:r>
    </w:p>
    <w:p w:rsidR="00A46B58" w:rsidRPr="00070A18" w:rsidRDefault="00A46B58" w:rsidP="00765DAC">
      <w:pPr>
        <w:pStyle w:val="NoSpacing"/>
        <w:rPr>
          <w:rFonts w:ascii="Times New Roman" w:hAnsi="Times New Roman"/>
          <w:color w:val="808080"/>
          <w:sz w:val="28"/>
          <w:szCs w:val="28"/>
        </w:rPr>
      </w:pPr>
      <w:r w:rsidRPr="00070A18">
        <w:rPr>
          <w:rStyle w:val="100"/>
          <w:b w:val="0"/>
          <w:bCs w:val="0"/>
          <w:color w:val="808080"/>
          <w:sz w:val="28"/>
          <w:szCs w:val="28"/>
          <w:lang w:eastAsia="en-US"/>
        </w:rPr>
        <w:t>извлекать</w:t>
      </w: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информацию, представленную в разных формах (сплошной текст; не</w:t>
      </w: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softHyphen/>
        <w:t>сплошной текст - иллюстрация, таблица, схема);</w:t>
      </w:r>
    </w:p>
    <w:p w:rsidR="00A46B58" w:rsidRPr="00070A18" w:rsidRDefault="00A46B58" w:rsidP="00765DAC">
      <w:pPr>
        <w:pStyle w:val="NoSpacing"/>
        <w:rPr>
          <w:rFonts w:ascii="Times New Roman" w:hAnsi="Times New Roman"/>
          <w:color w:val="808080"/>
          <w:sz w:val="28"/>
          <w:szCs w:val="28"/>
        </w:rPr>
      </w:pPr>
      <w:r w:rsidRPr="00070A18">
        <w:rPr>
          <w:rStyle w:val="100"/>
          <w:b w:val="0"/>
          <w:bCs w:val="0"/>
          <w:color w:val="808080"/>
          <w:sz w:val="28"/>
          <w:szCs w:val="28"/>
          <w:lang w:eastAsia="en-US"/>
        </w:rPr>
        <w:t>перерабатывать</w:t>
      </w: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и </w:t>
      </w:r>
      <w:r w:rsidRPr="00070A18">
        <w:rPr>
          <w:rStyle w:val="100"/>
          <w:b w:val="0"/>
          <w:bCs w:val="0"/>
          <w:color w:val="808080"/>
          <w:sz w:val="28"/>
          <w:szCs w:val="28"/>
          <w:lang w:eastAsia="en-US"/>
        </w:rPr>
        <w:t>преобразовывать</w:t>
      </w: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информацию из одной формы в другую (со</w:t>
      </w: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softHyphen/>
        <w:t>ставлять план, таблицу, схему);</w:t>
      </w:r>
    </w:p>
    <w:p w:rsidR="00A46B58" w:rsidRPr="00070A18" w:rsidRDefault="00A46B58" w:rsidP="00765DAC">
      <w:pPr>
        <w:pStyle w:val="NoSpacing"/>
        <w:rPr>
          <w:rFonts w:ascii="Times New Roman" w:hAnsi="Times New Roman"/>
          <w:color w:val="808080"/>
          <w:sz w:val="28"/>
          <w:szCs w:val="28"/>
        </w:rPr>
      </w:pPr>
      <w:r w:rsidRPr="00070A18">
        <w:rPr>
          <w:rStyle w:val="100"/>
          <w:b w:val="0"/>
          <w:bCs w:val="0"/>
          <w:color w:val="808080"/>
          <w:sz w:val="28"/>
          <w:szCs w:val="28"/>
          <w:lang w:eastAsia="en-US"/>
        </w:rPr>
        <w:t>пользоваться</w:t>
      </w: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словарями, справочниками;</w:t>
      </w:r>
    </w:p>
    <w:p w:rsidR="00A46B58" w:rsidRPr="00070A18" w:rsidRDefault="00A46B58" w:rsidP="00765DAC">
      <w:pPr>
        <w:pStyle w:val="NoSpacing"/>
        <w:rPr>
          <w:rFonts w:ascii="Times New Roman" w:hAnsi="Times New Roman"/>
          <w:color w:val="808080"/>
          <w:sz w:val="28"/>
          <w:szCs w:val="28"/>
        </w:rPr>
      </w:pPr>
      <w:r w:rsidRPr="00070A18">
        <w:rPr>
          <w:rStyle w:val="100"/>
          <w:b w:val="0"/>
          <w:bCs w:val="0"/>
          <w:color w:val="808080"/>
          <w:sz w:val="28"/>
          <w:szCs w:val="28"/>
          <w:lang w:eastAsia="en-US"/>
        </w:rPr>
        <w:t>осуществлять</w:t>
      </w: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анализ и синтез;</w:t>
      </w:r>
    </w:p>
    <w:p w:rsidR="00A46B58" w:rsidRPr="00070A18" w:rsidRDefault="00A46B58" w:rsidP="00765DAC">
      <w:pPr>
        <w:pStyle w:val="NoSpacing"/>
        <w:rPr>
          <w:rStyle w:val="0pt"/>
          <w:color w:val="808080"/>
          <w:sz w:val="28"/>
          <w:szCs w:val="28"/>
          <w:shd w:val="clear" w:color="auto" w:fill="auto"/>
          <w:lang w:eastAsia="en-US"/>
        </w:rPr>
      </w:pPr>
      <w:r w:rsidRPr="00070A18">
        <w:rPr>
          <w:rStyle w:val="100"/>
          <w:b w:val="0"/>
          <w:bCs w:val="0"/>
          <w:color w:val="808080"/>
          <w:sz w:val="28"/>
          <w:szCs w:val="28"/>
          <w:lang w:eastAsia="en-US"/>
        </w:rPr>
        <w:t xml:space="preserve">    -</w:t>
      </w:r>
      <w:r w:rsidRPr="00070A18">
        <w:rPr>
          <w:rStyle w:val="100"/>
          <w:b w:val="0"/>
          <w:color w:val="808080"/>
          <w:sz w:val="28"/>
          <w:szCs w:val="28"/>
          <w:lang w:eastAsia="en-US"/>
        </w:rPr>
        <w:t>устанавливать</w:t>
      </w: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причинно-следственные связи;</w:t>
      </w:r>
    </w:p>
    <w:p w:rsidR="00A46B58" w:rsidRPr="00070A18" w:rsidRDefault="00A46B58" w:rsidP="00765DAC">
      <w:pPr>
        <w:pStyle w:val="NoSpacing"/>
        <w:rPr>
          <w:rFonts w:ascii="Times New Roman" w:hAnsi="Times New Roman"/>
          <w:color w:val="808080"/>
          <w:sz w:val="28"/>
          <w:szCs w:val="28"/>
        </w:rPr>
      </w:pPr>
      <w:r w:rsidRPr="00070A18">
        <w:rPr>
          <w:rStyle w:val="100"/>
          <w:color w:val="808080"/>
          <w:sz w:val="28"/>
          <w:szCs w:val="28"/>
          <w:lang w:eastAsia="en-US"/>
        </w:rPr>
        <w:t>-</w:t>
      </w:r>
      <w:r w:rsidRPr="00070A18">
        <w:rPr>
          <w:rStyle w:val="100"/>
          <w:b w:val="0"/>
          <w:bCs w:val="0"/>
          <w:color w:val="808080"/>
          <w:sz w:val="28"/>
          <w:szCs w:val="28"/>
          <w:lang w:eastAsia="en-US"/>
        </w:rPr>
        <w:t>строить</w:t>
      </w: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рассуждения.</w:t>
      </w:r>
    </w:p>
    <w:p w:rsidR="00A46B58" w:rsidRPr="00070A18" w:rsidRDefault="00A46B58" w:rsidP="00765DAC">
      <w:pPr>
        <w:pStyle w:val="NoSpacing"/>
        <w:rPr>
          <w:rFonts w:ascii="Times New Roman" w:hAnsi="Times New Roman"/>
          <w:color w:val="808080"/>
          <w:sz w:val="28"/>
          <w:szCs w:val="28"/>
        </w:rPr>
      </w:pP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>Средством развития познавательных УУД служат тексты учебника и его методиче</w:t>
      </w: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softHyphen/>
        <w:t>ский аппарат; технология продуктивного чтения.</w:t>
      </w:r>
      <w:bookmarkStart w:id="2" w:name="bookmark4"/>
    </w:p>
    <w:p w:rsidR="00A46B58" w:rsidRPr="00070A18" w:rsidRDefault="00A46B58" w:rsidP="00765DAC">
      <w:pPr>
        <w:pStyle w:val="NoSpacing"/>
        <w:rPr>
          <w:rFonts w:ascii="Times New Roman" w:hAnsi="Times New Roman"/>
          <w:b/>
          <w:color w:val="808080"/>
          <w:sz w:val="28"/>
          <w:szCs w:val="28"/>
        </w:rPr>
      </w:pPr>
      <w:r w:rsidRPr="00070A18">
        <w:rPr>
          <w:rFonts w:ascii="Times New Roman" w:hAnsi="Times New Roman"/>
          <w:b/>
          <w:color w:val="808080"/>
          <w:sz w:val="28"/>
          <w:szCs w:val="28"/>
        </w:rPr>
        <w:t xml:space="preserve">           Коммуникативные УУД:</w:t>
      </w:r>
      <w:bookmarkEnd w:id="2"/>
    </w:p>
    <w:p w:rsidR="00A46B58" w:rsidRPr="00070A18" w:rsidRDefault="00A46B58" w:rsidP="00765DAC">
      <w:pPr>
        <w:pStyle w:val="NoSpacing"/>
        <w:rPr>
          <w:rFonts w:ascii="Times New Roman" w:hAnsi="Times New Roman"/>
          <w:color w:val="808080"/>
          <w:sz w:val="28"/>
          <w:szCs w:val="28"/>
        </w:rPr>
      </w:pPr>
      <w:r w:rsidRPr="00070A18">
        <w:rPr>
          <w:rStyle w:val="100"/>
          <w:b w:val="0"/>
          <w:bCs w:val="0"/>
          <w:color w:val="808080"/>
          <w:sz w:val="28"/>
          <w:szCs w:val="28"/>
          <w:lang w:eastAsia="en-US"/>
        </w:rPr>
        <w:t>оформлять</w:t>
      </w: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свои мысли в устной и письменной форме с учётом речевой ситуации;</w:t>
      </w:r>
    </w:p>
    <w:p w:rsidR="00A46B58" w:rsidRPr="00070A18" w:rsidRDefault="00A46B58" w:rsidP="00765DAC">
      <w:pPr>
        <w:pStyle w:val="NoSpacing"/>
        <w:rPr>
          <w:rFonts w:ascii="Times New Roman" w:hAnsi="Times New Roman"/>
          <w:color w:val="808080"/>
          <w:sz w:val="28"/>
          <w:szCs w:val="28"/>
        </w:rPr>
      </w:pPr>
      <w:r w:rsidRPr="00070A18">
        <w:rPr>
          <w:rStyle w:val="100"/>
          <w:b w:val="0"/>
          <w:bCs w:val="0"/>
          <w:color w:val="808080"/>
          <w:sz w:val="28"/>
          <w:szCs w:val="28"/>
          <w:lang w:eastAsia="en-US"/>
        </w:rPr>
        <w:t>адекватно использовать</w:t>
      </w: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речевые средства для решения различных коммуникатив</w:t>
      </w: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softHyphen/>
        <w:t>ных задач; владеть монологической и диалогической формами речи;</w:t>
      </w:r>
    </w:p>
    <w:p w:rsidR="00A46B58" w:rsidRPr="00070A18" w:rsidRDefault="00A46B58" w:rsidP="00765DAC">
      <w:pPr>
        <w:pStyle w:val="NoSpacing"/>
        <w:rPr>
          <w:rFonts w:ascii="Times New Roman" w:hAnsi="Times New Roman"/>
          <w:color w:val="808080"/>
          <w:sz w:val="28"/>
          <w:szCs w:val="28"/>
        </w:rPr>
      </w:pPr>
      <w:r w:rsidRPr="00070A18">
        <w:rPr>
          <w:rStyle w:val="100"/>
          <w:b w:val="0"/>
          <w:bCs w:val="0"/>
          <w:color w:val="808080"/>
          <w:sz w:val="28"/>
          <w:szCs w:val="28"/>
          <w:lang w:eastAsia="en-US"/>
        </w:rPr>
        <w:t>высказывать</w:t>
      </w: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и </w:t>
      </w:r>
      <w:r w:rsidRPr="00070A18">
        <w:rPr>
          <w:rStyle w:val="100"/>
          <w:b w:val="0"/>
          <w:bCs w:val="0"/>
          <w:color w:val="808080"/>
          <w:sz w:val="28"/>
          <w:szCs w:val="28"/>
          <w:lang w:eastAsia="en-US"/>
        </w:rPr>
        <w:t>обосновывать</w:t>
      </w: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свою точку зрения;</w:t>
      </w:r>
    </w:p>
    <w:p w:rsidR="00A46B58" w:rsidRPr="00070A18" w:rsidRDefault="00A46B58" w:rsidP="00765DAC">
      <w:pPr>
        <w:pStyle w:val="NoSpacing"/>
        <w:rPr>
          <w:rFonts w:ascii="Times New Roman" w:hAnsi="Times New Roman"/>
          <w:color w:val="808080"/>
          <w:sz w:val="28"/>
          <w:szCs w:val="28"/>
        </w:rPr>
      </w:pPr>
      <w:r w:rsidRPr="00070A18">
        <w:rPr>
          <w:rStyle w:val="100"/>
          <w:b w:val="0"/>
          <w:bCs w:val="0"/>
          <w:color w:val="808080"/>
          <w:sz w:val="28"/>
          <w:szCs w:val="28"/>
          <w:lang w:eastAsia="en-US"/>
        </w:rPr>
        <w:t>слушать</w:t>
      </w: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и </w:t>
      </w:r>
      <w:r w:rsidRPr="00070A18">
        <w:rPr>
          <w:rStyle w:val="100"/>
          <w:b w:val="0"/>
          <w:bCs w:val="0"/>
          <w:color w:val="808080"/>
          <w:sz w:val="28"/>
          <w:szCs w:val="28"/>
          <w:lang w:eastAsia="en-US"/>
        </w:rPr>
        <w:t>слышать</w:t>
      </w: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других, пытаться принимать иную точку зрения, быть готовым корректировать свою точку зрения;</w:t>
      </w:r>
    </w:p>
    <w:p w:rsidR="00A46B58" w:rsidRPr="00070A18" w:rsidRDefault="00A46B58" w:rsidP="00765DAC">
      <w:pPr>
        <w:pStyle w:val="NoSpacing"/>
        <w:rPr>
          <w:rFonts w:ascii="Times New Roman" w:hAnsi="Times New Roman"/>
          <w:color w:val="808080"/>
          <w:sz w:val="28"/>
          <w:szCs w:val="28"/>
        </w:rPr>
      </w:pPr>
      <w:r w:rsidRPr="00070A18">
        <w:rPr>
          <w:rStyle w:val="100"/>
          <w:b w:val="0"/>
          <w:bCs w:val="0"/>
          <w:color w:val="808080"/>
          <w:sz w:val="28"/>
          <w:szCs w:val="28"/>
          <w:lang w:eastAsia="en-US"/>
        </w:rPr>
        <w:t>договариваться</w:t>
      </w: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и приходить к общему решению в совместной деятельности;</w:t>
      </w:r>
    </w:p>
    <w:p w:rsidR="00A46B58" w:rsidRPr="00070A18" w:rsidRDefault="00A46B58" w:rsidP="00765DAC">
      <w:pPr>
        <w:pStyle w:val="NoSpacing"/>
        <w:rPr>
          <w:rFonts w:ascii="Times New Roman" w:hAnsi="Times New Roman"/>
          <w:color w:val="808080"/>
          <w:sz w:val="28"/>
          <w:szCs w:val="28"/>
        </w:rPr>
      </w:pPr>
      <w:r w:rsidRPr="00070A18">
        <w:rPr>
          <w:rStyle w:val="30pt"/>
          <w:b w:val="0"/>
          <w:bCs w:val="0"/>
          <w:i w:val="0"/>
          <w:iCs w:val="0"/>
          <w:color w:val="808080"/>
          <w:sz w:val="28"/>
          <w:szCs w:val="28"/>
          <w:lang w:eastAsia="en-US"/>
        </w:rPr>
        <w:t>задавать вопросы.</w:t>
      </w:r>
    </w:p>
    <w:p w:rsidR="00A46B58" w:rsidRPr="00070A18" w:rsidRDefault="00A46B58" w:rsidP="00765DAC">
      <w:pPr>
        <w:pStyle w:val="NoSpacing"/>
        <w:rPr>
          <w:rFonts w:ascii="Times New Roman" w:hAnsi="Times New Roman"/>
          <w:color w:val="808080"/>
          <w:sz w:val="28"/>
          <w:szCs w:val="28"/>
        </w:rPr>
      </w:pP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     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A46B58" w:rsidRPr="00070A18" w:rsidRDefault="00A46B58" w:rsidP="00765DAC">
      <w:pPr>
        <w:pStyle w:val="NoSpacing"/>
        <w:rPr>
          <w:rStyle w:val="11"/>
          <w:b w:val="0"/>
          <w:bCs w:val="0"/>
          <w:color w:val="808080"/>
          <w:sz w:val="28"/>
          <w:szCs w:val="28"/>
          <w:lang w:eastAsia="en-US"/>
        </w:rPr>
      </w:pPr>
      <w:r w:rsidRPr="00070A18">
        <w:rPr>
          <w:rStyle w:val="11"/>
          <w:b w:val="0"/>
          <w:bCs w:val="0"/>
          <w:color w:val="808080"/>
          <w:sz w:val="28"/>
          <w:szCs w:val="28"/>
          <w:lang w:eastAsia="en-US"/>
        </w:rPr>
        <w:t xml:space="preserve">  </w:t>
      </w:r>
    </w:p>
    <w:p w:rsidR="00A46B58" w:rsidRPr="00070A18" w:rsidRDefault="00A46B58" w:rsidP="00765DAC">
      <w:pPr>
        <w:pStyle w:val="NoSpacing"/>
        <w:rPr>
          <w:rStyle w:val="20pt"/>
          <w:b w:val="0"/>
          <w:bCs w:val="0"/>
          <w:color w:val="808080"/>
          <w:sz w:val="28"/>
          <w:szCs w:val="28"/>
          <w:lang w:eastAsia="en-US"/>
        </w:rPr>
      </w:pPr>
      <w:r w:rsidRPr="00070A18">
        <w:rPr>
          <w:rStyle w:val="11"/>
          <w:b w:val="0"/>
          <w:bCs w:val="0"/>
          <w:color w:val="808080"/>
          <w:sz w:val="28"/>
          <w:szCs w:val="28"/>
          <w:lang w:eastAsia="en-US"/>
        </w:rPr>
        <w:t xml:space="preserve">  Предметными результатами </w:t>
      </w:r>
      <w:r w:rsidRPr="00070A18">
        <w:rPr>
          <w:rStyle w:val="0pt"/>
          <w:b w:val="0"/>
          <w:bCs w:val="0"/>
          <w:color w:val="808080"/>
          <w:spacing w:val="-1"/>
          <w:sz w:val="28"/>
          <w:szCs w:val="28"/>
          <w:lang w:eastAsia="en-US"/>
        </w:rPr>
        <w:t>изучения курса «Русский язык» является сформированность следующих умений.</w:t>
      </w:r>
      <w:bookmarkStart w:id="3" w:name="bookmark5"/>
    </w:p>
    <w:p w:rsidR="00A46B58" w:rsidRPr="00070A18" w:rsidRDefault="00A46B58" w:rsidP="00765DAC">
      <w:pPr>
        <w:pStyle w:val="NoSpacing"/>
        <w:rPr>
          <w:rStyle w:val="20pt"/>
          <w:b w:val="0"/>
          <w:bCs w:val="0"/>
          <w:color w:val="808080"/>
          <w:sz w:val="28"/>
          <w:szCs w:val="28"/>
          <w:lang w:eastAsia="en-US"/>
        </w:rPr>
      </w:pPr>
      <w:r w:rsidRPr="00070A18">
        <w:rPr>
          <w:rStyle w:val="20pt"/>
          <w:b w:val="0"/>
          <w:bCs w:val="0"/>
          <w:color w:val="808080"/>
          <w:sz w:val="28"/>
          <w:szCs w:val="28"/>
          <w:lang w:eastAsia="en-US"/>
        </w:rPr>
        <w:t xml:space="preserve">Таблица предметных </w:t>
      </w:r>
      <w:r w:rsidRPr="00070A18">
        <w:rPr>
          <w:rStyle w:val="20pt"/>
          <w:bCs w:val="0"/>
          <w:color w:val="808080"/>
          <w:sz w:val="28"/>
          <w:szCs w:val="28"/>
          <w:lang w:eastAsia="en-US"/>
        </w:rPr>
        <w:t>требований к умениям</w:t>
      </w:r>
      <w:r w:rsidRPr="00070A18">
        <w:rPr>
          <w:rStyle w:val="20pt"/>
          <w:b w:val="0"/>
          <w:bCs w:val="0"/>
          <w:color w:val="808080"/>
          <w:sz w:val="28"/>
          <w:szCs w:val="28"/>
          <w:lang w:eastAsia="en-US"/>
        </w:rPr>
        <w:t xml:space="preserve"> учащихся по курсу «Русский язык» (необходимый уровень)</w:t>
      </w:r>
      <w:bookmarkEnd w:id="3"/>
    </w:p>
    <w:p w:rsidR="00A46B58" w:rsidRPr="00070A18" w:rsidRDefault="00A46B58" w:rsidP="00765DAC">
      <w:pPr>
        <w:pStyle w:val="NoSpacing"/>
        <w:rPr>
          <w:rStyle w:val="20pt"/>
          <w:b w:val="0"/>
          <w:bCs w:val="0"/>
          <w:color w:val="808080"/>
          <w:sz w:val="28"/>
          <w:szCs w:val="28"/>
          <w:lang w:eastAsia="en-US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30"/>
        <w:gridCol w:w="5528"/>
        <w:gridCol w:w="4253"/>
      </w:tblGrid>
      <w:tr w:rsidR="00A46B58" w:rsidRPr="00070A18" w:rsidTr="00765DAC">
        <w:trPr>
          <w:trHeight w:hRule="exact" w:val="413"/>
        </w:trPr>
        <w:tc>
          <w:tcPr>
            <w:tcW w:w="14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B58" w:rsidRPr="00070A18" w:rsidRDefault="00A46B58" w:rsidP="00765DAC">
            <w:pPr>
              <w:pStyle w:val="NoSpacing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6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Линии развития учащихся средствами предмета «Русский язык»</w:t>
            </w:r>
          </w:p>
        </w:tc>
      </w:tr>
      <w:tr w:rsidR="00A46B58" w:rsidRPr="00070A18" w:rsidTr="00765DAC">
        <w:trPr>
          <w:trHeight w:hRule="exact" w:val="2149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B58" w:rsidRPr="00070A18" w:rsidRDefault="00A46B58" w:rsidP="00765DAC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овладение функциональной гра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мотностью;</w:t>
            </w:r>
          </w:p>
          <w:p w:rsidR="00A46B58" w:rsidRPr="00070A18" w:rsidRDefault="00A46B58" w:rsidP="00765DAC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“ развитие умений и навыков раз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личных видов устной и письмен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ной речи;</w:t>
            </w:r>
          </w:p>
          <w:p w:rsidR="00A46B58" w:rsidRPr="00070A18" w:rsidRDefault="00A46B58" w:rsidP="00765DAC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“ развитие умений и навыков пони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мания и анализа текстов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B58" w:rsidRPr="00070A18" w:rsidRDefault="00A46B58" w:rsidP="00765DAC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приобретение и систематизация знаний о языке;</w:t>
            </w:r>
          </w:p>
          <w:p w:rsidR="00A46B58" w:rsidRPr="00070A18" w:rsidRDefault="00A46B58" w:rsidP="00765DAC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развитие чувства языка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B58" w:rsidRPr="00070A18" w:rsidRDefault="00A46B58" w:rsidP="00765DAC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vertAlign w:val="superscript"/>
                <w:lang w:eastAsia="en-US"/>
              </w:rPr>
              <w:t>—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 xml:space="preserve"> овладение орфографией и пун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ктуацией</w:t>
            </w:r>
          </w:p>
        </w:tc>
      </w:tr>
      <w:tr w:rsidR="00A46B58" w:rsidRPr="00070A18" w:rsidTr="00765DAC">
        <w:trPr>
          <w:trHeight w:hRule="exact" w:val="8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B58" w:rsidRPr="00070A18" w:rsidRDefault="00A46B58" w:rsidP="00765DAC">
            <w:pPr>
              <w:pStyle w:val="NoSpacing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6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Интеллектуально-речевые</w:t>
            </w:r>
          </w:p>
          <w:p w:rsidR="00A46B58" w:rsidRPr="00070A18" w:rsidRDefault="00A46B58" w:rsidP="00765DAC">
            <w:pPr>
              <w:pStyle w:val="NoSpacing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6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B58" w:rsidRPr="00070A18" w:rsidRDefault="00A46B58" w:rsidP="00765DAC">
            <w:pPr>
              <w:pStyle w:val="NoSpacing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6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Учебно-языковые умения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B58" w:rsidRPr="00070A18" w:rsidRDefault="00A46B58" w:rsidP="00765DAC">
            <w:pPr>
              <w:pStyle w:val="NoSpacing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6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Правописные умения</w:t>
            </w:r>
          </w:p>
        </w:tc>
      </w:tr>
      <w:tr w:rsidR="00A46B58" w:rsidRPr="00070A18" w:rsidTr="00765DAC">
        <w:trPr>
          <w:trHeight w:hRule="exact" w:val="7082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B58" w:rsidRPr="00070A18" w:rsidRDefault="00A46B58" w:rsidP="00765DAC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деть типом правильной чита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тельской деятельности;</w:t>
            </w:r>
          </w:p>
          <w:p w:rsidR="00A46B58" w:rsidRPr="00070A18" w:rsidRDefault="00A46B58" w:rsidP="00765DAC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читать учебно-научный текст изу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чающим чтением;</w:t>
            </w:r>
          </w:p>
          <w:p w:rsidR="00A46B58" w:rsidRPr="00070A18" w:rsidRDefault="00A46B58" w:rsidP="00765DAC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читать тексты учебника ознакоми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тельным и просмотровым чтени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ем;</w:t>
            </w:r>
          </w:p>
          <w:p w:rsidR="00A46B58" w:rsidRPr="00070A18" w:rsidRDefault="00A46B58" w:rsidP="00765DAC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читать и составлять схемы слово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сочетаний, простых и сложных предложений (в рамках изученно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го); составлять предложения по схемам;</w:t>
            </w:r>
          </w:p>
          <w:p w:rsidR="00A46B58" w:rsidRPr="00070A18" w:rsidRDefault="00A46B58" w:rsidP="00765DAC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читать и составлять простые табли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цы;</w:t>
            </w:r>
          </w:p>
          <w:p w:rsidR="00A46B58" w:rsidRPr="00070A18" w:rsidRDefault="00A46B58" w:rsidP="00765DAC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читать и составлять схемы предло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жений;</w:t>
            </w:r>
          </w:p>
          <w:p w:rsidR="00A46B58" w:rsidRPr="00070A18" w:rsidRDefault="00A46B58" w:rsidP="00765DAC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писать подробное изложение до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ступного текста-повествования;</w:t>
            </w:r>
          </w:p>
          <w:p w:rsidR="00A46B58" w:rsidRPr="00070A18" w:rsidRDefault="00A46B58" w:rsidP="00765DAC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писать сочинение с языковым за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данием по личным впечатлениям с соответствующей подготовкой;</w:t>
            </w:r>
          </w:p>
          <w:p w:rsidR="00A46B58" w:rsidRPr="00070A18" w:rsidRDefault="00A46B58" w:rsidP="00765DAC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использовать в речи предложения с однородными членами, слож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ные предложения;</w:t>
            </w:r>
          </w:p>
          <w:p w:rsidR="00A46B58" w:rsidRPr="00070A18" w:rsidRDefault="00A46B58" w:rsidP="00765DAC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подбирать к словам синонимы, ан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тонимы, использовать их в речи;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B58" w:rsidRPr="00070A18" w:rsidRDefault="00A46B58" w:rsidP="00765DAC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выполнять фонетический разбор доступных слов;</w:t>
            </w:r>
          </w:p>
          <w:p w:rsidR="00A46B58" w:rsidRPr="00070A18" w:rsidRDefault="00A46B58" w:rsidP="00765DAC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выполнять разбор по составу до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ступных слов: имен существитель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ных, имен прилагательных, глаго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лов;</w:t>
            </w:r>
          </w:p>
          <w:p w:rsidR="00A46B58" w:rsidRPr="00070A18" w:rsidRDefault="00A46B58" w:rsidP="00765DAC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различать однокоренные слова и формы одного и того же слова;</w:t>
            </w:r>
          </w:p>
          <w:p w:rsidR="00A46B58" w:rsidRPr="00070A18" w:rsidRDefault="00A46B58" w:rsidP="00765DAC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выполнять морфологический раз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бор слов изученных частей речи;</w:t>
            </w:r>
          </w:p>
          <w:p w:rsidR="00A46B58" w:rsidRPr="00070A18" w:rsidRDefault="00A46B58" w:rsidP="00765DAC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склонять имена существительные в единственном и множественном числе, имена прилагательные;</w:t>
            </w:r>
          </w:p>
          <w:p w:rsidR="00A46B58" w:rsidRPr="00070A18" w:rsidRDefault="00A46B58" w:rsidP="00765DAC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определять падеж имён существи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тельных;</w:t>
            </w:r>
          </w:p>
          <w:p w:rsidR="00A46B58" w:rsidRPr="00070A18" w:rsidRDefault="00A46B58" w:rsidP="00765DAC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выполнять синтаксический разбор простого и сложного предложе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ния (в рамках изученного);</w:t>
            </w:r>
          </w:p>
          <w:p w:rsidR="00A46B58" w:rsidRPr="00070A18" w:rsidRDefault="00A46B58" w:rsidP="00765DAC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видеть в тексте синонимы, антони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мы, многозначные слова;</w:t>
            </w:r>
          </w:p>
          <w:p w:rsidR="00A46B58" w:rsidRPr="00070A18" w:rsidRDefault="00A46B58" w:rsidP="00765DAC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определять, какие именно члены предложения являются однород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ными.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B58" w:rsidRPr="00070A18" w:rsidRDefault="00A46B58" w:rsidP="00765DAC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видеть в словах изученные орфо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граммы;</w:t>
            </w:r>
          </w:p>
          <w:p w:rsidR="00A46B58" w:rsidRPr="00070A18" w:rsidRDefault="00A46B58" w:rsidP="00765DAC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писать буквы безударных гласных в окончаниях имён существитель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ных 1, 2, 3-го склонения; в оконча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ниях имён прилагательных; в лич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ных окончаниях глаголов 1-го и 2-го спряжения;</w:t>
            </w:r>
          </w:p>
          <w:p w:rsidR="00A46B58" w:rsidRPr="00070A18" w:rsidRDefault="00A46B58" w:rsidP="00765DAC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 xml:space="preserve">писать </w:t>
            </w:r>
            <w:r w:rsidRPr="00070A18">
              <w:rPr>
                <w:rStyle w:val="14MicrosoftSansSerif5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ь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 xml:space="preserve"> после шипящих на конце имён существительных 3-го скло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нения; не писать ь после шипящих на конце имён существительных м.р. 2-го склонения;</w:t>
            </w:r>
          </w:p>
          <w:p w:rsidR="00A46B58" w:rsidRPr="00070A18" w:rsidRDefault="00A46B58" w:rsidP="00765DAC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 xml:space="preserve">писать частицу </w:t>
            </w:r>
            <w:r w:rsidRPr="00070A18">
              <w:rPr>
                <w:rStyle w:val="14MicrosoftSansSerif5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не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 xml:space="preserve"> с глаголами;</w:t>
            </w:r>
          </w:p>
          <w:p w:rsidR="00A46B58" w:rsidRPr="00070A18" w:rsidRDefault="00A46B58" w:rsidP="00765DAC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писать буквосочетания -гея, -ться в глаголах;</w:t>
            </w:r>
          </w:p>
          <w:p w:rsidR="00A46B58" w:rsidRPr="00070A18" w:rsidRDefault="00A46B58" w:rsidP="00765DAC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писать ь после шипящих в глаголах ед.ч.;</w:t>
            </w:r>
          </w:p>
          <w:p w:rsidR="00A46B58" w:rsidRPr="00070A18" w:rsidRDefault="00A46B58" w:rsidP="00765DAC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ставить запятые в предложениях с однородными членами (без сою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 xml:space="preserve">зов, с союзами </w:t>
            </w:r>
            <w:r w:rsidRPr="00070A18">
              <w:rPr>
                <w:rStyle w:val="14MicrosoftSansSerif5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и, а, но);</w:t>
            </w:r>
          </w:p>
          <w:p w:rsidR="00A46B58" w:rsidRPr="00070A18" w:rsidRDefault="00A46B58" w:rsidP="00765DAC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ставить запятую в сложном пред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 xml:space="preserve">ложении без союзов, с союзами </w:t>
            </w:r>
            <w:r w:rsidRPr="00070A18">
              <w:rPr>
                <w:rStyle w:val="14MicrosoftSansSerif5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и, а, но,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 xml:space="preserve"> состоящем из двух ча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стей;</w:t>
            </w:r>
          </w:p>
        </w:tc>
      </w:tr>
    </w:tbl>
    <w:p w:rsidR="00A46B58" w:rsidRPr="00070A18" w:rsidRDefault="00A46B58" w:rsidP="003A17B4">
      <w:pPr>
        <w:jc w:val="right"/>
        <w:rPr>
          <w:rFonts w:ascii="Times New Roman" w:hAnsi="Times New Roman"/>
          <w:bCs/>
          <w:color w:val="808080"/>
          <w:sz w:val="24"/>
          <w:szCs w:val="24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30"/>
        <w:gridCol w:w="5528"/>
        <w:gridCol w:w="4253"/>
      </w:tblGrid>
      <w:tr w:rsidR="00A46B58" w:rsidRPr="00070A18" w:rsidTr="00A7662F">
        <w:trPr>
          <w:trHeight w:hRule="exact" w:val="514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B58" w:rsidRPr="00070A18" w:rsidRDefault="00A46B58" w:rsidP="00A7662F">
            <w:pPr>
              <w:pStyle w:val="NoSpacing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6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Интеллектуально-речевые</w:t>
            </w:r>
          </w:p>
          <w:p w:rsidR="00A46B58" w:rsidRPr="00070A18" w:rsidRDefault="00A46B58" w:rsidP="00A7662F">
            <w:pPr>
              <w:pStyle w:val="NoSpacing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6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B58" w:rsidRPr="00070A18" w:rsidRDefault="00A46B58" w:rsidP="00A7662F">
            <w:pPr>
              <w:pStyle w:val="NoSpacing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6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Учебно-языковые умения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B58" w:rsidRPr="00070A18" w:rsidRDefault="00A46B58" w:rsidP="00A7662F">
            <w:pPr>
              <w:pStyle w:val="NoSpacing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6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Правописные умения</w:t>
            </w:r>
          </w:p>
        </w:tc>
      </w:tr>
      <w:tr w:rsidR="00A46B58" w:rsidRPr="00070A18" w:rsidTr="00A7662F">
        <w:trPr>
          <w:trHeight w:hRule="exact" w:val="1382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B58" w:rsidRPr="00070A18" w:rsidRDefault="00A46B58" w:rsidP="00A7662F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конструировать словосочетания с изученными частями речи;</w:t>
            </w:r>
          </w:p>
          <w:p w:rsidR="00A46B58" w:rsidRPr="00070A18" w:rsidRDefault="00A46B58" w:rsidP="00A7662F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конструировать простые предло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 xml:space="preserve">жения с однородными членами и сложные предложения с союзами </w:t>
            </w:r>
            <w:r w:rsidRPr="00070A18">
              <w:rPr>
                <w:rStyle w:val="14MicrosoftSansSerif5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и, а, но.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B58" w:rsidRPr="00070A18" w:rsidRDefault="00A46B58" w:rsidP="00A7662F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B58" w:rsidRPr="00070A18" w:rsidRDefault="00A46B58" w:rsidP="00A7662F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графически объяснять выбор на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писаний, знаков препинания;</w:t>
            </w:r>
          </w:p>
          <w:p w:rsidR="00A46B58" w:rsidRPr="00070A18" w:rsidRDefault="00A46B58" w:rsidP="00A7662F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находить и исправлять орфогра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фические и пунктуационные ошиб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ки на изученные правила.</w:t>
            </w:r>
          </w:p>
        </w:tc>
      </w:tr>
    </w:tbl>
    <w:p w:rsidR="00A46B58" w:rsidRPr="00070A18" w:rsidRDefault="00A46B58" w:rsidP="003A17B4">
      <w:pPr>
        <w:jc w:val="right"/>
        <w:rPr>
          <w:rFonts w:ascii="Times New Roman" w:hAnsi="Times New Roman"/>
          <w:bCs/>
          <w:color w:val="808080"/>
          <w:sz w:val="24"/>
          <w:szCs w:val="24"/>
        </w:rPr>
      </w:pPr>
    </w:p>
    <w:p w:rsidR="00A46B58" w:rsidRPr="00070A18" w:rsidRDefault="00A46B58" w:rsidP="00A7662F">
      <w:pPr>
        <w:pStyle w:val="NoSpacing"/>
        <w:rPr>
          <w:rStyle w:val="20pt"/>
          <w:b w:val="0"/>
          <w:bCs w:val="0"/>
          <w:color w:val="808080"/>
          <w:sz w:val="28"/>
          <w:szCs w:val="28"/>
          <w:lang w:eastAsia="en-US"/>
        </w:rPr>
      </w:pPr>
    </w:p>
    <w:p w:rsidR="00A46B58" w:rsidRPr="00070A18" w:rsidRDefault="00A46B58" w:rsidP="00A7662F">
      <w:pPr>
        <w:pStyle w:val="NoSpacing"/>
        <w:rPr>
          <w:rStyle w:val="20pt"/>
          <w:b w:val="0"/>
          <w:bCs w:val="0"/>
          <w:color w:val="808080"/>
          <w:sz w:val="28"/>
          <w:szCs w:val="28"/>
          <w:lang w:eastAsia="en-US"/>
        </w:rPr>
      </w:pPr>
    </w:p>
    <w:p w:rsidR="00A46B58" w:rsidRPr="00070A18" w:rsidRDefault="00A46B58" w:rsidP="003A17B4">
      <w:pPr>
        <w:jc w:val="right"/>
        <w:rPr>
          <w:rFonts w:ascii="Times New Roman" w:hAnsi="Times New Roman"/>
          <w:bCs/>
          <w:color w:val="808080"/>
          <w:sz w:val="24"/>
          <w:szCs w:val="24"/>
        </w:rPr>
      </w:pPr>
    </w:p>
    <w:p w:rsidR="00A46B58" w:rsidRPr="00070A18" w:rsidRDefault="00A46B58" w:rsidP="003A17B4">
      <w:pPr>
        <w:jc w:val="right"/>
        <w:rPr>
          <w:rFonts w:ascii="Times New Roman" w:hAnsi="Times New Roman"/>
          <w:bCs/>
          <w:color w:val="808080"/>
          <w:sz w:val="24"/>
          <w:szCs w:val="24"/>
        </w:rPr>
      </w:pPr>
    </w:p>
    <w:p w:rsidR="00A46B58" w:rsidRPr="00070A18" w:rsidRDefault="00A46B58" w:rsidP="000E0CBE">
      <w:pPr>
        <w:pStyle w:val="NoSpacing"/>
        <w:jc w:val="center"/>
        <w:rPr>
          <w:rFonts w:ascii="Times New Roman" w:hAnsi="Times New Roman"/>
          <w:b/>
          <w:color w:val="808080"/>
          <w:sz w:val="28"/>
          <w:szCs w:val="28"/>
        </w:rPr>
      </w:pPr>
      <w:r w:rsidRPr="00070A18">
        <w:rPr>
          <w:rFonts w:ascii="Times New Roman" w:hAnsi="Times New Roman"/>
          <w:b/>
          <w:color w:val="808080"/>
          <w:sz w:val="28"/>
          <w:szCs w:val="28"/>
        </w:rPr>
        <w:t>Тематическое планирование</w:t>
      </w:r>
    </w:p>
    <w:p w:rsidR="00A46B58" w:rsidRPr="00070A18" w:rsidRDefault="00A46B58" w:rsidP="00A71444">
      <w:pPr>
        <w:pStyle w:val="NoSpacing"/>
        <w:rPr>
          <w:rFonts w:ascii="Times New Roman" w:hAnsi="Times New Roman"/>
          <w:color w:val="80808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1198"/>
        <w:gridCol w:w="2552"/>
      </w:tblGrid>
      <w:tr w:rsidR="00A46B58" w:rsidRPr="00070A18" w:rsidTr="00397488">
        <w:tc>
          <w:tcPr>
            <w:tcW w:w="959" w:type="dxa"/>
            <w:vAlign w:val="center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№</w:t>
            </w:r>
          </w:p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темы</w:t>
            </w:r>
          </w:p>
        </w:tc>
        <w:tc>
          <w:tcPr>
            <w:tcW w:w="11198" w:type="dxa"/>
            <w:vAlign w:val="center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Название темы</w:t>
            </w:r>
          </w:p>
        </w:tc>
        <w:tc>
          <w:tcPr>
            <w:tcW w:w="2552" w:type="dxa"/>
            <w:vAlign w:val="center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Количество часов</w:t>
            </w:r>
          </w:p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по теме</w:t>
            </w:r>
          </w:p>
        </w:tc>
      </w:tr>
      <w:tr w:rsidR="00A46B58" w:rsidRPr="00070A18" w:rsidTr="00397488">
        <w:tc>
          <w:tcPr>
            <w:tcW w:w="959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1</w:t>
            </w:r>
          </w:p>
        </w:tc>
        <w:tc>
          <w:tcPr>
            <w:tcW w:w="11198" w:type="dxa"/>
          </w:tcPr>
          <w:p w:rsidR="00A46B58" w:rsidRPr="00070A18" w:rsidRDefault="00A46B58" w:rsidP="00A71444">
            <w:pPr>
              <w:pStyle w:val="NoSpacing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Повторение</w:t>
            </w:r>
          </w:p>
        </w:tc>
        <w:tc>
          <w:tcPr>
            <w:tcW w:w="2552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19</w:t>
            </w:r>
          </w:p>
        </w:tc>
      </w:tr>
      <w:tr w:rsidR="00A46B58" w:rsidRPr="00070A18" w:rsidTr="00397488">
        <w:tc>
          <w:tcPr>
            <w:tcW w:w="959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2</w:t>
            </w:r>
          </w:p>
        </w:tc>
        <w:tc>
          <w:tcPr>
            <w:tcW w:w="11198" w:type="dxa"/>
          </w:tcPr>
          <w:p w:rsidR="00A46B58" w:rsidRPr="00070A18" w:rsidRDefault="00A46B58" w:rsidP="00A71444">
            <w:pPr>
              <w:pStyle w:val="NoSpacing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Простое предложение. Предложение с однородными членами.</w:t>
            </w:r>
          </w:p>
        </w:tc>
        <w:tc>
          <w:tcPr>
            <w:tcW w:w="2552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13</w:t>
            </w:r>
          </w:p>
        </w:tc>
      </w:tr>
      <w:tr w:rsidR="00A46B58" w:rsidRPr="00070A18" w:rsidTr="00397488">
        <w:tc>
          <w:tcPr>
            <w:tcW w:w="959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3</w:t>
            </w:r>
          </w:p>
        </w:tc>
        <w:tc>
          <w:tcPr>
            <w:tcW w:w="11198" w:type="dxa"/>
          </w:tcPr>
          <w:p w:rsidR="00A46B58" w:rsidRPr="00070A18" w:rsidRDefault="00A46B58" w:rsidP="00A71444">
            <w:pPr>
              <w:pStyle w:val="NoSpacing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Сложные предложения с союзами и, а, но</w:t>
            </w:r>
          </w:p>
        </w:tc>
        <w:tc>
          <w:tcPr>
            <w:tcW w:w="2552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11</w:t>
            </w:r>
          </w:p>
        </w:tc>
      </w:tr>
      <w:tr w:rsidR="00A46B58" w:rsidRPr="00070A18" w:rsidTr="00397488">
        <w:tc>
          <w:tcPr>
            <w:tcW w:w="959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4</w:t>
            </w:r>
          </w:p>
        </w:tc>
        <w:tc>
          <w:tcPr>
            <w:tcW w:w="11198" w:type="dxa"/>
          </w:tcPr>
          <w:p w:rsidR="00A46B58" w:rsidRPr="00070A18" w:rsidRDefault="00A46B58" w:rsidP="00A71444">
            <w:pPr>
              <w:pStyle w:val="NoSpacing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Предложения с прямой речью</w:t>
            </w:r>
          </w:p>
        </w:tc>
        <w:tc>
          <w:tcPr>
            <w:tcW w:w="2552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11</w:t>
            </w:r>
          </w:p>
        </w:tc>
      </w:tr>
      <w:tr w:rsidR="00A46B58" w:rsidRPr="00070A18" w:rsidTr="00397488">
        <w:tc>
          <w:tcPr>
            <w:tcW w:w="959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5</w:t>
            </w:r>
          </w:p>
        </w:tc>
        <w:tc>
          <w:tcPr>
            <w:tcW w:w="11198" w:type="dxa"/>
          </w:tcPr>
          <w:p w:rsidR="00A46B58" w:rsidRPr="00070A18" w:rsidRDefault="00A46B58" w:rsidP="00A71444">
            <w:pPr>
              <w:pStyle w:val="NoSpacing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Что мы знаем об имени существительном</w:t>
            </w:r>
          </w:p>
        </w:tc>
        <w:tc>
          <w:tcPr>
            <w:tcW w:w="2552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5</w:t>
            </w:r>
          </w:p>
        </w:tc>
      </w:tr>
      <w:tr w:rsidR="00A46B58" w:rsidRPr="00070A18" w:rsidTr="00397488">
        <w:tc>
          <w:tcPr>
            <w:tcW w:w="959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6</w:t>
            </w:r>
          </w:p>
        </w:tc>
        <w:tc>
          <w:tcPr>
            <w:tcW w:w="11198" w:type="dxa"/>
          </w:tcPr>
          <w:p w:rsidR="00A46B58" w:rsidRPr="00070A18" w:rsidRDefault="00A46B58" w:rsidP="00A71444">
            <w:pPr>
              <w:pStyle w:val="NoSpacing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Изменение имён существительных по падежам</w:t>
            </w:r>
          </w:p>
        </w:tc>
        <w:tc>
          <w:tcPr>
            <w:tcW w:w="2552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13</w:t>
            </w:r>
          </w:p>
        </w:tc>
      </w:tr>
      <w:tr w:rsidR="00A46B58" w:rsidRPr="00070A18" w:rsidTr="00397488">
        <w:tc>
          <w:tcPr>
            <w:tcW w:w="959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7</w:t>
            </w:r>
          </w:p>
        </w:tc>
        <w:tc>
          <w:tcPr>
            <w:tcW w:w="11198" w:type="dxa"/>
          </w:tcPr>
          <w:p w:rsidR="00A46B58" w:rsidRPr="00070A18" w:rsidRDefault="00A46B58" w:rsidP="00A71444">
            <w:pPr>
              <w:pStyle w:val="NoSpacing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Три склонения имён существительных</w:t>
            </w:r>
          </w:p>
        </w:tc>
        <w:tc>
          <w:tcPr>
            <w:tcW w:w="2552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8</w:t>
            </w:r>
          </w:p>
        </w:tc>
      </w:tr>
      <w:tr w:rsidR="00A46B58" w:rsidRPr="00070A18" w:rsidTr="00397488">
        <w:tc>
          <w:tcPr>
            <w:tcW w:w="959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8</w:t>
            </w:r>
          </w:p>
        </w:tc>
        <w:tc>
          <w:tcPr>
            <w:tcW w:w="11198" w:type="dxa"/>
          </w:tcPr>
          <w:p w:rsidR="00A46B58" w:rsidRPr="00070A18" w:rsidRDefault="00A46B58" w:rsidP="00A71444">
            <w:pPr>
              <w:pStyle w:val="NoSpacing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Правописание мягкого знака после букв шипящих на конце имён существительных</w:t>
            </w:r>
          </w:p>
        </w:tc>
        <w:tc>
          <w:tcPr>
            <w:tcW w:w="2552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8</w:t>
            </w:r>
          </w:p>
        </w:tc>
      </w:tr>
      <w:tr w:rsidR="00A46B58" w:rsidRPr="00070A18" w:rsidTr="00397488">
        <w:tc>
          <w:tcPr>
            <w:tcW w:w="959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9</w:t>
            </w:r>
          </w:p>
        </w:tc>
        <w:tc>
          <w:tcPr>
            <w:tcW w:w="11198" w:type="dxa"/>
          </w:tcPr>
          <w:p w:rsidR="00A46B58" w:rsidRPr="00070A18" w:rsidRDefault="00A46B58" w:rsidP="00A71444">
            <w:pPr>
              <w:pStyle w:val="NoSpacing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Правописание безударных падежных окончаний имён существительных</w:t>
            </w:r>
          </w:p>
        </w:tc>
        <w:tc>
          <w:tcPr>
            <w:tcW w:w="2552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808080"/>
                <w:sz w:val="28"/>
                <w:szCs w:val="28"/>
              </w:rPr>
              <w:t>3</w:t>
            </w:r>
          </w:p>
        </w:tc>
      </w:tr>
      <w:tr w:rsidR="00A46B58" w:rsidRPr="00070A18" w:rsidTr="00397488">
        <w:tc>
          <w:tcPr>
            <w:tcW w:w="959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10</w:t>
            </w:r>
          </w:p>
        </w:tc>
        <w:tc>
          <w:tcPr>
            <w:tcW w:w="11198" w:type="dxa"/>
          </w:tcPr>
          <w:p w:rsidR="00A46B58" w:rsidRPr="00070A18" w:rsidRDefault="00A46B58" w:rsidP="00A71444">
            <w:pPr>
              <w:pStyle w:val="NoSpacing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Что мы  уже знаем об имени прилагательном</w:t>
            </w:r>
          </w:p>
        </w:tc>
        <w:tc>
          <w:tcPr>
            <w:tcW w:w="2552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5</w:t>
            </w:r>
          </w:p>
        </w:tc>
      </w:tr>
      <w:tr w:rsidR="00A46B58" w:rsidRPr="00070A18" w:rsidTr="00397488">
        <w:tc>
          <w:tcPr>
            <w:tcW w:w="959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11</w:t>
            </w:r>
          </w:p>
        </w:tc>
        <w:tc>
          <w:tcPr>
            <w:tcW w:w="11198" w:type="dxa"/>
          </w:tcPr>
          <w:p w:rsidR="00A46B58" w:rsidRPr="00070A18" w:rsidRDefault="00A46B58" w:rsidP="00A71444">
            <w:pPr>
              <w:pStyle w:val="NoSpacing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Словоизменение имён прилагательных</w:t>
            </w:r>
          </w:p>
        </w:tc>
        <w:tc>
          <w:tcPr>
            <w:tcW w:w="2552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4</w:t>
            </w:r>
          </w:p>
        </w:tc>
      </w:tr>
      <w:tr w:rsidR="00A46B58" w:rsidRPr="00070A18" w:rsidTr="00397488">
        <w:tc>
          <w:tcPr>
            <w:tcW w:w="959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12</w:t>
            </w:r>
          </w:p>
        </w:tc>
        <w:tc>
          <w:tcPr>
            <w:tcW w:w="11198" w:type="dxa"/>
          </w:tcPr>
          <w:p w:rsidR="00A46B58" w:rsidRPr="00070A18" w:rsidRDefault="00A46B58" w:rsidP="00A71444">
            <w:pPr>
              <w:pStyle w:val="NoSpacing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Правописание безударных окончаний имён прилагательных</w:t>
            </w:r>
          </w:p>
        </w:tc>
        <w:tc>
          <w:tcPr>
            <w:tcW w:w="2552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11</w:t>
            </w:r>
          </w:p>
        </w:tc>
      </w:tr>
      <w:tr w:rsidR="00A46B58" w:rsidRPr="00070A18" w:rsidTr="00397488">
        <w:tc>
          <w:tcPr>
            <w:tcW w:w="959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13</w:t>
            </w:r>
          </w:p>
        </w:tc>
        <w:tc>
          <w:tcPr>
            <w:tcW w:w="11198" w:type="dxa"/>
          </w:tcPr>
          <w:p w:rsidR="00A46B58" w:rsidRPr="00070A18" w:rsidRDefault="00A46B58" w:rsidP="00A71444">
            <w:pPr>
              <w:pStyle w:val="NoSpacing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Что мы знаем о глаголе</w:t>
            </w:r>
          </w:p>
        </w:tc>
        <w:tc>
          <w:tcPr>
            <w:tcW w:w="2552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4</w:t>
            </w:r>
          </w:p>
        </w:tc>
      </w:tr>
      <w:tr w:rsidR="00A46B58" w:rsidRPr="00070A18" w:rsidTr="00397488">
        <w:tc>
          <w:tcPr>
            <w:tcW w:w="959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14</w:t>
            </w:r>
          </w:p>
        </w:tc>
        <w:tc>
          <w:tcPr>
            <w:tcW w:w="11198" w:type="dxa"/>
          </w:tcPr>
          <w:p w:rsidR="00A46B58" w:rsidRPr="00070A18" w:rsidRDefault="00A46B58" w:rsidP="00A71444">
            <w:pPr>
              <w:pStyle w:val="NoSpacing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Словоизменение глаголов</w:t>
            </w:r>
          </w:p>
        </w:tc>
        <w:tc>
          <w:tcPr>
            <w:tcW w:w="2552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5</w:t>
            </w:r>
          </w:p>
        </w:tc>
      </w:tr>
      <w:tr w:rsidR="00A46B58" w:rsidRPr="00070A18" w:rsidTr="00397488">
        <w:tc>
          <w:tcPr>
            <w:tcW w:w="959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15</w:t>
            </w:r>
          </w:p>
        </w:tc>
        <w:tc>
          <w:tcPr>
            <w:tcW w:w="11198" w:type="dxa"/>
          </w:tcPr>
          <w:p w:rsidR="00A46B58" w:rsidRPr="00070A18" w:rsidRDefault="00A46B58" w:rsidP="00A71444">
            <w:pPr>
              <w:pStyle w:val="NoSpacing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Правописание безударных личных окончаний глаголов</w:t>
            </w:r>
          </w:p>
        </w:tc>
        <w:tc>
          <w:tcPr>
            <w:tcW w:w="2552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14</w:t>
            </w:r>
          </w:p>
        </w:tc>
      </w:tr>
      <w:tr w:rsidR="00A46B58" w:rsidRPr="00070A18" w:rsidTr="00397488">
        <w:tc>
          <w:tcPr>
            <w:tcW w:w="959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16</w:t>
            </w:r>
          </w:p>
        </w:tc>
        <w:tc>
          <w:tcPr>
            <w:tcW w:w="11198" w:type="dxa"/>
          </w:tcPr>
          <w:p w:rsidR="00A46B58" w:rsidRPr="00070A18" w:rsidRDefault="00A46B58" w:rsidP="00A71444">
            <w:pPr>
              <w:pStyle w:val="NoSpacing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Разбор глагола по составу</w:t>
            </w:r>
          </w:p>
        </w:tc>
        <w:tc>
          <w:tcPr>
            <w:tcW w:w="2552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13</w:t>
            </w:r>
          </w:p>
        </w:tc>
      </w:tr>
      <w:tr w:rsidR="00A46B58" w:rsidRPr="00070A18" w:rsidTr="00397488">
        <w:tc>
          <w:tcPr>
            <w:tcW w:w="959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17</w:t>
            </w:r>
          </w:p>
        </w:tc>
        <w:tc>
          <w:tcPr>
            <w:tcW w:w="11198" w:type="dxa"/>
          </w:tcPr>
          <w:p w:rsidR="00A46B58" w:rsidRPr="00070A18" w:rsidRDefault="00A46B58" w:rsidP="00A71444">
            <w:pPr>
              <w:pStyle w:val="NoSpacing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Повторение</w:t>
            </w:r>
          </w:p>
        </w:tc>
        <w:tc>
          <w:tcPr>
            <w:tcW w:w="2552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13</w:t>
            </w:r>
          </w:p>
        </w:tc>
      </w:tr>
      <w:tr w:rsidR="00A46B58" w:rsidRPr="00070A18" w:rsidTr="00397488">
        <w:tc>
          <w:tcPr>
            <w:tcW w:w="959" w:type="dxa"/>
          </w:tcPr>
          <w:p w:rsidR="00A46B58" w:rsidRPr="00070A18" w:rsidRDefault="00A46B58" w:rsidP="00A71444">
            <w:pPr>
              <w:pStyle w:val="NoSpacing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</w:tc>
        <w:tc>
          <w:tcPr>
            <w:tcW w:w="11198" w:type="dxa"/>
          </w:tcPr>
          <w:p w:rsidR="00A46B58" w:rsidRPr="00070A18" w:rsidRDefault="00A46B58" w:rsidP="00A71444">
            <w:pPr>
              <w:pStyle w:val="NoSpacing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Итого</w:t>
            </w:r>
          </w:p>
        </w:tc>
        <w:tc>
          <w:tcPr>
            <w:tcW w:w="2552" w:type="dxa"/>
          </w:tcPr>
          <w:p w:rsidR="00A46B58" w:rsidRPr="00070A18" w:rsidRDefault="00A46B58" w:rsidP="00397488">
            <w:pPr>
              <w:pStyle w:val="NoSpacing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170</w:t>
            </w:r>
          </w:p>
        </w:tc>
      </w:tr>
    </w:tbl>
    <w:p w:rsidR="00A46B58" w:rsidRPr="00070A18" w:rsidRDefault="00A46B58" w:rsidP="003A17B4">
      <w:pPr>
        <w:spacing w:after="0" w:line="240" w:lineRule="auto"/>
        <w:jc w:val="center"/>
        <w:rPr>
          <w:rFonts w:ascii="Times New Roman" w:hAnsi="Times New Roman"/>
          <w:color w:val="808080"/>
        </w:rPr>
      </w:pPr>
    </w:p>
    <w:p w:rsidR="00A46B58" w:rsidRPr="00070A18" w:rsidRDefault="00A46B58" w:rsidP="006E4C3B">
      <w:pPr>
        <w:spacing w:after="0" w:line="240" w:lineRule="auto"/>
        <w:jc w:val="right"/>
        <w:rPr>
          <w:rFonts w:ascii="Times New Roman" w:hAnsi="Times New Roman"/>
          <w:color w:val="808080"/>
        </w:rPr>
      </w:pPr>
    </w:p>
    <w:p w:rsidR="00A46B58" w:rsidRPr="00070A18" w:rsidRDefault="00A46B58" w:rsidP="006E4C3B">
      <w:pPr>
        <w:spacing w:after="0" w:line="240" w:lineRule="auto"/>
        <w:jc w:val="right"/>
        <w:rPr>
          <w:rFonts w:ascii="Times New Roman" w:hAnsi="Times New Roman"/>
          <w:color w:val="808080"/>
        </w:rPr>
      </w:pPr>
    </w:p>
    <w:p w:rsidR="00A46B58" w:rsidRPr="00070A18" w:rsidRDefault="00A46B58" w:rsidP="00583938">
      <w:pPr>
        <w:pStyle w:val="NoSpacing"/>
        <w:rPr>
          <w:rFonts w:ascii="Times New Roman" w:hAnsi="Times New Roman"/>
          <w:color w:val="808080"/>
          <w:sz w:val="28"/>
          <w:szCs w:val="28"/>
        </w:rPr>
      </w:pPr>
    </w:p>
    <w:p w:rsidR="00A46B58" w:rsidRPr="00070A18" w:rsidRDefault="00A46B58" w:rsidP="00583938">
      <w:pPr>
        <w:pStyle w:val="NoSpacing"/>
        <w:rPr>
          <w:rFonts w:ascii="Times New Roman" w:hAnsi="Times New Roman"/>
          <w:color w:val="808080"/>
          <w:sz w:val="28"/>
          <w:szCs w:val="28"/>
        </w:rPr>
      </w:pPr>
    </w:p>
    <w:p w:rsidR="00A46B58" w:rsidRPr="00070A18" w:rsidRDefault="00A46B58" w:rsidP="00583938">
      <w:pPr>
        <w:pStyle w:val="NoSpacing"/>
        <w:rPr>
          <w:rFonts w:ascii="Times New Roman" w:hAnsi="Times New Roman"/>
          <w:color w:val="808080"/>
          <w:sz w:val="28"/>
          <w:szCs w:val="28"/>
        </w:rPr>
      </w:pPr>
    </w:p>
    <w:p w:rsidR="00A46B58" w:rsidRPr="00070A18" w:rsidRDefault="00A46B58" w:rsidP="000D0D55">
      <w:pPr>
        <w:pStyle w:val="NoSpacing"/>
        <w:jc w:val="center"/>
        <w:rPr>
          <w:rFonts w:ascii="Times New Roman" w:hAnsi="Times New Roman"/>
          <w:color w:val="808080"/>
          <w:sz w:val="28"/>
          <w:szCs w:val="28"/>
        </w:rPr>
      </w:pPr>
    </w:p>
    <w:p w:rsidR="00A46B58" w:rsidRPr="00070A18" w:rsidRDefault="00A46B58" w:rsidP="000D0D55">
      <w:pPr>
        <w:pStyle w:val="NoSpacing"/>
        <w:jc w:val="center"/>
        <w:rPr>
          <w:rFonts w:ascii="Times New Roman" w:hAnsi="Times New Roman"/>
          <w:color w:val="808080"/>
          <w:sz w:val="28"/>
          <w:szCs w:val="28"/>
        </w:rPr>
      </w:pPr>
    </w:p>
    <w:p w:rsidR="00A46B58" w:rsidRPr="00070A18" w:rsidRDefault="00A46B58" w:rsidP="000D0D55">
      <w:pPr>
        <w:pStyle w:val="NoSpacing"/>
        <w:jc w:val="center"/>
        <w:rPr>
          <w:rFonts w:ascii="Times New Roman" w:hAnsi="Times New Roman"/>
          <w:b/>
          <w:color w:val="808080"/>
          <w:sz w:val="28"/>
          <w:szCs w:val="28"/>
        </w:rPr>
      </w:pPr>
      <w:r w:rsidRPr="00070A18">
        <w:rPr>
          <w:rFonts w:ascii="Times New Roman" w:hAnsi="Times New Roman"/>
          <w:b/>
          <w:color w:val="808080"/>
          <w:sz w:val="28"/>
          <w:szCs w:val="28"/>
        </w:rPr>
        <w:t>Календарно-тематическое планирование уроков по курсу  «РУССКИЙ ЯЗЫК»</w:t>
      </w:r>
    </w:p>
    <w:p w:rsidR="00A46B58" w:rsidRPr="00070A18" w:rsidRDefault="00A46B58" w:rsidP="00152C2E">
      <w:pPr>
        <w:numPr>
          <w:ilvl w:val="0"/>
          <w:numId w:val="34"/>
        </w:numPr>
        <w:spacing w:after="0" w:line="240" w:lineRule="auto"/>
        <w:jc w:val="center"/>
        <w:rPr>
          <w:color w:val="808080"/>
          <w:sz w:val="28"/>
          <w:szCs w:val="28"/>
        </w:rPr>
      </w:pPr>
      <w:r w:rsidRPr="00070A18">
        <w:rPr>
          <w:color w:val="808080"/>
          <w:sz w:val="28"/>
          <w:szCs w:val="28"/>
        </w:rPr>
        <w:t xml:space="preserve">часов в неделю, 170 в год) </w:t>
      </w:r>
    </w:p>
    <w:p w:rsidR="00A46B58" w:rsidRPr="00070A18" w:rsidRDefault="00A46B58" w:rsidP="00152C2E">
      <w:pPr>
        <w:spacing w:after="0" w:line="240" w:lineRule="auto"/>
        <w:jc w:val="center"/>
        <w:rPr>
          <w:rFonts w:ascii="Times New Roman" w:hAnsi="Times New Roman"/>
          <w:b/>
          <w:color w:val="808080"/>
          <w:sz w:val="28"/>
          <w:szCs w:val="28"/>
        </w:rPr>
      </w:pPr>
    </w:p>
    <w:p w:rsidR="00A46B58" w:rsidRPr="00070A18" w:rsidRDefault="00A46B58" w:rsidP="00CE42BE">
      <w:pPr>
        <w:pStyle w:val="4"/>
        <w:shd w:val="clear" w:color="auto" w:fill="auto"/>
        <w:spacing w:after="205" w:line="220" w:lineRule="exact"/>
        <w:rPr>
          <w:b w:val="0"/>
          <w:color w:val="808080"/>
          <w:sz w:val="28"/>
          <w:szCs w:val="28"/>
        </w:rPr>
      </w:pPr>
      <w:r w:rsidRPr="00070A18">
        <w:rPr>
          <w:b w:val="0"/>
          <w:color w:val="808080"/>
          <w:sz w:val="28"/>
          <w:szCs w:val="28"/>
        </w:rPr>
        <w:t>Условные обозначения типов урока:</w:t>
      </w:r>
    </w:p>
    <w:p w:rsidR="00A46B58" w:rsidRPr="00070A18" w:rsidRDefault="00A46B58" w:rsidP="00CE42BE">
      <w:pPr>
        <w:pStyle w:val="4"/>
        <w:shd w:val="clear" w:color="auto" w:fill="auto"/>
        <w:spacing w:after="0" w:line="262" w:lineRule="exact"/>
        <w:rPr>
          <w:b w:val="0"/>
          <w:color w:val="808080"/>
          <w:sz w:val="28"/>
          <w:szCs w:val="28"/>
        </w:rPr>
      </w:pPr>
      <w:r w:rsidRPr="00070A18">
        <w:rPr>
          <w:b w:val="0"/>
          <w:color w:val="808080"/>
          <w:sz w:val="28"/>
          <w:szCs w:val="28"/>
        </w:rPr>
        <w:t>ОНЗ - урок открытия новых знаний; РУ - урок развития умений;</w:t>
      </w:r>
    </w:p>
    <w:p w:rsidR="00A46B58" w:rsidRPr="00070A18" w:rsidRDefault="00A46B58" w:rsidP="00CE42BE">
      <w:pPr>
        <w:pStyle w:val="4"/>
        <w:shd w:val="clear" w:color="auto" w:fill="auto"/>
        <w:spacing w:after="0" w:line="262" w:lineRule="exact"/>
        <w:rPr>
          <w:b w:val="0"/>
          <w:color w:val="808080"/>
          <w:sz w:val="28"/>
          <w:szCs w:val="28"/>
        </w:rPr>
      </w:pPr>
      <w:r w:rsidRPr="00070A18">
        <w:rPr>
          <w:b w:val="0"/>
          <w:color w:val="808080"/>
          <w:sz w:val="28"/>
          <w:szCs w:val="28"/>
        </w:rPr>
        <w:t>РР - урок развития речи;</w:t>
      </w:r>
    </w:p>
    <w:p w:rsidR="00A46B58" w:rsidRPr="00070A18" w:rsidRDefault="00A46B58" w:rsidP="00CE42BE">
      <w:pPr>
        <w:pStyle w:val="4"/>
        <w:shd w:val="clear" w:color="auto" w:fill="auto"/>
        <w:spacing w:after="0" w:line="262" w:lineRule="exact"/>
        <w:rPr>
          <w:b w:val="0"/>
          <w:color w:val="808080"/>
          <w:sz w:val="28"/>
          <w:szCs w:val="28"/>
        </w:rPr>
      </w:pPr>
      <w:r w:rsidRPr="00070A18">
        <w:rPr>
          <w:b w:val="0"/>
          <w:color w:val="808080"/>
          <w:sz w:val="28"/>
          <w:szCs w:val="28"/>
        </w:rPr>
        <w:t>ВУ - вводный урок;</w:t>
      </w:r>
    </w:p>
    <w:p w:rsidR="00A46B58" w:rsidRPr="00070A18" w:rsidRDefault="00A46B58" w:rsidP="00CE42BE">
      <w:pPr>
        <w:pStyle w:val="4"/>
        <w:shd w:val="clear" w:color="auto" w:fill="auto"/>
        <w:spacing w:after="0" w:line="262" w:lineRule="exact"/>
        <w:rPr>
          <w:b w:val="0"/>
          <w:color w:val="808080"/>
          <w:sz w:val="28"/>
          <w:szCs w:val="28"/>
        </w:rPr>
      </w:pPr>
      <w:r w:rsidRPr="00070A18">
        <w:rPr>
          <w:b w:val="0"/>
          <w:color w:val="808080"/>
          <w:sz w:val="28"/>
          <w:szCs w:val="28"/>
        </w:rPr>
        <w:t>ОУ - обобщающий урок;</w:t>
      </w:r>
    </w:p>
    <w:p w:rsidR="00A46B58" w:rsidRPr="00070A18" w:rsidRDefault="00A46B58" w:rsidP="00CE42BE">
      <w:pPr>
        <w:pStyle w:val="4"/>
        <w:shd w:val="clear" w:color="auto" w:fill="auto"/>
        <w:spacing w:after="0" w:line="262" w:lineRule="exact"/>
        <w:rPr>
          <w:b w:val="0"/>
          <w:color w:val="808080"/>
          <w:sz w:val="28"/>
          <w:szCs w:val="28"/>
        </w:rPr>
      </w:pPr>
      <w:r w:rsidRPr="00070A18">
        <w:rPr>
          <w:b w:val="0"/>
          <w:color w:val="808080"/>
          <w:sz w:val="28"/>
          <w:szCs w:val="28"/>
        </w:rPr>
        <w:t>ИУ - итоговый урок;</w:t>
      </w:r>
    </w:p>
    <w:p w:rsidR="00A46B58" w:rsidRPr="00070A18" w:rsidRDefault="00A46B58" w:rsidP="00CE42BE">
      <w:pPr>
        <w:pStyle w:val="4"/>
        <w:shd w:val="clear" w:color="auto" w:fill="auto"/>
        <w:spacing w:after="0" w:line="262" w:lineRule="exact"/>
        <w:rPr>
          <w:b w:val="0"/>
          <w:color w:val="808080"/>
          <w:sz w:val="28"/>
          <w:szCs w:val="28"/>
        </w:rPr>
      </w:pPr>
      <w:r w:rsidRPr="00070A18">
        <w:rPr>
          <w:b w:val="0"/>
          <w:color w:val="808080"/>
          <w:sz w:val="28"/>
          <w:szCs w:val="28"/>
        </w:rPr>
        <w:t>УК - урок контроля.</w:t>
      </w:r>
    </w:p>
    <w:p w:rsidR="00A46B58" w:rsidRPr="00070A18" w:rsidRDefault="00A46B58" w:rsidP="00C232BF">
      <w:pPr>
        <w:spacing w:after="0" w:line="240" w:lineRule="auto"/>
        <w:rPr>
          <w:rFonts w:ascii="Times New Roman" w:hAnsi="Times New Roman"/>
          <w:color w:val="808080"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67"/>
        <w:gridCol w:w="3847"/>
        <w:gridCol w:w="930"/>
        <w:gridCol w:w="4012"/>
        <w:gridCol w:w="4394"/>
        <w:gridCol w:w="567"/>
        <w:gridCol w:w="850"/>
      </w:tblGrid>
      <w:tr w:rsidR="00A46B58" w:rsidRPr="00070A18" w:rsidTr="00397488">
        <w:trPr>
          <w:cantSplit/>
          <w:trHeight w:val="845"/>
        </w:trPr>
        <w:tc>
          <w:tcPr>
            <w:tcW w:w="709" w:type="dxa"/>
            <w:vMerge w:val="restart"/>
            <w:vAlign w:val="center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№</w:t>
            </w:r>
          </w:p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п/п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46B58" w:rsidRPr="00070A18" w:rsidRDefault="00A46B58" w:rsidP="00397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Раздел</w:t>
            </w:r>
          </w:p>
        </w:tc>
        <w:tc>
          <w:tcPr>
            <w:tcW w:w="3847" w:type="dxa"/>
            <w:vMerge w:val="restart"/>
            <w:vAlign w:val="center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Тема урока</w:t>
            </w:r>
          </w:p>
        </w:tc>
        <w:tc>
          <w:tcPr>
            <w:tcW w:w="0" w:type="auto"/>
            <w:vMerge w:val="restart"/>
            <w:vAlign w:val="center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Тип урока</w:t>
            </w:r>
          </w:p>
        </w:tc>
        <w:tc>
          <w:tcPr>
            <w:tcW w:w="8406" w:type="dxa"/>
            <w:gridSpan w:val="2"/>
            <w:vAlign w:val="center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Деятельность учащихся</w:t>
            </w:r>
          </w:p>
        </w:tc>
        <w:tc>
          <w:tcPr>
            <w:tcW w:w="1417" w:type="dxa"/>
            <w:gridSpan w:val="2"/>
            <w:vAlign w:val="center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Дата</w:t>
            </w:r>
          </w:p>
        </w:tc>
      </w:tr>
      <w:tr w:rsidR="00A46B58" w:rsidRPr="00070A18" w:rsidTr="00397488">
        <w:trPr>
          <w:cantSplit/>
          <w:trHeight w:val="1697"/>
        </w:trPr>
        <w:tc>
          <w:tcPr>
            <w:tcW w:w="709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0" w:type="auto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012" w:type="dxa"/>
            <w:vAlign w:val="center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Виды деятельности учащихся</w:t>
            </w:r>
          </w:p>
        </w:tc>
        <w:tc>
          <w:tcPr>
            <w:tcW w:w="4394" w:type="dxa"/>
            <w:vAlign w:val="center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Развитие универсальных учебных действий</w:t>
            </w:r>
          </w:p>
        </w:tc>
        <w:tc>
          <w:tcPr>
            <w:tcW w:w="567" w:type="dxa"/>
            <w:textDirection w:val="btLr"/>
            <w:vAlign w:val="center"/>
          </w:tcPr>
          <w:p w:rsidR="00A46B58" w:rsidRPr="00070A18" w:rsidRDefault="00A46B58" w:rsidP="00397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планируемая</w:t>
            </w:r>
          </w:p>
        </w:tc>
        <w:tc>
          <w:tcPr>
            <w:tcW w:w="850" w:type="dxa"/>
            <w:textDirection w:val="btLr"/>
            <w:vAlign w:val="center"/>
          </w:tcPr>
          <w:p w:rsidR="00A46B58" w:rsidRPr="00070A18" w:rsidRDefault="00A46B58" w:rsidP="00397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фактическая</w:t>
            </w: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</w:t>
            </w: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2</w:t>
            </w: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3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4</w:t>
            </w:r>
          </w:p>
        </w:tc>
        <w:tc>
          <w:tcPr>
            <w:tcW w:w="4012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5</w:t>
            </w: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6</w:t>
            </w: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7</w:t>
            </w: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8</w:t>
            </w: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A46B58" w:rsidRPr="00070A18" w:rsidRDefault="00A46B58" w:rsidP="00397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070A18">
              <w:rPr>
                <w:rFonts w:ascii="Times New Roman" w:hAnsi="Times New Roman"/>
                <w:color w:val="808080"/>
                <w:sz w:val="28"/>
                <w:szCs w:val="28"/>
              </w:rPr>
              <w:t>Повторение 19 ч</w:t>
            </w: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b/>
                <w:color w:val="808080"/>
              </w:rPr>
            </w:pP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Вводный урок. Зна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softHyphen/>
              <w:t>комство с новым учебником «Русский язык». Поэты и писа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softHyphen/>
              <w:t>тели о русском языке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ВУ</w:t>
            </w:r>
          </w:p>
        </w:tc>
        <w:tc>
          <w:tcPr>
            <w:tcW w:w="4012" w:type="dxa"/>
            <w:vMerge w:val="restart"/>
          </w:tcPr>
          <w:p w:rsidR="00A46B58" w:rsidRPr="00070A18" w:rsidRDefault="00A46B58" w:rsidP="00397488">
            <w:pPr>
              <w:spacing w:after="0" w:line="240" w:lineRule="auto"/>
              <w:rPr>
                <w:b/>
                <w:color w:val="808080"/>
              </w:rPr>
            </w:pPr>
            <w:r w:rsidRPr="00070A18">
              <w:rPr>
                <w:rStyle w:val="MicrosoftSansSerif1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Знакомиться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 xml:space="preserve"> с новым учебни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softHyphen/>
              <w:t xml:space="preserve">ком, </w:t>
            </w:r>
            <w:r w:rsidRPr="00070A18">
              <w:rPr>
                <w:rStyle w:val="MicrosoftSansSerif1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использовать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 xml:space="preserve"> приёмы оз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softHyphen/>
              <w:t>накомительного и просмотро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softHyphen/>
              <w:t>вого чтения.</w:t>
            </w:r>
          </w:p>
          <w:p w:rsidR="00A46B58" w:rsidRPr="00070A18" w:rsidRDefault="00A46B58" w:rsidP="00397488">
            <w:pPr>
              <w:spacing w:after="0" w:line="240" w:lineRule="auto"/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MicrosoftSansSerif1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Проводить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 xml:space="preserve"> фонетический разбор слов</w:t>
            </w:r>
          </w:p>
          <w:p w:rsidR="00A46B58" w:rsidRPr="00070A18" w:rsidRDefault="00A46B58" w:rsidP="00397488">
            <w:pPr>
              <w:spacing w:after="0" w:line="240" w:lineRule="auto"/>
              <w:rPr>
                <w:b/>
                <w:color w:val="808080"/>
              </w:rPr>
            </w:pPr>
            <w:r w:rsidRPr="00070A18">
              <w:rPr>
                <w:rStyle w:val="MicrosoftSansSerif1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Группировать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 xml:space="preserve"> звуки по их ха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softHyphen/>
              <w:t>рактеристикам.</w:t>
            </w:r>
          </w:p>
          <w:p w:rsidR="00A46B58" w:rsidRPr="00070A18" w:rsidRDefault="00A46B58" w:rsidP="00397488">
            <w:pPr>
              <w:spacing w:after="0" w:line="240" w:lineRule="auto"/>
              <w:rPr>
                <w:b/>
                <w:color w:val="808080"/>
              </w:rPr>
            </w:pPr>
            <w:r w:rsidRPr="00070A18">
              <w:rPr>
                <w:rStyle w:val="MicrosoftSansSerif1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Соотносить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 xml:space="preserve"> количество звуков и букв в слове, </w:t>
            </w:r>
            <w:r w:rsidRPr="00070A18">
              <w:rPr>
                <w:rStyle w:val="MicrosoftSansSerif1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объяснять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 xml:space="preserve"> при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softHyphen/>
              <w:t>чины расхождения количества звуков и букв.</w:t>
            </w:r>
          </w:p>
          <w:p w:rsidR="00A46B58" w:rsidRPr="00070A18" w:rsidRDefault="00A46B58" w:rsidP="00397488">
            <w:pPr>
              <w:spacing w:after="0" w:line="240" w:lineRule="auto"/>
              <w:rPr>
                <w:color w:val="808080"/>
              </w:rPr>
            </w:pPr>
            <w:r w:rsidRPr="00070A18">
              <w:rPr>
                <w:rStyle w:val="MicrosoftSansSerif1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Группировать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 xml:space="preserve"> слова с изучен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softHyphen/>
              <w:t>ными орфограммами, графи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softHyphen/>
              <w:t xml:space="preserve">чески </w:t>
            </w:r>
            <w:r w:rsidRPr="00070A18">
              <w:rPr>
                <w:rStyle w:val="MicrosoftSansSerif1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объяснять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 xml:space="preserve"> выбор написа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softHyphen/>
              <w:t>ния</w:t>
            </w:r>
          </w:p>
        </w:tc>
        <w:tc>
          <w:tcPr>
            <w:tcW w:w="4394" w:type="dxa"/>
            <w:vMerge w:val="restart"/>
          </w:tcPr>
          <w:p w:rsidR="00A46B58" w:rsidRPr="00070A18" w:rsidRDefault="00A46B58" w:rsidP="00397488">
            <w:pPr>
              <w:spacing w:after="0" w:line="240" w:lineRule="auto"/>
              <w:rPr>
                <w:b/>
                <w:color w:val="808080"/>
              </w:rPr>
            </w:pPr>
            <w:r w:rsidRPr="00070A18">
              <w:rPr>
                <w:rStyle w:val="MicrosoftSansSerif2"/>
                <w:rFonts w:ascii="Times New Roman" w:hAnsi="Times New Roman" w:cs="Times New Roman"/>
                <w:b w:val="0"/>
                <w:bCs w:val="0"/>
                <w:i/>
                <w:color w:val="808080"/>
                <w:sz w:val="24"/>
                <w:szCs w:val="24"/>
                <w:lang w:eastAsia="en-US"/>
              </w:rPr>
              <w:t>Личностные результаты:</w:t>
            </w:r>
          </w:p>
          <w:p w:rsidR="00A46B58" w:rsidRPr="00070A18" w:rsidRDefault="00A46B58" w:rsidP="00397488">
            <w:pPr>
              <w:spacing w:after="0" w:line="240" w:lineRule="auto"/>
              <w:rPr>
                <w:b/>
                <w:color w:val="808080"/>
              </w:rPr>
            </w:pP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 xml:space="preserve">эмоциональность; умение </w:t>
            </w:r>
            <w:r w:rsidRPr="00070A18">
              <w:rPr>
                <w:rStyle w:val="MicrosoftSansSerif1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осознавать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 xml:space="preserve"> и </w:t>
            </w:r>
            <w:r w:rsidRPr="00070A18">
              <w:rPr>
                <w:rStyle w:val="MicrosoftSansSerif1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 xml:space="preserve">определять 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(называть) свои эмоции;</w:t>
            </w:r>
          </w:p>
          <w:p w:rsidR="00A46B58" w:rsidRPr="00070A18" w:rsidRDefault="00A46B58" w:rsidP="00397488">
            <w:pPr>
              <w:spacing w:after="0" w:line="240" w:lineRule="auto"/>
              <w:rPr>
                <w:b/>
                <w:color w:val="808080"/>
              </w:rPr>
            </w:pP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 xml:space="preserve">-эмпатия - умение </w:t>
            </w:r>
            <w:r w:rsidRPr="00070A18">
              <w:rPr>
                <w:rStyle w:val="MicrosoftSansSerif1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осознавать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 xml:space="preserve"> и </w:t>
            </w:r>
            <w:r w:rsidRPr="00070A18">
              <w:rPr>
                <w:rStyle w:val="MicrosoftSansSerif1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определять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 xml:space="preserve"> эмоции других людей; </w:t>
            </w:r>
            <w:r w:rsidRPr="00070A18">
              <w:rPr>
                <w:rStyle w:val="MicrosoftSansSerif1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сочувство</w:t>
            </w:r>
            <w:r w:rsidRPr="00070A18">
              <w:rPr>
                <w:rStyle w:val="MicrosoftSansSerif1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softHyphen/>
              <w:t>вать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 xml:space="preserve"> другим людям, </w:t>
            </w:r>
            <w:r w:rsidRPr="00070A18">
              <w:rPr>
                <w:rStyle w:val="MicrosoftSansSerif1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сопере</w:t>
            </w:r>
            <w:r w:rsidRPr="00070A18">
              <w:rPr>
                <w:rStyle w:val="MicrosoftSansSerif1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softHyphen/>
              <w:t>живать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;</w:t>
            </w:r>
          </w:p>
          <w:p w:rsidR="00A46B58" w:rsidRPr="00070A18" w:rsidRDefault="00A46B58" w:rsidP="00397488">
            <w:pPr>
              <w:spacing w:after="0" w:line="240" w:lineRule="auto"/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 xml:space="preserve">- чувство прекрасного </w:t>
            </w:r>
          </w:p>
          <w:p w:rsidR="00A46B58" w:rsidRPr="00070A18" w:rsidRDefault="00A46B58" w:rsidP="00397488">
            <w:pPr>
              <w:spacing w:after="0" w:line="240" w:lineRule="auto"/>
              <w:rPr>
                <w:b/>
                <w:color w:val="808080"/>
              </w:rPr>
            </w:pP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–</w:t>
            </w:r>
            <w:r w:rsidRPr="00070A18">
              <w:rPr>
                <w:rStyle w:val="14MicrosoftSansSerif4"/>
                <w:rFonts w:ascii="Times New Roman" w:hAnsi="Times New Roman" w:cs="Times New Roman"/>
                <w:b/>
                <w:color w:val="808080"/>
                <w:sz w:val="24"/>
                <w:szCs w:val="24"/>
                <w:lang w:eastAsia="en-US"/>
              </w:rPr>
              <w:t xml:space="preserve"> 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 xml:space="preserve">умение </w:t>
            </w:r>
            <w:r w:rsidRPr="00070A18">
              <w:rPr>
                <w:rStyle w:val="MicrosoftSansSerif1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чувствовать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 xml:space="preserve"> красоту и выразительность речи, </w:t>
            </w:r>
            <w:r w:rsidRPr="00070A18">
              <w:rPr>
                <w:rStyle w:val="MicrosoftSansSerif1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стремиться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 xml:space="preserve"> к совершенство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softHyphen/>
              <w:t>ванию собственной</w:t>
            </w:r>
            <w:r w:rsidRPr="00070A18">
              <w:rPr>
                <w:rStyle w:val="MicrosoftSansSerif"/>
                <w:rFonts w:ascii="Times New Roman" w:hAnsi="Times New Roman" w:cs="Times New Roman"/>
                <w:bCs w:val="0"/>
                <w:color w:val="808080"/>
                <w:sz w:val="24"/>
                <w:szCs w:val="24"/>
                <w:lang w:eastAsia="en-US"/>
              </w:rPr>
              <w:t xml:space="preserve"> 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речи;</w:t>
            </w:r>
          </w:p>
          <w:p w:rsidR="00A46B58" w:rsidRPr="00070A18" w:rsidRDefault="00A46B58" w:rsidP="00397488">
            <w:pPr>
              <w:spacing w:after="0" w:line="240" w:lineRule="auto"/>
              <w:rPr>
                <w:b/>
                <w:color w:val="808080"/>
              </w:rPr>
            </w:pPr>
            <w:r w:rsidRPr="00070A18">
              <w:rPr>
                <w:rStyle w:val="MicrosoftSansSerif1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любовь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 xml:space="preserve"> и </w:t>
            </w:r>
            <w:r w:rsidRPr="00070A18">
              <w:rPr>
                <w:rStyle w:val="MicrosoftSansSerif1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уважение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 xml:space="preserve"> к Оте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softHyphen/>
              <w:t>честву, его языку, культуре;</w:t>
            </w:r>
          </w:p>
          <w:p w:rsidR="00A46B58" w:rsidRPr="00070A18" w:rsidRDefault="00A46B58" w:rsidP="00397488">
            <w:pPr>
              <w:spacing w:after="0" w:line="240" w:lineRule="auto"/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MicrosoftSansSerif1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интерес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 xml:space="preserve"> к чтению, к веде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softHyphen/>
              <w:t>нию диалога с автором тек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softHyphen/>
              <w:t xml:space="preserve">ста; </w:t>
            </w:r>
            <w:r w:rsidRPr="00070A18">
              <w:rPr>
                <w:rStyle w:val="MicrosoftSansSerif1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потребность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 xml:space="preserve"> в чтении;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 xml:space="preserve">- </w:t>
            </w:r>
            <w:r w:rsidRPr="00070A18">
              <w:rPr>
                <w:rStyle w:val="MicrosoftSansSerif1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интерес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 xml:space="preserve"> к письму, к созда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softHyphen/>
              <w:t>нию собственных текстов, к письменной форме обще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softHyphen/>
              <w:t>ния;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MicrosoftSansSerif1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интерес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 xml:space="preserve"> к изучению языка;</w:t>
            </w:r>
          </w:p>
          <w:p w:rsidR="00A46B58" w:rsidRPr="00070A18" w:rsidRDefault="00A46B58" w:rsidP="00397488">
            <w:pPr>
              <w:spacing w:after="0" w:line="240" w:lineRule="auto"/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MicrosoftSansSerif1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осознание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 xml:space="preserve"> ответственно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softHyphen/>
              <w:t>сти за произнесённое и напи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softHyphen/>
              <w:t>санное слово.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MicrosoftSansSerif1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Регулятивные УУД: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 xml:space="preserve">- самостоятельно </w:t>
            </w:r>
            <w:r w:rsidRPr="00070A18">
              <w:rPr>
                <w:rStyle w:val="MicrosoftSansSerif1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формули</w:t>
            </w:r>
            <w:r w:rsidRPr="00070A18">
              <w:rPr>
                <w:rStyle w:val="MicrosoftSansSerif1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softHyphen/>
              <w:t>ровать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 xml:space="preserve"> тему и цели урока;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MicrosoftSansSerif1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составлять план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 xml:space="preserve"> решения учебной проблемы совмест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softHyphen/>
              <w:t>но с учителем;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MicrosoftSansSerif1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работать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 xml:space="preserve"> по плану, сверяя свои действия с целью, </w:t>
            </w:r>
            <w:r w:rsidRPr="00070A18">
              <w:rPr>
                <w:rStyle w:val="MicrosoftSansSerif1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кор</w:t>
            </w:r>
            <w:r w:rsidRPr="00070A18">
              <w:rPr>
                <w:rStyle w:val="MicrosoftSansSerif1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softHyphen/>
              <w:t>ректировать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 xml:space="preserve"> свою деятель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softHyphen/>
              <w:t>ность;</w:t>
            </w:r>
          </w:p>
          <w:p w:rsidR="00A46B58" w:rsidRPr="00070A18" w:rsidRDefault="00A46B58" w:rsidP="00397488">
            <w:pPr>
              <w:spacing w:after="0" w:line="240" w:lineRule="auto"/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 xml:space="preserve">в диалоге с учителем </w:t>
            </w:r>
            <w:r w:rsidRPr="00070A18">
              <w:rPr>
                <w:rStyle w:val="MicrosoftSansSerif1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вы</w:t>
            </w:r>
            <w:r w:rsidRPr="00070A18">
              <w:rPr>
                <w:rStyle w:val="MicrosoftSansSerif1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softHyphen/>
              <w:t>рабатывать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 xml:space="preserve"> критерии оценки</w:t>
            </w:r>
          </w:p>
          <w:p w:rsidR="00A46B58" w:rsidRPr="00070A18" w:rsidRDefault="00A46B58" w:rsidP="00397488">
            <w:pPr>
              <w:spacing w:after="0" w:line="240" w:lineRule="auto"/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 xml:space="preserve">и </w:t>
            </w:r>
            <w:r w:rsidRPr="00070A18">
              <w:rPr>
                <w:rStyle w:val="MicrosoftSansSerif1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определять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 xml:space="preserve"> степень успешности своей работы и работы других в соответствии с этими критериями</w:t>
            </w:r>
          </w:p>
          <w:p w:rsidR="00A46B58" w:rsidRPr="00070A18" w:rsidRDefault="00A46B58" w:rsidP="00397488">
            <w:pPr>
              <w:spacing w:after="0" w:line="240" w:lineRule="auto"/>
              <w:rPr>
                <w:rStyle w:val="MicrosoftSansSerif1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MicrosoftSansSerif1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Познавательные УУД: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MicrosoftSansSerif1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вычитывать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 xml:space="preserve"> все виды тек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softHyphen/>
              <w:t>стовой информации: фактуальную, подтекстовую, концептуальную;</w:t>
            </w:r>
          </w:p>
          <w:p w:rsidR="00A46B58" w:rsidRPr="00070A18" w:rsidRDefault="00A46B58" w:rsidP="00397488">
            <w:pPr>
              <w:spacing w:after="0" w:line="240" w:lineRule="auto"/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MicrosoftSansSerif1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-пользоваться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 xml:space="preserve"> разными ви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softHyphen/>
              <w:t>дами чтения: изучающим, просмотровым, ознакоми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softHyphen/>
              <w:t>тельным</w:t>
            </w:r>
          </w:p>
          <w:p w:rsidR="00A46B58" w:rsidRPr="00070A18" w:rsidRDefault="00A46B58" w:rsidP="00397488">
            <w:pPr>
              <w:spacing w:after="0" w:line="240" w:lineRule="auto"/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MicrosoftSansSerif1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-извлекать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 xml:space="preserve"> информацию, представленную в разных</w:t>
            </w:r>
          </w:p>
          <w:p w:rsidR="00A46B58" w:rsidRPr="00070A18" w:rsidRDefault="00A46B58" w:rsidP="00397488">
            <w:pPr>
              <w:spacing w:after="0" w:line="240" w:lineRule="auto"/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формах (сплошной текст; не сплошной текст — иллю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softHyphen/>
              <w:t>страция, таблица, схема);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Tahoma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перерабатывать</w:t>
            </w:r>
            <w:r w:rsidRPr="00070A18">
              <w:rPr>
                <w:rStyle w:val="14MicrosoftSansSerif4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 xml:space="preserve"> 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 xml:space="preserve">и </w:t>
            </w:r>
            <w:r w:rsidRPr="00070A18">
              <w:rPr>
                <w:rStyle w:val="14Tahoma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преоб</w:t>
            </w:r>
            <w:r w:rsidRPr="00070A18">
              <w:rPr>
                <w:rStyle w:val="14Tahoma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softHyphen/>
              <w:t>разовывать</w:t>
            </w:r>
            <w:r w:rsidRPr="00070A18">
              <w:rPr>
                <w:rStyle w:val="14MicrosoftSansSerif4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 xml:space="preserve"> 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информацию из одной формы в другую (со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ставлять план, таблицу, схему);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5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осуществлять</w:t>
            </w:r>
            <w:r w:rsidRPr="00070A18">
              <w:rPr>
                <w:rStyle w:val="14MicrosoftSansSerif6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 xml:space="preserve"> 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анализ и синтез;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5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устанавливать</w:t>
            </w:r>
            <w:r w:rsidRPr="00070A18">
              <w:rPr>
                <w:rStyle w:val="14MicrosoftSansSerif6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 xml:space="preserve"> 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причинно- следственные связи;</w:t>
            </w:r>
          </w:p>
          <w:p w:rsidR="00A46B58" w:rsidRPr="00070A18" w:rsidRDefault="00A46B58" w:rsidP="00397488">
            <w:pPr>
              <w:spacing w:after="0" w:line="240" w:lineRule="auto"/>
              <w:rPr>
                <w:color w:val="808080"/>
              </w:rPr>
            </w:pPr>
            <w:r w:rsidRPr="00070A18">
              <w:rPr>
                <w:rStyle w:val="14MicrosoftSansSerif5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строить</w:t>
            </w:r>
            <w:r w:rsidRPr="00070A18">
              <w:rPr>
                <w:rStyle w:val="14MicrosoftSansSerif6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 xml:space="preserve"> 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рассуждения.</w:t>
            </w: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2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b/>
                <w:color w:val="808080"/>
              </w:rPr>
            </w:pP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Повторение фонетики и графики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ОУ, 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  <w:vMerge/>
          </w:tcPr>
          <w:p w:rsidR="00A46B58" w:rsidRPr="00070A18" w:rsidRDefault="00A46B58" w:rsidP="00397488">
            <w:pPr>
              <w:spacing w:after="0" w:line="204" w:lineRule="exact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3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Повторение фонетики и графики.</w:t>
            </w:r>
          </w:p>
          <w:p w:rsidR="00A46B58" w:rsidRPr="00070A18" w:rsidRDefault="00A46B58" w:rsidP="00397488">
            <w:pPr>
              <w:spacing w:after="0" w:line="240" w:lineRule="auto"/>
              <w:rPr>
                <w:b/>
                <w:color w:val="808080"/>
              </w:rPr>
            </w:pPr>
            <w:r w:rsidRPr="00070A18">
              <w:rPr>
                <w:rStyle w:val="MicrosoftSansSerif"/>
                <w:rFonts w:ascii="Times New Roman" w:hAnsi="Times New Roman"/>
                <w:b w:val="0"/>
                <w:color w:val="808080"/>
                <w:sz w:val="24"/>
                <w:szCs w:val="24"/>
                <w:lang w:eastAsia="en-US"/>
              </w:rPr>
              <w:t>Слог и ударение.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ОУ,</w:t>
            </w:r>
          </w:p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  <w:vMerge/>
          </w:tcPr>
          <w:p w:rsidR="00A46B58" w:rsidRPr="00070A18" w:rsidRDefault="00A46B58" w:rsidP="00397488">
            <w:pPr>
              <w:spacing w:after="0" w:line="204" w:lineRule="exact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4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b/>
                <w:color w:val="808080"/>
              </w:rPr>
            </w:pP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Что такое графика.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A46B58" w:rsidRPr="00070A18" w:rsidRDefault="00A46B58" w:rsidP="00397488">
            <w:pPr>
              <w:spacing w:after="0" w:line="204" w:lineRule="exact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rPr>
          <w:trHeight w:val="513"/>
        </w:trPr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5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Default="00A46B58" w:rsidP="00CB7917">
            <w:pPr>
              <w:pStyle w:val="NoSpacing"/>
              <w:rPr>
                <w:rStyle w:val="MicrosoftSansSerif2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</w:pPr>
          </w:p>
          <w:p w:rsidR="00A46B58" w:rsidRPr="00070A18" w:rsidRDefault="00A46B58" w:rsidP="00CB7917">
            <w:pPr>
              <w:pStyle w:val="NoSpacing"/>
              <w:rPr>
                <w:b/>
                <w:color w:val="808080"/>
              </w:rPr>
            </w:pPr>
            <w:r w:rsidRPr="00070A18">
              <w:rPr>
                <w:rStyle w:val="MicrosoftSansSerif2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Контрольное списы</w:t>
            </w:r>
            <w:r w:rsidRPr="00070A18">
              <w:rPr>
                <w:rStyle w:val="MicrosoftSansSerif2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softHyphen/>
              <w:t>вание № 1</w:t>
            </w:r>
          </w:p>
        </w:tc>
        <w:tc>
          <w:tcPr>
            <w:tcW w:w="0" w:type="auto"/>
          </w:tcPr>
          <w:p w:rsidR="00A46B58" w:rsidRDefault="00A46B58" w:rsidP="00397488">
            <w:pPr>
              <w:pStyle w:val="4"/>
              <w:shd w:val="clear" w:color="auto" w:fill="auto"/>
              <w:spacing w:after="0" w:line="150" w:lineRule="exact"/>
              <w:rPr>
                <w:b w:val="0"/>
                <w:color w:val="808080"/>
                <w:sz w:val="20"/>
                <w:szCs w:val="20"/>
              </w:rPr>
            </w:pPr>
          </w:p>
          <w:p w:rsidR="00A46B58" w:rsidRDefault="00A46B58" w:rsidP="00397488">
            <w:pPr>
              <w:pStyle w:val="4"/>
              <w:shd w:val="clear" w:color="auto" w:fill="auto"/>
              <w:spacing w:after="0" w:line="150" w:lineRule="exact"/>
              <w:rPr>
                <w:b w:val="0"/>
                <w:color w:val="808080"/>
                <w:sz w:val="20"/>
                <w:szCs w:val="20"/>
              </w:rPr>
            </w:pPr>
          </w:p>
          <w:p w:rsidR="00A46B58" w:rsidRDefault="00A46B58" w:rsidP="00397488">
            <w:pPr>
              <w:pStyle w:val="4"/>
              <w:shd w:val="clear" w:color="auto" w:fill="auto"/>
              <w:spacing w:after="0" w:line="150" w:lineRule="exact"/>
              <w:rPr>
                <w:b w:val="0"/>
                <w:color w:val="808080"/>
                <w:sz w:val="20"/>
                <w:szCs w:val="20"/>
              </w:rPr>
            </w:pPr>
          </w:p>
          <w:p w:rsidR="00A46B58" w:rsidRPr="00070A18" w:rsidRDefault="00A46B58" w:rsidP="00397488">
            <w:pPr>
              <w:pStyle w:val="4"/>
              <w:shd w:val="clear" w:color="auto" w:fill="auto"/>
              <w:spacing w:after="0" w:line="150" w:lineRule="exact"/>
              <w:rPr>
                <w:b w:val="0"/>
                <w:color w:val="808080"/>
                <w:sz w:val="20"/>
                <w:szCs w:val="20"/>
              </w:rPr>
            </w:pPr>
            <w:r>
              <w:rPr>
                <w:b w:val="0"/>
                <w:color w:val="808080"/>
                <w:sz w:val="20"/>
                <w:szCs w:val="20"/>
              </w:rPr>
              <w:t>УК</w:t>
            </w:r>
          </w:p>
        </w:tc>
        <w:tc>
          <w:tcPr>
            <w:tcW w:w="4012" w:type="dxa"/>
            <w:vMerge w:val="restart"/>
          </w:tcPr>
          <w:p w:rsidR="00A46B58" w:rsidRPr="00070A18" w:rsidRDefault="00A46B58" w:rsidP="00397488">
            <w:pPr>
              <w:spacing w:after="0" w:line="240" w:lineRule="auto"/>
              <w:rPr>
                <w:b/>
                <w:color w:val="808080"/>
              </w:rPr>
            </w:pPr>
            <w:r w:rsidRPr="00070A18">
              <w:rPr>
                <w:rStyle w:val="MicrosoftSansSerif1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Писать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 xml:space="preserve"> изложение текста-пове- ствования с предварительной</w:t>
            </w:r>
          </w:p>
          <w:p w:rsidR="00A46B58" w:rsidRPr="00070A18" w:rsidRDefault="00A46B58" w:rsidP="00397488">
            <w:pPr>
              <w:spacing w:after="0" w:line="240" w:lineRule="auto"/>
              <w:rPr>
                <w:b/>
                <w:color w:val="808080"/>
              </w:rPr>
            </w:pP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подготовкой.</w:t>
            </w:r>
          </w:p>
          <w:p w:rsidR="00A46B58" w:rsidRPr="00070A18" w:rsidRDefault="00A46B58" w:rsidP="00397488">
            <w:pPr>
              <w:spacing w:after="0" w:line="240" w:lineRule="auto"/>
              <w:rPr>
                <w:color w:val="808080"/>
              </w:rPr>
            </w:pPr>
            <w:r w:rsidRPr="00070A18">
              <w:rPr>
                <w:rStyle w:val="MicrosoftSansSerif1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Использовать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 xml:space="preserve"> при подготовке к изложению приёмы продуктив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softHyphen/>
              <w:t>ного чтения, освоенные на уро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softHyphen/>
              <w:t>ках литературного чтения.</w:t>
            </w:r>
          </w:p>
        </w:tc>
        <w:tc>
          <w:tcPr>
            <w:tcW w:w="4394" w:type="dxa"/>
            <w:vMerge/>
          </w:tcPr>
          <w:p w:rsidR="00A46B58" w:rsidRPr="00070A18" w:rsidRDefault="00A46B58" w:rsidP="00397488">
            <w:pPr>
              <w:spacing w:after="0" w:line="204" w:lineRule="exact"/>
              <w:rPr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6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Фонетический разбор слова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ОУ, 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7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Повторение орфогра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softHyphen/>
              <w:t>фии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ОУ, 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8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Повторение изучен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softHyphen/>
              <w:t>ных орфограмм и их графического обо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softHyphen/>
              <w:t>значения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ОУ, 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9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Развитие умения пи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softHyphen/>
              <w:t>сать слова с изучен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softHyphen/>
              <w:t>ными орфограмма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softHyphen/>
              <w:t>ми, графически обо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softHyphen/>
              <w:t>значать выбор написания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ОУ, 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10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070A18">
              <w:rPr>
                <w:rStyle w:val="MicrosoftSansSerif"/>
                <w:rFonts w:ascii="Times New Roman" w:hAnsi="Times New Roman" w:cs="Times New Roman"/>
                <w:b w:val="0"/>
                <w:bCs w:val="0"/>
                <w:color w:val="808080"/>
                <w:sz w:val="24"/>
                <w:szCs w:val="24"/>
                <w:lang w:eastAsia="en-US"/>
              </w:rPr>
              <w:t>Повторение состава слова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ОУ, 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121111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lang w:val="en-US"/>
              </w:rPr>
            </w:pPr>
            <w:r>
              <w:rPr>
                <w:rFonts w:ascii="Times New Roman" w:hAnsi="Times New Roman"/>
                <w:color w:val="808080"/>
              </w:rPr>
              <w:t>1</w:t>
            </w:r>
            <w:r>
              <w:rPr>
                <w:rFonts w:ascii="Times New Roman" w:hAnsi="Times New Roman"/>
                <w:color w:val="808080"/>
                <w:lang w:val="en-US"/>
              </w:rPr>
              <w:t>1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Повторение изученного о частях речи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ОУ, 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121111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lang w:val="en-US"/>
              </w:rPr>
            </w:pPr>
            <w:r>
              <w:rPr>
                <w:rFonts w:ascii="Times New Roman" w:hAnsi="Times New Roman"/>
                <w:color w:val="808080"/>
              </w:rPr>
              <w:t>1</w:t>
            </w:r>
            <w:r>
              <w:rPr>
                <w:rFonts w:ascii="Times New Roman" w:hAnsi="Times New Roman"/>
                <w:color w:val="808080"/>
                <w:lang w:val="en-US"/>
              </w:rPr>
              <w:t>2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Повторение изучен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softHyphen/>
              <w:t>ного по синтаксису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ОУ, 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121111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lang w:val="en-US"/>
              </w:rPr>
            </w:pPr>
            <w:r>
              <w:rPr>
                <w:rFonts w:ascii="Times New Roman" w:hAnsi="Times New Roman"/>
                <w:color w:val="808080"/>
              </w:rPr>
              <w:t>1</w:t>
            </w:r>
            <w:r>
              <w:rPr>
                <w:rFonts w:ascii="Times New Roman" w:hAnsi="Times New Roman"/>
                <w:color w:val="808080"/>
                <w:lang w:val="en-US"/>
              </w:rPr>
              <w:t>3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B46710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Что мы знаем о пунктуации. Обобщение по разделу «Повторение»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121111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lang w:val="en-US"/>
              </w:rPr>
            </w:pPr>
            <w:r>
              <w:rPr>
                <w:rFonts w:ascii="Times New Roman" w:hAnsi="Times New Roman"/>
                <w:color w:val="808080"/>
                <w:lang w:val="en-US"/>
              </w:rPr>
              <w:t>14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B46710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Входная административная контрольная работа по теме «Повторение»</w:t>
            </w:r>
          </w:p>
        </w:tc>
        <w:tc>
          <w:tcPr>
            <w:tcW w:w="0" w:type="auto"/>
          </w:tcPr>
          <w:p w:rsidR="00A46B58" w:rsidRPr="00121111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</w:rPr>
              <w:t>УК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121111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lang w:val="en-US"/>
              </w:rPr>
            </w:pPr>
            <w:r>
              <w:rPr>
                <w:rFonts w:ascii="Times New Roman" w:hAnsi="Times New Roman"/>
                <w:color w:val="808080"/>
                <w:lang w:val="en-US"/>
              </w:rPr>
              <w:t>15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B46710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Работа над ошибками «Пишу правильно»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16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Обучающее изложе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softHyphen/>
              <w:t>ние «Золотой рубль»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РР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17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B46710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Анализ изложений и работа над ошибками.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18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4522B8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Контрольный диктант №1 по теме «Повторение»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УК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E77328">
        <w:trPr>
          <w:trHeight w:val="176"/>
        </w:trPr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19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B46710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«Пишу правильно».Работа над ошибками.</w:t>
            </w:r>
          </w:p>
          <w:p w:rsidR="00A46B58" w:rsidRPr="00070A18" w:rsidRDefault="00A46B58" w:rsidP="00C232BF">
            <w:pPr>
              <w:rPr>
                <w:color w:val="808080"/>
              </w:rPr>
            </w:pPr>
          </w:p>
          <w:p w:rsidR="00A46B58" w:rsidRPr="00070A18" w:rsidRDefault="00A46B58" w:rsidP="00C232BF">
            <w:pPr>
              <w:rPr>
                <w:color w:val="808080"/>
              </w:rPr>
            </w:pPr>
          </w:p>
          <w:p w:rsidR="00A46B58" w:rsidRDefault="00A46B58" w:rsidP="00C232BF">
            <w:pPr>
              <w:rPr>
                <w:color w:val="808080"/>
              </w:rPr>
            </w:pPr>
          </w:p>
          <w:p w:rsidR="00A46B58" w:rsidRPr="00070A18" w:rsidRDefault="00A46B58" w:rsidP="00C232BF">
            <w:pPr>
              <w:rPr>
                <w:color w:val="808080"/>
              </w:rPr>
            </w:pP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20</w:t>
            </w:r>
          </w:p>
        </w:tc>
        <w:tc>
          <w:tcPr>
            <w:tcW w:w="567" w:type="dxa"/>
            <w:vMerge w:val="restart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Как отличить простое предложение от сложного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 w:val="restart"/>
          </w:tcPr>
          <w:p w:rsidR="00A46B58" w:rsidRPr="00070A18" w:rsidRDefault="00A46B58" w:rsidP="0039748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2" w:right="104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spacing w:val="-5"/>
                <w:w w:val="114"/>
                <w:sz w:val="24"/>
                <w:szCs w:val="24"/>
              </w:rPr>
              <w:t>Различат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4"/>
                <w:sz w:val="24"/>
                <w:szCs w:val="24"/>
              </w:rPr>
              <w:t xml:space="preserve">ь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14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5"/>
                <w:w w:val="114"/>
                <w:sz w:val="24"/>
                <w:szCs w:val="24"/>
              </w:rPr>
              <w:t>просты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е</w:t>
            </w:r>
            <w:r w:rsidRPr="00070A18">
              <w:rPr>
                <w:rFonts w:ascii="Times New Roman" w:hAnsi="Times New Roman"/>
                <w:color w:val="808080"/>
                <w:spacing w:val="20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 с</w:t>
            </w:r>
            <w:r w:rsidRPr="00070A18">
              <w:rPr>
                <w:rFonts w:ascii="Times New Roman" w:hAnsi="Times New Roman"/>
                <w:color w:val="808080"/>
                <w:spacing w:val="-5"/>
                <w:w w:val="114"/>
                <w:sz w:val="24"/>
                <w:szCs w:val="24"/>
              </w:rPr>
              <w:t>ложны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е</w:t>
            </w:r>
            <w:r w:rsidRPr="00070A18">
              <w:rPr>
                <w:rFonts w:ascii="Times New Roman" w:hAnsi="Times New Roman"/>
                <w:color w:val="808080"/>
                <w:spacing w:val="39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5"/>
                <w:w w:val="114"/>
                <w:sz w:val="24"/>
                <w:szCs w:val="24"/>
              </w:rPr>
              <w:t>предложени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 xml:space="preserve">я 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5"/>
                <w:sz w:val="24"/>
                <w:szCs w:val="24"/>
              </w:rPr>
              <w:t xml:space="preserve">на </w:t>
            </w:r>
            <w:r w:rsidRPr="00070A18">
              <w:rPr>
                <w:rFonts w:ascii="Times New Roman" w:hAnsi="Times New Roman"/>
                <w:color w:val="808080"/>
                <w:spacing w:val="-4"/>
                <w:sz w:val="24"/>
                <w:szCs w:val="24"/>
              </w:rPr>
              <w:t>слу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х</w:t>
            </w:r>
            <w:r w:rsidRPr="00070A18">
              <w:rPr>
                <w:rFonts w:ascii="Times New Roman" w:hAnsi="Times New Roman"/>
                <w:color w:val="808080"/>
                <w:spacing w:val="4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9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2"/>
                <w:sz w:val="24"/>
                <w:szCs w:val="24"/>
              </w:rPr>
              <w:t>письменно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м</w:t>
            </w:r>
            <w:r w:rsidRPr="00070A18">
              <w:rPr>
                <w:rFonts w:ascii="Times New Roman" w:hAnsi="Times New Roman"/>
                <w:color w:val="808080"/>
                <w:spacing w:val="-7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6"/>
                <w:sz w:val="24"/>
                <w:szCs w:val="24"/>
              </w:rPr>
              <w:t>тексте.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spacing w:val="-5"/>
                <w:w w:val="116"/>
                <w:sz w:val="24"/>
                <w:szCs w:val="24"/>
              </w:rPr>
              <w:t>Характеризоват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6"/>
                <w:sz w:val="24"/>
                <w:szCs w:val="24"/>
              </w:rPr>
              <w:t>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28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sz w:val="24"/>
                <w:szCs w:val="24"/>
              </w:rPr>
              <w:t>(н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а </w:t>
            </w:r>
            <w:r w:rsidRPr="00070A18">
              <w:rPr>
                <w:rFonts w:ascii="Times New Roman" w:hAnsi="Times New Roman"/>
                <w:color w:val="808080"/>
                <w:spacing w:val="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sz w:val="24"/>
                <w:szCs w:val="24"/>
              </w:rPr>
              <w:t>основ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е </w:t>
            </w:r>
            <w:r w:rsidRPr="00070A18">
              <w:rPr>
                <w:rFonts w:ascii="Times New Roman" w:hAnsi="Times New Roman"/>
                <w:color w:val="808080"/>
                <w:spacing w:val="2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5"/>
                <w:w w:val="114"/>
                <w:sz w:val="24"/>
                <w:szCs w:val="24"/>
              </w:rPr>
              <w:t>коллективног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о</w:t>
            </w:r>
            <w:r w:rsidRPr="00070A18">
              <w:rPr>
                <w:rFonts w:ascii="Times New Roman" w:hAnsi="Times New Roman"/>
                <w:color w:val="808080"/>
                <w:spacing w:val="26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6"/>
                <w:sz w:val="24"/>
                <w:szCs w:val="24"/>
              </w:rPr>
              <w:t>ана</w:t>
            </w:r>
            <w:r w:rsidRPr="00070A18">
              <w:rPr>
                <w:rFonts w:ascii="Times New Roman" w:hAnsi="Times New Roman"/>
                <w:color w:val="808080"/>
                <w:spacing w:val="-4"/>
                <w:w w:val="110"/>
                <w:sz w:val="24"/>
                <w:szCs w:val="24"/>
              </w:rPr>
              <w:t>лиза</w:t>
            </w:r>
            <w:r w:rsidRPr="00070A18">
              <w:rPr>
                <w:rFonts w:ascii="Times New Roman" w:hAnsi="Times New Roman"/>
                <w:color w:val="808080"/>
                <w:w w:val="110"/>
                <w:sz w:val="24"/>
                <w:szCs w:val="24"/>
              </w:rPr>
              <w:t>)</w:t>
            </w:r>
            <w:r w:rsidRPr="00070A18">
              <w:rPr>
                <w:rFonts w:ascii="Times New Roman" w:hAnsi="Times New Roman"/>
                <w:color w:val="808080"/>
                <w:spacing w:val="2"/>
                <w:w w:val="1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0"/>
                <w:sz w:val="24"/>
                <w:szCs w:val="24"/>
              </w:rPr>
              <w:t>основны</w:t>
            </w:r>
            <w:r w:rsidRPr="00070A18">
              <w:rPr>
                <w:rFonts w:ascii="Times New Roman" w:hAnsi="Times New Roman"/>
                <w:color w:val="808080"/>
                <w:w w:val="110"/>
                <w:sz w:val="24"/>
                <w:szCs w:val="24"/>
              </w:rPr>
              <w:t>е</w:t>
            </w:r>
            <w:r w:rsidRPr="00070A18">
              <w:rPr>
                <w:rFonts w:ascii="Times New Roman" w:hAnsi="Times New Roman"/>
                <w:color w:val="808080"/>
                <w:spacing w:val="-21"/>
                <w:w w:val="1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0"/>
                <w:sz w:val="24"/>
                <w:szCs w:val="24"/>
              </w:rPr>
              <w:t>признак</w:t>
            </w:r>
            <w:r w:rsidRPr="00070A18">
              <w:rPr>
                <w:rFonts w:ascii="Times New Roman" w:hAnsi="Times New Roman"/>
                <w:color w:val="808080"/>
                <w:w w:val="11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29"/>
                <w:w w:val="1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0"/>
                <w:sz w:val="24"/>
                <w:szCs w:val="24"/>
              </w:rPr>
              <w:t>текста</w:t>
            </w:r>
            <w:r w:rsidRPr="00070A18">
              <w:rPr>
                <w:rFonts w:ascii="Times New Roman" w:hAnsi="Times New Roman"/>
                <w:color w:val="808080"/>
                <w:w w:val="110"/>
                <w:sz w:val="24"/>
                <w:szCs w:val="24"/>
              </w:rPr>
              <w:t>:</w:t>
            </w:r>
            <w:r w:rsidRPr="00070A18">
              <w:rPr>
                <w:rFonts w:ascii="Times New Roman" w:hAnsi="Times New Roman"/>
                <w:color w:val="808080"/>
                <w:spacing w:val="11"/>
                <w:w w:val="1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0"/>
                <w:sz w:val="24"/>
                <w:szCs w:val="24"/>
              </w:rPr>
              <w:t>целостность</w:t>
            </w:r>
            <w:r w:rsidRPr="00070A18">
              <w:rPr>
                <w:rFonts w:ascii="Times New Roman" w:hAnsi="Times New Roman"/>
                <w:color w:val="808080"/>
                <w:w w:val="110"/>
                <w:sz w:val="24"/>
                <w:szCs w:val="24"/>
              </w:rPr>
              <w:t>,</w:t>
            </w:r>
            <w:r w:rsidRPr="00070A18">
              <w:rPr>
                <w:rFonts w:ascii="Times New Roman" w:hAnsi="Times New Roman"/>
                <w:color w:val="808080"/>
                <w:spacing w:val="10"/>
                <w:w w:val="1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7"/>
                <w:sz w:val="24"/>
                <w:szCs w:val="24"/>
              </w:rPr>
              <w:t>связан</w:t>
            </w:r>
            <w:r w:rsidRPr="00070A18">
              <w:rPr>
                <w:rFonts w:ascii="Times New Roman" w:hAnsi="Times New Roman"/>
                <w:color w:val="808080"/>
                <w:spacing w:val="-4"/>
                <w:sz w:val="24"/>
                <w:szCs w:val="24"/>
              </w:rPr>
              <w:t>ност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ь </w:t>
            </w:r>
            <w:r w:rsidRPr="00070A18">
              <w:rPr>
                <w:rFonts w:ascii="Times New Roman" w:hAnsi="Times New Roman"/>
                <w:color w:val="808080"/>
                <w:spacing w:val="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3"/>
                <w:sz w:val="24"/>
                <w:szCs w:val="24"/>
              </w:rPr>
              <w:t>абзаце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-4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5"/>
                <w:w w:val="114"/>
                <w:sz w:val="24"/>
                <w:szCs w:val="24"/>
              </w:rPr>
              <w:t>предложени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й</w:t>
            </w:r>
            <w:r w:rsidRPr="00070A18">
              <w:rPr>
                <w:rFonts w:ascii="Times New Roman" w:hAnsi="Times New Roman"/>
                <w:color w:val="808080"/>
                <w:spacing w:val="-2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sz w:val="24"/>
                <w:szCs w:val="24"/>
              </w:rPr>
              <w:t>п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о</w:t>
            </w:r>
            <w:r w:rsidRPr="00070A18">
              <w:rPr>
                <w:rFonts w:ascii="Times New Roman" w:hAnsi="Times New Roman"/>
                <w:color w:val="808080"/>
                <w:spacing w:val="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2"/>
                <w:sz w:val="24"/>
                <w:szCs w:val="24"/>
              </w:rPr>
              <w:t>смысл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у</w:t>
            </w:r>
            <w:r w:rsidRPr="00070A18">
              <w:rPr>
                <w:rFonts w:ascii="Times New Roman" w:hAnsi="Times New Roman"/>
                <w:color w:val="808080"/>
                <w:spacing w:val="-4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4"/>
                <w:sz w:val="24"/>
                <w:szCs w:val="24"/>
              </w:rPr>
              <w:t>грамма</w:t>
            </w:r>
            <w:r w:rsidRPr="00070A18">
              <w:rPr>
                <w:rFonts w:ascii="Times New Roman" w:hAnsi="Times New Roman"/>
                <w:color w:val="808080"/>
                <w:spacing w:val="-5"/>
                <w:w w:val="115"/>
                <w:sz w:val="24"/>
                <w:szCs w:val="24"/>
              </w:rPr>
              <w:t>тически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,</w:t>
            </w:r>
            <w:r w:rsidRPr="00070A18">
              <w:rPr>
                <w:rFonts w:ascii="Times New Roman" w:hAnsi="Times New Roman"/>
                <w:color w:val="808080"/>
                <w:spacing w:val="40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5"/>
                <w:w w:val="115"/>
                <w:sz w:val="24"/>
                <w:szCs w:val="24"/>
              </w:rPr>
              <w:t>законченность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21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Предложения с однородными членами в художественном тексте. Однородные члены без союзов и с союзом и.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22</w:t>
            </w:r>
          </w:p>
        </w:tc>
        <w:tc>
          <w:tcPr>
            <w:tcW w:w="567" w:type="dxa"/>
            <w:vMerge w:val="restart"/>
            <w:textDirection w:val="btLr"/>
          </w:tcPr>
          <w:p w:rsidR="00A46B58" w:rsidRPr="00070A18" w:rsidRDefault="00A46B58" w:rsidP="00397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Простое предложение. Предл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ожение с однородными членами.13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ч</w:t>
            </w:r>
          </w:p>
        </w:tc>
        <w:tc>
          <w:tcPr>
            <w:tcW w:w="3847" w:type="dxa"/>
          </w:tcPr>
          <w:p w:rsidR="00A46B58" w:rsidRPr="00070A18" w:rsidRDefault="00A46B58" w:rsidP="00B46710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Запятая в  предложениях с однородными  членами, без союзов и с сою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 xml:space="preserve">зом </w:t>
            </w:r>
            <w:r w:rsidRPr="00070A18">
              <w:rPr>
                <w:rStyle w:val="14MicrosoftSansSerif5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и.</w:t>
            </w:r>
            <w:r w:rsidRPr="00070A18">
              <w:rPr>
                <w:rStyle w:val="14MicrosoftSansSerif6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 xml:space="preserve"> 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Предложения с однородными чле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нами, соединёнными союзами и, а, но.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w w:val="109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w w:val="112"/>
                <w:sz w:val="24"/>
                <w:szCs w:val="24"/>
              </w:rPr>
              <w:t>Оформлять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17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пунктуационно</w:t>
            </w:r>
            <w:r w:rsidRPr="00070A18">
              <w:rPr>
                <w:rFonts w:ascii="Times New Roman" w:hAnsi="Times New Roman"/>
                <w:color w:val="808080"/>
                <w:spacing w:val="16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предложения</w:t>
            </w:r>
            <w:r w:rsidRPr="00070A18">
              <w:rPr>
                <w:rFonts w:ascii="Times New Roman" w:hAnsi="Times New Roman"/>
                <w:color w:val="808080"/>
                <w:spacing w:val="23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08"/>
                <w:sz w:val="24"/>
                <w:szCs w:val="24"/>
              </w:rPr>
              <w:t>одно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родными</w:t>
            </w:r>
            <w:r w:rsidRPr="00070A18">
              <w:rPr>
                <w:rFonts w:ascii="Times New Roman" w:hAnsi="Times New Roman"/>
                <w:color w:val="808080"/>
                <w:spacing w:val="-5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членами</w:t>
            </w:r>
            <w:r w:rsidRPr="00070A18">
              <w:rPr>
                <w:rFonts w:ascii="Times New Roman" w:hAnsi="Times New Roman"/>
                <w:color w:val="808080"/>
                <w:spacing w:val="2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союзами</w:t>
            </w:r>
            <w:r w:rsidRPr="00070A18">
              <w:rPr>
                <w:rFonts w:ascii="Times New Roman" w:hAnsi="Times New Roman"/>
                <w:color w:val="808080"/>
                <w:spacing w:val="-4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z w:val="24"/>
                <w:szCs w:val="24"/>
              </w:rPr>
              <w:t>и,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pacing w:val="2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z w:val="24"/>
                <w:szCs w:val="24"/>
              </w:rPr>
              <w:t>а,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pacing w:val="2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z w:val="24"/>
                <w:szCs w:val="24"/>
              </w:rPr>
              <w:t>но.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pacing w:val="29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09"/>
                <w:sz w:val="24"/>
                <w:szCs w:val="24"/>
              </w:rPr>
              <w:t>(П)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w w:val="114"/>
                <w:sz w:val="24"/>
                <w:szCs w:val="24"/>
              </w:rPr>
              <w:t>Конструировать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45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 xml:space="preserve">предложения </w:t>
            </w:r>
            <w:r w:rsidRPr="00070A18">
              <w:rPr>
                <w:rFonts w:ascii="Times New Roman" w:hAnsi="Times New Roman"/>
                <w:color w:val="808080"/>
                <w:spacing w:val="13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с </w:t>
            </w:r>
            <w:r w:rsidRPr="00070A18"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 xml:space="preserve">однородными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членами</w:t>
            </w:r>
            <w:r w:rsidRPr="00070A18">
              <w:rPr>
                <w:rFonts w:ascii="Times New Roman" w:hAnsi="Times New Roman"/>
                <w:color w:val="808080"/>
                <w:spacing w:val="-5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без</w:t>
            </w:r>
            <w:r w:rsidRPr="00070A18">
              <w:rPr>
                <w:rFonts w:ascii="Times New Roman" w:hAnsi="Times New Roman"/>
                <w:color w:val="808080"/>
                <w:spacing w:val="2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союзов  и</w:t>
            </w:r>
            <w:r w:rsidRPr="00070A18">
              <w:rPr>
                <w:rFonts w:ascii="Times New Roman" w:hAnsi="Times New Roman"/>
                <w:color w:val="808080"/>
                <w:spacing w:val="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союзами</w:t>
            </w:r>
            <w:r w:rsidRPr="00070A18">
              <w:rPr>
                <w:rFonts w:ascii="Times New Roman" w:hAnsi="Times New Roman"/>
                <w:color w:val="808080"/>
                <w:spacing w:val="-4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z w:val="24"/>
                <w:szCs w:val="24"/>
              </w:rPr>
              <w:t>и,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pacing w:val="2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z w:val="24"/>
                <w:szCs w:val="24"/>
              </w:rPr>
              <w:t>а,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pacing w:val="2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z w:val="24"/>
                <w:szCs w:val="24"/>
              </w:rPr>
              <w:t>но.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pacing w:val="29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09"/>
                <w:sz w:val="24"/>
                <w:szCs w:val="24"/>
              </w:rPr>
              <w:t>(П)</w:t>
            </w:r>
          </w:p>
        </w:tc>
        <w:tc>
          <w:tcPr>
            <w:tcW w:w="4394" w:type="dxa"/>
            <w:tcBorders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b/>
                <w:i/>
                <w:color w:val="808080"/>
                <w:sz w:val="24"/>
                <w:szCs w:val="24"/>
              </w:rPr>
              <w:t>Коммуникативные УУД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: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-оформлять свои мысли в устной и письменной форме с учётом речевой ситуации;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-адекватно использовать речевые средства для решения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различных коммуникативных задач;владеть монологической и диалогической формами речи;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-высказывать и обосновывать свою точку зрения;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-слушать и слышать других, пытаться принимать иную точку зрения, быть готовым корректировать свою точку зрения;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-договариваться и приходить к общему решению в совместной деятельности;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-задавать вопросы.</w:t>
            </w: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23</w:t>
            </w:r>
          </w:p>
          <w:p w:rsidR="00A46B58" w:rsidRPr="00070A18" w:rsidRDefault="00A46B58" w:rsidP="006E7091">
            <w:pPr>
              <w:rPr>
                <w:rFonts w:ascii="Times New Roman" w:hAnsi="Times New Roman"/>
                <w:color w:val="808080"/>
              </w:rPr>
            </w:pPr>
          </w:p>
          <w:p w:rsidR="00A46B58" w:rsidRPr="00070A18" w:rsidRDefault="00A46B58" w:rsidP="006E7091">
            <w:pPr>
              <w:rPr>
                <w:rFonts w:ascii="Times New Roman" w:hAnsi="Times New Roman"/>
                <w:color w:val="808080"/>
              </w:rPr>
            </w:pPr>
          </w:p>
          <w:p w:rsidR="00A46B58" w:rsidRPr="00070A18" w:rsidRDefault="00A46B58" w:rsidP="006E7091">
            <w:pPr>
              <w:rPr>
                <w:rFonts w:ascii="Times New Roman" w:hAnsi="Times New Roman"/>
                <w:color w:val="808080"/>
              </w:rPr>
            </w:pPr>
          </w:p>
          <w:p w:rsidR="00A46B58" w:rsidRPr="00070A18" w:rsidRDefault="00A46B58" w:rsidP="006E7091">
            <w:pPr>
              <w:rPr>
                <w:rFonts w:ascii="Times New Roman" w:hAnsi="Times New Roman"/>
                <w:color w:val="808080"/>
              </w:rPr>
            </w:pPr>
          </w:p>
          <w:p w:rsidR="00A46B58" w:rsidRPr="00070A18" w:rsidRDefault="00A46B58" w:rsidP="006E7091">
            <w:pPr>
              <w:rPr>
                <w:rFonts w:ascii="Times New Roman" w:hAnsi="Times New Roman"/>
                <w:color w:val="808080"/>
              </w:rPr>
            </w:pPr>
          </w:p>
          <w:p w:rsidR="00A46B58" w:rsidRPr="00070A18" w:rsidRDefault="00A46B58" w:rsidP="006E7091">
            <w:pPr>
              <w:rPr>
                <w:rFonts w:ascii="Times New Roman" w:hAnsi="Times New Roman"/>
                <w:color w:val="808080"/>
              </w:rPr>
            </w:pPr>
          </w:p>
          <w:p w:rsidR="00A46B58" w:rsidRPr="00070A18" w:rsidRDefault="00A46B58" w:rsidP="006E7091">
            <w:pPr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B46710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Обучающее изложе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 xml:space="preserve">ние «Что я люблю» 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РР</w:t>
            </w:r>
          </w:p>
        </w:tc>
        <w:tc>
          <w:tcPr>
            <w:tcW w:w="4012" w:type="dxa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spacing w:val="-5"/>
                <w:w w:val="116"/>
                <w:sz w:val="24"/>
                <w:szCs w:val="24"/>
              </w:rPr>
              <w:t>Характеризоват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6"/>
                <w:sz w:val="24"/>
                <w:szCs w:val="24"/>
              </w:rPr>
              <w:t>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28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sz w:val="24"/>
                <w:szCs w:val="24"/>
              </w:rPr>
              <w:t>(н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а </w:t>
            </w:r>
            <w:r w:rsidRPr="00070A18">
              <w:rPr>
                <w:rFonts w:ascii="Times New Roman" w:hAnsi="Times New Roman"/>
                <w:color w:val="808080"/>
                <w:spacing w:val="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sz w:val="24"/>
                <w:szCs w:val="24"/>
              </w:rPr>
              <w:t>основ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е </w:t>
            </w:r>
            <w:r w:rsidRPr="00070A18">
              <w:rPr>
                <w:rFonts w:ascii="Times New Roman" w:hAnsi="Times New Roman"/>
                <w:color w:val="808080"/>
                <w:spacing w:val="2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5"/>
                <w:w w:val="114"/>
                <w:sz w:val="24"/>
                <w:szCs w:val="24"/>
              </w:rPr>
              <w:t>коллективног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о</w:t>
            </w:r>
            <w:r w:rsidRPr="00070A18">
              <w:rPr>
                <w:rFonts w:ascii="Times New Roman" w:hAnsi="Times New Roman"/>
                <w:color w:val="808080"/>
                <w:spacing w:val="26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6"/>
                <w:sz w:val="24"/>
                <w:szCs w:val="24"/>
              </w:rPr>
              <w:t>ана</w:t>
            </w:r>
            <w:r w:rsidRPr="00070A18">
              <w:rPr>
                <w:rFonts w:ascii="Times New Roman" w:hAnsi="Times New Roman"/>
                <w:color w:val="808080"/>
                <w:spacing w:val="-4"/>
                <w:w w:val="110"/>
                <w:sz w:val="24"/>
                <w:szCs w:val="24"/>
              </w:rPr>
              <w:t>лиза</w:t>
            </w:r>
            <w:r w:rsidRPr="00070A18">
              <w:rPr>
                <w:rFonts w:ascii="Times New Roman" w:hAnsi="Times New Roman"/>
                <w:color w:val="808080"/>
                <w:w w:val="110"/>
                <w:sz w:val="24"/>
                <w:szCs w:val="24"/>
              </w:rPr>
              <w:t>)</w:t>
            </w:r>
            <w:r w:rsidRPr="00070A18">
              <w:rPr>
                <w:rFonts w:ascii="Times New Roman" w:hAnsi="Times New Roman"/>
                <w:color w:val="808080"/>
                <w:spacing w:val="2"/>
                <w:w w:val="1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0"/>
                <w:sz w:val="24"/>
                <w:szCs w:val="24"/>
              </w:rPr>
              <w:t>основны</w:t>
            </w:r>
            <w:r w:rsidRPr="00070A18">
              <w:rPr>
                <w:rFonts w:ascii="Times New Roman" w:hAnsi="Times New Roman"/>
                <w:color w:val="808080"/>
                <w:w w:val="110"/>
                <w:sz w:val="24"/>
                <w:szCs w:val="24"/>
              </w:rPr>
              <w:t>е</w:t>
            </w:r>
            <w:r w:rsidRPr="00070A18">
              <w:rPr>
                <w:rFonts w:ascii="Times New Roman" w:hAnsi="Times New Roman"/>
                <w:color w:val="808080"/>
                <w:spacing w:val="-21"/>
                <w:w w:val="1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0"/>
                <w:sz w:val="24"/>
                <w:szCs w:val="24"/>
              </w:rPr>
              <w:t>признак</w:t>
            </w:r>
            <w:r w:rsidRPr="00070A18">
              <w:rPr>
                <w:rFonts w:ascii="Times New Roman" w:hAnsi="Times New Roman"/>
                <w:color w:val="808080"/>
                <w:w w:val="11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29"/>
                <w:w w:val="1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0"/>
                <w:sz w:val="24"/>
                <w:szCs w:val="24"/>
              </w:rPr>
              <w:t>текста</w:t>
            </w:r>
            <w:r w:rsidRPr="00070A18">
              <w:rPr>
                <w:rFonts w:ascii="Times New Roman" w:hAnsi="Times New Roman"/>
                <w:color w:val="808080"/>
                <w:w w:val="110"/>
                <w:sz w:val="24"/>
                <w:szCs w:val="24"/>
              </w:rPr>
              <w:t>:</w:t>
            </w:r>
            <w:r w:rsidRPr="00070A18">
              <w:rPr>
                <w:rFonts w:ascii="Times New Roman" w:hAnsi="Times New Roman"/>
                <w:color w:val="808080"/>
                <w:spacing w:val="11"/>
                <w:w w:val="1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0"/>
                <w:sz w:val="24"/>
                <w:szCs w:val="24"/>
              </w:rPr>
              <w:t>целостность</w:t>
            </w:r>
            <w:r w:rsidRPr="00070A18">
              <w:rPr>
                <w:rFonts w:ascii="Times New Roman" w:hAnsi="Times New Roman"/>
                <w:color w:val="808080"/>
                <w:w w:val="110"/>
                <w:sz w:val="24"/>
                <w:szCs w:val="24"/>
              </w:rPr>
              <w:t>,</w:t>
            </w:r>
            <w:r w:rsidRPr="00070A18">
              <w:rPr>
                <w:rFonts w:ascii="Times New Roman" w:hAnsi="Times New Roman"/>
                <w:color w:val="808080"/>
                <w:spacing w:val="10"/>
                <w:w w:val="1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7"/>
                <w:sz w:val="24"/>
                <w:szCs w:val="24"/>
              </w:rPr>
              <w:t>связ</w:t>
            </w:r>
            <w:r w:rsidRPr="00070A18">
              <w:rPr>
                <w:rFonts w:ascii="Times New Roman" w:hAnsi="Times New Roman"/>
                <w:color w:val="808080"/>
                <w:spacing w:val="-4"/>
                <w:sz w:val="24"/>
                <w:szCs w:val="24"/>
              </w:rPr>
              <w:t>ност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ь </w:t>
            </w:r>
            <w:r w:rsidRPr="00070A18">
              <w:rPr>
                <w:rFonts w:ascii="Times New Roman" w:hAnsi="Times New Roman"/>
                <w:color w:val="808080"/>
                <w:spacing w:val="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3"/>
                <w:sz w:val="24"/>
                <w:szCs w:val="24"/>
              </w:rPr>
              <w:t>абзаце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-4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5"/>
                <w:w w:val="114"/>
                <w:sz w:val="24"/>
                <w:szCs w:val="24"/>
              </w:rPr>
              <w:t>предложени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й</w:t>
            </w:r>
            <w:r w:rsidRPr="00070A18">
              <w:rPr>
                <w:rFonts w:ascii="Times New Roman" w:hAnsi="Times New Roman"/>
                <w:color w:val="808080"/>
                <w:spacing w:val="-2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sz w:val="24"/>
                <w:szCs w:val="24"/>
              </w:rPr>
              <w:t>п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о</w:t>
            </w:r>
            <w:r w:rsidRPr="00070A18">
              <w:rPr>
                <w:rFonts w:ascii="Times New Roman" w:hAnsi="Times New Roman"/>
                <w:color w:val="808080"/>
                <w:spacing w:val="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2"/>
                <w:sz w:val="24"/>
                <w:szCs w:val="24"/>
              </w:rPr>
              <w:t>смысл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у</w:t>
            </w:r>
            <w:r w:rsidRPr="00070A18">
              <w:rPr>
                <w:rFonts w:ascii="Times New Roman" w:hAnsi="Times New Roman"/>
                <w:color w:val="808080"/>
                <w:spacing w:val="-4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4"/>
                <w:sz w:val="24"/>
                <w:szCs w:val="24"/>
              </w:rPr>
              <w:t>грамма</w:t>
            </w:r>
            <w:r w:rsidRPr="00070A18">
              <w:rPr>
                <w:rFonts w:ascii="Times New Roman" w:hAnsi="Times New Roman"/>
                <w:color w:val="808080"/>
                <w:spacing w:val="-5"/>
                <w:w w:val="115"/>
                <w:sz w:val="24"/>
                <w:szCs w:val="24"/>
              </w:rPr>
              <w:t>тически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,</w:t>
            </w:r>
            <w:r w:rsidRPr="00070A18">
              <w:rPr>
                <w:rFonts w:ascii="Times New Roman" w:hAnsi="Times New Roman"/>
                <w:color w:val="808080"/>
                <w:spacing w:val="40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5"/>
                <w:w w:val="115"/>
                <w:sz w:val="24"/>
                <w:szCs w:val="24"/>
              </w:rPr>
              <w:t>законченность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.</w:t>
            </w:r>
            <w:r w:rsidRPr="00070A18">
              <w:rPr>
                <w:rFonts w:ascii="Times New Roman" w:hAnsi="Times New Roman"/>
                <w:color w:val="808080"/>
                <w:spacing w:val="19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5"/>
                <w:w w:val="115"/>
                <w:sz w:val="24"/>
                <w:szCs w:val="24"/>
              </w:rPr>
              <w:t>Использоват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5"/>
                <w:sz w:val="24"/>
                <w:szCs w:val="24"/>
              </w:rPr>
              <w:t>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30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sz w:val="24"/>
                <w:szCs w:val="24"/>
              </w:rPr>
              <w:t>эт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и </w:t>
            </w:r>
            <w:r w:rsidRPr="00070A18"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5"/>
                <w:sz w:val="24"/>
                <w:szCs w:val="24"/>
              </w:rPr>
              <w:t>пара</w:t>
            </w:r>
            <w:r w:rsidRPr="00070A18">
              <w:rPr>
                <w:rFonts w:ascii="Times New Roman" w:hAnsi="Times New Roman"/>
                <w:color w:val="808080"/>
                <w:spacing w:val="-4"/>
                <w:w w:val="113"/>
                <w:sz w:val="24"/>
                <w:szCs w:val="24"/>
              </w:rPr>
              <w:t>метр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ы</w:t>
            </w:r>
            <w:r w:rsidRPr="00070A18">
              <w:rPr>
                <w:rFonts w:ascii="Times New Roman" w:hAnsi="Times New Roman"/>
                <w:color w:val="808080"/>
                <w:spacing w:val="-10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sz w:val="24"/>
                <w:szCs w:val="24"/>
              </w:rPr>
              <w:t>пр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3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2"/>
                <w:sz w:val="24"/>
                <w:szCs w:val="24"/>
              </w:rPr>
              <w:t>создани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-1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2"/>
                <w:sz w:val="24"/>
                <w:szCs w:val="24"/>
              </w:rPr>
              <w:t>собственны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х</w:t>
            </w:r>
            <w:r w:rsidRPr="00070A18">
              <w:rPr>
                <w:rFonts w:ascii="Times New Roman" w:hAnsi="Times New Roman"/>
                <w:color w:val="808080"/>
                <w:spacing w:val="-16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5"/>
                <w:sz w:val="24"/>
                <w:szCs w:val="24"/>
              </w:rPr>
              <w:t>текстов.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24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CB7917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Анализ изложений и работа над ошибками.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w w:val="113"/>
                <w:sz w:val="24"/>
                <w:szCs w:val="24"/>
              </w:rPr>
              <w:t>Проверять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5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3"/>
                <w:sz w:val="24"/>
                <w:szCs w:val="24"/>
              </w:rPr>
              <w:t>редактировать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5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текст</w:t>
            </w:r>
            <w:r w:rsidRPr="00070A18">
              <w:rPr>
                <w:rFonts w:ascii="Times New Roman" w:hAnsi="Times New Roman"/>
                <w:color w:val="808080"/>
                <w:spacing w:val="-6"/>
                <w:w w:val="115"/>
                <w:sz w:val="24"/>
                <w:szCs w:val="24"/>
              </w:rPr>
              <w:t xml:space="preserve"> изложе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ния.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6"/>
                <w:sz w:val="24"/>
                <w:szCs w:val="24"/>
              </w:rPr>
              <w:t xml:space="preserve"> Находить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17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2"/>
                <w:sz w:val="24"/>
                <w:szCs w:val="24"/>
              </w:rPr>
              <w:t>исправлять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29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орфографические</w:t>
            </w:r>
            <w:r w:rsidRPr="00070A18">
              <w:rPr>
                <w:rFonts w:ascii="Times New Roman" w:hAnsi="Times New Roman"/>
                <w:color w:val="808080"/>
                <w:spacing w:val="-15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пун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ктуационные</w:t>
            </w:r>
            <w:r w:rsidRPr="00070A18">
              <w:rPr>
                <w:rFonts w:ascii="Times New Roman" w:hAnsi="Times New Roman"/>
                <w:color w:val="808080"/>
                <w:spacing w:val="5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ошибки,</w:t>
            </w:r>
            <w:r w:rsidRPr="00070A18">
              <w:rPr>
                <w:rFonts w:ascii="Times New Roman" w:hAnsi="Times New Roman"/>
                <w:color w:val="808080"/>
                <w:spacing w:val="8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работать</w:t>
            </w:r>
            <w:r w:rsidRPr="00070A18">
              <w:rPr>
                <w:rFonts w:ascii="Times New Roman" w:hAnsi="Times New Roman"/>
                <w:color w:val="808080"/>
                <w:spacing w:val="-19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по</w:t>
            </w:r>
            <w:r w:rsidRPr="00070A18">
              <w:rPr>
                <w:rFonts w:ascii="Times New Roman" w:hAnsi="Times New Roman"/>
                <w:color w:val="808080"/>
                <w:spacing w:val="18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алгоритму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25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Развитие умения ставить запятую в предложениях с однородными членами.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ОНЗ</w:t>
            </w:r>
          </w:p>
        </w:tc>
        <w:tc>
          <w:tcPr>
            <w:tcW w:w="4012" w:type="dxa"/>
            <w:tcBorders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spacing w:val="3"/>
                <w:w w:val="111"/>
                <w:sz w:val="24"/>
                <w:szCs w:val="24"/>
              </w:rPr>
              <w:t>Приобретат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1"/>
                <w:sz w:val="24"/>
                <w:szCs w:val="24"/>
              </w:rPr>
              <w:t xml:space="preserve">ь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49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3"/>
                <w:sz w:val="24"/>
                <w:szCs w:val="24"/>
              </w:rPr>
              <w:t>опы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т   </w:t>
            </w:r>
            <w:r w:rsidRPr="00070A18">
              <w:rPr>
                <w:rFonts w:ascii="Times New Roman" w:hAnsi="Times New Roman"/>
                <w:color w:val="808080"/>
                <w:spacing w:val="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3"/>
                <w:w w:val="115"/>
                <w:sz w:val="24"/>
                <w:szCs w:val="24"/>
              </w:rPr>
              <w:t>разграничени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 xml:space="preserve">я </w:t>
            </w:r>
            <w:r w:rsidRPr="00070A18">
              <w:rPr>
                <w:rFonts w:ascii="Times New Roman" w:hAnsi="Times New Roman"/>
                <w:color w:val="808080"/>
                <w:spacing w:val="41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3"/>
                <w:w w:val="106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3"/>
                <w:w w:val="118"/>
                <w:sz w:val="24"/>
                <w:szCs w:val="24"/>
              </w:rPr>
              <w:t>л</w:t>
            </w:r>
            <w:r w:rsidRPr="00070A18">
              <w:rPr>
                <w:rFonts w:ascii="Times New Roman" w:hAnsi="Times New Roman"/>
                <w:color w:val="808080"/>
                <w:spacing w:val="3"/>
                <w:w w:val="105"/>
                <w:sz w:val="24"/>
                <w:szCs w:val="24"/>
              </w:rPr>
              <w:t>о</w:t>
            </w:r>
            <w:r w:rsidRPr="00070A18">
              <w:rPr>
                <w:rFonts w:ascii="Times New Roman" w:hAnsi="Times New Roman"/>
                <w:color w:val="808080"/>
                <w:spacing w:val="3"/>
                <w:w w:val="125"/>
                <w:sz w:val="24"/>
                <w:szCs w:val="24"/>
              </w:rPr>
              <w:t>ж</w:t>
            </w:r>
            <w:r w:rsidRPr="00070A18">
              <w:rPr>
                <w:rFonts w:ascii="Times New Roman" w:hAnsi="Times New Roman"/>
                <w:color w:val="808080"/>
                <w:spacing w:val="3"/>
                <w:w w:val="114"/>
                <w:sz w:val="24"/>
                <w:szCs w:val="24"/>
              </w:rPr>
              <w:t>н</w:t>
            </w:r>
            <w:r w:rsidRPr="00070A18">
              <w:rPr>
                <w:rFonts w:ascii="Times New Roman" w:hAnsi="Times New Roman"/>
                <w:color w:val="808080"/>
                <w:spacing w:val="3"/>
                <w:w w:val="116"/>
                <w:sz w:val="24"/>
                <w:szCs w:val="24"/>
              </w:rPr>
              <w:t>ы</w:t>
            </w:r>
            <w:r w:rsidRPr="00070A18">
              <w:rPr>
                <w:rFonts w:ascii="Times New Roman" w:hAnsi="Times New Roman"/>
                <w:color w:val="808080"/>
                <w:w w:val="119"/>
                <w:sz w:val="24"/>
                <w:szCs w:val="24"/>
              </w:rPr>
              <w:t xml:space="preserve">х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предложений</w:t>
            </w:r>
            <w:r w:rsidRPr="00070A18">
              <w:rPr>
                <w:rFonts w:ascii="Times New Roman" w:hAnsi="Times New Roman"/>
                <w:color w:val="808080"/>
                <w:spacing w:val="-16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предложений</w:t>
            </w:r>
            <w:r w:rsidRPr="00070A18">
              <w:rPr>
                <w:rFonts w:ascii="Times New Roman" w:hAnsi="Times New Roman"/>
                <w:color w:val="808080"/>
                <w:spacing w:val="-16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-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однородными</w:t>
            </w:r>
            <w:r w:rsidRPr="00070A18">
              <w:rPr>
                <w:rFonts w:ascii="Times New Roman" w:hAnsi="Times New Roman"/>
                <w:color w:val="808080"/>
                <w:spacing w:val="-15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чле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нами</w:t>
            </w:r>
            <w:r w:rsidRPr="00070A18">
              <w:rPr>
                <w:rFonts w:ascii="Times New Roman" w:hAnsi="Times New Roman"/>
                <w:color w:val="808080"/>
                <w:spacing w:val="-6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(с</w:t>
            </w:r>
            <w:r w:rsidRPr="00070A18">
              <w:rPr>
                <w:rFonts w:ascii="Times New Roman" w:hAnsi="Times New Roman"/>
                <w:color w:val="808080"/>
                <w:spacing w:val="9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союзами</w:t>
            </w:r>
            <w:r w:rsidRPr="00070A18">
              <w:rPr>
                <w:rFonts w:ascii="Times New Roman" w:hAnsi="Times New Roman"/>
                <w:color w:val="808080"/>
                <w:spacing w:val="-4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z w:val="24"/>
                <w:szCs w:val="24"/>
              </w:rPr>
              <w:t>и,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pacing w:val="2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z w:val="24"/>
                <w:szCs w:val="24"/>
              </w:rPr>
              <w:t>а,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pacing w:val="2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z w:val="24"/>
                <w:szCs w:val="24"/>
              </w:rPr>
              <w:t>но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pacing w:val="2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без</w:t>
            </w:r>
            <w:r w:rsidRPr="00070A18">
              <w:rPr>
                <w:rFonts w:ascii="Times New Roman" w:hAnsi="Times New Roman"/>
                <w:color w:val="808080"/>
                <w:spacing w:val="2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09"/>
                <w:sz w:val="24"/>
                <w:szCs w:val="24"/>
              </w:rPr>
              <w:t>союзов).</w:t>
            </w:r>
            <w:r w:rsidRPr="00070A18">
              <w:rPr>
                <w:rFonts w:ascii="Times New Roman" w:hAnsi="Times New Roman"/>
                <w:color w:val="808080"/>
                <w:spacing w:val="3"/>
                <w:w w:val="109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09"/>
                <w:sz w:val="24"/>
                <w:szCs w:val="24"/>
              </w:rPr>
              <w:t>(П)</w:t>
            </w:r>
          </w:p>
        </w:tc>
        <w:tc>
          <w:tcPr>
            <w:tcW w:w="4394" w:type="dxa"/>
            <w:tcBorders>
              <w:top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26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B46710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Обучающее сочине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ние «Что я люблю»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РР</w:t>
            </w:r>
          </w:p>
        </w:tc>
        <w:tc>
          <w:tcPr>
            <w:tcW w:w="4012" w:type="dxa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w w:val="117"/>
                <w:sz w:val="24"/>
                <w:szCs w:val="24"/>
              </w:rPr>
              <w:t>Готовиться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19"/>
                <w:w w:val="117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7"/>
                <w:sz w:val="24"/>
                <w:szCs w:val="24"/>
              </w:rPr>
              <w:t>к</w:t>
            </w:r>
            <w:r w:rsidRPr="00070A18">
              <w:rPr>
                <w:rFonts w:ascii="Times New Roman" w:hAnsi="Times New Roman"/>
                <w:color w:val="808080"/>
                <w:spacing w:val="29"/>
                <w:w w:val="117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7"/>
                <w:sz w:val="24"/>
                <w:szCs w:val="24"/>
              </w:rPr>
              <w:t>написанию</w:t>
            </w:r>
            <w:r w:rsidRPr="00070A18">
              <w:rPr>
                <w:rFonts w:ascii="Times New Roman" w:hAnsi="Times New Roman"/>
                <w:color w:val="808080"/>
                <w:spacing w:val="-15"/>
                <w:w w:val="117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7"/>
                <w:sz w:val="24"/>
                <w:szCs w:val="24"/>
              </w:rPr>
              <w:t>сочинения:</w:t>
            </w:r>
            <w:r w:rsidRPr="00070A18">
              <w:rPr>
                <w:rFonts w:ascii="Times New Roman" w:hAnsi="Times New Roman"/>
                <w:color w:val="808080"/>
                <w:spacing w:val="-6"/>
                <w:w w:val="117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формули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ровать</w:t>
            </w:r>
            <w:r w:rsidRPr="00070A18">
              <w:rPr>
                <w:rFonts w:ascii="Times New Roman" w:hAnsi="Times New Roman"/>
                <w:color w:val="808080"/>
                <w:spacing w:val="-7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замысел,</w:t>
            </w:r>
            <w:r w:rsidRPr="00070A18">
              <w:rPr>
                <w:rFonts w:ascii="Times New Roman" w:hAnsi="Times New Roman"/>
                <w:color w:val="808080"/>
                <w:spacing w:val="11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составлять</w:t>
            </w:r>
            <w:r w:rsidRPr="00070A18">
              <w:rPr>
                <w:rFonts w:ascii="Times New Roman" w:hAnsi="Times New Roman"/>
                <w:color w:val="808080"/>
                <w:spacing w:val="-2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план,</w:t>
            </w:r>
            <w:r w:rsidRPr="00070A18">
              <w:rPr>
                <w:rFonts w:ascii="Times New Roman" w:hAnsi="Times New Roman"/>
                <w:color w:val="808080"/>
                <w:spacing w:val="14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работать</w:t>
            </w:r>
            <w:r w:rsidRPr="00070A18">
              <w:rPr>
                <w:rFonts w:ascii="Times New Roman" w:hAnsi="Times New Roman"/>
                <w:color w:val="808080"/>
                <w:spacing w:val="-16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9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чер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новиком.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i/>
                <w:iCs/>
                <w:color w:val="808080"/>
                <w:w w:val="116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w w:val="114"/>
                <w:sz w:val="24"/>
                <w:szCs w:val="24"/>
              </w:rPr>
              <w:t>Продуцировать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21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текст</w:t>
            </w:r>
            <w:r w:rsidRPr="00070A18">
              <w:rPr>
                <w:rFonts w:ascii="Times New Roman" w:hAnsi="Times New Roman"/>
                <w:color w:val="808080"/>
                <w:spacing w:val="-5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использованием</w:t>
            </w:r>
            <w:r w:rsidRPr="00070A18">
              <w:rPr>
                <w:rFonts w:ascii="Times New Roman" w:hAnsi="Times New Roman"/>
                <w:color w:val="808080"/>
                <w:spacing w:val="-9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08"/>
                <w:sz w:val="24"/>
                <w:szCs w:val="24"/>
              </w:rPr>
              <w:t>однородн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ых </w:t>
            </w:r>
            <w:r w:rsidRPr="00070A18">
              <w:rPr>
                <w:rFonts w:ascii="Times New Roman" w:hAnsi="Times New Roman"/>
                <w:color w:val="808080"/>
                <w:spacing w:val="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членов</w:t>
            </w:r>
            <w:r w:rsidRPr="00070A18">
              <w:rPr>
                <w:rFonts w:ascii="Times New Roman" w:hAnsi="Times New Roman"/>
                <w:color w:val="808080"/>
                <w:spacing w:val="4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предложения,</w:t>
            </w:r>
            <w:r w:rsidRPr="00070A18">
              <w:rPr>
                <w:rFonts w:ascii="Times New Roman" w:hAnsi="Times New Roman"/>
                <w:color w:val="808080"/>
                <w:spacing w:val="46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соединённых</w:t>
            </w:r>
            <w:r w:rsidRPr="00070A18">
              <w:rPr>
                <w:rFonts w:ascii="Times New Roman" w:hAnsi="Times New Roman"/>
                <w:color w:val="808080"/>
                <w:spacing w:val="4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 xml:space="preserve">союзной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0"/>
                <w:sz w:val="24"/>
                <w:szCs w:val="24"/>
              </w:rPr>
              <w:t>бессоюзной</w:t>
            </w:r>
            <w:r w:rsidRPr="00070A18">
              <w:rPr>
                <w:rFonts w:ascii="Times New Roman" w:hAnsi="Times New Roman"/>
                <w:color w:val="808080"/>
                <w:spacing w:val="-22"/>
                <w:w w:val="1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0"/>
                <w:sz w:val="24"/>
                <w:szCs w:val="24"/>
              </w:rPr>
              <w:t>связью</w:t>
            </w:r>
            <w:r w:rsidRPr="00070A18">
              <w:rPr>
                <w:rFonts w:ascii="Times New Roman" w:hAnsi="Times New Roman"/>
                <w:color w:val="808080"/>
                <w:spacing w:val="18"/>
                <w:w w:val="1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0"/>
                <w:sz w:val="24"/>
                <w:szCs w:val="24"/>
              </w:rPr>
              <w:t>(«Что</w:t>
            </w:r>
            <w:r w:rsidRPr="00070A18">
              <w:rPr>
                <w:rFonts w:ascii="Times New Roman" w:hAnsi="Times New Roman"/>
                <w:color w:val="808080"/>
                <w:spacing w:val="10"/>
                <w:w w:val="1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0"/>
                <w:sz w:val="24"/>
                <w:szCs w:val="24"/>
              </w:rPr>
              <w:t>я</w:t>
            </w:r>
            <w:r w:rsidRPr="00070A18">
              <w:rPr>
                <w:rFonts w:ascii="Times New Roman" w:hAnsi="Times New Roman"/>
                <w:color w:val="808080"/>
                <w:spacing w:val="12"/>
                <w:w w:val="1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0"/>
                <w:sz w:val="24"/>
                <w:szCs w:val="24"/>
              </w:rPr>
              <w:t>люблю»)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6"/>
                <w:sz w:val="24"/>
                <w:szCs w:val="24"/>
              </w:rPr>
              <w:t xml:space="preserve"> 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27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AE208A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Анализ сочинений и работа над ошибками.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w w:val="113"/>
                <w:sz w:val="24"/>
                <w:szCs w:val="24"/>
              </w:rPr>
              <w:t>Проверять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5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3"/>
                <w:sz w:val="24"/>
                <w:szCs w:val="24"/>
              </w:rPr>
              <w:t>редактировать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5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текст</w:t>
            </w:r>
            <w:r w:rsidRPr="00070A18">
              <w:rPr>
                <w:rFonts w:ascii="Times New Roman" w:hAnsi="Times New Roman"/>
                <w:color w:val="808080"/>
                <w:spacing w:val="-6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сочинения.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6"/>
                <w:sz w:val="24"/>
                <w:szCs w:val="24"/>
              </w:rPr>
              <w:t xml:space="preserve"> Находить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17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2"/>
                <w:sz w:val="24"/>
                <w:szCs w:val="24"/>
              </w:rPr>
              <w:t>исправлять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29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орфографические</w:t>
            </w:r>
            <w:r w:rsidRPr="00070A18">
              <w:rPr>
                <w:rFonts w:ascii="Times New Roman" w:hAnsi="Times New Roman"/>
                <w:color w:val="808080"/>
                <w:spacing w:val="-15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пун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ктуационные</w:t>
            </w:r>
            <w:r w:rsidRPr="00070A18">
              <w:rPr>
                <w:rFonts w:ascii="Times New Roman" w:hAnsi="Times New Roman"/>
                <w:color w:val="808080"/>
                <w:spacing w:val="5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ошибки,</w:t>
            </w:r>
            <w:r w:rsidRPr="00070A18">
              <w:rPr>
                <w:rFonts w:ascii="Times New Roman" w:hAnsi="Times New Roman"/>
                <w:color w:val="808080"/>
                <w:spacing w:val="8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работать</w:t>
            </w:r>
            <w:r w:rsidRPr="00070A18">
              <w:rPr>
                <w:rFonts w:ascii="Times New Roman" w:hAnsi="Times New Roman"/>
                <w:color w:val="808080"/>
                <w:spacing w:val="-19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по</w:t>
            </w:r>
            <w:r w:rsidRPr="00070A18">
              <w:rPr>
                <w:rFonts w:ascii="Times New Roman" w:hAnsi="Times New Roman"/>
                <w:color w:val="808080"/>
                <w:spacing w:val="18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алгоритму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28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Развитие умения ста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вить запятую в пред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ложениях с однород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ными членами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ОУ</w:t>
            </w:r>
          </w:p>
        </w:tc>
        <w:tc>
          <w:tcPr>
            <w:tcW w:w="4012" w:type="dxa"/>
            <w:tcBorders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spacing w:val="3"/>
                <w:w w:val="111"/>
                <w:sz w:val="24"/>
                <w:szCs w:val="24"/>
              </w:rPr>
              <w:t>Приобретат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1"/>
                <w:sz w:val="24"/>
                <w:szCs w:val="24"/>
              </w:rPr>
              <w:t xml:space="preserve">ь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49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3"/>
                <w:sz w:val="24"/>
                <w:szCs w:val="24"/>
              </w:rPr>
              <w:t>опы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т   </w:t>
            </w:r>
            <w:r w:rsidRPr="00070A18">
              <w:rPr>
                <w:rFonts w:ascii="Times New Roman" w:hAnsi="Times New Roman"/>
                <w:color w:val="808080"/>
                <w:spacing w:val="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3"/>
                <w:w w:val="115"/>
                <w:sz w:val="24"/>
                <w:szCs w:val="24"/>
              </w:rPr>
              <w:t>разграничени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 xml:space="preserve">я </w:t>
            </w:r>
            <w:r w:rsidRPr="00070A18">
              <w:rPr>
                <w:rFonts w:ascii="Times New Roman" w:hAnsi="Times New Roman"/>
                <w:color w:val="808080"/>
                <w:spacing w:val="41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3"/>
                <w:w w:val="106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3"/>
                <w:w w:val="118"/>
                <w:sz w:val="24"/>
                <w:szCs w:val="24"/>
              </w:rPr>
              <w:t>л</w:t>
            </w:r>
            <w:r w:rsidRPr="00070A18">
              <w:rPr>
                <w:rFonts w:ascii="Times New Roman" w:hAnsi="Times New Roman"/>
                <w:color w:val="808080"/>
                <w:spacing w:val="3"/>
                <w:w w:val="105"/>
                <w:sz w:val="24"/>
                <w:szCs w:val="24"/>
              </w:rPr>
              <w:t>о</w:t>
            </w:r>
            <w:r w:rsidRPr="00070A18">
              <w:rPr>
                <w:rFonts w:ascii="Times New Roman" w:hAnsi="Times New Roman"/>
                <w:color w:val="808080"/>
                <w:spacing w:val="3"/>
                <w:w w:val="125"/>
                <w:sz w:val="24"/>
                <w:szCs w:val="24"/>
              </w:rPr>
              <w:t>ж</w:t>
            </w:r>
            <w:r w:rsidRPr="00070A18">
              <w:rPr>
                <w:rFonts w:ascii="Times New Roman" w:hAnsi="Times New Roman"/>
                <w:color w:val="808080"/>
                <w:spacing w:val="3"/>
                <w:w w:val="114"/>
                <w:sz w:val="24"/>
                <w:szCs w:val="24"/>
              </w:rPr>
              <w:t>н</w:t>
            </w:r>
            <w:r w:rsidRPr="00070A18">
              <w:rPr>
                <w:rFonts w:ascii="Times New Roman" w:hAnsi="Times New Roman"/>
                <w:color w:val="808080"/>
                <w:spacing w:val="3"/>
                <w:w w:val="116"/>
                <w:sz w:val="24"/>
                <w:szCs w:val="24"/>
              </w:rPr>
              <w:t>ы</w:t>
            </w:r>
            <w:r w:rsidRPr="00070A18">
              <w:rPr>
                <w:rFonts w:ascii="Times New Roman" w:hAnsi="Times New Roman"/>
                <w:color w:val="808080"/>
                <w:w w:val="119"/>
                <w:sz w:val="24"/>
                <w:szCs w:val="24"/>
              </w:rPr>
              <w:t xml:space="preserve">х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предложений</w:t>
            </w:r>
            <w:r w:rsidRPr="00070A18">
              <w:rPr>
                <w:rFonts w:ascii="Times New Roman" w:hAnsi="Times New Roman"/>
                <w:color w:val="808080"/>
                <w:spacing w:val="-16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предложений</w:t>
            </w:r>
            <w:r w:rsidRPr="00070A18">
              <w:rPr>
                <w:rFonts w:ascii="Times New Roman" w:hAnsi="Times New Roman"/>
                <w:color w:val="808080"/>
                <w:spacing w:val="-16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-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однородными</w:t>
            </w:r>
            <w:r w:rsidRPr="00070A18">
              <w:rPr>
                <w:rFonts w:ascii="Times New Roman" w:hAnsi="Times New Roman"/>
                <w:color w:val="808080"/>
                <w:spacing w:val="-15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чле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нами</w:t>
            </w:r>
            <w:r w:rsidRPr="00070A18">
              <w:rPr>
                <w:rFonts w:ascii="Times New Roman" w:hAnsi="Times New Roman"/>
                <w:color w:val="808080"/>
                <w:spacing w:val="-6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(с</w:t>
            </w:r>
            <w:r w:rsidRPr="00070A18">
              <w:rPr>
                <w:rFonts w:ascii="Times New Roman" w:hAnsi="Times New Roman"/>
                <w:color w:val="808080"/>
                <w:spacing w:val="9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союзами</w:t>
            </w:r>
            <w:r w:rsidRPr="00070A18">
              <w:rPr>
                <w:rFonts w:ascii="Times New Roman" w:hAnsi="Times New Roman"/>
                <w:color w:val="808080"/>
                <w:spacing w:val="-4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z w:val="24"/>
                <w:szCs w:val="24"/>
              </w:rPr>
              <w:t>и,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pacing w:val="2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z w:val="24"/>
                <w:szCs w:val="24"/>
              </w:rPr>
              <w:t>а,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pacing w:val="2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z w:val="24"/>
                <w:szCs w:val="24"/>
              </w:rPr>
              <w:t>но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pacing w:val="2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без</w:t>
            </w:r>
            <w:r w:rsidRPr="00070A18">
              <w:rPr>
                <w:rFonts w:ascii="Times New Roman" w:hAnsi="Times New Roman"/>
                <w:color w:val="808080"/>
                <w:spacing w:val="2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09"/>
                <w:sz w:val="24"/>
                <w:szCs w:val="24"/>
              </w:rPr>
              <w:t>союзов).П</w:t>
            </w:r>
            <w:r w:rsidRPr="00070A18">
              <w:rPr>
                <w:rFonts w:ascii="Times New Roman" w:hAnsi="Times New Roman"/>
                <w:color w:val="808080"/>
                <w:spacing w:val="3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29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pStyle w:val="140"/>
              <w:shd w:val="clear" w:color="auto" w:fill="auto"/>
              <w:spacing w:line="204" w:lineRule="exact"/>
              <w:jc w:val="both"/>
              <w:rPr>
                <w:rStyle w:val="14MicrosoftSansSerif5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Упражнения на повто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 xml:space="preserve">рение. </w:t>
            </w:r>
            <w:r w:rsidRPr="00070A18">
              <w:rPr>
                <w:rStyle w:val="14MicrosoftSansSerif5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Проверочная работа № 1</w:t>
            </w:r>
          </w:p>
          <w:p w:rsidR="00A46B58" w:rsidRPr="00070A18" w:rsidRDefault="00A46B58" w:rsidP="00397488">
            <w:pPr>
              <w:pStyle w:val="140"/>
              <w:shd w:val="clear" w:color="auto" w:fill="auto"/>
              <w:spacing w:line="204" w:lineRule="exact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tcBorders>
              <w:top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30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pStyle w:val="140"/>
              <w:shd w:val="clear" w:color="auto" w:fill="auto"/>
              <w:spacing w:line="204" w:lineRule="exact"/>
              <w:jc w:val="both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Развитие пунктуационных умений.</w:t>
            </w:r>
          </w:p>
          <w:p w:rsidR="00A46B58" w:rsidRPr="00070A18" w:rsidRDefault="00A46B58" w:rsidP="00397488">
            <w:pPr>
              <w:pStyle w:val="140"/>
              <w:shd w:val="clear" w:color="auto" w:fill="auto"/>
              <w:spacing w:line="204" w:lineRule="exact"/>
              <w:jc w:val="both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tcBorders>
              <w:top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31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pStyle w:val="140"/>
              <w:shd w:val="clear" w:color="auto" w:fill="auto"/>
              <w:spacing w:line="209" w:lineRule="exact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6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 xml:space="preserve">Контрольный диктант 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№2 теме «Простое предложение.Предложение с однородными членами.»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УК</w:t>
            </w:r>
          </w:p>
        </w:tc>
        <w:tc>
          <w:tcPr>
            <w:tcW w:w="4012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32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CB7917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33</w:t>
            </w:r>
          </w:p>
        </w:tc>
        <w:tc>
          <w:tcPr>
            <w:tcW w:w="567" w:type="dxa"/>
            <w:vMerge w:val="restart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B46710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Отличие простого предложения от сложного. Запятая в сложном предложе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нии с бессоюзной свя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зью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ОУ</w:t>
            </w:r>
          </w:p>
        </w:tc>
        <w:tc>
          <w:tcPr>
            <w:tcW w:w="4012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34-35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Запятая в сложном предложении с сою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 xml:space="preserve">зами </w:t>
            </w:r>
            <w:r w:rsidRPr="00070A18">
              <w:rPr>
                <w:rStyle w:val="14MicrosoftSansSerif5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и, а, но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ОУ</w:t>
            </w:r>
          </w:p>
        </w:tc>
        <w:tc>
          <w:tcPr>
            <w:tcW w:w="4012" w:type="dxa"/>
            <w:tcBorders>
              <w:top w:val="nil"/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36</w:t>
            </w:r>
          </w:p>
        </w:tc>
        <w:tc>
          <w:tcPr>
            <w:tcW w:w="567" w:type="dxa"/>
            <w:vMerge w:val="restart"/>
            <w:textDirection w:val="btLr"/>
          </w:tcPr>
          <w:p w:rsidR="00A46B58" w:rsidRPr="00070A18" w:rsidRDefault="00A46B58" w:rsidP="00397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Сложные п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>редложения с союзами и, а, но.11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ч</w:t>
            </w: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Запятая в сложном предложении с сою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 xml:space="preserve">зами </w:t>
            </w:r>
            <w:r w:rsidRPr="00070A18">
              <w:rPr>
                <w:rStyle w:val="14MicrosoftSansSerif5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и, а, но и в простом предложении с однородными членами и союзами и,а,но.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ОУ</w:t>
            </w:r>
          </w:p>
        </w:tc>
        <w:tc>
          <w:tcPr>
            <w:tcW w:w="4012" w:type="dxa"/>
            <w:tcBorders>
              <w:top w:val="nil"/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37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B46710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Составление устного рассказа на грамма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тическую тему по плану. Свободный диктант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РР</w:t>
            </w:r>
          </w:p>
        </w:tc>
        <w:tc>
          <w:tcPr>
            <w:tcW w:w="4012" w:type="dxa"/>
            <w:tcBorders>
              <w:top w:val="nil"/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w w:val="109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w w:val="112"/>
                <w:sz w:val="24"/>
                <w:szCs w:val="24"/>
              </w:rPr>
              <w:t>Оформлять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17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пунктуационно</w:t>
            </w:r>
            <w:r w:rsidRPr="00070A18">
              <w:rPr>
                <w:rFonts w:ascii="Times New Roman" w:hAnsi="Times New Roman"/>
                <w:color w:val="808080"/>
                <w:spacing w:val="16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предложения</w:t>
            </w:r>
            <w:r w:rsidRPr="00070A18">
              <w:rPr>
                <w:rFonts w:ascii="Times New Roman" w:hAnsi="Times New Roman"/>
                <w:color w:val="808080"/>
                <w:spacing w:val="23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08"/>
                <w:sz w:val="24"/>
                <w:szCs w:val="24"/>
              </w:rPr>
              <w:t>одно</w:t>
            </w:r>
            <w:r w:rsidRPr="00070A18">
              <w:rPr>
                <w:rFonts w:ascii="Times New Roman" w:hAnsi="Times New Roman"/>
                <w:color w:val="808080"/>
                <w:w w:val="105"/>
                <w:sz w:val="24"/>
                <w:szCs w:val="24"/>
              </w:rPr>
              <w:t xml:space="preserve">-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родными</w:t>
            </w:r>
            <w:r w:rsidRPr="00070A18">
              <w:rPr>
                <w:rFonts w:ascii="Times New Roman" w:hAnsi="Times New Roman"/>
                <w:color w:val="808080"/>
                <w:spacing w:val="-5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членами</w:t>
            </w:r>
            <w:r w:rsidRPr="00070A18">
              <w:rPr>
                <w:rFonts w:ascii="Times New Roman" w:hAnsi="Times New Roman"/>
                <w:color w:val="808080"/>
                <w:spacing w:val="2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союзами</w:t>
            </w:r>
            <w:r w:rsidRPr="00070A18">
              <w:rPr>
                <w:rFonts w:ascii="Times New Roman" w:hAnsi="Times New Roman"/>
                <w:color w:val="808080"/>
                <w:spacing w:val="-4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z w:val="24"/>
                <w:szCs w:val="24"/>
              </w:rPr>
              <w:t>и,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pacing w:val="2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z w:val="24"/>
                <w:szCs w:val="24"/>
              </w:rPr>
              <w:t>а,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pacing w:val="2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z w:val="24"/>
                <w:szCs w:val="24"/>
              </w:rPr>
              <w:t>но.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pacing w:val="29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09"/>
                <w:sz w:val="24"/>
                <w:szCs w:val="24"/>
              </w:rPr>
              <w:t xml:space="preserve">(П)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4"/>
                <w:sz w:val="24"/>
                <w:szCs w:val="24"/>
              </w:rPr>
              <w:t>Конструировать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45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 xml:space="preserve">предложения </w:t>
            </w:r>
            <w:r w:rsidRPr="00070A18">
              <w:rPr>
                <w:rFonts w:ascii="Times New Roman" w:hAnsi="Times New Roman"/>
                <w:color w:val="808080"/>
                <w:spacing w:val="13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с </w:t>
            </w:r>
            <w:r w:rsidRPr="00070A18"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 xml:space="preserve">однородными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членами</w:t>
            </w:r>
            <w:r w:rsidRPr="00070A18">
              <w:rPr>
                <w:rFonts w:ascii="Times New Roman" w:hAnsi="Times New Roman"/>
                <w:color w:val="808080"/>
                <w:spacing w:val="-5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без</w:t>
            </w:r>
            <w:r w:rsidRPr="00070A18">
              <w:rPr>
                <w:rFonts w:ascii="Times New Roman" w:hAnsi="Times New Roman"/>
                <w:color w:val="808080"/>
                <w:spacing w:val="2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союзов  и</w:t>
            </w:r>
            <w:r w:rsidRPr="00070A18">
              <w:rPr>
                <w:rFonts w:ascii="Times New Roman" w:hAnsi="Times New Roman"/>
                <w:color w:val="808080"/>
                <w:spacing w:val="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союзами</w:t>
            </w:r>
            <w:r w:rsidRPr="00070A18">
              <w:rPr>
                <w:rFonts w:ascii="Times New Roman" w:hAnsi="Times New Roman"/>
                <w:color w:val="808080"/>
                <w:spacing w:val="-4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z w:val="24"/>
                <w:szCs w:val="24"/>
              </w:rPr>
              <w:t>и,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pacing w:val="2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z w:val="24"/>
                <w:szCs w:val="24"/>
              </w:rPr>
              <w:t>а,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pacing w:val="2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z w:val="24"/>
                <w:szCs w:val="24"/>
              </w:rPr>
              <w:t>но.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pacing w:val="29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09"/>
                <w:sz w:val="24"/>
                <w:szCs w:val="24"/>
              </w:rPr>
              <w:t>(П)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38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Запятая в сложном предложении.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ОУ</w:t>
            </w:r>
          </w:p>
        </w:tc>
        <w:tc>
          <w:tcPr>
            <w:tcW w:w="4012" w:type="dxa"/>
            <w:tcBorders>
              <w:top w:val="nil"/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spacing w:val="3"/>
                <w:w w:val="111"/>
                <w:sz w:val="24"/>
                <w:szCs w:val="24"/>
              </w:rPr>
              <w:t>Приобретат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1"/>
                <w:sz w:val="24"/>
                <w:szCs w:val="24"/>
              </w:rPr>
              <w:t xml:space="preserve">ь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49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3"/>
                <w:sz w:val="24"/>
                <w:szCs w:val="24"/>
              </w:rPr>
              <w:t>опы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т   </w:t>
            </w:r>
            <w:r w:rsidRPr="00070A18">
              <w:rPr>
                <w:rFonts w:ascii="Times New Roman" w:hAnsi="Times New Roman"/>
                <w:color w:val="808080"/>
                <w:spacing w:val="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3"/>
                <w:w w:val="115"/>
                <w:sz w:val="24"/>
                <w:szCs w:val="24"/>
              </w:rPr>
              <w:t>разграничени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 xml:space="preserve">я </w:t>
            </w:r>
            <w:r w:rsidRPr="00070A18">
              <w:rPr>
                <w:rFonts w:ascii="Times New Roman" w:hAnsi="Times New Roman"/>
                <w:color w:val="808080"/>
                <w:spacing w:val="41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3"/>
                <w:w w:val="106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3"/>
                <w:w w:val="118"/>
                <w:sz w:val="24"/>
                <w:szCs w:val="24"/>
              </w:rPr>
              <w:t>л</w:t>
            </w:r>
            <w:r w:rsidRPr="00070A18">
              <w:rPr>
                <w:rFonts w:ascii="Times New Roman" w:hAnsi="Times New Roman"/>
                <w:color w:val="808080"/>
                <w:spacing w:val="3"/>
                <w:w w:val="105"/>
                <w:sz w:val="24"/>
                <w:szCs w:val="24"/>
              </w:rPr>
              <w:t>о</w:t>
            </w:r>
            <w:r w:rsidRPr="00070A18">
              <w:rPr>
                <w:rFonts w:ascii="Times New Roman" w:hAnsi="Times New Roman"/>
                <w:color w:val="808080"/>
                <w:spacing w:val="3"/>
                <w:w w:val="125"/>
                <w:sz w:val="24"/>
                <w:szCs w:val="24"/>
              </w:rPr>
              <w:t>ж</w:t>
            </w:r>
            <w:r w:rsidRPr="00070A18">
              <w:rPr>
                <w:rFonts w:ascii="Times New Roman" w:hAnsi="Times New Roman"/>
                <w:color w:val="808080"/>
                <w:spacing w:val="3"/>
                <w:w w:val="114"/>
                <w:sz w:val="24"/>
                <w:szCs w:val="24"/>
              </w:rPr>
              <w:t>н</w:t>
            </w:r>
            <w:r w:rsidRPr="00070A18">
              <w:rPr>
                <w:rFonts w:ascii="Times New Roman" w:hAnsi="Times New Roman"/>
                <w:color w:val="808080"/>
                <w:spacing w:val="3"/>
                <w:w w:val="116"/>
                <w:sz w:val="24"/>
                <w:szCs w:val="24"/>
              </w:rPr>
              <w:t>ы</w:t>
            </w:r>
            <w:r w:rsidRPr="00070A18">
              <w:rPr>
                <w:rFonts w:ascii="Times New Roman" w:hAnsi="Times New Roman"/>
                <w:color w:val="808080"/>
                <w:w w:val="119"/>
                <w:sz w:val="24"/>
                <w:szCs w:val="24"/>
              </w:rPr>
              <w:t xml:space="preserve">х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предложений</w:t>
            </w:r>
            <w:r w:rsidRPr="00070A18">
              <w:rPr>
                <w:rFonts w:ascii="Times New Roman" w:hAnsi="Times New Roman"/>
                <w:color w:val="808080"/>
                <w:spacing w:val="-16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предложений</w:t>
            </w:r>
            <w:r w:rsidRPr="00070A18">
              <w:rPr>
                <w:rFonts w:ascii="Times New Roman" w:hAnsi="Times New Roman"/>
                <w:color w:val="808080"/>
                <w:spacing w:val="-16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-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однородными</w:t>
            </w:r>
            <w:r w:rsidRPr="00070A18">
              <w:rPr>
                <w:rFonts w:ascii="Times New Roman" w:hAnsi="Times New Roman"/>
                <w:color w:val="808080"/>
                <w:spacing w:val="-15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чле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нами</w:t>
            </w:r>
            <w:r w:rsidRPr="00070A18">
              <w:rPr>
                <w:rFonts w:ascii="Times New Roman" w:hAnsi="Times New Roman"/>
                <w:color w:val="808080"/>
                <w:spacing w:val="-6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(с</w:t>
            </w:r>
            <w:r w:rsidRPr="00070A18">
              <w:rPr>
                <w:rFonts w:ascii="Times New Roman" w:hAnsi="Times New Roman"/>
                <w:color w:val="808080"/>
                <w:spacing w:val="9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союзами</w:t>
            </w:r>
            <w:r w:rsidRPr="00070A18">
              <w:rPr>
                <w:rFonts w:ascii="Times New Roman" w:hAnsi="Times New Roman"/>
                <w:color w:val="808080"/>
                <w:spacing w:val="-4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z w:val="24"/>
                <w:szCs w:val="24"/>
              </w:rPr>
              <w:t>и,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pacing w:val="2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z w:val="24"/>
                <w:szCs w:val="24"/>
              </w:rPr>
              <w:t>а,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pacing w:val="2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z w:val="24"/>
                <w:szCs w:val="24"/>
              </w:rPr>
              <w:t>но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pacing w:val="2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без</w:t>
            </w:r>
            <w:r w:rsidRPr="00070A18">
              <w:rPr>
                <w:rFonts w:ascii="Times New Roman" w:hAnsi="Times New Roman"/>
                <w:color w:val="808080"/>
                <w:spacing w:val="2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09"/>
                <w:sz w:val="24"/>
                <w:szCs w:val="24"/>
              </w:rPr>
              <w:t>союзов).</w:t>
            </w:r>
            <w:r w:rsidRPr="00070A18">
              <w:rPr>
                <w:rFonts w:ascii="Times New Roman" w:hAnsi="Times New Roman"/>
                <w:color w:val="808080"/>
                <w:spacing w:val="3"/>
                <w:w w:val="109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09"/>
                <w:sz w:val="24"/>
                <w:szCs w:val="24"/>
              </w:rPr>
              <w:t>(П)</w:t>
            </w: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39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B46710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Обучающее сочине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ние «Субботний вечер у нас дома»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РР</w:t>
            </w:r>
          </w:p>
        </w:tc>
        <w:tc>
          <w:tcPr>
            <w:tcW w:w="4012" w:type="dxa"/>
            <w:tcBorders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w w:val="114"/>
                <w:sz w:val="24"/>
                <w:szCs w:val="24"/>
              </w:rPr>
              <w:t>Продуцировать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41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 xml:space="preserve">текст </w:t>
            </w:r>
            <w:r w:rsidRPr="00070A18">
              <w:rPr>
                <w:rFonts w:ascii="Times New Roman" w:hAnsi="Times New Roman"/>
                <w:color w:val="808080"/>
                <w:spacing w:val="6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с </w:t>
            </w:r>
            <w:r w:rsidRPr="00070A18"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 xml:space="preserve">использованием </w:t>
            </w:r>
            <w:r w:rsidRPr="00070A18">
              <w:rPr>
                <w:rFonts w:ascii="Times New Roman" w:hAnsi="Times New Roman"/>
                <w:color w:val="808080"/>
                <w:spacing w:val="3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слож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ных </w:t>
            </w:r>
            <w:r w:rsidRPr="00070A18">
              <w:rPr>
                <w:rFonts w:ascii="Times New Roman" w:hAnsi="Times New Roman"/>
                <w:color w:val="808080"/>
                <w:spacing w:val="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предложений</w:t>
            </w:r>
            <w:r w:rsidRPr="00070A18">
              <w:rPr>
                <w:rFonts w:ascii="Times New Roman" w:hAnsi="Times New Roman"/>
                <w:color w:val="808080"/>
                <w:spacing w:val="-6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союзами</w:t>
            </w:r>
            <w:r w:rsidRPr="00070A18">
              <w:rPr>
                <w:rFonts w:ascii="Times New Roman" w:hAnsi="Times New Roman"/>
                <w:color w:val="808080"/>
                <w:spacing w:val="-5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z w:val="24"/>
                <w:szCs w:val="24"/>
              </w:rPr>
              <w:t>и,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pacing w:val="19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z w:val="24"/>
                <w:szCs w:val="24"/>
              </w:rPr>
              <w:t>а,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pacing w:val="2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z w:val="24"/>
                <w:szCs w:val="24"/>
              </w:rPr>
              <w:t>но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pacing w:val="2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без</w:t>
            </w:r>
            <w:r w:rsidRPr="00070A18">
              <w:rPr>
                <w:rFonts w:ascii="Times New Roman" w:hAnsi="Times New Roman"/>
                <w:color w:val="808080"/>
                <w:spacing w:val="2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08"/>
                <w:sz w:val="24"/>
                <w:szCs w:val="24"/>
              </w:rPr>
              <w:t>союзов</w:t>
            </w: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40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9D3649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Упражнения на повторение. Проверочная работа №2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ОУ</w:t>
            </w:r>
          </w:p>
        </w:tc>
        <w:tc>
          <w:tcPr>
            <w:tcW w:w="4012" w:type="dxa"/>
            <w:tcBorders>
              <w:top w:val="nil"/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41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B46710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Обобщение, подготовка к диктанту.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ОУ</w:t>
            </w:r>
          </w:p>
        </w:tc>
        <w:tc>
          <w:tcPr>
            <w:tcW w:w="4012" w:type="dxa"/>
            <w:tcBorders>
              <w:top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42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B46710">
            <w:pPr>
              <w:pStyle w:val="NoSpacing"/>
              <w:rPr>
                <w:color w:val="808080"/>
              </w:rPr>
            </w:pPr>
            <w:r w:rsidRPr="00070A18">
              <w:rPr>
                <w:rStyle w:val="14MicrosoftSansSerif6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Контрольный диктант №3 по теме</w:t>
            </w:r>
            <w:r w:rsidRPr="00070A18">
              <w:rPr>
                <w:rStyle w:val="14MicrosoftSansSerif6"/>
                <w:color w:val="808080"/>
                <w:lang w:eastAsia="en-US"/>
              </w:rPr>
              <w:t xml:space="preserve"> «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Сложные предложения с союзами и, а, но».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УК</w:t>
            </w:r>
          </w:p>
        </w:tc>
        <w:tc>
          <w:tcPr>
            <w:tcW w:w="4012" w:type="dxa"/>
            <w:tcBorders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spacing w:val="3"/>
                <w:w w:val="111"/>
                <w:sz w:val="24"/>
                <w:szCs w:val="24"/>
              </w:rPr>
              <w:t>Приобретат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1"/>
                <w:sz w:val="24"/>
                <w:szCs w:val="24"/>
              </w:rPr>
              <w:t xml:space="preserve">ь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49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3"/>
                <w:sz w:val="24"/>
                <w:szCs w:val="24"/>
              </w:rPr>
              <w:t>опы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т   </w:t>
            </w:r>
            <w:r w:rsidRPr="00070A18">
              <w:rPr>
                <w:rFonts w:ascii="Times New Roman" w:hAnsi="Times New Roman"/>
                <w:color w:val="808080"/>
                <w:spacing w:val="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3"/>
                <w:w w:val="115"/>
                <w:sz w:val="24"/>
                <w:szCs w:val="24"/>
              </w:rPr>
              <w:t>разграничени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 xml:space="preserve">я </w:t>
            </w:r>
            <w:r w:rsidRPr="00070A18">
              <w:rPr>
                <w:rFonts w:ascii="Times New Roman" w:hAnsi="Times New Roman"/>
                <w:color w:val="808080"/>
                <w:spacing w:val="41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3"/>
                <w:w w:val="106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3"/>
                <w:w w:val="118"/>
                <w:sz w:val="24"/>
                <w:szCs w:val="24"/>
              </w:rPr>
              <w:t>л</w:t>
            </w:r>
            <w:r w:rsidRPr="00070A18">
              <w:rPr>
                <w:rFonts w:ascii="Times New Roman" w:hAnsi="Times New Roman"/>
                <w:color w:val="808080"/>
                <w:spacing w:val="3"/>
                <w:w w:val="105"/>
                <w:sz w:val="24"/>
                <w:szCs w:val="24"/>
              </w:rPr>
              <w:t>о</w:t>
            </w:r>
            <w:r w:rsidRPr="00070A18">
              <w:rPr>
                <w:rFonts w:ascii="Times New Roman" w:hAnsi="Times New Roman"/>
                <w:color w:val="808080"/>
                <w:spacing w:val="3"/>
                <w:w w:val="125"/>
                <w:sz w:val="24"/>
                <w:szCs w:val="24"/>
              </w:rPr>
              <w:t>ж</w:t>
            </w:r>
            <w:r w:rsidRPr="00070A18">
              <w:rPr>
                <w:rFonts w:ascii="Times New Roman" w:hAnsi="Times New Roman"/>
                <w:color w:val="808080"/>
                <w:spacing w:val="3"/>
                <w:w w:val="114"/>
                <w:sz w:val="24"/>
                <w:szCs w:val="24"/>
              </w:rPr>
              <w:t>н</w:t>
            </w:r>
            <w:r w:rsidRPr="00070A18">
              <w:rPr>
                <w:rFonts w:ascii="Times New Roman" w:hAnsi="Times New Roman"/>
                <w:color w:val="808080"/>
                <w:spacing w:val="3"/>
                <w:w w:val="116"/>
                <w:sz w:val="24"/>
                <w:szCs w:val="24"/>
              </w:rPr>
              <w:t>ы</w:t>
            </w:r>
            <w:r w:rsidRPr="00070A18">
              <w:rPr>
                <w:rFonts w:ascii="Times New Roman" w:hAnsi="Times New Roman"/>
                <w:color w:val="808080"/>
                <w:w w:val="119"/>
                <w:sz w:val="24"/>
                <w:szCs w:val="24"/>
              </w:rPr>
              <w:t xml:space="preserve">х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предложений</w:t>
            </w:r>
            <w:r w:rsidRPr="00070A18">
              <w:rPr>
                <w:rFonts w:ascii="Times New Roman" w:hAnsi="Times New Roman"/>
                <w:color w:val="808080"/>
                <w:spacing w:val="-16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предложений</w:t>
            </w:r>
            <w:r w:rsidRPr="00070A18">
              <w:rPr>
                <w:rFonts w:ascii="Times New Roman" w:hAnsi="Times New Roman"/>
                <w:color w:val="808080"/>
                <w:spacing w:val="-16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-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однородными</w:t>
            </w:r>
            <w:r w:rsidRPr="00070A18">
              <w:rPr>
                <w:rFonts w:ascii="Times New Roman" w:hAnsi="Times New Roman"/>
                <w:color w:val="808080"/>
                <w:spacing w:val="-15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чле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нами</w:t>
            </w:r>
            <w:r w:rsidRPr="00070A18">
              <w:rPr>
                <w:rFonts w:ascii="Times New Roman" w:hAnsi="Times New Roman"/>
                <w:color w:val="808080"/>
                <w:spacing w:val="-6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(с</w:t>
            </w:r>
            <w:r w:rsidRPr="00070A18">
              <w:rPr>
                <w:rFonts w:ascii="Times New Roman" w:hAnsi="Times New Roman"/>
                <w:color w:val="808080"/>
                <w:spacing w:val="9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союзами</w:t>
            </w:r>
            <w:r w:rsidRPr="00070A18">
              <w:rPr>
                <w:rFonts w:ascii="Times New Roman" w:hAnsi="Times New Roman"/>
                <w:color w:val="808080"/>
                <w:spacing w:val="-4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z w:val="24"/>
                <w:szCs w:val="24"/>
              </w:rPr>
              <w:t>и,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pacing w:val="2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z w:val="24"/>
                <w:szCs w:val="24"/>
              </w:rPr>
              <w:t>а,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pacing w:val="2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z w:val="24"/>
                <w:szCs w:val="24"/>
              </w:rPr>
              <w:t>но</w:t>
            </w:r>
            <w:r w:rsidRPr="00070A18">
              <w:rPr>
                <w:rFonts w:ascii="Times New Roman" w:hAnsi="Times New Roman"/>
                <w:b/>
                <w:bCs/>
                <w:i/>
                <w:iCs/>
                <w:color w:val="808080"/>
                <w:spacing w:val="2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без</w:t>
            </w:r>
            <w:r w:rsidRPr="00070A18">
              <w:rPr>
                <w:rFonts w:ascii="Times New Roman" w:hAnsi="Times New Roman"/>
                <w:color w:val="808080"/>
                <w:spacing w:val="2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09"/>
                <w:sz w:val="24"/>
                <w:szCs w:val="24"/>
              </w:rPr>
              <w:t>союзов).</w:t>
            </w:r>
            <w:r w:rsidRPr="00070A18">
              <w:rPr>
                <w:rFonts w:ascii="Times New Roman" w:hAnsi="Times New Roman"/>
                <w:color w:val="808080"/>
                <w:spacing w:val="3"/>
                <w:w w:val="109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09"/>
                <w:sz w:val="24"/>
                <w:szCs w:val="24"/>
              </w:rPr>
              <w:t>(П)</w:t>
            </w: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43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CB7917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«Пишу правильно». Работа над ошибками. Контрольный словарный диктант.</w:t>
            </w:r>
          </w:p>
        </w:tc>
        <w:tc>
          <w:tcPr>
            <w:tcW w:w="0" w:type="auto"/>
          </w:tcPr>
          <w:p w:rsidR="00A46B5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</w:rPr>
              <w:t>РУ</w:t>
            </w:r>
          </w:p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УК</w:t>
            </w:r>
          </w:p>
        </w:tc>
        <w:tc>
          <w:tcPr>
            <w:tcW w:w="4012" w:type="dxa"/>
            <w:tcBorders>
              <w:top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44</w:t>
            </w: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B46710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Понятие о прямой речи. Из чего состоит предложение с пря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мой речью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ОНЗ</w:t>
            </w:r>
          </w:p>
        </w:tc>
        <w:tc>
          <w:tcPr>
            <w:tcW w:w="4012" w:type="dxa"/>
            <w:vMerge w:val="restart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w w:val="115"/>
                <w:sz w:val="24"/>
                <w:szCs w:val="24"/>
              </w:rPr>
              <w:t>Выделять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6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на</w:t>
            </w:r>
            <w:r w:rsidRPr="00070A18">
              <w:rPr>
                <w:rFonts w:ascii="Times New Roman" w:hAnsi="Times New Roman"/>
                <w:color w:val="808080"/>
                <w:spacing w:val="27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слух </w:t>
            </w:r>
            <w:r w:rsidRPr="00070A18">
              <w:rPr>
                <w:rFonts w:ascii="Times New Roman" w:hAnsi="Times New Roman"/>
                <w:color w:val="808080"/>
                <w:spacing w:val="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тексте</w:t>
            </w:r>
            <w:r w:rsidRPr="00070A18">
              <w:rPr>
                <w:rFonts w:ascii="Times New Roman" w:hAnsi="Times New Roman"/>
                <w:color w:val="808080"/>
                <w:spacing w:val="-5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предложения</w:t>
            </w:r>
            <w:r w:rsidRPr="00070A18">
              <w:rPr>
                <w:rFonts w:ascii="Times New Roman" w:hAnsi="Times New Roman"/>
                <w:color w:val="808080"/>
                <w:spacing w:val="5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9"/>
                <w:sz w:val="24"/>
                <w:szCs w:val="24"/>
              </w:rPr>
              <w:t>пря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мой</w:t>
            </w:r>
            <w:r w:rsidRPr="00070A18">
              <w:rPr>
                <w:rFonts w:ascii="Times New Roman" w:hAnsi="Times New Roman"/>
                <w:color w:val="808080"/>
                <w:spacing w:val="3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речью </w:t>
            </w:r>
            <w:r w:rsidRPr="00070A18">
              <w:rPr>
                <w:rFonts w:ascii="Times New Roman" w:hAnsi="Times New Roman"/>
                <w:color w:val="808080"/>
                <w:spacing w:val="8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(слова </w:t>
            </w:r>
            <w:r w:rsidRPr="00070A18">
              <w:rPr>
                <w:rFonts w:ascii="Times New Roman" w:hAnsi="Times New Roman"/>
                <w:color w:val="808080"/>
                <w:spacing w:val="9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автора</w:t>
            </w:r>
            <w:r w:rsidRPr="00070A18">
              <w:rPr>
                <w:rFonts w:ascii="Times New Roman" w:hAnsi="Times New Roman"/>
                <w:color w:val="808080"/>
                <w:spacing w:val="-5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плюс 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прямая</w:t>
            </w:r>
            <w:r w:rsidRPr="00070A18">
              <w:rPr>
                <w:rFonts w:ascii="Times New Roman" w:hAnsi="Times New Roman"/>
                <w:color w:val="808080"/>
                <w:spacing w:val="22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речь).</w:t>
            </w:r>
            <w:r w:rsidRPr="00070A18">
              <w:rPr>
                <w:rFonts w:ascii="Times New Roman" w:hAnsi="Times New Roman"/>
                <w:color w:val="808080"/>
                <w:spacing w:val="-5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 xml:space="preserve">(П)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2"/>
                <w:sz w:val="24"/>
                <w:szCs w:val="24"/>
              </w:rPr>
              <w:t>Приобретать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10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опыт </w:t>
            </w:r>
            <w:r w:rsidRPr="00070A18"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конструирования</w:t>
            </w:r>
            <w:r w:rsidRPr="00070A18">
              <w:rPr>
                <w:rFonts w:ascii="Times New Roman" w:hAnsi="Times New Roman"/>
                <w:color w:val="808080"/>
                <w:spacing w:val="9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предложе</w:t>
            </w:r>
            <w:r w:rsidRPr="00070A18">
              <w:rPr>
                <w:rFonts w:ascii="Times New Roman" w:hAnsi="Times New Roman"/>
                <w:color w:val="808080"/>
                <w:w w:val="105"/>
                <w:sz w:val="24"/>
                <w:szCs w:val="24"/>
              </w:rPr>
              <w:t xml:space="preserve">- </w:t>
            </w:r>
            <w:r w:rsidRPr="00070A18">
              <w:rPr>
                <w:rFonts w:ascii="Times New Roman" w:hAnsi="Times New Roman"/>
                <w:color w:val="808080"/>
                <w:spacing w:val="2"/>
                <w:sz w:val="24"/>
                <w:szCs w:val="24"/>
              </w:rPr>
              <w:t>ни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й  </w:t>
            </w:r>
            <w:r w:rsidRPr="00070A18">
              <w:rPr>
                <w:rFonts w:ascii="Times New Roman" w:hAnsi="Times New Roman"/>
                <w:color w:val="808080"/>
                <w:spacing w:val="3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с </w:t>
            </w:r>
            <w:r w:rsidRPr="00070A18">
              <w:rPr>
                <w:rFonts w:ascii="Times New Roman" w:hAnsi="Times New Roman"/>
                <w:color w:val="808080"/>
                <w:spacing w:val="4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2"/>
                <w:w w:val="114"/>
                <w:sz w:val="24"/>
                <w:szCs w:val="24"/>
              </w:rPr>
              <w:t>прямо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 xml:space="preserve">й </w:t>
            </w:r>
            <w:r w:rsidRPr="00070A18">
              <w:rPr>
                <w:rFonts w:ascii="Times New Roman" w:hAnsi="Times New Roman"/>
                <w:color w:val="808080"/>
                <w:spacing w:val="26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2"/>
                <w:sz w:val="24"/>
                <w:szCs w:val="24"/>
              </w:rPr>
              <w:t>речь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ю  </w:t>
            </w:r>
            <w:r w:rsidRPr="00070A18">
              <w:rPr>
                <w:rFonts w:ascii="Times New Roman" w:hAnsi="Times New Roman"/>
                <w:color w:val="808080"/>
                <w:spacing w:val="4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и  </w:t>
            </w:r>
            <w:r w:rsidRPr="00070A18">
              <w:rPr>
                <w:rFonts w:ascii="Times New Roman" w:hAnsi="Times New Roman"/>
                <w:color w:val="808080"/>
                <w:spacing w:val="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2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х  </w:t>
            </w:r>
            <w:r w:rsidRPr="00070A18">
              <w:rPr>
                <w:rFonts w:ascii="Times New Roman" w:hAnsi="Times New Roman"/>
                <w:color w:val="808080"/>
                <w:spacing w:val="2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2"/>
                <w:w w:val="114"/>
                <w:sz w:val="24"/>
                <w:szCs w:val="24"/>
              </w:rPr>
              <w:t>п</w:t>
            </w:r>
            <w:r w:rsidRPr="00070A18">
              <w:rPr>
                <w:rFonts w:ascii="Times New Roman" w:hAnsi="Times New Roman"/>
                <w:color w:val="808080"/>
                <w:spacing w:val="2"/>
                <w:w w:val="112"/>
                <w:sz w:val="24"/>
                <w:szCs w:val="24"/>
              </w:rPr>
              <w:t>у</w:t>
            </w:r>
            <w:r w:rsidRPr="00070A18">
              <w:rPr>
                <w:rFonts w:ascii="Times New Roman" w:hAnsi="Times New Roman"/>
                <w:color w:val="808080"/>
                <w:spacing w:val="2"/>
                <w:w w:val="114"/>
                <w:sz w:val="24"/>
                <w:szCs w:val="24"/>
              </w:rPr>
              <w:t>н</w:t>
            </w:r>
            <w:r w:rsidRPr="00070A18">
              <w:rPr>
                <w:rFonts w:ascii="Times New Roman" w:hAnsi="Times New Roman"/>
                <w:color w:val="808080"/>
                <w:spacing w:val="2"/>
                <w:w w:val="128"/>
                <w:sz w:val="24"/>
                <w:szCs w:val="24"/>
              </w:rPr>
              <w:t>к</w:t>
            </w:r>
            <w:r w:rsidRPr="00070A18">
              <w:rPr>
                <w:rFonts w:ascii="Times New Roman" w:hAnsi="Times New Roman"/>
                <w:color w:val="808080"/>
                <w:spacing w:val="2"/>
                <w:w w:val="115"/>
                <w:sz w:val="24"/>
                <w:szCs w:val="24"/>
              </w:rPr>
              <w:t>т</w:t>
            </w:r>
            <w:r w:rsidRPr="00070A18">
              <w:rPr>
                <w:rFonts w:ascii="Times New Roman" w:hAnsi="Times New Roman"/>
                <w:color w:val="808080"/>
                <w:spacing w:val="2"/>
                <w:w w:val="112"/>
                <w:sz w:val="24"/>
                <w:szCs w:val="24"/>
              </w:rPr>
              <w:t>у</w:t>
            </w:r>
            <w:r w:rsidRPr="00070A18">
              <w:rPr>
                <w:rFonts w:ascii="Times New Roman" w:hAnsi="Times New Roman"/>
                <w:color w:val="808080"/>
                <w:spacing w:val="2"/>
                <w:w w:val="117"/>
                <w:sz w:val="24"/>
                <w:szCs w:val="24"/>
              </w:rPr>
              <w:t>ац</w:t>
            </w:r>
            <w:r w:rsidRPr="00070A18">
              <w:rPr>
                <w:rFonts w:ascii="Times New Roman" w:hAnsi="Times New Roman"/>
                <w:color w:val="808080"/>
                <w:spacing w:val="2"/>
                <w:w w:val="116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2"/>
                <w:w w:val="105"/>
                <w:sz w:val="24"/>
                <w:szCs w:val="24"/>
              </w:rPr>
              <w:t>о</w:t>
            </w:r>
            <w:r w:rsidRPr="00070A18">
              <w:rPr>
                <w:rFonts w:ascii="Times New Roman" w:hAnsi="Times New Roman"/>
                <w:color w:val="808080"/>
                <w:spacing w:val="2"/>
                <w:w w:val="114"/>
                <w:sz w:val="24"/>
                <w:szCs w:val="24"/>
              </w:rPr>
              <w:t>нн</w:t>
            </w:r>
            <w:r w:rsidRPr="00070A18">
              <w:rPr>
                <w:rFonts w:ascii="Times New Roman" w:hAnsi="Times New Roman"/>
                <w:color w:val="808080"/>
                <w:spacing w:val="2"/>
                <w:w w:val="105"/>
                <w:sz w:val="24"/>
                <w:szCs w:val="24"/>
              </w:rPr>
              <w:t>о</w:t>
            </w:r>
            <w:r w:rsidRPr="00070A18">
              <w:rPr>
                <w:rFonts w:ascii="Times New Roman" w:hAnsi="Times New Roman"/>
                <w:color w:val="808080"/>
                <w:spacing w:val="2"/>
                <w:w w:val="114"/>
                <w:sz w:val="24"/>
                <w:szCs w:val="24"/>
              </w:rPr>
              <w:t>г</w:t>
            </w:r>
            <w:r w:rsidRPr="00070A18">
              <w:rPr>
                <w:rFonts w:ascii="Times New Roman" w:hAnsi="Times New Roman"/>
                <w:color w:val="808080"/>
                <w:w w:val="105"/>
                <w:sz w:val="24"/>
                <w:szCs w:val="24"/>
              </w:rPr>
              <w:t xml:space="preserve">о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оформления.</w:t>
            </w:r>
            <w:r w:rsidRPr="00070A18">
              <w:rPr>
                <w:rFonts w:ascii="Times New Roman" w:hAnsi="Times New Roman"/>
                <w:color w:val="808080"/>
                <w:spacing w:val="26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(П)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w w:val="114"/>
                <w:sz w:val="24"/>
                <w:szCs w:val="24"/>
              </w:rPr>
              <w:t xml:space="preserve">Продуцировать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текст</w:t>
            </w:r>
            <w:r w:rsidRPr="00070A18">
              <w:rPr>
                <w:rFonts w:ascii="Times New Roman" w:hAnsi="Times New Roman"/>
                <w:color w:val="808080"/>
                <w:spacing w:val="16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2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использованием</w:t>
            </w:r>
            <w:r w:rsidRPr="00070A18">
              <w:rPr>
                <w:rFonts w:ascii="Times New Roman" w:hAnsi="Times New Roman"/>
                <w:color w:val="808080"/>
                <w:spacing w:val="13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предло</w:t>
            </w:r>
            <w:r w:rsidRPr="00070A18">
              <w:rPr>
                <w:rFonts w:ascii="Times New Roman" w:hAnsi="Times New Roman"/>
                <w:color w:val="808080"/>
                <w:w w:val="119"/>
                <w:sz w:val="24"/>
                <w:szCs w:val="24"/>
              </w:rPr>
              <w:t xml:space="preserve">жения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прямой</w:t>
            </w:r>
            <w:r w:rsidRPr="00070A18">
              <w:rPr>
                <w:rFonts w:ascii="Times New Roman" w:hAnsi="Times New Roman"/>
                <w:color w:val="808080"/>
                <w:spacing w:val="2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речью </w:t>
            </w:r>
            <w:r w:rsidRPr="00070A18">
              <w:rPr>
                <w:rFonts w:ascii="Times New Roman" w:hAnsi="Times New Roman"/>
                <w:color w:val="808080"/>
                <w:spacing w:val="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(сочинение</w:t>
            </w:r>
            <w:r w:rsidRPr="00070A18">
              <w:rPr>
                <w:rFonts w:ascii="Times New Roman" w:hAnsi="Times New Roman"/>
                <w:color w:val="808080"/>
                <w:spacing w:val="4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«Что </w:t>
            </w:r>
            <w:r w:rsidRPr="00070A18">
              <w:rPr>
                <w:rFonts w:ascii="Times New Roman" w:hAnsi="Times New Roman"/>
                <w:color w:val="808080"/>
                <w:spacing w:val="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8"/>
                <w:sz w:val="24"/>
                <w:szCs w:val="24"/>
              </w:rPr>
              <w:t xml:space="preserve">сказала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мама»).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pacing w:val="-2"/>
                <w:w w:val="113"/>
                <w:sz w:val="24"/>
                <w:szCs w:val="24"/>
              </w:rPr>
              <w:t>Письменн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о</w:t>
            </w:r>
            <w:r w:rsidRPr="00070A18">
              <w:rPr>
                <w:rFonts w:ascii="Times New Roman" w:hAnsi="Times New Roman"/>
                <w:color w:val="808080"/>
                <w:spacing w:val="8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2"/>
                <w:w w:val="113"/>
                <w:sz w:val="24"/>
                <w:szCs w:val="24"/>
              </w:rPr>
              <w:t>пересказыват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3"/>
                <w:sz w:val="24"/>
                <w:szCs w:val="24"/>
              </w:rPr>
              <w:t>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29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3"/>
                <w:sz w:val="24"/>
                <w:szCs w:val="24"/>
              </w:rPr>
              <w:t>текс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т</w:t>
            </w:r>
            <w:r w:rsidRPr="00070A18">
              <w:rPr>
                <w:rFonts w:ascii="Times New Roman" w:hAnsi="Times New Roman"/>
                <w:color w:val="808080"/>
                <w:spacing w:val="23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3"/>
                <w:sz w:val="24"/>
                <w:szCs w:val="24"/>
              </w:rPr>
              <w:t>(писат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ь</w:t>
            </w:r>
            <w:r w:rsidRPr="00070A18">
              <w:rPr>
                <w:rFonts w:ascii="Times New Roman" w:hAnsi="Times New Roman"/>
                <w:color w:val="808080"/>
                <w:spacing w:val="16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w w:val="108"/>
                <w:sz w:val="24"/>
                <w:szCs w:val="24"/>
              </w:rPr>
              <w:t>подроб</w:t>
            </w:r>
            <w:r w:rsidRPr="00070A18">
              <w:rPr>
                <w:rFonts w:ascii="Times New Roman" w:hAnsi="Times New Roman"/>
                <w:color w:val="808080"/>
                <w:spacing w:val="-2"/>
                <w:sz w:val="24"/>
                <w:szCs w:val="24"/>
              </w:rPr>
              <w:t>но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е</w:t>
            </w:r>
            <w:r w:rsidRPr="00070A18">
              <w:rPr>
                <w:rFonts w:ascii="Times New Roman" w:hAnsi="Times New Roman"/>
                <w:color w:val="808080"/>
                <w:spacing w:val="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3"/>
                <w:sz w:val="24"/>
                <w:szCs w:val="24"/>
              </w:rPr>
              <w:t>изложение)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,</w:t>
            </w:r>
            <w:r w:rsidRPr="00070A18">
              <w:rPr>
                <w:rFonts w:ascii="Times New Roman" w:hAnsi="Times New Roman"/>
                <w:color w:val="808080"/>
                <w:spacing w:val="13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3"/>
                <w:sz w:val="24"/>
                <w:szCs w:val="24"/>
              </w:rPr>
              <w:t>включающи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й</w:t>
            </w:r>
            <w:r w:rsidRPr="00070A18">
              <w:rPr>
                <w:rFonts w:ascii="Times New Roman" w:hAnsi="Times New Roman"/>
                <w:color w:val="808080"/>
                <w:spacing w:val="-5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3"/>
                <w:sz w:val="24"/>
                <w:szCs w:val="24"/>
              </w:rPr>
              <w:t>предложени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е</w:t>
            </w:r>
            <w:r w:rsidRPr="00070A18">
              <w:rPr>
                <w:rFonts w:ascii="Times New Roman" w:hAnsi="Times New Roman"/>
                <w:color w:val="808080"/>
                <w:spacing w:val="-15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-7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9"/>
                <w:sz w:val="24"/>
                <w:szCs w:val="24"/>
              </w:rPr>
              <w:t>пря</w:t>
            </w:r>
            <w:r w:rsidRPr="00070A18">
              <w:rPr>
                <w:rFonts w:ascii="Times New Roman" w:hAnsi="Times New Roman"/>
                <w:color w:val="808080"/>
                <w:spacing w:val="-2"/>
                <w:sz w:val="24"/>
                <w:szCs w:val="24"/>
              </w:rPr>
              <w:t>мо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й</w:t>
            </w:r>
            <w:r w:rsidRPr="00070A18">
              <w:rPr>
                <w:rFonts w:ascii="Times New Roman" w:hAnsi="Times New Roman"/>
                <w:color w:val="808080"/>
                <w:spacing w:val="3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sz w:val="24"/>
                <w:szCs w:val="24"/>
              </w:rPr>
              <w:t>речь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ю </w:t>
            </w:r>
            <w:r w:rsidRPr="00070A18">
              <w:rPr>
                <w:rFonts w:ascii="Times New Roman" w:hAnsi="Times New Roman"/>
                <w:color w:val="808080"/>
                <w:spacing w:val="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sz w:val="24"/>
                <w:szCs w:val="24"/>
              </w:rPr>
              <w:t>(посл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е </w:t>
            </w:r>
            <w:r w:rsidRPr="00070A18">
              <w:rPr>
                <w:rFonts w:ascii="Times New Roman" w:hAnsi="Times New Roman"/>
                <w:color w:val="808080"/>
                <w:spacing w:val="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3"/>
                <w:sz w:val="24"/>
                <w:szCs w:val="24"/>
              </w:rPr>
              <w:t>предварительно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й</w:t>
            </w:r>
            <w:r w:rsidRPr="00070A18">
              <w:rPr>
                <w:rFonts w:ascii="Times New Roman" w:hAnsi="Times New Roman"/>
                <w:color w:val="808080"/>
                <w:spacing w:val="-5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3"/>
                <w:sz w:val="24"/>
                <w:szCs w:val="24"/>
              </w:rPr>
              <w:t xml:space="preserve">подготовки).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5"/>
                <w:sz w:val="24"/>
                <w:szCs w:val="24"/>
              </w:rPr>
              <w:t>Выделять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11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при </w:t>
            </w:r>
            <w:r w:rsidRPr="00070A18">
              <w:rPr>
                <w:rFonts w:ascii="Times New Roman" w:hAnsi="Times New Roman"/>
                <w:color w:val="808080"/>
                <w:spacing w:val="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обсуждении</w:t>
            </w:r>
            <w:r w:rsidRPr="00070A18">
              <w:rPr>
                <w:rFonts w:ascii="Times New Roman" w:hAnsi="Times New Roman"/>
                <w:color w:val="808080"/>
                <w:spacing w:val="3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текста</w:t>
            </w:r>
            <w:r w:rsidRPr="00070A18">
              <w:rPr>
                <w:rFonts w:ascii="Times New Roman" w:hAnsi="Times New Roman"/>
                <w:color w:val="808080"/>
                <w:spacing w:val="22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его</w:t>
            </w:r>
            <w:r w:rsidRPr="00070A18">
              <w:rPr>
                <w:rFonts w:ascii="Times New Roman" w:hAnsi="Times New Roman"/>
                <w:color w:val="808080"/>
                <w:spacing w:val="4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 xml:space="preserve">значимые </w:t>
            </w:r>
            <w:r w:rsidRPr="00070A18">
              <w:rPr>
                <w:rFonts w:ascii="Times New Roman" w:hAnsi="Times New Roman"/>
                <w:color w:val="808080"/>
                <w:spacing w:val="2"/>
                <w:w w:val="113"/>
                <w:sz w:val="24"/>
                <w:szCs w:val="24"/>
              </w:rPr>
              <w:t>части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 xml:space="preserve">, </w:t>
            </w:r>
            <w:r w:rsidRPr="00070A18">
              <w:rPr>
                <w:rFonts w:ascii="Times New Roman" w:hAnsi="Times New Roman"/>
                <w:color w:val="808080"/>
                <w:spacing w:val="37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2"/>
                <w:w w:val="113"/>
                <w:sz w:val="24"/>
                <w:szCs w:val="24"/>
              </w:rPr>
              <w:t>формулироват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3"/>
                <w:sz w:val="24"/>
                <w:szCs w:val="24"/>
              </w:rPr>
              <w:t xml:space="preserve">ь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9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2"/>
                <w:w w:val="113"/>
                <w:sz w:val="24"/>
                <w:szCs w:val="24"/>
              </w:rPr>
              <w:t>заголовки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 xml:space="preserve">, </w:t>
            </w:r>
            <w:r w:rsidRPr="00070A18">
              <w:rPr>
                <w:rFonts w:ascii="Times New Roman" w:hAnsi="Times New Roman"/>
                <w:color w:val="808080"/>
                <w:spacing w:val="48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2"/>
                <w:w w:val="106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2"/>
                <w:w w:val="105"/>
                <w:sz w:val="24"/>
                <w:szCs w:val="24"/>
              </w:rPr>
              <w:t>о</w:t>
            </w:r>
            <w:r w:rsidRPr="00070A18">
              <w:rPr>
                <w:rFonts w:ascii="Times New Roman" w:hAnsi="Times New Roman"/>
                <w:color w:val="808080"/>
                <w:spacing w:val="2"/>
                <w:w w:val="106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2"/>
                <w:w w:val="115"/>
                <w:sz w:val="24"/>
                <w:szCs w:val="24"/>
              </w:rPr>
              <w:t>т</w:t>
            </w:r>
            <w:r w:rsidRPr="00070A18">
              <w:rPr>
                <w:rFonts w:ascii="Times New Roman" w:hAnsi="Times New Roman"/>
                <w:color w:val="808080"/>
                <w:spacing w:val="2"/>
                <w:w w:val="117"/>
                <w:sz w:val="24"/>
                <w:szCs w:val="24"/>
              </w:rPr>
              <w:t>а</w:t>
            </w:r>
            <w:r w:rsidRPr="00070A18">
              <w:rPr>
                <w:rFonts w:ascii="Times New Roman" w:hAnsi="Times New Roman"/>
                <w:color w:val="808080"/>
                <w:spacing w:val="2"/>
                <w:w w:val="112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2"/>
                <w:w w:val="118"/>
                <w:sz w:val="24"/>
                <w:szCs w:val="24"/>
              </w:rPr>
              <w:t>л</w:t>
            </w:r>
            <w:r w:rsidRPr="00070A18">
              <w:rPr>
                <w:rFonts w:ascii="Times New Roman" w:hAnsi="Times New Roman"/>
                <w:color w:val="808080"/>
                <w:spacing w:val="2"/>
                <w:w w:val="129"/>
                <w:sz w:val="24"/>
                <w:szCs w:val="24"/>
              </w:rPr>
              <w:t>я</w:t>
            </w:r>
            <w:r w:rsidRPr="00070A18">
              <w:rPr>
                <w:rFonts w:ascii="Times New Roman" w:hAnsi="Times New Roman"/>
                <w:color w:val="808080"/>
                <w:spacing w:val="2"/>
                <w:w w:val="115"/>
                <w:sz w:val="24"/>
                <w:szCs w:val="24"/>
              </w:rPr>
              <w:t>т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 xml:space="preserve">ь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план</w:t>
            </w:r>
            <w:r w:rsidRPr="00070A18">
              <w:rPr>
                <w:rFonts w:ascii="Times New Roman" w:hAnsi="Times New Roman"/>
                <w:color w:val="808080"/>
                <w:spacing w:val="-6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(в</w:t>
            </w:r>
            <w:r w:rsidRPr="00070A18">
              <w:rPr>
                <w:rFonts w:ascii="Times New Roman" w:hAnsi="Times New Roman"/>
                <w:color w:val="808080"/>
                <w:spacing w:val="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7"/>
                <w:sz w:val="24"/>
                <w:szCs w:val="24"/>
              </w:rPr>
              <w:t>группах,</w:t>
            </w:r>
            <w:r w:rsidRPr="00070A18">
              <w:rPr>
                <w:rFonts w:ascii="Times New Roman" w:hAnsi="Times New Roman"/>
                <w:color w:val="808080"/>
                <w:spacing w:val="-7"/>
                <w:w w:val="117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7"/>
                <w:sz w:val="24"/>
                <w:szCs w:val="24"/>
              </w:rPr>
              <w:t>парах).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i/>
                <w:color w:val="808080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w w:val="112"/>
                <w:sz w:val="24"/>
                <w:szCs w:val="24"/>
              </w:rPr>
              <w:t>Выбирать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15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в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коллективном</w:t>
            </w:r>
            <w:r w:rsidRPr="00070A18">
              <w:rPr>
                <w:rFonts w:ascii="Times New Roman" w:hAnsi="Times New Roman"/>
                <w:color w:val="808080"/>
                <w:spacing w:val="17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обсуждении</w:t>
            </w:r>
            <w:r w:rsidRPr="00070A18">
              <w:rPr>
                <w:rFonts w:ascii="Times New Roman" w:hAnsi="Times New Roman"/>
                <w:color w:val="808080"/>
                <w:spacing w:val="-15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 xml:space="preserve">критерии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оценки</w:t>
            </w:r>
            <w:r w:rsidRPr="00070A18">
              <w:rPr>
                <w:rFonts w:ascii="Times New Roman" w:hAnsi="Times New Roman"/>
                <w:color w:val="808080"/>
                <w:spacing w:val="35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текста</w:t>
            </w:r>
            <w:r w:rsidRPr="00070A18">
              <w:rPr>
                <w:rFonts w:ascii="Times New Roman" w:hAnsi="Times New Roman"/>
                <w:color w:val="808080"/>
                <w:spacing w:val="35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изложения  (сочинения),</w:t>
            </w:r>
            <w:r w:rsidRPr="00070A18">
              <w:rPr>
                <w:rFonts w:ascii="Times New Roman" w:hAnsi="Times New Roman"/>
                <w:color w:val="808080"/>
                <w:spacing w:val="25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приме</w:t>
            </w:r>
            <w:r w:rsidRPr="00070A18">
              <w:rPr>
                <w:rFonts w:ascii="Times New Roman" w:hAnsi="Times New Roman"/>
                <w:color w:val="808080"/>
                <w:w w:val="118"/>
                <w:sz w:val="24"/>
                <w:szCs w:val="24"/>
              </w:rPr>
              <w:t>нять</w:t>
            </w:r>
            <w:r w:rsidRPr="00070A18">
              <w:rPr>
                <w:rFonts w:ascii="Times New Roman" w:hAnsi="Times New Roman"/>
                <w:color w:val="808080"/>
                <w:spacing w:val="21"/>
                <w:w w:val="118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их </w:t>
            </w:r>
            <w:r w:rsidRPr="00070A18">
              <w:rPr>
                <w:rFonts w:ascii="Times New Roman" w:hAnsi="Times New Roman"/>
                <w:color w:val="808080"/>
                <w:spacing w:val="18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при </w:t>
            </w:r>
            <w:r w:rsidRPr="00070A18">
              <w:rPr>
                <w:rFonts w:ascii="Times New Roman" w:hAnsi="Times New Roman"/>
                <w:color w:val="808080"/>
                <w:spacing w:val="27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самоанализе</w:t>
            </w:r>
            <w:r w:rsidRPr="00070A18">
              <w:rPr>
                <w:rFonts w:ascii="Times New Roman" w:hAnsi="Times New Roman"/>
                <w:color w:val="808080"/>
                <w:spacing w:val="23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и 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взаимоанализе</w:t>
            </w:r>
            <w:r w:rsidRPr="00070A18">
              <w:rPr>
                <w:rFonts w:ascii="Times New Roman" w:hAnsi="Times New Roman"/>
                <w:color w:val="808080"/>
                <w:spacing w:val="23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7"/>
                <w:sz w:val="24"/>
                <w:szCs w:val="24"/>
              </w:rPr>
              <w:t>тек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стов</w:t>
            </w:r>
            <w:r w:rsidRPr="00070A18">
              <w:rPr>
                <w:rFonts w:ascii="Times New Roman" w:hAnsi="Times New Roman"/>
                <w:color w:val="808080"/>
                <w:spacing w:val="3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работ</w:t>
            </w:r>
            <w:r w:rsidRPr="00070A18">
              <w:rPr>
                <w:rFonts w:ascii="Times New Roman" w:hAnsi="Times New Roman"/>
                <w:color w:val="808080"/>
                <w:spacing w:val="4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последующим</w:t>
            </w:r>
            <w:r w:rsidRPr="00070A18">
              <w:rPr>
                <w:rFonts w:ascii="Times New Roman" w:hAnsi="Times New Roman"/>
                <w:color w:val="808080"/>
                <w:spacing w:val="-4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их</w:t>
            </w:r>
            <w:r w:rsidRPr="00070A18">
              <w:rPr>
                <w:rFonts w:ascii="Times New Roman" w:hAnsi="Times New Roman"/>
                <w:color w:val="808080"/>
                <w:spacing w:val="3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редактированием.</w:t>
            </w: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45</w:t>
            </w: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Знаки препинания в предложении с пря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мой речью, когда прямая речь стоит по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сле слов автора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ОНЗ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46</w:t>
            </w:r>
          </w:p>
          <w:p w:rsidR="00A46B58" w:rsidRPr="00070A18" w:rsidRDefault="00A46B58" w:rsidP="007F3FD9">
            <w:pPr>
              <w:rPr>
                <w:rFonts w:ascii="Times New Roman" w:hAnsi="Times New Roman"/>
                <w:color w:val="808080"/>
              </w:rPr>
            </w:pPr>
          </w:p>
          <w:p w:rsidR="00A46B58" w:rsidRPr="00070A18" w:rsidRDefault="00A46B58" w:rsidP="007F3FD9">
            <w:pPr>
              <w:rPr>
                <w:rFonts w:ascii="Times New Roman" w:hAnsi="Times New Roman"/>
                <w:color w:val="808080"/>
              </w:rPr>
            </w:pPr>
          </w:p>
          <w:p w:rsidR="00A46B58" w:rsidRPr="00070A18" w:rsidRDefault="00A46B58" w:rsidP="007F3FD9">
            <w:pPr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46B58" w:rsidRPr="00070A18" w:rsidRDefault="00A46B58" w:rsidP="00397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Предложения с прямой речью.11 ч</w:t>
            </w: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Знаки препинания в предложении с пря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мой речью, когда прямая речь стоит по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сле слов автора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ОНЗ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47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DA040F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Обучающее сочине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ние «Что сказала мама». Ис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пользование в тексте предложений с пря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мой речью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РР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48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B46710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Запись цитаты в виде предложения с прямой речью.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49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B46710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Развитие умения ста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вить знаки препинания в простом предложе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нии, сложном и в предложениях с пря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мой речью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50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B46710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Обучающее изложе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ние «В здоровом теле здоровый дух»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РР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51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CB7917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Обучающее изложе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ние «В здоровом теле здоровый дух»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52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CB7917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Развитие пунктуационных умений.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53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B46710">
            <w:pPr>
              <w:pStyle w:val="NoSpacing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F951EB">
              <w:rPr>
                <w:rStyle w:val="14MicrosoftSansSerif6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 xml:space="preserve">Контрольный диктант </w:t>
            </w:r>
            <w:r w:rsidRPr="00F951EB">
              <w:rPr>
                <w:rStyle w:val="14TimesNewRoman"/>
                <w:color w:val="808080"/>
                <w:sz w:val="24"/>
                <w:szCs w:val="24"/>
                <w:lang w:val="ru-RU" w:eastAsia="en-US"/>
              </w:rPr>
              <w:t>№4</w:t>
            </w:r>
            <w:r w:rsidRPr="00070A18">
              <w:rPr>
                <w:rStyle w:val="14TimesNewRoman"/>
                <w:b w:val="0"/>
                <w:color w:val="808080"/>
                <w:sz w:val="24"/>
                <w:szCs w:val="24"/>
                <w:lang w:val="ru-RU" w:eastAsia="en-US"/>
              </w:rPr>
              <w:t xml:space="preserve"> по теме «Предложения с прямой речью»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УК</w:t>
            </w:r>
          </w:p>
        </w:tc>
        <w:tc>
          <w:tcPr>
            <w:tcW w:w="4012" w:type="dxa"/>
            <w:vMerge/>
            <w:tcBorders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54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B46710">
            <w:pPr>
              <w:pStyle w:val="NoSpacing"/>
              <w:rPr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«Пишу правильно». Раб</w:t>
            </w:r>
            <w:r>
              <w:rPr>
                <w:rFonts w:ascii="Times New Roman" w:hAnsi="Times New Roman"/>
                <w:color w:val="808080"/>
                <w:sz w:val="24"/>
                <w:szCs w:val="24"/>
              </w:rPr>
              <w:t>. над ош.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tcBorders>
              <w:top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55-56</w:t>
            </w:r>
          </w:p>
        </w:tc>
        <w:tc>
          <w:tcPr>
            <w:tcW w:w="567" w:type="dxa"/>
            <w:vMerge w:val="restart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B46710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Имя существительное как часть речи. По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стоянные и непосто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янные признаки имён существительных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ОУ, РУ</w:t>
            </w:r>
          </w:p>
        </w:tc>
        <w:tc>
          <w:tcPr>
            <w:tcW w:w="4012" w:type="dxa"/>
            <w:vMerge w:val="restart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spacing w:val="2"/>
                <w:w w:val="114"/>
                <w:sz w:val="24"/>
                <w:szCs w:val="24"/>
              </w:rPr>
              <w:t>Выделят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4"/>
                <w:sz w:val="24"/>
                <w:szCs w:val="24"/>
              </w:rPr>
              <w:t xml:space="preserve">ь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2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в </w:t>
            </w:r>
            <w:r w:rsidRPr="00070A18">
              <w:rPr>
                <w:rFonts w:ascii="Times New Roman" w:hAnsi="Times New Roman"/>
                <w:color w:val="808080"/>
                <w:spacing w:val="19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2"/>
                <w:w w:val="116"/>
                <w:sz w:val="24"/>
                <w:szCs w:val="24"/>
              </w:rPr>
              <w:t>предложени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23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2"/>
                <w:w w:val="116"/>
                <w:sz w:val="24"/>
                <w:szCs w:val="24"/>
              </w:rPr>
              <w:t>самостоятельны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 xml:space="preserve">е и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служебные</w:t>
            </w:r>
            <w:r w:rsidRPr="00070A18">
              <w:rPr>
                <w:rFonts w:ascii="Times New Roman" w:hAnsi="Times New Roman"/>
                <w:color w:val="808080"/>
                <w:spacing w:val="16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части</w:t>
            </w:r>
            <w:r w:rsidRPr="00070A18">
              <w:rPr>
                <w:rFonts w:ascii="Times New Roman" w:hAnsi="Times New Roman"/>
                <w:color w:val="808080"/>
                <w:spacing w:val="29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речи.</w:t>
            </w:r>
            <w:r w:rsidRPr="00070A18">
              <w:rPr>
                <w:rFonts w:ascii="Times New Roman" w:hAnsi="Times New Roman"/>
                <w:color w:val="808080"/>
                <w:spacing w:val="37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5"/>
                <w:sz w:val="24"/>
                <w:szCs w:val="24"/>
              </w:rPr>
              <w:t xml:space="preserve">Накапливать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33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опыт   </w:t>
            </w:r>
            <w:r w:rsidRPr="00070A18">
              <w:rPr>
                <w:rFonts w:ascii="Times New Roman" w:hAnsi="Times New Roman"/>
                <w:color w:val="808080"/>
                <w:w w:val="109"/>
                <w:sz w:val="24"/>
                <w:szCs w:val="24"/>
              </w:rPr>
              <w:t xml:space="preserve">по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выявлению</w:t>
            </w:r>
            <w:r w:rsidRPr="00070A18">
              <w:rPr>
                <w:rFonts w:ascii="Times New Roman" w:hAnsi="Times New Roman"/>
                <w:color w:val="808080"/>
                <w:spacing w:val="39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 xml:space="preserve">грамматических  признаков, </w:t>
            </w:r>
            <w:r w:rsidRPr="00070A18">
              <w:rPr>
                <w:rFonts w:ascii="Times New Roman" w:hAnsi="Times New Roman"/>
                <w:color w:val="808080"/>
                <w:spacing w:val="13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 xml:space="preserve">общих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для </w:t>
            </w:r>
            <w:r w:rsidRPr="00070A18">
              <w:rPr>
                <w:rFonts w:ascii="Times New Roman" w:hAnsi="Times New Roman"/>
                <w:color w:val="808080"/>
                <w:spacing w:val="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самостоятельных</w:t>
            </w:r>
            <w:r w:rsidRPr="00070A18">
              <w:rPr>
                <w:rFonts w:ascii="Times New Roman" w:hAnsi="Times New Roman"/>
                <w:color w:val="808080"/>
                <w:spacing w:val="-5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частей</w:t>
            </w:r>
            <w:r w:rsidRPr="00070A18">
              <w:rPr>
                <w:rFonts w:ascii="Times New Roman" w:hAnsi="Times New Roman"/>
                <w:color w:val="808080"/>
                <w:spacing w:val="-5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речи.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spacing w:val="3"/>
                <w:w w:val="113"/>
                <w:sz w:val="24"/>
                <w:szCs w:val="24"/>
              </w:rPr>
              <w:t>Определят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3"/>
                <w:sz w:val="24"/>
                <w:szCs w:val="24"/>
              </w:rPr>
              <w:t xml:space="preserve">ь </w:t>
            </w:r>
            <w:r w:rsidRPr="00070A18">
              <w:rPr>
                <w:rFonts w:ascii="Times New Roman" w:hAnsi="Times New Roman"/>
                <w:color w:val="808080"/>
                <w:spacing w:val="3"/>
                <w:w w:val="113"/>
                <w:sz w:val="24"/>
                <w:szCs w:val="24"/>
              </w:rPr>
              <w:t>грамматически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е</w:t>
            </w:r>
            <w:r w:rsidRPr="00070A18">
              <w:rPr>
                <w:rFonts w:ascii="Times New Roman" w:hAnsi="Times New Roman"/>
                <w:color w:val="808080"/>
                <w:spacing w:val="16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3"/>
                <w:w w:val="113"/>
                <w:sz w:val="24"/>
                <w:szCs w:val="24"/>
              </w:rPr>
              <w:t>признак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30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3"/>
                <w:w w:val="116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3"/>
                <w:w w:val="113"/>
                <w:sz w:val="24"/>
                <w:szCs w:val="24"/>
              </w:rPr>
              <w:t>м</w:t>
            </w:r>
            <w:r w:rsidRPr="00070A18">
              <w:rPr>
                <w:rFonts w:ascii="Times New Roman" w:hAnsi="Times New Roman"/>
                <w:color w:val="808080"/>
                <w:spacing w:val="3"/>
                <w:w w:val="108"/>
                <w:sz w:val="24"/>
                <w:szCs w:val="24"/>
              </w:rPr>
              <w:t>ё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 xml:space="preserve">н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существительных,</w:t>
            </w:r>
            <w:r w:rsidRPr="00070A18">
              <w:rPr>
                <w:rFonts w:ascii="Times New Roman" w:hAnsi="Times New Roman"/>
                <w:color w:val="808080"/>
                <w:spacing w:val="9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начальную</w:t>
            </w:r>
            <w:r w:rsidRPr="00070A18">
              <w:rPr>
                <w:rFonts w:ascii="Times New Roman" w:hAnsi="Times New Roman"/>
                <w:color w:val="808080"/>
                <w:spacing w:val="-5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форму.</w:t>
            </w:r>
          </w:p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57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B46710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Роль имён существи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тельных в предложе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нии, в речи. Обучаю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щее сочинение-мини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атюра «Вид из окна»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РР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58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B46710">
            <w:pPr>
              <w:pStyle w:val="NoSpacing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Обучаю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щее сочинение-мини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атюра «Вид из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</w:rPr>
              <w:t>РР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59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B46710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Роль имён существи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тельных в предложе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нии и в речи. Много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значные слова, сино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нимы, антонимы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60</w:t>
            </w: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B46710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Наблюдение за сло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воизменением имён существительных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ОНЗ</w:t>
            </w:r>
          </w:p>
        </w:tc>
        <w:tc>
          <w:tcPr>
            <w:tcW w:w="4012" w:type="dxa"/>
            <w:vMerge w:val="restart"/>
            <w:tcBorders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spacing w:val="2"/>
                <w:w w:val="111"/>
                <w:sz w:val="24"/>
                <w:szCs w:val="24"/>
              </w:rPr>
              <w:t>Составлят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1"/>
                <w:sz w:val="24"/>
                <w:szCs w:val="24"/>
              </w:rPr>
              <w:t>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38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2"/>
                <w:w w:val="111"/>
                <w:sz w:val="24"/>
                <w:szCs w:val="24"/>
              </w:rPr>
              <w:t>совместн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 xml:space="preserve">о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2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2"/>
                <w:w w:val="113"/>
                <w:sz w:val="24"/>
                <w:szCs w:val="24"/>
              </w:rPr>
              <w:t>учителе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м</w:t>
            </w:r>
            <w:r w:rsidRPr="00070A18">
              <w:rPr>
                <w:rFonts w:ascii="Times New Roman" w:hAnsi="Times New Roman"/>
                <w:color w:val="808080"/>
                <w:spacing w:val="13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2"/>
                <w:w w:val="117"/>
                <w:sz w:val="24"/>
                <w:szCs w:val="24"/>
              </w:rPr>
              <w:t>а</w:t>
            </w:r>
            <w:r w:rsidRPr="00070A18">
              <w:rPr>
                <w:rFonts w:ascii="Times New Roman" w:hAnsi="Times New Roman"/>
                <w:color w:val="808080"/>
                <w:spacing w:val="2"/>
                <w:w w:val="118"/>
                <w:sz w:val="24"/>
                <w:szCs w:val="24"/>
              </w:rPr>
              <w:t>л</w:t>
            </w:r>
            <w:r w:rsidRPr="00070A18">
              <w:rPr>
                <w:rFonts w:ascii="Times New Roman" w:hAnsi="Times New Roman"/>
                <w:color w:val="808080"/>
                <w:spacing w:val="2"/>
                <w:w w:val="114"/>
                <w:sz w:val="24"/>
                <w:szCs w:val="24"/>
              </w:rPr>
              <w:t>г</w:t>
            </w:r>
            <w:r w:rsidRPr="00070A18">
              <w:rPr>
                <w:rFonts w:ascii="Times New Roman" w:hAnsi="Times New Roman"/>
                <w:color w:val="808080"/>
                <w:spacing w:val="2"/>
                <w:w w:val="105"/>
                <w:sz w:val="24"/>
                <w:szCs w:val="24"/>
              </w:rPr>
              <w:t>о</w:t>
            </w:r>
            <w:r w:rsidRPr="00070A18">
              <w:rPr>
                <w:rFonts w:ascii="Times New Roman" w:hAnsi="Times New Roman"/>
                <w:color w:val="808080"/>
                <w:spacing w:val="2"/>
                <w:w w:val="114"/>
                <w:sz w:val="24"/>
                <w:szCs w:val="24"/>
              </w:rPr>
              <w:t>р</w:t>
            </w:r>
            <w:r w:rsidRPr="00070A18">
              <w:rPr>
                <w:rFonts w:ascii="Times New Roman" w:hAnsi="Times New Roman"/>
                <w:color w:val="808080"/>
                <w:spacing w:val="2"/>
                <w:w w:val="116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2"/>
                <w:w w:val="115"/>
                <w:sz w:val="24"/>
                <w:szCs w:val="24"/>
              </w:rPr>
              <w:t>т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 xml:space="preserve">м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определения склонения</w:t>
            </w:r>
            <w:r w:rsidRPr="00070A18">
              <w:rPr>
                <w:rFonts w:ascii="Times New Roman" w:hAnsi="Times New Roman"/>
                <w:color w:val="808080"/>
                <w:spacing w:val="18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имени</w:t>
            </w:r>
            <w:r w:rsidRPr="00070A18">
              <w:rPr>
                <w:rFonts w:ascii="Times New Roman" w:hAnsi="Times New Roman"/>
                <w:color w:val="808080"/>
                <w:spacing w:val="10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существительно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го, </w:t>
            </w:r>
            <w:r w:rsidRPr="00070A18">
              <w:rPr>
                <w:rFonts w:ascii="Times New Roman" w:hAnsi="Times New Roman"/>
                <w:color w:val="808080"/>
                <w:spacing w:val="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1"/>
                <w:sz w:val="24"/>
                <w:szCs w:val="24"/>
              </w:rPr>
              <w:t>работать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11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по</w:t>
            </w:r>
            <w:r w:rsidRPr="00070A18">
              <w:rPr>
                <w:rFonts w:ascii="Times New Roman" w:hAnsi="Times New Roman"/>
                <w:color w:val="808080"/>
                <w:spacing w:val="3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алгоритму,</w:t>
            </w:r>
            <w:r w:rsidRPr="00070A18">
              <w:rPr>
                <w:rFonts w:ascii="Times New Roman" w:hAnsi="Times New Roman"/>
                <w:color w:val="808080"/>
                <w:spacing w:val="18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осуществлять</w:t>
            </w:r>
            <w:r w:rsidRPr="00070A18">
              <w:rPr>
                <w:rFonts w:ascii="Times New Roman" w:hAnsi="Times New Roman"/>
                <w:color w:val="808080"/>
                <w:spacing w:val="-1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0"/>
                <w:sz w:val="24"/>
                <w:szCs w:val="24"/>
              </w:rPr>
              <w:t>само</w:t>
            </w:r>
            <w:r w:rsidRPr="00070A18">
              <w:rPr>
                <w:rFonts w:ascii="Times New Roman" w:hAnsi="Times New Roman"/>
                <w:color w:val="808080"/>
                <w:w w:val="105"/>
                <w:sz w:val="24"/>
                <w:szCs w:val="24"/>
              </w:rPr>
              <w:t xml:space="preserve">-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контроль.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w w:val="114"/>
                <w:sz w:val="24"/>
                <w:szCs w:val="24"/>
              </w:rPr>
              <w:t>Участвовать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11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0"/>
                <w:sz w:val="24"/>
                <w:szCs w:val="24"/>
              </w:rPr>
              <w:t>совместной</w:t>
            </w:r>
            <w:r w:rsidRPr="00070A18">
              <w:rPr>
                <w:rFonts w:ascii="Times New Roman" w:hAnsi="Times New Roman"/>
                <w:color w:val="808080"/>
                <w:spacing w:val="-9"/>
                <w:w w:val="1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работе </w:t>
            </w:r>
            <w:r w:rsidRPr="00070A18">
              <w:rPr>
                <w:rFonts w:ascii="Times New Roman" w:hAnsi="Times New Roman"/>
                <w:color w:val="808080"/>
                <w:spacing w:val="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(в</w:t>
            </w:r>
            <w:r w:rsidRPr="00070A18">
              <w:rPr>
                <w:rFonts w:ascii="Times New Roman" w:hAnsi="Times New Roman"/>
                <w:color w:val="808080"/>
                <w:spacing w:val="8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8"/>
                <w:sz w:val="24"/>
                <w:szCs w:val="24"/>
              </w:rPr>
              <w:t>парах,</w:t>
            </w:r>
            <w:r w:rsidRPr="00070A18">
              <w:rPr>
                <w:rFonts w:ascii="Times New Roman" w:hAnsi="Times New Roman"/>
                <w:color w:val="808080"/>
                <w:spacing w:val="-13"/>
                <w:w w:val="118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груп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пах,  фронтально)</w:t>
            </w:r>
            <w:r w:rsidRPr="00070A18">
              <w:rPr>
                <w:rFonts w:ascii="Times New Roman" w:hAnsi="Times New Roman"/>
                <w:color w:val="808080"/>
                <w:spacing w:val="1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по </w:t>
            </w:r>
            <w:r w:rsidRPr="00070A18">
              <w:rPr>
                <w:rFonts w:ascii="Times New Roman" w:hAnsi="Times New Roman"/>
                <w:color w:val="808080"/>
                <w:spacing w:val="19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открытию</w:t>
            </w:r>
            <w:r w:rsidRPr="00070A18">
              <w:rPr>
                <w:rFonts w:ascii="Times New Roman" w:hAnsi="Times New Roman"/>
                <w:color w:val="808080"/>
                <w:spacing w:val="41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нового  </w:t>
            </w:r>
            <w:r w:rsidRPr="00070A18">
              <w:rPr>
                <w:rFonts w:ascii="Times New Roman" w:hAnsi="Times New Roman"/>
                <w:color w:val="808080"/>
                <w:spacing w:val="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20"/>
                <w:sz w:val="24"/>
                <w:szCs w:val="24"/>
              </w:rPr>
              <w:t xml:space="preserve">знания,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включать</w:t>
            </w:r>
            <w:r w:rsidRPr="00070A18">
              <w:rPr>
                <w:rFonts w:ascii="Times New Roman" w:hAnsi="Times New Roman"/>
                <w:color w:val="808080"/>
                <w:spacing w:val="-6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учебный</w:t>
            </w:r>
            <w:r w:rsidRPr="00070A18">
              <w:rPr>
                <w:rFonts w:ascii="Times New Roman" w:hAnsi="Times New Roman"/>
                <w:color w:val="808080"/>
                <w:spacing w:val="-4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диалог.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w w:val="116"/>
                <w:sz w:val="24"/>
                <w:szCs w:val="24"/>
              </w:rPr>
              <w:t>Сравнивать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20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формы</w:t>
            </w:r>
            <w:r w:rsidRPr="00070A18">
              <w:rPr>
                <w:rFonts w:ascii="Times New Roman" w:hAnsi="Times New Roman"/>
                <w:color w:val="808080"/>
                <w:spacing w:val="18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имени</w:t>
            </w:r>
            <w:r w:rsidRPr="00070A18">
              <w:rPr>
                <w:rFonts w:ascii="Times New Roman" w:hAnsi="Times New Roman"/>
                <w:color w:val="808080"/>
                <w:spacing w:val="29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существительного</w:t>
            </w:r>
            <w:r w:rsidRPr="00070A18">
              <w:rPr>
                <w:rFonts w:ascii="Times New Roman" w:hAnsi="Times New Roman"/>
                <w:color w:val="808080"/>
                <w:spacing w:val="-18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 xml:space="preserve">и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имени</w:t>
            </w:r>
            <w:r w:rsidRPr="00070A18">
              <w:rPr>
                <w:rFonts w:ascii="Times New Roman" w:hAnsi="Times New Roman"/>
                <w:color w:val="808080"/>
                <w:spacing w:val="-11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прилагательного,</w:t>
            </w:r>
            <w:r w:rsidRPr="00070A18">
              <w:rPr>
                <w:rFonts w:ascii="Times New Roman" w:hAnsi="Times New Roman"/>
                <w:color w:val="808080"/>
                <w:spacing w:val="-19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выявлять</w:t>
            </w:r>
            <w:r w:rsidRPr="00070A18">
              <w:rPr>
                <w:rFonts w:ascii="Times New Roman" w:hAnsi="Times New Roman"/>
                <w:color w:val="808080"/>
                <w:spacing w:val="15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 xml:space="preserve">зависимость.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1"/>
                <w:w w:val="119"/>
                <w:sz w:val="24"/>
                <w:szCs w:val="24"/>
              </w:rPr>
              <w:t>Накапливат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9"/>
                <w:sz w:val="24"/>
                <w:szCs w:val="24"/>
              </w:rPr>
              <w:t xml:space="preserve">ь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8"/>
                <w:w w:val="119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1"/>
                <w:sz w:val="24"/>
                <w:szCs w:val="24"/>
              </w:rPr>
              <w:t>опы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т  </w:t>
            </w:r>
            <w:r w:rsidRPr="00070A18">
              <w:rPr>
                <w:rFonts w:ascii="Times New Roman" w:hAnsi="Times New Roman"/>
                <w:color w:val="808080"/>
                <w:spacing w:val="2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1"/>
                <w:w w:val="112"/>
                <w:sz w:val="24"/>
                <w:szCs w:val="24"/>
              </w:rPr>
              <w:t>употреблени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 xml:space="preserve">я </w:t>
            </w:r>
            <w:r w:rsidRPr="00070A18">
              <w:rPr>
                <w:rFonts w:ascii="Times New Roman" w:hAnsi="Times New Roman"/>
                <w:color w:val="808080"/>
                <w:spacing w:val="15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1"/>
                <w:sz w:val="24"/>
                <w:szCs w:val="24"/>
              </w:rPr>
              <w:t>имё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н  </w:t>
            </w:r>
            <w:r w:rsidRPr="00070A18">
              <w:rPr>
                <w:rFonts w:ascii="Times New Roman" w:hAnsi="Times New Roman"/>
                <w:color w:val="808080"/>
                <w:spacing w:val="2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1"/>
                <w:w w:val="112"/>
                <w:sz w:val="24"/>
                <w:szCs w:val="24"/>
              </w:rPr>
              <w:t>суще</w:t>
            </w:r>
            <w:r w:rsidRPr="00070A18">
              <w:rPr>
                <w:rFonts w:ascii="Times New Roman" w:hAnsi="Times New Roman"/>
                <w:color w:val="808080"/>
                <w:w w:val="105"/>
                <w:sz w:val="24"/>
                <w:szCs w:val="24"/>
              </w:rPr>
              <w:t xml:space="preserve">-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 xml:space="preserve">ствительных </w:t>
            </w:r>
            <w:r w:rsidRPr="00070A18">
              <w:rPr>
                <w:rFonts w:ascii="Times New Roman" w:hAnsi="Times New Roman"/>
                <w:color w:val="808080"/>
                <w:spacing w:val="1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в </w:t>
            </w:r>
            <w:r w:rsidRPr="00070A18">
              <w:rPr>
                <w:rFonts w:ascii="Times New Roman" w:hAnsi="Times New Roman"/>
                <w:color w:val="808080"/>
                <w:spacing w:val="2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речи  </w:t>
            </w:r>
            <w:r w:rsidRPr="00070A18">
              <w:rPr>
                <w:rFonts w:ascii="Times New Roman" w:hAnsi="Times New Roman"/>
                <w:color w:val="808080"/>
                <w:spacing w:val="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(обучающие</w:t>
            </w:r>
            <w:r w:rsidRPr="00070A18">
              <w:rPr>
                <w:rFonts w:ascii="Times New Roman" w:hAnsi="Times New Roman"/>
                <w:color w:val="808080"/>
                <w:spacing w:val="-5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 xml:space="preserve">изложения </w:t>
            </w:r>
            <w:r w:rsidRPr="00070A18">
              <w:rPr>
                <w:rFonts w:ascii="Times New Roman" w:hAnsi="Times New Roman"/>
                <w:color w:val="808080"/>
                <w:spacing w:val="8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 xml:space="preserve">и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сочинения,</w:t>
            </w:r>
            <w:r w:rsidRPr="00070A18">
              <w:rPr>
                <w:rFonts w:ascii="Times New Roman" w:hAnsi="Times New Roman"/>
                <w:color w:val="808080"/>
                <w:spacing w:val="12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предусмотренные</w:t>
            </w:r>
            <w:r w:rsidRPr="00070A18">
              <w:rPr>
                <w:rFonts w:ascii="Times New Roman" w:hAnsi="Times New Roman"/>
                <w:color w:val="808080"/>
                <w:spacing w:val="-19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 xml:space="preserve">планировании).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3"/>
                <w:w w:val="113"/>
                <w:sz w:val="24"/>
                <w:szCs w:val="24"/>
              </w:rPr>
              <w:t>Определят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3"/>
                <w:sz w:val="24"/>
                <w:szCs w:val="24"/>
              </w:rPr>
              <w:t xml:space="preserve">ь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40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3"/>
                <w:w w:val="113"/>
                <w:sz w:val="24"/>
                <w:szCs w:val="24"/>
              </w:rPr>
              <w:t>грамматически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 xml:space="preserve">е  </w:t>
            </w:r>
            <w:r w:rsidRPr="00070A18">
              <w:rPr>
                <w:rFonts w:ascii="Times New Roman" w:hAnsi="Times New Roman"/>
                <w:color w:val="808080"/>
                <w:spacing w:val="5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3"/>
                <w:w w:val="113"/>
                <w:sz w:val="24"/>
                <w:szCs w:val="24"/>
              </w:rPr>
              <w:t>признак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 xml:space="preserve">и  </w:t>
            </w:r>
            <w:r w:rsidRPr="00070A18">
              <w:rPr>
                <w:rFonts w:ascii="Times New Roman" w:hAnsi="Times New Roman"/>
                <w:color w:val="808080"/>
                <w:spacing w:val="19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3"/>
                <w:w w:val="116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3"/>
                <w:w w:val="113"/>
                <w:sz w:val="24"/>
                <w:szCs w:val="24"/>
              </w:rPr>
              <w:t>м</w:t>
            </w:r>
            <w:r w:rsidRPr="00070A18">
              <w:rPr>
                <w:rFonts w:ascii="Times New Roman" w:hAnsi="Times New Roman"/>
                <w:color w:val="808080"/>
                <w:spacing w:val="3"/>
                <w:w w:val="108"/>
                <w:sz w:val="24"/>
                <w:szCs w:val="24"/>
              </w:rPr>
              <w:t>ё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 xml:space="preserve">н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существительных</w:t>
            </w:r>
            <w:r w:rsidRPr="00070A18">
              <w:rPr>
                <w:rFonts w:ascii="Times New Roman" w:hAnsi="Times New Roman"/>
                <w:color w:val="808080"/>
                <w:spacing w:val="9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(морфологический</w:t>
            </w:r>
            <w:r w:rsidRPr="00070A18">
              <w:rPr>
                <w:rFonts w:ascii="Times New Roman" w:hAnsi="Times New Roman"/>
                <w:color w:val="808080"/>
                <w:spacing w:val="-4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 xml:space="preserve">разбор).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6"/>
                <w:sz w:val="24"/>
                <w:szCs w:val="24"/>
              </w:rPr>
              <w:t>Находить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34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в </w:t>
            </w:r>
            <w:r w:rsidRPr="00070A18">
              <w:rPr>
                <w:rFonts w:ascii="Times New Roman" w:hAnsi="Times New Roman"/>
                <w:color w:val="808080"/>
                <w:spacing w:val="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тексте</w:t>
            </w:r>
            <w:r w:rsidRPr="00070A18">
              <w:rPr>
                <w:rFonts w:ascii="Times New Roman" w:hAnsi="Times New Roman"/>
                <w:color w:val="808080"/>
                <w:spacing w:val="35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несклоняемые</w:t>
            </w:r>
            <w:r w:rsidRPr="00070A18">
              <w:rPr>
                <w:rFonts w:ascii="Times New Roman" w:hAnsi="Times New Roman"/>
                <w:color w:val="808080"/>
                <w:spacing w:val="35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имена</w:t>
            </w:r>
            <w:r w:rsidRPr="00070A18">
              <w:rPr>
                <w:rFonts w:ascii="Times New Roman" w:hAnsi="Times New Roman"/>
                <w:color w:val="808080"/>
                <w:spacing w:val="35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суще</w:t>
            </w:r>
            <w:r w:rsidRPr="00070A18">
              <w:rPr>
                <w:rFonts w:ascii="Times New Roman" w:hAnsi="Times New Roman"/>
                <w:color w:val="808080"/>
                <w:w w:val="105"/>
                <w:sz w:val="24"/>
                <w:szCs w:val="24"/>
              </w:rPr>
              <w:t xml:space="preserve">-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 xml:space="preserve">ствительные, </w:t>
            </w:r>
            <w:r w:rsidRPr="00070A18">
              <w:rPr>
                <w:rFonts w:ascii="Times New Roman" w:hAnsi="Times New Roman"/>
                <w:color w:val="808080"/>
                <w:spacing w:val="4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3"/>
                <w:sz w:val="24"/>
                <w:szCs w:val="24"/>
              </w:rPr>
              <w:t>приобретать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35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опыт  </w:t>
            </w:r>
            <w:r w:rsidRPr="00070A18">
              <w:rPr>
                <w:rFonts w:ascii="Times New Roman" w:hAnsi="Times New Roman"/>
                <w:color w:val="808080"/>
                <w:spacing w:val="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их </w:t>
            </w:r>
            <w:r w:rsidRPr="00070A18">
              <w:rPr>
                <w:rFonts w:ascii="Times New Roman" w:hAnsi="Times New Roman"/>
                <w:color w:val="808080"/>
                <w:spacing w:val="4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согласова</w:t>
            </w:r>
            <w:r w:rsidRPr="00070A18">
              <w:rPr>
                <w:rFonts w:ascii="Times New Roman" w:hAnsi="Times New Roman"/>
                <w:color w:val="808080"/>
                <w:w w:val="105"/>
                <w:sz w:val="24"/>
                <w:szCs w:val="24"/>
              </w:rPr>
              <w:t xml:space="preserve">-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ния </w:t>
            </w:r>
            <w:r w:rsidRPr="00070A18">
              <w:rPr>
                <w:rFonts w:ascii="Times New Roman" w:hAnsi="Times New Roman"/>
                <w:color w:val="808080"/>
                <w:spacing w:val="8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именами</w:t>
            </w:r>
            <w:r w:rsidRPr="00070A18">
              <w:rPr>
                <w:rFonts w:ascii="Times New Roman" w:hAnsi="Times New Roman"/>
                <w:color w:val="808080"/>
                <w:spacing w:val="-5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прилагательными</w:t>
            </w:r>
            <w:r w:rsidRPr="00070A18">
              <w:rPr>
                <w:rFonts w:ascii="Times New Roman" w:hAnsi="Times New Roman"/>
                <w:color w:val="808080"/>
                <w:spacing w:val="8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 xml:space="preserve">речи.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2"/>
                <w:w w:val="116"/>
                <w:sz w:val="24"/>
                <w:szCs w:val="24"/>
              </w:rPr>
              <w:t>Находит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6"/>
                <w:sz w:val="24"/>
                <w:szCs w:val="24"/>
              </w:rPr>
              <w:t>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9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2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3"/>
                <w:sz w:val="24"/>
                <w:szCs w:val="24"/>
              </w:rPr>
              <w:t>слова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х</w:t>
            </w:r>
            <w:r w:rsidRPr="00070A18">
              <w:rPr>
                <w:rFonts w:ascii="Times New Roman" w:hAnsi="Times New Roman"/>
                <w:color w:val="808080"/>
                <w:spacing w:val="9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3"/>
                <w:sz w:val="24"/>
                <w:szCs w:val="24"/>
              </w:rPr>
              <w:t>изучаемы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е</w:t>
            </w:r>
            <w:r w:rsidRPr="00070A18">
              <w:rPr>
                <w:rFonts w:ascii="Times New Roman" w:hAnsi="Times New Roman"/>
                <w:color w:val="808080"/>
                <w:spacing w:val="18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3"/>
                <w:sz w:val="24"/>
                <w:szCs w:val="24"/>
              </w:rPr>
              <w:t>орфограммы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,</w:t>
            </w:r>
            <w:r w:rsidRPr="00070A18">
              <w:rPr>
                <w:rFonts w:ascii="Times New Roman" w:hAnsi="Times New Roman"/>
                <w:color w:val="808080"/>
                <w:spacing w:val="11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5"/>
                <w:sz w:val="24"/>
                <w:szCs w:val="24"/>
              </w:rPr>
              <w:t>гра</w:t>
            </w:r>
            <w:r w:rsidRPr="00070A18">
              <w:rPr>
                <w:rFonts w:ascii="Times New Roman" w:hAnsi="Times New Roman"/>
                <w:color w:val="808080"/>
                <w:w w:val="105"/>
                <w:sz w:val="24"/>
                <w:szCs w:val="24"/>
              </w:rPr>
              <w:t xml:space="preserve">-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4"/>
                <w:sz w:val="24"/>
                <w:szCs w:val="24"/>
              </w:rPr>
              <w:t>фическ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-8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4"/>
                <w:sz w:val="24"/>
                <w:szCs w:val="24"/>
              </w:rPr>
              <w:t>объяснят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ь</w:t>
            </w:r>
            <w:r w:rsidRPr="00070A18">
              <w:rPr>
                <w:rFonts w:ascii="Times New Roman" w:hAnsi="Times New Roman"/>
                <w:color w:val="808080"/>
                <w:spacing w:val="1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4"/>
                <w:sz w:val="24"/>
                <w:szCs w:val="24"/>
              </w:rPr>
              <w:t>контролироват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ь</w:t>
            </w:r>
            <w:r w:rsidRPr="00070A18">
              <w:rPr>
                <w:rFonts w:ascii="Times New Roman" w:hAnsi="Times New Roman"/>
                <w:color w:val="808080"/>
                <w:spacing w:val="-6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5"/>
                <w:sz w:val="24"/>
                <w:szCs w:val="24"/>
              </w:rPr>
              <w:t xml:space="preserve">написание.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1"/>
                <w:w w:val="112"/>
                <w:sz w:val="24"/>
                <w:szCs w:val="24"/>
              </w:rPr>
              <w:t>Решат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2"/>
                <w:sz w:val="24"/>
                <w:szCs w:val="24"/>
              </w:rPr>
              <w:t xml:space="preserve">ь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11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1"/>
                <w:w w:val="112"/>
                <w:sz w:val="24"/>
                <w:szCs w:val="24"/>
              </w:rPr>
              <w:t>орфографически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 xml:space="preserve">е </w:t>
            </w:r>
            <w:r w:rsidRPr="00070A18">
              <w:rPr>
                <w:rFonts w:ascii="Times New Roman" w:hAnsi="Times New Roman"/>
                <w:color w:val="808080"/>
                <w:spacing w:val="9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1"/>
                <w:w w:val="112"/>
                <w:sz w:val="24"/>
                <w:szCs w:val="24"/>
              </w:rPr>
              <w:t>задач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 xml:space="preserve">и </w:t>
            </w:r>
            <w:r w:rsidRPr="00070A18">
              <w:rPr>
                <w:rFonts w:ascii="Times New Roman" w:hAnsi="Times New Roman"/>
                <w:color w:val="808080"/>
                <w:spacing w:val="20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с </w:t>
            </w:r>
            <w:r w:rsidRPr="00070A18">
              <w:rPr>
                <w:rFonts w:ascii="Times New Roman" w:hAnsi="Times New Roman"/>
                <w:color w:val="808080"/>
                <w:spacing w:val="2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1"/>
                <w:w w:val="109"/>
                <w:sz w:val="24"/>
                <w:szCs w:val="24"/>
              </w:rPr>
              <w:t>опоро</w:t>
            </w:r>
            <w:r w:rsidRPr="00070A18">
              <w:rPr>
                <w:rFonts w:ascii="Times New Roman" w:hAnsi="Times New Roman"/>
                <w:color w:val="808080"/>
                <w:w w:val="109"/>
                <w:sz w:val="24"/>
                <w:szCs w:val="24"/>
              </w:rPr>
              <w:t xml:space="preserve">й </w:t>
            </w:r>
            <w:r w:rsidRPr="00070A18">
              <w:rPr>
                <w:rFonts w:ascii="Times New Roman" w:hAnsi="Times New Roman"/>
                <w:color w:val="808080"/>
                <w:spacing w:val="13"/>
                <w:w w:val="109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1"/>
                <w:w w:val="114"/>
                <w:sz w:val="24"/>
                <w:szCs w:val="24"/>
              </w:rPr>
              <w:t>н</w:t>
            </w:r>
            <w:r w:rsidRPr="00070A18">
              <w:rPr>
                <w:rFonts w:ascii="Times New Roman" w:hAnsi="Times New Roman"/>
                <w:color w:val="808080"/>
                <w:w w:val="117"/>
                <w:sz w:val="24"/>
                <w:szCs w:val="24"/>
              </w:rPr>
              <w:t xml:space="preserve">а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алгоритм.</w:t>
            </w:r>
          </w:p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61</w:t>
            </w:r>
          </w:p>
        </w:tc>
        <w:tc>
          <w:tcPr>
            <w:tcW w:w="567" w:type="dxa"/>
            <w:vMerge w:val="restart"/>
            <w:textDirection w:val="btLr"/>
          </w:tcPr>
          <w:p w:rsidR="00A46B58" w:rsidRPr="00070A18" w:rsidRDefault="00A46B58" w:rsidP="00397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Изменение имён</w:t>
            </w:r>
            <w:r>
              <w:rPr>
                <w:rFonts w:ascii="Times New Roman" w:hAnsi="Times New Roman"/>
                <w:color w:val="808080"/>
              </w:rPr>
              <w:t xml:space="preserve"> существительных по падежам.  18 </w:t>
            </w:r>
            <w:r w:rsidRPr="00070A18">
              <w:rPr>
                <w:rFonts w:ascii="Times New Roman" w:hAnsi="Times New Roman"/>
                <w:color w:val="808080"/>
              </w:rPr>
              <w:t>ч</w:t>
            </w:r>
          </w:p>
        </w:tc>
        <w:tc>
          <w:tcPr>
            <w:tcW w:w="3847" w:type="dxa"/>
          </w:tcPr>
          <w:p w:rsidR="00A46B58" w:rsidRPr="00070A18" w:rsidRDefault="00A46B58" w:rsidP="00B46710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Развитие умения из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менять имена суще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ствительные по паде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жам, ставить суще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ствительные в разные падежные формы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  <w:tcBorders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62-64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B46710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Изменение по паде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жам имён существи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тельных в единствен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ном и во множествен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ном числе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  <w:tcBorders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65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B46710">
            <w:pPr>
              <w:pStyle w:val="NoSpacing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Именительный и вини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тельный падежи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ОНЗ</w:t>
            </w:r>
          </w:p>
        </w:tc>
        <w:tc>
          <w:tcPr>
            <w:tcW w:w="4012" w:type="dxa"/>
            <w:vMerge/>
            <w:tcBorders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66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color w:val="808080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Родительный падеж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ОНЗ</w:t>
            </w:r>
          </w:p>
        </w:tc>
        <w:tc>
          <w:tcPr>
            <w:tcW w:w="4012" w:type="dxa"/>
            <w:vMerge/>
            <w:tcBorders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67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color w:val="808080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Дательный падеж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ОНЗ</w:t>
            </w:r>
          </w:p>
        </w:tc>
        <w:tc>
          <w:tcPr>
            <w:tcW w:w="4012" w:type="dxa"/>
            <w:vMerge/>
            <w:tcBorders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68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color w:val="808080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Творительный падеж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ОНЗ</w:t>
            </w:r>
          </w:p>
        </w:tc>
        <w:tc>
          <w:tcPr>
            <w:tcW w:w="4012" w:type="dxa"/>
            <w:vMerge/>
            <w:tcBorders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69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Предложный падеж</w:t>
            </w:r>
          </w:p>
          <w:p w:rsidR="00A46B58" w:rsidRPr="00070A18" w:rsidRDefault="00A46B58" w:rsidP="00397488">
            <w:pPr>
              <w:spacing w:after="0" w:line="240" w:lineRule="auto"/>
              <w:rPr>
                <w:color w:val="808080"/>
              </w:rPr>
            </w:pP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ОНЗ</w:t>
            </w:r>
          </w:p>
        </w:tc>
        <w:tc>
          <w:tcPr>
            <w:tcW w:w="4012" w:type="dxa"/>
            <w:vMerge/>
            <w:tcBorders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70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Обобщение знаний о падежах. Составле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ние устного рассказа «Что я знаю об изме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нении имён существи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тельных по падежам»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ОУ, РУ</w:t>
            </w:r>
          </w:p>
        </w:tc>
        <w:tc>
          <w:tcPr>
            <w:tcW w:w="4012" w:type="dxa"/>
            <w:vMerge/>
            <w:tcBorders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71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Упражнение на повто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 xml:space="preserve">рение. </w:t>
            </w:r>
            <w:r w:rsidRPr="00070A18">
              <w:rPr>
                <w:rStyle w:val="14MicrosoftSansSerif5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Проверочная работа № 3 по теме «Изменение имён существительных по падежам»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tcBorders>
              <w:top w:val="nil"/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72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 xml:space="preserve">Административная контрольная работа по теме </w:t>
            </w:r>
            <w:r w:rsidRPr="00070A18">
              <w:rPr>
                <w:rStyle w:val="14MicrosoftSansSerif5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«Изменение имён существительных по падежам»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УК</w:t>
            </w:r>
          </w:p>
        </w:tc>
        <w:tc>
          <w:tcPr>
            <w:tcW w:w="4012" w:type="dxa"/>
            <w:tcBorders>
              <w:top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73</w:t>
            </w:r>
          </w:p>
        </w:tc>
        <w:tc>
          <w:tcPr>
            <w:tcW w:w="567" w:type="dxa"/>
            <w:vMerge w:val="restart"/>
            <w:textDirection w:val="btLr"/>
          </w:tcPr>
          <w:p w:rsidR="00A46B58" w:rsidRPr="00070A18" w:rsidRDefault="00A46B58" w:rsidP="00397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Три склонения имён существительных</w:t>
            </w:r>
            <w:r>
              <w:rPr>
                <w:rFonts w:ascii="Times New Roman" w:hAnsi="Times New Roman"/>
                <w:color w:val="808080"/>
              </w:rPr>
              <w:t xml:space="preserve"> 8 </w:t>
            </w:r>
            <w:r w:rsidRPr="00070A18">
              <w:rPr>
                <w:rFonts w:ascii="Times New Roman" w:hAnsi="Times New Roman"/>
                <w:color w:val="808080"/>
              </w:rPr>
              <w:t>ч</w:t>
            </w: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Что такое склонение? Три склонения имён существительных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ОНЗ</w:t>
            </w:r>
          </w:p>
        </w:tc>
        <w:tc>
          <w:tcPr>
            <w:tcW w:w="4012" w:type="dxa"/>
            <w:vMerge w:val="restart"/>
          </w:tcPr>
          <w:p w:rsidR="00A46B58" w:rsidRPr="00070A18" w:rsidRDefault="00A46B58" w:rsidP="0039748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2" w:right="100"/>
              <w:rPr>
                <w:rFonts w:ascii="Times New Roman" w:hAnsi="Times New Roman"/>
                <w:i/>
                <w:iCs/>
                <w:color w:val="808080"/>
                <w:w w:val="114"/>
                <w:sz w:val="24"/>
                <w:szCs w:val="24"/>
              </w:rPr>
            </w:pPr>
          </w:p>
          <w:p w:rsidR="00A46B58" w:rsidRPr="00070A18" w:rsidRDefault="00A46B58" w:rsidP="0039748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2" w:right="100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w w:val="114"/>
                <w:sz w:val="24"/>
                <w:szCs w:val="24"/>
              </w:rPr>
              <w:t>Составлять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9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7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группе</w:t>
            </w:r>
            <w:r w:rsidRPr="00070A18">
              <w:rPr>
                <w:rFonts w:ascii="Times New Roman" w:hAnsi="Times New Roman"/>
                <w:color w:val="808080"/>
                <w:spacing w:val="-20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задания</w:t>
            </w:r>
            <w:r w:rsidRPr="00070A18">
              <w:rPr>
                <w:rFonts w:ascii="Times New Roman" w:hAnsi="Times New Roman"/>
                <w:color w:val="808080"/>
                <w:spacing w:val="2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на</w:t>
            </w:r>
            <w:r w:rsidRPr="00070A18">
              <w:rPr>
                <w:rFonts w:ascii="Times New Roman" w:hAnsi="Times New Roman"/>
                <w:color w:val="808080"/>
                <w:spacing w:val="2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0"/>
                <w:sz w:val="24"/>
                <w:szCs w:val="24"/>
              </w:rPr>
              <w:t>обработку</w:t>
            </w:r>
            <w:r w:rsidRPr="00070A18">
              <w:rPr>
                <w:rFonts w:ascii="Times New Roman" w:hAnsi="Times New Roman"/>
                <w:color w:val="808080"/>
                <w:spacing w:val="-8"/>
                <w:w w:val="1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0"/>
                <w:sz w:val="24"/>
                <w:szCs w:val="24"/>
              </w:rPr>
              <w:t>опре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делённой</w:t>
            </w:r>
            <w:r w:rsidRPr="00070A18">
              <w:rPr>
                <w:rFonts w:ascii="Times New Roman" w:hAnsi="Times New Roman"/>
                <w:color w:val="808080"/>
                <w:spacing w:val="-12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орфограммы.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 xml:space="preserve">Самостоятельно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1"/>
                <w:sz w:val="24"/>
                <w:szCs w:val="24"/>
              </w:rPr>
              <w:t>формулировать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12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общее </w:t>
            </w:r>
            <w:r w:rsidRPr="00070A18">
              <w:rPr>
                <w:rFonts w:ascii="Times New Roman" w:hAnsi="Times New Roman"/>
                <w:color w:val="808080"/>
                <w:spacing w:val="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 xml:space="preserve">правило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обозначения</w:t>
            </w:r>
            <w:r w:rsidRPr="00070A18">
              <w:rPr>
                <w:rFonts w:ascii="Times New Roman" w:hAnsi="Times New Roman"/>
                <w:color w:val="808080"/>
                <w:spacing w:val="4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на</w:t>
            </w:r>
            <w:r w:rsidRPr="00070A18">
              <w:rPr>
                <w:rFonts w:ascii="Times New Roman" w:hAnsi="Times New Roman"/>
                <w:color w:val="808080"/>
                <w:spacing w:val="3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письме</w:t>
            </w:r>
            <w:r w:rsidRPr="00070A18">
              <w:rPr>
                <w:rFonts w:ascii="Times New Roman" w:hAnsi="Times New Roman"/>
                <w:color w:val="808080"/>
                <w:spacing w:val="-1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безударных</w:t>
            </w:r>
            <w:r w:rsidRPr="00070A18">
              <w:rPr>
                <w:rFonts w:ascii="Times New Roman" w:hAnsi="Times New Roman"/>
                <w:color w:val="808080"/>
                <w:spacing w:val="4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гласных</w:t>
            </w:r>
            <w:r w:rsidRPr="00070A18">
              <w:rPr>
                <w:rFonts w:ascii="Times New Roman" w:hAnsi="Times New Roman"/>
                <w:color w:val="808080"/>
                <w:spacing w:val="17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зву</w:t>
            </w:r>
            <w:r w:rsidRPr="00070A18">
              <w:rPr>
                <w:rFonts w:ascii="Times New Roman" w:hAnsi="Times New Roman"/>
                <w:color w:val="808080"/>
                <w:w w:val="105"/>
                <w:sz w:val="24"/>
                <w:szCs w:val="24"/>
              </w:rPr>
              <w:t>к</w:t>
            </w:r>
            <w:r w:rsidRPr="00070A18">
              <w:rPr>
                <w:rFonts w:ascii="Times New Roman" w:hAnsi="Times New Roman"/>
                <w:color w:val="808080"/>
                <w:w w:val="118"/>
                <w:sz w:val="24"/>
                <w:szCs w:val="24"/>
              </w:rPr>
              <w:t>ов.</w:t>
            </w: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74-75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Развитие умения определять склоне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ние имён существи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тельных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76-77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Развитие умения определять склоне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ние имён существи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тельных. Морфологи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ческий разбор имени существительного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78</w:t>
            </w:r>
          </w:p>
          <w:p w:rsidR="00A46B58" w:rsidRPr="00070A18" w:rsidRDefault="00A46B58" w:rsidP="007B68F1">
            <w:pPr>
              <w:rPr>
                <w:rFonts w:ascii="Times New Roman" w:hAnsi="Times New Roman"/>
                <w:color w:val="808080"/>
              </w:rPr>
            </w:pPr>
          </w:p>
          <w:p w:rsidR="00A46B58" w:rsidRPr="00070A18" w:rsidRDefault="00A46B58" w:rsidP="007B68F1">
            <w:pPr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color w:val="808080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Понятие о несклоня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емых именах суще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ствительных и особен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ностях их употребле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ния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ОНЗ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79</w:t>
            </w:r>
          </w:p>
        </w:tc>
        <w:tc>
          <w:tcPr>
            <w:tcW w:w="567" w:type="dxa"/>
            <w:vMerge w:val="restart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 xml:space="preserve">Контрольное изложение за 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val="en-US" w:eastAsia="en-US"/>
              </w:rPr>
              <w:t>I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 xml:space="preserve"> полугодие</w:t>
            </w:r>
          </w:p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УК</w:t>
            </w:r>
          </w:p>
        </w:tc>
        <w:tc>
          <w:tcPr>
            <w:tcW w:w="4012" w:type="dxa"/>
            <w:tcBorders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80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Обучающее сочинение «Пальчики оближешь!».  Употребление в пись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менной речи нескло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няемых существи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тельных с разными предлогами, предло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жений с однородны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ми членами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tcBorders>
              <w:top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81</w:t>
            </w:r>
          </w:p>
        </w:tc>
        <w:tc>
          <w:tcPr>
            <w:tcW w:w="567" w:type="dxa"/>
            <w:vMerge w:val="restart"/>
            <w:textDirection w:val="btLr"/>
          </w:tcPr>
          <w:p w:rsidR="00A46B58" w:rsidRPr="00070A18" w:rsidRDefault="00A46B58" w:rsidP="00397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Правописание мягкогознак  после букв ши</w:t>
            </w:r>
            <w:r>
              <w:rPr>
                <w:rFonts w:ascii="Times New Roman" w:hAnsi="Times New Roman"/>
                <w:color w:val="808080"/>
              </w:rPr>
              <w:t>пящих на конце существительных.8</w:t>
            </w:r>
            <w:r w:rsidRPr="00070A18">
              <w:rPr>
                <w:rFonts w:ascii="Times New Roman" w:hAnsi="Times New Roman"/>
                <w:color w:val="808080"/>
              </w:rPr>
              <w:t xml:space="preserve"> ч</w:t>
            </w: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color w:val="808080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Мягкий знак после букв шипящих в суще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ствительных женского рода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ОНЗ</w:t>
            </w:r>
          </w:p>
        </w:tc>
        <w:tc>
          <w:tcPr>
            <w:tcW w:w="4012" w:type="dxa"/>
            <w:vMerge w:val="restart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w w:val="116"/>
                <w:sz w:val="24"/>
                <w:szCs w:val="24"/>
              </w:rPr>
              <w:t>Сравнивать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20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формы</w:t>
            </w:r>
            <w:r w:rsidRPr="00070A18">
              <w:rPr>
                <w:rFonts w:ascii="Times New Roman" w:hAnsi="Times New Roman"/>
                <w:color w:val="808080"/>
                <w:spacing w:val="18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имени</w:t>
            </w:r>
            <w:r w:rsidRPr="00070A18">
              <w:rPr>
                <w:rFonts w:ascii="Times New Roman" w:hAnsi="Times New Roman"/>
                <w:color w:val="808080"/>
                <w:spacing w:val="29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существительного</w:t>
            </w:r>
            <w:r w:rsidRPr="00070A18">
              <w:rPr>
                <w:rFonts w:ascii="Times New Roman" w:hAnsi="Times New Roman"/>
                <w:color w:val="808080"/>
                <w:spacing w:val="-18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 xml:space="preserve">и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имени</w:t>
            </w:r>
            <w:r w:rsidRPr="00070A18">
              <w:rPr>
                <w:rFonts w:ascii="Times New Roman" w:hAnsi="Times New Roman"/>
                <w:color w:val="808080"/>
                <w:spacing w:val="-11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прилагательного,</w:t>
            </w:r>
            <w:r w:rsidRPr="00070A18">
              <w:rPr>
                <w:rFonts w:ascii="Times New Roman" w:hAnsi="Times New Roman"/>
                <w:color w:val="808080"/>
                <w:spacing w:val="-19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выявлять</w:t>
            </w:r>
            <w:r w:rsidRPr="00070A18">
              <w:rPr>
                <w:rFonts w:ascii="Times New Roman" w:hAnsi="Times New Roman"/>
                <w:color w:val="808080"/>
                <w:spacing w:val="15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зависимость.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3"/>
                <w:w w:val="113"/>
                <w:sz w:val="24"/>
                <w:szCs w:val="24"/>
              </w:rPr>
              <w:t>Определят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3"/>
                <w:sz w:val="24"/>
                <w:szCs w:val="24"/>
              </w:rPr>
              <w:t xml:space="preserve">ь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40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3"/>
                <w:w w:val="113"/>
                <w:sz w:val="24"/>
                <w:szCs w:val="24"/>
              </w:rPr>
              <w:t>грамматически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 xml:space="preserve">е  </w:t>
            </w:r>
            <w:r w:rsidRPr="00070A18">
              <w:rPr>
                <w:rFonts w:ascii="Times New Roman" w:hAnsi="Times New Roman"/>
                <w:color w:val="808080"/>
                <w:spacing w:val="5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3"/>
                <w:w w:val="113"/>
                <w:sz w:val="24"/>
                <w:szCs w:val="24"/>
              </w:rPr>
              <w:t>признак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 xml:space="preserve">и  </w:t>
            </w:r>
            <w:r w:rsidRPr="00070A18">
              <w:rPr>
                <w:rFonts w:ascii="Times New Roman" w:hAnsi="Times New Roman"/>
                <w:color w:val="808080"/>
                <w:spacing w:val="19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3"/>
                <w:w w:val="116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3"/>
                <w:w w:val="113"/>
                <w:sz w:val="24"/>
                <w:szCs w:val="24"/>
              </w:rPr>
              <w:t>м</w:t>
            </w:r>
            <w:r w:rsidRPr="00070A18">
              <w:rPr>
                <w:rFonts w:ascii="Times New Roman" w:hAnsi="Times New Roman"/>
                <w:color w:val="808080"/>
                <w:spacing w:val="3"/>
                <w:w w:val="108"/>
                <w:sz w:val="24"/>
                <w:szCs w:val="24"/>
              </w:rPr>
              <w:t>ё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 xml:space="preserve">н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существительных</w:t>
            </w:r>
            <w:r w:rsidRPr="00070A18">
              <w:rPr>
                <w:rFonts w:ascii="Times New Roman" w:hAnsi="Times New Roman"/>
                <w:color w:val="808080"/>
                <w:spacing w:val="9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(морфологический</w:t>
            </w:r>
            <w:r w:rsidRPr="00070A18">
              <w:rPr>
                <w:rFonts w:ascii="Times New Roman" w:hAnsi="Times New Roman"/>
                <w:color w:val="808080"/>
                <w:spacing w:val="-4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 xml:space="preserve">разбор).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6"/>
                <w:sz w:val="24"/>
                <w:szCs w:val="24"/>
              </w:rPr>
              <w:t>Находить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34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в </w:t>
            </w:r>
            <w:r w:rsidRPr="00070A18">
              <w:rPr>
                <w:rFonts w:ascii="Times New Roman" w:hAnsi="Times New Roman"/>
                <w:color w:val="808080"/>
                <w:spacing w:val="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тексте</w:t>
            </w:r>
            <w:r w:rsidRPr="00070A18">
              <w:rPr>
                <w:rFonts w:ascii="Times New Roman" w:hAnsi="Times New Roman"/>
                <w:color w:val="808080"/>
                <w:spacing w:val="35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несклоняемые</w:t>
            </w:r>
            <w:r w:rsidRPr="00070A18">
              <w:rPr>
                <w:rFonts w:ascii="Times New Roman" w:hAnsi="Times New Roman"/>
                <w:color w:val="808080"/>
                <w:spacing w:val="35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имена</w:t>
            </w:r>
            <w:r w:rsidRPr="00070A18">
              <w:rPr>
                <w:rFonts w:ascii="Times New Roman" w:hAnsi="Times New Roman"/>
                <w:color w:val="808080"/>
                <w:spacing w:val="35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суще</w:t>
            </w:r>
            <w:r w:rsidRPr="00070A18">
              <w:rPr>
                <w:rFonts w:ascii="Times New Roman" w:hAnsi="Times New Roman"/>
                <w:color w:val="808080"/>
                <w:w w:val="105"/>
                <w:sz w:val="24"/>
                <w:szCs w:val="24"/>
              </w:rPr>
              <w:t xml:space="preserve">-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 xml:space="preserve">ствительные, </w:t>
            </w:r>
            <w:r w:rsidRPr="00070A18">
              <w:rPr>
                <w:rFonts w:ascii="Times New Roman" w:hAnsi="Times New Roman"/>
                <w:color w:val="808080"/>
                <w:spacing w:val="4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3"/>
                <w:sz w:val="24"/>
                <w:szCs w:val="24"/>
              </w:rPr>
              <w:t>приобретать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35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опыт  </w:t>
            </w:r>
            <w:r w:rsidRPr="00070A18">
              <w:rPr>
                <w:rFonts w:ascii="Times New Roman" w:hAnsi="Times New Roman"/>
                <w:color w:val="808080"/>
                <w:spacing w:val="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их </w:t>
            </w:r>
            <w:r w:rsidRPr="00070A18">
              <w:rPr>
                <w:rFonts w:ascii="Times New Roman" w:hAnsi="Times New Roman"/>
                <w:color w:val="808080"/>
                <w:spacing w:val="4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согласова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ния </w:t>
            </w:r>
            <w:r w:rsidRPr="00070A18">
              <w:rPr>
                <w:rFonts w:ascii="Times New Roman" w:hAnsi="Times New Roman"/>
                <w:color w:val="808080"/>
                <w:spacing w:val="8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именами</w:t>
            </w:r>
            <w:r w:rsidRPr="00070A18">
              <w:rPr>
                <w:rFonts w:ascii="Times New Roman" w:hAnsi="Times New Roman"/>
                <w:color w:val="808080"/>
                <w:spacing w:val="-5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прилагательными</w:t>
            </w:r>
            <w:r w:rsidRPr="00070A18">
              <w:rPr>
                <w:rFonts w:ascii="Times New Roman" w:hAnsi="Times New Roman"/>
                <w:color w:val="808080"/>
                <w:spacing w:val="8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 xml:space="preserve">речи.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2"/>
                <w:w w:val="116"/>
                <w:sz w:val="24"/>
                <w:szCs w:val="24"/>
              </w:rPr>
              <w:t>Находит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6"/>
                <w:sz w:val="24"/>
                <w:szCs w:val="24"/>
              </w:rPr>
              <w:t>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9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2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3"/>
                <w:sz w:val="24"/>
                <w:szCs w:val="24"/>
              </w:rPr>
              <w:t>слова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х</w:t>
            </w:r>
            <w:r w:rsidRPr="00070A18">
              <w:rPr>
                <w:rFonts w:ascii="Times New Roman" w:hAnsi="Times New Roman"/>
                <w:color w:val="808080"/>
                <w:spacing w:val="9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3"/>
                <w:sz w:val="24"/>
                <w:szCs w:val="24"/>
              </w:rPr>
              <w:t>изучаемы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е</w:t>
            </w:r>
            <w:r w:rsidRPr="00070A18">
              <w:rPr>
                <w:rFonts w:ascii="Times New Roman" w:hAnsi="Times New Roman"/>
                <w:color w:val="808080"/>
                <w:spacing w:val="18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3"/>
                <w:sz w:val="24"/>
                <w:szCs w:val="24"/>
              </w:rPr>
              <w:t>орфограммы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,</w:t>
            </w:r>
            <w:r w:rsidRPr="00070A18">
              <w:rPr>
                <w:rFonts w:ascii="Times New Roman" w:hAnsi="Times New Roman"/>
                <w:color w:val="808080"/>
                <w:spacing w:val="11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5"/>
                <w:sz w:val="24"/>
                <w:szCs w:val="24"/>
              </w:rPr>
              <w:t>гра</w:t>
            </w:r>
            <w:r w:rsidRPr="00070A18">
              <w:rPr>
                <w:rFonts w:ascii="Times New Roman" w:hAnsi="Times New Roman"/>
                <w:color w:val="808080"/>
                <w:w w:val="105"/>
                <w:sz w:val="24"/>
                <w:szCs w:val="24"/>
              </w:rPr>
              <w:t xml:space="preserve">-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4"/>
                <w:sz w:val="24"/>
                <w:szCs w:val="24"/>
              </w:rPr>
              <w:t>фическ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-8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4"/>
                <w:sz w:val="24"/>
                <w:szCs w:val="24"/>
              </w:rPr>
              <w:t>объяснят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ь</w:t>
            </w:r>
            <w:r w:rsidRPr="00070A18">
              <w:rPr>
                <w:rFonts w:ascii="Times New Roman" w:hAnsi="Times New Roman"/>
                <w:color w:val="808080"/>
                <w:spacing w:val="1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4"/>
                <w:sz w:val="24"/>
                <w:szCs w:val="24"/>
              </w:rPr>
              <w:t>контролироват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ь</w:t>
            </w:r>
            <w:r w:rsidRPr="00070A18">
              <w:rPr>
                <w:rFonts w:ascii="Times New Roman" w:hAnsi="Times New Roman"/>
                <w:color w:val="808080"/>
                <w:spacing w:val="-6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5"/>
                <w:sz w:val="24"/>
                <w:szCs w:val="24"/>
              </w:rPr>
              <w:t xml:space="preserve">написание.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1"/>
                <w:w w:val="112"/>
                <w:sz w:val="24"/>
                <w:szCs w:val="24"/>
              </w:rPr>
              <w:t>Решат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2"/>
                <w:sz w:val="24"/>
                <w:szCs w:val="24"/>
              </w:rPr>
              <w:t xml:space="preserve">ь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11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1"/>
                <w:w w:val="112"/>
                <w:sz w:val="24"/>
                <w:szCs w:val="24"/>
              </w:rPr>
              <w:t>орфографически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 xml:space="preserve">е </w:t>
            </w:r>
            <w:r w:rsidRPr="00070A18">
              <w:rPr>
                <w:rFonts w:ascii="Times New Roman" w:hAnsi="Times New Roman"/>
                <w:color w:val="808080"/>
                <w:spacing w:val="9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1"/>
                <w:w w:val="112"/>
                <w:sz w:val="24"/>
                <w:szCs w:val="24"/>
              </w:rPr>
              <w:t>задач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 xml:space="preserve">и </w:t>
            </w:r>
            <w:r w:rsidRPr="00070A18">
              <w:rPr>
                <w:rFonts w:ascii="Times New Roman" w:hAnsi="Times New Roman"/>
                <w:color w:val="808080"/>
                <w:spacing w:val="20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с </w:t>
            </w:r>
            <w:r w:rsidRPr="00070A18">
              <w:rPr>
                <w:rFonts w:ascii="Times New Roman" w:hAnsi="Times New Roman"/>
                <w:color w:val="808080"/>
                <w:spacing w:val="2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1"/>
                <w:w w:val="109"/>
                <w:sz w:val="24"/>
                <w:szCs w:val="24"/>
              </w:rPr>
              <w:t>опоро</w:t>
            </w:r>
            <w:r w:rsidRPr="00070A18">
              <w:rPr>
                <w:rFonts w:ascii="Times New Roman" w:hAnsi="Times New Roman"/>
                <w:color w:val="808080"/>
                <w:w w:val="109"/>
                <w:sz w:val="24"/>
                <w:szCs w:val="24"/>
              </w:rPr>
              <w:t xml:space="preserve">й </w:t>
            </w:r>
            <w:r w:rsidRPr="00070A18">
              <w:rPr>
                <w:rFonts w:ascii="Times New Roman" w:hAnsi="Times New Roman"/>
                <w:color w:val="808080"/>
                <w:spacing w:val="13"/>
                <w:w w:val="109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1"/>
                <w:w w:val="114"/>
                <w:sz w:val="24"/>
                <w:szCs w:val="24"/>
              </w:rPr>
              <w:t>н</w:t>
            </w:r>
            <w:r w:rsidRPr="00070A18">
              <w:rPr>
                <w:rFonts w:ascii="Times New Roman" w:hAnsi="Times New Roman"/>
                <w:color w:val="808080"/>
                <w:w w:val="117"/>
                <w:sz w:val="24"/>
                <w:szCs w:val="24"/>
              </w:rPr>
              <w:t xml:space="preserve">а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алгоритм.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w w:val="114"/>
                <w:sz w:val="24"/>
                <w:szCs w:val="24"/>
              </w:rPr>
              <w:t>Составлять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9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7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группе</w:t>
            </w:r>
            <w:r w:rsidRPr="00070A18">
              <w:rPr>
                <w:rFonts w:ascii="Times New Roman" w:hAnsi="Times New Roman"/>
                <w:color w:val="808080"/>
                <w:spacing w:val="-20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задания</w:t>
            </w:r>
            <w:r w:rsidRPr="00070A18">
              <w:rPr>
                <w:rFonts w:ascii="Times New Roman" w:hAnsi="Times New Roman"/>
                <w:color w:val="808080"/>
                <w:spacing w:val="2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на</w:t>
            </w:r>
            <w:r w:rsidRPr="00070A18">
              <w:rPr>
                <w:rFonts w:ascii="Times New Roman" w:hAnsi="Times New Roman"/>
                <w:color w:val="808080"/>
                <w:spacing w:val="2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0"/>
                <w:sz w:val="24"/>
                <w:szCs w:val="24"/>
              </w:rPr>
              <w:t>обработку</w:t>
            </w:r>
            <w:r w:rsidRPr="00070A18">
              <w:rPr>
                <w:rFonts w:ascii="Times New Roman" w:hAnsi="Times New Roman"/>
                <w:color w:val="808080"/>
                <w:spacing w:val="-8"/>
                <w:w w:val="1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0"/>
                <w:sz w:val="24"/>
                <w:szCs w:val="24"/>
              </w:rPr>
              <w:t>опре</w:t>
            </w:r>
            <w:r w:rsidRPr="00070A18">
              <w:rPr>
                <w:rFonts w:ascii="Times New Roman" w:hAnsi="Times New Roman"/>
                <w:color w:val="808080"/>
                <w:w w:val="105"/>
                <w:sz w:val="24"/>
                <w:szCs w:val="24"/>
              </w:rPr>
              <w:t xml:space="preserve">-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делённой</w:t>
            </w:r>
            <w:r w:rsidRPr="00070A18">
              <w:rPr>
                <w:rFonts w:ascii="Times New Roman" w:hAnsi="Times New Roman"/>
                <w:color w:val="808080"/>
                <w:spacing w:val="-12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орфограммы.</w:t>
            </w:r>
          </w:p>
          <w:p w:rsidR="00A46B58" w:rsidRPr="00070A18" w:rsidRDefault="00A46B58" w:rsidP="00397488">
            <w:pPr>
              <w:spacing w:after="0" w:line="240" w:lineRule="auto"/>
              <w:rPr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 xml:space="preserve">Самостоятельно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1"/>
                <w:sz w:val="24"/>
                <w:szCs w:val="24"/>
              </w:rPr>
              <w:t>формулировать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12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общее </w:t>
            </w:r>
            <w:r w:rsidRPr="00070A18">
              <w:rPr>
                <w:rFonts w:ascii="Times New Roman" w:hAnsi="Times New Roman"/>
                <w:color w:val="808080"/>
                <w:spacing w:val="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 xml:space="preserve">правило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обозначения</w:t>
            </w:r>
            <w:r w:rsidRPr="00070A18">
              <w:rPr>
                <w:rFonts w:ascii="Times New Roman" w:hAnsi="Times New Roman"/>
                <w:color w:val="808080"/>
                <w:spacing w:val="4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на</w:t>
            </w:r>
            <w:r w:rsidRPr="00070A18">
              <w:rPr>
                <w:rFonts w:ascii="Times New Roman" w:hAnsi="Times New Roman"/>
                <w:color w:val="808080"/>
                <w:spacing w:val="3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письме</w:t>
            </w:r>
            <w:r w:rsidRPr="00070A18">
              <w:rPr>
                <w:rFonts w:ascii="Times New Roman" w:hAnsi="Times New Roman"/>
                <w:color w:val="808080"/>
                <w:spacing w:val="-1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безударных</w:t>
            </w:r>
            <w:r w:rsidRPr="00070A18">
              <w:rPr>
                <w:rFonts w:ascii="Times New Roman" w:hAnsi="Times New Roman"/>
                <w:color w:val="808080"/>
                <w:spacing w:val="4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гласных</w:t>
            </w:r>
            <w:r w:rsidRPr="00070A18">
              <w:rPr>
                <w:color w:val="808080"/>
                <w:spacing w:val="17"/>
                <w:w w:val="113"/>
              </w:rPr>
              <w:t xml:space="preserve"> </w:t>
            </w:r>
            <w:r w:rsidRPr="00070A18">
              <w:rPr>
                <w:color w:val="808080"/>
                <w:w w:val="114"/>
              </w:rPr>
              <w:t>зву</w:t>
            </w:r>
            <w:r w:rsidRPr="00070A18">
              <w:rPr>
                <w:color w:val="808080"/>
                <w:w w:val="105"/>
              </w:rPr>
              <w:t xml:space="preserve"> </w:t>
            </w:r>
            <w:r w:rsidRPr="00070A18">
              <w:rPr>
                <w:color w:val="808080"/>
                <w:w w:val="118"/>
              </w:rPr>
              <w:t>ков.</w:t>
            </w: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82-84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Развитие умений писать слова с орфограммой «Буква ь  поле шипящих на конце имён существительных», графически  обозначать  выбор написания.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ОНЗ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  <w:vMerge w:val="restart"/>
          </w:tcPr>
          <w:p w:rsidR="00A46B58" w:rsidRPr="00070A18" w:rsidRDefault="00A46B58" w:rsidP="00397488">
            <w:pPr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85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  <w:vMerge w:val="restart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Упражнения на повто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 xml:space="preserve">рение. </w:t>
            </w:r>
          </w:p>
          <w:p w:rsidR="00A46B58" w:rsidRPr="00070A18" w:rsidRDefault="00A46B58" w:rsidP="00397488">
            <w:pPr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5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Проверочная работа № 4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 xml:space="preserve"> по теме «Мягкий знак после шипящих на конце существительных»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  <w:vMerge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86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Обобщение, подготовка к диктанту.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</w:rPr>
              <w:t>ОУ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87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6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 xml:space="preserve">Контрольный диктант 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№ 5 по теме «Мягкий знак после шипящих на конце существительных»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УК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88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РУ, ОУ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89</w:t>
            </w:r>
          </w:p>
        </w:tc>
        <w:tc>
          <w:tcPr>
            <w:tcW w:w="567" w:type="dxa"/>
            <w:vMerge w:val="restart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Выведение общего правила правописания безударных падеж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ных окончаний имён существительных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ОНЗ</w:t>
            </w:r>
          </w:p>
        </w:tc>
        <w:tc>
          <w:tcPr>
            <w:tcW w:w="4012" w:type="dxa"/>
            <w:vMerge w:val="restart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i/>
                <w:iCs/>
                <w:color w:val="808080"/>
                <w:spacing w:val="-2"/>
                <w:w w:val="116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spacing w:val="1"/>
                <w:w w:val="119"/>
                <w:sz w:val="24"/>
                <w:szCs w:val="24"/>
              </w:rPr>
              <w:t>Накапливат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9"/>
                <w:sz w:val="24"/>
                <w:szCs w:val="24"/>
              </w:rPr>
              <w:t xml:space="preserve">ь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8"/>
                <w:w w:val="119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1"/>
                <w:sz w:val="24"/>
                <w:szCs w:val="24"/>
              </w:rPr>
              <w:t>опы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т  </w:t>
            </w:r>
            <w:r w:rsidRPr="00070A18">
              <w:rPr>
                <w:rFonts w:ascii="Times New Roman" w:hAnsi="Times New Roman"/>
                <w:color w:val="808080"/>
                <w:spacing w:val="2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1"/>
                <w:w w:val="112"/>
                <w:sz w:val="24"/>
                <w:szCs w:val="24"/>
              </w:rPr>
              <w:t>употреблени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 xml:space="preserve">я </w:t>
            </w:r>
            <w:r w:rsidRPr="00070A18">
              <w:rPr>
                <w:rFonts w:ascii="Times New Roman" w:hAnsi="Times New Roman"/>
                <w:color w:val="808080"/>
                <w:spacing w:val="15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1"/>
                <w:sz w:val="24"/>
                <w:szCs w:val="24"/>
              </w:rPr>
              <w:t>имё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н  </w:t>
            </w:r>
            <w:r w:rsidRPr="00070A18">
              <w:rPr>
                <w:rFonts w:ascii="Times New Roman" w:hAnsi="Times New Roman"/>
                <w:color w:val="808080"/>
                <w:spacing w:val="2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1"/>
                <w:w w:val="112"/>
                <w:sz w:val="24"/>
                <w:szCs w:val="24"/>
              </w:rPr>
              <w:t>суще</w:t>
            </w:r>
            <w:r w:rsidRPr="00070A18">
              <w:rPr>
                <w:rFonts w:ascii="Times New Roman" w:hAnsi="Times New Roman"/>
                <w:color w:val="808080"/>
                <w:w w:val="105"/>
                <w:sz w:val="24"/>
                <w:szCs w:val="24"/>
              </w:rPr>
              <w:t xml:space="preserve">-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 xml:space="preserve">ствительных </w:t>
            </w:r>
            <w:r w:rsidRPr="00070A18">
              <w:rPr>
                <w:rFonts w:ascii="Times New Roman" w:hAnsi="Times New Roman"/>
                <w:color w:val="808080"/>
                <w:spacing w:val="1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в </w:t>
            </w:r>
            <w:r w:rsidRPr="00070A18">
              <w:rPr>
                <w:rFonts w:ascii="Times New Roman" w:hAnsi="Times New Roman"/>
                <w:color w:val="808080"/>
                <w:spacing w:val="2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речи  </w:t>
            </w:r>
            <w:r w:rsidRPr="00070A18">
              <w:rPr>
                <w:rFonts w:ascii="Times New Roman" w:hAnsi="Times New Roman"/>
                <w:color w:val="808080"/>
                <w:spacing w:val="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(обучающие</w:t>
            </w:r>
            <w:r w:rsidRPr="00070A18">
              <w:rPr>
                <w:rFonts w:ascii="Times New Roman" w:hAnsi="Times New Roman"/>
                <w:color w:val="808080"/>
                <w:spacing w:val="-5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 xml:space="preserve">изложения </w:t>
            </w:r>
            <w:r w:rsidRPr="00070A18">
              <w:rPr>
                <w:rFonts w:ascii="Times New Roman" w:hAnsi="Times New Roman"/>
                <w:color w:val="808080"/>
                <w:spacing w:val="8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 xml:space="preserve">и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сочинения,</w:t>
            </w:r>
            <w:r w:rsidRPr="00070A18">
              <w:rPr>
                <w:rFonts w:ascii="Times New Roman" w:hAnsi="Times New Roman"/>
                <w:color w:val="808080"/>
                <w:spacing w:val="12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предусмотренные</w:t>
            </w:r>
            <w:r w:rsidRPr="00070A18">
              <w:rPr>
                <w:rFonts w:ascii="Times New Roman" w:hAnsi="Times New Roman"/>
                <w:color w:val="808080"/>
                <w:spacing w:val="-19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планировании).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2"/>
                <w:w w:val="116"/>
                <w:sz w:val="24"/>
                <w:szCs w:val="24"/>
              </w:rPr>
              <w:t xml:space="preserve"> 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spacing w:val="-2"/>
                <w:w w:val="116"/>
                <w:sz w:val="24"/>
                <w:szCs w:val="24"/>
              </w:rPr>
              <w:t>Находит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6"/>
                <w:sz w:val="24"/>
                <w:szCs w:val="24"/>
              </w:rPr>
              <w:t>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9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2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3"/>
                <w:sz w:val="24"/>
                <w:szCs w:val="24"/>
              </w:rPr>
              <w:t>слова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х</w:t>
            </w:r>
            <w:r w:rsidRPr="00070A18">
              <w:rPr>
                <w:rFonts w:ascii="Times New Roman" w:hAnsi="Times New Roman"/>
                <w:color w:val="808080"/>
                <w:spacing w:val="9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3"/>
                <w:sz w:val="24"/>
                <w:szCs w:val="24"/>
              </w:rPr>
              <w:t>изучаемы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е</w:t>
            </w:r>
            <w:r w:rsidRPr="00070A18">
              <w:rPr>
                <w:rFonts w:ascii="Times New Roman" w:hAnsi="Times New Roman"/>
                <w:color w:val="808080"/>
                <w:spacing w:val="18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3"/>
                <w:sz w:val="24"/>
                <w:szCs w:val="24"/>
              </w:rPr>
              <w:t>орфограммы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,</w:t>
            </w:r>
            <w:r w:rsidRPr="00070A18">
              <w:rPr>
                <w:rFonts w:ascii="Times New Roman" w:hAnsi="Times New Roman"/>
                <w:color w:val="808080"/>
                <w:spacing w:val="11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5"/>
                <w:sz w:val="24"/>
                <w:szCs w:val="24"/>
              </w:rPr>
              <w:t>гра</w:t>
            </w:r>
            <w:r w:rsidRPr="00070A18">
              <w:rPr>
                <w:rFonts w:ascii="Times New Roman" w:hAnsi="Times New Roman"/>
                <w:color w:val="808080"/>
                <w:w w:val="105"/>
                <w:sz w:val="24"/>
                <w:szCs w:val="24"/>
              </w:rPr>
              <w:t xml:space="preserve">-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4"/>
                <w:sz w:val="24"/>
                <w:szCs w:val="24"/>
              </w:rPr>
              <w:t>фическ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-8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4"/>
                <w:sz w:val="24"/>
                <w:szCs w:val="24"/>
              </w:rPr>
              <w:t>объяснят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ь</w:t>
            </w:r>
            <w:r w:rsidRPr="00070A18">
              <w:rPr>
                <w:rFonts w:ascii="Times New Roman" w:hAnsi="Times New Roman"/>
                <w:color w:val="808080"/>
                <w:spacing w:val="1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4"/>
                <w:sz w:val="24"/>
                <w:szCs w:val="24"/>
              </w:rPr>
              <w:t>контролироват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ь</w:t>
            </w:r>
            <w:r w:rsidRPr="00070A18">
              <w:rPr>
                <w:rFonts w:ascii="Times New Roman" w:hAnsi="Times New Roman"/>
                <w:color w:val="808080"/>
                <w:spacing w:val="-6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2"/>
                <w:w w:val="115"/>
                <w:sz w:val="24"/>
                <w:szCs w:val="24"/>
              </w:rPr>
              <w:t xml:space="preserve">написание.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1"/>
                <w:w w:val="112"/>
                <w:sz w:val="24"/>
                <w:szCs w:val="24"/>
              </w:rPr>
              <w:t>Решат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2"/>
                <w:sz w:val="24"/>
                <w:szCs w:val="24"/>
              </w:rPr>
              <w:t xml:space="preserve">ь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11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1"/>
                <w:w w:val="112"/>
                <w:sz w:val="24"/>
                <w:szCs w:val="24"/>
              </w:rPr>
              <w:t>орфографически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 xml:space="preserve">е </w:t>
            </w:r>
            <w:r w:rsidRPr="00070A18">
              <w:rPr>
                <w:rFonts w:ascii="Times New Roman" w:hAnsi="Times New Roman"/>
                <w:color w:val="808080"/>
                <w:spacing w:val="9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1"/>
                <w:w w:val="112"/>
                <w:sz w:val="24"/>
                <w:szCs w:val="24"/>
              </w:rPr>
              <w:t>задач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 xml:space="preserve">и </w:t>
            </w:r>
            <w:r w:rsidRPr="00070A18">
              <w:rPr>
                <w:rFonts w:ascii="Times New Roman" w:hAnsi="Times New Roman"/>
                <w:color w:val="808080"/>
                <w:spacing w:val="20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с </w:t>
            </w:r>
            <w:r w:rsidRPr="00070A18">
              <w:rPr>
                <w:rFonts w:ascii="Times New Roman" w:hAnsi="Times New Roman"/>
                <w:color w:val="808080"/>
                <w:spacing w:val="2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1"/>
                <w:w w:val="109"/>
                <w:sz w:val="24"/>
                <w:szCs w:val="24"/>
              </w:rPr>
              <w:t>опоро</w:t>
            </w:r>
            <w:r w:rsidRPr="00070A18">
              <w:rPr>
                <w:rFonts w:ascii="Times New Roman" w:hAnsi="Times New Roman"/>
                <w:color w:val="808080"/>
                <w:w w:val="109"/>
                <w:sz w:val="24"/>
                <w:szCs w:val="24"/>
              </w:rPr>
              <w:t xml:space="preserve">й </w:t>
            </w:r>
            <w:r w:rsidRPr="00070A18">
              <w:rPr>
                <w:rFonts w:ascii="Times New Roman" w:hAnsi="Times New Roman"/>
                <w:color w:val="808080"/>
                <w:spacing w:val="13"/>
                <w:w w:val="109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1"/>
                <w:w w:val="114"/>
                <w:sz w:val="24"/>
                <w:szCs w:val="24"/>
              </w:rPr>
              <w:t>н</w:t>
            </w:r>
            <w:r w:rsidRPr="00070A18">
              <w:rPr>
                <w:rFonts w:ascii="Times New Roman" w:hAnsi="Times New Roman"/>
                <w:color w:val="808080"/>
                <w:w w:val="117"/>
                <w:sz w:val="24"/>
                <w:szCs w:val="24"/>
              </w:rPr>
              <w:t xml:space="preserve">а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алгоритм.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w w:val="114"/>
                <w:sz w:val="24"/>
                <w:szCs w:val="24"/>
              </w:rPr>
              <w:t>Составлять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9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7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группе</w:t>
            </w:r>
            <w:r w:rsidRPr="00070A18">
              <w:rPr>
                <w:rFonts w:ascii="Times New Roman" w:hAnsi="Times New Roman"/>
                <w:color w:val="808080"/>
                <w:spacing w:val="-20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задания</w:t>
            </w:r>
            <w:r w:rsidRPr="00070A18">
              <w:rPr>
                <w:rFonts w:ascii="Times New Roman" w:hAnsi="Times New Roman"/>
                <w:color w:val="808080"/>
                <w:spacing w:val="2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на</w:t>
            </w:r>
            <w:r w:rsidRPr="00070A18">
              <w:rPr>
                <w:rFonts w:ascii="Times New Roman" w:hAnsi="Times New Roman"/>
                <w:color w:val="808080"/>
                <w:spacing w:val="2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0"/>
                <w:sz w:val="24"/>
                <w:szCs w:val="24"/>
              </w:rPr>
              <w:t>обработку</w:t>
            </w:r>
            <w:r w:rsidRPr="00070A18">
              <w:rPr>
                <w:rFonts w:ascii="Times New Roman" w:hAnsi="Times New Roman"/>
                <w:color w:val="808080"/>
                <w:spacing w:val="-8"/>
                <w:w w:val="1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0"/>
                <w:sz w:val="24"/>
                <w:szCs w:val="24"/>
              </w:rPr>
              <w:t>опре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делённой</w:t>
            </w:r>
            <w:r w:rsidRPr="00070A18">
              <w:rPr>
                <w:rFonts w:ascii="Times New Roman" w:hAnsi="Times New Roman"/>
                <w:color w:val="808080"/>
                <w:spacing w:val="-12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орфограммы.</w:t>
            </w:r>
          </w:p>
          <w:p w:rsidR="00A46B58" w:rsidRPr="00070A18" w:rsidRDefault="00A46B58" w:rsidP="00397488">
            <w:pPr>
              <w:spacing w:after="0" w:line="240" w:lineRule="auto"/>
              <w:rPr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 xml:space="preserve">Самостоятельно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1"/>
                <w:sz w:val="24"/>
                <w:szCs w:val="24"/>
              </w:rPr>
              <w:t>формулировать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12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общее </w:t>
            </w:r>
            <w:r w:rsidRPr="00070A18">
              <w:rPr>
                <w:rFonts w:ascii="Times New Roman" w:hAnsi="Times New Roman"/>
                <w:color w:val="808080"/>
                <w:spacing w:val="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 xml:space="preserve">правило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обозначения</w:t>
            </w:r>
            <w:r w:rsidRPr="00070A18">
              <w:rPr>
                <w:rFonts w:ascii="Times New Roman" w:hAnsi="Times New Roman"/>
                <w:color w:val="808080"/>
                <w:spacing w:val="4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на</w:t>
            </w:r>
            <w:r w:rsidRPr="00070A18">
              <w:rPr>
                <w:rFonts w:ascii="Times New Roman" w:hAnsi="Times New Roman"/>
                <w:color w:val="808080"/>
                <w:spacing w:val="3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письме</w:t>
            </w:r>
            <w:r w:rsidRPr="00070A18">
              <w:rPr>
                <w:rFonts w:ascii="Times New Roman" w:hAnsi="Times New Roman"/>
                <w:color w:val="808080"/>
                <w:spacing w:val="-1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безударных</w:t>
            </w:r>
            <w:r w:rsidRPr="00070A18">
              <w:rPr>
                <w:rFonts w:ascii="Times New Roman" w:hAnsi="Times New Roman"/>
                <w:color w:val="808080"/>
                <w:spacing w:val="4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гласных</w:t>
            </w:r>
            <w:r w:rsidRPr="00070A18">
              <w:rPr>
                <w:rFonts w:ascii="Times New Roman" w:hAnsi="Times New Roman"/>
                <w:color w:val="808080"/>
                <w:spacing w:val="17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зву</w:t>
            </w:r>
            <w:r w:rsidRPr="00070A18">
              <w:rPr>
                <w:rFonts w:ascii="Times New Roman" w:hAnsi="Times New Roman"/>
                <w:color w:val="808080"/>
                <w:w w:val="10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8"/>
                <w:sz w:val="24"/>
                <w:szCs w:val="24"/>
              </w:rPr>
              <w:t>ков.</w:t>
            </w: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90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Развитие умения писать безударные гласные в падежных окончаниях имён существительных, действовать по алгоритму.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ОНЗ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91-92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Развитие умения пи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сать слова с изучен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 xml:space="preserve">ной орфограммой, графически объяснять выбор написания. </w:t>
            </w:r>
            <w:r w:rsidRPr="00070A18">
              <w:rPr>
                <w:rStyle w:val="14MicrosoftSansSerif6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Контрольный словар</w:t>
            </w:r>
            <w:r w:rsidRPr="00070A18">
              <w:rPr>
                <w:rStyle w:val="14MicrosoftSansSerif6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ный диктант № 2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УК</w:t>
            </w:r>
          </w:p>
        </w:tc>
        <w:tc>
          <w:tcPr>
            <w:tcW w:w="4012" w:type="dxa"/>
            <w:vMerge/>
            <w:tcBorders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93-94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Обучающее изложе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ние «Первая газета»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</w:rPr>
              <w:t>РР</w:t>
            </w:r>
          </w:p>
        </w:tc>
        <w:tc>
          <w:tcPr>
            <w:tcW w:w="4012" w:type="dxa"/>
            <w:tcBorders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95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Развитие орфографических умений.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tcBorders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96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Обучающее сочинение – описание «Прогулка»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</w:rPr>
              <w:t>РР</w:t>
            </w:r>
          </w:p>
        </w:tc>
        <w:tc>
          <w:tcPr>
            <w:tcW w:w="4012" w:type="dxa"/>
            <w:tcBorders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97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Развитие орфографических умений.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tcBorders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  <w:vMerge w:val="restart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98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  <w:vMerge w:val="restart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Упражнения на повто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рение.</w:t>
            </w:r>
          </w:p>
          <w:p w:rsidR="00A46B58" w:rsidRPr="00070A18" w:rsidRDefault="00A46B58" w:rsidP="00397488">
            <w:pPr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5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Проверочная работа № 5по теме «Правописание безударных падежных окончаний имён существительных»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 w:val="restart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  <w:vMerge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РУ, ОУ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99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Повторение, подготовка к диктанту.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</w:rPr>
              <w:t>ИУ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100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6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 xml:space="preserve">Контрольный диктант 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№6</w:t>
            </w:r>
            <w:r w:rsidRPr="00070A18">
              <w:rPr>
                <w:rStyle w:val="14MicrosoftSansSerif5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«Правописание безударных падежных окончаний имён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УК</w:t>
            </w:r>
          </w:p>
        </w:tc>
        <w:tc>
          <w:tcPr>
            <w:tcW w:w="4012" w:type="dxa"/>
            <w:vMerge/>
            <w:tcBorders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101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tcBorders>
              <w:top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102-103</w:t>
            </w:r>
          </w:p>
        </w:tc>
        <w:tc>
          <w:tcPr>
            <w:tcW w:w="567" w:type="dxa"/>
            <w:vMerge w:val="restart"/>
            <w:textDirection w:val="btLr"/>
          </w:tcPr>
          <w:p w:rsidR="00A46B58" w:rsidRPr="00070A18" w:rsidRDefault="00A46B58" w:rsidP="00397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Что мы</w:t>
            </w:r>
            <w:r>
              <w:rPr>
                <w:rFonts w:ascii="Times New Roman" w:hAnsi="Times New Roman"/>
                <w:color w:val="808080"/>
              </w:rPr>
              <w:t xml:space="preserve"> знаем об имени прилагательном.5 </w:t>
            </w:r>
            <w:r w:rsidRPr="00070A18">
              <w:rPr>
                <w:rFonts w:ascii="Times New Roman" w:hAnsi="Times New Roman"/>
                <w:color w:val="808080"/>
              </w:rPr>
              <w:t>ч</w:t>
            </w: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Повествование и опи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сание - два типа речи. Роль имён прилага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тельных в речи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ОУ</w:t>
            </w:r>
          </w:p>
        </w:tc>
        <w:tc>
          <w:tcPr>
            <w:tcW w:w="4012" w:type="dxa"/>
            <w:vMerge w:val="restart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spacing w:val="2"/>
                <w:w w:val="116"/>
                <w:sz w:val="24"/>
                <w:szCs w:val="24"/>
              </w:rPr>
              <w:t>Различат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6"/>
                <w:sz w:val="24"/>
                <w:szCs w:val="24"/>
              </w:rPr>
              <w:t xml:space="preserve">ь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33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и  </w:t>
            </w:r>
            <w:r w:rsidRPr="00070A18">
              <w:rPr>
                <w:rFonts w:ascii="Times New Roman" w:hAnsi="Times New Roman"/>
                <w:color w:val="808080"/>
                <w:spacing w:val="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2"/>
                <w:w w:val="114"/>
                <w:sz w:val="24"/>
                <w:szCs w:val="24"/>
              </w:rPr>
              <w:t>характеризоват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4"/>
                <w:sz w:val="24"/>
                <w:szCs w:val="24"/>
              </w:rPr>
              <w:t xml:space="preserve">ь 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1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2"/>
                <w:w w:val="114"/>
                <w:sz w:val="24"/>
                <w:szCs w:val="24"/>
              </w:rPr>
              <w:t>текст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 xml:space="preserve">ы </w:t>
            </w:r>
            <w:r w:rsidRPr="00070A18">
              <w:rPr>
                <w:rFonts w:ascii="Times New Roman" w:hAnsi="Times New Roman"/>
                <w:color w:val="808080"/>
                <w:spacing w:val="34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2"/>
                <w:w w:val="109"/>
                <w:sz w:val="24"/>
                <w:szCs w:val="24"/>
              </w:rPr>
              <w:t>д</w:t>
            </w:r>
            <w:r w:rsidRPr="00070A18">
              <w:rPr>
                <w:rFonts w:ascii="Times New Roman" w:hAnsi="Times New Roman"/>
                <w:color w:val="808080"/>
                <w:spacing w:val="2"/>
                <w:w w:val="112"/>
                <w:sz w:val="24"/>
                <w:szCs w:val="24"/>
              </w:rPr>
              <w:t>ву</w:t>
            </w:r>
            <w:r w:rsidRPr="00070A18">
              <w:rPr>
                <w:rFonts w:ascii="Times New Roman" w:hAnsi="Times New Roman"/>
                <w:color w:val="808080"/>
                <w:w w:val="119"/>
                <w:sz w:val="24"/>
                <w:szCs w:val="24"/>
              </w:rPr>
              <w:t xml:space="preserve">х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типов </w:t>
            </w:r>
            <w:r w:rsidRPr="00070A18">
              <w:rPr>
                <w:rFonts w:ascii="Times New Roman" w:hAnsi="Times New Roman"/>
                <w:color w:val="808080"/>
                <w:spacing w:val="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речи </w:t>
            </w:r>
            <w:r w:rsidRPr="00070A18">
              <w:rPr>
                <w:rFonts w:ascii="Times New Roman" w:hAnsi="Times New Roman"/>
                <w:color w:val="808080"/>
                <w:spacing w:val="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–</w:t>
            </w:r>
            <w:r w:rsidRPr="00070A18">
              <w:rPr>
                <w:rFonts w:ascii="Times New Roman" w:hAnsi="Times New Roman"/>
                <w:color w:val="808080"/>
                <w:spacing w:val="2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повествования</w:t>
            </w:r>
            <w:r w:rsidRPr="00070A18">
              <w:rPr>
                <w:rFonts w:ascii="Times New Roman" w:hAnsi="Times New Roman"/>
                <w:color w:val="808080"/>
                <w:spacing w:val="-5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описания</w:t>
            </w:r>
            <w:r w:rsidRPr="00070A18">
              <w:rPr>
                <w:rFonts w:ascii="Times New Roman" w:hAnsi="Times New Roman"/>
                <w:color w:val="808080"/>
                <w:spacing w:val="2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 xml:space="preserve">(П).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4"/>
                <w:sz w:val="24"/>
                <w:szCs w:val="24"/>
              </w:rPr>
              <w:t>Наблюдать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35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роль </w:t>
            </w:r>
            <w:r w:rsidRPr="00070A18">
              <w:rPr>
                <w:rFonts w:ascii="Times New Roman" w:hAnsi="Times New Roman"/>
                <w:color w:val="808080"/>
                <w:spacing w:val="4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прилагательных</w:t>
            </w:r>
            <w:r w:rsidRPr="00070A18">
              <w:rPr>
                <w:rFonts w:ascii="Times New Roman" w:hAnsi="Times New Roman"/>
                <w:color w:val="808080"/>
                <w:spacing w:val="34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(в </w:t>
            </w:r>
            <w:r w:rsidRPr="00070A18">
              <w:rPr>
                <w:rFonts w:ascii="Times New Roman" w:hAnsi="Times New Roman"/>
                <w:color w:val="808080"/>
                <w:spacing w:val="9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том </w:t>
            </w:r>
            <w:r w:rsidRPr="00070A18">
              <w:rPr>
                <w:rFonts w:ascii="Times New Roman" w:hAnsi="Times New Roman"/>
                <w:color w:val="808080"/>
                <w:spacing w:val="27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 xml:space="preserve">числе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6"/>
                <w:sz w:val="24"/>
                <w:szCs w:val="24"/>
              </w:rPr>
              <w:t>Называть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21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грамматические</w:t>
            </w:r>
            <w:r w:rsidRPr="00070A18">
              <w:rPr>
                <w:rFonts w:ascii="Times New Roman" w:hAnsi="Times New Roman"/>
                <w:color w:val="808080"/>
                <w:spacing w:val="-12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признаки</w:t>
            </w:r>
            <w:r w:rsidRPr="00070A18">
              <w:rPr>
                <w:rFonts w:ascii="Times New Roman" w:hAnsi="Times New Roman"/>
                <w:color w:val="808080"/>
                <w:spacing w:val="20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имён </w:t>
            </w:r>
            <w:r w:rsidRPr="00070A18">
              <w:rPr>
                <w:rFonts w:ascii="Times New Roman" w:hAnsi="Times New Roman"/>
                <w:color w:val="808080"/>
                <w:spacing w:val="2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при</w:t>
            </w:r>
            <w:r w:rsidRPr="00070A18">
              <w:rPr>
                <w:rFonts w:ascii="Times New Roman" w:hAnsi="Times New Roman"/>
                <w:color w:val="808080"/>
                <w:w w:val="105"/>
                <w:sz w:val="24"/>
                <w:szCs w:val="24"/>
              </w:rPr>
              <w:t xml:space="preserve">-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лагательных  (морфологический</w:t>
            </w:r>
            <w:r w:rsidRPr="00070A18">
              <w:rPr>
                <w:rFonts w:ascii="Times New Roman" w:hAnsi="Times New Roman"/>
                <w:color w:val="808080"/>
                <w:spacing w:val="8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разбор),</w:t>
            </w:r>
            <w:r w:rsidRPr="00070A18">
              <w:rPr>
                <w:rFonts w:ascii="Times New Roman" w:hAnsi="Times New Roman"/>
                <w:color w:val="808080"/>
                <w:spacing w:val="22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08"/>
                <w:sz w:val="24"/>
                <w:szCs w:val="24"/>
              </w:rPr>
              <w:t>опреде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5"/>
                <w:sz w:val="24"/>
                <w:szCs w:val="24"/>
              </w:rPr>
              <w:t>лять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13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начальную</w:t>
            </w:r>
            <w:r w:rsidRPr="00070A18">
              <w:rPr>
                <w:rFonts w:ascii="Times New Roman" w:hAnsi="Times New Roman"/>
                <w:color w:val="808080"/>
                <w:spacing w:val="-23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форму.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w w:val="111"/>
                <w:sz w:val="24"/>
                <w:szCs w:val="24"/>
              </w:rPr>
              <w:t>Обнаруживать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15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орфограмму-букву</w:t>
            </w:r>
            <w:r w:rsidRPr="00070A18">
              <w:rPr>
                <w:rFonts w:ascii="Times New Roman" w:hAnsi="Times New Roman"/>
                <w:color w:val="808080"/>
                <w:spacing w:val="30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3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 xml:space="preserve">безударных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окончаниях</w:t>
            </w:r>
            <w:r w:rsidRPr="00070A18">
              <w:rPr>
                <w:rFonts w:ascii="Times New Roman" w:hAnsi="Times New Roman"/>
                <w:color w:val="808080"/>
                <w:spacing w:val="21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прилагательных,</w:t>
            </w:r>
            <w:r w:rsidRPr="00070A18">
              <w:rPr>
                <w:rFonts w:ascii="Times New Roman" w:hAnsi="Times New Roman"/>
                <w:color w:val="808080"/>
                <w:spacing w:val="25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графически</w:t>
            </w:r>
            <w:r w:rsidRPr="00070A18">
              <w:rPr>
                <w:rFonts w:ascii="Times New Roman" w:hAnsi="Times New Roman"/>
                <w:color w:val="808080"/>
                <w:spacing w:val="12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06"/>
                <w:sz w:val="24"/>
                <w:szCs w:val="24"/>
              </w:rPr>
              <w:t>объяс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5"/>
                <w:sz w:val="24"/>
                <w:szCs w:val="24"/>
              </w:rPr>
              <w:t>нять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6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написание,</w:t>
            </w:r>
            <w:r w:rsidRPr="00070A18">
              <w:rPr>
                <w:rFonts w:ascii="Times New Roman" w:hAnsi="Times New Roman"/>
                <w:color w:val="808080"/>
                <w:spacing w:val="-6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5"/>
                <w:sz w:val="24"/>
                <w:szCs w:val="24"/>
              </w:rPr>
              <w:t>осуществлять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6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 xml:space="preserve">самоконтроль.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2"/>
                <w:sz w:val="24"/>
                <w:szCs w:val="24"/>
              </w:rPr>
              <w:t>Подбирать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5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2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4"/>
                <w:sz w:val="24"/>
                <w:szCs w:val="24"/>
              </w:rPr>
              <w:t>группировать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14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примеры</w:t>
            </w:r>
            <w:r w:rsidRPr="00070A18">
              <w:rPr>
                <w:rFonts w:ascii="Times New Roman" w:hAnsi="Times New Roman"/>
                <w:color w:val="808080"/>
                <w:spacing w:val="4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слов</w:t>
            </w:r>
            <w:r w:rsidRPr="00070A18">
              <w:rPr>
                <w:rFonts w:ascii="Times New Roman" w:hAnsi="Times New Roman"/>
                <w:color w:val="808080"/>
                <w:spacing w:val="4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изу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ченными</w:t>
            </w:r>
            <w:r w:rsidRPr="00070A18">
              <w:rPr>
                <w:rFonts w:ascii="Times New Roman" w:hAnsi="Times New Roman"/>
                <w:color w:val="808080"/>
                <w:spacing w:val="2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орфограммами.</w:t>
            </w:r>
          </w:p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104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Роль прилагательных- антонимов в речи</w:t>
            </w:r>
          </w:p>
          <w:p w:rsidR="00A46B58" w:rsidRPr="00070A18" w:rsidRDefault="00A46B58" w:rsidP="00397488">
            <w:pPr>
              <w:spacing w:after="0" w:line="240" w:lineRule="auto"/>
              <w:rPr>
                <w:color w:val="808080"/>
              </w:rPr>
            </w:pP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105-106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3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 xml:space="preserve">Морфологический 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разбор имени прила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гательного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107-108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Изменение имён при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лагательных по паде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жам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109-110</w:t>
            </w: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3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 xml:space="preserve">Словосочетания 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сущ. + прил. Главное и зависимое слово в словосочетании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w w:val="115"/>
                <w:sz w:val="24"/>
                <w:szCs w:val="24"/>
              </w:rPr>
              <w:t>Выделять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7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тексте</w:t>
            </w:r>
            <w:r w:rsidRPr="00070A18">
              <w:rPr>
                <w:rFonts w:ascii="Times New Roman" w:hAnsi="Times New Roman"/>
                <w:color w:val="808080"/>
                <w:spacing w:val="-6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4"/>
                <w:sz w:val="24"/>
                <w:szCs w:val="24"/>
              </w:rPr>
              <w:t>конструировать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6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09"/>
                <w:sz w:val="24"/>
                <w:szCs w:val="24"/>
              </w:rPr>
              <w:t>словосоче</w:t>
            </w:r>
            <w:r w:rsidRPr="00070A18">
              <w:rPr>
                <w:rFonts w:ascii="Times New Roman" w:hAnsi="Times New Roman"/>
                <w:color w:val="808080"/>
                <w:w w:val="118"/>
                <w:sz w:val="24"/>
                <w:szCs w:val="24"/>
              </w:rPr>
              <w:t>тания</w:t>
            </w:r>
            <w:r w:rsidRPr="00070A18">
              <w:rPr>
                <w:rFonts w:ascii="Times New Roman" w:hAnsi="Times New Roman"/>
                <w:color w:val="808080"/>
                <w:spacing w:val="-7"/>
                <w:w w:val="118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8"/>
                <w:sz w:val="24"/>
                <w:szCs w:val="24"/>
              </w:rPr>
              <w:t>прил.</w:t>
            </w:r>
            <w:r w:rsidRPr="00070A18">
              <w:rPr>
                <w:rFonts w:ascii="Times New Roman" w:hAnsi="Times New Roman"/>
                <w:color w:val="808080"/>
                <w:spacing w:val="-7"/>
                <w:w w:val="118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+</w:t>
            </w:r>
            <w:r w:rsidRPr="00070A18">
              <w:rPr>
                <w:rFonts w:ascii="Times New Roman" w:hAnsi="Times New Roman"/>
                <w:color w:val="808080"/>
                <w:spacing w:val="2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сущ.</w:t>
            </w: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111</w:t>
            </w:r>
          </w:p>
        </w:tc>
        <w:tc>
          <w:tcPr>
            <w:tcW w:w="567" w:type="dxa"/>
            <w:vMerge w:val="restart"/>
            <w:textDirection w:val="btLr"/>
          </w:tcPr>
          <w:p w:rsidR="00A46B58" w:rsidRPr="00070A18" w:rsidRDefault="00A46B58" w:rsidP="00397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808080"/>
              </w:rPr>
              <w:t>окончаний имён прилагательных.11</w:t>
            </w:r>
            <w:r w:rsidRPr="00070A18">
              <w:rPr>
                <w:rFonts w:ascii="Times New Roman" w:hAnsi="Times New Roman"/>
                <w:color w:val="808080"/>
              </w:rPr>
              <w:t xml:space="preserve"> ч</w:t>
            </w: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Правило правописа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ния безударных па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дежных окончаний имён прилагательных.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 w:val="restart"/>
          </w:tcPr>
          <w:p w:rsidR="00A46B58" w:rsidRPr="00070A18" w:rsidRDefault="00A46B58" w:rsidP="0039748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2" w:right="101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w w:val="111"/>
                <w:sz w:val="24"/>
                <w:szCs w:val="24"/>
              </w:rPr>
              <w:t>Обнаруживать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15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орфограмму-букву</w:t>
            </w:r>
            <w:r w:rsidRPr="00070A18">
              <w:rPr>
                <w:rFonts w:ascii="Times New Roman" w:hAnsi="Times New Roman"/>
                <w:color w:val="808080"/>
                <w:spacing w:val="30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3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 xml:space="preserve">безударных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окончаниях</w:t>
            </w:r>
            <w:r w:rsidRPr="00070A18">
              <w:rPr>
                <w:rFonts w:ascii="Times New Roman" w:hAnsi="Times New Roman"/>
                <w:color w:val="808080"/>
                <w:spacing w:val="21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прилагательных,</w:t>
            </w:r>
            <w:r w:rsidRPr="00070A18">
              <w:rPr>
                <w:rFonts w:ascii="Times New Roman" w:hAnsi="Times New Roman"/>
                <w:color w:val="808080"/>
                <w:spacing w:val="25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графически</w:t>
            </w:r>
            <w:r w:rsidRPr="00070A18">
              <w:rPr>
                <w:rFonts w:ascii="Times New Roman" w:hAnsi="Times New Roman"/>
                <w:color w:val="808080"/>
                <w:spacing w:val="12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06"/>
                <w:sz w:val="24"/>
                <w:szCs w:val="24"/>
              </w:rPr>
              <w:t>объяс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79"/>
                <w:sz w:val="24"/>
                <w:szCs w:val="24"/>
              </w:rPr>
              <w:t xml:space="preserve">-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5"/>
                <w:sz w:val="24"/>
                <w:szCs w:val="24"/>
              </w:rPr>
              <w:t>нять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6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написание,</w:t>
            </w:r>
            <w:r w:rsidRPr="00070A18">
              <w:rPr>
                <w:rFonts w:ascii="Times New Roman" w:hAnsi="Times New Roman"/>
                <w:color w:val="808080"/>
                <w:spacing w:val="-6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5"/>
                <w:sz w:val="24"/>
                <w:szCs w:val="24"/>
              </w:rPr>
              <w:t>осуществлять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6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 xml:space="preserve">самоконтроль.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2"/>
                <w:sz w:val="24"/>
                <w:szCs w:val="24"/>
              </w:rPr>
              <w:t>Подбирать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5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2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4"/>
                <w:sz w:val="24"/>
                <w:szCs w:val="24"/>
              </w:rPr>
              <w:t>группировать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14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примеры</w:t>
            </w:r>
            <w:r w:rsidRPr="00070A18">
              <w:rPr>
                <w:rFonts w:ascii="Times New Roman" w:hAnsi="Times New Roman"/>
                <w:color w:val="808080"/>
                <w:spacing w:val="4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слов</w:t>
            </w:r>
            <w:r w:rsidRPr="00070A18">
              <w:rPr>
                <w:rFonts w:ascii="Times New Roman" w:hAnsi="Times New Roman"/>
                <w:color w:val="808080"/>
                <w:spacing w:val="4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изу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ченными</w:t>
            </w:r>
            <w:r w:rsidRPr="00070A18">
              <w:rPr>
                <w:rFonts w:ascii="Times New Roman" w:hAnsi="Times New Roman"/>
                <w:color w:val="808080"/>
                <w:spacing w:val="2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орфограммами.</w:t>
            </w:r>
          </w:p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112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Развитие умения пи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сать слова с изучен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ной орфограммой, графически объяснять выбор написания. Свободный диктант.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113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Развитие умения пи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сать слова с изучен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ной орфограммой, графически объяснять выбор написания.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114-115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Обучающее изложе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ние «Первое путеше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ствие»</w:t>
            </w:r>
          </w:p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</w:p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</w:p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РР</w:t>
            </w:r>
          </w:p>
        </w:tc>
        <w:tc>
          <w:tcPr>
            <w:tcW w:w="4012" w:type="dxa"/>
            <w:vMerge w:val="restart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w w:val="120"/>
                <w:sz w:val="24"/>
                <w:szCs w:val="24"/>
              </w:rPr>
              <w:t>Накапливать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35"/>
                <w:w w:val="12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опыт  </w:t>
            </w:r>
            <w:r w:rsidRPr="00070A18">
              <w:rPr>
                <w:rFonts w:ascii="Times New Roman" w:hAnsi="Times New Roman"/>
                <w:color w:val="808080"/>
                <w:spacing w:val="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употребления</w:t>
            </w:r>
            <w:r w:rsidRPr="00070A18">
              <w:rPr>
                <w:rFonts w:ascii="Times New Roman" w:hAnsi="Times New Roman"/>
                <w:color w:val="808080"/>
                <w:spacing w:val="38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в </w:t>
            </w:r>
            <w:r w:rsidRPr="00070A18">
              <w:rPr>
                <w:rFonts w:ascii="Times New Roman" w:hAnsi="Times New Roman"/>
                <w:color w:val="808080"/>
                <w:spacing w:val="9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речи  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 xml:space="preserve">имён </w:t>
            </w:r>
            <w:r w:rsidRPr="00070A18">
              <w:rPr>
                <w:rFonts w:ascii="Times New Roman" w:hAnsi="Times New Roman"/>
                <w:color w:val="808080"/>
                <w:spacing w:val="5"/>
                <w:w w:val="116"/>
                <w:sz w:val="24"/>
                <w:szCs w:val="24"/>
              </w:rPr>
              <w:t>прилагательны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х</w:t>
            </w:r>
            <w:r w:rsidRPr="00070A18">
              <w:rPr>
                <w:rFonts w:ascii="Times New Roman" w:hAnsi="Times New Roman"/>
                <w:color w:val="808080"/>
                <w:spacing w:val="5"/>
                <w:w w:val="116"/>
                <w:sz w:val="24"/>
                <w:szCs w:val="24"/>
              </w:rPr>
              <w:t>(обучающе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е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ab/>
            </w:r>
            <w:r w:rsidRPr="00070A18">
              <w:rPr>
                <w:rFonts w:ascii="Times New Roman" w:hAnsi="Times New Roman"/>
                <w:color w:val="808080"/>
                <w:spacing w:val="5"/>
                <w:w w:val="116"/>
                <w:sz w:val="24"/>
                <w:szCs w:val="24"/>
              </w:rPr>
              <w:t>изложени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е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ab/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 xml:space="preserve">и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сочинение-описание).</w:t>
            </w:r>
          </w:p>
          <w:p w:rsidR="00A46B58" w:rsidRPr="00070A18" w:rsidRDefault="00A46B58" w:rsidP="009351BA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116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Развитие орфографических умений.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117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Обучающее сочине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ние-описание «Моя любимая игрушка».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РР</w:t>
            </w:r>
          </w:p>
        </w:tc>
        <w:tc>
          <w:tcPr>
            <w:tcW w:w="4012" w:type="dxa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w w:val="120"/>
                <w:sz w:val="24"/>
                <w:szCs w:val="24"/>
              </w:rPr>
              <w:t>Накапливать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35"/>
                <w:w w:val="12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опыт  </w:t>
            </w:r>
            <w:r w:rsidRPr="00070A18">
              <w:rPr>
                <w:rFonts w:ascii="Times New Roman" w:hAnsi="Times New Roman"/>
                <w:color w:val="808080"/>
                <w:spacing w:val="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употребления</w:t>
            </w:r>
            <w:r w:rsidRPr="00070A18">
              <w:rPr>
                <w:rFonts w:ascii="Times New Roman" w:hAnsi="Times New Roman"/>
                <w:color w:val="808080"/>
                <w:spacing w:val="38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в </w:t>
            </w:r>
            <w:r w:rsidRPr="00070A18">
              <w:rPr>
                <w:rFonts w:ascii="Times New Roman" w:hAnsi="Times New Roman"/>
                <w:color w:val="808080"/>
                <w:spacing w:val="9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речи  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 xml:space="preserve">имён </w:t>
            </w:r>
            <w:r w:rsidRPr="00070A18">
              <w:rPr>
                <w:rFonts w:ascii="Times New Roman" w:hAnsi="Times New Roman"/>
                <w:color w:val="808080"/>
                <w:spacing w:val="5"/>
                <w:w w:val="116"/>
                <w:sz w:val="24"/>
                <w:szCs w:val="24"/>
              </w:rPr>
              <w:t>прилагательны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х</w:t>
            </w:r>
            <w:r w:rsidRPr="00070A18">
              <w:rPr>
                <w:rFonts w:ascii="Times New Roman" w:hAnsi="Times New Roman"/>
                <w:color w:val="808080"/>
                <w:spacing w:val="5"/>
                <w:w w:val="116"/>
                <w:sz w:val="24"/>
                <w:szCs w:val="24"/>
              </w:rPr>
              <w:t>(обучающе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е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ab/>
            </w:r>
            <w:r w:rsidRPr="00070A18">
              <w:rPr>
                <w:rFonts w:ascii="Times New Roman" w:hAnsi="Times New Roman"/>
                <w:color w:val="808080"/>
                <w:spacing w:val="5"/>
                <w:w w:val="116"/>
                <w:sz w:val="24"/>
                <w:szCs w:val="24"/>
              </w:rPr>
              <w:t>изложени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е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ab/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 xml:space="preserve">и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сочинение-описание).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 xml:space="preserve">и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сочинение-описание).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118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 xml:space="preserve"> Упражнения на повторение. </w:t>
            </w:r>
            <w:r w:rsidRPr="00070A18">
              <w:rPr>
                <w:rStyle w:val="14MicrosoftSansSerif5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Проверочная работа № 6 по теме «Правописание имён прилагательных»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ОУ</w:t>
            </w:r>
          </w:p>
        </w:tc>
        <w:tc>
          <w:tcPr>
            <w:tcW w:w="4012" w:type="dxa"/>
            <w:vMerge w:val="restart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w w:val="111"/>
                <w:sz w:val="24"/>
                <w:szCs w:val="24"/>
              </w:rPr>
              <w:t>Обнаруживать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15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орфограмму-букву</w:t>
            </w:r>
            <w:r w:rsidRPr="00070A18">
              <w:rPr>
                <w:rFonts w:ascii="Times New Roman" w:hAnsi="Times New Roman"/>
                <w:color w:val="808080"/>
                <w:spacing w:val="30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3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 xml:space="preserve">безударных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окончаниях</w:t>
            </w:r>
            <w:r w:rsidRPr="00070A18">
              <w:rPr>
                <w:rFonts w:ascii="Times New Roman" w:hAnsi="Times New Roman"/>
                <w:color w:val="808080"/>
                <w:spacing w:val="21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прилагательных,</w:t>
            </w:r>
            <w:r w:rsidRPr="00070A18">
              <w:rPr>
                <w:rFonts w:ascii="Times New Roman" w:hAnsi="Times New Roman"/>
                <w:color w:val="808080"/>
                <w:spacing w:val="25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графически</w:t>
            </w:r>
            <w:r w:rsidRPr="00070A18">
              <w:rPr>
                <w:rFonts w:ascii="Times New Roman" w:hAnsi="Times New Roman"/>
                <w:color w:val="808080"/>
                <w:spacing w:val="12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06"/>
                <w:sz w:val="24"/>
                <w:szCs w:val="24"/>
              </w:rPr>
              <w:t>объяс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5"/>
                <w:sz w:val="24"/>
                <w:szCs w:val="24"/>
              </w:rPr>
              <w:t>нять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6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написание,</w:t>
            </w:r>
            <w:r w:rsidRPr="00070A18">
              <w:rPr>
                <w:rFonts w:ascii="Times New Roman" w:hAnsi="Times New Roman"/>
                <w:color w:val="808080"/>
                <w:spacing w:val="-6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5"/>
                <w:sz w:val="24"/>
                <w:szCs w:val="24"/>
              </w:rPr>
              <w:t>осуществлять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6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 xml:space="preserve">самоконтроль.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2"/>
                <w:sz w:val="24"/>
                <w:szCs w:val="24"/>
              </w:rPr>
              <w:t>Подбирать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5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2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4"/>
                <w:sz w:val="24"/>
                <w:szCs w:val="24"/>
              </w:rPr>
              <w:t>группировать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14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примеры</w:t>
            </w:r>
            <w:r w:rsidRPr="00070A18">
              <w:rPr>
                <w:rFonts w:ascii="Times New Roman" w:hAnsi="Times New Roman"/>
                <w:color w:val="808080"/>
                <w:spacing w:val="4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слов</w:t>
            </w:r>
            <w:r w:rsidRPr="00070A18">
              <w:rPr>
                <w:rFonts w:ascii="Times New Roman" w:hAnsi="Times New Roman"/>
                <w:color w:val="808080"/>
                <w:spacing w:val="4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изу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ченными</w:t>
            </w:r>
            <w:r w:rsidRPr="00070A18">
              <w:rPr>
                <w:rFonts w:ascii="Times New Roman" w:hAnsi="Times New Roman"/>
                <w:color w:val="808080"/>
                <w:spacing w:val="2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орфограммами.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119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Повторение, подготовка к диктанту.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</w:rPr>
              <w:t>ИУ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i/>
                <w:iCs/>
                <w:color w:val="808080"/>
                <w:w w:val="111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120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6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 xml:space="preserve">Контрольный диктант </w:t>
            </w:r>
            <w:r w:rsidRPr="00070A18">
              <w:rPr>
                <w:rStyle w:val="14BookmanOldStyle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№7по тем</w:t>
            </w:r>
            <w:r w:rsidRPr="00070A18">
              <w:rPr>
                <w:rStyle w:val="14MicrosoftSansSerif5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е «Правописание имён прилагательных»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УК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121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122</w:t>
            </w:r>
          </w:p>
        </w:tc>
        <w:tc>
          <w:tcPr>
            <w:tcW w:w="567" w:type="dxa"/>
            <w:vMerge w:val="restart"/>
            <w:textDirection w:val="btLr"/>
          </w:tcPr>
          <w:p w:rsidR="00A46B58" w:rsidRPr="00070A18" w:rsidRDefault="00A46B58" w:rsidP="00397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Что мы знаем о глаголе.4 ч</w:t>
            </w: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Роль глаголов в пред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ложении, в речи. Пра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 xml:space="preserve">вописание глаголов с </w:t>
            </w:r>
            <w:r w:rsidRPr="00070A18">
              <w:rPr>
                <w:rStyle w:val="14Tahoma2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 xml:space="preserve">частицей </w:t>
            </w:r>
            <w:r w:rsidRPr="00070A18">
              <w:rPr>
                <w:rStyle w:val="14MicrosoftSansSerif5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не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ОУ</w:t>
            </w:r>
          </w:p>
        </w:tc>
        <w:tc>
          <w:tcPr>
            <w:tcW w:w="4012" w:type="dxa"/>
            <w:vMerge w:val="restart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spacing w:val="-4"/>
                <w:w w:val="112"/>
                <w:sz w:val="24"/>
                <w:szCs w:val="24"/>
              </w:rPr>
              <w:t>Выделят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2"/>
                <w:sz w:val="24"/>
                <w:szCs w:val="24"/>
              </w:rPr>
              <w:t>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19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2"/>
                <w:sz w:val="24"/>
                <w:szCs w:val="24"/>
              </w:rPr>
              <w:t>неопределённу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ю</w:t>
            </w:r>
            <w:r w:rsidRPr="00070A18">
              <w:rPr>
                <w:rFonts w:ascii="Times New Roman" w:hAnsi="Times New Roman"/>
                <w:color w:val="808080"/>
                <w:spacing w:val="-14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2"/>
                <w:sz w:val="24"/>
                <w:szCs w:val="24"/>
              </w:rPr>
              <w:t>форм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у</w:t>
            </w:r>
            <w:r w:rsidRPr="00070A18">
              <w:rPr>
                <w:rFonts w:ascii="Times New Roman" w:hAnsi="Times New Roman"/>
                <w:color w:val="808080"/>
                <w:spacing w:val="-10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2"/>
                <w:sz w:val="24"/>
                <w:szCs w:val="24"/>
              </w:rPr>
              <w:t>глагол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а</w:t>
            </w:r>
            <w:r w:rsidRPr="00070A18">
              <w:rPr>
                <w:rFonts w:ascii="Times New Roman" w:hAnsi="Times New Roman"/>
                <w:color w:val="808080"/>
                <w:spacing w:val="13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4"/>
                <w:w w:val="107"/>
                <w:sz w:val="24"/>
                <w:szCs w:val="24"/>
              </w:rPr>
              <w:t>преобра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4"/>
                <w:w w:val="113"/>
                <w:sz w:val="24"/>
                <w:szCs w:val="24"/>
              </w:rPr>
              <w:t>зовыват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3"/>
                <w:sz w:val="24"/>
                <w:szCs w:val="24"/>
              </w:rPr>
              <w:t>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7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3"/>
                <w:sz w:val="24"/>
                <w:szCs w:val="24"/>
              </w:rPr>
              <w:t>глаго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л</w:t>
            </w:r>
            <w:r w:rsidRPr="00070A18">
              <w:rPr>
                <w:rFonts w:ascii="Times New Roman" w:hAnsi="Times New Roman"/>
                <w:color w:val="808080"/>
                <w:spacing w:val="-4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1"/>
                <w:sz w:val="24"/>
                <w:szCs w:val="24"/>
              </w:rPr>
              <w:t>друго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й</w:t>
            </w:r>
            <w:r w:rsidRPr="00070A18">
              <w:rPr>
                <w:rFonts w:ascii="Times New Roman" w:hAnsi="Times New Roman"/>
                <w:color w:val="808080"/>
                <w:spacing w:val="-9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sz w:val="24"/>
                <w:szCs w:val="24"/>
              </w:rPr>
              <w:t>форм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е</w:t>
            </w:r>
            <w:r w:rsidRPr="00070A18">
              <w:rPr>
                <w:rFonts w:ascii="Times New Roman" w:hAnsi="Times New Roman"/>
                <w:color w:val="808080"/>
                <w:spacing w:val="4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5"/>
                <w:sz w:val="24"/>
                <w:szCs w:val="24"/>
              </w:rPr>
              <w:t xml:space="preserve">начальную.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3"/>
                <w:sz w:val="24"/>
                <w:szCs w:val="24"/>
              </w:rPr>
              <w:t>Определять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5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грамматические</w:t>
            </w:r>
            <w:r w:rsidRPr="00070A18">
              <w:rPr>
                <w:rFonts w:ascii="Times New Roman" w:hAnsi="Times New Roman"/>
                <w:color w:val="808080"/>
                <w:spacing w:val="8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7"/>
                <w:sz w:val="24"/>
                <w:szCs w:val="24"/>
              </w:rPr>
              <w:t>признаки</w:t>
            </w:r>
            <w:r w:rsidRPr="00070A18">
              <w:rPr>
                <w:rFonts w:ascii="Times New Roman" w:hAnsi="Times New Roman"/>
                <w:color w:val="808080"/>
                <w:spacing w:val="-7"/>
                <w:w w:val="117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7"/>
                <w:sz w:val="24"/>
                <w:szCs w:val="24"/>
              </w:rPr>
              <w:t xml:space="preserve">глагола.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4"/>
                <w:sz w:val="24"/>
                <w:szCs w:val="24"/>
              </w:rPr>
              <w:t>Участвовать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15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3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проблемном</w:t>
            </w:r>
            <w:r w:rsidRPr="00070A18">
              <w:rPr>
                <w:rFonts w:ascii="Times New Roman" w:hAnsi="Times New Roman"/>
                <w:color w:val="808080"/>
                <w:spacing w:val="-24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диалоге,</w:t>
            </w:r>
            <w:r w:rsidRPr="00070A18">
              <w:rPr>
                <w:rFonts w:ascii="Times New Roman" w:hAnsi="Times New Roman"/>
                <w:color w:val="808080"/>
                <w:spacing w:val="8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 xml:space="preserve">открывать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новые  </w:t>
            </w:r>
            <w:r w:rsidRPr="00070A18">
              <w:rPr>
                <w:rFonts w:ascii="Times New Roman" w:hAnsi="Times New Roman"/>
                <w:color w:val="808080"/>
                <w:spacing w:val="19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8"/>
                <w:sz w:val="24"/>
                <w:szCs w:val="24"/>
              </w:rPr>
              <w:t>знания</w:t>
            </w:r>
            <w:r w:rsidRPr="00070A18">
              <w:rPr>
                <w:rFonts w:ascii="Times New Roman" w:hAnsi="Times New Roman"/>
                <w:color w:val="808080"/>
                <w:spacing w:val="49"/>
                <w:w w:val="118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в </w:t>
            </w:r>
            <w:r w:rsidRPr="00070A18">
              <w:rPr>
                <w:rFonts w:ascii="Times New Roman" w:hAnsi="Times New Roman"/>
                <w:color w:val="808080"/>
                <w:spacing w:val="2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совместной</w:t>
            </w:r>
            <w:r w:rsidRPr="00070A18">
              <w:rPr>
                <w:rFonts w:ascii="Times New Roman" w:hAnsi="Times New Roman"/>
                <w:color w:val="808080"/>
                <w:spacing w:val="34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 xml:space="preserve">исследовательской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деятельности</w:t>
            </w:r>
            <w:r w:rsidRPr="00070A18">
              <w:rPr>
                <w:rFonts w:ascii="Times New Roman" w:hAnsi="Times New Roman"/>
                <w:color w:val="808080"/>
                <w:spacing w:val="-5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группах</w:t>
            </w:r>
            <w:r w:rsidRPr="00070A18">
              <w:rPr>
                <w:rFonts w:ascii="Times New Roman" w:hAnsi="Times New Roman"/>
                <w:color w:val="808080"/>
                <w:w w:val="116"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123-124</w:t>
            </w:r>
          </w:p>
        </w:tc>
        <w:tc>
          <w:tcPr>
            <w:tcW w:w="567" w:type="dxa"/>
            <w:vMerge/>
            <w:textDirection w:val="btLr"/>
          </w:tcPr>
          <w:p w:rsidR="00A46B58" w:rsidRPr="00070A18" w:rsidRDefault="00A46B58" w:rsidP="00397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808080"/>
              </w:rPr>
            </w:pPr>
            <w:r w:rsidRPr="00070A18">
              <w:rPr>
                <w:rStyle w:val="Strong"/>
                <w:rFonts w:ascii="Times New Roman" w:hAnsi="Times New Roman"/>
                <w:b w:val="0"/>
                <w:color w:val="808080"/>
              </w:rPr>
              <w:t>Значение и грамматические признаки глагола.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125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3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 xml:space="preserve">Морфологический 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разбор глагола. Со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ставление устного рассказа о глаголе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126</w:t>
            </w:r>
          </w:p>
        </w:tc>
        <w:tc>
          <w:tcPr>
            <w:tcW w:w="567" w:type="dxa"/>
            <w:vMerge w:val="restart"/>
            <w:textDirection w:val="btLr"/>
          </w:tcPr>
          <w:p w:rsidR="00A46B58" w:rsidRPr="00070A18" w:rsidRDefault="00A46B58" w:rsidP="00397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</w:rPr>
              <w:t xml:space="preserve">Словоизменение глаголов. 5 </w:t>
            </w:r>
            <w:r w:rsidRPr="00070A18">
              <w:rPr>
                <w:rFonts w:ascii="Times New Roman" w:hAnsi="Times New Roman"/>
                <w:color w:val="808080"/>
              </w:rPr>
              <w:t>ч.</w:t>
            </w: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Понятие о спряжении глагола. Личные окон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чания глаголов 1 и II спряжения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ОНЗ</w:t>
            </w:r>
          </w:p>
        </w:tc>
        <w:tc>
          <w:tcPr>
            <w:tcW w:w="4012" w:type="dxa"/>
            <w:vMerge w:val="restart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w w:val="113"/>
                <w:sz w:val="24"/>
                <w:szCs w:val="24"/>
              </w:rPr>
              <w:t>Сотрудничать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12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группе,</w:t>
            </w:r>
            <w:r w:rsidRPr="00070A18">
              <w:rPr>
                <w:rFonts w:ascii="Times New Roman" w:hAnsi="Times New Roman"/>
                <w:color w:val="808080"/>
                <w:spacing w:val="-13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распределять</w:t>
            </w:r>
            <w:r w:rsidRPr="00070A18">
              <w:rPr>
                <w:rFonts w:ascii="Times New Roman" w:hAnsi="Times New Roman"/>
                <w:color w:val="808080"/>
                <w:spacing w:val="-23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роли,</w:t>
            </w:r>
            <w:r w:rsidRPr="00070A18">
              <w:rPr>
                <w:rFonts w:ascii="Times New Roman" w:hAnsi="Times New Roman"/>
                <w:color w:val="808080"/>
                <w:spacing w:val="-9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слу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шать</w:t>
            </w:r>
            <w:r w:rsidRPr="00070A18">
              <w:rPr>
                <w:rFonts w:ascii="Times New Roman" w:hAnsi="Times New Roman"/>
                <w:color w:val="808080"/>
                <w:spacing w:val="-6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слышать</w:t>
            </w:r>
            <w:r w:rsidRPr="00070A18">
              <w:rPr>
                <w:rFonts w:ascii="Times New Roman" w:hAnsi="Times New Roman"/>
                <w:color w:val="808080"/>
                <w:spacing w:val="-13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других.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spacing w:val="1"/>
                <w:w w:val="114"/>
                <w:sz w:val="24"/>
                <w:szCs w:val="24"/>
              </w:rPr>
              <w:t>Составлят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4"/>
                <w:sz w:val="24"/>
                <w:szCs w:val="24"/>
              </w:rPr>
              <w:t xml:space="preserve">ь </w:t>
            </w:r>
            <w:r w:rsidRPr="00070A18">
              <w:rPr>
                <w:rFonts w:ascii="Times New Roman" w:hAnsi="Times New Roman"/>
                <w:color w:val="808080"/>
                <w:spacing w:val="1"/>
                <w:w w:val="114"/>
                <w:sz w:val="24"/>
                <w:szCs w:val="24"/>
              </w:rPr>
              <w:t>задани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я</w:t>
            </w:r>
            <w:r w:rsidRPr="00070A18">
              <w:rPr>
                <w:rFonts w:ascii="Times New Roman" w:hAnsi="Times New Roman"/>
                <w:color w:val="808080"/>
                <w:spacing w:val="18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18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1"/>
                <w:w w:val="112"/>
                <w:sz w:val="24"/>
                <w:szCs w:val="24"/>
              </w:rPr>
              <w:t>групп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е</w:t>
            </w:r>
            <w:r w:rsidRPr="00070A18">
              <w:rPr>
                <w:rFonts w:ascii="Times New Roman" w:hAnsi="Times New Roman"/>
                <w:color w:val="808080"/>
                <w:spacing w:val="6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1"/>
                <w:sz w:val="24"/>
                <w:szCs w:val="24"/>
              </w:rPr>
              <w:t>п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о</w:t>
            </w:r>
            <w:r w:rsidRPr="00070A18">
              <w:rPr>
                <w:rFonts w:ascii="Times New Roman" w:hAnsi="Times New Roman"/>
                <w:color w:val="808080"/>
                <w:spacing w:val="2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1"/>
                <w:w w:val="116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1"/>
                <w:w w:val="119"/>
                <w:sz w:val="24"/>
                <w:szCs w:val="24"/>
              </w:rPr>
              <w:t>з</w:t>
            </w:r>
            <w:r w:rsidRPr="00070A18">
              <w:rPr>
                <w:rFonts w:ascii="Times New Roman" w:hAnsi="Times New Roman"/>
                <w:color w:val="808080"/>
                <w:spacing w:val="1"/>
                <w:w w:val="112"/>
                <w:sz w:val="24"/>
                <w:szCs w:val="24"/>
              </w:rPr>
              <w:t>у</w:t>
            </w:r>
            <w:r w:rsidRPr="00070A18">
              <w:rPr>
                <w:rFonts w:ascii="Times New Roman" w:hAnsi="Times New Roman"/>
                <w:color w:val="808080"/>
                <w:spacing w:val="1"/>
                <w:w w:val="114"/>
                <w:sz w:val="24"/>
                <w:szCs w:val="24"/>
              </w:rPr>
              <w:t>ч</w:t>
            </w:r>
            <w:r w:rsidRPr="00070A18">
              <w:rPr>
                <w:rFonts w:ascii="Times New Roman" w:hAnsi="Times New Roman"/>
                <w:color w:val="808080"/>
                <w:spacing w:val="1"/>
                <w:w w:val="109"/>
                <w:sz w:val="24"/>
                <w:szCs w:val="24"/>
              </w:rPr>
              <w:t>е</w:t>
            </w:r>
            <w:r w:rsidRPr="00070A18">
              <w:rPr>
                <w:rFonts w:ascii="Times New Roman" w:hAnsi="Times New Roman"/>
                <w:color w:val="808080"/>
                <w:spacing w:val="1"/>
                <w:w w:val="114"/>
                <w:sz w:val="24"/>
                <w:szCs w:val="24"/>
              </w:rPr>
              <w:t>нн</w:t>
            </w:r>
            <w:r w:rsidRPr="00070A18">
              <w:rPr>
                <w:rFonts w:ascii="Times New Roman" w:hAnsi="Times New Roman"/>
                <w:color w:val="808080"/>
                <w:spacing w:val="1"/>
                <w:w w:val="105"/>
                <w:sz w:val="24"/>
                <w:szCs w:val="24"/>
              </w:rPr>
              <w:t>о</w:t>
            </w:r>
            <w:r w:rsidRPr="00070A18">
              <w:rPr>
                <w:rFonts w:ascii="Times New Roman" w:hAnsi="Times New Roman"/>
                <w:color w:val="808080"/>
                <w:spacing w:val="1"/>
                <w:w w:val="113"/>
                <w:sz w:val="24"/>
                <w:szCs w:val="24"/>
              </w:rPr>
              <w:t>м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 xml:space="preserve">у </w:t>
            </w:r>
            <w:r w:rsidRPr="00070A18">
              <w:rPr>
                <w:rFonts w:ascii="Times New Roman" w:hAnsi="Times New Roman"/>
                <w:color w:val="808080"/>
                <w:spacing w:val="2"/>
                <w:w w:val="113"/>
                <w:sz w:val="24"/>
                <w:szCs w:val="24"/>
              </w:rPr>
              <w:t>материалу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.</w:t>
            </w:r>
            <w:r w:rsidRPr="00070A18">
              <w:rPr>
                <w:rFonts w:ascii="Times New Roman" w:hAnsi="Times New Roman"/>
                <w:color w:val="808080"/>
                <w:spacing w:val="25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2"/>
                <w:w w:val="113"/>
                <w:sz w:val="24"/>
                <w:szCs w:val="24"/>
              </w:rPr>
              <w:t>Проводит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3"/>
                <w:sz w:val="24"/>
                <w:szCs w:val="24"/>
              </w:rPr>
              <w:t xml:space="preserve">ь </w:t>
            </w:r>
            <w:r w:rsidRPr="00070A18">
              <w:rPr>
                <w:rFonts w:ascii="Times New Roman" w:hAnsi="Times New Roman"/>
                <w:color w:val="808080"/>
                <w:spacing w:val="2"/>
                <w:sz w:val="24"/>
                <w:szCs w:val="24"/>
              </w:rPr>
              <w:t>само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- </w:t>
            </w:r>
            <w:r w:rsidRPr="00070A18">
              <w:rPr>
                <w:rFonts w:ascii="Times New Roman" w:hAnsi="Times New Roman"/>
                <w:color w:val="808080"/>
                <w:spacing w:val="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2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2"/>
                <w:w w:val="112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2"/>
                <w:w w:val="119"/>
                <w:sz w:val="24"/>
                <w:szCs w:val="24"/>
              </w:rPr>
              <w:t>з</w:t>
            </w:r>
            <w:r w:rsidRPr="00070A18">
              <w:rPr>
                <w:rFonts w:ascii="Times New Roman" w:hAnsi="Times New Roman"/>
                <w:color w:val="808080"/>
                <w:spacing w:val="2"/>
                <w:w w:val="117"/>
                <w:sz w:val="24"/>
                <w:szCs w:val="24"/>
              </w:rPr>
              <w:t>а</w:t>
            </w:r>
            <w:r w:rsidRPr="00070A18">
              <w:rPr>
                <w:rFonts w:ascii="Times New Roman" w:hAnsi="Times New Roman"/>
                <w:color w:val="808080"/>
                <w:spacing w:val="2"/>
                <w:w w:val="116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2"/>
                <w:w w:val="113"/>
                <w:sz w:val="24"/>
                <w:szCs w:val="24"/>
              </w:rPr>
              <w:t>м</w:t>
            </w:r>
            <w:r w:rsidRPr="00070A18">
              <w:rPr>
                <w:rFonts w:ascii="Times New Roman" w:hAnsi="Times New Roman"/>
                <w:color w:val="808080"/>
                <w:spacing w:val="2"/>
                <w:w w:val="105"/>
                <w:sz w:val="24"/>
                <w:szCs w:val="24"/>
              </w:rPr>
              <w:t>о</w:t>
            </w:r>
            <w:r w:rsidRPr="00070A18">
              <w:rPr>
                <w:rFonts w:ascii="Times New Roman" w:hAnsi="Times New Roman"/>
                <w:color w:val="808080"/>
                <w:spacing w:val="2"/>
                <w:w w:val="117"/>
                <w:sz w:val="24"/>
                <w:szCs w:val="24"/>
              </w:rPr>
              <w:t>а</w:t>
            </w:r>
            <w:r w:rsidRPr="00070A18">
              <w:rPr>
                <w:rFonts w:ascii="Times New Roman" w:hAnsi="Times New Roman"/>
                <w:color w:val="808080"/>
                <w:spacing w:val="2"/>
                <w:w w:val="114"/>
                <w:sz w:val="24"/>
                <w:szCs w:val="24"/>
              </w:rPr>
              <w:t>н</w:t>
            </w:r>
            <w:r w:rsidRPr="00070A18">
              <w:rPr>
                <w:rFonts w:ascii="Times New Roman" w:hAnsi="Times New Roman"/>
                <w:color w:val="808080"/>
                <w:spacing w:val="2"/>
                <w:w w:val="117"/>
                <w:sz w:val="24"/>
                <w:szCs w:val="24"/>
              </w:rPr>
              <w:t>а</w:t>
            </w:r>
            <w:r w:rsidRPr="00070A18">
              <w:rPr>
                <w:rFonts w:ascii="Times New Roman" w:hAnsi="Times New Roman"/>
                <w:color w:val="808080"/>
                <w:spacing w:val="2"/>
                <w:w w:val="118"/>
                <w:sz w:val="24"/>
                <w:szCs w:val="24"/>
              </w:rPr>
              <w:t>л</w:t>
            </w:r>
            <w:r w:rsidRPr="00070A18">
              <w:rPr>
                <w:rFonts w:ascii="Times New Roman" w:hAnsi="Times New Roman"/>
                <w:color w:val="808080"/>
                <w:spacing w:val="2"/>
                <w:w w:val="116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w w:val="119"/>
                <w:sz w:val="24"/>
                <w:szCs w:val="24"/>
              </w:rPr>
              <w:t xml:space="preserve">з </w:t>
            </w:r>
            <w:r w:rsidRPr="00070A18">
              <w:rPr>
                <w:rFonts w:ascii="Times New Roman" w:hAnsi="Times New Roman"/>
                <w:color w:val="808080"/>
                <w:w w:val="117"/>
                <w:sz w:val="24"/>
                <w:szCs w:val="24"/>
              </w:rPr>
              <w:t>выполнения</w:t>
            </w:r>
            <w:r w:rsidRPr="00070A18">
              <w:rPr>
                <w:rFonts w:ascii="Times New Roman" w:hAnsi="Times New Roman"/>
                <w:color w:val="808080"/>
                <w:spacing w:val="-25"/>
                <w:w w:val="117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7"/>
                <w:sz w:val="24"/>
                <w:szCs w:val="24"/>
              </w:rPr>
              <w:t>заданий.</w:t>
            </w:r>
          </w:p>
          <w:p w:rsidR="00A46B58" w:rsidRPr="00070A18" w:rsidRDefault="00A46B58" w:rsidP="00397488">
            <w:pPr>
              <w:spacing w:after="0" w:line="240" w:lineRule="auto"/>
              <w:rPr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  <w:spacing w:val="2"/>
                <w:w w:val="111"/>
                <w:sz w:val="24"/>
                <w:szCs w:val="24"/>
              </w:rPr>
              <w:t>Совместн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о</w:t>
            </w:r>
            <w:r w:rsidRPr="00070A18">
              <w:rPr>
                <w:rFonts w:ascii="Times New Roman" w:hAnsi="Times New Roman"/>
                <w:color w:val="808080"/>
                <w:spacing w:val="34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2"/>
                <w:w w:val="111"/>
                <w:sz w:val="24"/>
                <w:szCs w:val="24"/>
              </w:rPr>
              <w:t>составлят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1"/>
                <w:sz w:val="24"/>
                <w:szCs w:val="24"/>
              </w:rPr>
              <w:t xml:space="preserve">ь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47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2"/>
                <w:w w:val="111"/>
                <w:sz w:val="24"/>
                <w:szCs w:val="24"/>
              </w:rPr>
              <w:t>алгорит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 xml:space="preserve">м </w:t>
            </w:r>
            <w:r w:rsidRPr="00070A18">
              <w:rPr>
                <w:rFonts w:ascii="Times New Roman" w:hAnsi="Times New Roman"/>
                <w:color w:val="808080"/>
                <w:spacing w:val="29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2"/>
                <w:w w:val="105"/>
                <w:sz w:val="24"/>
                <w:szCs w:val="24"/>
              </w:rPr>
              <w:t>о</w:t>
            </w:r>
            <w:r w:rsidRPr="00070A18">
              <w:rPr>
                <w:rFonts w:ascii="Times New Roman" w:hAnsi="Times New Roman"/>
                <w:color w:val="808080"/>
                <w:spacing w:val="2"/>
                <w:w w:val="114"/>
                <w:sz w:val="24"/>
                <w:szCs w:val="24"/>
              </w:rPr>
              <w:t>пр</w:t>
            </w:r>
            <w:r w:rsidRPr="00070A18">
              <w:rPr>
                <w:rFonts w:ascii="Times New Roman" w:hAnsi="Times New Roman"/>
                <w:color w:val="808080"/>
                <w:spacing w:val="2"/>
                <w:w w:val="109"/>
                <w:sz w:val="24"/>
                <w:szCs w:val="24"/>
              </w:rPr>
              <w:t>еде</w:t>
            </w:r>
            <w:r w:rsidRPr="00070A18">
              <w:rPr>
                <w:rFonts w:ascii="Times New Roman" w:hAnsi="Times New Roman"/>
                <w:color w:val="808080"/>
                <w:spacing w:val="2"/>
                <w:w w:val="118"/>
                <w:sz w:val="24"/>
                <w:szCs w:val="24"/>
              </w:rPr>
              <w:t>л</w:t>
            </w:r>
            <w:r w:rsidRPr="00070A18">
              <w:rPr>
                <w:rFonts w:ascii="Times New Roman" w:hAnsi="Times New Roman"/>
                <w:color w:val="808080"/>
                <w:spacing w:val="2"/>
                <w:w w:val="109"/>
                <w:sz w:val="24"/>
                <w:szCs w:val="24"/>
              </w:rPr>
              <w:t>е</w:t>
            </w:r>
            <w:r w:rsidRPr="00070A18">
              <w:rPr>
                <w:rFonts w:ascii="Times New Roman" w:hAnsi="Times New Roman"/>
                <w:color w:val="808080"/>
                <w:spacing w:val="2"/>
                <w:w w:val="114"/>
                <w:sz w:val="24"/>
                <w:szCs w:val="24"/>
              </w:rPr>
              <w:t>н</w:t>
            </w:r>
            <w:r w:rsidRPr="00070A18">
              <w:rPr>
                <w:rFonts w:ascii="Times New Roman" w:hAnsi="Times New Roman"/>
                <w:color w:val="808080"/>
                <w:spacing w:val="2"/>
                <w:w w:val="116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w w:val="129"/>
                <w:sz w:val="24"/>
                <w:szCs w:val="24"/>
              </w:rPr>
              <w:t xml:space="preserve">я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спряжения</w:t>
            </w:r>
            <w:r w:rsidRPr="00070A18">
              <w:rPr>
                <w:rFonts w:ascii="Times New Roman" w:hAnsi="Times New Roman"/>
                <w:color w:val="808080"/>
                <w:spacing w:val="27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глагола</w:t>
            </w:r>
            <w:r w:rsidRPr="00070A18">
              <w:rPr>
                <w:rFonts w:ascii="Times New Roman" w:hAnsi="Times New Roman"/>
                <w:color w:val="808080"/>
                <w:spacing w:val="5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3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выбора</w:t>
            </w:r>
            <w:r w:rsidRPr="00070A18">
              <w:rPr>
                <w:rFonts w:ascii="Times New Roman" w:hAnsi="Times New Roman"/>
                <w:color w:val="808080"/>
                <w:spacing w:val="13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буквы</w:t>
            </w:r>
            <w:r w:rsidRPr="00070A18">
              <w:rPr>
                <w:rFonts w:ascii="Times New Roman" w:hAnsi="Times New Roman"/>
                <w:color w:val="808080"/>
                <w:spacing w:val="27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 xml:space="preserve">безударного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гласного</w:t>
            </w:r>
            <w:r w:rsidRPr="00070A18">
              <w:rPr>
                <w:rFonts w:ascii="Times New Roman" w:hAnsi="Times New Roman"/>
                <w:color w:val="808080"/>
                <w:spacing w:val="-4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личных окончаниях</w:t>
            </w:r>
            <w:r w:rsidRPr="00070A18">
              <w:rPr>
                <w:rFonts w:ascii="Times New Roman" w:hAnsi="Times New Roman"/>
                <w:color w:val="808080"/>
                <w:spacing w:val="3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 xml:space="preserve">глаголов.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6"/>
                <w:sz w:val="24"/>
                <w:szCs w:val="24"/>
              </w:rPr>
              <w:t>Анализировать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14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0"/>
                <w:sz w:val="24"/>
                <w:szCs w:val="24"/>
              </w:rPr>
              <w:t>особенности</w:t>
            </w:r>
            <w:r w:rsidRPr="00070A18">
              <w:rPr>
                <w:rFonts w:ascii="Times New Roman" w:hAnsi="Times New Roman"/>
                <w:color w:val="808080"/>
                <w:spacing w:val="-21"/>
                <w:w w:val="1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0"/>
                <w:sz w:val="24"/>
                <w:szCs w:val="24"/>
              </w:rPr>
              <w:t>текстов</w:t>
            </w:r>
            <w:r w:rsidRPr="00070A18">
              <w:rPr>
                <w:rFonts w:ascii="Times New Roman" w:hAnsi="Times New Roman"/>
                <w:color w:val="808080"/>
                <w:spacing w:val="6"/>
                <w:w w:val="1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-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преимуще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ственным</w:t>
            </w:r>
            <w:r w:rsidRPr="00070A18">
              <w:rPr>
                <w:rFonts w:ascii="Times New Roman" w:hAnsi="Times New Roman"/>
                <w:color w:val="808080"/>
                <w:spacing w:val="3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употреблением</w:t>
            </w:r>
            <w:r w:rsidRPr="00070A18">
              <w:rPr>
                <w:rFonts w:ascii="Times New Roman" w:hAnsi="Times New Roman"/>
                <w:color w:val="808080"/>
                <w:spacing w:val="-16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глаголов.</w:t>
            </w: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127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Как определить спря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жение глагола, если окончание ударное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ОНЗ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128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Как определить спря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жение глагола, если окончание без ударное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129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Развитие умения при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менять правило, дей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ствовать по алгорит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му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130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B1333E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Глаголы-исключения. Выбор способа опре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деления спряжения глагола.</w:t>
            </w:r>
          </w:p>
          <w:p w:rsidR="00A46B58" w:rsidRPr="00070A18" w:rsidRDefault="00A46B58" w:rsidP="00B1333E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</w:p>
          <w:p w:rsidR="00A46B58" w:rsidRPr="00070A18" w:rsidRDefault="00A46B58" w:rsidP="00B1333E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</w:p>
          <w:p w:rsidR="00A46B58" w:rsidRPr="00070A18" w:rsidRDefault="00A46B58" w:rsidP="00B1333E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</w:p>
          <w:p w:rsidR="00A46B58" w:rsidRPr="00070A18" w:rsidRDefault="00A46B58" w:rsidP="00B1333E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ОНЗ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131-132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Развитие умения пи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сать глаголы с безу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дарными личными окончаниями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 w:val="restart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w w:val="120"/>
                <w:sz w:val="24"/>
                <w:szCs w:val="24"/>
              </w:rPr>
              <w:t>Накапливать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опыт  </w:t>
            </w:r>
            <w:r w:rsidRPr="00070A18"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 xml:space="preserve">использования </w:t>
            </w:r>
            <w:r w:rsidRPr="00070A18">
              <w:rPr>
                <w:rFonts w:ascii="Times New Roman" w:hAnsi="Times New Roman"/>
                <w:color w:val="808080"/>
                <w:spacing w:val="29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 xml:space="preserve">глаголов </w:t>
            </w:r>
            <w:r w:rsidRPr="00070A18">
              <w:rPr>
                <w:rFonts w:ascii="Times New Roman" w:hAnsi="Times New Roman"/>
                <w:color w:val="808080"/>
                <w:spacing w:val="10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 xml:space="preserve">в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речи,</w:t>
            </w:r>
            <w:r w:rsidRPr="00070A18">
              <w:rPr>
                <w:rFonts w:ascii="Times New Roman" w:hAnsi="Times New Roman"/>
                <w:color w:val="808080"/>
                <w:spacing w:val="2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19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том</w:t>
            </w:r>
            <w:r w:rsidRPr="00070A18">
              <w:rPr>
                <w:rFonts w:ascii="Times New Roman" w:hAnsi="Times New Roman"/>
                <w:color w:val="808080"/>
                <w:spacing w:val="4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числе</w:t>
            </w:r>
            <w:r w:rsidRPr="00070A18">
              <w:rPr>
                <w:rFonts w:ascii="Times New Roman" w:hAnsi="Times New Roman"/>
                <w:color w:val="808080"/>
                <w:spacing w:val="3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безударными</w:t>
            </w:r>
            <w:r w:rsidRPr="00070A18">
              <w:rPr>
                <w:rFonts w:ascii="Times New Roman" w:hAnsi="Times New Roman"/>
                <w:color w:val="808080"/>
                <w:spacing w:val="-8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личными</w:t>
            </w:r>
            <w:r w:rsidRPr="00070A18">
              <w:rPr>
                <w:rFonts w:ascii="Times New Roman" w:hAnsi="Times New Roman"/>
                <w:color w:val="808080"/>
                <w:spacing w:val="10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окон</w:t>
            </w:r>
            <w:r w:rsidRPr="00070A18">
              <w:rPr>
                <w:rFonts w:ascii="Times New Roman" w:hAnsi="Times New Roman"/>
                <w:color w:val="808080"/>
                <w:w w:val="105"/>
                <w:sz w:val="24"/>
                <w:szCs w:val="24"/>
              </w:rPr>
              <w:t xml:space="preserve">-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чаниями</w:t>
            </w:r>
            <w:r w:rsidRPr="00070A18">
              <w:rPr>
                <w:rFonts w:ascii="Times New Roman" w:hAnsi="Times New Roman"/>
                <w:color w:val="808080"/>
                <w:spacing w:val="31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(обучающие</w:t>
            </w:r>
            <w:r w:rsidRPr="00070A18">
              <w:rPr>
                <w:rFonts w:ascii="Times New Roman" w:hAnsi="Times New Roman"/>
                <w:color w:val="808080"/>
                <w:spacing w:val="-20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изложения</w:t>
            </w:r>
            <w:r w:rsidRPr="00070A18">
              <w:rPr>
                <w:rFonts w:ascii="Times New Roman" w:hAnsi="Times New Roman"/>
                <w:color w:val="808080"/>
                <w:spacing w:val="40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19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сочинения</w:t>
            </w:r>
            <w:r w:rsidRPr="00070A18">
              <w:rPr>
                <w:rFonts w:ascii="Times New Roman" w:hAnsi="Times New Roman"/>
                <w:color w:val="808080"/>
                <w:spacing w:val="23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 xml:space="preserve">по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теме).</w:t>
            </w:r>
          </w:p>
          <w:p w:rsidR="00A46B58" w:rsidRPr="00070A18" w:rsidRDefault="00A46B58" w:rsidP="00397488">
            <w:pPr>
              <w:spacing w:after="0" w:line="240" w:lineRule="auto"/>
              <w:rPr>
                <w:color w:val="808080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spacing w:val="-5"/>
                <w:w w:val="117"/>
                <w:sz w:val="24"/>
                <w:szCs w:val="24"/>
              </w:rPr>
              <w:t>Называт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7"/>
                <w:sz w:val="24"/>
                <w:szCs w:val="24"/>
              </w:rPr>
              <w:t>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15"/>
                <w:w w:val="117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5"/>
                <w:w w:val="114"/>
                <w:sz w:val="24"/>
                <w:szCs w:val="24"/>
              </w:rPr>
              <w:t>систематизироват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4"/>
                <w:sz w:val="24"/>
                <w:szCs w:val="24"/>
              </w:rPr>
              <w:t>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9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4"/>
                <w:sz w:val="24"/>
                <w:szCs w:val="24"/>
              </w:rPr>
              <w:t>гр</w:t>
            </w:r>
            <w:r w:rsidRPr="00070A18">
              <w:rPr>
                <w:rFonts w:ascii="Times New Roman" w:hAnsi="Times New Roman"/>
                <w:color w:val="808080"/>
                <w:spacing w:val="-4"/>
                <w:w w:val="117"/>
                <w:sz w:val="24"/>
                <w:szCs w:val="24"/>
              </w:rPr>
              <w:t>а</w:t>
            </w:r>
            <w:r w:rsidRPr="00070A18">
              <w:rPr>
                <w:rFonts w:ascii="Times New Roman" w:hAnsi="Times New Roman"/>
                <w:color w:val="808080"/>
                <w:spacing w:val="-4"/>
                <w:w w:val="113"/>
                <w:sz w:val="24"/>
                <w:szCs w:val="24"/>
              </w:rPr>
              <w:t>мм</w:t>
            </w:r>
            <w:r w:rsidRPr="00070A18">
              <w:rPr>
                <w:rFonts w:ascii="Times New Roman" w:hAnsi="Times New Roman"/>
                <w:color w:val="808080"/>
                <w:spacing w:val="-4"/>
                <w:w w:val="117"/>
                <w:sz w:val="24"/>
                <w:szCs w:val="24"/>
              </w:rPr>
              <w:t>а</w:t>
            </w:r>
            <w:r w:rsidRPr="00070A18">
              <w:rPr>
                <w:rFonts w:ascii="Times New Roman" w:hAnsi="Times New Roman"/>
                <w:color w:val="808080"/>
                <w:spacing w:val="-4"/>
                <w:w w:val="115"/>
                <w:sz w:val="24"/>
                <w:szCs w:val="24"/>
              </w:rPr>
              <w:t>т</w:t>
            </w:r>
            <w:r w:rsidRPr="00070A18">
              <w:rPr>
                <w:rFonts w:ascii="Times New Roman" w:hAnsi="Times New Roman"/>
                <w:color w:val="808080"/>
                <w:spacing w:val="-4"/>
                <w:w w:val="116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-4"/>
                <w:w w:val="114"/>
                <w:sz w:val="24"/>
                <w:szCs w:val="24"/>
              </w:rPr>
              <w:t>ч</w:t>
            </w:r>
            <w:r w:rsidRPr="00070A18">
              <w:rPr>
                <w:rFonts w:ascii="Times New Roman" w:hAnsi="Times New Roman"/>
                <w:color w:val="808080"/>
                <w:spacing w:val="-4"/>
                <w:w w:val="109"/>
                <w:sz w:val="24"/>
                <w:szCs w:val="24"/>
              </w:rPr>
              <w:t>е</w:t>
            </w:r>
            <w:r w:rsidRPr="00070A18">
              <w:rPr>
                <w:rFonts w:ascii="Times New Roman" w:hAnsi="Times New Roman"/>
                <w:color w:val="808080"/>
                <w:spacing w:val="-4"/>
                <w:w w:val="106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-4"/>
                <w:w w:val="128"/>
                <w:sz w:val="24"/>
                <w:szCs w:val="24"/>
              </w:rPr>
              <w:t>к</w:t>
            </w:r>
            <w:r w:rsidRPr="00070A18">
              <w:rPr>
                <w:rFonts w:ascii="Times New Roman" w:hAnsi="Times New Roman"/>
                <w:color w:val="808080"/>
                <w:spacing w:val="-4"/>
                <w:w w:val="116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w w:val="109"/>
                <w:sz w:val="24"/>
                <w:szCs w:val="24"/>
              </w:rPr>
              <w:t xml:space="preserve">е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3"/>
                <w:sz w:val="24"/>
                <w:szCs w:val="24"/>
              </w:rPr>
              <w:t>признак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20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3"/>
                <w:sz w:val="24"/>
                <w:szCs w:val="24"/>
              </w:rPr>
              <w:t>глагол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а</w:t>
            </w:r>
            <w:r w:rsidRPr="00070A18">
              <w:rPr>
                <w:rFonts w:ascii="Times New Roman" w:hAnsi="Times New Roman"/>
                <w:color w:val="808080"/>
                <w:spacing w:val="3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3"/>
                <w:sz w:val="24"/>
                <w:szCs w:val="24"/>
              </w:rPr>
              <w:t>(морфологически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й</w:t>
            </w:r>
            <w:r w:rsidRPr="00070A18">
              <w:rPr>
                <w:rFonts w:ascii="Times New Roman" w:hAnsi="Times New Roman"/>
                <w:color w:val="808080"/>
                <w:spacing w:val="-18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2"/>
                <w:sz w:val="24"/>
                <w:szCs w:val="24"/>
              </w:rPr>
              <w:t>разбор).</w:t>
            </w: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133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Обучающее сочине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ние по картинкам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РР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134</w:t>
            </w: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Разбор глагола как части речи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135</w:t>
            </w:r>
          </w:p>
        </w:tc>
        <w:tc>
          <w:tcPr>
            <w:tcW w:w="567" w:type="dxa"/>
            <w:vMerge w:val="restart"/>
            <w:textDirection w:val="btLr"/>
          </w:tcPr>
          <w:p w:rsidR="00A46B58" w:rsidRPr="00070A18" w:rsidRDefault="00A46B58" w:rsidP="00397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Правописание безударных лчных окончаний</w:t>
            </w:r>
            <w:r>
              <w:rPr>
                <w:rFonts w:ascii="Times New Roman" w:hAnsi="Times New Roman"/>
                <w:color w:val="808080"/>
              </w:rPr>
              <w:t xml:space="preserve"> глаголов. 14 </w:t>
            </w:r>
            <w:r w:rsidRPr="00070A18">
              <w:rPr>
                <w:rFonts w:ascii="Times New Roman" w:hAnsi="Times New Roman"/>
                <w:color w:val="808080"/>
              </w:rPr>
              <w:t>ч</w:t>
            </w: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E574B3">
              <w:rPr>
                <w:rStyle w:val="14MicrosoftSansSerif1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Контрольный диктант</w:t>
            </w:r>
            <w:r w:rsidRPr="00070A18">
              <w:rPr>
                <w:rStyle w:val="14MicrosoftSansSerif1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 xml:space="preserve"> 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№8 по теме  « Правописание безударных личных окончаний глаголов»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УК</w:t>
            </w:r>
          </w:p>
        </w:tc>
        <w:tc>
          <w:tcPr>
            <w:tcW w:w="4012" w:type="dxa"/>
            <w:vMerge w:val="restart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w w:val="113"/>
                <w:sz w:val="24"/>
                <w:szCs w:val="24"/>
              </w:rPr>
              <w:t>Сотрудничать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12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группе,</w:t>
            </w:r>
            <w:r w:rsidRPr="00070A18">
              <w:rPr>
                <w:rFonts w:ascii="Times New Roman" w:hAnsi="Times New Roman"/>
                <w:color w:val="808080"/>
                <w:spacing w:val="-13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распределять</w:t>
            </w:r>
            <w:r w:rsidRPr="00070A18">
              <w:rPr>
                <w:rFonts w:ascii="Times New Roman" w:hAnsi="Times New Roman"/>
                <w:color w:val="808080"/>
                <w:spacing w:val="-23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роли,</w:t>
            </w:r>
            <w:r w:rsidRPr="00070A18">
              <w:rPr>
                <w:rFonts w:ascii="Times New Roman" w:hAnsi="Times New Roman"/>
                <w:color w:val="808080"/>
                <w:spacing w:val="-9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слу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шать</w:t>
            </w:r>
            <w:r w:rsidRPr="00070A18">
              <w:rPr>
                <w:rFonts w:ascii="Times New Roman" w:hAnsi="Times New Roman"/>
                <w:color w:val="808080"/>
                <w:spacing w:val="-6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слышать</w:t>
            </w:r>
            <w:r w:rsidRPr="00070A18">
              <w:rPr>
                <w:rFonts w:ascii="Times New Roman" w:hAnsi="Times New Roman"/>
                <w:color w:val="808080"/>
                <w:spacing w:val="-13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других.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spacing w:val="1"/>
                <w:w w:val="114"/>
                <w:sz w:val="24"/>
                <w:szCs w:val="24"/>
              </w:rPr>
              <w:t>Составлят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4"/>
                <w:sz w:val="24"/>
                <w:szCs w:val="24"/>
              </w:rPr>
              <w:t xml:space="preserve">ь </w:t>
            </w:r>
            <w:r w:rsidRPr="00070A18">
              <w:rPr>
                <w:rFonts w:ascii="Times New Roman" w:hAnsi="Times New Roman"/>
                <w:color w:val="808080"/>
                <w:spacing w:val="1"/>
                <w:w w:val="114"/>
                <w:sz w:val="24"/>
                <w:szCs w:val="24"/>
              </w:rPr>
              <w:t>задани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я</w:t>
            </w:r>
            <w:r w:rsidRPr="00070A18">
              <w:rPr>
                <w:rFonts w:ascii="Times New Roman" w:hAnsi="Times New Roman"/>
                <w:color w:val="808080"/>
                <w:spacing w:val="18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18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1"/>
                <w:w w:val="112"/>
                <w:sz w:val="24"/>
                <w:szCs w:val="24"/>
              </w:rPr>
              <w:t>групп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е</w:t>
            </w:r>
            <w:r w:rsidRPr="00070A18">
              <w:rPr>
                <w:rFonts w:ascii="Times New Roman" w:hAnsi="Times New Roman"/>
                <w:color w:val="808080"/>
                <w:spacing w:val="6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1"/>
                <w:sz w:val="24"/>
                <w:szCs w:val="24"/>
              </w:rPr>
              <w:t>п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о</w:t>
            </w:r>
            <w:r w:rsidRPr="00070A18">
              <w:rPr>
                <w:rFonts w:ascii="Times New Roman" w:hAnsi="Times New Roman"/>
                <w:color w:val="808080"/>
                <w:spacing w:val="2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1"/>
                <w:w w:val="116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1"/>
                <w:w w:val="119"/>
                <w:sz w:val="24"/>
                <w:szCs w:val="24"/>
              </w:rPr>
              <w:t>з</w:t>
            </w:r>
            <w:r w:rsidRPr="00070A18">
              <w:rPr>
                <w:rFonts w:ascii="Times New Roman" w:hAnsi="Times New Roman"/>
                <w:color w:val="808080"/>
                <w:spacing w:val="1"/>
                <w:w w:val="112"/>
                <w:sz w:val="24"/>
                <w:szCs w:val="24"/>
              </w:rPr>
              <w:t>у</w:t>
            </w:r>
            <w:r w:rsidRPr="00070A18">
              <w:rPr>
                <w:rFonts w:ascii="Times New Roman" w:hAnsi="Times New Roman"/>
                <w:color w:val="808080"/>
                <w:spacing w:val="1"/>
                <w:w w:val="114"/>
                <w:sz w:val="24"/>
                <w:szCs w:val="24"/>
              </w:rPr>
              <w:t>ч</w:t>
            </w:r>
            <w:r w:rsidRPr="00070A18">
              <w:rPr>
                <w:rFonts w:ascii="Times New Roman" w:hAnsi="Times New Roman"/>
                <w:color w:val="808080"/>
                <w:spacing w:val="1"/>
                <w:w w:val="109"/>
                <w:sz w:val="24"/>
                <w:szCs w:val="24"/>
              </w:rPr>
              <w:t>е</w:t>
            </w:r>
            <w:r w:rsidRPr="00070A18">
              <w:rPr>
                <w:rFonts w:ascii="Times New Roman" w:hAnsi="Times New Roman"/>
                <w:color w:val="808080"/>
                <w:spacing w:val="1"/>
                <w:w w:val="114"/>
                <w:sz w:val="24"/>
                <w:szCs w:val="24"/>
              </w:rPr>
              <w:t>нн</w:t>
            </w:r>
            <w:r w:rsidRPr="00070A18">
              <w:rPr>
                <w:rFonts w:ascii="Times New Roman" w:hAnsi="Times New Roman"/>
                <w:color w:val="808080"/>
                <w:spacing w:val="1"/>
                <w:w w:val="105"/>
                <w:sz w:val="24"/>
                <w:szCs w:val="24"/>
              </w:rPr>
              <w:t>о</w:t>
            </w:r>
            <w:r w:rsidRPr="00070A18">
              <w:rPr>
                <w:rFonts w:ascii="Times New Roman" w:hAnsi="Times New Roman"/>
                <w:color w:val="808080"/>
                <w:spacing w:val="1"/>
                <w:w w:val="113"/>
                <w:sz w:val="24"/>
                <w:szCs w:val="24"/>
              </w:rPr>
              <w:t>м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 xml:space="preserve">у </w:t>
            </w:r>
            <w:r w:rsidRPr="00070A18">
              <w:rPr>
                <w:rFonts w:ascii="Times New Roman" w:hAnsi="Times New Roman"/>
                <w:color w:val="808080"/>
                <w:spacing w:val="2"/>
                <w:w w:val="113"/>
                <w:sz w:val="24"/>
                <w:szCs w:val="24"/>
              </w:rPr>
              <w:t>материалу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.</w:t>
            </w:r>
            <w:r w:rsidRPr="00070A18">
              <w:rPr>
                <w:rFonts w:ascii="Times New Roman" w:hAnsi="Times New Roman"/>
                <w:color w:val="808080"/>
                <w:spacing w:val="25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2"/>
                <w:w w:val="113"/>
                <w:sz w:val="24"/>
                <w:szCs w:val="24"/>
              </w:rPr>
              <w:t>Проводит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3"/>
                <w:sz w:val="24"/>
                <w:szCs w:val="24"/>
              </w:rPr>
              <w:t xml:space="preserve">ь </w:t>
            </w:r>
            <w:r w:rsidRPr="00070A18">
              <w:rPr>
                <w:rFonts w:ascii="Times New Roman" w:hAnsi="Times New Roman"/>
                <w:color w:val="808080"/>
                <w:spacing w:val="2"/>
                <w:sz w:val="24"/>
                <w:szCs w:val="24"/>
              </w:rPr>
              <w:t>само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- </w:t>
            </w:r>
            <w:r w:rsidRPr="00070A18">
              <w:rPr>
                <w:rFonts w:ascii="Times New Roman" w:hAnsi="Times New Roman"/>
                <w:color w:val="808080"/>
                <w:spacing w:val="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2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2"/>
                <w:w w:val="112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2"/>
                <w:w w:val="119"/>
                <w:sz w:val="24"/>
                <w:szCs w:val="24"/>
              </w:rPr>
              <w:t>з</w:t>
            </w:r>
            <w:r w:rsidRPr="00070A18">
              <w:rPr>
                <w:rFonts w:ascii="Times New Roman" w:hAnsi="Times New Roman"/>
                <w:color w:val="808080"/>
                <w:spacing w:val="2"/>
                <w:w w:val="117"/>
                <w:sz w:val="24"/>
                <w:szCs w:val="24"/>
              </w:rPr>
              <w:t>а</w:t>
            </w:r>
            <w:r w:rsidRPr="00070A18">
              <w:rPr>
                <w:rFonts w:ascii="Times New Roman" w:hAnsi="Times New Roman"/>
                <w:color w:val="808080"/>
                <w:spacing w:val="2"/>
                <w:w w:val="116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2"/>
                <w:w w:val="113"/>
                <w:sz w:val="24"/>
                <w:szCs w:val="24"/>
              </w:rPr>
              <w:t>м</w:t>
            </w:r>
            <w:r w:rsidRPr="00070A18">
              <w:rPr>
                <w:rFonts w:ascii="Times New Roman" w:hAnsi="Times New Roman"/>
                <w:color w:val="808080"/>
                <w:spacing w:val="2"/>
                <w:w w:val="105"/>
                <w:sz w:val="24"/>
                <w:szCs w:val="24"/>
              </w:rPr>
              <w:t>о</w:t>
            </w:r>
            <w:r w:rsidRPr="00070A18">
              <w:rPr>
                <w:rFonts w:ascii="Times New Roman" w:hAnsi="Times New Roman"/>
                <w:color w:val="808080"/>
                <w:spacing w:val="2"/>
                <w:w w:val="117"/>
                <w:sz w:val="24"/>
                <w:szCs w:val="24"/>
              </w:rPr>
              <w:t>а</w:t>
            </w:r>
            <w:r w:rsidRPr="00070A18">
              <w:rPr>
                <w:rFonts w:ascii="Times New Roman" w:hAnsi="Times New Roman"/>
                <w:color w:val="808080"/>
                <w:spacing w:val="2"/>
                <w:w w:val="114"/>
                <w:sz w:val="24"/>
                <w:szCs w:val="24"/>
              </w:rPr>
              <w:t>н</w:t>
            </w:r>
            <w:r w:rsidRPr="00070A18">
              <w:rPr>
                <w:rFonts w:ascii="Times New Roman" w:hAnsi="Times New Roman"/>
                <w:color w:val="808080"/>
                <w:spacing w:val="2"/>
                <w:w w:val="117"/>
                <w:sz w:val="24"/>
                <w:szCs w:val="24"/>
              </w:rPr>
              <w:t>а</w:t>
            </w:r>
            <w:r w:rsidRPr="00070A18">
              <w:rPr>
                <w:rFonts w:ascii="Times New Roman" w:hAnsi="Times New Roman"/>
                <w:color w:val="808080"/>
                <w:spacing w:val="2"/>
                <w:w w:val="118"/>
                <w:sz w:val="24"/>
                <w:szCs w:val="24"/>
              </w:rPr>
              <w:t>л</w:t>
            </w:r>
            <w:r w:rsidRPr="00070A18">
              <w:rPr>
                <w:rFonts w:ascii="Times New Roman" w:hAnsi="Times New Roman"/>
                <w:color w:val="808080"/>
                <w:spacing w:val="2"/>
                <w:w w:val="116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w w:val="119"/>
                <w:sz w:val="24"/>
                <w:szCs w:val="24"/>
              </w:rPr>
              <w:t xml:space="preserve">з </w:t>
            </w:r>
            <w:r w:rsidRPr="00070A18">
              <w:rPr>
                <w:rFonts w:ascii="Times New Roman" w:hAnsi="Times New Roman"/>
                <w:color w:val="808080"/>
                <w:w w:val="117"/>
                <w:sz w:val="24"/>
                <w:szCs w:val="24"/>
              </w:rPr>
              <w:t>выполнения</w:t>
            </w:r>
            <w:r w:rsidRPr="00070A18">
              <w:rPr>
                <w:rFonts w:ascii="Times New Roman" w:hAnsi="Times New Roman"/>
                <w:color w:val="808080"/>
                <w:spacing w:val="-25"/>
                <w:w w:val="117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7"/>
                <w:sz w:val="24"/>
                <w:szCs w:val="24"/>
              </w:rPr>
              <w:t>зад.</w:t>
            </w:r>
          </w:p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pacing w:val="2"/>
                <w:w w:val="111"/>
                <w:sz w:val="24"/>
                <w:szCs w:val="24"/>
              </w:rPr>
              <w:t>Совместн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о</w:t>
            </w:r>
            <w:r w:rsidRPr="00070A18">
              <w:rPr>
                <w:rFonts w:ascii="Times New Roman" w:hAnsi="Times New Roman"/>
                <w:color w:val="808080"/>
                <w:spacing w:val="34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2"/>
                <w:w w:val="111"/>
                <w:sz w:val="24"/>
                <w:szCs w:val="24"/>
              </w:rPr>
              <w:t>составлят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1"/>
                <w:sz w:val="24"/>
                <w:szCs w:val="24"/>
              </w:rPr>
              <w:t xml:space="preserve">ь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47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2"/>
                <w:w w:val="111"/>
                <w:sz w:val="24"/>
                <w:szCs w:val="24"/>
              </w:rPr>
              <w:t>алгорит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 xml:space="preserve">м </w:t>
            </w:r>
            <w:r w:rsidRPr="00070A18">
              <w:rPr>
                <w:rFonts w:ascii="Times New Roman" w:hAnsi="Times New Roman"/>
                <w:color w:val="808080"/>
                <w:spacing w:val="29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2"/>
                <w:w w:val="105"/>
                <w:sz w:val="24"/>
                <w:szCs w:val="24"/>
              </w:rPr>
              <w:t>о</w:t>
            </w:r>
            <w:r w:rsidRPr="00070A18">
              <w:rPr>
                <w:rFonts w:ascii="Times New Roman" w:hAnsi="Times New Roman"/>
                <w:color w:val="808080"/>
                <w:spacing w:val="2"/>
                <w:w w:val="114"/>
                <w:sz w:val="24"/>
                <w:szCs w:val="24"/>
              </w:rPr>
              <w:t>пр</w:t>
            </w:r>
            <w:r w:rsidRPr="00070A18">
              <w:rPr>
                <w:rFonts w:ascii="Times New Roman" w:hAnsi="Times New Roman"/>
                <w:color w:val="808080"/>
                <w:spacing w:val="2"/>
                <w:w w:val="109"/>
                <w:sz w:val="24"/>
                <w:szCs w:val="24"/>
              </w:rPr>
              <w:t>еде</w:t>
            </w:r>
            <w:r w:rsidRPr="00070A18">
              <w:rPr>
                <w:rFonts w:ascii="Times New Roman" w:hAnsi="Times New Roman"/>
                <w:color w:val="808080"/>
                <w:spacing w:val="2"/>
                <w:w w:val="118"/>
                <w:sz w:val="24"/>
                <w:szCs w:val="24"/>
              </w:rPr>
              <w:t>л</w:t>
            </w:r>
            <w:r w:rsidRPr="00070A18">
              <w:rPr>
                <w:rFonts w:ascii="Times New Roman" w:hAnsi="Times New Roman"/>
                <w:color w:val="808080"/>
                <w:spacing w:val="2"/>
                <w:w w:val="109"/>
                <w:sz w:val="24"/>
                <w:szCs w:val="24"/>
              </w:rPr>
              <w:t>е</w:t>
            </w:r>
            <w:r w:rsidRPr="00070A18">
              <w:rPr>
                <w:rFonts w:ascii="Times New Roman" w:hAnsi="Times New Roman"/>
                <w:color w:val="808080"/>
                <w:spacing w:val="2"/>
                <w:w w:val="114"/>
                <w:sz w:val="24"/>
                <w:szCs w:val="24"/>
              </w:rPr>
              <w:t>н</w:t>
            </w:r>
            <w:r w:rsidRPr="00070A18">
              <w:rPr>
                <w:rFonts w:ascii="Times New Roman" w:hAnsi="Times New Roman"/>
                <w:color w:val="808080"/>
                <w:spacing w:val="2"/>
                <w:w w:val="116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w w:val="129"/>
                <w:sz w:val="24"/>
                <w:szCs w:val="24"/>
              </w:rPr>
              <w:t xml:space="preserve">я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спряжения</w:t>
            </w:r>
            <w:r w:rsidRPr="00070A18">
              <w:rPr>
                <w:rFonts w:ascii="Times New Roman" w:hAnsi="Times New Roman"/>
                <w:color w:val="808080"/>
                <w:spacing w:val="27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глагола</w:t>
            </w:r>
            <w:r w:rsidRPr="00070A18">
              <w:rPr>
                <w:rFonts w:ascii="Times New Roman" w:hAnsi="Times New Roman"/>
                <w:color w:val="808080"/>
                <w:spacing w:val="5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3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выбора</w:t>
            </w:r>
            <w:r w:rsidRPr="00070A18">
              <w:rPr>
                <w:rFonts w:ascii="Times New Roman" w:hAnsi="Times New Roman"/>
                <w:color w:val="808080"/>
                <w:spacing w:val="13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буквы</w:t>
            </w:r>
            <w:r w:rsidRPr="00070A18">
              <w:rPr>
                <w:rFonts w:ascii="Times New Roman" w:hAnsi="Times New Roman"/>
                <w:color w:val="808080"/>
                <w:spacing w:val="27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 xml:space="preserve">безударного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гласного</w:t>
            </w:r>
            <w:r w:rsidRPr="00070A18">
              <w:rPr>
                <w:rFonts w:ascii="Times New Roman" w:hAnsi="Times New Roman"/>
                <w:color w:val="808080"/>
                <w:spacing w:val="-4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личных окончаниях</w:t>
            </w:r>
            <w:r w:rsidRPr="00070A18">
              <w:rPr>
                <w:rFonts w:ascii="Times New Roman" w:hAnsi="Times New Roman"/>
                <w:color w:val="808080"/>
                <w:spacing w:val="3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 xml:space="preserve">глаголов.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6"/>
                <w:sz w:val="24"/>
                <w:szCs w:val="24"/>
              </w:rPr>
              <w:t>Анализировать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14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0"/>
                <w:sz w:val="24"/>
                <w:szCs w:val="24"/>
              </w:rPr>
              <w:t>особенности</w:t>
            </w:r>
            <w:r w:rsidRPr="00070A18">
              <w:rPr>
                <w:rFonts w:ascii="Times New Roman" w:hAnsi="Times New Roman"/>
                <w:color w:val="808080"/>
                <w:spacing w:val="-21"/>
                <w:w w:val="1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0"/>
                <w:sz w:val="24"/>
                <w:szCs w:val="24"/>
              </w:rPr>
              <w:t>текстов</w:t>
            </w:r>
            <w:r w:rsidRPr="00070A18">
              <w:rPr>
                <w:rFonts w:ascii="Times New Roman" w:hAnsi="Times New Roman"/>
                <w:color w:val="808080"/>
                <w:spacing w:val="6"/>
                <w:w w:val="1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-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преимуще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ственным</w:t>
            </w:r>
            <w:r w:rsidRPr="00070A18">
              <w:rPr>
                <w:rFonts w:ascii="Times New Roman" w:hAnsi="Times New Roman"/>
                <w:color w:val="808080"/>
                <w:spacing w:val="3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употреблением</w:t>
            </w:r>
            <w:r w:rsidRPr="00070A18">
              <w:rPr>
                <w:rFonts w:ascii="Times New Roman" w:hAnsi="Times New Roman"/>
                <w:color w:val="808080"/>
                <w:spacing w:val="-16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 xml:space="preserve">глаголов.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20"/>
                <w:sz w:val="24"/>
                <w:szCs w:val="24"/>
              </w:rPr>
              <w:t>Накапливать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опыт  </w:t>
            </w:r>
            <w:r w:rsidRPr="00070A18">
              <w:rPr>
                <w:rFonts w:ascii="Times New Roman" w:hAnsi="Times New Roman"/>
                <w:color w:val="808080"/>
                <w:spacing w:val="2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 xml:space="preserve">использования </w:t>
            </w:r>
            <w:r w:rsidRPr="00070A18">
              <w:rPr>
                <w:rFonts w:ascii="Times New Roman" w:hAnsi="Times New Roman"/>
                <w:color w:val="808080"/>
                <w:spacing w:val="29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 xml:space="preserve">глаголов </w:t>
            </w:r>
            <w:r w:rsidRPr="00070A18">
              <w:rPr>
                <w:rFonts w:ascii="Times New Roman" w:hAnsi="Times New Roman"/>
                <w:color w:val="808080"/>
                <w:spacing w:val="10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 xml:space="preserve">в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речи,</w:t>
            </w:r>
            <w:r w:rsidRPr="00070A18">
              <w:rPr>
                <w:rFonts w:ascii="Times New Roman" w:hAnsi="Times New Roman"/>
                <w:color w:val="808080"/>
                <w:spacing w:val="2"/>
                <w:w w:val="11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19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том</w:t>
            </w:r>
            <w:r w:rsidRPr="00070A18">
              <w:rPr>
                <w:rFonts w:ascii="Times New Roman" w:hAnsi="Times New Roman"/>
                <w:color w:val="808080"/>
                <w:spacing w:val="4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числе</w:t>
            </w:r>
            <w:r w:rsidRPr="00070A18">
              <w:rPr>
                <w:rFonts w:ascii="Times New Roman" w:hAnsi="Times New Roman"/>
                <w:color w:val="808080"/>
                <w:spacing w:val="3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безударными</w:t>
            </w:r>
            <w:r w:rsidRPr="00070A18">
              <w:rPr>
                <w:rFonts w:ascii="Times New Roman" w:hAnsi="Times New Roman"/>
                <w:color w:val="808080"/>
                <w:spacing w:val="-8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личными</w:t>
            </w:r>
            <w:r w:rsidRPr="00070A18">
              <w:rPr>
                <w:rFonts w:ascii="Times New Roman" w:hAnsi="Times New Roman"/>
                <w:color w:val="808080"/>
                <w:spacing w:val="10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окон</w:t>
            </w:r>
            <w:r w:rsidRPr="00070A18">
              <w:rPr>
                <w:rFonts w:ascii="Times New Roman" w:hAnsi="Times New Roman"/>
                <w:color w:val="808080"/>
                <w:w w:val="105"/>
                <w:sz w:val="24"/>
                <w:szCs w:val="24"/>
              </w:rPr>
              <w:t xml:space="preserve">-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чаниями</w:t>
            </w:r>
            <w:r w:rsidRPr="00070A18">
              <w:rPr>
                <w:rFonts w:ascii="Times New Roman" w:hAnsi="Times New Roman"/>
                <w:color w:val="808080"/>
                <w:spacing w:val="31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(обучающие</w:t>
            </w:r>
            <w:r w:rsidRPr="00070A18">
              <w:rPr>
                <w:rFonts w:ascii="Times New Roman" w:hAnsi="Times New Roman"/>
                <w:color w:val="808080"/>
                <w:spacing w:val="-20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изложения</w:t>
            </w:r>
            <w:r w:rsidRPr="00070A18">
              <w:rPr>
                <w:rFonts w:ascii="Times New Roman" w:hAnsi="Times New Roman"/>
                <w:color w:val="808080"/>
                <w:spacing w:val="40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19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сочинения</w:t>
            </w:r>
            <w:r w:rsidRPr="00070A18">
              <w:rPr>
                <w:rFonts w:ascii="Times New Roman" w:hAnsi="Times New Roman"/>
                <w:color w:val="808080"/>
                <w:spacing w:val="23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 xml:space="preserve">по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теме).</w:t>
            </w:r>
          </w:p>
          <w:p w:rsidR="00A46B58" w:rsidRPr="00070A18" w:rsidRDefault="00A46B58" w:rsidP="00397488">
            <w:pPr>
              <w:spacing w:after="0" w:line="240" w:lineRule="auto"/>
              <w:rPr>
                <w:color w:val="808080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spacing w:val="-5"/>
                <w:w w:val="117"/>
                <w:sz w:val="24"/>
                <w:szCs w:val="24"/>
              </w:rPr>
              <w:t>Называт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7"/>
                <w:sz w:val="24"/>
                <w:szCs w:val="24"/>
              </w:rPr>
              <w:t>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15"/>
                <w:w w:val="117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5"/>
                <w:w w:val="114"/>
                <w:sz w:val="24"/>
                <w:szCs w:val="24"/>
              </w:rPr>
              <w:t>систематизироват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4"/>
                <w:sz w:val="24"/>
                <w:szCs w:val="24"/>
              </w:rPr>
              <w:t>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9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4"/>
                <w:sz w:val="24"/>
                <w:szCs w:val="24"/>
              </w:rPr>
              <w:t>гр</w:t>
            </w:r>
            <w:r w:rsidRPr="00070A18">
              <w:rPr>
                <w:rFonts w:ascii="Times New Roman" w:hAnsi="Times New Roman"/>
                <w:color w:val="808080"/>
                <w:spacing w:val="-4"/>
                <w:w w:val="117"/>
                <w:sz w:val="24"/>
                <w:szCs w:val="24"/>
              </w:rPr>
              <w:t>а</w:t>
            </w:r>
            <w:r w:rsidRPr="00070A18">
              <w:rPr>
                <w:rFonts w:ascii="Times New Roman" w:hAnsi="Times New Roman"/>
                <w:color w:val="808080"/>
                <w:spacing w:val="-4"/>
                <w:w w:val="113"/>
                <w:sz w:val="24"/>
                <w:szCs w:val="24"/>
              </w:rPr>
              <w:t>мм</w:t>
            </w:r>
            <w:r w:rsidRPr="00070A18">
              <w:rPr>
                <w:rFonts w:ascii="Times New Roman" w:hAnsi="Times New Roman"/>
                <w:color w:val="808080"/>
                <w:spacing w:val="-4"/>
                <w:w w:val="117"/>
                <w:sz w:val="24"/>
                <w:szCs w:val="24"/>
              </w:rPr>
              <w:t>а</w:t>
            </w:r>
            <w:r w:rsidRPr="00070A18">
              <w:rPr>
                <w:rFonts w:ascii="Times New Roman" w:hAnsi="Times New Roman"/>
                <w:color w:val="808080"/>
                <w:spacing w:val="-4"/>
                <w:w w:val="115"/>
                <w:sz w:val="24"/>
                <w:szCs w:val="24"/>
              </w:rPr>
              <w:t>т</w:t>
            </w:r>
            <w:r w:rsidRPr="00070A18">
              <w:rPr>
                <w:rFonts w:ascii="Times New Roman" w:hAnsi="Times New Roman"/>
                <w:color w:val="808080"/>
                <w:spacing w:val="-4"/>
                <w:w w:val="116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-4"/>
                <w:w w:val="114"/>
                <w:sz w:val="24"/>
                <w:szCs w:val="24"/>
              </w:rPr>
              <w:t>ч</w:t>
            </w:r>
            <w:r w:rsidRPr="00070A18">
              <w:rPr>
                <w:rFonts w:ascii="Times New Roman" w:hAnsi="Times New Roman"/>
                <w:color w:val="808080"/>
                <w:spacing w:val="-4"/>
                <w:w w:val="109"/>
                <w:sz w:val="24"/>
                <w:szCs w:val="24"/>
              </w:rPr>
              <w:t>е</w:t>
            </w:r>
            <w:r w:rsidRPr="00070A18">
              <w:rPr>
                <w:rFonts w:ascii="Times New Roman" w:hAnsi="Times New Roman"/>
                <w:color w:val="808080"/>
                <w:spacing w:val="-4"/>
                <w:w w:val="106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-4"/>
                <w:w w:val="128"/>
                <w:sz w:val="24"/>
                <w:szCs w:val="24"/>
              </w:rPr>
              <w:t>к</w:t>
            </w:r>
            <w:r w:rsidRPr="00070A18">
              <w:rPr>
                <w:rFonts w:ascii="Times New Roman" w:hAnsi="Times New Roman"/>
                <w:color w:val="808080"/>
                <w:spacing w:val="-4"/>
                <w:w w:val="116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w w:val="109"/>
                <w:sz w:val="24"/>
                <w:szCs w:val="24"/>
              </w:rPr>
              <w:t xml:space="preserve">е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3"/>
                <w:sz w:val="24"/>
                <w:szCs w:val="24"/>
              </w:rPr>
              <w:t>признак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20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3"/>
                <w:sz w:val="24"/>
                <w:szCs w:val="24"/>
              </w:rPr>
              <w:t>глагол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а</w:t>
            </w:r>
            <w:r w:rsidRPr="00070A18">
              <w:rPr>
                <w:rFonts w:ascii="Times New Roman" w:hAnsi="Times New Roman"/>
                <w:color w:val="808080"/>
                <w:spacing w:val="3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3"/>
                <w:sz w:val="24"/>
                <w:szCs w:val="24"/>
              </w:rPr>
              <w:t>(морфологически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й</w:t>
            </w:r>
            <w:r w:rsidRPr="00070A18">
              <w:rPr>
                <w:rFonts w:ascii="Times New Roman" w:hAnsi="Times New Roman"/>
                <w:color w:val="808080"/>
                <w:spacing w:val="-18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-4"/>
                <w:w w:val="112"/>
                <w:sz w:val="24"/>
                <w:szCs w:val="24"/>
              </w:rPr>
              <w:t>разбор).</w:t>
            </w: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136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Знакомство с воз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вратной формой гла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гола. Правописание глаголов с -</w:t>
            </w:r>
            <w:r w:rsidRPr="00070A18">
              <w:rPr>
                <w:rStyle w:val="14MicrosoftSansSerif5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тся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 xml:space="preserve"> и </w:t>
            </w:r>
            <w:r w:rsidRPr="00070A18">
              <w:rPr>
                <w:rStyle w:val="14MicrosoftSansSerif5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-ться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ОНЗ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137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Знакомство с орфо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граммой «Буква ь по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сле букв шипящих в глаголах 2-го лица единственного числа» и орфографическим правилом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ОНЗ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138-139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Развитие умения пи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сать букву ь в глаго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лах 2-го лица един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ственного числа. Контрольное списывание.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140-141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Развитие умения пи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сать глаголы с безу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дарными гласными в личных окончаниях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142-143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Обучающее изложе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ние «Первые школы»</w:t>
            </w:r>
          </w:p>
          <w:p w:rsidR="00A46B58" w:rsidRPr="00070A18" w:rsidRDefault="00A46B58" w:rsidP="00E867E7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  <w:p w:rsidR="00A46B58" w:rsidRPr="00070A18" w:rsidRDefault="00A46B58" w:rsidP="00E867E7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  <w:p w:rsidR="00A46B58" w:rsidRPr="00070A18" w:rsidRDefault="00A46B58" w:rsidP="00E867E7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  <w:p w:rsidR="00A46B58" w:rsidRPr="00070A18" w:rsidRDefault="00A46B58" w:rsidP="00E867E7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  <w:p w:rsidR="00A46B58" w:rsidRPr="00070A18" w:rsidRDefault="00A46B58" w:rsidP="00E867E7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РР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144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Работа над ошибками в изложении.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 w:val="restart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145</w:t>
            </w: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Порядок разбора глагола по составу. Знакомство с алгоритмом.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</w:rPr>
              <w:t>ОНЗ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146-147</w:t>
            </w:r>
          </w:p>
        </w:tc>
        <w:tc>
          <w:tcPr>
            <w:tcW w:w="567" w:type="dxa"/>
            <w:vMerge w:val="restart"/>
            <w:textDirection w:val="btLr"/>
          </w:tcPr>
          <w:p w:rsidR="00A46B58" w:rsidRPr="00070A18" w:rsidRDefault="00A46B58" w:rsidP="00397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</w:rPr>
              <w:t>Разбор глагола по составу.13</w:t>
            </w:r>
            <w:r w:rsidRPr="00070A18">
              <w:rPr>
                <w:rFonts w:ascii="Times New Roman" w:hAnsi="Times New Roman"/>
                <w:color w:val="808080"/>
              </w:rPr>
              <w:t xml:space="preserve"> ч</w:t>
            </w: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Tahoma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Развитие умений раз</w:t>
            </w:r>
            <w:r w:rsidRPr="00070A18">
              <w:rPr>
                <w:rStyle w:val="Tahoma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softHyphen/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бирать глаголы по со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softHyphen/>
              <w:t>ставу, писать букву безударного гласного в личных окончаниях глаголов.</w:t>
            </w:r>
          </w:p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148</w:t>
            </w:r>
          </w:p>
        </w:tc>
        <w:tc>
          <w:tcPr>
            <w:tcW w:w="567" w:type="dxa"/>
            <w:vMerge/>
            <w:textDirection w:val="btLr"/>
          </w:tcPr>
          <w:p w:rsidR="00A46B58" w:rsidRPr="00070A18" w:rsidRDefault="00A46B58" w:rsidP="00397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Tahoma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Tahoma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Обучающее сочинение. Использование в тексте глаголов с изученными орфограммами в форме наст. Времени.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</w:rPr>
              <w:t>РР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149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Tahoma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Развитие умения писать глаголы с изученными орфограммами. Работа над ошибками в сочинении.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150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b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Обучающее сочине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softHyphen/>
              <w:t>ние «День моей мамы»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РР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151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b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Повторение по теме «Глагол». Работа над ошибками в сочинении, редактирование текста.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ОУ, УК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152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b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Упражнения на повто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softHyphen/>
              <w:t xml:space="preserve">рение. </w:t>
            </w:r>
            <w:r w:rsidRPr="00070A18">
              <w:rPr>
                <w:rStyle w:val="MicrosoftSansSerif1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Проверочная работа № 7 по теме  «Глагол»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153-154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Развитие орфографических умений. Контрольный словарный диктант.</w:t>
            </w:r>
          </w:p>
        </w:tc>
        <w:tc>
          <w:tcPr>
            <w:tcW w:w="0" w:type="auto"/>
          </w:tcPr>
          <w:p w:rsidR="00A46B5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</w:rPr>
              <w:t>РУ</w:t>
            </w:r>
          </w:p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</w:rPr>
              <w:t>УК</w:t>
            </w:r>
          </w:p>
        </w:tc>
        <w:tc>
          <w:tcPr>
            <w:tcW w:w="4012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155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b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Обобщение и систе</w:t>
            </w:r>
            <w:r w:rsidRPr="00070A18">
              <w:rPr>
                <w:rStyle w:val="MicrosoftSansSerif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softHyphen/>
              <w:t>матизация знаний по теме «Глагол», подготовка к диктанту.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ОУ</w:t>
            </w:r>
          </w:p>
        </w:tc>
        <w:tc>
          <w:tcPr>
            <w:tcW w:w="4012" w:type="dxa"/>
            <w:vMerge w:val="restart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156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b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MicrosoftSansSerif2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Контрольный диктант № 9</w:t>
            </w:r>
            <w:r w:rsidRPr="00070A18">
              <w:rPr>
                <w:rStyle w:val="MicrosoftSansSerif1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 xml:space="preserve"> по теме  «Глагол»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УК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157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158-161</w:t>
            </w:r>
          </w:p>
        </w:tc>
        <w:tc>
          <w:tcPr>
            <w:tcW w:w="567" w:type="dxa"/>
            <w:tcBorders>
              <w:bottom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Комплексное повто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рение материала, из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ученного в разделах «Слово», «Предло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жение», «Текст»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162</w:t>
            </w:r>
          </w:p>
        </w:tc>
        <w:tc>
          <w:tcPr>
            <w:tcW w:w="567" w:type="dxa"/>
            <w:tcBorders>
              <w:top w:val="nil"/>
            </w:tcBorders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620E7">
              <w:rPr>
                <w:rStyle w:val="14MicrosoftSansSerif1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t>Контрольное изло</w:t>
            </w:r>
            <w:r w:rsidRPr="000620E7">
              <w:rPr>
                <w:rStyle w:val="14MicrosoftSansSerif1"/>
                <w:rFonts w:ascii="Times New Roman" w:hAnsi="Times New Roman" w:cs="Times New Roman"/>
                <w:b w:val="0"/>
                <w:color w:val="808080"/>
                <w:sz w:val="24"/>
                <w:szCs w:val="24"/>
                <w:lang w:eastAsia="en-US"/>
              </w:rPr>
              <w:softHyphen/>
              <w:t>жение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. «Стран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ный дуэт»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УК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163</w:t>
            </w:r>
          </w:p>
        </w:tc>
        <w:tc>
          <w:tcPr>
            <w:tcW w:w="567" w:type="dxa"/>
            <w:vMerge w:val="restart"/>
            <w:textDirection w:val="btLr"/>
          </w:tcPr>
          <w:p w:rsidR="00A46B58" w:rsidRPr="00070A18" w:rsidRDefault="00A46B58" w:rsidP="00397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</w:rPr>
              <w:t>Повторение 13</w:t>
            </w:r>
            <w:r w:rsidRPr="00070A18">
              <w:rPr>
                <w:rFonts w:ascii="Times New Roman" w:hAnsi="Times New Roman"/>
                <w:color w:val="808080"/>
              </w:rPr>
              <w:t xml:space="preserve"> ч</w:t>
            </w: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Редактирование текста изложений. Работа над ошибками.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РУ</w:t>
            </w:r>
          </w:p>
        </w:tc>
        <w:tc>
          <w:tcPr>
            <w:tcW w:w="4012" w:type="dxa"/>
            <w:vMerge w:val="restart"/>
          </w:tcPr>
          <w:p w:rsidR="00A46B58" w:rsidRPr="00070A18" w:rsidRDefault="00A46B58" w:rsidP="00397488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spacing w:val="2"/>
                <w:w w:val="113"/>
                <w:sz w:val="24"/>
                <w:szCs w:val="24"/>
              </w:rPr>
              <w:t>Систематизироват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3"/>
                <w:sz w:val="24"/>
                <w:szCs w:val="24"/>
              </w:rPr>
              <w:t xml:space="preserve">ь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42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и  </w:t>
            </w:r>
            <w:r w:rsidRPr="00070A18">
              <w:rPr>
                <w:rFonts w:ascii="Times New Roman" w:hAnsi="Times New Roman"/>
                <w:color w:val="808080"/>
                <w:spacing w:val="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2"/>
                <w:w w:val="107"/>
                <w:sz w:val="24"/>
                <w:szCs w:val="24"/>
              </w:rPr>
              <w:t>обобщат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07"/>
                <w:sz w:val="24"/>
                <w:szCs w:val="24"/>
              </w:rPr>
              <w:t xml:space="preserve">ь 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42"/>
                <w:w w:val="107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2"/>
                <w:w w:val="116"/>
                <w:sz w:val="24"/>
                <w:szCs w:val="24"/>
              </w:rPr>
              <w:t>и</w:t>
            </w:r>
            <w:r w:rsidRPr="00070A18">
              <w:rPr>
                <w:rFonts w:ascii="Times New Roman" w:hAnsi="Times New Roman"/>
                <w:color w:val="808080"/>
                <w:spacing w:val="2"/>
                <w:w w:val="119"/>
                <w:sz w:val="24"/>
                <w:szCs w:val="24"/>
              </w:rPr>
              <w:t>з</w:t>
            </w:r>
            <w:r w:rsidRPr="00070A18">
              <w:rPr>
                <w:rFonts w:ascii="Times New Roman" w:hAnsi="Times New Roman"/>
                <w:color w:val="808080"/>
                <w:spacing w:val="2"/>
                <w:w w:val="112"/>
                <w:sz w:val="24"/>
                <w:szCs w:val="24"/>
              </w:rPr>
              <w:t>у</w:t>
            </w:r>
            <w:r w:rsidRPr="00070A18">
              <w:rPr>
                <w:rFonts w:ascii="Times New Roman" w:hAnsi="Times New Roman"/>
                <w:color w:val="808080"/>
                <w:spacing w:val="2"/>
                <w:w w:val="114"/>
                <w:sz w:val="24"/>
                <w:szCs w:val="24"/>
              </w:rPr>
              <w:t>ч</w:t>
            </w:r>
            <w:r w:rsidRPr="00070A18">
              <w:rPr>
                <w:rFonts w:ascii="Times New Roman" w:hAnsi="Times New Roman"/>
                <w:color w:val="808080"/>
                <w:spacing w:val="2"/>
                <w:w w:val="109"/>
                <w:sz w:val="24"/>
                <w:szCs w:val="24"/>
              </w:rPr>
              <w:t>е</w:t>
            </w:r>
            <w:r w:rsidRPr="00070A18">
              <w:rPr>
                <w:rFonts w:ascii="Times New Roman" w:hAnsi="Times New Roman"/>
                <w:color w:val="808080"/>
                <w:spacing w:val="2"/>
                <w:w w:val="114"/>
                <w:sz w:val="24"/>
                <w:szCs w:val="24"/>
              </w:rPr>
              <w:t>нн</w:t>
            </w:r>
            <w:r w:rsidRPr="00070A18">
              <w:rPr>
                <w:rFonts w:ascii="Times New Roman" w:hAnsi="Times New Roman"/>
                <w:color w:val="808080"/>
                <w:spacing w:val="2"/>
                <w:w w:val="116"/>
                <w:sz w:val="24"/>
                <w:szCs w:val="24"/>
              </w:rPr>
              <w:t>ы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 xml:space="preserve">й </w:t>
            </w:r>
            <w:r w:rsidRPr="00070A18">
              <w:rPr>
                <w:rFonts w:ascii="Times New Roman" w:hAnsi="Times New Roman"/>
                <w:color w:val="808080"/>
                <w:w w:val="115"/>
                <w:sz w:val="24"/>
                <w:szCs w:val="24"/>
              </w:rPr>
              <w:t>материал</w:t>
            </w:r>
            <w:r w:rsidRPr="00070A18">
              <w:rPr>
                <w:rFonts w:ascii="Times New Roman" w:hAnsi="Times New Roman"/>
                <w:color w:val="808080"/>
                <w:spacing w:val="-6"/>
                <w:w w:val="115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spacing w:val="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виде</w:t>
            </w:r>
            <w:r w:rsidRPr="00070A18">
              <w:rPr>
                <w:rFonts w:ascii="Times New Roman" w:hAnsi="Times New Roman"/>
                <w:color w:val="808080"/>
                <w:spacing w:val="4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7"/>
                <w:sz w:val="24"/>
                <w:szCs w:val="24"/>
              </w:rPr>
              <w:t>таблиц,</w:t>
            </w:r>
            <w:r w:rsidRPr="00070A18">
              <w:rPr>
                <w:rFonts w:ascii="Times New Roman" w:hAnsi="Times New Roman"/>
                <w:color w:val="808080"/>
                <w:spacing w:val="-12"/>
                <w:w w:val="117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7"/>
                <w:sz w:val="24"/>
                <w:szCs w:val="24"/>
              </w:rPr>
              <w:t>схем,</w:t>
            </w:r>
            <w:r w:rsidRPr="00070A18">
              <w:rPr>
                <w:rFonts w:ascii="Times New Roman" w:hAnsi="Times New Roman"/>
                <w:color w:val="808080"/>
                <w:spacing w:val="-15"/>
                <w:w w:val="117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7"/>
                <w:sz w:val="24"/>
                <w:szCs w:val="24"/>
              </w:rPr>
              <w:t xml:space="preserve">текста.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7"/>
                <w:sz w:val="24"/>
                <w:szCs w:val="24"/>
              </w:rPr>
              <w:t>Продуцировать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-3"/>
                <w:w w:val="117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7"/>
                <w:sz w:val="24"/>
                <w:szCs w:val="24"/>
              </w:rPr>
              <w:t>устные</w:t>
            </w:r>
            <w:r w:rsidRPr="00070A18">
              <w:rPr>
                <w:rFonts w:ascii="Times New Roman" w:hAnsi="Times New Roman"/>
                <w:color w:val="808080"/>
                <w:spacing w:val="18"/>
                <w:w w:val="117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7"/>
                <w:sz w:val="24"/>
                <w:szCs w:val="24"/>
              </w:rPr>
              <w:t>связные</w:t>
            </w:r>
            <w:r w:rsidRPr="00070A18">
              <w:rPr>
                <w:rFonts w:ascii="Times New Roman" w:hAnsi="Times New Roman"/>
                <w:color w:val="808080"/>
                <w:spacing w:val="33"/>
                <w:w w:val="117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7"/>
                <w:sz w:val="24"/>
                <w:szCs w:val="24"/>
              </w:rPr>
              <w:t xml:space="preserve">высказывания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на </w:t>
            </w:r>
            <w:r w:rsidRPr="00070A18">
              <w:rPr>
                <w:rFonts w:ascii="Times New Roman" w:hAnsi="Times New Roman"/>
                <w:color w:val="808080"/>
                <w:spacing w:val="2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лингвистические</w:t>
            </w:r>
            <w:r w:rsidRPr="00070A18">
              <w:rPr>
                <w:rFonts w:ascii="Times New Roman" w:hAnsi="Times New Roman"/>
                <w:color w:val="808080"/>
                <w:spacing w:val="35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темы  </w:t>
            </w:r>
            <w:r w:rsidRPr="00070A18">
              <w:rPr>
                <w:rFonts w:ascii="Times New Roman" w:hAnsi="Times New Roman"/>
                <w:color w:val="808080"/>
                <w:spacing w:val="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по </w:t>
            </w:r>
            <w:r w:rsidRPr="00070A18">
              <w:rPr>
                <w:rFonts w:ascii="Times New Roman" w:hAnsi="Times New Roman"/>
                <w:color w:val="808080"/>
                <w:spacing w:val="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изученному</w:t>
            </w:r>
            <w:r w:rsidRPr="00070A18">
              <w:rPr>
                <w:rFonts w:ascii="Times New Roman" w:hAnsi="Times New Roman"/>
                <w:color w:val="808080"/>
                <w:spacing w:val="35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мате</w:t>
            </w:r>
            <w:r w:rsidRPr="00070A18">
              <w:rPr>
                <w:rFonts w:ascii="Times New Roman" w:hAnsi="Times New Roman"/>
                <w:color w:val="808080"/>
                <w:w w:val="105"/>
                <w:sz w:val="24"/>
                <w:szCs w:val="24"/>
              </w:rPr>
              <w:t xml:space="preserve">- </w:t>
            </w:r>
            <w:r w:rsidRPr="00070A18">
              <w:rPr>
                <w:rFonts w:ascii="Times New Roman" w:hAnsi="Times New Roman"/>
                <w:color w:val="808080"/>
                <w:w w:val="118"/>
                <w:sz w:val="24"/>
                <w:szCs w:val="24"/>
              </w:rPr>
              <w:t>риалу.</w:t>
            </w:r>
          </w:p>
          <w:p w:rsidR="00A46B58" w:rsidRPr="00070A18" w:rsidRDefault="00A46B58" w:rsidP="00397488">
            <w:pPr>
              <w:spacing w:after="0" w:line="240" w:lineRule="auto"/>
              <w:rPr>
                <w:color w:val="808080"/>
              </w:rPr>
            </w:pPr>
            <w:r w:rsidRPr="00070A18">
              <w:rPr>
                <w:rFonts w:ascii="Times New Roman" w:hAnsi="Times New Roman"/>
                <w:i/>
                <w:iCs/>
                <w:color w:val="808080"/>
                <w:w w:val="113"/>
                <w:sz w:val="24"/>
                <w:szCs w:val="24"/>
              </w:rPr>
              <w:t>Проводить</w:t>
            </w:r>
            <w:r w:rsidRPr="00070A18">
              <w:rPr>
                <w:rFonts w:ascii="Times New Roman" w:hAnsi="Times New Roman"/>
                <w:i/>
                <w:iCs/>
                <w:color w:val="808080"/>
                <w:spacing w:val="39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в </w:t>
            </w:r>
            <w:r w:rsidRPr="00070A18">
              <w:rPr>
                <w:rFonts w:ascii="Times New Roman" w:hAnsi="Times New Roman"/>
                <w:color w:val="808080"/>
                <w:spacing w:val="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группах  исследовательскую</w:t>
            </w:r>
            <w:r w:rsidRPr="00070A18">
              <w:rPr>
                <w:rFonts w:ascii="Times New Roman" w:hAnsi="Times New Roman"/>
                <w:color w:val="808080"/>
                <w:spacing w:val="24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0"/>
                <w:sz w:val="24"/>
                <w:szCs w:val="24"/>
              </w:rPr>
              <w:t>(про</w:t>
            </w:r>
            <w:r w:rsidRPr="00070A18">
              <w:rPr>
                <w:rFonts w:ascii="Times New Roman" w:hAnsi="Times New Roman"/>
                <w:color w:val="808080"/>
                <w:w w:val="105"/>
                <w:sz w:val="24"/>
                <w:szCs w:val="24"/>
              </w:rPr>
              <w:t xml:space="preserve">- 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ектную)</w:t>
            </w:r>
            <w:r w:rsidRPr="00070A18">
              <w:rPr>
                <w:rFonts w:ascii="Times New Roman" w:hAnsi="Times New Roman"/>
                <w:color w:val="808080"/>
                <w:spacing w:val="35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работу  </w:t>
            </w:r>
            <w:r w:rsidRPr="00070A18">
              <w:rPr>
                <w:rFonts w:ascii="Times New Roman" w:hAnsi="Times New Roman"/>
                <w:color w:val="808080"/>
                <w:spacing w:val="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«Что </w:t>
            </w:r>
            <w:r w:rsidRPr="00070A18">
              <w:rPr>
                <w:rFonts w:ascii="Times New Roman" w:hAnsi="Times New Roman"/>
                <w:color w:val="808080"/>
                <w:spacing w:val="2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слово </w:t>
            </w:r>
            <w:r w:rsidRPr="00070A18">
              <w:rPr>
                <w:rFonts w:ascii="Times New Roman" w:hAnsi="Times New Roman"/>
                <w:color w:val="808080"/>
                <w:spacing w:val="3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 xml:space="preserve">может  рассказать </w:t>
            </w:r>
            <w:r w:rsidRPr="00070A18">
              <w:rPr>
                <w:rFonts w:ascii="Times New Roman" w:hAnsi="Times New Roman"/>
                <w:color w:val="808080"/>
                <w:spacing w:val="18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 xml:space="preserve">о </w:t>
            </w:r>
            <w:r w:rsidRPr="00070A18">
              <w:rPr>
                <w:rFonts w:ascii="Times New Roman" w:hAnsi="Times New Roman"/>
                <w:color w:val="808080"/>
                <w:spacing w:val="1"/>
                <w:sz w:val="24"/>
                <w:szCs w:val="24"/>
              </w:rPr>
              <w:t>себе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»</w:t>
            </w:r>
            <w:r w:rsidRPr="00070A18">
              <w:rPr>
                <w:rFonts w:ascii="Times New Roman" w:hAnsi="Times New Roman"/>
                <w:color w:val="808080"/>
                <w:spacing w:val="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1"/>
                <w:w w:val="113"/>
                <w:sz w:val="24"/>
                <w:szCs w:val="24"/>
              </w:rPr>
              <w:t>(анализироват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ь</w:t>
            </w:r>
            <w:r w:rsidRPr="00070A18">
              <w:rPr>
                <w:rFonts w:ascii="Times New Roman" w:hAnsi="Times New Roman"/>
                <w:color w:val="808080"/>
                <w:spacing w:val="6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1"/>
                <w:w w:val="113"/>
                <w:sz w:val="24"/>
                <w:szCs w:val="24"/>
              </w:rPr>
              <w:t>звуко-буквенны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 xml:space="preserve">й </w:t>
            </w:r>
            <w:r w:rsidRPr="00070A18">
              <w:rPr>
                <w:rFonts w:ascii="Times New Roman" w:hAnsi="Times New Roman"/>
                <w:color w:val="808080"/>
                <w:spacing w:val="1"/>
                <w:w w:val="106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1"/>
                <w:w w:val="105"/>
                <w:sz w:val="24"/>
                <w:szCs w:val="24"/>
              </w:rPr>
              <w:t>о</w:t>
            </w:r>
            <w:r w:rsidRPr="00070A18">
              <w:rPr>
                <w:rFonts w:ascii="Times New Roman" w:hAnsi="Times New Roman"/>
                <w:color w:val="808080"/>
                <w:spacing w:val="1"/>
                <w:w w:val="106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1"/>
                <w:w w:val="115"/>
                <w:sz w:val="24"/>
                <w:szCs w:val="24"/>
              </w:rPr>
              <w:t>т</w:t>
            </w:r>
            <w:r w:rsidRPr="00070A18">
              <w:rPr>
                <w:rFonts w:ascii="Times New Roman" w:hAnsi="Times New Roman"/>
                <w:color w:val="808080"/>
                <w:spacing w:val="1"/>
                <w:w w:val="117"/>
                <w:sz w:val="24"/>
                <w:szCs w:val="24"/>
              </w:rPr>
              <w:t>а</w:t>
            </w:r>
            <w:r w:rsidRPr="00070A18">
              <w:rPr>
                <w:rFonts w:ascii="Times New Roman" w:hAnsi="Times New Roman"/>
                <w:color w:val="808080"/>
                <w:spacing w:val="1"/>
                <w:w w:val="112"/>
                <w:sz w:val="24"/>
                <w:szCs w:val="24"/>
              </w:rPr>
              <w:t>в</w:t>
            </w:r>
            <w:r w:rsidRPr="00070A18">
              <w:rPr>
                <w:rFonts w:ascii="Times New Roman" w:hAnsi="Times New Roman"/>
                <w:color w:val="808080"/>
                <w:w w:val="140"/>
                <w:sz w:val="24"/>
                <w:szCs w:val="24"/>
              </w:rPr>
              <w:t xml:space="preserve">,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морфемный</w:t>
            </w:r>
            <w:r w:rsidRPr="00070A18">
              <w:rPr>
                <w:rFonts w:ascii="Times New Roman" w:hAnsi="Times New Roman"/>
                <w:color w:val="808080"/>
                <w:spacing w:val="15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состав,</w:t>
            </w:r>
            <w:r w:rsidRPr="00070A18">
              <w:rPr>
                <w:rFonts w:ascii="Times New Roman" w:hAnsi="Times New Roman"/>
                <w:color w:val="808080"/>
                <w:spacing w:val="24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лексическое</w:t>
            </w:r>
            <w:r w:rsidRPr="00070A18">
              <w:rPr>
                <w:rFonts w:ascii="Times New Roman" w:hAnsi="Times New Roman"/>
                <w:color w:val="808080"/>
                <w:spacing w:val="33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и 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грамматиче</w:t>
            </w:r>
            <w:r w:rsidRPr="00070A18">
              <w:rPr>
                <w:rFonts w:ascii="Times New Roman" w:hAnsi="Times New Roman"/>
                <w:color w:val="808080"/>
                <w:spacing w:val="2"/>
                <w:w w:val="112"/>
                <w:sz w:val="24"/>
                <w:szCs w:val="24"/>
              </w:rPr>
              <w:t>ско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 xml:space="preserve">е </w:t>
            </w:r>
            <w:r w:rsidRPr="00070A18">
              <w:rPr>
                <w:rFonts w:ascii="Times New Roman" w:hAnsi="Times New Roman"/>
                <w:color w:val="808080"/>
                <w:spacing w:val="2"/>
                <w:w w:val="112"/>
                <w:sz w:val="24"/>
                <w:szCs w:val="24"/>
              </w:rPr>
              <w:t>значени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е</w:t>
            </w:r>
            <w:r w:rsidRPr="00070A18">
              <w:rPr>
                <w:rFonts w:ascii="Times New Roman" w:hAnsi="Times New Roman"/>
                <w:color w:val="808080"/>
                <w:spacing w:val="12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2"/>
                <w:w w:val="112"/>
                <w:sz w:val="24"/>
                <w:szCs w:val="24"/>
              </w:rPr>
              <w:t>слова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,</w:t>
            </w:r>
            <w:r w:rsidRPr="00070A18">
              <w:rPr>
                <w:rFonts w:ascii="Times New Roman" w:hAnsi="Times New Roman"/>
                <w:color w:val="808080"/>
                <w:spacing w:val="10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2"/>
                <w:w w:val="112"/>
                <w:sz w:val="24"/>
                <w:szCs w:val="24"/>
              </w:rPr>
              <w:t>этимологи</w:t>
            </w:r>
            <w:r w:rsidRPr="00070A18">
              <w:rPr>
                <w:rFonts w:ascii="Times New Roman" w:hAnsi="Times New Roman"/>
                <w:color w:val="808080"/>
                <w:w w:val="112"/>
                <w:sz w:val="24"/>
                <w:szCs w:val="24"/>
              </w:rPr>
              <w:t>я</w:t>
            </w:r>
            <w:r w:rsidRPr="00070A18">
              <w:rPr>
                <w:rFonts w:ascii="Times New Roman" w:hAnsi="Times New Roman"/>
                <w:color w:val="808080"/>
                <w:spacing w:val="15"/>
                <w:w w:val="11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pacing w:val="2"/>
                <w:w w:val="105"/>
                <w:sz w:val="24"/>
                <w:szCs w:val="24"/>
              </w:rPr>
              <w:t>о</w:t>
            </w:r>
            <w:r w:rsidRPr="00070A18">
              <w:rPr>
                <w:rFonts w:ascii="Times New Roman" w:hAnsi="Times New Roman"/>
                <w:color w:val="808080"/>
                <w:spacing w:val="2"/>
                <w:w w:val="106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2"/>
                <w:w w:val="105"/>
                <w:sz w:val="24"/>
                <w:szCs w:val="24"/>
              </w:rPr>
              <w:t>о</w:t>
            </w:r>
            <w:r w:rsidRPr="00070A18">
              <w:rPr>
                <w:rFonts w:ascii="Times New Roman" w:hAnsi="Times New Roman"/>
                <w:color w:val="808080"/>
                <w:spacing w:val="2"/>
                <w:w w:val="101"/>
                <w:sz w:val="24"/>
                <w:szCs w:val="24"/>
              </w:rPr>
              <w:t>б</w:t>
            </w:r>
            <w:r w:rsidRPr="00070A18">
              <w:rPr>
                <w:rFonts w:ascii="Times New Roman" w:hAnsi="Times New Roman"/>
                <w:color w:val="808080"/>
                <w:spacing w:val="2"/>
                <w:w w:val="109"/>
                <w:sz w:val="24"/>
                <w:szCs w:val="24"/>
              </w:rPr>
              <w:t>е</w:t>
            </w:r>
            <w:r w:rsidRPr="00070A18">
              <w:rPr>
                <w:rFonts w:ascii="Times New Roman" w:hAnsi="Times New Roman"/>
                <w:color w:val="808080"/>
                <w:spacing w:val="2"/>
                <w:w w:val="114"/>
                <w:sz w:val="24"/>
                <w:szCs w:val="24"/>
              </w:rPr>
              <w:t>нн</w:t>
            </w:r>
            <w:r w:rsidRPr="00070A18">
              <w:rPr>
                <w:rFonts w:ascii="Times New Roman" w:hAnsi="Times New Roman"/>
                <w:color w:val="808080"/>
                <w:spacing w:val="2"/>
                <w:w w:val="105"/>
                <w:sz w:val="24"/>
                <w:szCs w:val="24"/>
              </w:rPr>
              <w:t>о</w:t>
            </w:r>
            <w:r w:rsidRPr="00070A18">
              <w:rPr>
                <w:rFonts w:ascii="Times New Roman" w:hAnsi="Times New Roman"/>
                <w:color w:val="808080"/>
                <w:spacing w:val="2"/>
                <w:w w:val="106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2"/>
                <w:w w:val="115"/>
                <w:sz w:val="24"/>
                <w:szCs w:val="24"/>
              </w:rPr>
              <w:t>т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 xml:space="preserve">и </w:t>
            </w:r>
            <w:r w:rsidRPr="00070A18">
              <w:rPr>
                <w:rFonts w:ascii="Times New Roman" w:hAnsi="Times New Roman"/>
                <w:color w:val="808080"/>
                <w:w w:val="111"/>
                <w:sz w:val="24"/>
                <w:szCs w:val="24"/>
              </w:rPr>
              <w:t>сочетаемости</w:t>
            </w:r>
            <w:r w:rsidRPr="00070A18">
              <w:rPr>
                <w:rFonts w:ascii="Times New Roman" w:hAnsi="Times New Roman"/>
                <w:color w:val="808080"/>
                <w:spacing w:val="-20"/>
                <w:w w:val="111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-10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другими</w:t>
            </w:r>
            <w:r w:rsidRPr="00070A18">
              <w:rPr>
                <w:rFonts w:ascii="Times New Roman" w:hAnsi="Times New Roman"/>
                <w:color w:val="808080"/>
                <w:spacing w:val="-21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словами).</w:t>
            </w:r>
            <w:r w:rsidRPr="00070A18">
              <w:rPr>
                <w:rFonts w:ascii="Times New Roman" w:hAnsi="Times New Roman"/>
                <w:color w:val="808080"/>
                <w:spacing w:val="-13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i/>
                <w:iCs/>
                <w:color w:val="808080"/>
                <w:w w:val="116"/>
                <w:sz w:val="24"/>
                <w:szCs w:val="24"/>
              </w:rPr>
              <w:t xml:space="preserve">Представлять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результат</w:t>
            </w:r>
            <w:r w:rsidRPr="00070A18">
              <w:rPr>
                <w:rFonts w:ascii="Times New Roman" w:hAnsi="Times New Roman"/>
                <w:color w:val="808080"/>
                <w:spacing w:val="36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4"/>
                <w:sz w:val="24"/>
                <w:szCs w:val="24"/>
              </w:rPr>
              <w:t>исследования</w:t>
            </w:r>
            <w:r w:rsidRPr="00070A18">
              <w:rPr>
                <w:rFonts w:ascii="Times New Roman" w:hAnsi="Times New Roman"/>
                <w:color w:val="808080"/>
                <w:spacing w:val="18"/>
                <w:w w:val="114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в  виде </w:t>
            </w:r>
            <w:r w:rsidRPr="00070A18">
              <w:rPr>
                <w:rFonts w:ascii="Times New Roman" w:hAnsi="Times New Roman"/>
                <w:color w:val="808080"/>
                <w:spacing w:val="32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связного</w:t>
            </w:r>
            <w:r w:rsidRPr="00070A18">
              <w:rPr>
                <w:rFonts w:ascii="Times New Roman" w:hAnsi="Times New Roman"/>
                <w:color w:val="808080"/>
                <w:spacing w:val="29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6"/>
                <w:sz w:val="24"/>
                <w:szCs w:val="24"/>
              </w:rPr>
              <w:t>выска</w:t>
            </w:r>
            <w:r w:rsidRPr="00070A18">
              <w:rPr>
                <w:rFonts w:ascii="Times New Roman" w:hAnsi="Times New Roman"/>
                <w:color w:val="808080"/>
                <w:w w:val="117"/>
                <w:sz w:val="24"/>
                <w:szCs w:val="24"/>
              </w:rPr>
              <w:t>зывания</w:t>
            </w:r>
            <w:r w:rsidRPr="00070A18">
              <w:rPr>
                <w:rFonts w:ascii="Times New Roman" w:hAnsi="Times New Roman"/>
                <w:color w:val="808080"/>
                <w:spacing w:val="-7"/>
                <w:w w:val="117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sz w:val="24"/>
                <w:szCs w:val="24"/>
              </w:rPr>
              <w:t>с</w:t>
            </w:r>
            <w:r w:rsidRPr="00070A18">
              <w:rPr>
                <w:rFonts w:ascii="Times New Roman" w:hAnsi="Times New Roman"/>
                <w:color w:val="808080"/>
                <w:spacing w:val="6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мультимедийным</w:t>
            </w:r>
            <w:r w:rsidRPr="00070A18">
              <w:rPr>
                <w:rFonts w:ascii="Times New Roman" w:hAnsi="Times New Roman"/>
                <w:color w:val="808080"/>
                <w:spacing w:val="9"/>
                <w:w w:val="113"/>
                <w:sz w:val="24"/>
                <w:szCs w:val="24"/>
              </w:rPr>
              <w:t xml:space="preserve"> </w:t>
            </w:r>
            <w:r w:rsidRPr="00070A18">
              <w:rPr>
                <w:rFonts w:ascii="Times New Roman" w:hAnsi="Times New Roman"/>
                <w:color w:val="808080"/>
                <w:w w:val="113"/>
                <w:sz w:val="24"/>
                <w:szCs w:val="24"/>
              </w:rPr>
              <w:t>сопровождением</w:t>
            </w:r>
            <w:r w:rsidRPr="00070A18">
              <w:rPr>
                <w:color w:val="808080"/>
                <w:w w:val="113"/>
              </w:rPr>
              <w:t>.</w:t>
            </w: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164-165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Комплексное повто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рение изученного ма</w:t>
            </w: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softHyphen/>
              <w:t>териала. Обучающее сочинение «О чём рассказывает слово».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ОУ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166-168</w:t>
            </w:r>
          </w:p>
        </w:tc>
        <w:tc>
          <w:tcPr>
            <w:tcW w:w="567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 xml:space="preserve">Итоговый контроль и работа над ошибками. 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УК</w:t>
            </w:r>
          </w:p>
        </w:tc>
        <w:tc>
          <w:tcPr>
            <w:tcW w:w="4012" w:type="dxa"/>
            <w:vMerge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  <w:tr w:rsidR="00A46B58" w:rsidRPr="00070A18" w:rsidTr="00397488">
        <w:tc>
          <w:tcPr>
            <w:tcW w:w="709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070A18">
              <w:rPr>
                <w:rFonts w:ascii="Times New Roman" w:hAnsi="Times New Roman"/>
                <w:color w:val="808080"/>
              </w:rPr>
              <w:t>169-170</w:t>
            </w: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3847" w:type="dxa"/>
          </w:tcPr>
          <w:p w:rsidR="00A46B58" w:rsidRPr="00070A18" w:rsidRDefault="00A46B58" w:rsidP="00397488">
            <w:pPr>
              <w:spacing w:after="0" w:line="240" w:lineRule="auto"/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</w:pPr>
            <w:r w:rsidRPr="00070A18">
              <w:rPr>
                <w:rStyle w:val="14MicrosoftSansSerif"/>
                <w:rFonts w:ascii="Times New Roman" w:hAnsi="Times New Roman" w:cs="Times New Roman"/>
                <w:color w:val="808080"/>
                <w:sz w:val="24"/>
                <w:szCs w:val="24"/>
                <w:lang w:eastAsia="en-US"/>
              </w:rPr>
              <w:t>Резерв.</w:t>
            </w:r>
          </w:p>
        </w:tc>
        <w:tc>
          <w:tcPr>
            <w:tcW w:w="0" w:type="auto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012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394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567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850" w:type="dxa"/>
          </w:tcPr>
          <w:p w:rsidR="00A46B58" w:rsidRPr="00070A18" w:rsidRDefault="00A46B58" w:rsidP="00397488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</w:tc>
      </w:tr>
    </w:tbl>
    <w:p w:rsidR="00A46B58" w:rsidRPr="00070A18" w:rsidRDefault="00A46B58" w:rsidP="00ED46A0">
      <w:pPr>
        <w:pStyle w:val="NoSpacing"/>
        <w:rPr>
          <w:rStyle w:val="20pt"/>
          <w:color w:val="808080"/>
          <w:sz w:val="28"/>
          <w:szCs w:val="28"/>
          <w:lang w:eastAsia="en-US"/>
        </w:rPr>
      </w:pPr>
    </w:p>
    <w:p w:rsidR="00A46B58" w:rsidRPr="00070A18" w:rsidRDefault="00A46B58" w:rsidP="00ED46A0">
      <w:pPr>
        <w:pStyle w:val="NoSpacing"/>
        <w:rPr>
          <w:rStyle w:val="20pt"/>
          <w:color w:val="808080"/>
          <w:sz w:val="28"/>
          <w:szCs w:val="28"/>
          <w:lang w:eastAsia="en-US"/>
        </w:rPr>
      </w:pPr>
    </w:p>
    <w:p w:rsidR="00A46B58" w:rsidRPr="00070A18" w:rsidRDefault="00A46B58" w:rsidP="00ED46A0">
      <w:pPr>
        <w:pStyle w:val="NoSpacing"/>
        <w:rPr>
          <w:rStyle w:val="20pt"/>
          <w:color w:val="808080"/>
          <w:sz w:val="28"/>
          <w:szCs w:val="28"/>
          <w:lang w:eastAsia="en-US"/>
        </w:rPr>
      </w:pPr>
    </w:p>
    <w:p w:rsidR="00A46B58" w:rsidRPr="00070A18" w:rsidRDefault="00A46B58" w:rsidP="00ED46A0">
      <w:pPr>
        <w:pStyle w:val="NoSpacing"/>
        <w:rPr>
          <w:rStyle w:val="20pt"/>
          <w:color w:val="808080"/>
          <w:sz w:val="28"/>
          <w:szCs w:val="28"/>
          <w:lang w:eastAsia="en-US"/>
        </w:rPr>
      </w:pPr>
    </w:p>
    <w:p w:rsidR="00A46B58" w:rsidRPr="00070A18" w:rsidRDefault="00A46B58" w:rsidP="00ED46A0">
      <w:pPr>
        <w:pStyle w:val="NoSpacing"/>
        <w:rPr>
          <w:rStyle w:val="20pt"/>
          <w:color w:val="808080"/>
          <w:sz w:val="28"/>
          <w:szCs w:val="28"/>
          <w:lang w:eastAsia="en-US"/>
        </w:rPr>
      </w:pPr>
    </w:p>
    <w:p w:rsidR="00A46B58" w:rsidRPr="00070A18" w:rsidRDefault="00A46B58" w:rsidP="00ED46A0">
      <w:pPr>
        <w:pStyle w:val="NoSpacing"/>
        <w:rPr>
          <w:rStyle w:val="20pt"/>
          <w:color w:val="808080"/>
          <w:sz w:val="28"/>
          <w:szCs w:val="28"/>
          <w:lang w:eastAsia="en-US"/>
        </w:rPr>
      </w:pPr>
    </w:p>
    <w:p w:rsidR="00A46B58" w:rsidRPr="00070A18" w:rsidRDefault="00A46B58" w:rsidP="00ED46A0">
      <w:pPr>
        <w:pStyle w:val="NoSpacing"/>
        <w:rPr>
          <w:rStyle w:val="20pt"/>
          <w:color w:val="808080"/>
          <w:sz w:val="28"/>
          <w:szCs w:val="28"/>
          <w:lang w:eastAsia="en-US"/>
        </w:rPr>
      </w:pPr>
    </w:p>
    <w:p w:rsidR="00A46B58" w:rsidRPr="00070A18" w:rsidRDefault="00A46B58" w:rsidP="00ED46A0">
      <w:pPr>
        <w:pStyle w:val="NoSpacing"/>
        <w:rPr>
          <w:rStyle w:val="20pt"/>
          <w:color w:val="808080"/>
          <w:sz w:val="28"/>
          <w:szCs w:val="28"/>
          <w:lang w:eastAsia="en-US"/>
        </w:rPr>
      </w:pPr>
    </w:p>
    <w:p w:rsidR="00A46B58" w:rsidRPr="00070A18" w:rsidRDefault="00A46B58" w:rsidP="00ED46A0">
      <w:pPr>
        <w:pStyle w:val="NoSpacing"/>
        <w:rPr>
          <w:rStyle w:val="20pt"/>
          <w:color w:val="808080"/>
          <w:sz w:val="28"/>
          <w:szCs w:val="28"/>
          <w:lang w:eastAsia="en-US"/>
        </w:rPr>
      </w:pPr>
    </w:p>
    <w:p w:rsidR="00A46B58" w:rsidRPr="00070A18" w:rsidRDefault="00A46B58" w:rsidP="00ED46A0">
      <w:pPr>
        <w:pStyle w:val="NoSpacing"/>
        <w:rPr>
          <w:rStyle w:val="20pt"/>
          <w:color w:val="808080"/>
          <w:sz w:val="28"/>
          <w:szCs w:val="28"/>
          <w:lang w:eastAsia="en-US"/>
        </w:rPr>
      </w:pPr>
    </w:p>
    <w:p w:rsidR="00A46B58" w:rsidRPr="00070A18" w:rsidRDefault="00A46B58" w:rsidP="00ED46A0">
      <w:pPr>
        <w:pStyle w:val="NoSpacing"/>
        <w:rPr>
          <w:rStyle w:val="20pt"/>
          <w:color w:val="808080"/>
          <w:sz w:val="28"/>
          <w:szCs w:val="28"/>
          <w:lang w:eastAsia="en-US"/>
        </w:rPr>
      </w:pPr>
    </w:p>
    <w:p w:rsidR="00A46B58" w:rsidRPr="00070A18" w:rsidRDefault="00A46B58" w:rsidP="00ED46A0">
      <w:pPr>
        <w:pStyle w:val="NoSpacing"/>
        <w:rPr>
          <w:rStyle w:val="20pt"/>
          <w:color w:val="808080"/>
          <w:sz w:val="28"/>
          <w:szCs w:val="28"/>
          <w:lang w:eastAsia="en-US"/>
        </w:rPr>
      </w:pPr>
    </w:p>
    <w:p w:rsidR="00A46B58" w:rsidRPr="00070A18" w:rsidRDefault="00A46B58" w:rsidP="00ED46A0">
      <w:pPr>
        <w:pStyle w:val="NoSpacing"/>
        <w:rPr>
          <w:rStyle w:val="20pt"/>
          <w:color w:val="808080"/>
          <w:sz w:val="28"/>
          <w:szCs w:val="28"/>
          <w:lang w:eastAsia="en-US"/>
        </w:rPr>
      </w:pPr>
      <w:r w:rsidRPr="00070A18">
        <w:rPr>
          <w:rStyle w:val="20pt"/>
          <w:color w:val="808080"/>
          <w:sz w:val="28"/>
          <w:szCs w:val="28"/>
          <w:lang w:eastAsia="en-US"/>
        </w:rPr>
        <w:t>Учебно-методический комплект для учащихся:</w:t>
      </w:r>
    </w:p>
    <w:p w:rsidR="00A46B58" w:rsidRPr="00070A18" w:rsidRDefault="00A46B58" w:rsidP="00ED46A0">
      <w:pPr>
        <w:pStyle w:val="NoSpacing"/>
        <w:rPr>
          <w:b/>
          <w:color w:val="808080"/>
          <w:sz w:val="28"/>
          <w:szCs w:val="28"/>
        </w:rPr>
      </w:pPr>
    </w:p>
    <w:p w:rsidR="00A46B58" w:rsidRPr="00070A18" w:rsidRDefault="00A46B58" w:rsidP="00ED46A0">
      <w:pPr>
        <w:pStyle w:val="NoSpacing"/>
        <w:rPr>
          <w:color w:val="808080"/>
          <w:sz w:val="28"/>
          <w:szCs w:val="28"/>
        </w:rPr>
      </w:pPr>
      <w:r w:rsidRPr="00070A18">
        <w:rPr>
          <w:rStyle w:val="311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Учебник «Русский язык» 4-й класс </w:t>
      </w:r>
      <w:r w:rsidRPr="00070A18">
        <w:rPr>
          <w:rStyle w:val="30pt"/>
          <w:b w:val="0"/>
          <w:bCs w:val="0"/>
          <w:i w:val="0"/>
          <w:iCs w:val="0"/>
          <w:color w:val="808080"/>
          <w:sz w:val="28"/>
          <w:szCs w:val="28"/>
          <w:lang w:eastAsia="en-US"/>
        </w:rPr>
        <w:t>(авторы Р.Н. Бунеев, Е.В. Бунеева, О.В. Пронина</w:t>
      </w:r>
      <w:r w:rsidRPr="00070A18">
        <w:rPr>
          <w:rStyle w:val="311pt"/>
          <w:b w:val="0"/>
          <w:bCs w:val="0"/>
          <w:color w:val="808080"/>
          <w:spacing w:val="-1"/>
          <w:sz w:val="28"/>
          <w:szCs w:val="28"/>
          <w:lang w:eastAsia="en-US"/>
        </w:rPr>
        <w:t>) Москва  изд. «Баласс», 2012г.</w:t>
      </w:r>
    </w:p>
    <w:p w:rsidR="00A46B58" w:rsidRPr="00070A18" w:rsidRDefault="00A46B58" w:rsidP="00ED46A0">
      <w:pPr>
        <w:pStyle w:val="NoSpacing"/>
        <w:rPr>
          <w:color w:val="808080"/>
          <w:sz w:val="28"/>
          <w:szCs w:val="28"/>
        </w:rPr>
      </w:pPr>
      <w:r w:rsidRPr="00070A18">
        <w:rPr>
          <w:rStyle w:val="0pt"/>
          <w:b w:val="0"/>
          <w:color w:val="808080"/>
          <w:spacing w:val="-1"/>
          <w:sz w:val="28"/>
          <w:szCs w:val="28"/>
          <w:lang w:eastAsia="en-US"/>
        </w:rPr>
        <w:t>«Проверочные и контрольные работы по «Русскому языку», 4-й класс, варианты 1 и 2 (</w:t>
      </w:r>
      <w:r w:rsidRPr="00070A18">
        <w:rPr>
          <w:rStyle w:val="100"/>
          <w:b w:val="0"/>
          <w:bCs w:val="0"/>
          <w:color w:val="808080"/>
          <w:sz w:val="28"/>
          <w:szCs w:val="28"/>
          <w:lang w:eastAsia="en-US"/>
        </w:rPr>
        <w:t>автор Е.В. Бунеева);</w:t>
      </w:r>
    </w:p>
    <w:p w:rsidR="00A46B58" w:rsidRPr="00070A18" w:rsidRDefault="00A46B58" w:rsidP="00ED46A0">
      <w:pPr>
        <w:pStyle w:val="NoSpacing"/>
        <w:rPr>
          <w:color w:val="808080"/>
          <w:sz w:val="28"/>
          <w:szCs w:val="28"/>
        </w:rPr>
      </w:pPr>
      <w:r w:rsidRPr="00070A18">
        <w:rPr>
          <w:rStyle w:val="0pt"/>
          <w:b w:val="0"/>
          <w:color w:val="808080"/>
          <w:spacing w:val="-1"/>
          <w:sz w:val="28"/>
          <w:szCs w:val="28"/>
          <w:lang w:eastAsia="en-US"/>
        </w:rPr>
        <w:t>«Рабочая тетрадь по русскому языку», 4-й класс (</w:t>
      </w:r>
      <w:r w:rsidRPr="00070A18">
        <w:rPr>
          <w:rStyle w:val="100"/>
          <w:b w:val="0"/>
          <w:bCs w:val="0"/>
          <w:color w:val="808080"/>
          <w:sz w:val="28"/>
          <w:szCs w:val="28"/>
          <w:lang w:eastAsia="en-US"/>
        </w:rPr>
        <w:t>автор Н.А. Исаева</w:t>
      </w:r>
      <w:r w:rsidRPr="00070A18">
        <w:rPr>
          <w:rStyle w:val="0pt"/>
          <w:b w:val="0"/>
          <w:color w:val="808080"/>
          <w:spacing w:val="-1"/>
          <w:sz w:val="28"/>
          <w:szCs w:val="28"/>
          <w:lang w:eastAsia="en-US"/>
        </w:rPr>
        <w:t>)</w:t>
      </w:r>
      <w:r w:rsidRPr="00070A18">
        <w:rPr>
          <w:rStyle w:val="311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Москва  изд. «Баласс», 2013г</w:t>
      </w:r>
    </w:p>
    <w:p w:rsidR="00A46B58" w:rsidRPr="00070A18" w:rsidRDefault="00A46B58" w:rsidP="00ED46A0">
      <w:pPr>
        <w:pStyle w:val="NoSpacing"/>
        <w:rPr>
          <w:color w:val="808080"/>
          <w:sz w:val="28"/>
          <w:szCs w:val="28"/>
        </w:rPr>
      </w:pPr>
      <w:r w:rsidRPr="00070A18">
        <w:rPr>
          <w:rStyle w:val="0pt"/>
          <w:b w:val="0"/>
          <w:color w:val="808080"/>
          <w:spacing w:val="-1"/>
          <w:sz w:val="28"/>
          <w:szCs w:val="28"/>
          <w:lang w:eastAsia="en-US"/>
        </w:rPr>
        <w:t xml:space="preserve"> «Диагностика метапредметных и личностных результатов начального образования». Проверочные работы. 3-4-й классы (</w:t>
      </w:r>
      <w:r w:rsidRPr="00070A18">
        <w:rPr>
          <w:rStyle w:val="100"/>
          <w:b w:val="0"/>
          <w:bCs w:val="0"/>
          <w:color w:val="808080"/>
          <w:sz w:val="28"/>
          <w:szCs w:val="28"/>
          <w:lang w:eastAsia="en-US"/>
        </w:rPr>
        <w:t>авторы Р.Н. Бунеев и др.);2013г.</w:t>
      </w:r>
    </w:p>
    <w:p w:rsidR="00A46B58" w:rsidRPr="00070A18" w:rsidRDefault="00A46B58" w:rsidP="0095737B">
      <w:pPr>
        <w:pStyle w:val="NoSpacing"/>
        <w:rPr>
          <w:rStyle w:val="20pt"/>
          <w:color w:val="808080"/>
          <w:sz w:val="28"/>
          <w:szCs w:val="28"/>
          <w:lang w:eastAsia="en-US"/>
        </w:rPr>
      </w:pPr>
    </w:p>
    <w:p w:rsidR="00A46B58" w:rsidRPr="00070A18" w:rsidRDefault="00A46B58" w:rsidP="0095737B">
      <w:pPr>
        <w:pStyle w:val="NoSpacing"/>
        <w:rPr>
          <w:rStyle w:val="20pt"/>
          <w:color w:val="808080"/>
          <w:sz w:val="28"/>
          <w:szCs w:val="28"/>
          <w:lang w:eastAsia="en-US"/>
        </w:rPr>
      </w:pPr>
      <w:r w:rsidRPr="00070A18">
        <w:rPr>
          <w:rStyle w:val="20pt"/>
          <w:color w:val="808080"/>
          <w:sz w:val="28"/>
          <w:szCs w:val="28"/>
          <w:lang w:eastAsia="en-US"/>
        </w:rPr>
        <w:t>Учебно-методический комплект для учителя:</w:t>
      </w:r>
    </w:p>
    <w:p w:rsidR="00A46B58" w:rsidRPr="00070A18" w:rsidRDefault="00A46B58" w:rsidP="0095737B">
      <w:pPr>
        <w:pStyle w:val="NoSpacing"/>
        <w:rPr>
          <w:rStyle w:val="20pt"/>
          <w:b w:val="0"/>
          <w:color w:val="808080"/>
          <w:sz w:val="28"/>
          <w:szCs w:val="28"/>
          <w:lang w:eastAsia="en-US"/>
        </w:rPr>
      </w:pPr>
      <w:r w:rsidRPr="00070A18">
        <w:rPr>
          <w:rStyle w:val="20pt"/>
          <w:b w:val="0"/>
          <w:color w:val="808080"/>
          <w:sz w:val="28"/>
          <w:szCs w:val="28"/>
          <w:lang w:eastAsia="en-US"/>
        </w:rPr>
        <w:t>Методические рекомендации для учителя «Русский язык» 4 кл.</w:t>
      </w:r>
    </w:p>
    <w:p w:rsidR="00A46B58" w:rsidRPr="00070A18" w:rsidRDefault="00A46B58" w:rsidP="0095737B">
      <w:pPr>
        <w:pStyle w:val="NoSpacing"/>
        <w:rPr>
          <w:rStyle w:val="20pt"/>
          <w:color w:val="808080"/>
          <w:sz w:val="28"/>
          <w:szCs w:val="28"/>
          <w:lang w:eastAsia="en-US"/>
        </w:rPr>
      </w:pPr>
      <w:r w:rsidRPr="00070A18">
        <w:rPr>
          <w:rStyle w:val="20pt"/>
          <w:color w:val="808080"/>
          <w:sz w:val="28"/>
          <w:szCs w:val="28"/>
          <w:lang w:eastAsia="en-US"/>
        </w:rPr>
        <w:t xml:space="preserve"> (</w:t>
      </w:r>
      <w:r w:rsidRPr="00070A18">
        <w:rPr>
          <w:rStyle w:val="100"/>
          <w:b w:val="0"/>
          <w:bCs w:val="0"/>
          <w:color w:val="808080"/>
          <w:sz w:val="28"/>
          <w:szCs w:val="28"/>
          <w:lang w:eastAsia="en-US"/>
        </w:rPr>
        <w:t xml:space="preserve">авторы  </w:t>
      </w:r>
      <w:r w:rsidRPr="00070A18">
        <w:rPr>
          <w:rStyle w:val="30pt"/>
          <w:b w:val="0"/>
          <w:bCs w:val="0"/>
          <w:i w:val="0"/>
          <w:iCs w:val="0"/>
          <w:color w:val="808080"/>
          <w:sz w:val="28"/>
          <w:szCs w:val="28"/>
          <w:lang w:eastAsia="en-US"/>
        </w:rPr>
        <w:t>Е.В. Бунеева,</w:t>
      </w:r>
      <w:r w:rsidRPr="00070A18">
        <w:rPr>
          <w:rStyle w:val="100"/>
          <w:b w:val="0"/>
          <w:bCs w:val="0"/>
          <w:color w:val="808080"/>
          <w:sz w:val="28"/>
          <w:szCs w:val="28"/>
          <w:lang w:eastAsia="en-US"/>
        </w:rPr>
        <w:t xml:space="preserve"> Н.А. Исаева</w:t>
      </w:r>
      <w:r w:rsidRPr="00070A18">
        <w:rPr>
          <w:rStyle w:val="30pt"/>
          <w:b w:val="0"/>
          <w:bCs w:val="0"/>
          <w:i w:val="0"/>
          <w:iCs w:val="0"/>
          <w:color w:val="808080"/>
          <w:sz w:val="28"/>
          <w:szCs w:val="28"/>
          <w:lang w:eastAsia="en-US"/>
        </w:rPr>
        <w:t xml:space="preserve">) Москва </w:t>
      </w:r>
      <w:r w:rsidRPr="00070A18">
        <w:rPr>
          <w:rStyle w:val="311pt"/>
          <w:b w:val="0"/>
          <w:bCs w:val="0"/>
          <w:color w:val="808080"/>
          <w:spacing w:val="-1"/>
          <w:sz w:val="28"/>
          <w:szCs w:val="28"/>
          <w:lang w:eastAsia="en-US"/>
        </w:rPr>
        <w:t>изд. «Баласс», 2012г</w:t>
      </w:r>
    </w:p>
    <w:p w:rsidR="00A46B58" w:rsidRPr="00070A18" w:rsidRDefault="00A46B58" w:rsidP="0095737B">
      <w:pPr>
        <w:pStyle w:val="NoSpacing"/>
        <w:rPr>
          <w:color w:val="808080"/>
          <w:sz w:val="28"/>
          <w:szCs w:val="28"/>
        </w:rPr>
      </w:pPr>
      <w:r w:rsidRPr="00070A18">
        <w:rPr>
          <w:rStyle w:val="311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Учебник «Русский язык» 4-й класс </w:t>
      </w:r>
      <w:r w:rsidRPr="00070A18">
        <w:rPr>
          <w:rStyle w:val="30pt"/>
          <w:b w:val="0"/>
          <w:bCs w:val="0"/>
          <w:i w:val="0"/>
          <w:iCs w:val="0"/>
          <w:color w:val="808080"/>
          <w:sz w:val="28"/>
          <w:szCs w:val="28"/>
          <w:lang w:eastAsia="en-US"/>
        </w:rPr>
        <w:t>(авторы Р.Н. Бунеев, Е.В. Бунеева, О.В. Пронина</w:t>
      </w:r>
      <w:r w:rsidRPr="00070A18">
        <w:rPr>
          <w:rStyle w:val="311pt"/>
          <w:b w:val="0"/>
          <w:bCs w:val="0"/>
          <w:color w:val="808080"/>
          <w:spacing w:val="-1"/>
          <w:sz w:val="28"/>
          <w:szCs w:val="28"/>
          <w:lang w:eastAsia="en-US"/>
        </w:rPr>
        <w:t>) Москва  изд. «Баласс», 2012г.</w:t>
      </w:r>
    </w:p>
    <w:p w:rsidR="00A46B58" w:rsidRPr="00070A18" w:rsidRDefault="00A46B58" w:rsidP="0095737B">
      <w:pPr>
        <w:pStyle w:val="NoSpacing"/>
        <w:rPr>
          <w:color w:val="808080"/>
          <w:sz w:val="28"/>
          <w:szCs w:val="28"/>
        </w:rPr>
      </w:pPr>
      <w:r w:rsidRPr="00070A18">
        <w:rPr>
          <w:rStyle w:val="0pt"/>
          <w:b w:val="0"/>
          <w:color w:val="808080"/>
          <w:spacing w:val="-1"/>
          <w:sz w:val="28"/>
          <w:szCs w:val="28"/>
          <w:lang w:eastAsia="en-US"/>
        </w:rPr>
        <w:t>«Дидактический материал» к уч. «Русский язык» 4-й класс (</w:t>
      </w:r>
      <w:r w:rsidRPr="00070A18">
        <w:rPr>
          <w:rStyle w:val="100"/>
          <w:b w:val="0"/>
          <w:bCs w:val="0"/>
          <w:color w:val="808080"/>
          <w:sz w:val="28"/>
          <w:szCs w:val="28"/>
          <w:lang w:eastAsia="en-US"/>
        </w:rPr>
        <w:t>автор Л.Ю. Ко</w:t>
      </w:r>
      <w:r w:rsidRPr="00070A18">
        <w:rPr>
          <w:rStyle w:val="100"/>
          <w:b w:val="0"/>
          <w:bCs w:val="0"/>
          <w:color w:val="808080"/>
          <w:sz w:val="28"/>
          <w:szCs w:val="28"/>
          <w:lang w:eastAsia="en-US"/>
        </w:rPr>
        <w:softHyphen/>
        <w:t xml:space="preserve">миссарова) </w:t>
      </w:r>
      <w:r w:rsidRPr="00070A18">
        <w:rPr>
          <w:rStyle w:val="311pt"/>
          <w:b w:val="0"/>
          <w:bCs w:val="0"/>
          <w:color w:val="808080"/>
          <w:spacing w:val="-1"/>
          <w:sz w:val="28"/>
          <w:szCs w:val="28"/>
          <w:lang w:eastAsia="en-US"/>
        </w:rPr>
        <w:t>Москва  изд. «Баласс», 2012г.</w:t>
      </w:r>
    </w:p>
    <w:p w:rsidR="00A46B58" w:rsidRPr="00070A18" w:rsidRDefault="00A46B58" w:rsidP="0095737B">
      <w:pPr>
        <w:pStyle w:val="NoSpacing"/>
        <w:rPr>
          <w:color w:val="808080"/>
          <w:sz w:val="28"/>
          <w:szCs w:val="28"/>
        </w:rPr>
      </w:pPr>
      <w:r w:rsidRPr="00070A18">
        <w:rPr>
          <w:rStyle w:val="0pt"/>
          <w:b w:val="0"/>
          <w:color w:val="808080"/>
          <w:spacing w:val="-1"/>
          <w:sz w:val="28"/>
          <w:szCs w:val="28"/>
          <w:lang w:eastAsia="en-US"/>
        </w:rPr>
        <w:t>«Тетрадь по чистописанию», 4-й класс (</w:t>
      </w:r>
      <w:r w:rsidRPr="00070A18">
        <w:rPr>
          <w:rStyle w:val="100"/>
          <w:b w:val="0"/>
          <w:bCs w:val="0"/>
          <w:color w:val="808080"/>
          <w:sz w:val="28"/>
          <w:szCs w:val="28"/>
          <w:lang w:eastAsia="en-US"/>
        </w:rPr>
        <w:t>автор М.А. Яковлева)</w:t>
      </w:r>
      <w:r w:rsidRPr="00070A18">
        <w:rPr>
          <w:rStyle w:val="311pt"/>
          <w:b w:val="0"/>
          <w:bCs w:val="0"/>
          <w:color w:val="808080"/>
          <w:spacing w:val="-1"/>
          <w:sz w:val="28"/>
          <w:szCs w:val="28"/>
          <w:lang w:eastAsia="en-US"/>
        </w:rPr>
        <w:t xml:space="preserve"> Москва  изд. «Баласс», 2012г</w:t>
      </w:r>
    </w:p>
    <w:p w:rsidR="00A46B58" w:rsidRPr="00070A18" w:rsidRDefault="00A46B58" w:rsidP="00ED46A0">
      <w:pPr>
        <w:pStyle w:val="NoSpacing"/>
        <w:rPr>
          <w:color w:val="808080"/>
          <w:sz w:val="28"/>
          <w:szCs w:val="28"/>
        </w:rPr>
      </w:pPr>
    </w:p>
    <w:sectPr w:rsidR="00A46B58" w:rsidRPr="00070A18" w:rsidSect="00E50A2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  <w:font w:name="Franklin Gothic Heavy">
    <w:altName w:val="Times New Roman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A10"/>
    <w:multiLevelType w:val="multilevel"/>
    <w:tmpl w:val="154A2B20"/>
    <w:lvl w:ilvl="0">
      <w:start w:val="1"/>
      <w:numFmt w:val="bullet"/>
      <w:lvlText w:val="-"/>
      <w:lvlJc w:val="left"/>
      <w:rPr>
        <w:rFonts w:ascii="Microsoft Sans Serif" w:eastAsia="Times New Roman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EE75F54"/>
    <w:multiLevelType w:val="hybridMultilevel"/>
    <w:tmpl w:val="DED40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62B9B"/>
    <w:multiLevelType w:val="multilevel"/>
    <w:tmpl w:val="0346CD10"/>
    <w:lvl w:ilvl="0">
      <w:start w:val="1"/>
      <w:numFmt w:val="bullet"/>
      <w:lvlText w:val="-"/>
      <w:lvlJc w:val="left"/>
      <w:rPr>
        <w:rFonts w:ascii="Microsoft Sans Serif" w:eastAsia="Times New Roman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291A9A"/>
    <w:multiLevelType w:val="hybridMultilevel"/>
    <w:tmpl w:val="7E26D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76EAE"/>
    <w:multiLevelType w:val="hybridMultilevel"/>
    <w:tmpl w:val="C0E6CFE8"/>
    <w:lvl w:ilvl="0" w:tplc="A872B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267B2"/>
    <w:multiLevelType w:val="hybridMultilevel"/>
    <w:tmpl w:val="B5CA9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516F1"/>
    <w:multiLevelType w:val="hybridMultilevel"/>
    <w:tmpl w:val="A7305F42"/>
    <w:lvl w:ilvl="0" w:tplc="3EAA4BF0">
      <w:start w:val="5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E06484"/>
    <w:multiLevelType w:val="multilevel"/>
    <w:tmpl w:val="CD08371C"/>
    <w:lvl w:ilvl="0">
      <w:start w:val="1"/>
      <w:numFmt w:val="bullet"/>
      <w:lvlText w:val="•"/>
      <w:lvlJc w:val="left"/>
      <w:rPr>
        <w:rFonts w:ascii="Microsoft Sans Serif" w:eastAsia="Times New Roman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B2476FC"/>
    <w:multiLevelType w:val="multilevel"/>
    <w:tmpl w:val="FB48C48C"/>
    <w:lvl w:ilvl="0">
      <w:start w:val="1"/>
      <w:numFmt w:val="bullet"/>
      <w:lvlText w:val="—"/>
      <w:lvlJc w:val="left"/>
      <w:rPr>
        <w:rFonts w:ascii="Microsoft Sans Serif" w:eastAsia="Times New Roman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  <w:vertAlign w:val="superscrip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93B72AC"/>
    <w:multiLevelType w:val="multilevel"/>
    <w:tmpl w:val="0B783F6C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60E6787"/>
    <w:multiLevelType w:val="multilevel"/>
    <w:tmpl w:val="0C80E33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6163220"/>
    <w:multiLevelType w:val="multilevel"/>
    <w:tmpl w:val="7CC4FED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74E7A3F"/>
    <w:multiLevelType w:val="multilevel"/>
    <w:tmpl w:val="D2023FF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98B517D"/>
    <w:multiLevelType w:val="multilevel"/>
    <w:tmpl w:val="02166D46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A7309BD"/>
    <w:multiLevelType w:val="multilevel"/>
    <w:tmpl w:val="B64C14DA"/>
    <w:lvl w:ilvl="0">
      <w:start w:val="1"/>
      <w:numFmt w:val="bullet"/>
      <w:lvlText w:val="—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-1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B83571F"/>
    <w:multiLevelType w:val="multilevel"/>
    <w:tmpl w:val="EE166FDE"/>
    <w:lvl w:ilvl="0">
      <w:start w:val="1"/>
      <w:numFmt w:val="bullet"/>
      <w:lvlText w:val="•"/>
      <w:lvlJc w:val="left"/>
      <w:rPr>
        <w:rFonts w:ascii="Microsoft Sans Serif" w:eastAsia="Times New Roman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CDA3284"/>
    <w:multiLevelType w:val="multilevel"/>
    <w:tmpl w:val="3CCA9E68"/>
    <w:lvl w:ilvl="0">
      <w:start w:val="1"/>
      <w:numFmt w:val="bullet"/>
      <w:lvlText w:val="•"/>
      <w:lvlJc w:val="left"/>
      <w:rPr>
        <w:rFonts w:ascii="Microsoft Sans Serif" w:eastAsia="Times New Roman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D48323B"/>
    <w:multiLevelType w:val="multilevel"/>
    <w:tmpl w:val="7D640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F45703F"/>
    <w:multiLevelType w:val="multilevel"/>
    <w:tmpl w:val="E752F6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0BE0A02"/>
    <w:multiLevelType w:val="multilevel"/>
    <w:tmpl w:val="48181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4E95E55"/>
    <w:multiLevelType w:val="hybridMultilevel"/>
    <w:tmpl w:val="39062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92150"/>
    <w:multiLevelType w:val="multilevel"/>
    <w:tmpl w:val="5DB41B1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AE917AE"/>
    <w:multiLevelType w:val="hybridMultilevel"/>
    <w:tmpl w:val="542EEC3E"/>
    <w:lvl w:ilvl="0" w:tplc="A872B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FE0E36"/>
    <w:multiLevelType w:val="multilevel"/>
    <w:tmpl w:val="A5DA3600"/>
    <w:lvl w:ilvl="0">
      <w:start w:val="1"/>
      <w:numFmt w:val="bullet"/>
      <w:lvlText w:val="-"/>
      <w:lvlJc w:val="left"/>
      <w:rPr>
        <w:rFonts w:ascii="Microsoft Sans Serif" w:eastAsia="Times New Roman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06924B1"/>
    <w:multiLevelType w:val="multilevel"/>
    <w:tmpl w:val="92EC0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07F5BD7"/>
    <w:multiLevelType w:val="multilevel"/>
    <w:tmpl w:val="C656689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5BF3E18"/>
    <w:multiLevelType w:val="multilevel"/>
    <w:tmpl w:val="C656689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FFD270A"/>
    <w:multiLevelType w:val="multilevel"/>
    <w:tmpl w:val="C656689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1B356F9"/>
    <w:multiLevelType w:val="multilevel"/>
    <w:tmpl w:val="8CBC8F54"/>
    <w:lvl w:ilvl="0">
      <w:start w:val="1"/>
      <w:numFmt w:val="bullet"/>
      <w:lvlText w:val="•"/>
      <w:lvlJc w:val="left"/>
      <w:rPr>
        <w:rFonts w:ascii="Microsoft Sans Serif" w:eastAsia="Times New Roman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2D43980"/>
    <w:multiLevelType w:val="hybridMultilevel"/>
    <w:tmpl w:val="3EB03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A74CB7"/>
    <w:multiLevelType w:val="multilevel"/>
    <w:tmpl w:val="A1DCEBF8"/>
    <w:lvl w:ilvl="0">
      <w:start w:val="1"/>
      <w:numFmt w:val="bullet"/>
      <w:lvlText w:val="-"/>
      <w:lvlJc w:val="left"/>
      <w:rPr>
        <w:rFonts w:ascii="Microsoft Sans Serif" w:eastAsia="Times New Roman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899079C"/>
    <w:multiLevelType w:val="multilevel"/>
    <w:tmpl w:val="355A44E2"/>
    <w:lvl w:ilvl="0">
      <w:start w:val="1"/>
      <w:numFmt w:val="bullet"/>
      <w:lvlText w:val="-"/>
      <w:lvlJc w:val="left"/>
      <w:rPr>
        <w:rFonts w:ascii="Microsoft Sans Serif" w:eastAsia="Times New Roman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A5B7227"/>
    <w:multiLevelType w:val="multilevel"/>
    <w:tmpl w:val="2B8ABA46"/>
    <w:lvl w:ilvl="0">
      <w:start w:val="1"/>
      <w:numFmt w:val="bullet"/>
      <w:lvlText w:val="•"/>
      <w:lvlJc w:val="left"/>
      <w:rPr>
        <w:rFonts w:ascii="Microsoft Sans Serif" w:eastAsia="Times New Roman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A1F48C6"/>
    <w:multiLevelType w:val="multilevel"/>
    <w:tmpl w:val="4CE8D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33"/>
  </w:num>
  <w:num w:numId="3">
    <w:abstractNumId w:val="17"/>
  </w:num>
  <w:num w:numId="4">
    <w:abstractNumId w:val="14"/>
  </w:num>
  <w:num w:numId="5">
    <w:abstractNumId w:val="13"/>
  </w:num>
  <w:num w:numId="6">
    <w:abstractNumId w:val="19"/>
  </w:num>
  <w:num w:numId="7">
    <w:abstractNumId w:val="9"/>
  </w:num>
  <w:num w:numId="8">
    <w:abstractNumId w:val="11"/>
  </w:num>
  <w:num w:numId="9">
    <w:abstractNumId w:val="18"/>
  </w:num>
  <w:num w:numId="10">
    <w:abstractNumId w:val="10"/>
  </w:num>
  <w:num w:numId="11">
    <w:abstractNumId w:val="27"/>
  </w:num>
  <w:num w:numId="12">
    <w:abstractNumId w:val="26"/>
  </w:num>
  <w:num w:numId="13">
    <w:abstractNumId w:val="25"/>
  </w:num>
  <w:num w:numId="14">
    <w:abstractNumId w:val="21"/>
  </w:num>
  <w:num w:numId="15">
    <w:abstractNumId w:val="8"/>
  </w:num>
  <w:num w:numId="16">
    <w:abstractNumId w:val="32"/>
  </w:num>
  <w:num w:numId="17">
    <w:abstractNumId w:val="28"/>
  </w:num>
  <w:num w:numId="18">
    <w:abstractNumId w:val="7"/>
  </w:num>
  <w:num w:numId="19">
    <w:abstractNumId w:val="16"/>
  </w:num>
  <w:num w:numId="20">
    <w:abstractNumId w:val="15"/>
  </w:num>
  <w:num w:numId="21">
    <w:abstractNumId w:val="24"/>
  </w:num>
  <w:num w:numId="22">
    <w:abstractNumId w:val="4"/>
  </w:num>
  <w:num w:numId="23">
    <w:abstractNumId w:val="22"/>
  </w:num>
  <w:num w:numId="24">
    <w:abstractNumId w:val="3"/>
  </w:num>
  <w:num w:numId="25">
    <w:abstractNumId w:val="5"/>
  </w:num>
  <w:num w:numId="26">
    <w:abstractNumId w:val="29"/>
  </w:num>
  <w:num w:numId="27">
    <w:abstractNumId w:val="20"/>
  </w:num>
  <w:num w:numId="28">
    <w:abstractNumId w:val="1"/>
  </w:num>
  <w:num w:numId="29">
    <w:abstractNumId w:val="31"/>
  </w:num>
  <w:num w:numId="30">
    <w:abstractNumId w:val="0"/>
  </w:num>
  <w:num w:numId="31">
    <w:abstractNumId w:val="30"/>
  </w:num>
  <w:num w:numId="32">
    <w:abstractNumId w:val="2"/>
  </w:num>
  <w:num w:numId="33">
    <w:abstractNumId w:val="23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1B5"/>
    <w:rsid w:val="00002A9B"/>
    <w:rsid w:val="00024C59"/>
    <w:rsid w:val="0003475C"/>
    <w:rsid w:val="00043F97"/>
    <w:rsid w:val="000456D9"/>
    <w:rsid w:val="00046435"/>
    <w:rsid w:val="000620E7"/>
    <w:rsid w:val="00070A18"/>
    <w:rsid w:val="00077843"/>
    <w:rsid w:val="000850C5"/>
    <w:rsid w:val="00092469"/>
    <w:rsid w:val="00097B81"/>
    <w:rsid w:val="000B186A"/>
    <w:rsid w:val="000C17EA"/>
    <w:rsid w:val="000C745E"/>
    <w:rsid w:val="000C7B05"/>
    <w:rsid w:val="000D0D55"/>
    <w:rsid w:val="000E0CBE"/>
    <w:rsid w:val="000F3010"/>
    <w:rsid w:val="000F4757"/>
    <w:rsid w:val="00104B8B"/>
    <w:rsid w:val="00110EE2"/>
    <w:rsid w:val="00112FF7"/>
    <w:rsid w:val="00121111"/>
    <w:rsid w:val="00151DF4"/>
    <w:rsid w:val="00152C2E"/>
    <w:rsid w:val="00165CFD"/>
    <w:rsid w:val="00166C2D"/>
    <w:rsid w:val="00174F5A"/>
    <w:rsid w:val="00186750"/>
    <w:rsid w:val="00193CCF"/>
    <w:rsid w:val="00196435"/>
    <w:rsid w:val="001A6FBE"/>
    <w:rsid w:val="001A7C54"/>
    <w:rsid w:val="001B3096"/>
    <w:rsid w:val="001B4CA5"/>
    <w:rsid w:val="001C3B97"/>
    <w:rsid w:val="001C5742"/>
    <w:rsid w:val="001D0466"/>
    <w:rsid w:val="001D1E30"/>
    <w:rsid w:val="001D7429"/>
    <w:rsid w:val="001E27F3"/>
    <w:rsid w:val="001E4121"/>
    <w:rsid w:val="0020358A"/>
    <w:rsid w:val="00207A98"/>
    <w:rsid w:val="00211087"/>
    <w:rsid w:val="00216CF7"/>
    <w:rsid w:val="0023552B"/>
    <w:rsid w:val="002359B4"/>
    <w:rsid w:val="00237EAA"/>
    <w:rsid w:val="002537F4"/>
    <w:rsid w:val="00265F8E"/>
    <w:rsid w:val="0027374D"/>
    <w:rsid w:val="00277F2D"/>
    <w:rsid w:val="002809A2"/>
    <w:rsid w:val="00282427"/>
    <w:rsid w:val="00282BC4"/>
    <w:rsid w:val="002924B5"/>
    <w:rsid w:val="002B4D20"/>
    <w:rsid w:val="002C5C0A"/>
    <w:rsid w:val="002D2FEA"/>
    <w:rsid w:val="0031092E"/>
    <w:rsid w:val="00313B4F"/>
    <w:rsid w:val="003242E1"/>
    <w:rsid w:val="003249B3"/>
    <w:rsid w:val="00326636"/>
    <w:rsid w:val="00332A84"/>
    <w:rsid w:val="00337F28"/>
    <w:rsid w:val="0034539C"/>
    <w:rsid w:val="00352EAE"/>
    <w:rsid w:val="003554B7"/>
    <w:rsid w:val="00363690"/>
    <w:rsid w:val="003646BC"/>
    <w:rsid w:val="003678C2"/>
    <w:rsid w:val="003678C6"/>
    <w:rsid w:val="003756E3"/>
    <w:rsid w:val="003834DD"/>
    <w:rsid w:val="00396EF1"/>
    <w:rsid w:val="00397488"/>
    <w:rsid w:val="003A17B4"/>
    <w:rsid w:val="003A650B"/>
    <w:rsid w:val="003C5C2C"/>
    <w:rsid w:val="003D76F6"/>
    <w:rsid w:val="003E4C15"/>
    <w:rsid w:val="003F5A47"/>
    <w:rsid w:val="00424229"/>
    <w:rsid w:val="0042530E"/>
    <w:rsid w:val="00433C36"/>
    <w:rsid w:val="00444343"/>
    <w:rsid w:val="00447BAC"/>
    <w:rsid w:val="004522B8"/>
    <w:rsid w:val="004634C5"/>
    <w:rsid w:val="004716CF"/>
    <w:rsid w:val="004769D1"/>
    <w:rsid w:val="00481987"/>
    <w:rsid w:val="00483CD8"/>
    <w:rsid w:val="00491220"/>
    <w:rsid w:val="00491261"/>
    <w:rsid w:val="00497F6E"/>
    <w:rsid w:val="004A49F0"/>
    <w:rsid w:val="004A4D85"/>
    <w:rsid w:val="004B7633"/>
    <w:rsid w:val="00501743"/>
    <w:rsid w:val="0050280B"/>
    <w:rsid w:val="00507ECE"/>
    <w:rsid w:val="005257BE"/>
    <w:rsid w:val="00534EE3"/>
    <w:rsid w:val="0054629B"/>
    <w:rsid w:val="005568DF"/>
    <w:rsid w:val="0056264D"/>
    <w:rsid w:val="00562A08"/>
    <w:rsid w:val="00566304"/>
    <w:rsid w:val="00573B11"/>
    <w:rsid w:val="00583938"/>
    <w:rsid w:val="00585E7D"/>
    <w:rsid w:val="00594846"/>
    <w:rsid w:val="005A13E5"/>
    <w:rsid w:val="005B08FA"/>
    <w:rsid w:val="005C1E4B"/>
    <w:rsid w:val="005C299A"/>
    <w:rsid w:val="005D3607"/>
    <w:rsid w:val="005D78FF"/>
    <w:rsid w:val="005E7DE1"/>
    <w:rsid w:val="005F27C9"/>
    <w:rsid w:val="00606FC8"/>
    <w:rsid w:val="006122B2"/>
    <w:rsid w:val="006165FD"/>
    <w:rsid w:val="00620305"/>
    <w:rsid w:val="00622524"/>
    <w:rsid w:val="00624D1F"/>
    <w:rsid w:val="00627C19"/>
    <w:rsid w:val="00646AAD"/>
    <w:rsid w:val="00650243"/>
    <w:rsid w:val="006510BC"/>
    <w:rsid w:val="00652BB4"/>
    <w:rsid w:val="00653882"/>
    <w:rsid w:val="006868AF"/>
    <w:rsid w:val="00695491"/>
    <w:rsid w:val="006960BB"/>
    <w:rsid w:val="006A3E56"/>
    <w:rsid w:val="006B7539"/>
    <w:rsid w:val="006C2CB1"/>
    <w:rsid w:val="006D1322"/>
    <w:rsid w:val="006D320D"/>
    <w:rsid w:val="006E4C3B"/>
    <w:rsid w:val="006E5A36"/>
    <w:rsid w:val="006E616D"/>
    <w:rsid w:val="006E7091"/>
    <w:rsid w:val="006F01EC"/>
    <w:rsid w:val="006F5960"/>
    <w:rsid w:val="00706B54"/>
    <w:rsid w:val="0072054F"/>
    <w:rsid w:val="00730F0E"/>
    <w:rsid w:val="007449E9"/>
    <w:rsid w:val="00755F89"/>
    <w:rsid w:val="007560CE"/>
    <w:rsid w:val="007571E6"/>
    <w:rsid w:val="00764659"/>
    <w:rsid w:val="00765DAC"/>
    <w:rsid w:val="0077120F"/>
    <w:rsid w:val="007729D9"/>
    <w:rsid w:val="00777D9F"/>
    <w:rsid w:val="00781AEF"/>
    <w:rsid w:val="007A4A4D"/>
    <w:rsid w:val="007B68F1"/>
    <w:rsid w:val="007C3A11"/>
    <w:rsid w:val="007D1773"/>
    <w:rsid w:val="007E2314"/>
    <w:rsid w:val="007E3F9E"/>
    <w:rsid w:val="007E48CC"/>
    <w:rsid w:val="007F283A"/>
    <w:rsid w:val="007F3FD9"/>
    <w:rsid w:val="00800082"/>
    <w:rsid w:val="00804004"/>
    <w:rsid w:val="0080578B"/>
    <w:rsid w:val="00806CF2"/>
    <w:rsid w:val="00806EF9"/>
    <w:rsid w:val="00807459"/>
    <w:rsid w:val="00812316"/>
    <w:rsid w:val="00831A77"/>
    <w:rsid w:val="00832696"/>
    <w:rsid w:val="00834AD9"/>
    <w:rsid w:val="0083586B"/>
    <w:rsid w:val="00856555"/>
    <w:rsid w:val="00864FCC"/>
    <w:rsid w:val="00866650"/>
    <w:rsid w:val="008678F6"/>
    <w:rsid w:val="00867A21"/>
    <w:rsid w:val="00871B23"/>
    <w:rsid w:val="00882453"/>
    <w:rsid w:val="008837B4"/>
    <w:rsid w:val="00885C74"/>
    <w:rsid w:val="008B3653"/>
    <w:rsid w:val="008C2296"/>
    <w:rsid w:val="008C2374"/>
    <w:rsid w:val="008C5DB5"/>
    <w:rsid w:val="008D15ED"/>
    <w:rsid w:val="008D1FAD"/>
    <w:rsid w:val="008E589E"/>
    <w:rsid w:val="008F3BC0"/>
    <w:rsid w:val="00901834"/>
    <w:rsid w:val="00913966"/>
    <w:rsid w:val="00916590"/>
    <w:rsid w:val="00917DB6"/>
    <w:rsid w:val="00930830"/>
    <w:rsid w:val="00931214"/>
    <w:rsid w:val="009351BA"/>
    <w:rsid w:val="00952E4E"/>
    <w:rsid w:val="00953AC0"/>
    <w:rsid w:val="0095737B"/>
    <w:rsid w:val="00963D30"/>
    <w:rsid w:val="0096431A"/>
    <w:rsid w:val="009705A5"/>
    <w:rsid w:val="0097703E"/>
    <w:rsid w:val="00981CAE"/>
    <w:rsid w:val="00990590"/>
    <w:rsid w:val="00993230"/>
    <w:rsid w:val="00995194"/>
    <w:rsid w:val="009A4984"/>
    <w:rsid w:val="009C2033"/>
    <w:rsid w:val="009C599B"/>
    <w:rsid w:val="009C7DCF"/>
    <w:rsid w:val="009D3649"/>
    <w:rsid w:val="009D7F49"/>
    <w:rsid w:val="009E675C"/>
    <w:rsid w:val="009F0CD9"/>
    <w:rsid w:val="00A03668"/>
    <w:rsid w:val="00A1024E"/>
    <w:rsid w:val="00A154D2"/>
    <w:rsid w:val="00A234EF"/>
    <w:rsid w:val="00A23ED2"/>
    <w:rsid w:val="00A32AAB"/>
    <w:rsid w:val="00A46B58"/>
    <w:rsid w:val="00A5136C"/>
    <w:rsid w:val="00A61B9A"/>
    <w:rsid w:val="00A66F5D"/>
    <w:rsid w:val="00A6763D"/>
    <w:rsid w:val="00A70C64"/>
    <w:rsid w:val="00A71444"/>
    <w:rsid w:val="00A71A83"/>
    <w:rsid w:val="00A7662F"/>
    <w:rsid w:val="00A91C4C"/>
    <w:rsid w:val="00A937B7"/>
    <w:rsid w:val="00AA5F6C"/>
    <w:rsid w:val="00AB02D7"/>
    <w:rsid w:val="00AB3847"/>
    <w:rsid w:val="00AD2311"/>
    <w:rsid w:val="00AD5FE6"/>
    <w:rsid w:val="00AD642B"/>
    <w:rsid w:val="00AE208A"/>
    <w:rsid w:val="00AE340A"/>
    <w:rsid w:val="00AE77FC"/>
    <w:rsid w:val="00AF1809"/>
    <w:rsid w:val="00AF6A79"/>
    <w:rsid w:val="00B07201"/>
    <w:rsid w:val="00B120AB"/>
    <w:rsid w:val="00B1241C"/>
    <w:rsid w:val="00B1333E"/>
    <w:rsid w:val="00B3326F"/>
    <w:rsid w:val="00B40084"/>
    <w:rsid w:val="00B46710"/>
    <w:rsid w:val="00B54A48"/>
    <w:rsid w:val="00B61DD9"/>
    <w:rsid w:val="00B654C7"/>
    <w:rsid w:val="00B73264"/>
    <w:rsid w:val="00B74EDC"/>
    <w:rsid w:val="00B933ED"/>
    <w:rsid w:val="00B949C4"/>
    <w:rsid w:val="00B9555B"/>
    <w:rsid w:val="00B95801"/>
    <w:rsid w:val="00BA653B"/>
    <w:rsid w:val="00BB1A2C"/>
    <w:rsid w:val="00BB5902"/>
    <w:rsid w:val="00BE4471"/>
    <w:rsid w:val="00BE4572"/>
    <w:rsid w:val="00BF08D6"/>
    <w:rsid w:val="00C02E1D"/>
    <w:rsid w:val="00C126D7"/>
    <w:rsid w:val="00C201B0"/>
    <w:rsid w:val="00C21948"/>
    <w:rsid w:val="00C232BF"/>
    <w:rsid w:val="00C25E59"/>
    <w:rsid w:val="00C276A5"/>
    <w:rsid w:val="00C37449"/>
    <w:rsid w:val="00C41CDB"/>
    <w:rsid w:val="00C44D37"/>
    <w:rsid w:val="00C476A1"/>
    <w:rsid w:val="00C54813"/>
    <w:rsid w:val="00C61789"/>
    <w:rsid w:val="00C70CC0"/>
    <w:rsid w:val="00C74209"/>
    <w:rsid w:val="00C81FD4"/>
    <w:rsid w:val="00C82E3F"/>
    <w:rsid w:val="00C83F31"/>
    <w:rsid w:val="00CA4C5B"/>
    <w:rsid w:val="00CA7207"/>
    <w:rsid w:val="00CB5605"/>
    <w:rsid w:val="00CB7917"/>
    <w:rsid w:val="00CC1C78"/>
    <w:rsid w:val="00CC66D6"/>
    <w:rsid w:val="00CD1F64"/>
    <w:rsid w:val="00CD7452"/>
    <w:rsid w:val="00CD76F2"/>
    <w:rsid w:val="00CE42BE"/>
    <w:rsid w:val="00CF0BB1"/>
    <w:rsid w:val="00D335D4"/>
    <w:rsid w:val="00D36387"/>
    <w:rsid w:val="00D417D6"/>
    <w:rsid w:val="00D44091"/>
    <w:rsid w:val="00D456C1"/>
    <w:rsid w:val="00D83B76"/>
    <w:rsid w:val="00D83E1A"/>
    <w:rsid w:val="00D92DCB"/>
    <w:rsid w:val="00D971FE"/>
    <w:rsid w:val="00DA040F"/>
    <w:rsid w:val="00DA4A69"/>
    <w:rsid w:val="00DA5A08"/>
    <w:rsid w:val="00DA5C2B"/>
    <w:rsid w:val="00DA624C"/>
    <w:rsid w:val="00DC13DA"/>
    <w:rsid w:val="00DC3556"/>
    <w:rsid w:val="00DC7493"/>
    <w:rsid w:val="00DF0B93"/>
    <w:rsid w:val="00DF35F9"/>
    <w:rsid w:val="00DF7916"/>
    <w:rsid w:val="00E07941"/>
    <w:rsid w:val="00E23374"/>
    <w:rsid w:val="00E237E8"/>
    <w:rsid w:val="00E25089"/>
    <w:rsid w:val="00E26CDF"/>
    <w:rsid w:val="00E307CC"/>
    <w:rsid w:val="00E35E9B"/>
    <w:rsid w:val="00E419B1"/>
    <w:rsid w:val="00E458F0"/>
    <w:rsid w:val="00E507C8"/>
    <w:rsid w:val="00E50A23"/>
    <w:rsid w:val="00E52980"/>
    <w:rsid w:val="00E559DD"/>
    <w:rsid w:val="00E56F51"/>
    <w:rsid w:val="00E56FF9"/>
    <w:rsid w:val="00E574B3"/>
    <w:rsid w:val="00E72E3B"/>
    <w:rsid w:val="00E7346E"/>
    <w:rsid w:val="00E77328"/>
    <w:rsid w:val="00E8312F"/>
    <w:rsid w:val="00E867E7"/>
    <w:rsid w:val="00E86DF7"/>
    <w:rsid w:val="00E90238"/>
    <w:rsid w:val="00E95C59"/>
    <w:rsid w:val="00E96290"/>
    <w:rsid w:val="00EA075C"/>
    <w:rsid w:val="00EA6B34"/>
    <w:rsid w:val="00EC66E4"/>
    <w:rsid w:val="00EC6A9B"/>
    <w:rsid w:val="00ED1B73"/>
    <w:rsid w:val="00ED46A0"/>
    <w:rsid w:val="00EF0494"/>
    <w:rsid w:val="00EF6AC0"/>
    <w:rsid w:val="00F012A4"/>
    <w:rsid w:val="00F0158F"/>
    <w:rsid w:val="00F25BC2"/>
    <w:rsid w:val="00F36569"/>
    <w:rsid w:val="00F4691D"/>
    <w:rsid w:val="00F559EA"/>
    <w:rsid w:val="00F60A56"/>
    <w:rsid w:val="00F62B33"/>
    <w:rsid w:val="00F64915"/>
    <w:rsid w:val="00F741B5"/>
    <w:rsid w:val="00F951EB"/>
    <w:rsid w:val="00F9694E"/>
    <w:rsid w:val="00F97DD3"/>
    <w:rsid w:val="00FA2C67"/>
    <w:rsid w:val="00FC30EE"/>
    <w:rsid w:val="00FC5A45"/>
    <w:rsid w:val="00FD78A7"/>
    <w:rsid w:val="00FE1DAD"/>
    <w:rsid w:val="00FE4C1A"/>
    <w:rsid w:val="00FF0455"/>
    <w:rsid w:val="00FF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A2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650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650B"/>
    <w:rPr>
      <w:rFonts w:ascii="Cambria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E50A23"/>
    <w:rPr>
      <w:lang w:eastAsia="en-US"/>
    </w:rPr>
  </w:style>
  <w:style w:type="table" w:styleId="TableGrid">
    <w:name w:val="Table Grid"/>
    <w:basedOn w:val="TableNormal"/>
    <w:uiPriority w:val="99"/>
    <w:rsid w:val="003A17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DefaultParagraphFont"/>
    <w:uiPriority w:val="99"/>
    <w:rsid w:val="003756E3"/>
    <w:rPr>
      <w:rFonts w:ascii="Times New Roman" w:hAnsi="Times New Roman" w:cs="Times New Roman"/>
      <w:b/>
      <w:bCs/>
      <w:spacing w:val="2"/>
      <w:sz w:val="29"/>
      <w:szCs w:val="29"/>
      <w:u w:val="none"/>
    </w:rPr>
  </w:style>
  <w:style w:type="character" w:customStyle="1" w:styleId="10">
    <w:name w:val="Заголовок №1"/>
    <w:basedOn w:val="1"/>
    <w:uiPriority w:val="99"/>
    <w:rsid w:val="003756E3"/>
    <w:rPr>
      <w:color w:val="000000"/>
      <w:w w:val="100"/>
      <w:position w:val="0"/>
      <w:lang w:val="ru-RU"/>
    </w:rPr>
  </w:style>
  <w:style w:type="character" w:customStyle="1" w:styleId="42">
    <w:name w:val="Заголовок №4 (2)_"/>
    <w:basedOn w:val="DefaultParagraphFont"/>
    <w:link w:val="420"/>
    <w:uiPriority w:val="99"/>
    <w:locked/>
    <w:rsid w:val="003756E3"/>
    <w:rPr>
      <w:rFonts w:ascii="Times New Roman" w:hAnsi="Times New Roman" w:cs="Times New Roman"/>
      <w:b/>
      <w:bCs/>
      <w:spacing w:val="-2"/>
      <w:shd w:val="clear" w:color="auto" w:fill="FFFFFF"/>
    </w:rPr>
  </w:style>
  <w:style w:type="paragraph" w:customStyle="1" w:styleId="420">
    <w:name w:val="Заголовок №4 (2)"/>
    <w:basedOn w:val="Normal"/>
    <w:link w:val="42"/>
    <w:uiPriority w:val="99"/>
    <w:rsid w:val="003756E3"/>
    <w:pPr>
      <w:widowControl w:val="0"/>
      <w:shd w:val="clear" w:color="auto" w:fill="FFFFFF"/>
      <w:spacing w:before="900" w:after="300" w:line="240" w:lineRule="atLeast"/>
      <w:jc w:val="both"/>
      <w:outlineLvl w:val="3"/>
    </w:pPr>
    <w:rPr>
      <w:rFonts w:ascii="Times New Roman" w:eastAsia="Times New Roman" w:hAnsi="Times New Roman"/>
      <w:b/>
      <w:bCs/>
      <w:spacing w:val="-2"/>
    </w:rPr>
  </w:style>
  <w:style w:type="character" w:customStyle="1" w:styleId="a">
    <w:name w:val="Основной текст_"/>
    <w:basedOn w:val="DefaultParagraphFont"/>
    <w:link w:val="4"/>
    <w:uiPriority w:val="99"/>
    <w:locked/>
    <w:rsid w:val="003756E3"/>
    <w:rPr>
      <w:rFonts w:ascii="Times New Roman" w:hAnsi="Times New Roman" w:cs="Times New Roman"/>
      <w:b/>
      <w:bCs/>
      <w:spacing w:val="-2"/>
      <w:shd w:val="clear" w:color="auto" w:fill="FFFFFF"/>
    </w:rPr>
  </w:style>
  <w:style w:type="character" w:customStyle="1" w:styleId="0pt">
    <w:name w:val="Основной текст + Интервал 0 pt"/>
    <w:basedOn w:val="a"/>
    <w:uiPriority w:val="99"/>
    <w:rsid w:val="003756E3"/>
    <w:rPr>
      <w:color w:val="000000"/>
      <w:w w:val="100"/>
      <w:position w:val="0"/>
      <w:lang w:val="ru-RU"/>
    </w:rPr>
  </w:style>
  <w:style w:type="paragraph" w:customStyle="1" w:styleId="4">
    <w:name w:val="Основной текст4"/>
    <w:basedOn w:val="Normal"/>
    <w:link w:val="a"/>
    <w:uiPriority w:val="99"/>
    <w:rsid w:val="003756E3"/>
    <w:pPr>
      <w:widowControl w:val="0"/>
      <w:shd w:val="clear" w:color="auto" w:fill="FFFFFF"/>
      <w:spacing w:after="300" w:line="240" w:lineRule="atLeast"/>
      <w:jc w:val="both"/>
    </w:pPr>
    <w:rPr>
      <w:rFonts w:ascii="Times New Roman" w:eastAsia="Times New Roman" w:hAnsi="Times New Roman"/>
      <w:b/>
      <w:bCs/>
      <w:spacing w:val="-2"/>
    </w:rPr>
  </w:style>
  <w:style w:type="character" w:customStyle="1" w:styleId="11">
    <w:name w:val="Основной текст1"/>
    <w:basedOn w:val="a"/>
    <w:uiPriority w:val="99"/>
    <w:rsid w:val="003756E3"/>
    <w:rPr>
      <w:color w:val="000000"/>
      <w:w w:val="100"/>
      <w:position w:val="0"/>
      <w:sz w:val="22"/>
      <w:szCs w:val="22"/>
      <w:u w:val="none"/>
      <w:lang w:val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C54813"/>
    <w:rPr>
      <w:rFonts w:ascii="Times New Roman" w:hAnsi="Times New Roman" w:cs="Times New Roman"/>
      <w:b/>
      <w:bCs/>
      <w:spacing w:val="1"/>
      <w:shd w:val="clear" w:color="auto" w:fill="FFFFFF"/>
    </w:rPr>
  </w:style>
  <w:style w:type="character" w:customStyle="1" w:styleId="20pt">
    <w:name w:val="Основной текст (2) + Интервал 0 pt"/>
    <w:basedOn w:val="2"/>
    <w:uiPriority w:val="99"/>
    <w:rsid w:val="00C54813"/>
    <w:rPr>
      <w:color w:val="000000"/>
      <w:spacing w:val="-2"/>
      <w:w w:val="100"/>
      <w:position w:val="0"/>
      <w:lang w:val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C54813"/>
    <w:rPr>
      <w:rFonts w:ascii="Times New Roman" w:hAnsi="Times New Roman" w:cs="Times New Roman"/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311pt">
    <w:name w:val="Основной текст (3) + 11 pt"/>
    <w:aliases w:val="Не курсив,Интервал 0 pt"/>
    <w:basedOn w:val="3"/>
    <w:uiPriority w:val="99"/>
    <w:rsid w:val="00C54813"/>
    <w:rPr>
      <w:color w:val="000000"/>
      <w:w w:val="100"/>
      <w:position w:val="0"/>
      <w:sz w:val="22"/>
      <w:szCs w:val="22"/>
      <w:lang w:val="ru-RU"/>
    </w:rPr>
  </w:style>
  <w:style w:type="character" w:customStyle="1" w:styleId="30pt">
    <w:name w:val="Основной текст (3) + Интервал 0 pt"/>
    <w:basedOn w:val="3"/>
    <w:uiPriority w:val="99"/>
    <w:rsid w:val="00C54813"/>
    <w:rPr>
      <w:color w:val="000000"/>
      <w:spacing w:val="3"/>
      <w:w w:val="100"/>
      <w:position w:val="0"/>
      <w:lang w:val="ru-RU"/>
    </w:rPr>
  </w:style>
  <w:style w:type="character" w:customStyle="1" w:styleId="100">
    <w:name w:val="Основной текст + 10"/>
    <w:aliases w:val="5 pt,Курсив,Интервал 0 pt13"/>
    <w:basedOn w:val="a"/>
    <w:uiPriority w:val="99"/>
    <w:rsid w:val="00C54813"/>
    <w:rPr>
      <w:i/>
      <w:iCs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Normal"/>
    <w:link w:val="2"/>
    <w:uiPriority w:val="99"/>
    <w:rsid w:val="00C54813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b/>
      <w:bCs/>
      <w:spacing w:val="1"/>
    </w:rPr>
  </w:style>
  <w:style w:type="paragraph" w:customStyle="1" w:styleId="30">
    <w:name w:val="Основной текст (3)"/>
    <w:basedOn w:val="Normal"/>
    <w:link w:val="3"/>
    <w:uiPriority w:val="99"/>
    <w:rsid w:val="00C54813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  <w:b/>
      <w:bCs/>
      <w:i/>
      <w:iCs/>
      <w:spacing w:val="4"/>
      <w:sz w:val="21"/>
      <w:szCs w:val="21"/>
    </w:rPr>
  </w:style>
  <w:style w:type="character" w:customStyle="1" w:styleId="16">
    <w:name w:val="Основной текст (16)_"/>
    <w:basedOn w:val="DefaultParagraphFont"/>
    <w:link w:val="160"/>
    <w:uiPriority w:val="99"/>
    <w:locked/>
    <w:rsid w:val="006F01EC"/>
    <w:rPr>
      <w:rFonts w:ascii="Times New Roman" w:hAnsi="Times New Roman" w:cs="Times New Roman"/>
      <w:b/>
      <w:bCs/>
      <w:i/>
      <w:iCs/>
      <w:spacing w:val="-15"/>
      <w:sz w:val="23"/>
      <w:szCs w:val="23"/>
      <w:shd w:val="clear" w:color="auto" w:fill="FFFFFF"/>
    </w:rPr>
  </w:style>
  <w:style w:type="paragraph" w:customStyle="1" w:styleId="160">
    <w:name w:val="Основной текст (16)"/>
    <w:basedOn w:val="Normal"/>
    <w:link w:val="16"/>
    <w:uiPriority w:val="99"/>
    <w:rsid w:val="006F01EC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  <w:b/>
      <w:bCs/>
      <w:i/>
      <w:iCs/>
      <w:spacing w:val="-15"/>
      <w:sz w:val="23"/>
      <w:szCs w:val="23"/>
    </w:rPr>
  </w:style>
  <w:style w:type="character" w:customStyle="1" w:styleId="14">
    <w:name w:val="Основной текст (14)_"/>
    <w:basedOn w:val="DefaultParagraphFont"/>
    <w:link w:val="140"/>
    <w:uiPriority w:val="99"/>
    <w:locked/>
    <w:rsid w:val="008F3BC0"/>
    <w:rPr>
      <w:rFonts w:ascii="Franklin Gothic Heavy" w:hAnsi="Franklin Gothic Heavy" w:cs="Franklin Gothic Heavy"/>
      <w:sz w:val="60"/>
      <w:szCs w:val="60"/>
      <w:shd w:val="clear" w:color="auto" w:fill="FFFFFF"/>
    </w:rPr>
  </w:style>
  <w:style w:type="character" w:customStyle="1" w:styleId="14MicrosoftSansSerif">
    <w:name w:val="Основной текст (14) + Microsoft Sans Serif"/>
    <w:aliases w:val="7,5 pt11"/>
    <w:basedOn w:val="14"/>
    <w:uiPriority w:val="99"/>
    <w:rsid w:val="008F3BC0"/>
    <w:rPr>
      <w:rFonts w:ascii="Microsoft Sans Serif" w:hAnsi="Microsoft Sans Serif" w:cs="Microsoft Sans Serif"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14MicrosoftSansSerif6">
    <w:name w:val="Основной текст (14) + Microsoft Sans Serif6"/>
    <w:aliases w:val="8,5 pt10,Интервал 0 pt12"/>
    <w:basedOn w:val="14"/>
    <w:uiPriority w:val="99"/>
    <w:rsid w:val="008F3BC0"/>
    <w:rPr>
      <w:rFonts w:ascii="Microsoft Sans Serif" w:hAnsi="Microsoft Sans Serif" w:cs="Microsoft Sans Serif"/>
      <w:color w:val="000000"/>
      <w:spacing w:val="-5"/>
      <w:w w:val="100"/>
      <w:position w:val="0"/>
      <w:sz w:val="17"/>
      <w:szCs w:val="17"/>
      <w:lang w:val="ru-RU"/>
    </w:rPr>
  </w:style>
  <w:style w:type="character" w:customStyle="1" w:styleId="14MicrosoftSansSerif5">
    <w:name w:val="Основной текст (14) + Microsoft Sans Serif5"/>
    <w:aliases w:val="74,5 pt9,Курсив3"/>
    <w:basedOn w:val="14"/>
    <w:uiPriority w:val="99"/>
    <w:rsid w:val="008F3BC0"/>
    <w:rPr>
      <w:rFonts w:ascii="Microsoft Sans Serif" w:hAnsi="Microsoft Sans Serif" w:cs="Microsoft Sans Serif"/>
      <w:i/>
      <w:iCs/>
      <w:color w:val="000000"/>
      <w:spacing w:val="0"/>
      <w:w w:val="100"/>
      <w:position w:val="0"/>
      <w:sz w:val="15"/>
      <w:szCs w:val="15"/>
      <w:lang w:val="ru-RU"/>
    </w:rPr>
  </w:style>
  <w:style w:type="paragraph" w:customStyle="1" w:styleId="140">
    <w:name w:val="Основной текст (14)"/>
    <w:basedOn w:val="Normal"/>
    <w:link w:val="14"/>
    <w:uiPriority w:val="99"/>
    <w:rsid w:val="008F3BC0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z w:val="60"/>
      <w:szCs w:val="60"/>
    </w:rPr>
  </w:style>
  <w:style w:type="character" w:customStyle="1" w:styleId="MicrosoftSansSerif">
    <w:name w:val="Основной текст + Microsoft Sans Serif"/>
    <w:aliases w:val="73,5 pt8,Не полужирный,Интервал 0 pt11"/>
    <w:basedOn w:val="a"/>
    <w:uiPriority w:val="99"/>
    <w:rsid w:val="00730F0E"/>
    <w:rPr>
      <w:rFonts w:ascii="Microsoft Sans Serif" w:hAnsi="Microsoft Sans Serif" w:cs="Microsoft Sans Serif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MicrosoftSansSerif2">
    <w:name w:val="Основной текст + Microsoft Sans Serif2"/>
    <w:aliases w:val="82,5 pt7,Не полужирный3,Интервал 0 pt10"/>
    <w:basedOn w:val="a"/>
    <w:uiPriority w:val="99"/>
    <w:rsid w:val="005D78FF"/>
    <w:rPr>
      <w:rFonts w:ascii="Microsoft Sans Serif" w:hAnsi="Microsoft Sans Serif" w:cs="Microsoft Sans Serif"/>
      <w:color w:val="000000"/>
      <w:spacing w:val="-6"/>
      <w:w w:val="100"/>
      <w:position w:val="0"/>
      <w:sz w:val="17"/>
      <w:szCs w:val="17"/>
      <w:u w:val="none"/>
      <w:lang w:val="ru-RU"/>
    </w:rPr>
  </w:style>
  <w:style w:type="character" w:customStyle="1" w:styleId="MicrosoftSansSerif1">
    <w:name w:val="Основной текст + Microsoft Sans Serif1"/>
    <w:aliases w:val="72,5 pt6,Не полужирный2,Курсив2,Интервал 0 pt9"/>
    <w:basedOn w:val="a"/>
    <w:uiPriority w:val="99"/>
    <w:rsid w:val="00995194"/>
    <w:rPr>
      <w:rFonts w:ascii="Microsoft Sans Serif" w:hAnsi="Microsoft Sans Serif" w:cs="Microsoft Sans Serif"/>
      <w:i/>
      <w:i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4MicrosoftSansSerif4">
    <w:name w:val="Основной текст (14) + Microsoft Sans Serif4"/>
    <w:aliases w:val="4 pt"/>
    <w:basedOn w:val="14"/>
    <w:uiPriority w:val="99"/>
    <w:rsid w:val="00E7346E"/>
    <w:rPr>
      <w:rFonts w:ascii="Microsoft Sans Serif" w:hAnsi="Microsoft Sans Serif" w:cs="Microsoft Sans Serif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4Tahoma">
    <w:name w:val="Основной текст (14) + Tahoma"/>
    <w:aliases w:val="4,5 pt5,Полужирный,Курсив1,Интервал 0 pt8"/>
    <w:basedOn w:val="14"/>
    <w:uiPriority w:val="99"/>
    <w:rsid w:val="00E7346E"/>
    <w:rPr>
      <w:rFonts w:ascii="Tahoma" w:hAnsi="Tahoma" w:cs="Tahoma"/>
      <w:b/>
      <w:bCs/>
      <w:i/>
      <w:iCs/>
      <w:color w:val="000000"/>
      <w:spacing w:val="5"/>
      <w:w w:val="100"/>
      <w:position w:val="0"/>
      <w:sz w:val="9"/>
      <w:szCs w:val="9"/>
      <w:u w:val="none"/>
      <w:lang w:val="ru-RU"/>
    </w:rPr>
  </w:style>
  <w:style w:type="character" w:customStyle="1" w:styleId="14TimesNewRoman">
    <w:name w:val="Основной текст (14) + Times New Roman"/>
    <w:aliases w:val="6 pt,Полужирный3,Интервал 0 pt7"/>
    <w:basedOn w:val="14"/>
    <w:uiPriority w:val="99"/>
    <w:rsid w:val="006E616D"/>
    <w:rPr>
      <w:rFonts w:ascii="Times New Roman" w:hAnsi="Times New Roman" w:cs="Times New Roman"/>
      <w:b/>
      <w:bCs/>
      <w:color w:val="000000"/>
      <w:spacing w:val="3"/>
      <w:w w:val="100"/>
      <w:position w:val="0"/>
      <w:sz w:val="12"/>
      <w:szCs w:val="12"/>
      <w:u w:val="none"/>
      <w:lang w:val="en-US"/>
    </w:rPr>
  </w:style>
  <w:style w:type="character" w:customStyle="1" w:styleId="14MicrosoftSansSerif3">
    <w:name w:val="Основной текст (14) + Microsoft Sans Serif3"/>
    <w:aliases w:val="71,5 pt4,Интервал 1 pt"/>
    <w:basedOn w:val="14"/>
    <w:uiPriority w:val="99"/>
    <w:rsid w:val="00313B4F"/>
    <w:rPr>
      <w:rFonts w:ascii="Microsoft Sans Serif" w:hAnsi="Microsoft Sans Serif" w:cs="Microsoft Sans Serif"/>
      <w:color w:val="000000"/>
      <w:spacing w:val="24"/>
      <w:w w:val="100"/>
      <w:position w:val="0"/>
      <w:sz w:val="15"/>
      <w:szCs w:val="15"/>
      <w:u w:val="none"/>
      <w:lang w:val="ru-RU"/>
    </w:rPr>
  </w:style>
  <w:style w:type="character" w:customStyle="1" w:styleId="14BookmanOldStyle">
    <w:name w:val="Основной текст (14) + Bookman Old Style"/>
    <w:aliases w:val="8 pt,Интервал 0 pt6"/>
    <w:basedOn w:val="14"/>
    <w:uiPriority w:val="99"/>
    <w:rsid w:val="00F559EA"/>
    <w:rPr>
      <w:rFonts w:ascii="Bookman Old Style" w:hAnsi="Bookman Old Style" w:cs="Bookman Old Style"/>
      <w:color w:val="000000"/>
      <w:spacing w:val="-4"/>
      <w:w w:val="100"/>
      <w:position w:val="0"/>
      <w:sz w:val="16"/>
      <w:szCs w:val="16"/>
      <w:u w:val="none"/>
      <w:lang w:val="ru-RU"/>
    </w:rPr>
  </w:style>
  <w:style w:type="character" w:customStyle="1" w:styleId="14Tahoma2">
    <w:name w:val="Основной текст (14) + Tahoma2"/>
    <w:aliases w:val="6 pt2,Интервал 0 pt5"/>
    <w:basedOn w:val="14"/>
    <w:uiPriority w:val="99"/>
    <w:rsid w:val="00112FF7"/>
    <w:rPr>
      <w:rFonts w:ascii="Tahoma" w:hAnsi="Tahoma" w:cs="Tahoma"/>
      <w:color w:val="000000"/>
      <w:spacing w:val="6"/>
      <w:w w:val="100"/>
      <w:position w:val="0"/>
      <w:sz w:val="12"/>
      <w:szCs w:val="12"/>
      <w:u w:val="none"/>
      <w:lang w:val="ru-RU"/>
    </w:rPr>
  </w:style>
  <w:style w:type="character" w:customStyle="1" w:styleId="14MicrosoftSansSerif2">
    <w:name w:val="Основной текст (14) + Microsoft Sans Serif2"/>
    <w:aliases w:val="5,5 pt3,Интервал 0 pt4,Масштаб 150%"/>
    <w:basedOn w:val="14"/>
    <w:uiPriority w:val="99"/>
    <w:rsid w:val="00112FF7"/>
    <w:rPr>
      <w:rFonts w:ascii="Microsoft Sans Serif" w:hAnsi="Microsoft Sans Serif" w:cs="Microsoft Sans Serif"/>
      <w:color w:val="000000"/>
      <w:spacing w:val="-2"/>
      <w:w w:val="150"/>
      <w:position w:val="0"/>
      <w:sz w:val="11"/>
      <w:szCs w:val="11"/>
      <w:u w:val="none"/>
      <w:lang w:val="ru-RU"/>
    </w:rPr>
  </w:style>
  <w:style w:type="character" w:customStyle="1" w:styleId="14Tahoma1">
    <w:name w:val="Основной текст (14) + Tahoma1"/>
    <w:aliases w:val="6,5 pt2,Полужирный2,Интервал 0 pt3"/>
    <w:basedOn w:val="14"/>
    <w:uiPriority w:val="99"/>
    <w:rsid w:val="00112FF7"/>
    <w:rPr>
      <w:rFonts w:ascii="Tahoma" w:hAnsi="Tahoma" w:cs="Tahoma"/>
      <w:b/>
      <w:bCs/>
      <w:color w:val="000000"/>
      <w:spacing w:val="4"/>
      <w:w w:val="100"/>
      <w:position w:val="0"/>
      <w:sz w:val="13"/>
      <w:szCs w:val="13"/>
      <w:u w:val="none"/>
      <w:lang w:val="ru-RU"/>
    </w:rPr>
  </w:style>
  <w:style w:type="character" w:styleId="Strong">
    <w:name w:val="Strong"/>
    <w:basedOn w:val="DefaultParagraphFont"/>
    <w:uiPriority w:val="99"/>
    <w:qFormat/>
    <w:rsid w:val="003A650B"/>
    <w:rPr>
      <w:rFonts w:cs="Times New Roman"/>
      <w:b/>
      <w:bCs/>
    </w:rPr>
  </w:style>
  <w:style w:type="character" w:customStyle="1" w:styleId="14MicrosoftSansSerif1">
    <w:name w:val="Основной текст (14) + Microsoft Sans Serif1"/>
    <w:aliases w:val="81,5 pt1,Полужирный1,Интервал 0 pt2"/>
    <w:basedOn w:val="14"/>
    <w:uiPriority w:val="99"/>
    <w:rsid w:val="006E5A36"/>
    <w:rPr>
      <w:rFonts w:ascii="Microsoft Sans Serif" w:hAnsi="Microsoft Sans Serif" w:cs="Microsoft Sans Serif"/>
      <w:b/>
      <w:bCs/>
      <w:color w:val="000000"/>
      <w:spacing w:val="-6"/>
      <w:w w:val="100"/>
      <w:position w:val="0"/>
      <w:sz w:val="17"/>
      <w:szCs w:val="17"/>
      <w:u w:val="none"/>
      <w:lang w:val="ru-RU"/>
    </w:rPr>
  </w:style>
  <w:style w:type="character" w:customStyle="1" w:styleId="Tahoma">
    <w:name w:val="Основной текст + Tahoma"/>
    <w:aliases w:val="6 pt1,Не полужирный1,Интервал 0 pt1"/>
    <w:basedOn w:val="a"/>
    <w:uiPriority w:val="99"/>
    <w:rsid w:val="00C126D7"/>
    <w:rPr>
      <w:rFonts w:ascii="Tahoma" w:hAnsi="Tahoma" w:cs="Tahoma"/>
      <w:color w:val="000000"/>
      <w:spacing w:val="6"/>
      <w:w w:val="100"/>
      <w:position w:val="0"/>
      <w:sz w:val="12"/>
      <w:szCs w:val="1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8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934</TotalTime>
  <Pages>22</Pages>
  <Words>5049</Words>
  <Characters>28781</Characters>
  <Application>Microsoft Office Outlook</Application>
  <DocSecurity>0</DocSecurity>
  <Lines>0</Lines>
  <Paragraphs>0</Paragraphs>
  <ScaleCrop>false</ScaleCrop>
  <Company>School 137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ZavUVR</dc:creator>
  <cp:keywords/>
  <dc:description/>
  <cp:lastModifiedBy>Хозяин</cp:lastModifiedBy>
  <cp:revision>301</cp:revision>
  <cp:lastPrinted>2013-09-22T09:25:00Z</cp:lastPrinted>
  <dcterms:created xsi:type="dcterms:W3CDTF">2013-03-27T13:19:00Z</dcterms:created>
  <dcterms:modified xsi:type="dcterms:W3CDTF">2013-09-22T10:01:00Z</dcterms:modified>
</cp:coreProperties>
</file>