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D1" w:rsidRPr="005112BC" w:rsidRDefault="004B42D1" w:rsidP="00E82C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12BC">
        <w:rPr>
          <w:rFonts w:ascii="Times New Roman" w:hAnsi="Times New Roman"/>
          <w:b/>
          <w:sz w:val="32"/>
          <w:szCs w:val="32"/>
        </w:rPr>
        <w:t xml:space="preserve">Сценарий праздника «День матери»  </w:t>
      </w:r>
    </w:p>
    <w:p w:rsidR="004B42D1" w:rsidRDefault="004B42D1" w:rsidP="00E82C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12BC">
        <w:rPr>
          <w:rFonts w:ascii="Times New Roman" w:hAnsi="Times New Roman"/>
          <w:b/>
          <w:sz w:val="32"/>
          <w:szCs w:val="32"/>
        </w:rPr>
        <w:t>в  старшей групп</w:t>
      </w:r>
      <w:r w:rsidRPr="005112BC">
        <w:rPr>
          <w:rFonts w:ascii="Times New Roman" w:hAnsi="Times New Roman"/>
          <w:b/>
          <w:sz w:val="32"/>
          <w:szCs w:val="32"/>
          <w:lang w:val="en-US"/>
        </w:rPr>
        <w:t>e</w:t>
      </w:r>
    </w:p>
    <w:p w:rsidR="004B42D1" w:rsidRPr="00E82CD0" w:rsidRDefault="004B42D1" w:rsidP="00E82C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2D1" w:rsidRPr="00E82CD0" w:rsidRDefault="004B42D1" w:rsidP="00E82CD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E82CD0">
        <w:rPr>
          <w:rStyle w:val="Strong"/>
          <w:bdr w:val="none" w:sz="0" w:space="0" w:color="auto" w:frame="1"/>
        </w:rPr>
        <w:t>Цель мероприятия:</w:t>
      </w:r>
    </w:p>
    <w:p w:rsidR="004B42D1" w:rsidRPr="00E82CD0" w:rsidRDefault="004B42D1" w:rsidP="00E82CD0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</w:pPr>
      <w:r w:rsidRPr="00E82CD0">
        <w:t>• воспитание любви и уважения к матери-женщине и создание условий для позитивной мотивации детей и родителей к проведению совместного досуга.</w:t>
      </w:r>
    </w:p>
    <w:p w:rsidR="004B42D1" w:rsidRDefault="004B42D1" w:rsidP="00E82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dr w:val="none" w:sz="0" w:space="0" w:color="auto" w:frame="1"/>
        </w:rPr>
      </w:pPr>
      <w:r w:rsidRPr="00E82CD0">
        <w:rPr>
          <w:rStyle w:val="Strong"/>
          <w:bdr w:val="none" w:sz="0" w:space="0" w:color="auto" w:frame="1"/>
        </w:rPr>
        <w:t>Задачи:</w:t>
      </w:r>
    </w:p>
    <w:p w:rsidR="004B42D1" w:rsidRPr="00E82CD0" w:rsidRDefault="004B42D1" w:rsidP="00E82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B42D1" w:rsidRDefault="004B42D1" w:rsidP="00E82CD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82CD0">
        <w:t>Формировать высоконравственные личностные качества воспитанников.</w:t>
      </w:r>
    </w:p>
    <w:p w:rsidR="004B42D1" w:rsidRPr="00E82CD0" w:rsidRDefault="004B42D1" w:rsidP="00E82CD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82CD0">
        <w:t>Способствовать формированию умения быть заботливыми, нежными, ласковыми по отношению к близким.</w:t>
      </w:r>
    </w:p>
    <w:p w:rsidR="004B42D1" w:rsidRPr="00E82CD0" w:rsidRDefault="004B42D1" w:rsidP="00E82CD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82CD0">
        <w:t>Развивать творческие способности учащихся.</w:t>
      </w:r>
    </w:p>
    <w:p w:rsidR="004B42D1" w:rsidRPr="00E82CD0" w:rsidRDefault="004B42D1" w:rsidP="00E82CD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82CD0">
        <w:t>Воспитывать любовь и уважения к женщине-матери, дружелюбие и сплоченность детско-взрослого коллектива.</w:t>
      </w:r>
    </w:p>
    <w:p w:rsidR="004B42D1" w:rsidRPr="00E82CD0" w:rsidRDefault="004B42D1" w:rsidP="00E82CD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E82CD0">
        <w:t>Использовать инновационные технологии в образовательном процессе</w:t>
      </w:r>
    </w:p>
    <w:p w:rsidR="004B42D1" w:rsidRDefault="004B42D1" w:rsidP="00D636E9">
      <w:pPr>
        <w:pStyle w:val="NoSpacing"/>
        <w:rPr>
          <w:b/>
          <w:sz w:val="32"/>
          <w:szCs w:val="32"/>
        </w:rPr>
      </w:pPr>
    </w:p>
    <w:p w:rsidR="004B42D1" w:rsidRPr="005112BC" w:rsidRDefault="004B42D1" w:rsidP="00D636E9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5112BC">
        <w:rPr>
          <w:rFonts w:ascii="Times New Roman" w:hAnsi="Times New Roman"/>
          <w:b/>
          <w:sz w:val="28"/>
          <w:szCs w:val="28"/>
          <w:u w:val="single"/>
        </w:rPr>
        <w:t>Под музыку «Песенка Мамонтёнка»  выходят ведущие взрослые и дети</w:t>
      </w:r>
    </w:p>
    <w:p w:rsidR="004B42D1" w:rsidRPr="005112BC" w:rsidRDefault="004B42D1" w:rsidP="00D636E9">
      <w:pPr>
        <w:pStyle w:val="NoSpacing"/>
        <w:rPr>
          <w:rFonts w:ascii="Times New Roman" w:hAnsi="Times New Roman"/>
          <w:sz w:val="28"/>
          <w:szCs w:val="28"/>
        </w:rPr>
      </w:pPr>
    </w:p>
    <w:p w:rsidR="004B42D1" w:rsidRPr="00E82CD0" w:rsidRDefault="004B42D1" w:rsidP="00405B73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1.Ведущий:</w:t>
      </w:r>
      <w:r w:rsidRPr="00E82CD0">
        <w:rPr>
          <w:rFonts w:ascii="Times New Roman" w:hAnsi="Times New Roman"/>
          <w:sz w:val="24"/>
          <w:szCs w:val="24"/>
        </w:rPr>
        <w:t xml:space="preserve">  Добрый день, дорогие мамы!</w:t>
      </w:r>
    </w:p>
    <w:p w:rsidR="004B42D1" w:rsidRPr="00E82CD0" w:rsidRDefault="004B42D1" w:rsidP="00405B73">
      <w:pPr>
        <w:pStyle w:val="NoSpacing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405B73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2. Ведущий:</w:t>
      </w:r>
      <w:r w:rsidRPr="00E82CD0">
        <w:rPr>
          <w:rFonts w:ascii="Times New Roman" w:hAnsi="Times New Roman"/>
          <w:sz w:val="24"/>
          <w:szCs w:val="24"/>
        </w:rPr>
        <w:t xml:space="preserve">  Здравствуйте, милые женщины! Разрешите поздравить вас с нежным семейным праздником, Днём матери!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1. Ведущий:</w:t>
      </w:r>
      <w:r w:rsidRPr="00E82CD0">
        <w:rPr>
          <w:rFonts w:ascii="Times New Roman" w:hAnsi="Times New Roman"/>
          <w:sz w:val="24"/>
          <w:szCs w:val="24"/>
        </w:rPr>
        <w:t xml:space="preserve">  Есть в природе знак святой и вещий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Ярко  обозначенный в веках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Самая прекрасная из женщин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Женщина с ребёнком на руках.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 xml:space="preserve">2. Ведущий:  </w:t>
      </w:r>
      <w:r w:rsidRPr="00E82CD0">
        <w:rPr>
          <w:rFonts w:ascii="Times New Roman" w:hAnsi="Times New Roman"/>
          <w:sz w:val="24"/>
          <w:szCs w:val="24"/>
        </w:rPr>
        <w:t xml:space="preserve"> Пусть ей вечно солнце рукоплещет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Где она и будет жить в веках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Самая прекрасная из женщин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Женщина с ребёнком на руках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Ребенок 1:</w:t>
      </w:r>
      <w:r w:rsidRPr="00E82CD0">
        <w:rPr>
          <w:rFonts w:ascii="Times New Roman" w:hAnsi="Times New Roman"/>
          <w:sz w:val="24"/>
          <w:szCs w:val="24"/>
        </w:rPr>
        <w:t xml:space="preserve">  На свете добрых слов немало,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Но всех добрее и важней одно:  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Из двух слогов простое слово «мама»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И нету слов дороже, чем оно.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82CD0">
        <w:rPr>
          <w:rFonts w:ascii="Times New Roman" w:hAnsi="Times New Roman"/>
          <w:b/>
          <w:sz w:val="24"/>
          <w:szCs w:val="24"/>
        </w:rPr>
        <w:t>Ребенок 2:</w:t>
      </w:r>
      <w:r w:rsidRPr="00E82CD0">
        <w:rPr>
          <w:rFonts w:ascii="Times New Roman" w:hAnsi="Times New Roman"/>
          <w:sz w:val="24"/>
          <w:szCs w:val="24"/>
        </w:rPr>
        <w:t xml:space="preserve">       В этом слове – наше счастье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Наша жизнь и красота.          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Мама, мамочка родная –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Вот, что свято навсегда.</w:t>
      </w:r>
    </w:p>
    <w:p w:rsidR="004B42D1" w:rsidRPr="00E82CD0" w:rsidRDefault="004B42D1" w:rsidP="00D636E9">
      <w:pPr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rPr>
          <w:rFonts w:ascii="Times New Roman" w:hAnsi="Times New Roman"/>
          <w:b/>
          <w:sz w:val="24"/>
          <w:szCs w:val="24"/>
          <w:u w:val="single"/>
        </w:rPr>
      </w:pPr>
      <w:r w:rsidRPr="00E82CD0">
        <w:rPr>
          <w:rFonts w:ascii="Times New Roman" w:hAnsi="Times New Roman"/>
          <w:b/>
          <w:sz w:val="24"/>
          <w:szCs w:val="24"/>
          <w:u w:val="single"/>
        </w:rPr>
        <w:t xml:space="preserve"> Под музыку выходят дети  парами, подходят к своим стульям и садятся.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1.Ведущий:</w:t>
      </w:r>
      <w:r w:rsidRPr="00E82CD0">
        <w:rPr>
          <w:rFonts w:ascii="Times New Roman" w:hAnsi="Times New Roman"/>
          <w:sz w:val="24"/>
          <w:szCs w:val="24"/>
        </w:rPr>
        <w:t xml:space="preserve"> Сегодня день мамы  и мы хотим, чтобы вы хоть на один вечер забыли свои заботы, домашние хлопоты. Почувствовали себя самой дорогой мамой!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2. Ведущий:</w:t>
      </w:r>
      <w:r w:rsidRPr="00E82CD0">
        <w:rPr>
          <w:rFonts w:ascii="Times New Roman" w:hAnsi="Times New Roman"/>
          <w:sz w:val="24"/>
          <w:szCs w:val="24"/>
        </w:rPr>
        <w:t xml:space="preserve">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Ребенок 3:</w:t>
      </w:r>
      <w:r w:rsidRPr="00E82CD0">
        <w:rPr>
          <w:rFonts w:ascii="Times New Roman" w:hAnsi="Times New Roman"/>
          <w:sz w:val="24"/>
          <w:szCs w:val="24"/>
        </w:rPr>
        <w:t xml:space="preserve">        Мы поздравить нынче рады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Женщин всех, кто с нами рядом!  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Но отдельно поздравляем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Наших бабушек и мам!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И с любовью посвящаем наш концерт сегодня вам.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 xml:space="preserve">Ребенок 4:         </w:t>
      </w:r>
      <w:r w:rsidRPr="00E82CD0">
        <w:rPr>
          <w:rFonts w:ascii="Times New Roman" w:hAnsi="Times New Roman"/>
          <w:sz w:val="24"/>
          <w:szCs w:val="24"/>
        </w:rPr>
        <w:t xml:space="preserve">  Маму любят все на свете,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   Мама – первый друг,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   Любят мам не только дети,     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   Любят все вокруг.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Ребенок 5:</w:t>
      </w:r>
      <w:r w:rsidRPr="00E82CD0">
        <w:rPr>
          <w:rFonts w:ascii="Times New Roman" w:hAnsi="Times New Roman"/>
          <w:sz w:val="24"/>
          <w:szCs w:val="24"/>
        </w:rPr>
        <w:t xml:space="preserve">       Если что-нибудь случится,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Если вдруг беда,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Мамочка придёт на помощь,  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Выручит всегда.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Ребенок 6:</w:t>
      </w:r>
      <w:r w:rsidRPr="00E82CD0">
        <w:rPr>
          <w:rFonts w:ascii="Times New Roman" w:hAnsi="Times New Roman"/>
          <w:sz w:val="24"/>
          <w:szCs w:val="24"/>
        </w:rPr>
        <w:t xml:space="preserve">  Мамы много сил, здоровья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Отдают всем нам.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Значит, правда, нет на свете    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Лучше наших мам.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Ребенок 7:</w:t>
      </w:r>
      <w:r w:rsidRPr="00E82CD0">
        <w:rPr>
          <w:rFonts w:ascii="Times New Roman" w:hAnsi="Times New Roman"/>
          <w:sz w:val="24"/>
          <w:szCs w:val="24"/>
        </w:rPr>
        <w:t xml:space="preserve">        Нам живётся легко и просто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Оттого, что своим теплом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Наши бабушки, наши мамы     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Согревают наш милый дом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Ребенок 8:</w:t>
      </w:r>
      <w:r w:rsidRPr="00E82CD0">
        <w:rPr>
          <w:rFonts w:ascii="Times New Roman" w:hAnsi="Times New Roman"/>
          <w:sz w:val="24"/>
          <w:szCs w:val="24"/>
        </w:rPr>
        <w:t xml:space="preserve">  Мир для нас защитить готова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Добрым сердцем любая мать  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Мы за это дадим вам слово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Вот такими же в жизни стать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 xml:space="preserve">Ребенок 9:        </w:t>
      </w:r>
      <w:r w:rsidRPr="00E82CD0">
        <w:rPr>
          <w:rFonts w:ascii="Times New Roman" w:hAnsi="Times New Roman"/>
          <w:sz w:val="24"/>
          <w:szCs w:val="24"/>
        </w:rPr>
        <w:t>Можете объехать всю Россию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Провести в дороге много дней,       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Никого не встретите красивей,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Никого не встретите родней.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B42D1" w:rsidRPr="00E82CD0" w:rsidRDefault="004B42D1" w:rsidP="00321D3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1.Ведущий:</w:t>
      </w:r>
      <w:r w:rsidRPr="00E82CD0">
        <w:rPr>
          <w:rFonts w:ascii="Times New Roman" w:hAnsi="Times New Roman"/>
          <w:sz w:val="24"/>
          <w:szCs w:val="24"/>
        </w:rPr>
        <w:t xml:space="preserve">  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 </w:t>
      </w:r>
    </w:p>
    <w:p w:rsidR="004B42D1" w:rsidRPr="00E82CD0" w:rsidRDefault="004B42D1" w:rsidP="00321D3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2.Ведущий:</w:t>
      </w:r>
      <w:r w:rsidRPr="00E82CD0">
        <w:rPr>
          <w:rFonts w:ascii="Times New Roman" w:hAnsi="Times New Roman"/>
          <w:sz w:val="24"/>
          <w:szCs w:val="24"/>
        </w:rPr>
        <w:t xml:space="preserve">   Материнская любовь согревает нас до старости. Мама нужна всем. Словом «мама» называют и свою Родину, чтобы подчеркнуть, что она по-матерински относится к своим детям – народам, её заселяющим. </w:t>
      </w:r>
      <w:bookmarkStart w:id="0" w:name="_GoBack"/>
      <w:bookmarkEnd w:id="0"/>
    </w:p>
    <w:p w:rsidR="004B42D1" w:rsidRPr="00E82CD0" w:rsidRDefault="004B42D1" w:rsidP="00321D36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321D36">
      <w:pPr>
        <w:pStyle w:val="NoSpacing"/>
        <w:ind w:left="85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b/>
          <w:sz w:val="24"/>
          <w:szCs w:val="24"/>
          <w:shd w:val="clear" w:color="auto" w:fill="FFFFFF"/>
        </w:rPr>
        <w:t>1.Ведущий: Для вас, дорогие мамочки и бабушки, этот музыкальный подарок – весёлые частушки.</w:t>
      </w:r>
    </w:p>
    <w:p w:rsidR="004B42D1" w:rsidRDefault="004B42D1" w:rsidP="00D636E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B42D1" w:rsidRDefault="004B42D1" w:rsidP="00D636E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B42D1" w:rsidRPr="00E82CD0" w:rsidRDefault="004B42D1" w:rsidP="00321D36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82CD0">
        <w:rPr>
          <w:rFonts w:ascii="Times New Roman" w:hAnsi="Times New Roman"/>
          <w:b/>
          <w:i/>
          <w:sz w:val="24"/>
          <w:szCs w:val="24"/>
          <w:u w:val="single"/>
        </w:rPr>
        <w:t>Частушки</w:t>
      </w:r>
    </w:p>
    <w:p w:rsidR="004B42D1" w:rsidRPr="00E82CD0" w:rsidRDefault="004B42D1" w:rsidP="00321D36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B42D1" w:rsidRPr="00E82CD0" w:rsidRDefault="004B42D1" w:rsidP="00A06C8E">
      <w:pPr>
        <w:pStyle w:val="NoSpacing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E82CD0">
        <w:rPr>
          <w:rFonts w:ascii="Times New Roman" w:hAnsi="Times New Roman"/>
          <w:b/>
          <w:i/>
          <w:sz w:val="24"/>
          <w:szCs w:val="24"/>
          <w:u w:val="single"/>
        </w:rPr>
        <w:t>ВМЕСТЕ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Мы частушки пропоём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Весёлые, прикольные!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Чтобы мамочки все были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В этот день ДОВОЛЬНЫЕ!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 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2CD0">
        <w:rPr>
          <w:b/>
          <w:i/>
        </w:rPr>
        <w:t xml:space="preserve">          </w:t>
      </w:r>
      <w:r w:rsidRPr="00E82CD0">
        <w:rPr>
          <w:b/>
          <w:u w:val="single"/>
        </w:rPr>
        <w:t>Ребенок 10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Чтобы в садик не проспать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Нужно постараться,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Маму надо попросить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В 5 часов подняться!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:rsidR="004B42D1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2CD0">
        <w:rPr>
          <w:b/>
        </w:rPr>
        <w:t xml:space="preserve">          </w:t>
      </w:r>
      <w:r w:rsidRPr="00E82CD0">
        <w:rPr>
          <w:b/>
          <w:u w:val="single"/>
        </w:rPr>
        <w:t>Ребенок 11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Чтобы маме в воскресенье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На работу не проспать,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Заведу я ей будильник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И подсуну под кровать.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2CD0">
        <w:t xml:space="preserve">        </w:t>
      </w:r>
      <w:r w:rsidRPr="00E82CD0">
        <w:rPr>
          <w:b/>
          <w:u w:val="single"/>
        </w:rPr>
        <w:t>Ребенок 12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Маму милую люблю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Ей конфетку подарю.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Принесу её домой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- Мам поделишься со мной?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2CD0">
        <w:t xml:space="preserve">       </w:t>
      </w:r>
      <w:r w:rsidRPr="00E82CD0">
        <w:rPr>
          <w:b/>
          <w:u w:val="single"/>
        </w:rPr>
        <w:t>Ребенок 13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После вкусного обеда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Маме сразу помогу.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А подняться вот с дивана 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Почему-то не могу!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2CD0">
        <w:t xml:space="preserve">       </w:t>
      </w:r>
      <w:r w:rsidRPr="00E82CD0">
        <w:rPr>
          <w:b/>
          <w:u w:val="single"/>
        </w:rPr>
        <w:t>Ребенок 14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Чтобы мама улыбалась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И была довольною,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В паспорте ей нарисую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Рожицу прикольную. 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2CD0">
        <w:t xml:space="preserve">        </w:t>
      </w:r>
      <w:r w:rsidRPr="00E82CD0">
        <w:rPr>
          <w:b/>
          <w:u w:val="single"/>
        </w:rPr>
        <w:t>Ребенок 15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Я люблю свою мамулю,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Она добрая душа,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Если где-то я халтурю,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Все прощает мне она.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2CD0">
        <w:t xml:space="preserve">        </w:t>
      </w:r>
      <w:r w:rsidRPr="00E82CD0">
        <w:rPr>
          <w:b/>
          <w:u w:val="single"/>
        </w:rPr>
        <w:t>Ребенок 16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Чтобы мама не грустила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Ночью я не буду спать!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Буду прыгать на кровати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И частушки распевать.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2CD0">
        <w:rPr>
          <w:b/>
          <w:i/>
        </w:rPr>
        <w:t xml:space="preserve">       </w:t>
      </w:r>
      <w:r w:rsidRPr="00E82CD0">
        <w:rPr>
          <w:b/>
          <w:u w:val="single"/>
        </w:rPr>
        <w:t>Ребенок 17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Я в уборке тоже рада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Принимать участие.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Перебью я всю посуду-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Пусть все будут счастливы!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                 ***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E82CD0">
        <w:rPr>
          <w:b/>
          <w:i/>
        </w:rPr>
        <w:t xml:space="preserve">          </w:t>
      </w:r>
      <w:r w:rsidRPr="00E82CD0">
        <w:rPr>
          <w:b/>
          <w:i/>
          <w:u w:val="single"/>
        </w:rPr>
        <w:t>ВМЕСТЕ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Мы частушки вам пропели,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Как мы сильно любим Вас!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И теперь мы Вас попросим,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  <w:r w:rsidRPr="00E82CD0">
        <w:t>Чтоб похлопали сейчас.</w:t>
      </w:r>
    </w:p>
    <w:p w:rsidR="004B42D1" w:rsidRPr="00E82CD0" w:rsidRDefault="004B42D1" w:rsidP="00E82CD0">
      <w:pPr>
        <w:shd w:val="clear" w:color="auto" w:fill="FFFFFF"/>
        <w:spacing w:before="150" w:after="15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bCs/>
          <w:sz w:val="24"/>
          <w:szCs w:val="24"/>
        </w:rPr>
        <w:t>Игра «Найди своего ребёнка»</w:t>
      </w:r>
      <w:r w:rsidRPr="00E82CD0">
        <w:rPr>
          <w:rFonts w:ascii="Times New Roman" w:hAnsi="Times New Roman"/>
          <w:sz w:val="24"/>
          <w:szCs w:val="24"/>
        </w:rPr>
        <w:t> </w:t>
      </w:r>
      <w:r w:rsidRPr="00E82CD0">
        <w:rPr>
          <w:rFonts w:ascii="Times New Roman" w:hAnsi="Times New Roman"/>
          <w:i/>
          <w:iCs/>
          <w:sz w:val="24"/>
          <w:szCs w:val="24"/>
        </w:rPr>
        <w:t>(дети стоят в кругу; маме завязывают глаза и она на ощупь угадывает своего ребенка; при этом можно ребенка поставить на стульчик; у </w:t>
      </w:r>
      <w:r w:rsidRPr="00E82CD0">
        <w:rPr>
          <w:rFonts w:ascii="Times New Roman" w:hAnsi="Times New Roman"/>
          <w:sz w:val="24"/>
          <w:szCs w:val="24"/>
        </w:rPr>
        <w:t>девочки снять бантик…)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E82CD0">
        <w:rPr>
          <w:b/>
          <w:u w:val="single"/>
        </w:rPr>
        <w:t>СТИХИ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E82CD0">
        <w:rPr>
          <w:b/>
        </w:rPr>
        <w:t xml:space="preserve">         Ребенок 18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Детство – золотая пора 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Как чудесно знать, что со мной 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Мама – словно ангел добра 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  <w:r w:rsidRPr="00E82CD0">
        <w:t>Друг мой самый лучший, родной.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E82CD0">
        <w:t xml:space="preserve">          </w:t>
      </w:r>
      <w:r w:rsidRPr="00E82CD0">
        <w:rPr>
          <w:b/>
        </w:rPr>
        <w:t>Ребенок 19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Дорогая мамочка, мамуля. 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Милый, дорогой нам человек 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</w:pPr>
      <w:r w:rsidRPr="00E82CD0">
        <w:t xml:space="preserve">Любим крепко и целуем </w:t>
      </w:r>
    </w:p>
    <w:p w:rsidR="004B42D1" w:rsidRPr="00E82CD0" w:rsidRDefault="004B42D1" w:rsidP="00B06683">
      <w:pPr>
        <w:pStyle w:val="NormalWeb"/>
        <w:shd w:val="clear" w:color="auto" w:fill="FFFFFF"/>
        <w:spacing w:before="0" w:beforeAutospacing="0" w:after="0" w:afterAutospacing="0"/>
        <w:rPr>
          <w:b/>
          <w:color w:val="C00000"/>
          <w:u w:val="single"/>
        </w:rPr>
      </w:pPr>
      <w:r w:rsidRPr="00E82CD0">
        <w:t>Будь счастливой весь свой век.</w:t>
      </w:r>
    </w:p>
    <w:p w:rsidR="004B42D1" w:rsidRPr="00E82CD0" w:rsidRDefault="004B42D1" w:rsidP="00A06C8E">
      <w:pPr>
        <w:pStyle w:val="NormalWeb"/>
        <w:shd w:val="clear" w:color="auto" w:fill="FFFFFF"/>
        <w:spacing w:before="0" w:beforeAutospacing="0" w:after="0" w:afterAutospacing="0"/>
      </w:pPr>
    </w:p>
    <w:p w:rsidR="004B42D1" w:rsidRPr="00E82CD0" w:rsidRDefault="004B42D1" w:rsidP="00D636E9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b/>
          <w:sz w:val="24"/>
          <w:szCs w:val="24"/>
          <w:shd w:val="clear" w:color="auto" w:fill="FFFFFF"/>
        </w:rPr>
        <w:t>1.Ведущий:</w:t>
      </w:r>
      <w:r w:rsidRPr="00E82CD0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E82CD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 сейчас вы увидите самый нежный, необыкновенный танец. </w:t>
      </w:r>
    </w:p>
    <w:p w:rsidR="004B42D1" w:rsidRPr="00E82CD0" w:rsidRDefault="004B42D1" w:rsidP="00B06683">
      <w:pPr>
        <w:pStyle w:val="NoSpacing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E82CD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(</w:t>
      </w:r>
      <w:r w:rsidRPr="00E82CD0">
        <w:rPr>
          <w:rFonts w:ascii="Times New Roman" w:hAnsi="Times New Roman"/>
          <w:b/>
          <w:sz w:val="24"/>
          <w:szCs w:val="24"/>
          <w:shd w:val="clear" w:color="auto" w:fill="FFFFFF"/>
        </w:rPr>
        <w:t>Танец</w:t>
      </w:r>
      <w:r w:rsidRPr="00E82CD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E82CD0">
        <w:rPr>
          <w:rFonts w:ascii="Times New Roman" w:hAnsi="Times New Roman"/>
          <w:b/>
          <w:sz w:val="24"/>
          <w:szCs w:val="24"/>
          <w:shd w:val="clear" w:color="auto" w:fill="FFFFFF"/>
        </w:rPr>
        <w:t>девочек</w:t>
      </w:r>
      <w:r w:rsidRPr="00E82CD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) /</w:t>
      </w:r>
      <w:r w:rsidRPr="00E82C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B1 Feat Maverick - Volare</w:t>
      </w:r>
      <w:r w:rsidRPr="00E82CD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/</w:t>
      </w:r>
    </w:p>
    <w:p w:rsidR="004B42D1" w:rsidRPr="00E82CD0" w:rsidRDefault="004B42D1" w:rsidP="00B06683">
      <w:pPr>
        <w:shd w:val="clear" w:color="auto" w:fill="FFFFFF"/>
        <w:spacing w:before="150" w:after="15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bCs/>
          <w:sz w:val="24"/>
          <w:szCs w:val="24"/>
        </w:rPr>
        <w:t>2.Ведущий:</w:t>
      </w:r>
      <w:r w:rsidRPr="00E82CD0">
        <w:rPr>
          <w:rFonts w:ascii="Times New Roman" w:hAnsi="Times New Roman"/>
          <w:sz w:val="24"/>
          <w:szCs w:val="24"/>
        </w:rPr>
        <w:t> Сколько приятных слов сказали Вам ребята! А сейчас посмотрим, как хорошо знаете Вы своих детей.</w:t>
      </w:r>
    </w:p>
    <w:p w:rsidR="004B42D1" w:rsidRPr="00E82CD0" w:rsidRDefault="004B42D1" w:rsidP="00B06683">
      <w:pPr>
        <w:pStyle w:val="NoSpacing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sz w:val="24"/>
          <w:szCs w:val="24"/>
        </w:rPr>
        <w:t>2.Ведущий:</w:t>
      </w:r>
      <w:r w:rsidRPr="00E82CD0">
        <w:rPr>
          <w:rFonts w:ascii="Times New Roman" w:hAnsi="Times New Roman"/>
          <w:sz w:val="24"/>
          <w:szCs w:val="24"/>
        </w:rPr>
        <w:t xml:space="preserve">        Мы знаем планета у нас голубая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   И это наверно друзья, потому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   Что ходят мамы по ней, улыбаясь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     Даря нам тепло, любовь и доброту.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b/>
          <w:sz w:val="24"/>
          <w:szCs w:val="24"/>
          <w:shd w:val="clear" w:color="auto" w:fill="FFFFFF"/>
        </w:rPr>
        <w:t>1. Ведущий:</w:t>
      </w:r>
      <w:r w:rsidRPr="00E82CD0"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  <w:t xml:space="preserve">      </w:t>
      </w:r>
      <w:r w:rsidRPr="00E82CD0">
        <w:rPr>
          <w:rFonts w:ascii="Times New Roman" w:hAnsi="Times New Roman"/>
          <w:sz w:val="24"/>
          <w:szCs w:val="24"/>
          <w:shd w:val="clear" w:color="auto" w:fill="FFFFFF"/>
        </w:rPr>
        <w:t>Мама – самый дорогой человек на земле.</w:t>
      </w:r>
    </w:p>
    <w:p w:rsidR="004B42D1" w:rsidRPr="00E82CD0" w:rsidRDefault="004B42D1" w:rsidP="00D636E9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Мама – это первое слово, которое произносит ребёнок.</w:t>
      </w:r>
    </w:p>
    <w:p w:rsidR="004B42D1" w:rsidRPr="00E82CD0" w:rsidRDefault="004B42D1" w:rsidP="005112B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И сколько бы не было нам лет, нам всем нужна мама.</w:t>
      </w:r>
    </w:p>
    <w:p w:rsidR="004B42D1" w:rsidRPr="00E82CD0" w:rsidRDefault="004B42D1" w:rsidP="005112B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B42D1" w:rsidRPr="00E82CD0" w:rsidRDefault="004B42D1" w:rsidP="005112BC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b/>
          <w:bCs/>
          <w:sz w:val="24"/>
          <w:szCs w:val="24"/>
        </w:rPr>
        <w:t xml:space="preserve">Ребенок 20:  </w:t>
      </w:r>
      <w:r w:rsidRPr="00E82CD0">
        <w:rPr>
          <w:rFonts w:ascii="Times New Roman" w:hAnsi="Times New Roman"/>
          <w:sz w:val="24"/>
          <w:szCs w:val="24"/>
        </w:rPr>
        <w:t> Все со мной согласны дети: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   Я сказать почту за честь,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   Что мы все живем на свете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   Потому, что мамы есть!</w:t>
      </w:r>
    </w:p>
    <w:p w:rsidR="004B42D1" w:rsidRPr="00E82CD0" w:rsidRDefault="004B42D1" w:rsidP="005112BC">
      <w:pPr>
        <w:shd w:val="clear" w:color="auto" w:fill="FFFFFF"/>
        <w:spacing w:before="150" w:after="15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bCs/>
          <w:sz w:val="24"/>
          <w:szCs w:val="24"/>
        </w:rPr>
        <w:t xml:space="preserve">Ребенок 21 </w:t>
      </w:r>
      <w:r w:rsidRPr="00E82CD0">
        <w:rPr>
          <w:rFonts w:ascii="Times New Roman" w:hAnsi="Times New Roman"/>
          <w:sz w:val="24"/>
          <w:szCs w:val="24"/>
        </w:rPr>
        <w:t> Девчонки и мальчишки! Давайте вместе с нами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 Спасибо скажем бабушке, спасибо скажем маме.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 За песенки и сказки, за хлопоты и ласки!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 За вкусные ватрушки, за новые игрушки!</w:t>
      </w:r>
    </w:p>
    <w:p w:rsidR="004B42D1" w:rsidRPr="00E82CD0" w:rsidRDefault="004B42D1" w:rsidP="005112BC">
      <w:pPr>
        <w:shd w:val="clear" w:color="auto" w:fill="FFFFFF"/>
        <w:spacing w:before="150" w:after="15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bCs/>
          <w:sz w:val="24"/>
          <w:szCs w:val="24"/>
        </w:rPr>
        <w:t>Ребенок 22</w:t>
      </w:r>
      <w:r w:rsidRPr="00E82CD0">
        <w:rPr>
          <w:rFonts w:ascii="Times New Roman" w:hAnsi="Times New Roman"/>
          <w:sz w:val="24"/>
          <w:szCs w:val="24"/>
        </w:rPr>
        <w:t> Девчонки и мальчишки! Давайте вместе с нами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Спасибо скажем бабушке, спасибо скажем маме.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За книжки и считалки, за лыжи и скакалки!</w:t>
      </w:r>
      <w:r w:rsidRPr="00E82CD0">
        <w:rPr>
          <w:rFonts w:ascii="Times New Roman" w:hAnsi="Times New Roman"/>
          <w:sz w:val="24"/>
          <w:szCs w:val="24"/>
        </w:rPr>
        <w:br/>
        <w:t xml:space="preserve">                     За сладкое варенье, за долгое терпенье!</w:t>
      </w:r>
    </w:p>
    <w:p w:rsidR="004B42D1" w:rsidRPr="00E82CD0" w:rsidRDefault="004B42D1" w:rsidP="00B06683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b/>
          <w:bCs/>
          <w:caps/>
          <w:sz w:val="24"/>
          <w:szCs w:val="24"/>
        </w:rPr>
        <w:t>Все вместе</w:t>
      </w:r>
      <w:r w:rsidRPr="00E82CD0">
        <w:rPr>
          <w:rFonts w:ascii="Times New Roman" w:hAnsi="Times New Roman"/>
          <w:b/>
          <w:caps/>
          <w:sz w:val="24"/>
          <w:szCs w:val="24"/>
        </w:rPr>
        <w:t>: Спасибо! Спасибо! Спасибо!</w:t>
      </w:r>
      <w:r w:rsidRPr="00E82CD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B42D1" w:rsidRPr="00E82CD0" w:rsidRDefault="004B42D1" w:rsidP="00E82CD0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E82CD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Песня «Мама – одно есть на планете слово»</w:t>
      </w:r>
    </w:p>
    <w:p w:rsidR="004B42D1" w:rsidRPr="00E82CD0" w:rsidRDefault="004B42D1" w:rsidP="005112B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свете слова нет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Роднее и дороже.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Встречаем с ним рассвет,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спать ложимся тоже.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в этом слове жизнь,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в этом слове песня,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 без него никак не прожить!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Припев:</w:t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Мама, одно есть слово на планете – мама!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Мама, твоя любовь, как солнце, светит, мама!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Мама, дыханье радости и света – мама!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Мама, твоим теплом Земля согрета!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Мама, мама, мама!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все цветы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Распустятся для мамы.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все мечты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добром и о главном!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Тепло любимых глаз,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свет твоей улыбки</w:t>
      </w:r>
      <w:r w:rsidRPr="00E82CD0">
        <w:rPr>
          <w:rFonts w:ascii="Times New Roman" w:hAnsi="Times New Roman"/>
          <w:color w:val="000000"/>
          <w:sz w:val="24"/>
          <w:szCs w:val="24"/>
        </w:rPr>
        <w:br/>
      </w:r>
      <w:r w:rsidRPr="00E82C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Важней всего на свете для нас!</w:t>
      </w:r>
    </w:p>
    <w:p w:rsidR="004B42D1" w:rsidRPr="00E82CD0" w:rsidRDefault="004B42D1" w:rsidP="005112B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E82C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Припев:</w:t>
      </w:r>
    </w:p>
    <w:p w:rsidR="004B42D1" w:rsidRDefault="004B42D1" w:rsidP="005112B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4B42D1" w:rsidRDefault="004B42D1" w:rsidP="005112B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4B42D1" w:rsidRDefault="004B42D1" w:rsidP="005112B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4B42D1" w:rsidRDefault="004B42D1" w:rsidP="005112B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4B42D1" w:rsidRDefault="004B42D1" w:rsidP="005112B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4B42D1" w:rsidRPr="00E82CD0" w:rsidRDefault="004B42D1" w:rsidP="005112B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4B42D1" w:rsidRPr="00E82CD0" w:rsidRDefault="004B42D1" w:rsidP="005112BC">
      <w:pPr>
        <w:shd w:val="clear" w:color="auto" w:fill="FFFFFF"/>
        <w:spacing w:after="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bCs/>
          <w:sz w:val="24"/>
          <w:szCs w:val="24"/>
        </w:rPr>
        <w:t> Ребенок 23</w:t>
      </w:r>
      <w:r w:rsidRPr="00E82CD0">
        <w:rPr>
          <w:rFonts w:ascii="Times New Roman" w:hAnsi="Times New Roman"/>
          <w:sz w:val="24"/>
          <w:szCs w:val="24"/>
        </w:rPr>
        <w:t> </w:t>
      </w:r>
    </w:p>
    <w:p w:rsidR="004B42D1" w:rsidRPr="00E82CD0" w:rsidRDefault="004B42D1" w:rsidP="005112BC">
      <w:pPr>
        <w:shd w:val="clear" w:color="auto" w:fill="FFFFFF"/>
        <w:spacing w:after="0" w:line="293" w:lineRule="atLeast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5112BC">
      <w:pPr>
        <w:shd w:val="clear" w:color="auto" w:fill="FFFFFF"/>
        <w:spacing w:after="0" w:line="293" w:lineRule="atLeast"/>
        <w:ind w:left="450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>Почему так часто вредность в нас брыкается!</w:t>
      </w:r>
      <w:r w:rsidRPr="00E82CD0">
        <w:rPr>
          <w:rFonts w:ascii="Times New Roman" w:hAnsi="Times New Roman"/>
          <w:sz w:val="24"/>
          <w:szCs w:val="24"/>
        </w:rPr>
        <w:br/>
        <w:t>"Не хочу, не буду" – это называется.</w:t>
      </w:r>
      <w:r w:rsidRPr="00E82CD0">
        <w:rPr>
          <w:rFonts w:ascii="Times New Roman" w:hAnsi="Times New Roman"/>
          <w:sz w:val="24"/>
          <w:szCs w:val="24"/>
        </w:rPr>
        <w:br/>
        <w:t>Мы ведь знаем, мамочка, ты всегда права</w:t>
      </w:r>
      <w:r w:rsidRPr="00E82CD0">
        <w:rPr>
          <w:rFonts w:ascii="Times New Roman" w:hAnsi="Times New Roman"/>
          <w:sz w:val="24"/>
          <w:szCs w:val="24"/>
        </w:rPr>
        <w:br/>
        <w:t>И "прости пожалуйста" – вновь звучат слова.</w:t>
      </w:r>
    </w:p>
    <w:p w:rsidR="004B42D1" w:rsidRPr="00E82CD0" w:rsidRDefault="004B42D1" w:rsidP="005112BC">
      <w:pPr>
        <w:shd w:val="clear" w:color="auto" w:fill="FFFFFF"/>
        <w:spacing w:before="150" w:after="15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b/>
          <w:bCs/>
          <w:sz w:val="24"/>
          <w:szCs w:val="24"/>
        </w:rPr>
        <w:t>Ребенок 24</w:t>
      </w:r>
    </w:p>
    <w:p w:rsidR="004B42D1" w:rsidRPr="00E82CD0" w:rsidRDefault="004B42D1" w:rsidP="005112BC">
      <w:pPr>
        <w:shd w:val="clear" w:color="auto" w:fill="FFFFFF"/>
        <w:spacing w:after="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Мы подарок маме покупать не станем -</w:t>
      </w:r>
    </w:p>
    <w:p w:rsidR="004B42D1" w:rsidRPr="00E82CD0" w:rsidRDefault="004B42D1" w:rsidP="005112BC">
      <w:pPr>
        <w:shd w:val="clear" w:color="auto" w:fill="FFFFFF"/>
        <w:spacing w:after="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Приготовим сами, своими руками. </w:t>
      </w:r>
      <w:r w:rsidRPr="00E82CD0">
        <w:rPr>
          <w:rFonts w:ascii="Times New Roman" w:hAnsi="Times New Roman"/>
          <w:sz w:val="24"/>
          <w:szCs w:val="24"/>
        </w:rPr>
        <w:br/>
        <w:t xml:space="preserve">      Можно вышить ей платок, можно вырастить цветок.</w:t>
      </w:r>
      <w:r w:rsidRPr="00E82CD0">
        <w:rPr>
          <w:rFonts w:ascii="Times New Roman" w:hAnsi="Times New Roman"/>
          <w:sz w:val="24"/>
          <w:szCs w:val="24"/>
        </w:rPr>
        <w:br/>
        <w:t xml:space="preserve">      Можно дом нарисовать, речку голубую.</w:t>
      </w:r>
      <w:r w:rsidRPr="00E82CD0">
        <w:rPr>
          <w:rFonts w:ascii="Times New Roman" w:hAnsi="Times New Roman"/>
          <w:sz w:val="24"/>
          <w:szCs w:val="24"/>
        </w:rPr>
        <w:br/>
        <w:t xml:space="preserve">      А еще расцеловать </w:t>
      </w:r>
      <w:r w:rsidRPr="00E82CD0">
        <w:rPr>
          <w:rFonts w:ascii="Times New Roman" w:hAnsi="Times New Roman"/>
          <w:b/>
          <w:sz w:val="24"/>
          <w:szCs w:val="24"/>
        </w:rPr>
        <w:t>МАМУ ДОРОГУЮ!</w:t>
      </w:r>
    </w:p>
    <w:p w:rsidR="004B42D1" w:rsidRPr="00E82CD0" w:rsidRDefault="004B42D1" w:rsidP="005112BC">
      <w:pPr>
        <w:shd w:val="clear" w:color="auto" w:fill="FFFFFF"/>
        <w:spacing w:after="0" w:line="293" w:lineRule="atLeast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pStyle w:val="c1"/>
        <w:spacing w:before="0" w:beforeAutospacing="0" w:after="0" w:afterAutospacing="0"/>
        <w:rPr>
          <w:b/>
          <w:bCs/>
        </w:rPr>
      </w:pPr>
      <w:r w:rsidRPr="00E82CD0">
        <w:rPr>
          <w:b/>
          <w:shd w:val="clear" w:color="auto" w:fill="FFFFFF"/>
        </w:rPr>
        <w:t xml:space="preserve">2.Ведущий:    </w:t>
      </w:r>
      <w:r w:rsidRPr="00E82CD0">
        <w:t>Пусть дети радуют вас успехами,</w:t>
      </w:r>
    </w:p>
    <w:p w:rsidR="004B42D1" w:rsidRPr="00E82CD0" w:rsidRDefault="004B42D1" w:rsidP="00D63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                         Дарят доброту и внимание</w:t>
      </w:r>
    </w:p>
    <w:p w:rsidR="004B42D1" w:rsidRPr="00E82CD0" w:rsidRDefault="004B42D1" w:rsidP="00D63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ab/>
        <w:t xml:space="preserve">               Принимайте поскорей.</w:t>
      </w:r>
    </w:p>
    <w:p w:rsidR="004B42D1" w:rsidRPr="00E82CD0" w:rsidRDefault="004B42D1" w:rsidP="00D63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ab/>
      </w:r>
      <w:r w:rsidRPr="00E82CD0">
        <w:rPr>
          <w:rFonts w:ascii="Times New Roman" w:hAnsi="Times New Roman"/>
          <w:sz w:val="24"/>
          <w:szCs w:val="24"/>
        </w:rPr>
        <w:tab/>
        <w:t xml:space="preserve">     Вам – подарки от детей!</w:t>
      </w:r>
    </w:p>
    <w:p w:rsidR="004B42D1" w:rsidRPr="00E82CD0" w:rsidRDefault="004B42D1" w:rsidP="00D63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2D1" w:rsidRPr="00E82CD0" w:rsidRDefault="004B42D1" w:rsidP="00D636E9">
      <w:pP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82CD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Под  песню  «Мама-первое слово» дети мамам дарят поделки!</w:t>
      </w:r>
    </w:p>
    <w:p w:rsidR="004B42D1" w:rsidRPr="00E82CD0" w:rsidRDefault="004B42D1" w:rsidP="007E6421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bCs/>
          <w:sz w:val="24"/>
          <w:szCs w:val="24"/>
        </w:rPr>
      </w:pPr>
      <w:r w:rsidRPr="00E82CD0">
        <w:rPr>
          <w:rFonts w:ascii="Times New Roman" w:hAnsi="Times New Roman"/>
          <w:b/>
          <w:bCs/>
          <w:sz w:val="24"/>
          <w:szCs w:val="24"/>
        </w:rPr>
        <w:t>Ведущий: </w:t>
      </w:r>
    </w:p>
    <w:p w:rsidR="004B42D1" w:rsidRPr="00E82CD0" w:rsidRDefault="004B42D1" w:rsidP="007E6421">
      <w:pPr>
        <w:shd w:val="clear" w:color="auto" w:fill="FFFFFF"/>
        <w:spacing w:before="150" w:after="15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</w:t>
      </w:r>
    </w:p>
    <w:p w:rsidR="004B42D1" w:rsidRPr="00E82CD0" w:rsidRDefault="004B42D1" w:rsidP="007E6421">
      <w:pPr>
        <w:shd w:val="clear" w:color="auto" w:fill="FFFFFF"/>
        <w:spacing w:before="150" w:after="150" w:line="293" w:lineRule="atLeast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>На этом наша программа заканчивается, и мы ещё раз поздравляем вас с праздником. И пусть вас не покидают любовь и терпение, которые так необходимы сейчас нам всем.</w:t>
      </w:r>
    </w:p>
    <w:p w:rsidR="004B42D1" w:rsidRPr="007E6421" w:rsidRDefault="004B42D1" w:rsidP="007E6421">
      <w:pPr>
        <w:shd w:val="clear" w:color="auto" w:fill="FFFFFF"/>
        <w:spacing w:after="0" w:line="293" w:lineRule="atLeast"/>
        <w:rPr>
          <w:rFonts w:ascii="Verdana" w:hAnsi="Verdana"/>
          <w:color w:val="303F50"/>
          <w:sz w:val="20"/>
          <w:szCs w:val="20"/>
        </w:rPr>
      </w:pPr>
      <w:r w:rsidRPr="00E82CD0">
        <w:rPr>
          <w:rFonts w:ascii="Times New Roman" w:hAnsi="Times New Roman"/>
          <w:sz w:val="24"/>
          <w:szCs w:val="24"/>
        </w:rPr>
        <w:t>Пусть ваша доброта принесёт тепло в сердца окружающих вас людей. Пусть в вашем доме всегда звучит музыка, музыка любви и доброты.</w:t>
      </w:r>
      <w:r w:rsidRPr="007E6421">
        <w:rPr>
          <w:rFonts w:ascii="Verdana" w:hAnsi="Verdana"/>
          <w:color w:val="303F50"/>
          <w:sz w:val="20"/>
          <w:szCs w:val="20"/>
        </w:rPr>
        <w:br/>
      </w: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>
      <w:pPr>
        <w:rPr>
          <w:rFonts w:ascii="Verdana" w:hAnsi="Verdana"/>
          <w:color w:val="303F50"/>
          <w:sz w:val="20"/>
          <w:szCs w:val="20"/>
          <w:shd w:val="clear" w:color="auto" w:fill="FFFFFF"/>
        </w:rPr>
      </w:pPr>
    </w:p>
    <w:p w:rsidR="004B42D1" w:rsidRDefault="004B42D1"/>
    <w:sectPr w:rsidR="004B42D1" w:rsidSect="00AA71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D1" w:rsidRDefault="004B42D1" w:rsidP="00DA5141">
      <w:pPr>
        <w:spacing w:after="0" w:line="240" w:lineRule="auto"/>
      </w:pPr>
      <w:r>
        <w:separator/>
      </w:r>
    </w:p>
  </w:endnote>
  <w:endnote w:type="continuationSeparator" w:id="0">
    <w:p w:rsidR="004B42D1" w:rsidRDefault="004B42D1" w:rsidP="00DA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2D1" w:rsidRDefault="004B42D1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4B42D1" w:rsidRDefault="004B4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D1" w:rsidRDefault="004B42D1" w:rsidP="00DA5141">
      <w:pPr>
        <w:spacing w:after="0" w:line="240" w:lineRule="auto"/>
      </w:pPr>
      <w:r>
        <w:separator/>
      </w:r>
    </w:p>
  </w:footnote>
  <w:footnote w:type="continuationSeparator" w:id="0">
    <w:p w:rsidR="004B42D1" w:rsidRDefault="004B42D1" w:rsidP="00DA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2B93"/>
    <w:multiLevelType w:val="hybridMultilevel"/>
    <w:tmpl w:val="689E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31198E"/>
    <w:multiLevelType w:val="hybridMultilevel"/>
    <w:tmpl w:val="40C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26138"/>
    <w:multiLevelType w:val="hybridMultilevel"/>
    <w:tmpl w:val="135298E8"/>
    <w:lvl w:ilvl="0" w:tplc="05061F66">
      <w:start w:val="1"/>
      <w:numFmt w:val="decimal"/>
      <w:lvlText w:val="%1."/>
      <w:lvlJc w:val="left"/>
      <w:pPr>
        <w:ind w:left="12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  <w:rPr>
        <w:rFonts w:cs="Times New Roman"/>
      </w:rPr>
    </w:lvl>
  </w:abstractNum>
  <w:abstractNum w:abstractNumId="3">
    <w:nsid w:val="47A95846"/>
    <w:multiLevelType w:val="hybridMultilevel"/>
    <w:tmpl w:val="55D2DF4A"/>
    <w:lvl w:ilvl="0" w:tplc="BEFA23A2">
      <w:start w:val="1"/>
      <w:numFmt w:val="decimal"/>
      <w:lvlText w:val="%1."/>
      <w:lvlJc w:val="left"/>
      <w:pPr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4">
    <w:nsid w:val="56874ABD"/>
    <w:multiLevelType w:val="hybridMultilevel"/>
    <w:tmpl w:val="71CE54EE"/>
    <w:lvl w:ilvl="0" w:tplc="59A0B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8E3494"/>
    <w:multiLevelType w:val="hybridMultilevel"/>
    <w:tmpl w:val="9306B544"/>
    <w:lvl w:ilvl="0" w:tplc="10143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6E9"/>
    <w:rsid w:val="000324F2"/>
    <w:rsid w:val="000F1584"/>
    <w:rsid w:val="0013636C"/>
    <w:rsid w:val="00141C27"/>
    <w:rsid w:val="002D400B"/>
    <w:rsid w:val="002E6640"/>
    <w:rsid w:val="00321D36"/>
    <w:rsid w:val="0033734E"/>
    <w:rsid w:val="00405B73"/>
    <w:rsid w:val="0045112F"/>
    <w:rsid w:val="004B42D1"/>
    <w:rsid w:val="005112BC"/>
    <w:rsid w:val="0054254A"/>
    <w:rsid w:val="005F37D8"/>
    <w:rsid w:val="00696974"/>
    <w:rsid w:val="006A0EFA"/>
    <w:rsid w:val="006F42A2"/>
    <w:rsid w:val="007A0473"/>
    <w:rsid w:val="007E6421"/>
    <w:rsid w:val="007F6EC5"/>
    <w:rsid w:val="008C1D79"/>
    <w:rsid w:val="00A06C8E"/>
    <w:rsid w:val="00AA6ABA"/>
    <w:rsid w:val="00AA710E"/>
    <w:rsid w:val="00AC7B4C"/>
    <w:rsid w:val="00B06683"/>
    <w:rsid w:val="00B34216"/>
    <w:rsid w:val="00C67C4C"/>
    <w:rsid w:val="00C923C0"/>
    <w:rsid w:val="00D636E9"/>
    <w:rsid w:val="00D648BD"/>
    <w:rsid w:val="00DA5141"/>
    <w:rsid w:val="00DB5DC6"/>
    <w:rsid w:val="00E82CD0"/>
    <w:rsid w:val="00EC6AA1"/>
    <w:rsid w:val="00F451B5"/>
    <w:rsid w:val="00F9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36E9"/>
  </w:style>
  <w:style w:type="character" w:customStyle="1" w:styleId="c3">
    <w:name w:val="c3"/>
    <w:basedOn w:val="DefaultParagraphFont"/>
    <w:uiPriority w:val="99"/>
    <w:rsid w:val="00D636E9"/>
    <w:rPr>
      <w:rFonts w:cs="Times New Roman"/>
    </w:rPr>
  </w:style>
  <w:style w:type="paragraph" w:styleId="NormalWeb">
    <w:name w:val="Normal (Web)"/>
    <w:basedOn w:val="Normal"/>
    <w:uiPriority w:val="99"/>
    <w:semiHidden/>
    <w:rsid w:val="00D63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636E9"/>
    <w:rPr>
      <w:rFonts w:cs="Times New Roman"/>
    </w:rPr>
  </w:style>
  <w:style w:type="paragraph" w:customStyle="1" w:styleId="c1">
    <w:name w:val="c1"/>
    <w:basedOn w:val="Normal"/>
    <w:uiPriority w:val="99"/>
    <w:rsid w:val="00D63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D636E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A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51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5141"/>
    <w:rPr>
      <w:rFonts w:cs="Times New Roman"/>
    </w:rPr>
  </w:style>
  <w:style w:type="character" w:styleId="Strong">
    <w:name w:val="Strong"/>
    <w:basedOn w:val="DefaultParagraphFont"/>
    <w:uiPriority w:val="99"/>
    <w:qFormat/>
    <w:rsid w:val="007E642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E642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1329</Words>
  <Characters>7577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«День матери»  </dc:title>
  <dc:subject/>
  <dc:creator>XTreme</dc:creator>
  <cp:keywords/>
  <dc:description/>
  <cp:lastModifiedBy>Ольга</cp:lastModifiedBy>
  <cp:revision>2</cp:revision>
  <dcterms:created xsi:type="dcterms:W3CDTF">2016-01-14T18:26:00Z</dcterms:created>
  <dcterms:modified xsi:type="dcterms:W3CDTF">2016-01-14T18:26:00Z</dcterms:modified>
</cp:coreProperties>
</file>