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3F" w:rsidRDefault="002B053F" w:rsidP="00FD3D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053F" w:rsidRDefault="002B053F" w:rsidP="00FD3D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053F" w:rsidRDefault="002B053F" w:rsidP="00FD3D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053F" w:rsidRPr="00FD3DE8" w:rsidRDefault="002B053F" w:rsidP="00FD3D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3DE8">
        <w:rPr>
          <w:rFonts w:ascii="Times New Roman" w:hAnsi="Times New Roman"/>
          <w:b/>
          <w:sz w:val="28"/>
          <w:szCs w:val="28"/>
        </w:rPr>
        <w:t>Конспект занятия по английскому языку</w:t>
      </w:r>
    </w:p>
    <w:p w:rsidR="002B053F" w:rsidRPr="00FD3DE8" w:rsidRDefault="002B053F" w:rsidP="00FD3D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3DE8">
        <w:rPr>
          <w:rFonts w:ascii="Times New Roman" w:hAnsi="Times New Roman"/>
          <w:b/>
          <w:sz w:val="28"/>
          <w:szCs w:val="28"/>
        </w:rPr>
        <w:t>«ДЕНЬ РОЖДЕНИЯ ДЖЕЙН»</w:t>
      </w:r>
    </w:p>
    <w:p w:rsidR="002B053F" w:rsidRDefault="002B053F" w:rsidP="00FD3D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3DE8">
        <w:rPr>
          <w:rFonts w:ascii="Times New Roman" w:hAnsi="Times New Roman"/>
          <w:b/>
          <w:sz w:val="28"/>
          <w:szCs w:val="28"/>
        </w:rPr>
        <w:t>(Для старшей группы)</w:t>
      </w:r>
    </w:p>
    <w:p w:rsidR="002B053F" w:rsidRPr="00FD3DE8" w:rsidRDefault="002B053F" w:rsidP="00FD3D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053F" w:rsidRPr="001A3675" w:rsidRDefault="002B053F" w:rsidP="001A36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>Цель: формирование навыков иноязычного общения.</w:t>
      </w:r>
    </w:p>
    <w:p w:rsidR="002B053F" w:rsidRPr="001A3675" w:rsidRDefault="002B053F" w:rsidP="001A36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>Задачи:  1)активизировать лексический материал, ранее изученный на занятиях (по темам: «Мои игрушки», «Знакомство», «Счёт»).</w:t>
      </w:r>
    </w:p>
    <w:p w:rsidR="002B053F" w:rsidRPr="001A3675" w:rsidRDefault="002B053F" w:rsidP="001A367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 xml:space="preserve">     2) познакомить с новыми словами: </w:t>
      </w:r>
      <w:r w:rsidRPr="001A3675">
        <w:rPr>
          <w:rFonts w:ascii="Times New Roman" w:hAnsi="Times New Roman"/>
          <w:sz w:val="28"/>
          <w:szCs w:val="28"/>
          <w:lang w:val="en-US"/>
        </w:rPr>
        <w:t>ise</w:t>
      </w:r>
      <w:r w:rsidRPr="001A3675">
        <w:rPr>
          <w:rFonts w:ascii="Times New Roman" w:hAnsi="Times New Roman"/>
          <w:sz w:val="28"/>
          <w:szCs w:val="28"/>
        </w:rPr>
        <w:t xml:space="preserve"> </w:t>
      </w:r>
      <w:r w:rsidRPr="001A3675">
        <w:rPr>
          <w:rFonts w:ascii="Times New Roman" w:hAnsi="Times New Roman"/>
          <w:sz w:val="28"/>
          <w:szCs w:val="28"/>
          <w:lang w:val="en-US"/>
        </w:rPr>
        <w:t>cream</w:t>
      </w:r>
      <w:r w:rsidRPr="001A3675">
        <w:rPr>
          <w:rFonts w:ascii="Times New Roman" w:hAnsi="Times New Roman"/>
          <w:sz w:val="28"/>
          <w:szCs w:val="28"/>
        </w:rPr>
        <w:t xml:space="preserve">, </w:t>
      </w:r>
      <w:r w:rsidRPr="001A3675">
        <w:rPr>
          <w:rFonts w:ascii="Times New Roman" w:hAnsi="Times New Roman"/>
          <w:sz w:val="28"/>
          <w:szCs w:val="28"/>
          <w:lang w:val="en-US"/>
        </w:rPr>
        <w:t>sweet</w:t>
      </w:r>
      <w:r w:rsidRPr="001A3675">
        <w:rPr>
          <w:rFonts w:ascii="Times New Roman" w:hAnsi="Times New Roman"/>
          <w:sz w:val="28"/>
          <w:szCs w:val="28"/>
        </w:rPr>
        <w:t xml:space="preserve">, </w:t>
      </w:r>
      <w:r w:rsidRPr="001A3675">
        <w:rPr>
          <w:rFonts w:ascii="Times New Roman" w:hAnsi="Times New Roman"/>
          <w:sz w:val="28"/>
          <w:szCs w:val="28"/>
          <w:lang w:val="en-US"/>
        </w:rPr>
        <w:t>cake</w:t>
      </w:r>
      <w:r w:rsidRPr="001A3675">
        <w:rPr>
          <w:rFonts w:ascii="Times New Roman" w:hAnsi="Times New Roman"/>
          <w:sz w:val="28"/>
          <w:szCs w:val="28"/>
        </w:rPr>
        <w:t>. Тренировать в их употреблении, учить задавать вопрос «</w:t>
      </w:r>
      <w:r w:rsidRPr="001A3675">
        <w:rPr>
          <w:rFonts w:ascii="Times New Roman" w:hAnsi="Times New Roman"/>
          <w:sz w:val="28"/>
          <w:szCs w:val="28"/>
          <w:lang w:val="en-US"/>
        </w:rPr>
        <w:t>What</w:t>
      </w:r>
      <w:r w:rsidRPr="001A36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о</w:t>
      </w:r>
      <w:r w:rsidRPr="001A3675">
        <w:rPr>
          <w:rFonts w:ascii="Times New Roman" w:hAnsi="Times New Roman"/>
          <w:sz w:val="28"/>
          <w:szCs w:val="28"/>
        </w:rPr>
        <w:t xml:space="preserve"> </w:t>
      </w:r>
      <w:r w:rsidRPr="001A3675">
        <w:rPr>
          <w:rFonts w:ascii="Times New Roman" w:hAnsi="Times New Roman"/>
          <w:sz w:val="28"/>
          <w:szCs w:val="28"/>
          <w:lang w:val="en-US"/>
        </w:rPr>
        <w:t>you</w:t>
      </w:r>
      <w:r w:rsidRPr="001A3675">
        <w:rPr>
          <w:rFonts w:ascii="Times New Roman" w:hAnsi="Times New Roman"/>
          <w:sz w:val="28"/>
          <w:szCs w:val="28"/>
        </w:rPr>
        <w:t xml:space="preserve"> </w:t>
      </w:r>
      <w:r w:rsidRPr="001A3675">
        <w:rPr>
          <w:rFonts w:ascii="Times New Roman" w:hAnsi="Times New Roman"/>
          <w:sz w:val="28"/>
          <w:szCs w:val="28"/>
          <w:lang w:val="en-US"/>
        </w:rPr>
        <w:t>want</w:t>
      </w:r>
      <w:r w:rsidRPr="001A3675">
        <w:rPr>
          <w:rFonts w:ascii="Times New Roman" w:hAnsi="Times New Roman"/>
          <w:sz w:val="28"/>
          <w:szCs w:val="28"/>
        </w:rPr>
        <w:t>?» и отвечать на него.</w:t>
      </w:r>
    </w:p>
    <w:p w:rsidR="002B053F" w:rsidRPr="001A3675" w:rsidRDefault="002B053F" w:rsidP="001A367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 xml:space="preserve">     3) развивать у детей слуховую память, фонематический слух.</w:t>
      </w:r>
    </w:p>
    <w:p w:rsidR="002B053F" w:rsidRPr="001A3675" w:rsidRDefault="002B053F" w:rsidP="001A367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 xml:space="preserve">    4) воспитывать эмоциональную отзывчивость на личные успехи и успехи товарищей.</w:t>
      </w:r>
    </w:p>
    <w:p w:rsidR="002B053F" w:rsidRDefault="002B053F" w:rsidP="001A36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>Оборудование: интерактивная доска, предметы-подарки, стол с угощением.</w:t>
      </w:r>
    </w:p>
    <w:p w:rsidR="002B053F" w:rsidRPr="001A3675" w:rsidRDefault="002B053F" w:rsidP="001A36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53F" w:rsidRPr="001A3675" w:rsidRDefault="002B053F" w:rsidP="001A36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>ХОД ЗАНЯТИЯ:</w:t>
      </w:r>
    </w:p>
    <w:p w:rsidR="002B053F" w:rsidRDefault="002B053F" w:rsidP="00581D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b/>
          <w:sz w:val="28"/>
          <w:szCs w:val="28"/>
        </w:rPr>
        <w:t>Введение детей в атмосферу иноязычного общения</w:t>
      </w:r>
      <w:r>
        <w:rPr>
          <w:rFonts w:ascii="Times New Roman" w:hAnsi="Times New Roman"/>
          <w:sz w:val="28"/>
          <w:szCs w:val="28"/>
        </w:rPr>
        <w:t>.</w:t>
      </w:r>
    </w:p>
    <w:p w:rsidR="002B053F" w:rsidRDefault="002B053F" w:rsidP="00581D26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B053F" w:rsidRPr="00581D26" w:rsidRDefault="002B053F" w:rsidP="00581D26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>Т</w:t>
      </w:r>
      <w:r w:rsidRPr="00581D26">
        <w:rPr>
          <w:rFonts w:ascii="Times New Roman" w:hAnsi="Times New Roman"/>
          <w:sz w:val="28"/>
          <w:szCs w:val="28"/>
        </w:rPr>
        <w:t xml:space="preserve">.:  - </w:t>
      </w:r>
      <w:r>
        <w:rPr>
          <w:rFonts w:ascii="Times New Roman" w:hAnsi="Times New Roman"/>
          <w:sz w:val="28"/>
          <w:szCs w:val="28"/>
          <w:lang w:val="en-US"/>
        </w:rPr>
        <w:t>Good</w:t>
      </w:r>
      <w:r w:rsidRPr="00581D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morning</w:t>
      </w:r>
      <w:r w:rsidRPr="00581D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1A3675">
        <w:rPr>
          <w:rFonts w:ascii="Times New Roman" w:hAnsi="Times New Roman"/>
          <w:sz w:val="28"/>
          <w:szCs w:val="28"/>
          <w:lang w:val="en-US"/>
        </w:rPr>
        <w:t>hildren</w:t>
      </w:r>
      <w:r w:rsidRPr="00581D26">
        <w:rPr>
          <w:rFonts w:ascii="Times New Roman" w:hAnsi="Times New Roman"/>
          <w:sz w:val="28"/>
          <w:szCs w:val="28"/>
        </w:rPr>
        <w:t xml:space="preserve">! </w:t>
      </w:r>
      <w:r w:rsidRPr="001A3675">
        <w:rPr>
          <w:rFonts w:ascii="Times New Roman" w:hAnsi="Times New Roman"/>
          <w:sz w:val="28"/>
          <w:szCs w:val="28"/>
          <w:lang w:val="en-US"/>
        </w:rPr>
        <w:t>I</w:t>
      </w:r>
      <w:r w:rsidRPr="00581D26">
        <w:rPr>
          <w:rFonts w:ascii="Times New Roman" w:hAnsi="Times New Roman"/>
          <w:sz w:val="28"/>
          <w:szCs w:val="28"/>
        </w:rPr>
        <w:t xml:space="preserve"> </w:t>
      </w:r>
      <w:r w:rsidRPr="001A3675">
        <w:rPr>
          <w:rFonts w:ascii="Times New Roman" w:hAnsi="Times New Roman"/>
          <w:sz w:val="28"/>
          <w:szCs w:val="28"/>
          <w:lang w:val="en-US"/>
        </w:rPr>
        <w:t>am</w:t>
      </w:r>
      <w:r w:rsidRPr="00581D26">
        <w:rPr>
          <w:rFonts w:ascii="Times New Roman" w:hAnsi="Times New Roman"/>
          <w:sz w:val="28"/>
          <w:szCs w:val="28"/>
        </w:rPr>
        <w:t xml:space="preserve"> </w:t>
      </w:r>
      <w:r w:rsidRPr="001A3675">
        <w:rPr>
          <w:rFonts w:ascii="Times New Roman" w:hAnsi="Times New Roman"/>
          <w:sz w:val="28"/>
          <w:szCs w:val="28"/>
          <w:lang w:val="en-US"/>
        </w:rPr>
        <w:t>glad</w:t>
      </w:r>
      <w:r w:rsidRPr="00581D26">
        <w:rPr>
          <w:rFonts w:ascii="Times New Roman" w:hAnsi="Times New Roman"/>
          <w:sz w:val="28"/>
          <w:szCs w:val="28"/>
        </w:rPr>
        <w:t xml:space="preserve"> </w:t>
      </w:r>
      <w:r w:rsidRPr="001A3675">
        <w:rPr>
          <w:rFonts w:ascii="Times New Roman" w:hAnsi="Times New Roman"/>
          <w:sz w:val="28"/>
          <w:szCs w:val="28"/>
          <w:lang w:val="en-US"/>
        </w:rPr>
        <w:t>to</w:t>
      </w:r>
      <w:r w:rsidRPr="00581D26">
        <w:rPr>
          <w:rFonts w:ascii="Times New Roman" w:hAnsi="Times New Roman"/>
          <w:sz w:val="28"/>
          <w:szCs w:val="28"/>
        </w:rPr>
        <w:t xml:space="preserve"> </w:t>
      </w:r>
      <w:r w:rsidRPr="001A3675">
        <w:rPr>
          <w:rFonts w:ascii="Times New Roman" w:hAnsi="Times New Roman"/>
          <w:sz w:val="28"/>
          <w:szCs w:val="28"/>
          <w:lang w:val="en-US"/>
        </w:rPr>
        <w:t>see</w:t>
      </w:r>
      <w:r w:rsidRPr="00581D26">
        <w:rPr>
          <w:rFonts w:ascii="Times New Roman" w:hAnsi="Times New Roman"/>
          <w:sz w:val="28"/>
          <w:szCs w:val="28"/>
        </w:rPr>
        <w:t xml:space="preserve"> </w:t>
      </w:r>
      <w:r w:rsidRPr="001A3675">
        <w:rPr>
          <w:rFonts w:ascii="Times New Roman" w:hAnsi="Times New Roman"/>
          <w:sz w:val="28"/>
          <w:szCs w:val="28"/>
          <w:lang w:val="en-US"/>
        </w:rPr>
        <w:t>you</w:t>
      </w:r>
      <w:r w:rsidRPr="00581D26">
        <w:rPr>
          <w:rFonts w:ascii="Times New Roman" w:hAnsi="Times New Roman"/>
          <w:sz w:val="28"/>
          <w:szCs w:val="28"/>
        </w:rPr>
        <w:t>!</w:t>
      </w:r>
    </w:p>
    <w:p w:rsidR="002B053F" w:rsidRPr="001A3675" w:rsidRDefault="002B053F" w:rsidP="001A367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>Ребята, давайте возьмёмся за руки и поздороваемся:</w:t>
      </w:r>
    </w:p>
    <w:p w:rsidR="002B053F" w:rsidRPr="00581D26" w:rsidRDefault="002B053F" w:rsidP="001A367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smartTag w:uri="urn:schemas-microsoft-com:office:smarttags" w:element="country-region">
          <w:r w:rsidRPr="001A3675">
            <w:rPr>
              <w:rFonts w:ascii="Times New Roman" w:hAnsi="Times New Roman"/>
              <w:sz w:val="28"/>
              <w:szCs w:val="28"/>
              <w:lang w:val="en-US"/>
            </w:rPr>
            <w:t>Ch</w:t>
          </w:r>
          <w:r w:rsidRPr="00581D26">
            <w:rPr>
              <w:rFonts w:ascii="Times New Roman" w:hAnsi="Times New Roman"/>
              <w:sz w:val="28"/>
              <w:szCs w:val="28"/>
            </w:rPr>
            <w:t>.</w:t>
          </w:r>
        </w:smartTag>
      </w:smartTag>
      <w:r w:rsidRPr="00581D26">
        <w:rPr>
          <w:rFonts w:ascii="Times New Roman" w:hAnsi="Times New Roman"/>
          <w:sz w:val="28"/>
          <w:szCs w:val="28"/>
        </w:rPr>
        <w:t xml:space="preserve">: - </w:t>
      </w:r>
      <w:r w:rsidRPr="001A3675">
        <w:rPr>
          <w:rFonts w:ascii="Times New Roman" w:hAnsi="Times New Roman"/>
          <w:sz w:val="28"/>
          <w:szCs w:val="28"/>
        </w:rPr>
        <w:t>Всем</w:t>
      </w:r>
      <w:r w:rsidRPr="00581D26">
        <w:rPr>
          <w:rFonts w:ascii="Times New Roman" w:hAnsi="Times New Roman"/>
          <w:sz w:val="28"/>
          <w:szCs w:val="28"/>
        </w:rPr>
        <w:t xml:space="preserve">, </w:t>
      </w:r>
      <w:r w:rsidRPr="001A3675">
        <w:rPr>
          <w:rFonts w:ascii="Times New Roman" w:hAnsi="Times New Roman"/>
          <w:sz w:val="28"/>
          <w:szCs w:val="28"/>
        </w:rPr>
        <w:t>всем</w:t>
      </w:r>
      <w:r w:rsidRPr="00581D26">
        <w:rPr>
          <w:rFonts w:ascii="Times New Roman" w:hAnsi="Times New Roman"/>
          <w:sz w:val="28"/>
          <w:szCs w:val="28"/>
        </w:rPr>
        <w:t xml:space="preserve"> </w:t>
      </w:r>
      <w:r w:rsidRPr="001A3675">
        <w:rPr>
          <w:rFonts w:ascii="Times New Roman" w:hAnsi="Times New Roman"/>
          <w:sz w:val="28"/>
          <w:szCs w:val="28"/>
          <w:lang w:val="en-US"/>
        </w:rPr>
        <w:t>good</w:t>
      </w:r>
      <w:r w:rsidRPr="00581D26">
        <w:rPr>
          <w:rFonts w:ascii="Times New Roman" w:hAnsi="Times New Roman"/>
          <w:sz w:val="28"/>
          <w:szCs w:val="28"/>
        </w:rPr>
        <w:t xml:space="preserve"> </w:t>
      </w:r>
      <w:r w:rsidRPr="001A3675">
        <w:rPr>
          <w:rFonts w:ascii="Times New Roman" w:hAnsi="Times New Roman"/>
          <w:sz w:val="28"/>
          <w:szCs w:val="28"/>
          <w:lang w:val="en-US"/>
        </w:rPr>
        <w:t>morning</w:t>
      </w:r>
      <w:r w:rsidRPr="00581D26">
        <w:rPr>
          <w:rFonts w:ascii="Times New Roman" w:hAnsi="Times New Roman"/>
          <w:sz w:val="28"/>
          <w:szCs w:val="28"/>
        </w:rPr>
        <w:t>!</w:t>
      </w:r>
    </w:p>
    <w:p w:rsidR="002B053F" w:rsidRPr="001A3675" w:rsidRDefault="002B053F" w:rsidP="001A367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>Т.: - Ваши глазки готовы?</w:t>
      </w:r>
    </w:p>
    <w:p w:rsidR="002B053F" w:rsidRPr="001A3675" w:rsidRDefault="002B053F" w:rsidP="001A367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smartTag w:uri="urn:schemas-microsoft-com:office:smarttags" w:element="country-region">
        <w:r w:rsidRPr="001A3675">
          <w:rPr>
            <w:rFonts w:ascii="Times New Roman" w:hAnsi="Times New Roman"/>
            <w:sz w:val="28"/>
            <w:szCs w:val="28"/>
            <w:lang w:val="en-US"/>
          </w:rPr>
          <w:t>Ch</w:t>
        </w:r>
        <w:r w:rsidRPr="001A3675">
          <w:rPr>
            <w:rFonts w:ascii="Times New Roman" w:hAnsi="Times New Roman"/>
            <w:sz w:val="28"/>
            <w:szCs w:val="28"/>
          </w:rPr>
          <w:t>.</w:t>
        </w:r>
      </w:smartTag>
      <w:r w:rsidRPr="001A3675">
        <w:rPr>
          <w:rFonts w:ascii="Times New Roman" w:hAnsi="Times New Roman"/>
          <w:sz w:val="28"/>
          <w:szCs w:val="28"/>
        </w:rPr>
        <w:t xml:space="preserve">: - </w:t>
      </w:r>
      <w:r w:rsidRPr="001A3675">
        <w:rPr>
          <w:rFonts w:ascii="Times New Roman" w:hAnsi="Times New Roman"/>
          <w:sz w:val="28"/>
          <w:szCs w:val="28"/>
          <w:lang w:val="en-US"/>
        </w:rPr>
        <w:t>Yes</w:t>
      </w:r>
      <w:r w:rsidRPr="001A3675">
        <w:rPr>
          <w:rFonts w:ascii="Times New Roman" w:hAnsi="Times New Roman"/>
          <w:sz w:val="28"/>
          <w:szCs w:val="28"/>
        </w:rPr>
        <w:t>.</w:t>
      </w:r>
    </w:p>
    <w:p w:rsidR="002B053F" w:rsidRPr="001A3675" w:rsidRDefault="002B053F" w:rsidP="001A367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>Т.: - Ваши ушки готовы?</w:t>
      </w:r>
    </w:p>
    <w:p w:rsidR="002B053F" w:rsidRPr="001A3675" w:rsidRDefault="002B053F" w:rsidP="001A367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smartTag w:uri="urn:schemas-microsoft-com:office:smarttags" w:element="country-region">
        <w:r w:rsidRPr="001A3675">
          <w:rPr>
            <w:rFonts w:ascii="Times New Roman" w:hAnsi="Times New Roman"/>
            <w:sz w:val="28"/>
            <w:szCs w:val="28"/>
            <w:lang w:val="en-US"/>
          </w:rPr>
          <w:t>Ch</w:t>
        </w:r>
        <w:r w:rsidRPr="001A3675">
          <w:rPr>
            <w:rFonts w:ascii="Times New Roman" w:hAnsi="Times New Roman"/>
            <w:sz w:val="28"/>
            <w:szCs w:val="28"/>
          </w:rPr>
          <w:t>.</w:t>
        </w:r>
      </w:smartTag>
      <w:r w:rsidRPr="001A3675">
        <w:rPr>
          <w:rFonts w:ascii="Times New Roman" w:hAnsi="Times New Roman"/>
          <w:sz w:val="28"/>
          <w:szCs w:val="28"/>
        </w:rPr>
        <w:t xml:space="preserve">: - </w:t>
      </w:r>
      <w:r w:rsidRPr="001A3675">
        <w:rPr>
          <w:rFonts w:ascii="Times New Roman" w:hAnsi="Times New Roman"/>
          <w:sz w:val="28"/>
          <w:szCs w:val="28"/>
          <w:lang w:val="en-US"/>
        </w:rPr>
        <w:t>Yes</w:t>
      </w:r>
      <w:r w:rsidRPr="001A3675">
        <w:rPr>
          <w:rFonts w:ascii="Times New Roman" w:hAnsi="Times New Roman"/>
          <w:sz w:val="28"/>
          <w:szCs w:val="28"/>
        </w:rPr>
        <w:t>.</w:t>
      </w:r>
    </w:p>
    <w:p w:rsidR="002B053F" w:rsidRPr="001A3675" w:rsidRDefault="002B053F" w:rsidP="001A367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A3675">
        <w:rPr>
          <w:rFonts w:ascii="Times New Roman" w:hAnsi="Times New Roman"/>
          <w:b/>
          <w:sz w:val="28"/>
          <w:szCs w:val="28"/>
        </w:rPr>
        <w:t>Повторение ранее изученного материала и организация практики дошкольников в различных видах  речевой деятельности.</w:t>
      </w:r>
    </w:p>
    <w:p w:rsidR="002B053F" w:rsidRPr="001A3675" w:rsidRDefault="002B053F" w:rsidP="001A367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>Т.:  - Ребята, посмотрите что у меня есть, это приглашение на день рождения. Приглашает нас девочка Джейн, которая живёт в Англии.</w:t>
      </w:r>
    </w:p>
    <w:p w:rsidR="002B053F" w:rsidRPr="001A3675" w:rsidRDefault="002B053F" w:rsidP="001A367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 xml:space="preserve">Т.:  - По-английски день рождения будет  </w:t>
      </w:r>
      <w:r w:rsidRPr="001A3675">
        <w:rPr>
          <w:rFonts w:ascii="Times New Roman" w:hAnsi="Times New Roman"/>
          <w:sz w:val="28"/>
          <w:szCs w:val="28"/>
          <w:lang w:val="en-US"/>
        </w:rPr>
        <w:t>birthday</w:t>
      </w:r>
      <w:r w:rsidRPr="001A3675">
        <w:rPr>
          <w:rFonts w:ascii="Times New Roman" w:hAnsi="Times New Roman"/>
          <w:sz w:val="28"/>
          <w:szCs w:val="28"/>
        </w:rPr>
        <w:t>. Повторите за мной.</w:t>
      </w:r>
    </w:p>
    <w:p w:rsidR="002B053F" w:rsidRPr="001A3675" w:rsidRDefault="002B053F" w:rsidP="001A367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>Дети повторяют.</w:t>
      </w:r>
    </w:p>
    <w:p w:rsidR="002B053F" w:rsidRPr="001A3675" w:rsidRDefault="002B053F" w:rsidP="001A367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>Т.:  - Что необходимо взять с собой на день рождения?</w:t>
      </w:r>
    </w:p>
    <w:p w:rsidR="002B053F" w:rsidRPr="001A3675" w:rsidRDefault="002B053F" w:rsidP="001A367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smartTag w:uri="urn:schemas-microsoft-com:office:smarttags" w:element="country-region">
        <w:r w:rsidRPr="001A3675">
          <w:rPr>
            <w:rFonts w:ascii="Times New Roman" w:hAnsi="Times New Roman"/>
            <w:sz w:val="28"/>
            <w:szCs w:val="28"/>
            <w:lang w:val="en-US"/>
          </w:rPr>
          <w:t>Ch</w:t>
        </w:r>
        <w:r w:rsidRPr="001A3675">
          <w:rPr>
            <w:rFonts w:ascii="Times New Roman" w:hAnsi="Times New Roman"/>
            <w:sz w:val="28"/>
            <w:szCs w:val="28"/>
          </w:rPr>
          <w:t>.</w:t>
        </w:r>
      </w:smartTag>
      <w:r w:rsidRPr="001A3675">
        <w:rPr>
          <w:rFonts w:ascii="Times New Roman" w:hAnsi="Times New Roman"/>
          <w:sz w:val="28"/>
          <w:szCs w:val="28"/>
        </w:rPr>
        <w:t>: - Подарки.</w:t>
      </w:r>
    </w:p>
    <w:p w:rsidR="002B053F" w:rsidRPr="001A3675" w:rsidRDefault="002B053F" w:rsidP="001A367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>Т.:  - Выберите подарок, который подарите Джейн.</w:t>
      </w:r>
    </w:p>
    <w:p w:rsidR="002B053F" w:rsidRPr="001A3675" w:rsidRDefault="002B053F" w:rsidP="001A367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>Т.: - На чём можно отправиться к Джейн</w:t>
      </w:r>
    </w:p>
    <w:p w:rsidR="002B053F" w:rsidRPr="001A3675" w:rsidRDefault="002B053F" w:rsidP="001A367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  <w:lang w:val="en-US"/>
        </w:rPr>
        <w:t>Ch</w:t>
      </w:r>
      <w:r w:rsidRPr="001A3675">
        <w:rPr>
          <w:rFonts w:ascii="Times New Roman" w:hAnsi="Times New Roman"/>
          <w:sz w:val="28"/>
          <w:szCs w:val="28"/>
        </w:rPr>
        <w:t>: - На самолете, поезде</w:t>
      </w:r>
    </w:p>
    <w:p w:rsidR="002B053F" w:rsidRPr="001A3675" w:rsidRDefault="002B053F" w:rsidP="001A367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>Т: - А мы отправимся на воздушном шаре.</w:t>
      </w:r>
    </w:p>
    <w:p w:rsidR="002B053F" w:rsidRPr="001A3675" w:rsidRDefault="002B053F" w:rsidP="001A367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>Т: - А вот и Джейн.</w:t>
      </w:r>
    </w:p>
    <w:p w:rsidR="002B053F" w:rsidRPr="001A3675" w:rsidRDefault="002B053F" w:rsidP="001A367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A3675">
        <w:rPr>
          <w:rFonts w:ascii="Times New Roman" w:hAnsi="Times New Roman"/>
          <w:b/>
          <w:sz w:val="28"/>
          <w:szCs w:val="28"/>
        </w:rPr>
        <w:t>Знакомство.</w:t>
      </w:r>
    </w:p>
    <w:p w:rsidR="002B053F" w:rsidRPr="001A3675" w:rsidRDefault="002B053F" w:rsidP="001A367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 xml:space="preserve">Джейн. - </w:t>
      </w:r>
      <w:r w:rsidRPr="001A3675">
        <w:rPr>
          <w:rFonts w:ascii="Times New Roman" w:hAnsi="Times New Roman"/>
          <w:sz w:val="28"/>
          <w:szCs w:val="28"/>
          <w:lang w:val="en-US"/>
        </w:rPr>
        <w:t>Good morning</w:t>
      </w:r>
      <w:r w:rsidRPr="001A3675">
        <w:rPr>
          <w:rFonts w:ascii="Times New Roman" w:hAnsi="Times New Roman"/>
          <w:sz w:val="28"/>
          <w:szCs w:val="28"/>
        </w:rPr>
        <w:t xml:space="preserve">, </w:t>
      </w:r>
      <w:r w:rsidRPr="001A3675">
        <w:rPr>
          <w:rFonts w:ascii="Times New Roman" w:hAnsi="Times New Roman"/>
          <w:sz w:val="28"/>
          <w:szCs w:val="28"/>
          <w:lang w:val="en-US"/>
        </w:rPr>
        <w:t xml:space="preserve"> children</w:t>
      </w:r>
      <w:r w:rsidRPr="001A3675">
        <w:rPr>
          <w:rFonts w:ascii="Times New Roman" w:hAnsi="Times New Roman"/>
          <w:sz w:val="28"/>
          <w:szCs w:val="28"/>
        </w:rPr>
        <w:t>!</w:t>
      </w:r>
    </w:p>
    <w:p w:rsidR="002B053F" w:rsidRPr="001A3675" w:rsidRDefault="002B053F" w:rsidP="001A367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  <w:lang w:val="en-US"/>
        </w:rPr>
        <w:t>Ch</w:t>
      </w:r>
      <w:r w:rsidRPr="001A367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-</w:t>
      </w:r>
      <w:r w:rsidRPr="001A3675">
        <w:rPr>
          <w:rFonts w:ascii="Times New Roman" w:hAnsi="Times New Roman"/>
          <w:sz w:val="28"/>
          <w:szCs w:val="28"/>
          <w:lang w:val="en-US"/>
        </w:rPr>
        <w:t>Good morning</w:t>
      </w:r>
      <w:r w:rsidRPr="001A3675">
        <w:rPr>
          <w:rFonts w:ascii="Times New Roman" w:hAnsi="Times New Roman"/>
          <w:sz w:val="28"/>
          <w:szCs w:val="28"/>
        </w:rPr>
        <w:t>!</w:t>
      </w:r>
    </w:p>
    <w:p w:rsidR="002B053F" w:rsidRPr="001A3675" w:rsidRDefault="002B053F" w:rsidP="001A367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>Т: - Ребята, познакомьтесь, это Джейн. А Джейн хотела бы познакомиться с вами.</w:t>
      </w:r>
    </w:p>
    <w:p w:rsidR="002B053F" w:rsidRPr="001A3675" w:rsidRDefault="002B053F" w:rsidP="001A3675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en-US"/>
        </w:rPr>
      </w:pPr>
      <w:r w:rsidRPr="001A3675">
        <w:rPr>
          <w:rFonts w:ascii="Times New Roman" w:hAnsi="Times New Roman"/>
          <w:sz w:val="28"/>
          <w:szCs w:val="28"/>
        </w:rPr>
        <w:t>Джейн</w:t>
      </w:r>
      <w:r>
        <w:rPr>
          <w:rFonts w:ascii="Times New Roman" w:hAnsi="Times New Roman"/>
          <w:sz w:val="28"/>
          <w:szCs w:val="28"/>
          <w:lang w:val="en-US"/>
        </w:rPr>
        <w:t xml:space="preserve">: - </w:t>
      </w:r>
      <w:r w:rsidRPr="001A3675">
        <w:rPr>
          <w:rFonts w:ascii="Times New Roman" w:hAnsi="Times New Roman"/>
          <w:sz w:val="28"/>
          <w:szCs w:val="28"/>
          <w:lang w:val="en-US"/>
        </w:rPr>
        <w:t>What is your name? (</w:t>
      </w:r>
      <w:r w:rsidRPr="001A3675">
        <w:rPr>
          <w:rFonts w:ascii="Times New Roman" w:hAnsi="Times New Roman"/>
          <w:sz w:val="28"/>
          <w:szCs w:val="28"/>
        </w:rPr>
        <w:t>дети</w:t>
      </w:r>
      <w:r w:rsidRPr="001A367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A3675">
        <w:rPr>
          <w:rFonts w:ascii="Times New Roman" w:hAnsi="Times New Roman"/>
          <w:sz w:val="28"/>
          <w:szCs w:val="28"/>
        </w:rPr>
        <w:t>отвечают</w:t>
      </w:r>
      <w:r w:rsidRPr="001A3675">
        <w:rPr>
          <w:rFonts w:ascii="Times New Roman" w:hAnsi="Times New Roman"/>
          <w:sz w:val="28"/>
          <w:szCs w:val="28"/>
          <w:lang w:val="en-US"/>
        </w:rPr>
        <w:t>)</w:t>
      </w:r>
    </w:p>
    <w:p w:rsidR="002B053F" w:rsidRPr="00FD3DE8" w:rsidRDefault="002B053F" w:rsidP="001A3675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en-US"/>
        </w:rPr>
      </w:pPr>
      <w:r w:rsidRPr="001A3675">
        <w:rPr>
          <w:rFonts w:ascii="Times New Roman" w:hAnsi="Times New Roman"/>
          <w:sz w:val="28"/>
          <w:szCs w:val="28"/>
          <w:lang w:val="en-US"/>
        </w:rPr>
        <w:t xml:space="preserve">Ch: </w:t>
      </w:r>
      <w:r w:rsidRPr="00FD3DE8">
        <w:rPr>
          <w:rFonts w:ascii="Times New Roman" w:hAnsi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My name is Anna</w:t>
      </w:r>
      <w:r w:rsidRPr="00FD3DE8">
        <w:rPr>
          <w:rFonts w:ascii="Times New Roman" w:hAnsi="Times New Roman"/>
          <w:sz w:val="28"/>
          <w:szCs w:val="28"/>
          <w:lang w:val="en-US"/>
        </w:rPr>
        <w:t>.</w:t>
      </w:r>
    </w:p>
    <w:p w:rsidR="002B053F" w:rsidRPr="001A3675" w:rsidRDefault="002B053F" w:rsidP="001A367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A3675">
        <w:rPr>
          <w:rFonts w:ascii="Times New Roman" w:hAnsi="Times New Roman"/>
          <w:b/>
          <w:sz w:val="28"/>
          <w:szCs w:val="28"/>
        </w:rPr>
        <w:t>Дети дарят подарки Джейн.</w:t>
      </w:r>
    </w:p>
    <w:p w:rsidR="002B053F" w:rsidRPr="001A3675" w:rsidRDefault="002B053F" w:rsidP="001A367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>Т: - Джейн, ребята приготовили тебе подарки.</w:t>
      </w:r>
    </w:p>
    <w:p w:rsidR="002B053F" w:rsidRPr="00FD3DE8" w:rsidRDefault="002B053F" w:rsidP="001A3675">
      <w:pPr>
        <w:pStyle w:val="ListParagraph"/>
        <w:spacing w:after="0" w:line="240" w:lineRule="auto"/>
        <w:rPr>
          <w:rStyle w:val="hps"/>
          <w:rFonts w:ascii="Times New Roman" w:hAnsi="Times New Roman"/>
          <w:sz w:val="28"/>
          <w:szCs w:val="28"/>
          <w:lang w:val="en-US"/>
        </w:rPr>
      </w:pPr>
      <w:r w:rsidRPr="001A3675">
        <w:rPr>
          <w:rFonts w:ascii="Times New Roman" w:hAnsi="Times New Roman"/>
          <w:sz w:val="28"/>
          <w:szCs w:val="28"/>
          <w:lang w:val="en-US"/>
        </w:rPr>
        <w:t xml:space="preserve">Ch: </w:t>
      </w:r>
      <w:r w:rsidRPr="00FD3DE8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1A3675">
        <w:rPr>
          <w:rStyle w:val="hps"/>
          <w:rFonts w:ascii="Times New Roman" w:hAnsi="Times New Roman"/>
          <w:sz w:val="28"/>
          <w:szCs w:val="28"/>
          <w:lang w:val="en-US"/>
        </w:rPr>
        <w:t xml:space="preserve">I </w:t>
      </w:r>
      <w:r w:rsidRPr="00C42F0B">
        <w:rPr>
          <w:rStyle w:val="hps"/>
          <w:rFonts w:ascii="Times New Roman" w:hAnsi="Times New Roman"/>
          <w:sz w:val="28"/>
          <w:szCs w:val="28"/>
          <w:lang w:val="en-US"/>
        </w:rPr>
        <w:t xml:space="preserve"> give</w:t>
      </w:r>
      <w:r w:rsidRPr="00C42F0B">
        <w:rPr>
          <w:rStyle w:val="shorttext"/>
          <w:rFonts w:ascii="Times New Roman" w:hAnsi="Times New Roman"/>
          <w:sz w:val="28"/>
          <w:szCs w:val="28"/>
          <w:lang w:val="en-US"/>
        </w:rPr>
        <w:t xml:space="preserve"> </w:t>
      </w:r>
      <w:r w:rsidRPr="00C42F0B">
        <w:rPr>
          <w:rStyle w:val="hps"/>
          <w:rFonts w:ascii="Times New Roman" w:hAnsi="Times New Roman"/>
          <w:sz w:val="28"/>
          <w:szCs w:val="28"/>
          <w:lang w:val="en-US"/>
        </w:rPr>
        <w:t>the doll (</w:t>
      </w:r>
      <w:r w:rsidRPr="001A3675">
        <w:rPr>
          <w:rStyle w:val="hps"/>
          <w:rFonts w:ascii="Times New Roman" w:hAnsi="Times New Roman"/>
          <w:sz w:val="28"/>
          <w:szCs w:val="28"/>
        </w:rPr>
        <w:t>Я</w:t>
      </w:r>
      <w:r w:rsidRPr="001A3675">
        <w:rPr>
          <w:rStyle w:val="hps"/>
          <w:rFonts w:ascii="Times New Roman" w:hAnsi="Times New Roman"/>
          <w:sz w:val="28"/>
          <w:szCs w:val="28"/>
          <w:lang w:val="en-US"/>
        </w:rPr>
        <w:t xml:space="preserve"> </w:t>
      </w:r>
      <w:r w:rsidRPr="001A3675">
        <w:rPr>
          <w:rStyle w:val="hps"/>
          <w:rFonts w:ascii="Times New Roman" w:hAnsi="Times New Roman"/>
          <w:sz w:val="28"/>
          <w:szCs w:val="28"/>
        </w:rPr>
        <w:t>дарю</w:t>
      </w:r>
      <w:r w:rsidRPr="001A3675">
        <w:rPr>
          <w:rStyle w:val="hps"/>
          <w:rFonts w:ascii="Times New Roman" w:hAnsi="Times New Roman"/>
          <w:sz w:val="28"/>
          <w:szCs w:val="28"/>
          <w:lang w:val="en-US"/>
        </w:rPr>
        <w:t xml:space="preserve"> </w:t>
      </w:r>
      <w:r w:rsidRPr="001A3675">
        <w:rPr>
          <w:rStyle w:val="hps"/>
          <w:rFonts w:ascii="Times New Roman" w:hAnsi="Times New Roman"/>
          <w:sz w:val="28"/>
          <w:szCs w:val="28"/>
        </w:rPr>
        <w:t>куклу</w:t>
      </w:r>
      <w:r w:rsidRPr="001A3675">
        <w:rPr>
          <w:rStyle w:val="hps"/>
          <w:rFonts w:ascii="Times New Roman" w:hAnsi="Times New Roman"/>
          <w:sz w:val="28"/>
          <w:szCs w:val="28"/>
          <w:lang w:val="en-US"/>
        </w:rPr>
        <w:t>)</w:t>
      </w:r>
      <w:r w:rsidRPr="00FD3DE8">
        <w:rPr>
          <w:rStyle w:val="hps"/>
          <w:rFonts w:ascii="Times New Roman" w:hAnsi="Times New Roman"/>
          <w:sz w:val="28"/>
          <w:szCs w:val="28"/>
          <w:lang w:val="en-US"/>
        </w:rPr>
        <w:t xml:space="preserve">. - </w:t>
      </w:r>
      <w:r>
        <w:rPr>
          <w:rStyle w:val="hps"/>
          <w:rFonts w:ascii="Times New Roman" w:hAnsi="Times New Roman"/>
          <w:sz w:val="28"/>
          <w:szCs w:val="28"/>
          <w:lang w:val="en-US"/>
        </w:rPr>
        <w:t>I give the book</w:t>
      </w:r>
      <w:r w:rsidRPr="00FD3DE8">
        <w:rPr>
          <w:rStyle w:val="hps"/>
          <w:rFonts w:ascii="Times New Roman" w:hAnsi="Times New Roman"/>
          <w:sz w:val="28"/>
          <w:szCs w:val="28"/>
          <w:lang w:val="en-US"/>
        </w:rPr>
        <w:t xml:space="preserve">. </w:t>
      </w:r>
    </w:p>
    <w:p w:rsidR="002B053F" w:rsidRPr="001A3675" w:rsidRDefault="002B053F" w:rsidP="00FD3DE8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>Т: - А еще, ребята приготовили для тебя песню «</w:t>
      </w:r>
      <w:r w:rsidRPr="001A3675">
        <w:rPr>
          <w:rFonts w:ascii="Times New Roman" w:hAnsi="Times New Roman"/>
          <w:sz w:val="28"/>
          <w:szCs w:val="28"/>
          <w:lang w:val="en-US"/>
        </w:rPr>
        <w:t>Happy</w:t>
      </w:r>
      <w:r w:rsidRPr="00FD3DE8">
        <w:rPr>
          <w:rFonts w:ascii="Times New Roman" w:hAnsi="Times New Roman"/>
          <w:sz w:val="28"/>
          <w:szCs w:val="28"/>
        </w:rPr>
        <w:t xml:space="preserve"> </w:t>
      </w:r>
      <w:r w:rsidRPr="001A3675">
        <w:rPr>
          <w:rFonts w:ascii="Times New Roman" w:hAnsi="Times New Roman"/>
          <w:sz w:val="28"/>
          <w:szCs w:val="28"/>
          <w:lang w:val="en-US"/>
        </w:rPr>
        <w:t>birthday</w:t>
      </w:r>
      <w:r w:rsidRPr="00FD3DE8">
        <w:rPr>
          <w:rFonts w:ascii="Times New Roman" w:hAnsi="Times New Roman"/>
          <w:sz w:val="28"/>
          <w:szCs w:val="28"/>
        </w:rPr>
        <w:t xml:space="preserve"> </w:t>
      </w:r>
      <w:r w:rsidRPr="001A3675">
        <w:rPr>
          <w:rFonts w:ascii="Times New Roman" w:hAnsi="Times New Roman"/>
          <w:sz w:val="28"/>
          <w:szCs w:val="28"/>
          <w:lang w:val="en-US"/>
        </w:rPr>
        <w:t>to</w:t>
      </w:r>
      <w:r w:rsidRPr="00FD3DE8">
        <w:rPr>
          <w:rFonts w:ascii="Times New Roman" w:hAnsi="Times New Roman"/>
          <w:sz w:val="28"/>
          <w:szCs w:val="28"/>
        </w:rPr>
        <w:t xml:space="preserve"> </w:t>
      </w:r>
      <w:r w:rsidRPr="001A3675">
        <w:rPr>
          <w:rFonts w:ascii="Times New Roman" w:hAnsi="Times New Roman"/>
          <w:sz w:val="28"/>
          <w:szCs w:val="28"/>
          <w:lang w:val="en-US"/>
        </w:rPr>
        <w:t>you</w:t>
      </w:r>
      <w:r w:rsidRPr="001A3675">
        <w:rPr>
          <w:rFonts w:ascii="Times New Roman" w:hAnsi="Times New Roman"/>
          <w:sz w:val="28"/>
          <w:szCs w:val="28"/>
        </w:rPr>
        <w:t>»</w:t>
      </w:r>
    </w:p>
    <w:p w:rsidR="002B053F" w:rsidRPr="001A3675" w:rsidRDefault="002B053F" w:rsidP="001A367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A3675">
        <w:rPr>
          <w:rFonts w:ascii="Times New Roman" w:hAnsi="Times New Roman"/>
          <w:b/>
          <w:sz w:val="28"/>
          <w:szCs w:val="28"/>
        </w:rPr>
        <w:t>Организация ознакомления детей с новыми словами и тренировка в их употреблении.</w:t>
      </w:r>
    </w:p>
    <w:p w:rsidR="002B053F" w:rsidRPr="001A3675" w:rsidRDefault="002B053F" w:rsidP="001A367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>Джейн приглашает всех за стол.</w:t>
      </w:r>
    </w:p>
    <w:p w:rsidR="002B053F" w:rsidRPr="00F22F15" w:rsidRDefault="002B053F" w:rsidP="001A3675">
      <w:pPr>
        <w:spacing w:after="0" w:line="240" w:lineRule="auto"/>
        <w:rPr>
          <w:rStyle w:val="hps"/>
          <w:rFonts w:ascii="Times New Roman" w:hAnsi="Times New Roman"/>
          <w:sz w:val="28"/>
          <w:szCs w:val="28"/>
          <w:lang w:val="en-US"/>
        </w:rPr>
      </w:pPr>
      <w:r w:rsidRPr="001A3675">
        <w:rPr>
          <w:rFonts w:ascii="Times New Roman" w:hAnsi="Times New Roman"/>
          <w:sz w:val="28"/>
          <w:szCs w:val="28"/>
        </w:rPr>
        <w:t xml:space="preserve">Джейн: - Я рада, ребята, что вы ко мне пришли.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</w:t>
      </w:r>
      <w:r w:rsidRPr="00F22F1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it down at a table,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please</w:t>
      </w:r>
      <w:r w:rsidRPr="00F22F1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2B053F" w:rsidRPr="001A3675" w:rsidRDefault="002B053F" w:rsidP="001A3675">
      <w:pPr>
        <w:spacing w:after="0" w:line="240" w:lineRule="auto"/>
        <w:rPr>
          <w:rStyle w:val="hps"/>
          <w:rFonts w:ascii="Times New Roman" w:hAnsi="Times New Roman"/>
          <w:sz w:val="28"/>
          <w:szCs w:val="28"/>
        </w:rPr>
      </w:pPr>
      <w:r w:rsidRPr="001A3675">
        <w:rPr>
          <w:rStyle w:val="hps"/>
          <w:rFonts w:ascii="Times New Roman" w:hAnsi="Times New Roman"/>
          <w:sz w:val="28"/>
          <w:szCs w:val="28"/>
        </w:rPr>
        <w:t xml:space="preserve">Т: </w:t>
      </w:r>
      <w:r>
        <w:rPr>
          <w:rStyle w:val="hps"/>
          <w:rFonts w:ascii="Times New Roman" w:hAnsi="Times New Roman"/>
          <w:sz w:val="28"/>
          <w:szCs w:val="28"/>
        </w:rPr>
        <w:t xml:space="preserve">- </w:t>
      </w:r>
      <w:r w:rsidRPr="001A3675">
        <w:rPr>
          <w:rStyle w:val="hps"/>
          <w:rFonts w:ascii="Times New Roman" w:hAnsi="Times New Roman"/>
          <w:sz w:val="28"/>
          <w:szCs w:val="28"/>
        </w:rPr>
        <w:t>Ребята, Джейн пригласила нас к столу.</w:t>
      </w:r>
    </w:p>
    <w:p w:rsidR="002B053F" w:rsidRPr="001A3675" w:rsidRDefault="002B053F" w:rsidP="001A3675">
      <w:pPr>
        <w:spacing w:after="0" w:line="240" w:lineRule="auto"/>
        <w:rPr>
          <w:rStyle w:val="hps"/>
          <w:rFonts w:ascii="Times New Roman" w:hAnsi="Times New Roman"/>
          <w:sz w:val="28"/>
          <w:szCs w:val="28"/>
        </w:rPr>
      </w:pPr>
      <w:r w:rsidRPr="001A3675">
        <w:rPr>
          <w:rStyle w:val="hps"/>
          <w:rFonts w:ascii="Times New Roman" w:hAnsi="Times New Roman"/>
          <w:sz w:val="28"/>
          <w:szCs w:val="28"/>
        </w:rPr>
        <w:t>Дети садятся за стол.</w:t>
      </w:r>
    </w:p>
    <w:p w:rsidR="002B053F" w:rsidRPr="001A3675" w:rsidRDefault="002B053F" w:rsidP="001A3675">
      <w:pPr>
        <w:spacing w:after="0" w:line="240" w:lineRule="auto"/>
        <w:rPr>
          <w:rStyle w:val="hps"/>
          <w:rFonts w:ascii="Times New Roman" w:hAnsi="Times New Roman"/>
          <w:sz w:val="28"/>
          <w:szCs w:val="28"/>
        </w:rPr>
      </w:pPr>
      <w:r w:rsidRPr="001A3675">
        <w:rPr>
          <w:rStyle w:val="hps"/>
          <w:rFonts w:ascii="Times New Roman" w:hAnsi="Times New Roman"/>
          <w:sz w:val="28"/>
          <w:szCs w:val="28"/>
        </w:rPr>
        <w:t xml:space="preserve">Т: </w:t>
      </w:r>
      <w:r>
        <w:rPr>
          <w:rStyle w:val="hps"/>
          <w:rFonts w:ascii="Times New Roman" w:hAnsi="Times New Roman"/>
          <w:sz w:val="28"/>
          <w:szCs w:val="28"/>
        </w:rPr>
        <w:t xml:space="preserve">- </w:t>
      </w:r>
      <w:r w:rsidRPr="001A3675">
        <w:rPr>
          <w:rStyle w:val="hps"/>
          <w:rFonts w:ascii="Times New Roman" w:hAnsi="Times New Roman"/>
          <w:sz w:val="28"/>
          <w:szCs w:val="28"/>
        </w:rPr>
        <w:t>На день рождения всегда готовят угощения для гостей. Что приготовила для нас Джейн?</w:t>
      </w:r>
    </w:p>
    <w:p w:rsidR="002B053F" w:rsidRPr="001A3675" w:rsidRDefault="002B053F" w:rsidP="001A3675">
      <w:pPr>
        <w:spacing w:after="0" w:line="240" w:lineRule="auto"/>
        <w:rPr>
          <w:rStyle w:val="hps"/>
          <w:rFonts w:ascii="Times New Roman" w:hAnsi="Times New Roman"/>
          <w:sz w:val="28"/>
          <w:szCs w:val="28"/>
        </w:rPr>
      </w:pPr>
      <w:r w:rsidRPr="001A3675">
        <w:rPr>
          <w:rStyle w:val="hps"/>
          <w:rFonts w:ascii="Times New Roman" w:hAnsi="Times New Roman"/>
          <w:sz w:val="28"/>
          <w:szCs w:val="28"/>
        </w:rPr>
        <w:t>Дети называют: мороженое, торт, конфеты.</w:t>
      </w:r>
    </w:p>
    <w:p w:rsidR="002B053F" w:rsidRPr="001A3675" w:rsidRDefault="002B053F" w:rsidP="001A3675">
      <w:pPr>
        <w:spacing w:after="0" w:line="240" w:lineRule="auto"/>
        <w:rPr>
          <w:rStyle w:val="hps"/>
          <w:rFonts w:ascii="Times New Roman" w:hAnsi="Times New Roman"/>
          <w:sz w:val="28"/>
          <w:szCs w:val="28"/>
        </w:rPr>
      </w:pPr>
      <w:r w:rsidRPr="001A3675">
        <w:rPr>
          <w:rStyle w:val="hps"/>
          <w:rFonts w:ascii="Times New Roman" w:hAnsi="Times New Roman"/>
          <w:sz w:val="28"/>
          <w:szCs w:val="28"/>
        </w:rPr>
        <w:t xml:space="preserve">Т: - Мы уже знаем, как сказать эти слова по-английски. </w:t>
      </w:r>
    </w:p>
    <w:p w:rsidR="002B053F" w:rsidRPr="001A3675" w:rsidRDefault="002B053F" w:rsidP="001A3675">
      <w:pPr>
        <w:spacing w:after="0" w:line="240" w:lineRule="auto"/>
        <w:rPr>
          <w:rStyle w:val="hps"/>
          <w:rFonts w:ascii="Times New Roman" w:hAnsi="Times New Roman"/>
          <w:sz w:val="28"/>
          <w:szCs w:val="28"/>
        </w:rPr>
      </w:pPr>
      <w:r w:rsidRPr="001A3675">
        <w:rPr>
          <w:rStyle w:val="hps"/>
          <w:rFonts w:ascii="Times New Roman" w:hAnsi="Times New Roman"/>
          <w:sz w:val="28"/>
          <w:szCs w:val="28"/>
        </w:rPr>
        <w:t>А сейчас я вас познакомлю с новым словом. Что это? (</w:t>
      </w:r>
      <w:r>
        <w:rPr>
          <w:rStyle w:val="hps"/>
          <w:rFonts w:ascii="Times New Roman" w:hAnsi="Times New Roman"/>
          <w:sz w:val="28"/>
          <w:szCs w:val="28"/>
        </w:rPr>
        <w:t>мед</w:t>
      </w:r>
      <w:r w:rsidRPr="001A3675">
        <w:rPr>
          <w:rStyle w:val="hps"/>
          <w:rFonts w:ascii="Times New Roman" w:hAnsi="Times New Roman"/>
          <w:sz w:val="28"/>
          <w:szCs w:val="28"/>
        </w:rPr>
        <w:t>)</w:t>
      </w:r>
    </w:p>
    <w:p w:rsidR="002B053F" w:rsidRPr="001A3675" w:rsidRDefault="002B053F" w:rsidP="001A36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>Разучивание нового слова.</w:t>
      </w:r>
    </w:p>
    <w:p w:rsidR="002B053F" w:rsidRPr="001A3675" w:rsidRDefault="002B053F" w:rsidP="001A36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 xml:space="preserve">Т: - Если мы хотим попробовать что-то из угощений, то нужно спросить: Я хочу ……   и назвать то, что вы хотите. </w:t>
      </w:r>
    </w:p>
    <w:p w:rsidR="002B053F" w:rsidRPr="001A3675" w:rsidRDefault="002B053F" w:rsidP="001A36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>И в этом нам помогут таблицы. Давайте повторим обозначение картинок – символов.</w:t>
      </w:r>
    </w:p>
    <w:p w:rsidR="002B053F" w:rsidRPr="001A3675" w:rsidRDefault="002B053F" w:rsidP="001A36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>Идет работа с таблицей.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053F" w:rsidRPr="001A3675" w:rsidRDefault="002B053F" w:rsidP="001A36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>Джейн: - Ребята, какие вы молодцы! А давайте поиграем.</w:t>
      </w:r>
    </w:p>
    <w:p w:rsidR="002B053F" w:rsidRPr="001A3675" w:rsidRDefault="002B053F" w:rsidP="001A36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>Т: - Джейн! А ребята знают интересную английскую игру «Беги к 1, 2,3».</w:t>
      </w:r>
    </w:p>
    <w:p w:rsidR="002B053F" w:rsidRPr="001A3675" w:rsidRDefault="002B053F" w:rsidP="001A36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>Джейн: - Как здорово! Давайте играть.</w:t>
      </w:r>
    </w:p>
    <w:p w:rsidR="002B053F" w:rsidRDefault="002B053F" w:rsidP="001A367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A3675">
        <w:rPr>
          <w:rFonts w:ascii="Times New Roman" w:hAnsi="Times New Roman"/>
          <w:b/>
          <w:sz w:val="28"/>
          <w:szCs w:val="28"/>
        </w:rPr>
        <w:t>Игра.</w:t>
      </w:r>
    </w:p>
    <w:p w:rsidR="002B053F" w:rsidRPr="001A3675" w:rsidRDefault="002B053F" w:rsidP="00F22F15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</w:t>
      </w:r>
      <w:r w:rsidRPr="00F22F15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A3675">
        <w:rPr>
          <w:rFonts w:ascii="Times New Roman" w:hAnsi="Times New Roman"/>
          <w:b/>
          <w:sz w:val="28"/>
          <w:szCs w:val="28"/>
        </w:rPr>
        <w:t>Рифмовки.</w:t>
      </w:r>
    </w:p>
    <w:p w:rsidR="002B053F" w:rsidRPr="001A3675" w:rsidRDefault="002B053F" w:rsidP="001A36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 xml:space="preserve"> Т: Джейн. Ребята приготовили для тебя небольшие стихотворения</w:t>
      </w:r>
      <w:r>
        <w:rPr>
          <w:rFonts w:ascii="Times New Roman" w:hAnsi="Times New Roman"/>
          <w:sz w:val="28"/>
          <w:szCs w:val="28"/>
        </w:rPr>
        <w:t>-рифмовки</w:t>
      </w:r>
      <w:r w:rsidRPr="001A3675">
        <w:rPr>
          <w:rFonts w:ascii="Times New Roman" w:hAnsi="Times New Roman"/>
          <w:sz w:val="28"/>
          <w:szCs w:val="28"/>
        </w:rPr>
        <w:t>.</w:t>
      </w:r>
    </w:p>
    <w:p w:rsidR="002B053F" w:rsidRDefault="002B053F" w:rsidP="001A36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>Джейн: - Очень рада буду их услышать!</w:t>
      </w:r>
    </w:p>
    <w:p w:rsidR="002B053F" w:rsidRPr="00581D26" w:rsidRDefault="002B053F" w:rsidP="001A36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53F" w:rsidRDefault="002B053F" w:rsidP="00F22F1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Любезная </w:t>
      </w:r>
      <w:r>
        <w:rPr>
          <w:rFonts w:ascii="Times New Roman" w:hAnsi="Times New Roman"/>
          <w:sz w:val="28"/>
          <w:szCs w:val="28"/>
          <w:lang w:val="en-US"/>
        </w:rPr>
        <w:t>duck</w:t>
      </w:r>
      <w:r>
        <w:rPr>
          <w:rFonts w:ascii="Times New Roman" w:hAnsi="Times New Roman"/>
          <w:sz w:val="28"/>
          <w:szCs w:val="28"/>
        </w:rPr>
        <w:t>, то есть утка,</w:t>
      </w:r>
    </w:p>
    <w:p w:rsidR="002B053F" w:rsidRDefault="002B053F" w:rsidP="00F22F15">
      <w:pPr>
        <w:spacing w:after="0" w:line="240" w:lineRule="auto"/>
        <w:ind w:lef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Присядьте со мной на минутку!</w:t>
      </w:r>
    </w:p>
    <w:p w:rsidR="002B053F" w:rsidRDefault="002B053F" w:rsidP="00F22F15">
      <w:pPr>
        <w:spacing w:after="0" w:line="240" w:lineRule="auto"/>
        <w:ind w:lef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Нет, спасибо,</w:t>
      </w:r>
      <w:r w:rsidRPr="00F22F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fox</w:t>
      </w:r>
      <w:r w:rsidRPr="00F22F1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лисица,</w:t>
      </w:r>
    </w:p>
    <w:p w:rsidR="002B053F" w:rsidRDefault="002B053F" w:rsidP="00F22F15">
      <w:pPr>
        <w:spacing w:after="0" w:line="240" w:lineRule="auto"/>
        <w:ind w:lef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Вами что-то не сидится!</w:t>
      </w:r>
    </w:p>
    <w:p w:rsidR="002B053F" w:rsidRDefault="002B053F" w:rsidP="00F22F15">
      <w:pPr>
        <w:spacing w:after="0" w:line="240" w:lineRule="auto"/>
        <w:ind w:left="75"/>
        <w:rPr>
          <w:rFonts w:ascii="Times New Roman" w:hAnsi="Times New Roman"/>
          <w:sz w:val="28"/>
          <w:szCs w:val="28"/>
        </w:rPr>
      </w:pPr>
    </w:p>
    <w:p w:rsidR="002B053F" w:rsidRDefault="002B053F" w:rsidP="00F22F15">
      <w:pPr>
        <w:spacing w:after="0" w:line="240" w:lineRule="auto"/>
        <w:ind w:lef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Вы, стрекоза,</w:t>
      </w:r>
    </w:p>
    <w:p w:rsidR="002B053F" w:rsidRDefault="002B053F" w:rsidP="00F22F15">
      <w:pPr>
        <w:spacing w:after="0" w:line="240" w:lineRule="auto"/>
        <w:ind w:lef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таращите глаза?</w:t>
      </w:r>
    </w:p>
    <w:p w:rsidR="002B053F" w:rsidRDefault="002B053F" w:rsidP="00F22F15">
      <w:pPr>
        <w:spacing w:after="0" w:line="240" w:lineRule="auto"/>
        <w:ind w:lef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Мне пора лететь – </w:t>
      </w:r>
      <w:r>
        <w:rPr>
          <w:rFonts w:ascii="Times New Roman" w:hAnsi="Times New Roman"/>
          <w:sz w:val="28"/>
          <w:szCs w:val="28"/>
          <w:lang w:val="en-US"/>
        </w:rPr>
        <w:t>to</w:t>
      </w:r>
      <w:r w:rsidRPr="00F22F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fly</w:t>
      </w:r>
      <w:r>
        <w:rPr>
          <w:rFonts w:ascii="Times New Roman" w:hAnsi="Times New Roman"/>
          <w:sz w:val="28"/>
          <w:szCs w:val="28"/>
        </w:rPr>
        <w:t>.</w:t>
      </w:r>
    </w:p>
    <w:p w:rsidR="002B053F" w:rsidRDefault="002B053F" w:rsidP="00F22F15">
      <w:pPr>
        <w:spacing w:after="0" w:line="240" w:lineRule="auto"/>
        <w:ind w:left="75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До свидания – </w:t>
      </w:r>
      <w:r>
        <w:rPr>
          <w:rFonts w:ascii="Times New Roman" w:hAnsi="Times New Roman"/>
          <w:sz w:val="28"/>
          <w:szCs w:val="28"/>
          <w:lang w:val="en-US"/>
        </w:rPr>
        <w:t>good – bye!</w:t>
      </w:r>
    </w:p>
    <w:p w:rsidR="002B053F" w:rsidRDefault="002B053F" w:rsidP="00F22F15">
      <w:pPr>
        <w:spacing w:after="0" w:line="240" w:lineRule="auto"/>
        <w:ind w:left="75"/>
        <w:rPr>
          <w:rFonts w:ascii="Times New Roman" w:hAnsi="Times New Roman"/>
          <w:sz w:val="28"/>
          <w:szCs w:val="28"/>
          <w:lang w:val="en-US"/>
        </w:rPr>
      </w:pPr>
    </w:p>
    <w:p w:rsidR="002B053F" w:rsidRDefault="002B053F" w:rsidP="00A56FD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</w:t>
      </w:r>
      <w:r>
        <w:rPr>
          <w:rFonts w:ascii="Times New Roman" w:hAnsi="Times New Roman"/>
          <w:sz w:val="28"/>
          <w:szCs w:val="28"/>
          <w:lang w:val="en-US"/>
        </w:rPr>
        <w:t xml:space="preserve">pencil -  </w:t>
      </w:r>
      <w:r>
        <w:rPr>
          <w:rFonts w:ascii="Times New Roman" w:hAnsi="Times New Roman"/>
          <w:sz w:val="28"/>
          <w:szCs w:val="28"/>
        </w:rPr>
        <w:t>карандаш?</w:t>
      </w:r>
    </w:p>
    <w:p w:rsidR="002B053F" w:rsidRDefault="002B053F" w:rsidP="00A56FD0">
      <w:pPr>
        <w:spacing w:after="0" w:line="240" w:lineRule="auto"/>
        <w:ind w:lef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Please</w:t>
      </w:r>
      <w:r w:rsidRPr="00A56FD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пожалуйста, он ваш!</w:t>
      </w:r>
    </w:p>
    <w:p w:rsidR="002B053F" w:rsidRDefault="002B053F" w:rsidP="00A56FD0">
      <w:pPr>
        <w:spacing w:after="0" w:line="240" w:lineRule="auto"/>
        <w:ind w:lef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Thank</w:t>
      </w:r>
      <w:r w:rsidRPr="00A56F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</w:t>
      </w:r>
      <w:r>
        <w:rPr>
          <w:rFonts w:ascii="Times New Roman" w:hAnsi="Times New Roman"/>
          <w:sz w:val="28"/>
          <w:szCs w:val="28"/>
        </w:rPr>
        <w:t>, или же спасибо!</w:t>
      </w:r>
    </w:p>
    <w:p w:rsidR="002B053F" w:rsidRPr="00A56FD0" w:rsidRDefault="002B053F" w:rsidP="00A56FD0">
      <w:pPr>
        <w:spacing w:after="0" w:line="240" w:lineRule="auto"/>
        <w:ind w:lef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Завернуть Вы не могли бы?</w:t>
      </w:r>
    </w:p>
    <w:p w:rsidR="002B053F" w:rsidRPr="00F22F15" w:rsidRDefault="002B053F" w:rsidP="00F22F15">
      <w:pPr>
        <w:spacing w:after="0" w:line="240" w:lineRule="auto"/>
        <w:ind w:left="75"/>
        <w:rPr>
          <w:rFonts w:ascii="Times New Roman" w:hAnsi="Times New Roman"/>
          <w:sz w:val="28"/>
          <w:szCs w:val="28"/>
        </w:rPr>
      </w:pPr>
    </w:p>
    <w:p w:rsidR="002B053F" w:rsidRPr="001A3675" w:rsidRDefault="002B053F" w:rsidP="001A36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>Джейн: - Какое веселое День рождения  получилось!</w:t>
      </w:r>
    </w:p>
    <w:p w:rsidR="002B053F" w:rsidRPr="001A3675" w:rsidRDefault="002B053F" w:rsidP="001A36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 xml:space="preserve">Т: - Да, было весело, но нам пора возвращаться в детский сад. </w:t>
      </w:r>
    </w:p>
    <w:p w:rsidR="002B053F" w:rsidRPr="001A3675" w:rsidRDefault="002B053F" w:rsidP="001A36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>Джейн: - Какие вы молодцы! Как много слов знаете на английском языке. Мне хочется вас порадовать, и я приготовила для вас угощения с собой в дорогу.</w:t>
      </w:r>
    </w:p>
    <w:p w:rsidR="002B053F" w:rsidRPr="001A3675" w:rsidRDefault="002B053F" w:rsidP="001A36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>Дает корзинку с угощениями.</w:t>
      </w:r>
    </w:p>
    <w:p w:rsidR="002B053F" w:rsidRPr="00581D26" w:rsidRDefault="002B053F" w:rsidP="001A36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>Джейн</w:t>
      </w:r>
      <w:r w:rsidRPr="00581D26">
        <w:rPr>
          <w:rFonts w:ascii="Times New Roman" w:hAnsi="Times New Roman"/>
          <w:sz w:val="28"/>
          <w:szCs w:val="28"/>
        </w:rPr>
        <w:t xml:space="preserve">: </w:t>
      </w:r>
      <w:r w:rsidRPr="001A3675">
        <w:rPr>
          <w:rFonts w:ascii="Times New Roman" w:hAnsi="Times New Roman"/>
          <w:sz w:val="28"/>
          <w:szCs w:val="28"/>
          <w:lang w:val="en-US"/>
        </w:rPr>
        <w:t>Good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bye</w:t>
      </w:r>
      <w:r w:rsidRPr="00581D26">
        <w:rPr>
          <w:rFonts w:ascii="Times New Roman" w:hAnsi="Times New Roman"/>
          <w:sz w:val="28"/>
          <w:szCs w:val="28"/>
        </w:rPr>
        <w:t xml:space="preserve">, </w:t>
      </w:r>
      <w:r w:rsidRPr="001A3675">
        <w:rPr>
          <w:rFonts w:ascii="Times New Roman" w:hAnsi="Times New Roman"/>
          <w:sz w:val="28"/>
          <w:szCs w:val="28"/>
        </w:rPr>
        <w:t>с</w:t>
      </w:r>
      <w:r w:rsidRPr="001A3675">
        <w:rPr>
          <w:rFonts w:ascii="Times New Roman" w:hAnsi="Times New Roman"/>
          <w:sz w:val="28"/>
          <w:szCs w:val="28"/>
          <w:lang w:val="en-US"/>
        </w:rPr>
        <w:t>hildren</w:t>
      </w:r>
      <w:r w:rsidRPr="00581D26">
        <w:rPr>
          <w:rFonts w:ascii="Times New Roman" w:hAnsi="Times New Roman"/>
          <w:sz w:val="28"/>
          <w:szCs w:val="28"/>
        </w:rPr>
        <w:t>!</w:t>
      </w:r>
    </w:p>
    <w:p w:rsidR="002B053F" w:rsidRPr="00581D26" w:rsidRDefault="002B053F" w:rsidP="001A36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>Т</w:t>
      </w:r>
      <w:r w:rsidRPr="00581D26">
        <w:rPr>
          <w:rFonts w:ascii="Times New Roman" w:hAnsi="Times New Roman"/>
          <w:sz w:val="28"/>
          <w:szCs w:val="28"/>
        </w:rPr>
        <w:t xml:space="preserve">: - </w:t>
      </w:r>
      <w:r w:rsidRPr="001A3675">
        <w:rPr>
          <w:rFonts w:ascii="Times New Roman" w:hAnsi="Times New Roman"/>
          <w:sz w:val="28"/>
          <w:szCs w:val="28"/>
          <w:lang w:val="en-US"/>
        </w:rPr>
        <w:t>Good</w:t>
      </w:r>
      <w:r w:rsidRPr="00581D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bye</w:t>
      </w:r>
      <w:r w:rsidRPr="00581D26">
        <w:rPr>
          <w:rFonts w:ascii="Times New Roman" w:hAnsi="Times New Roman"/>
          <w:sz w:val="28"/>
          <w:szCs w:val="28"/>
        </w:rPr>
        <w:t xml:space="preserve">,  </w:t>
      </w:r>
      <w:r w:rsidRPr="001A3675">
        <w:rPr>
          <w:rFonts w:ascii="Times New Roman" w:hAnsi="Times New Roman"/>
          <w:sz w:val="28"/>
          <w:szCs w:val="28"/>
          <w:lang w:val="en-US"/>
        </w:rPr>
        <w:t>Jane</w:t>
      </w:r>
      <w:r w:rsidRPr="00581D26">
        <w:rPr>
          <w:rFonts w:ascii="Times New Roman" w:hAnsi="Times New Roman"/>
          <w:sz w:val="28"/>
          <w:szCs w:val="28"/>
        </w:rPr>
        <w:t>!</w:t>
      </w:r>
    </w:p>
    <w:p w:rsidR="002B053F" w:rsidRPr="001A3675" w:rsidRDefault="002B053F" w:rsidP="001A36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>Т:- Приглашаю всех в наш воздушный шар.</w:t>
      </w:r>
    </w:p>
    <w:p w:rsidR="002B053F" w:rsidRPr="001A3675" w:rsidRDefault="002B053F" w:rsidP="001A36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>Выходят.</w:t>
      </w:r>
    </w:p>
    <w:p w:rsidR="002B053F" w:rsidRPr="001A3675" w:rsidRDefault="002B053F" w:rsidP="001A36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>Т: - Ребята, вам понравилось наше путешествие?</w:t>
      </w:r>
    </w:p>
    <w:p w:rsidR="002B053F" w:rsidRPr="001A3675" w:rsidRDefault="002B053F" w:rsidP="001A36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 xml:space="preserve">    - А где мы с вами были? (у Джейн)</w:t>
      </w:r>
    </w:p>
    <w:p w:rsidR="002B053F" w:rsidRPr="001A3675" w:rsidRDefault="002B053F" w:rsidP="001A36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 xml:space="preserve">   - А где живет Джейн, в какой стране? (в Англии)</w:t>
      </w:r>
    </w:p>
    <w:p w:rsidR="002B053F" w:rsidRPr="001A3675" w:rsidRDefault="002B053F" w:rsidP="001A36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 xml:space="preserve">   - А чем угощала нас Джейн? (сказать на английском)</w:t>
      </w:r>
    </w:p>
    <w:p w:rsidR="002B053F" w:rsidRPr="001A3675" w:rsidRDefault="002B053F" w:rsidP="001A36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675">
        <w:rPr>
          <w:rFonts w:ascii="Times New Roman" w:hAnsi="Times New Roman"/>
          <w:sz w:val="28"/>
          <w:szCs w:val="28"/>
        </w:rPr>
        <w:t>Т: - Вы молодцы. А теперь мы пойдем в группу пробовать угощения, которые нам передала Джейн.</w:t>
      </w:r>
    </w:p>
    <w:p w:rsidR="002B053F" w:rsidRPr="001A3675" w:rsidRDefault="002B053F" w:rsidP="001A367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53F" w:rsidRPr="001A3675" w:rsidRDefault="002B053F" w:rsidP="001A367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53F" w:rsidRPr="001A3675" w:rsidRDefault="002B053F" w:rsidP="001A367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53F" w:rsidRPr="001A3675" w:rsidRDefault="002B053F" w:rsidP="001A3675">
      <w:pPr>
        <w:pStyle w:val="ListParagraph"/>
        <w:spacing w:after="0"/>
        <w:rPr>
          <w:sz w:val="28"/>
          <w:szCs w:val="28"/>
        </w:rPr>
      </w:pPr>
    </w:p>
    <w:p w:rsidR="002B053F" w:rsidRPr="001A3675" w:rsidRDefault="002B053F" w:rsidP="00C62454">
      <w:pPr>
        <w:pStyle w:val="ListParagraph"/>
        <w:rPr>
          <w:sz w:val="28"/>
          <w:szCs w:val="28"/>
        </w:rPr>
      </w:pPr>
    </w:p>
    <w:p w:rsidR="002B053F" w:rsidRPr="001A3675" w:rsidRDefault="002B053F" w:rsidP="00911810">
      <w:pPr>
        <w:pStyle w:val="ListParagraph"/>
        <w:rPr>
          <w:sz w:val="28"/>
          <w:szCs w:val="28"/>
        </w:rPr>
      </w:pPr>
      <w:r w:rsidRPr="001A3675">
        <w:rPr>
          <w:sz w:val="28"/>
          <w:szCs w:val="28"/>
        </w:rPr>
        <w:t xml:space="preserve"> </w:t>
      </w:r>
    </w:p>
    <w:sectPr w:rsidR="002B053F" w:rsidRPr="001A3675" w:rsidSect="001A3675">
      <w:pgSz w:w="11906" w:h="16838"/>
      <w:pgMar w:top="56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36091"/>
    <w:multiLevelType w:val="hybridMultilevel"/>
    <w:tmpl w:val="EFCE31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8C44C9"/>
    <w:multiLevelType w:val="hybridMultilevel"/>
    <w:tmpl w:val="F99EB78C"/>
    <w:lvl w:ilvl="0" w:tplc="DC38DE4E">
      <w:start w:val="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>
    <w:nsid w:val="76101847"/>
    <w:multiLevelType w:val="hybridMultilevel"/>
    <w:tmpl w:val="A2AC1488"/>
    <w:lvl w:ilvl="0" w:tplc="E050E1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810"/>
    <w:rsid w:val="00066A1D"/>
    <w:rsid w:val="001A3675"/>
    <w:rsid w:val="0023776C"/>
    <w:rsid w:val="00257F63"/>
    <w:rsid w:val="002B053F"/>
    <w:rsid w:val="003C6D28"/>
    <w:rsid w:val="00581D26"/>
    <w:rsid w:val="006127A1"/>
    <w:rsid w:val="00673B5E"/>
    <w:rsid w:val="006B3918"/>
    <w:rsid w:val="00911810"/>
    <w:rsid w:val="009C240D"/>
    <w:rsid w:val="00A56FD0"/>
    <w:rsid w:val="00BE116A"/>
    <w:rsid w:val="00C308A9"/>
    <w:rsid w:val="00C42F0B"/>
    <w:rsid w:val="00C62454"/>
    <w:rsid w:val="00CD0E1D"/>
    <w:rsid w:val="00CF2BEE"/>
    <w:rsid w:val="00CF344D"/>
    <w:rsid w:val="00D37E26"/>
    <w:rsid w:val="00E01ACD"/>
    <w:rsid w:val="00E4391F"/>
    <w:rsid w:val="00E572E0"/>
    <w:rsid w:val="00F22F15"/>
    <w:rsid w:val="00FD1202"/>
    <w:rsid w:val="00FD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BE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1810"/>
    <w:pPr>
      <w:ind w:left="720"/>
      <w:contextualSpacing/>
    </w:pPr>
  </w:style>
  <w:style w:type="character" w:customStyle="1" w:styleId="shorttext">
    <w:name w:val="short_text"/>
    <w:basedOn w:val="DefaultParagraphFont"/>
    <w:uiPriority w:val="99"/>
    <w:rsid w:val="00FD1202"/>
    <w:rPr>
      <w:rFonts w:cs="Times New Roman"/>
    </w:rPr>
  </w:style>
  <w:style w:type="character" w:customStyle="1" w:styleId="hps">
    <w:name w:val="hps"/>
    <w:basedOn w:val="DefaultParagraphFont"/>
    <w:uiPriority w:val="99"/>
    <w:rsid w:val="00FD120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3</Pages>
  <Words>586</Words>
  <Characters>3346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2012-03-08T11:14:00Z</dcterms:created>
  <dcterms:modified xsi:type="dcterms:W3CDTF">2013-10-06T16:14:00Z</dcterms:modified>
</cp:coreProperties>
</file>