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C1" w:rsidRPr="002B1C95" w:rsidRDefault="008C15C1" w:rsidP="002B1C95">
      <w:pPr>
        <w:tabs>
          <w:tab w:val="left" w:pos="411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1C95">
        <w:rPr>
          <w:rFonts w:ascii="Times New Roman" w:hAnsi="Times New Roman"/>
          <w:b/>
          <w:sz w:val="28"/>
          <w:szCs w:val="28"/>
          <w:u w:val="single"/>
        </w:rPr>
        <w:t>1. Актуальность</w:t>
      </w:r>
    </w:p>
    <w:p w:rsidR="008C15C1" w:rsidRPr="002B1C95" w:rsidRDefault="008C15C1" w:rsidP="002B1C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B1C95">
        <w:rPr>
          <w:rFonts w:ascii="Times New Roman" w:hAnsi="Times New Roman"/>
          <w:sz w:val="28"/>
          <w:szCs w:val="28"/>
        </w:rPr>
        <w:t>В настоящее время Россия переживает один из непростых исторических периодов.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</w:p>
    <w:p w:rsidR="008C15C1" w:rsidRDefault="008C15C1" w:rsidP="002B1C95">
      <w:pPr>
        <w:jc w:val="both"/>
        <w:rPr>
          <w:rFonts w:ascii="Times New Roman" w:hAnsi="Times New Roman"/>
          <w:sz w:val="28"/>
          <w:szCs w:val="28"/>
        </w:rPr>
      </w:pPr>
      <w:r w:rsidRPr="002B1C95">
        <w:rPr>
          <w:rFonts w:ascii="Times New Roman" w:hAnsi="Times New Roman"/>
          <w:b/>
          <w:sz w:val="28"/>
          <w:szCs w:val="28"/>
          <w:u w:val="single"/>
        </w:rPr>
        <w:t>3.Ведущая педагогическая идея</w:t>
      </w:r>
      <w:r>
        <w:rPr>
          <w:rFonts w:ascii="Times New Roman" w:hAnsi="Times New Roman"/>
          <w:sz w:val="28"/>
          <w:szCs w:val="28"/>
        </w:rPr>
        <w:t xml:space="preserve"> воспитательной системы  школы</w:t>
      </w:r>
      <w:r w:rsidRPr="002B1C95">
        <w:rPr>
          <w:rFonts w:ascii="Times New Roman" w:hAnsi="Times New Roman"/>
          <w:sz w:val="28"/>
          <w:szCs w:val="28"/>
        </w:rPr>
        <w:t xml:space="preserve"> заключается в  воспитании гражданско-патриотических качеств, умении подрастающей личности ориентироваться в социальной, политической и культурно</w:t>
      </w:r>
      <w:r>
        <w:rPr>
          <w:rFonts w:ascii="Times New Roman" w:hAnsi="Times New Roman"/>
          <w:sz w:val="28"/>
          <w:szCs w:val="28"/>
        </w:rPr>
        <w:t>й жизни общества, содействие</w:t>
      </w:r>
      <w:r w:rsidRPr="002B1C95">
        <w:rPr>
          <w:rFonts w:ascii="Times New Roman" w:hAnsi="Times New Roman"/>
          <w:sz w:val="28"/>
          <w:szCs w:val="28"/>
        </w:rPr>
        <w:t xml:space="preserve"> развитию  индивидуальности, способной к саморазвитию и самореализации.  </w:t>
      </w:r>
      <w:r>
        <w:rPr>
          <w:rFonts w:ascii="Times New Roman" w:hAnsi="Times New Roman"/>
          <w:sz w:val="28"/>
          <w:szCs w:val="28"/>
        </w:rPr>
        <w:t>Научить подрастающее поколение противостоять всем негативным проявлениям жизни.</w:t>
      </w:r>
    </w:p>
    <w:p w:rsidR="008C15C1" w:rsidRDefault="008C15C1" w:rsidP="000E0F3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Реализует  эту </w:t>
      </w:r>
      <w:r w:rsidRPr="007E1F8B">
        <w:rPr>
          <w:rFonts w:ascii="Times New Roman" w:hAnsi="Times New Roman"/>
          <w:bCs/>
          <w:sz w:val="28"/>
          <w:szCs w:val="28"/>
          <w:lang w:eastAsia="ru-RU"/>
        </w:rPr>
        <w:t xml:space="preserve"> модель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школа  через   систему мероприятий с различными участниками образовательного процесса, поисково-исследовательскую деятельность, взаимодействие с другими образовательными организациями, общественными организациями, СМИ. Появились  традиции, открывшие новые  возможности  в совершенствовании форм и методов патриотического  воспитания. Так</w:t>
      </w:r>
    </w:p>
    <w:p w:rsidR="008C15C1" w:rsidRDefault="008C15C1" w:rsidP="000E0F3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C15C1" w:rsidRDefault="008C15C1" w:rsidP="000E0F3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C15C1" w:rsidRDefault="008C15C1" w:rsidP="000E0F3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</w:t>
      </w:r>
      <w:r w:rsidRPr="00997B71">
        <w:rPr>
          <w:rFonts w:ascii="Times New Roman" w:hAnsi="Times New Roman"/>
          <w:sz w:val="28"/>
          <w:szCs w:val="28"/>
        </w:rPr>
        <w:t xml:space="preserve"> в День города 26 ноября в торжественной обстановке проходит </w:t>
      </w:r>
      <w:r>
        <w:rPr>
          <w:rFonts w:ascii="Times New Roman" w:hAnsi="Times New Roman"/>
          <w:sz w:val="28"/>
          <w:szCs w:val="28"/>
        </w:rPr>
        <w:t xml:space="preserve">  праздник </w:t>
      </w:r>
      <w:r w:rsidRPr="00997B71">
        <w:rPr>
          <w:rFonts w:ascii="Times New Roman" w:hAnsi="Times New Roman"/>
          <w:sz w:val="28"/>
          <w:szCs w:val="28"/>
        </w:rPr>
        <w:t>«Посвящение в кадеты» школьников  МОУ «СОШ №16» г.Воркуты. На праздник приглашаются руководители города, управления обр</w:t>
      </w:r>
      <w:r>
        <w:rPr>
          <w:rFonts w:ascii="Times New Roman" w:hAnsi="Times New Roman"/>
          <w:sz w:val="28"/>
          <w:szCs w:val="28"/>
        </w:rPr>
        <w:t xml:space="preserve">азования, почетные жители и </w:t>
      </w:r>
      <w:r w:rsidRPr="00997B71">
        <w:rPr>
          <w:rFonts w:ascii="Times New Roman" w:hAnsi="Times New Roman"/>
          <w:sz w:val="28"/>
          <w:szCs w:val="28"/>
        </w:rPr>
        <w:t xml:space="preserve"> ветераны Воркуты, социальные партнеры, кадеты городов и сел республики Коми. </w:t>
      </w:r>
    </w:p>
    <w:p w:rsidR="008C15C1" w:rsidRPr="00997B71" w:rsidRDefault="008C15C1" w:rsidP="000E0F3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значение при подготовке к посвящению в кадеты, имеет разработка «Программы личностного роста», в которой ребята проводят самооценку собственных достижений, в том числе и выполнение Устава школы, а также задают жизненные ориентиры. </w:t>
      </w:r>
    </w:p>
    <w:p w:rsidR="008C15C1" w:rsidRPr="00790407" w:rsidRDefault="008C15C1" w:rsidP="000E0F3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0407">
        <w:rPr>
          <w:rFonts w:ascii="Times New Roman" w:hAnsi="Times New Roman"/>
          <w:sz w:val="28"/>
          <w:szCs w:val="28"/>
        </w:rPr>
        <w:t xml:space="preserve"> Вот уже третий год в Воркуте   проводится  военно- патриотическая игра «Кадеты Отечества». В 2015 году  в игре приняли участие  4 команды: кадеты Сосногорска, Ухты, Воркуты, с. Сторож</w:t>
      </w:r>
      <w:r>
        <w:rPr>
          <w:rFonts w:ascii="Times New Roman" w:hAnsi="Times New Roman"/>
          <w:sz w:val="28"/>
          <w:szCs w:val="28"/>
        </w:rPr>
        <w:t xml:space="preserve">евск. Два дня ребята соревновались </w:t>
      </w:r>
      <w:r w:rsidRPr="00790407">
        <w:rPr>
          <w:rFonts w:ascii="Times New Roman" w:hAnsi="Times New Roman"/>
          <w:sz w:val="28"/>
          <w:szCs w:val="28"/>
        </w:rPr>
        <w:t xml:space="preserve">  не только в  силе, ловкости, знании истории государства  Российского, но и в умении танцевать кадетский вальс. В наших планах в 2016 году включить в программу игры «Литературный конкурс», в котором ребята смогли бы продемонстрировать знания русской литературы. </w:t>
      </w:r>
    </w:p>
    <w:p w:rsidR="008C15C1" w:rsidRPr="00790407" w:rsidRDefault="008C15C1" w:rsidP="000E0F3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   2015 года</w:t>
      </w:r>
      <w:r w:rsidRPr="00790407">
        <w:rPr>
          <w:rFonts w:ascii="Times New Roman" w:hAnsi="Times New Roman"/>
          <w:sz w:val="28"/>
          <w:szCs w:val="28"/>
        </w:rPr>
        <w:t xml:space="preserve"> в школе прошла  поисково - исследовательская конференция «Чтобы помнили». В ней приняли участия все кадетские классы. В течение  двух месяцев ребята разыскивали родных, близких, друзей, одноклассников, однополчан, свидетелей подвига, совершенного воркутинцами, проходивших службу в горячих  точках. Лучшему кадетскому </w:t>
      </w:r>
      <w:r>
        <w:rPr>
          <w:rFonts w:ascii="Times New Roman" w:hAnsi="Times New Roman"/>
          <w:sz w:val="28"/>
          <w:szCs w:val="28"/>
        </w:rPr>
        <w:t xml:space="preserve">взводу </w:t>
      </w:r>
      <w:r w:rsidRPr="00790407">
        <w:rPr>
          <w:rFonts w:ascii="Times New Roman" w:hAnsi="Times New Roman"/>
          <w:sz w:val="28"/>
          <w:szCs w:val="28"/>
        </w:rPr>
        <w:t>2015 года присвоено имя воина – интернационалиста, погибшего при исполнении своего долг</w:t>
      </w:r>
      <w:r>
        <w:rPr>
          <w:rFonts w:ascii="Times New Roman" w:hAnsi="Times New Roman"/>
          <w:sz w:val="28"/>
          <w:szCs w:val="28"/>
        </w:rPr>
        <w:t>а- Николая Николаевича Красоткина</w:t>
      </w:r>
      <w:r w:rsidRPr="00790407">
        <w:rPr>
          <w:rFonts w:ascii="Times New Roman" w:hAnsi="Times New Roman"/>
          <w:sz w:val="28"/>
          <w:szCs w:val="28"/>
        </w:rPr>
        <w:t xml:space="preserve">.  </w:t>
      </w:r>
    </w:p>
    <w:p w:rsidR="008C15C1" w:rsidRDefault="008C15C1" w:rsidP="000E0F3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Стало традицией </w:t>
      </w:r>
      <w:r w:rsidRPr="00790407">
        <w:rPr>
          <w:rFonts w:ascii="Times New Roman" w:hAnsi="Times New Roman"/>
          <w:sz w:val="28"/>
          <w:szCs w:val="28"/>
        </w:rPr>
        <w:t>на базе  школы в торжественной обстановке УФМС РК по городу Воркуте</w:t>
      </w:r>
      <w:r>
        <w:rPr>
          <w:rFonts w:ascii="Times New Roman" w:hAnsi="Times New Roman"/>
          <w:sz w:val="28"/>
          <w:szCs w:val="28"/>
        </w:rPr>
        <w:t>,</w:t>
      </w:r>
      <w:r w:rsidRPr="00790407">
        <w:rPr>
          <w:rFonts w:ascii="Times New Roman" w:hAnsi="Times New Roman"/>
          <w:sz w:val="28"/>
          <w:szCs w:val="28"/>
        </w:rPr>
        <w:t xml:space="preserve">  вруч</w:t>
      </w:r>
      <w:r>
        <w:rPr>
          <w:rFonts w:ascii="Times New Roman" w:hAnsi="Times New Roman"/>
          <w:sz w:val="28"/>
          <w:szCs w:val="28"/>
        </w:rPr>
        <w:t xml:space="preserve">ать </w:t>
      </w:r>
      <w:r w:rsidRPr="00790407">
        <w:rPr>
          <w:rFonts w:ascii="Times New Roman" w:hAnsi="Times New Roman"/>
          <w:sz w:val="28"/>
          <w:szCs w:val="28"/>
        </w:rPr>
        <w:t xml:space="preserve"> школьникам города  основной  документ удостоверяющий  личность  гражданина на территории Российской Федерации.</w:t>
      </w:r>
      <w:r>
        <w:rPr>
          <w:rFonts w:ascii="Times New Roman" w:hAnsi="Times New Roman"/>
          <w:sz w:val="28"/>
          <w:szCs w:val="28"/>
        </w:rPr>
        <w:t xml:space="preserve"> Торжественное вручение паспортов проходит в рамках знаменательных событий нашей страны: Дня  Конституции, Дня защитника Отечества, Дня Победы и др.</w:t>
      </w:r>
    </w:p>
    <w:p w:rsidR="008C15C1" w:rsidRDefault="008C15C1" w:rsidP="000E0F3C">
      <w:pPr>
        <w:pStyle w:val="ListParagraph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8C15C1" w:rsidRPr="00253111" w:rsidRDefault="008C15C1" w:rsidP="000E0F3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Получило р</w:t>
      </w:r>
      <w:r w:rsidRPr="00253111">
        <w:rPr>
          <w:rFonts w:ascii="Times New Roman" w:hAnsi="Times New Roman"/>
          <w:sz w:val="28"/>
          <w:szCs w:val="28"/>
          <w:lang w:eastAsia="ru-RU"/>
        </w:rPr>
        <w:t>азвитие реально-дейс</w:t>
      </w:r>
      <w:r>
        <w:rPr>
          <w:rFonts w:ascii="Times New Roman" w:hAnsi="Times New Roman"/>
          <w:sz w:val="28"/>
          <w:szCs w:val="28"/>
          <w:lang w:eastAsia="ru-RU"/>
        </w:rPr>
        <w:t>твующее кадетское</w:t>
      </w:r>
      <w:r w:rsidRPr="00253111">
        <w:rPr>
          <w:rFonts w:ascii="Times New Roman" w:hAnsi="Times New Roman"/>
          <w:sz w:val="28"/>
          <w:szCs w:val="28"/>
          <w:lang w:eastAsia="ru-RU"/>
        </w:rPr>
        <w:t xml:space="preserve"> самоуправления</w:t>
      </w:r>
      <w:r>
        <w:rPr>
          <w:rFonts w:ascii="Times New Roman" w:hAnsi="Times New Roman"/>
          <w:sz w:val="28"/>
          <w:szCs w:val="28"/>
          <w:lang w:eastAsia="ru-RU"/>
        </w:rPr>
        <w:t>. Совет командиров. Разработана программа развития органов ученического самоуправления.</w:t>
      </w:r>
    </w:p>
    <w:p w:rsidR="008C15C1" w:rsidRPr="00253111" w:rsidRDefault="008C15C1" w:rsidP="000E0F3C">
      <w:pPr>
        <w:pStyle w:val="ListParagraph"/>
        <w:rPr>
          <w:rFonts w:ascii="Times New Roman" w:hAnsi="Times New Roman"/>
          <w:sz w:val="28"/>
          <w:szCs w:val="28"/>
        </w:rPr>
      </w:pPr>
    </w:p>
    <w:p w:rsidR="008C15C1" w:rsidRPr="00253111" w:rsidRDefault="008C15C1" w:rsidP="000E0F3C">
      <w:pPr>
        <w:pStyle w:val="ListParagraph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всей системе работы школы  реализуются идеи сотрудничества и формируется  благоприятный  психологический  климат,  в котором </w:t>
      </w:r>
      <w:r w:rsidRPr="001E19F5">
        <w:rPr>
          <w:rFonts w:ascii="Times New Roman" w:hAnsi="Times New Roman"/>
          <w:spacing w:val="-5"/>
          <w:sz w:val="28"/>
          <w:szCs w:val="24"/>
          <w:lang w:eastAsia="ru-RU"/>
        </w:rPr>
        <w:t xml:space="preserve">у </w:t>
      </w:r>
      <w:r>
        <w:rPr>
          <w:rFonts w:ascii="Times New Roman" w:hAnsi="Times New Roman"/>
          <w:spacing w:val="-5"/>
          <w:sz w:val="28"/>
          <w:szCs w:val="24"/>
          <w:lang w:eastAsia="ru-RU"/>
        </w:rPr>
        <w:t xml:space="preserve">кадета  развивается </w:t>
      </w:r>
      <w:r w:rsidRPr="001E19F5">
        <w:rPr>
          <w:rFonts w:ascii="Times New Roman" w:hAnsi="Times New Roman"/>
          <w:spacing w:val="-5"/>
          <w:sz w:val="28"/>
          <w:szCs w:val="24"/>
          <w:lang w:eastAsia="ru-RU"/>
        </w:rPr>
        <w:t>потребность и способность осуществлять р</w:t>
      </w:r>
      <w:r>
        <w:rPr>
          <w:rFonts w:ascii="Times New Roman" w:hAnsi="Times New Roman"/>
          <w:spacing w:val="-5"/>
          <w:sz w:val="28"/>
          <w:szCs w:val="24"/>
          <w:lang w:eastAsia="ru-RU"/>
        </w:rPr>
        <w:t>аботу по самосовершенствованию</w:t>
      </w:r>
      <w:r w:rsidRPr="001E19F5">
        <w:rPr>
          <w:rFonts w:ascii="Times New Roman" w:hAnsi="Times New Roman"/>
          <w:spacing w:val="-5"/>
          <w:sz w:val="28"/>
          <w:szCs w:val="24"/>
          <w:lang w:eastAsia="ru-RU"/>
        </w:rPr>
        <w:t>, обогащается интеллектуальный, нравственный, эстетический и физический потенциал его личности.</w:t>
      </w:r>
    </w:p>
    <w:p w:rsidR="008C15C1" w:rsidRPr="001C4813" w:rsidRDefault="008C15C1" w:rsidP="000E0F3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4813">
        <w:rPr>
          <w:rFonts w:ascii="Times New Roman" w:hAnsi="Times New Roman"/>
          <w:b/>
          <w:bCs/>
          <w:sz w:val="28"/>
          <w:szCs w:val="28"/>
          <w:lang w:eastAsia="ru-RU"/>
        </w:rPr>
        <w:t>Говоря о   результатах  внедрения проекта «Кадетс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r w:rsidRPr="001C4813">
        <w:rPr>
          <w:rFonts w:ascii="Times New Roman" w:hAnsi="Times New Roman"/>
          <w:b/>
          <w:bCs/>
          <w:sz w:val="28"/>
          <w:szCs w:val="28"/>
          <w:lang w:eastAsia="ru-RU"/>
        </w:rPr>
        <w:t>во» можно сделать следующие выводы:</w:t>
      </w:r>
    </w:p>
    <w:p w:rsidR="008C15C1" w:rsidRDefault="008C15C1" w:rsidP="000E0F3C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Изменился статус школы, появилась востребованность в социуме;</w:t>
      </w:r>
    </w:p>
    <w:p w:rsidR="008C15C1" w:rsidRDefault="008C15C1" w:rsidP="000E0F3C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2014 году был открыт 10 профильный класс;</w:t>
      </w:r>
    </w:p>
    <w:p w:rsidR="008C15C1" w:rsidRDefault="008C15C1" w:rsidP="000E0F3C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Отсутствуют  правонарушения  среди кадет;</w:t>
      </w:r>
    </w:p>
    <w:p w:rsidR="008C15C1" w:rsidRDefault="008C15C1" w:rsidP="000E0F3C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Появилась искренняя заинтересованность и активность родителей в жизни школы;</w:t>
      </w:r>
    </w:p>
    <w:p w:rsidR="008C15C1" w:rsidRPr="001E19F5" w:rsidRDefault="008C15C1" w:rsidP="000E0F3C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Возникла потребность в сотрудничестве с кадетскими школа РК, РФ.</w:t>
      </w:r>
    </w:p>
    <w:p w:rsidR="008C15C1" w:rsidRPr="002B1C95" w:rsidRDefault="008C15C1" w:rsidP="002B1C95">
      <w:pPr>
        <w:jc w:val="both"/>
        <w:rPr>
          <w:rFonts w:ascii="Times New Roman" w:hAnsi="Times New Roman"/>
          <w:sz w:val="28"/>
          <w:szCs w:val="28"/>
        </w:rPr>
      </w:pPr>
    </w:p>
    <w:p w:rsidR="008C15C1" w:rsidRDefault="008C15C1" w:rsidP="002B1C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обо всем рассказать сложно и долго, но на мой взгляд, тот опыт, который я представлю будет полезен, его можно использовать не только для воспитания кадетов.</w:t>
      </w:r>
    </w:p>
    <w:p w:rsidR="008C15C1" w:rsidRDefault="008C15C1" w:rsidP="00E31083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«Лучший кадетский взвод».</w:t>
      </w:r>
    </w:p>
    <w:p w:rsidR="008C15C1" w:rsidRDefault="008C15C1" w:rsidP="00E31083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личностного роста.</w:t>
      </w:r>
    </w:p>
    <w:p w:rsidR="008C15C1" w:rsidRDefault="008C15C1" w:rsidP="00C649AB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эти два опыта тесно связаны друг с другом.</w:t>
      </w:r>
    </w:p>
    <w:p w:rsidR="008C15C1" w:rsidRPr="00E31083" w:rsidRDefault="008C15C1" w:rsidP="00E310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Надеюсь, что вы примите активное участие в создании своих программ личностного роста.</w:t>
      </w:r>
    </w:p>
    <w:p w:rsidR="008C15C1" w:rsidRPr="000825D4" w:rsidRDefault="008C15C1" w:rsidP="00C649AB">
      <w:pPr>
        <w:spacing w:after="0" w:line="240" w:lineRule="auto"/>
        <w:jc w:val="center"/>
        <w:rPr>
          <w:rFonts w:ascii="Times New Roman" w:hAnsi="Times New Roman"/>
        </w:rPr>
      </w:pPr>
      <w:r w:rsidRPr="00EE5473">
        <w:rPr>
          <w:rFonts w:ascii="Times New Roman" w:hAnsi="Times New Roman"/>
          <w:b/>
          <w:sz w:val="28"/>
          <w:szCs w:val="28"/>
        </w:rPr>
        <w:t>Положение о школьном конкурсе</w:t>
      </w:r>
    </w:p>
    <w:p w:rsidR="008C15C1" w:rsidRDefault="008C15C1" w:rsidP="00C6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473">
        <w:rPr>
          <w:rFonts w:ascii="Times New Roman" w:hAnsi="Times New Roman"/>
          <w:b/>
          <w:sz w:val="28"/>
          <w:szCs w:val="28"/>
        </w:rPr>
        <w:t>на звание «Лучший кадетский взвод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C15C1" w:rsidRDefault="008C15C1" w:rsidP="00C6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5C1" w:rsidRPr="00EE5473" w:rsidRDefault="008C15C1" w:rsidP="00C649AB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b/>
          <w:sz w:val="26"/>
          <w:szCs w:val="26"/>
        </w:rPr>
      </w:pPr>
      <w:r w:rsidRPr="00EE5473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8C15C1" w:rsidRPr="00EE5473" w:rsidRDefault="008C15C1" w:rsidP="00C649AB">
      <w:pPr>
        <w:pStyle w:val="ListParagraph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E5473">
        <w:rPr>
          <w:rFonts w:ascii="Times New Roman" w:hAnsi="Times New Roman"/>
          <w:sz w:val="26"/>
          <w:szCs w:val="26"/>
        </w:rPr>
        <w:t>Школьный конкурс на звание «Лучший кадетский взвод» (далее – Конкурс) проводится в кадетских классах и направлен на поднятие престижа воспитанников кадетских классов.</w:t>
      </w:r>
    </w:p>
    <w:p w:rsidR="008C15C1" w:rsidRPr="00EE5473" w:rsidRDefault="008C15C1" w:rsidP="00C649AB">
      <w:pPr>
        <w:pStyle w:val="ListParagraph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E5473">
        <w:rPr>
          <w:rFonts w:ascii="Times New Roman" w:hAnsi="Times New Roman"/>
          <w:sz w:val="26"/>
          <w:szCs w:val="26"/>
        </w:rPr>
        <w:t>Конкурс призван способствовать:</w:t>
      </w:r>
    </w:p>
    <w:p w:rsidR="008C15C1" w:rsidRDefault="008C15C1" w:rsidP="00C649A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E5473">
        <w:rPr>
          <w:rFonts w:ascii="Times New Roman" w:hAnsi="Times New Roman"/>
          <w:sz w:val="26"/>
          <w:szCs w:val="26"/>
        </w:rPr>
        <w:t xml:space="preserve">- созданию благоприятных условий для интеллектуального, нравственного, эмоционального, психического, физического формирования личности кадетов, развития их способностей и творческого потенциала;  </w:t>
      </w:r>
    </w:p>
    <w:p w:rsidR="008C15C1" w:rsidRDefault="008C15C1" w:rsidP="00C649A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выявлению лучшего кадетского взвода, отличающегося высокой общей культурой, нравственными и морально-психологическими, деловыми и организационными качествами;</w:t>
      </w:r>
    </w:p>
    <w:p w:rsidR="008C15C1" w:rsidRDefault="008C15C1" w:rsidP="00C649A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поддержке занятий физической культурой и спортом в целях укрепления здоровья кадетов, повышение уровня их физической закалки, силы и выносливости;</w:t>
      </w:r>
    </w:p>
    <w:p w:rsidR="008C15C1" w:rsidRDefault="008C15C1" w:rsidP="00C649A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стимулированию кадетских взводов, делающих осознанный выбор определенного направления жизненной деятельности;</w:t>
      </w:r>
    </w:p>
    <w:p w:rsidR="008C15C1" w:rsidRDefault="008C15C1" w:rsidP="00C649A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стимулированию общественной активности;</w:t>
      </w:r>
    </w:p>
    <w:p w:rsidR="008C15C1" w:rsidRDefault="008C15C1" w:rsidP="00C649A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овладению практическими навыками поисковой и исследовательской работы;</w:t>
      </w:r>
    </w:p>
    <w:p w:rsidR="008C15C1" w:rsidRDefault="008C15C1" w:rsidP="00C649A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развитию волонтерского движения.</w:t>
      </w:r>
    </w:p>
    <w:p w:rsidR="008C15C1" w:rsidRDefault="008C15C1" w:rsidP="00C649A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Цели и задачи конкурса:</w:t>
      </w:r>
    </w:p>
    <w:p w:rsidR="008C15C1" w:rsidRDefault="008C15C1" w:rsidP="00C649A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системы  воспитательной работы в кадетских классах;</w:t>
      </w:r>
    </w:p>
    <w:p w:rsidR="008C15C1" w:rsidRDefault="008C15C1" w:rsidP="00C649AB">
      <w:pPr>
        <w:pStyle w:val="ListParagraph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взаимодействия  с социальными партнерами по патриотическому воспитанию;</w:t>
      </w:r>
    </w:p>
    <w:p w:rsidR="008C15C1" w:rsidRDefault="008C15C1" w:rsidP="00C649A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содействие сплочению классных коллективов, повышению эффективности их деятельности через реализацию планов воспитательной программы школы;</w:t>
      </w:r>
    </w:p>
    <w:p w:rsidR="008C15C1" w:rsidRDefault="008C15C1" w:rsidP="00C649A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-создание условий для формирования новых инициатив, неординарных идей;</w:t>
      </w:r>
    </w:p>
    <w:p w:rsidR="008C15C1" w:rsidRDefault="008C15C1" w:rsidP="00C649A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выявление лучшего взвода, в котором создана благоприятная психологическая атмосфера для развития личности.</w:t>
      </w:r>
    </w:p>
    <w:p w:rsidR="008C15C1" w:rsidRDefault="008C15C1" w:rsidP="00C649A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C649AB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Организаторы конкурса</w:t>
      </w:r>
    </w:p>
    <w:p w:rsidR="008C15C1" w:rsidRPr="00785379" w:rsidRDefault="008C15C1" w:rsidP="00C649AB">
      <w:pPr>
        <w:pStyle w:val="ListParagraph"/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785379">
        <w:rPr>
          <w:rFonts w:ascii="Times New Roman" w:hAnsi="Times New Roman"/>
          <w:sz w:val="26"/>
          <w:szCs w:val="26"/>
        </w:rPr>
        <w:t>Организаторами и координаторами конкурса являются:</w:t>
      </w:r>
    </w:p>
    <w:p w:rsidR="008C15C1" w:rsidRPr="00785379" w:rsidRDefault="008C15C1" w:rsidP="00C649AB">
      <w:pPr>
        <w:pStyle w:val="ListParagraph"/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785379">
        <w:rPr>
          <w:rFonts w:ascii="Times New Roman" w:hAnsi="Times New Roman"/>
          <w:sz w:val="26"/>
          <w:szCs w:val="26"/>
        </w:rPr>
        <w:t>- администрация школы,</w:t>
      </w:r>
    </w:p>
    <w:p w:rsidR="008C15C1" w:rsidRPr="00785379" w:rsidRDefault="008C15C1" w:rsidP="00C649AB">
      <w:pPr>
        <w:pStyle w:val="ListParagraph"/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785379">
        <w:rPr>
          <w:rFonts w:ascii="Times New Roman" w:hAnsi="Times New Roman"/>
          <w:sz w:val="26"/>
          <w:szCs w:val="26"/>
        </w:rPr>
        <w:t>- попечительский совет.</w:t>
      </w:r>
    </w:p>
    <w:p w:rsidR="008C15C1" w:rsidRPr="00785379" w:rsidRDefault="008C15C1" w:rsidP="00C649AB">
      <w:pPr>
        <w:pStyle w:val="ListParagraph"/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C649AB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Участники конкурса</w:t>
      </w:r>
    </w:p>
    <w:p w:rsidR="008C15C1" w:rsidRDefault="008C15C1" w:rsidP="00C649AB">
      <w:pPr>
        <w:pStyle w:val="ListParagraph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785379">
        <w:rPr>
          <w:rFonts w:ascii="Times New Roman" w:hAnsi="Times New Roman"/>
          <w:sz w:val="26"/>
          <w:szCs w:val="26"/>
        </w:rPr>
        <w:t>В конкурсе принимают участие</w:t>
      </w:r>
      <w:r>
        <w:rPr>
          <w:rFonts w:ascii="Times New Roman" w:hAnsi="Times New Roman"/>
          <w:sz w:val="26"/>
          <w:szCs w:val="26"/>
        </w:rPr>
        <w:t xml:space="preserve"> коллективы кадетских взводов при поддержке классных руководителей, учителей-предметников, Совета командиров.</w:t>
      </w:r>
    </w:p>
    <w:p w:rsidR="008C15C1" w:rsidRDefault="008C15C1" w:rsidP="00C649AB">
      <w:pPr>
        <w:pStyle w:val="ListParagraph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:rsidR="008C15C1" w:rsidRPr="00817185" w:rsidRDefault="008C15C1" w:rsidP="00C649AB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817185">
        <w:rPr>
          <w:rFonts w:ascii="Times New Roman" w:hAnsi="Times New Roman"/>
          <w:b/>
          <w:sz w:val="26"/>
          <w:szCs w:val="26"/>
        </w:rPr>
        <w:t>Проведение конкурса</w:t>
      </w:r>
    </w:p>
    <w:p w:rsidR="008C15C1" w:rsidRDefault="008C15C1" w:rsidP="00C649AB">
      <w:pPr>
        <w:pStyle w:val="ListParagraph"/>
        <w:numPr>
          <w:ilvl w:val="1"/>
          <w:numId w:val="10"/>
        </w:numPr>
        <w:spacing w:after="0"/>
        <w:ind w:left="993" w:hanging="633"/>
        <w:jc w:val="both"/>
        <w:rPr>
          <w:rFonts w:ascii="Times New Roman" w:hAnsi="Times New Roman"/>
          <w:sz w:val="26"/>
          <w:szCs w:val="26"/>
        </w:rPr>
      </w:pPr>
      <w:r w:rsidRPr="00817185">
        <w:rPr>
          <w:rFonts w:ascii="Times New Roman" w:hAnsi="Times New Roman"/>
          <w:sz w:val="26"/>
          <w:szCs w:val="26"/>
        </w:rPr>
        <w:t>Конкурс проводится в течение учебного года.</w:t>
      </w:r>
    </w:p>
    <w:p w:rsidR="008C15C1" w:rsidRPr="00817185" w:rsidRDefault="008C15C1" w:rsidP="00C649AB">
      <w:pPr>
        <w:pStyle w:val="ListParagraph"/>
        <w:numPr>
          <w:ilvl w:val="1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конкурса подводятся согласно разработанным критериям (приложение).</w:t>
      </w:r>
    </w:p>
    <w:p w:rsidR="008C15C1" w:rsidRDefault="008C15C1" w:rsidP="00C649AB">
      <w:pPr>
        <w:pStyle w:val="ListParagraph"/>
        <w:numPr>
          <w:ilvl w:val="1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817185">
        <w:rPr>
          <w:rFonts w:ascii="Times New Roman" w:hAnsi="Times New Roman"/>
          <w:sz w:val="26"/>
          <w:szCs w:val="26"/>
        </w:rPr>
        <w:t>Результаты конкурса объявляются  на  празднике посвященном Дню кадета, «Во славу Отечества».</w:t>
      </w:r>
    </w:p>
    <w:p w:rsidR="008C15C1" w:rsidRDefault="008C15C1" w:rsidP="00C649AB">
      <w:pPr>
        <w:pStyle w:val="ListParagraph"/>
        <w:numPr>
          <w:ilvl w:val="1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Победители конкурса награждаются грамотой, дипломом, ценным подарком, присвоением имени героя.</w:t>
      </w:r>
    </w:p>
    <w:p w:rsidR="008C15C1" w:rsidRDefault="008C15C1" w:rsidP="00C649AB">
      <w:pPr>
        <w:pStyle w:val="ListParagraph"/>
        <w:tabs>
          <w:tab w:val="left" w:pos="993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C649AB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hanging="1080"/>
        <w:jc w:val="both"/>
        <w:rPr>
          <w:rFonts w:ascii="Times New Roman" w:hAnsi="Times New Roman"/>
          <w:b/>
          <w:sz w:val="26"/>
          <w:szCs w:val="26"/>
        </w:rPr>
      </w:pPr>
      <w:r w:rsidRPr="00817185">
        <w:rPr>
          <w:rFonts w:ascii="Times New Roman" w:hAnsi="Times New Roman"/>
          <w:b/>
          <w:sz w:val="26"/>
          <w:szCs w:val="26"/>
        </w:rPr>
        <w:t>Жюри конкурса</w:t>
      </w:r>
    </w:p>
    <w:p w:rsidR="008C15C1" w:rsidRPr="00817185" w:rsidRDefault="008C15C1" w:rsidP="00C649AB">
      <w:pPr>
        <w:pStyle w:val="ListParagraph"/>
        <w:tabs>
          <w:tab w:val="left" w:pos="426"/>
        </w:tabs>
        <w:spacing w:after="0"/>
        <w:ind w:left="1080" w:hanging="6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17185">
        <w:rPr>
          <w:rFonts w:ascii="Times New Roman" w:hAnsi="Times New Roman"/>
          <w:sz w:val="26"/>
          <w:szCs w:val="26"/>
        </w:rPr>
        <w:t>Директор школы</w:t>
      </w:r>
      <w:r>
        <w:rPr>
          <w:rFonts w:ascii="Times New Roman" w:hAnsi="Times New Roman"/>
          <w:sz w:val="26"/>
          <w:szCs w:val="26"/>
        </w:rPr>
        <w:t>;</w:t>
      </w:r>
    </w:p>
    <w:p w:rsidR="008C15C1" w:rsidRPr="00817185" w:rsidRDefault="008C15C1" w:rsidP="00C649AB">
      <w:pPr>
        <w:pStyle w:val="ListParagraph"/>
        <w:tabs>
          <w:tab w:val="left" w:pos="426"/>
        </w:tabs>
        <w:spacing w:after="0"/>
        <w:ind w:left="1080" w:hanging="6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Pr="00817185">
        <w:rPr>
          <w:rFonts w:ascii="Times New Roman" w:hAnsi="Times New Roman"/>
          <w:sz w:val="26"/>
          <w:szCs w:val="26"/>
        </w:rPr>
        <w:t>аместители директора по воспитательной работе, учебной работе</w:t>
      </w:r>
      <w:r>
        <w:rPr>
          <w:rFonts w:ascii="Times New Roman" w:hAnsi="Times New Roman"/>
          <w:sz w:val="26"/>
          <w:szCs w:val="26"/>
        </w:rPr>
        <w:t>;</w:t>
      </w:r>
    </w:p>
    <w:p w:rsidR="008C15C1" w:rsidRDefault="008C15C1" w:rsidP="00C649AB">
      <w:pPr>
        <w:pStyle w:val="ListParagraph"/>
        <w:tabs>
          <w:tab w:val="left" w:pos="426"/>
        </w:tabs>
        <w:spacing w:after="0"/>
        <w:ind w:left="1080" w:hanging="6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члены Совета командиров;</w:t>
      </w:r>
    </w:p>
    <w:p w:rsidR="008C15C1" w:rsidRDefault="008C15C1" w:rsidP="00C649AB">
      <w:pPr>
        <w:pStyle w:val="ListParagraph"/>
        <w:tabs>
          <w:tab w:val="left" w:pos="426"/>
        </w:tabs>
        <w:spacing w:after="0"/>
        <w:ind w:left="1080" w:hanging="6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-учителя, работающие в кадетских классах;</w:t>
      </w:r>
    </w:p>
    <w:p w:rsidR="008C15C1" w:rsidRDefault="008C15C1" w:rsidP="00C649AB">
      <w:pPr>
        <w:pStyle w:val="ListParagraph"/>
        <w:tabs>
          <w:tab w:val="left" w:pos="426"/>
        </w:tabs>
        <w:spacing w:after="0"/>
        <w:ind w:left="1080" w:hanging="6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-классные руководители кадетских классов;</w:t>
      </w:r>
    </w:p>
    <w:p w:rsidR="008C15C1" w:rsidRDefault="008C15C1" w:rsidP="00C649AB">
      <w:pPr>
        <w:pStyle w:val="ListParagraph"/>
        <w:tabs>
          <w:tab w:val="left" w:pos="426"/>
        </w:tabs>
        <w:spacing w:after="0"/>
        <w:ind w:left="1080" w:hanging="6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-представители родительских комитетов классов (по1 человеку от каждого класса);</w:t>
      </w:r>
    </w:p>
    <w:p w:rsidR="008C15C1" w:rsidRPr="00817185" w:rsidRDefault="008C15C1" w:rsidP="00C649AB">
      <w:pPr>
        <w:pStyle w:val="ListParagraph"/>
        <w:tabs>
          <w:tab w:val="left" w:pos="426"/>
        </w:tabs>
        <w:spacing w:after="0"/>
        <w:ind w:left="1080" w:hanging="6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-представитель попечительского совета.</w:t>
      </w:r>
    </w:p>
    <w:p w:rsidR="008C15C1" w:rsidRDefault="008C15C1" w:rsidP="00C649AB">
      <w:pPr>
        <w:tabs>
          <w:tab w:val="left" w:pos="993"/>
        </w:tabs>
        <w:spacing w:after="0" w:line="240" w:lineRule="auto"/>
        <w:ind w:hanging="654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C649AB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hanging="1080"/>
        <w:jc w:val="both"/>
        <w:rPr>
          <w:rFonts w:ascii="Times New Roman" w:hAnsi="Times New Roman"/>
          <w:b/>
          <w:sz w:val="26"/>
          <w:szCs w:val="26"/>
        </w:rPr>
      </w:pPr>
      <w:r w:rsidRPr="00DB6B91">
        <w:rPr>
          <w:rFonts w:ascii="Times New Roman" w:hAnsi="Times New Roman"/>
          <w:b/>
          <w:sz w:val="26"/>
          <w:szCs w:val="26"/>
        </w:rPr>
        <w:t>Подведение итого</w:t>
      </w:r>
      <w:r>
        <w:rPr>
          <w:rFonts w:ascii="Times New Roman" w:hAnsi="Times New Roman"/>
          <w:b/>
          <w:sz w:val="26"/>
          <w:szCs w:val="26"/>
        </w:rPr>
        <w:t>в</w:t>
      </w:r>
      <w:r w:rsidRPr="00DB6B91">
        <w:rPr>
          <w:rFonts w:ascii="Times New Roman" w:hAnsi="Times New Roman"/>
          <w:b/>
          <w:sz w:val="26"/>
          <w:szCs w:val="26"/>
        </w:rPr>
        <w:t xml:space="preserve"> конкурса</w:t>
      </w:r>
    </w:p>
    <w:p w:rsidR="008C15C1" w:rsidRPr="00DB6B91" w:rsidRDefault="008C15C1" w:rsidP="00C649AB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DB6B91">
        <w:rPr>
          <w:rFonts w:ascii="Times New Roman" w:hAnsi="Times New Roman"/>
          <w:sz w:val="26"/>
          <w:szCs w:val="26"/>
        </w:rPr>
        <w:t>Подведение итогов конкурса осуществляется на засе</w:t>
      </w:r>
      <w:r>
        <w:rPr>
          <w:rFonts w:ascii="Times New Roman" w:hAnsi="Times New Roman"/>
          <w:sz w:val="26"/>
          <w:szCs w:val="26"/>
        </w:rPr>
        <w:t>дании жю</w:t>
      </w:r>
      <w:r w:rsidRPr="00DB6B91">
        <w:rPr>
          <w:rFonts w:ascii="Times New Roman" w:hAnsi="Times New Roman"/>
          <w:sz w:val="26"/>
          <w:szCs w:val="26"/>
        </w:rPr>
        <w:t>ри конкурса по представленным материал</w:t>
      </w:r>
      <w:r>
        <w:rPr>
          <w:rFonts w:ascii="Times New Roman" w:hAnsi="Times New Roman"/>
          <w:sz w:val="26"/>
          <w:szCs w:val="26"/>
        </w:rPr>
        <w:t>, ответственными за направление контроля 1 раз в четверть. Результаты каждого проведенного мероприятия отражаются в листе активности учащихся кадетских взводов.</w:t>
      </w:r>
    </w:p>
    <w:p w:rsidR="008C15C1" w:rsidRPr="00DB6B91" w:rsidRDefault="008C15C1" w:rsidP="00C649AB">
      <w:pPr>
        <w:tabs>
          <w:tab w:val="left" w:pos="993"/>
        </w:tabs>
        <w:spacing w:after="0" w:line="240" w:lineRule="auto"/>
        <w:ind w:hanging="654"/>
        <w:jc w:val="both"/>
        <w:rPr>
          <w:rFonts w:ascii="Times New Roman" w:hAnsi="Times New Roman"/>
          <w:sz w:val="26"/>
          <w:szCs w:val="26"/>
        </w:rPr>
      </w:pPr>
    </w:p>
    <w:p w:rsidR="008C15C1" w:rsidRPr="00DB6B91" w:rsidRDefault="008C15C1" w:rsidP="00C649AB">
      <w:pPr>
        <w:tabs>
          <w:tab w:val="left" w:pos="993"/>
        </w:tabs>
        <w:spacing w:after="0" w:line="240" w:lineRule="auto"/>
        <w:ind w:hanging="654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C649AB">
      <w:pPr>
        <w:tabs>
          <w:tab w:val="left" w:pos="993"/>
        </w:tabs>
        <w:spacing w:after="0" w:line="240" w:lineRule="auto"/>
        <w:ind w:hanging="654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C649AB">
      <w:pPr>
        <w:tabs>
          <w:tab w:val="left" w:pos="993"/>
        </w:tabs>
        <w:spacing w:after="0" w:line="240" w:lineRule="auto"/>
        <w:ind w:hanging="654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C649AB">
      <w:pPr>
        <w:tabs>
          <w:tab w:val="left" w:pos="993"/>
        </w:tabs>
        <w:spacing w:after="0" w:line="240" w:lineRule="auto"/>
        <w:ind w:hanging="654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C649AB">
      <w:pPr>
        <w:tabs>
          <w:tab w:val="left" w:pos="993"/>
        </w:tabs>
        <w:spacing w:after="0" w:line="240" w:lineRule="auto"/>
        <w:ind w:hanging="654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C649AB">
      <w:pPr>
        <w:tabs>
          <w:tab w:val="left" w:pos="993"/>
        </w:tabs>
        <w:spacing w:after="0" w:line="240" w:lineRule="auto"/>
        <w:ind w:hanging="654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C649AB">
      <w:pPr>
        <w:tabs>
          <w:tab w:val="left" w:pos="993"/>
        </w:tabs>
        <w:spacing w:after="0" w:line="240" w:lineRule="auto"/>
        <w:ind w:hanging="654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C649AB">
      <w:pPr>
        <w:tabs>
          <w:tab w:val="left" w:pos="993"/>
        </w:tabs>
        <w:spacing w:after="0" w:line="240" w:lineRule="auto"/>
        <w:ind w:hanging="654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C649AB">
      <w:pPr>
        <w:tabs>
          <w:tab w:val="left" w:pos="993"/>
        </w:tabs>
        <w:spacing w:after="0" w:line="240" w:lineRule="auto"/>
        <w:ind w:hanging="654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2B1C9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15C1" w:rsidRDefault="008C15C1" w:rsidP="00CC1630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7pt;margin-top:949.6pt;width:147.4pt;height:141.75pt;z-index:251658240;visibility:visible;mso-wrap-distance-left:2.88pt;mso-wrap-distance-top:2.88pt;mso-wrap-distance-right:2.88pt;mso-wrap-distance-bottom:2.88pt" fillcolor="#96f" strokecolor="#66a3ff" strokeweight="2.25pt" insetpen="t" o:cliptowrap="t">
            <v:fill color2="#6cf" rotate="t" angle="-135" focusposition=",1" focussize="" focus="100%" type="gradient"/>
            <v:stroke>
              <o:left v:ext="view" color="#66a3ff" weight="2.25pt" joinstyle="miter" insetpen="t"/>
              <o:top v:ext="view" color="#66a3ff" weight="2.25pt" joinstyle="miter" insetpen="t"/>
              <o:right v:ext="view" color="#66a3ff" weight="2.25pt" joinstyle="miter" insetpen="t"/>
              <o:bottom v:ext="view" color="#66a3ff" weight="2.25pt" joinstyle="miter" insetpen="t"/>
            </v:stroke>
            <v:shadow color="#ccc"/>
            <v:textbox style="mso-column-margin:2mm" inset="2.88pt,2.88pt,2.88pt,2.88pt">
              <w:txbxContent>
                <w:p w:rsidR="008C15C1" w:rsidRDefault="008C15C1" w:rsidP="00831E8A">
                  <w:pPr>
                    <w:widowControl w:val="0"/>
                    <w:spacing w:after="0"/>
                    <w:jc w:val="center"/>
                    <w:rPr>
                      <w:rFonts w:ascii="Bookman Old Style" w:hAnsi="Bookman Old Style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36"/>
                      <w:szCs w:val="36"/>
                    </w:rPr>
                    <w:t xml:space="preserve">КАДЕТ  -  </w:t>
                  </w:r>
                </w:p>
                <w:p w:rsidR="008C15C1" w:rsidRDefault="008C15C1" w:rsidP="00831E8A">
                  <w:pPr>
                    <w:widowControl w:val="0"/>
                    <w:spacing w:after="0"/>
                    <w:jc w:val="center"/>
                    <w:rPr>
                      <w:rFonts w:ascii="Bookman Old Style" w:hAnsi="Bookman Old Style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36"/>
                      <w:szCs w:val="36"/>
                    </w:rPr>
                    <w:t>ПАТРИОТ</w:t>
                  </w:r>
                </w:p>
              </w:txbxContent>
            </v:textbox>
          </v:shape>
        </w:pict>
      </w:r>
    </w:p>
    <w:p w:rsidR="008C15C1" w:rsidRDefault="008C15C1" w:rsidP="00CC1630">
      <w:pPr>
        <w:jc w:val="both"/>
        <w:rPr>
          <w:rFonts w:ascii="Times New Roman" w:hAnsi="Times New Roman"/>
          <w:sz w:val="28"/>
          <w:szCs w:val="28"/>
        </w:rPr>
      </w:pPr>
    </w:p>
    <w:p w:rsidR="008C15C1" w:rsidRDefault="008C15C1" w:rsidP="00CC1630">
      <w:pPr>
        <w:jc w:val="both"/>
        <w:rPr>
          <w:rFonts w:ascii="Times New Roman" w:hAnsi="Times New Roman"/>
          <w:sz w:val="28"/>
          <w:szCs w:val="28"/>
        </w:rPr>
      </w:pPr>
    </w:p>
    <w:p w:rsidR="008C15C1" w:rsidRDefault="008C15C1" w:rsidP="00CC1630">
      <w:pPr>
        <w:jc w:val="both"/>
        <w:rPr>
          <w:rFonts w:ascii="Times New Roman" w:hAnsi="Times New Roman"/>
          <w:sz w:val="28"/>
          <w:szCs w:val="28"/>
        </w:rPr>
      </w:pPr>
    </w:p>
    <w:p w:rsidR="008C15C1" w:rsidRDefault="008C15C1" w:rsidP="00CC1630">
      <w:pPr>
        <w:jc w:val="both"/>
        <w:rPr>
          <w:rFonts w:ascii="Times New Roman" w:hAnsi="Times New Roman"/>
          <w:sz w:val="28"/>
          <w:szCs w:val="28"/>
        </w:rPr>
      </w:pPr>
    </w:p>
    <w:p w:rsidR="008C15C1" w:rsidRPr="00CC1630" w:rsidRDefault="008C15C1" w:rsidP="00CC1630">
      <w:pPr>
        <w:jc w:val="both"/>
        <w:rPr>
          <w:rFonts w:ascii="Times New Roman" w:hAnsi="Times New Roman"/>
          <w:sz w:val="28"/>
          <w:szCs w:val="28"/>
        </w:rPr>
      </w:pPr>
    </w:p>
    <w:p w:rsidR="008C15C1" w:rsidRDefault="008C15C1" w:rsidP="00B81C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15C1" w:rsidRPr="00D85788" w:rsidRDefault="008C15C1" w:rsidP="00B81CF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85788">
        <w:rPr>
          <w:rFonts w:ascii="Times New Roman" w:hAnsi="Times New Roman"/>
          <w:sz w:val="26"/>
          <w:szCs w:val="26"/>
        </w:rPr>
        <w:t>Приложение</w:t>
      </w:r>
    </w:p>
    <w:p w:rsidR="008C15C1" w:rsidRPr="00D85788" w:rsidRDefault="008C15C1" w:rsidP="00B81CF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85788">
        <w:rPr>
          <w:rFonts w:ascii="Times New Roman" w:hAnsi="Times New Roman"/>
          <w:sz w:val="26"/>
          <w:szCs w:val="26"/>
        </w:rPr>
        <w:t>к</w:t>
      </w:r>
      <w:r w:rsidRPr="00D85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Положению</w:t>
      </w:r>
      <w:r w:rsidRPr="00D85788">
        <w:rPr>
          <w:rFonts w:ascii="Times New Roman" w:hAnsi="Times New Roman"/>
          <w:sz w:val="26"/>
          <w:szCs w:val="26"/>
        </w:rPr>
        <w:t xml:space="preserve"> о школьном конкурсе</w:t>
      </w:r>
    </w:p>
    <w:p w:rsidR="008C15C1" w:rsidRDefault="008C15C1" w:rsidP="00B81CF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85788">
        <w:rPr>
          <w:rFonts w:ascii="Times New Roman" w:hAnsi="Times New Roman"/>
          <w:sz w:val="26"/>
          <w:szCs w:val="26"/>
        </w:rPr>
        <w:t>на звание «Лучший кадетский взвод»</w:t>
      </w:r>
    </w:p>
    <w:p w:rsidR="008C15C1" w:rsidRPr="00D85788" w:rsidRDefault="008C15C1" w:rsidP="00B81CF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C15C1" w:rsidRPr="00D85788" w:rsidRDefault="008C15C1" w:rsidP="00B81C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5788">
        <w:rPr>
          <w:rFonts w:ascii="Times New Roman" w:hAnsi="Times New Roman"/>
          <w:b/>
          <w:sz w:val="26"/>
          <w:szCs w:val="26"/>
        </w:rPr>
        <w:t xml:space="preserve">Критерии оценки деятельности </w:t>
      </w:r>
    </w:p>
    <w:p w:rsidR="008C15C1" w:rsidRDefault="008C15C1" w:rsidP="00B81C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5788">
        <w:rPr>
          <w:rFonts w:ascii="Times New Roman" w:hAnsi="Times New Roman"/>
          <w:b/>
          <w:sz w:val="26"/>
          <w:szCs w:val="26"/>
        </w:rPr>
        <w:t>кадетских взводов</w:t>
      </w:r>
    </w:p>
    <w:p w:rsidR="008C15C1" w:rsidRDefault="008C15C1" w:rsidP="00B81C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C15C1" w:rsidRDefault="008C15C1" w:rsidP="00B81C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5"/>
        <w:gridCol w:w="1790"/>
        <w:gridCol w:w="1584"/>
        <w:gridCol w:w="2603"/>
        <w:gridCol w:w="1483"/>
        <w:gridCol w:w="1807"/>
      </w:tblGrid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 контроля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 осуществление контроля</w:t>
            </w:r>
          </w:p>
        </w:tc>
      </w:tr>
      <w:tr w:rsidR="008C15C1" w:rsidTr="001B19DB">
        <w:tc>
          <w:tcPr>
            <w:tcW w:w="9712" w:type="dxa"/>
            <w:gridSpan w:val="6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Отношение к учебе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 (качество знаний)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1-4 класс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- 86-100%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4б – 71-85%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51-70%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– менее 50%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Штраф – 2б за каждого неуспевающего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5-11 класс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- 81-100%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4б – 61-80%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41-60%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– менее 50%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Штраф – 2б за каждого неуспевающего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УР, члены совета командиров, ученический совет класса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дневников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Без замечаний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100%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4б – 90%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80%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– 70%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неделю</w:t>
            </w: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совет класса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УР, ВР, члены Совета командиров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уроку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1б за каждую отметку «5»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Штраф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– за каждую неудовлетворительную оценку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неделю</w:t>
            </w: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совет класса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УР, ВР, члены Совета командиров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школьных принадлежностей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Без замечаний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100%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4б – 90%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80%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– 70%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неделю</w:t>
            </w: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совет класса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УР, ВР, члены Совета командиров, социальный педагог</w:t>
            </w:r>
          </w:p>
        </w:tc>
      </w:tr>
      <w:tr w:rsidR="008C15C1" w:rsidTr="001B19DB">
        <w:tc>
          <w:tcPr>
            <w:tcW w:w="445" w:type="dxa"/>
            <w:vMerge w:val="restart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vMerge w:val="restart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олимпиадах и интеллектуальных конкурсах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4б – 1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2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– 3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1б за каждого участника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олимпиад и конкурсов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УР, ВР,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Совет командиров, учителя-предметники</w:t>
            </w: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7б – 1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6б – 2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3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за каждого участника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олимпиад и конкурсов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УР, ВР,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Совет командиров, учителя-предметники</w:t>
            </w: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10б – 1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9б – 2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8б – 3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за каждого участника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олимпиад и конкурсов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УР, ВР,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Совет командиров, учителя-предметники</w:t>
            </w: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13б – 1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12б– 2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10б – 3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4б за каждого участника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олимпиад и конкурсов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УР, ВР,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Совет командиров, учителя-предметники</w:t>
            </w: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16б – 1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15б– 2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14б – 3 место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за каждого участника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олимпиад и конкурсов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УР, ВР,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Совет командиров, учителя-предметники</w:t>
            </w:r>
          </w:p>
        </w:tc>
      </w:tr>
      <w:tr w:rsidR="008C15C1" w:rsidTr="001B19DB">
        <w:tc>
          <w:tcPr>
            <w:tcW w:w="9712" w:type="dxa"/>
            <w:gridSpan w:val="6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Спортивные жизнь</w:t>
            </w:r>
          </w:p>
        </w:tc>
      </w:tr>
      <w:tr w:rsidR="008C15C1" w:rsidTr="001B19DB">
        <w:tc>
          <w:tcPr>
            <w:tcW w:w="445" w:type="dxa"/>
            <w:vMerge w:val="restart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vMerge w:val="restart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успехи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1б – за каждого участника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за призовое место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 w:val="restart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спортивных соревнований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ВР, руководитель спортивного клуба «Патриот»,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спортивного клуба «Патриот»</w:t>
            </w: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за каждого участника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за призовое место</w:t>
            </w: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за каждого участника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10б – за призовое место</w:t>
            </w: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Всероссийские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7б – за каждого участника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15б – за призовое место</w:t>
            </w: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5C1" w:rsidTr="001B19DB">
        <w:trPr>
          <w:trHeight w:val="683"/>
        </w:trPr>
        <w:tc>
          <w:tcPr>
            <w:tcW w:w="445" w:type="dxa"/>
            <w:vMerge w:val="restart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vMerge w:val="restart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1б – за каждого участника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– выпуск газеты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за призовое место</w:t>
            </w:r>
          </w:p>
        </w:tc>
        <w:tc>
          <w:tcPr>
            <w:tcW w:w="1483" w:type="dxa"/>
            <w:vMerge w:val="restart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участия в мероприятиях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УР, ВР, руководитель спортивного клуба «Патриот»,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спортивного клуба «Патриот»</w:t>
            </w: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за каждого участника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за призовое место</w:t>
            </w: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за каждого участника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10б – за призовое место</w:t>
            </w: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5C1" w:rsidTr="001B19DB">
        <w:tc>
          <w:tcPr>
            <w:tcW w:w="9712" w:type="dxa"/>
            <w:gridSpan w:val="6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инициативы</w:t>
            </w:r>
          </w:p>
        </w:tc>
      </w:tr>
      <w:tr w:rsidR="008C15C1" w:rsidTr="001B19DB">
        <w:tc>
          <w:tcPr>
            <w:tcW w:w="445" w:type="dxa"/>
            <w:vMerge w:val="restart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vMerge w:val="restart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 (качественная подготовка и участие)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1б – за каждого участника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– выпуск газеты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за призовое место</w:t>
            </w:r>
          </w:p>
        </w:tc>
        <w:tc>
          <w:tcPr>
            <w:tcW w:w="1483" w:type="dxa"/>
            <w:vMerge w:val="restart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участия в мероприятиях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ВР, учителя-предметники, Совет командиров</w:t>
            </w: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за каждого участника;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4б – за призовое место</w:t>
            </w: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за каждого участника;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8б – за призовое место</w:t>
            </w: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самоуправлении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1б – посещение заседания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участие в работе школьного самоуправления (за каждого учащегося)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По плану проведения мероприятий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Зам.директора по ВР, 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 Совет командиров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дополнительном образовании (кружки, секции)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1б – за каждого участника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 классные органы самоуправления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и поисковая работа по выбранной теме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за представление работы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10б - победитель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Жюри конкурса</w:t>
            </w:r>
          </w:p>
        </w:tc>
      </w:tr>
      <w:tr w:rsidR="008C15C1" w:rsidTr="001B19DB">
        <w:tc>
          <w:tcPr>
            <w:tcW w:w="445" w:type="dxa"/>
            <w:vMerge w:val="restart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vMerge w:val="restart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акциях, волонтерском движении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за каждое участие</w:t>
            </w:r>
          </w:p>
        </w:tc>
        <w:tc>
          <w:tcPr>
            <w:tcW w:w="1483" w:type="dxa"/>
            <w:vMerge w:val="restart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проведения мероприятия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 классные органы самоуправления</w:t>
            </w: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за каждое участие</w:t>
            </w: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5C1" w:rsidTr="001B19DB">
        <w:tc>
          <w:tcPr>
            <w:tcW w:w="9712" w:type="dxa"/>
            <w:gridSpan w:val="6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Сплоченность коллектива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Классное самоуправление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работа классного самоуправления (наличие структуры, плана работы, реализация плана работы)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ВР, педагог-организатор, классный руководитель, командир взвода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мероприятия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каждое мероприятие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ВР, педагог-организатор, классный руководитель, командир взвода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 регулярность заполнения странички на школьном сайте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наличие странички;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обновление странички, добавление новостей 1 раз в неделю;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4б – обновление странички, добавление новостей 1 раз  в две недели;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обновление странички, добавление новостей 1 раз в месяц;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1б – участие в форуме «Что сегодня было в классе?»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сайт школы, Совет командиров, классный руководитель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100%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4б – 90%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80%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– 70%</w:t>
            </w: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школы, классный руководитель</w:t>
            </w:r>
          </w:p>
        </w:tc>
      </w:tr>
      <w:tr w:rsidR="008C15C1" w:rsidTr="001B19DB">
        <w:tc>
          <w:tcPr>
            <w:tcW w:w="445" w:type="dxa"/>
            <w:vMerge w:val="restart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vMerge w:val="restart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родителей в жизни школы (мероприятия, выставки, праздники, конкурсы)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1б – участие в мероприятиях (за каждого родителя )</w:t>
            </w:r>
          </w:p>
        </w:tc>
        <w:tc>
          <w:tcPr>
            <w:tcW w:w="1483" w:type="dxa"/>
            <w:vMerge w:val="restart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подготовки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ВР, классные руководители, классные органы самоуправления</w:t>
            </w: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участие в мероприятиях (за каждого родителя )</w:t>
            </w: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5C1" w:rsidTr="001B19DB">
        <w:tc>
          <w:tcPr>
            <w:tcW w:w="445" w:type="dxa"/>
            <w:vMerge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участие в мероприятиях (за каждого родителя )</w:t>
            </w: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воспитанности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высокий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средний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0б - низкий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ВР, классные руководители,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классный коллектив соблюдает форму одежды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Штраф: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1б – за несоответствующий вид каждого учащегося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Совет командиров, классный руководитель, педагог-организатор,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 дежурного класса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10б – за образцовое поведение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Штраф 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драка (за каждого ученика),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нецензурные выражения (за каждого ученика),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курение (за каждого ученика),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хождение во время уроков по школе,</w:t>
            </w:r>
          </w:p>
          <w:p w:rsidR="008C15C1" w:rsidRPr="001B19DB" w:rsidRDefault="008C15C1" w:rsidP="001B19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50" w:hanging="1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б – за опоздание,</w:t>
            </w:r>
          </w:p>
          <w:p w:rsidR="008C15C1" w:rsidRPr="001B19DB" w:rsidRDefault="008C15C1" w:rsidP="001B19DB">
            <w:pPr>
              <w:pStyle w:val="ListParagraph"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– создание конфликтно ситуации на уроках,</w:t>
            </w:r>
          </w:p>
          <w:p w:rsidR="008C15C1" w:rsidRPr="001B19DB" w:rsidRDefault="008C15C1" w:rsidP="001B19DB">
            <w:pPr>
              <w:pStyle w:val="ListParagraph"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неуважительное отношение к учителям и взрослым.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Дежурный администра-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тор, командир дежурного класса, дежурный класс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конкурсе «Ученик года»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за каждого номинанта,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10б – победителя номинации,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15б – победитель конкурса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Жюри конкрса</w:t>
            </w:r>
          </w:p>
        </w:tc>
      </w:tr>
      <w:tr w:rsidR="008C15C1" w:rsidTr="001B19DB">
        <w:tc>
          <w:tcPr>
            <w:tcW w:w="9712" w:type="dxa"/>
            <w:gridSpan w:val="6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Бережное отношение к школьному имуществу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Дежурство по классу (уход за растениями, уголок класса, эстетическое оформление)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в кабинете чисто, ухоженные растения;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– уют, эстетическое оформление,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Штраф;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3б – цветы не политы, в кабинете грязно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Совет командиров, дежурный администратор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Дежурство по школе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10б – за весь период одного дежурства,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Штраф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– за грубость (любому участнику образовательного процесса, включая технически персонал),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2б – отсутствие дежурных на месте,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5б – за ЧП во время дежурства.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Дежурный администратор, зам.директора по ВР, Совет командиров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 класса, школы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До 5б за каждый цветок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АХЧ, Совет командиров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участие в генеральных уборках</w:t>
            </w: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По 1 б за 10 % явки + 10б за качественное выполнение работы;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Штраф </w:t>
            </w:r>
          </w:p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10 б за некачественное выполнение работы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АХЧ, Совет командиров</w:t>
            </w:r>
          </w:p>
        </w:tc>
      </w:tr>
      <w:tr w:rsidR="008C15C1" w:rsidTr="001B19DB">
        <w:tc>
          <w:tcPr>
            <w:tcW w:w="44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dxa"/>
          </w:tcPr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15C1" w:rsidRPr="00D85788" w:rsidRDefault="008C15C1" w:rsidP="00B81C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C15C1" w:rsidRPr="00D85788" w:rsidRDefault="008C15C1" w:rsidP="00B81CF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C15C1" w:rsidRPr="00D85788" w:rsidRDefault="008C15C1" w:rsidP="00B81CFF">
      <w:pPr>
        <w:pStyle w:val="ListParagraph"/>
        <w:spacing w:after="0" w:line="240" w:lineRule="auto"/>
        <w:ind w:left="0" w:hanging="654"/>
        <w:jc w:val="right"/>
        <w:rPr>
          <w:rFonts w:ascii="Times New Roman" w:hAnsi="Times New Roman"/>
          <w:sz w:val="26"/>
          <w:szCs w:val="26"/>
        </w:rPr>
      </w:pPr>
    </w:p>
    <w:p w:rsidR="008C15C1" w:rsidRPr="00D85788" w:rsidRDefault="008C15C1" w:rsidP="00B81CFF">
      <w:pPr>
        <w:pStyle w:val="ListParagraph"/>
        <w:spacing w:after="0" w:line="240" w:lineRule="auto"/>
        <w:ind w:left="0" w:hanging="654"/>
        <w:jc w:val="right"/>
        <w:rPr>
          <w:rFonts w:ascii="Times New Roman" w:hAnsi="Times New Roman"/>
          <w:sz w:val="26"/>
          <w:szCs w:val="26"/>
        </w:rPr>
      </w:pPr>
    </w:p>
    <w:p w:rsidR="008C15C1" w:rsidRPr="00EE5473" w:rsidRDefault="008C15C1" w:rsidP="00B81CF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C15C1" w:rsidRPr="00EE5473" w:rsidRDefault="008C15C1" w:rsidP="00B81CFF">
      <w:pPr>
        <w:pStyle w:val="ListParagraph"/>
        <w:spacing w:after="0" w:line="240" w:lineRule="auto"/>
        <w:ind w:left="420"/>
        <w:jc w:val="both"/>
        <w:rPr>
          <w:rFonts w:ascii="Times New Roman" w:hAnsi="Times New Roman"/>
          <w:sz w:val="26"/>
          <w:szCs w:val="26"/>
        </w:rPr>
      </w:pPr>
    </w:p>
    <w:p w:rsidR="008C15C1" w:rsidRDefault="008C15C1" w:rsidP="00961DCC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pacing w:val="-5"/>
          <w:sz w:val="28"/>
          <w:szCs w:val="24"/>
          <w:lang w:eastAsia="ru-RU"/>
        </w:rPr>
      </w:pPr>
    </w:p>
    <w:p w:rsidR="008C15C1" w:rsidRPr="005E686B" w:rsidRDefault="008C15C1" w:rsidP="004F5537">
      <w:pPr>
        <w:ind w:firstLine="708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37368A">
        <w:rPr>
          <w:rFonts w:ascii="Times New Roman" w:eastAsia="Times New Roman" w:hAnsi="Times New Roman"/>
          <w:spacing w:val="-5"/>
          <w:sz w:val="28"/>
          <w:szCs w:val="24"/>
          <w:lang w:eastAsia="ru-RU"/>
        </w:rPr>
        <w:object w:dxaOrig="9355" w:dyaOrig="15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6.75pt" o:ole="">
            <v:imagedata r:id="rId5" o:title=""/>
          </v:shape>
          <o:OLEObject Type="Embed" ProgID="Word.Document.12" ShapeID="_x0000_i1025" DrawAspect="Content" ObjectID="_1513287873" r:id="rId6">
            <o:FieldCodes>\s</o:FieldCodes>
          </o:OLEObject>
        </w:object>
      </w:r>
      <w:r w:rsidRPr="004F553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E686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УЧЕБНАЯ  ДЕЯТЕЛЬНОСТЬ</w:t>
      </w:r>
    </w:p>
    <w:p w:rsidR="008C15C1" w:rsidRPr="00EC5DDE" w:rsidRDefault="008C15C1" w:rsidP="004F5537">
      <w:pPr>
        <w:ind w:firstLine="708"/>
        <w:jc w:val="both"/>
        <w:rPr>
          <w:rFonts w:ascii="Times New Roman" w:hAnsi="Times New Roman"/>
          <w:b/>
          <w:i/>
          <w:color w:val="660066"/>
          <w:sz w:val="28"/>
          <w:szCs w:val="28"/>
        </w:rPr>
      </w:pPr>
      <w:r w:rsidRPr="00EC5DDE">
        <w:rPr>
          <w:rFonts w:ascii="Times New Roman" w:hAnsi="Times New Roman"/>
          <w:b/>
          <w:i/>
          <w:color w:val="660066"/>
          <w:sz w:val="28"/>
          <w:szCs w:val="28"/>
          <w:shd w:val="clear" w:color="auto" w:fill="FFFFFF"/>
        </w:rPr>
        <w:t>Личностный рост – это поиск самого себя и реализация. Это движение вперед, навстречу к своему предназначению. Это постоянное самосовершенствование и саморазвитие личности. Это ежедневные победы над собой, над своими страхами и другими отрицательными эмоциями. Личностный рост – это путь к счастью и успеху.</w:t>
      </w:r>
    </w:p>
    <w:p w:rsidR="008C15C1" w:rsidRPr="00BB4647" w:rsidRDefault="008C15C1" w:rsidP="004F5537">
      <w:pPr>
        <w:rPr>
          <w:rFonts w:ascii="Times New Roman" w:hAnsi="Times New Roman"/>
          <w:b/>
          <w:sz w:val="24"/>
          <w:szCs w:val="24"/>
        </w:rPr>
      </w:pPr>
      <w:r w:rsidRPr="00BB4647">
        <w:rPr>
          <w:rFonts w:ascii="Times New Roman" w:hAnsi="Times New Roman"/>
          <w:b/>
          <w:sz w:val="24"/>
          <w:szCs w:val="24"/>
        </w:rPr>
        <w:t>Мои учебные    успехи</w:t>
      </w:r>
    </w:p>
    <w:p w:rsidR="008C15C1" w:rsidRPr="00BB4647" w:rsidRDefault="008C15C1" w:rsidP="004F5537">
      <w:pPr>
        <w:rPr>
          <w:rFonts w:ascii="Times New Roman" w:hAnsi="Times New Roman"/>
          <w:sz w:val="24"/>
          <w:szCs w:val="24"/>
        </w:rPr>
      </w:pPr>
      <w:r w:rsidRPr="00BB464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BB4647">
        <w:rPr>
          <w:rFonts w:ascii="Times New Roman" w:hAnsi="Times New Roman"/>
          <w:sz w:val="24"/>
          <w:szCs w:val="24"/>
        </w:rPr>
        <w:t>_____</w:t>
      </w:r>
    </w:p>
    <w:p w:rsidR="008C15C1" w:rsidRPr="00BB4647" w:rsidRDefault="008C15C1" w:rsidP="004F5537">
      <w:pPr>
        <w:rPr>
          <w:rFonts w:ascii="Times New Roman" w:hAnsi="Times New Roman"/>
          <w:b/>
          <w:sz w:val="24"/>
          <w:szCs w:val="24"/>
        </w:rPr>
      </w:pPr>
      <w:r w:rsidRPr="00BB4647">
        <w:rPr>
          <w:rFonts w:ascii="Times New Roman" w:hAnsi="Times New Roman"/>
          <w:b/>
          <w:sz w:val="24"/>
          <w:szCs w:val="24"/>
        </w:rPr>
        <w:t>Мои секреты успеха</w:t>
      </w:r>
    </w:p>
    <w:p w:rsidR="008C15C1" w:rsidRPr="00BB4647" w:rsidRDefault="008C15C1" w:rsidP="004F5537">
      <w:pPr>
        <w:rPr>
          <w:rFonts w:ascii="Times New Roman" w:hAnsi="Times New Roman"/>
          <w:sz w:val="24"/>
          <w:szCs w:val="24"/>
        </w:rPr>
      </w:pPr>
      <w:r w:rsidRPr="00BB464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C15C1" w:rsidRDefault="008C15C1" w:rsidP="004F5537">
      <w:pPr>
        <w:rPr>
          <w:rFonts w:ascii="Times New Roman" w:hAnsi="Times New Roman"/>
          <w:b/>
          <w:sz w:val="24"/>
          <w:szCs w:val="24"/>
        </w:rPr>
      </w:pPr>
      <w:r w:rsidRPr="005E686B">
        <w:rPr>
          <w:rFonts w:ascii="Times New Roman" w:hAnsi="Times New Roman"/>
          <w:b/>
          <w:sz w:val="24"/>
          <w:szCs w:val="24"/>
        </w:rPr>
        <w:t>Участие в интеллектуальных конкурсах, олимпиадах</w:t>
      </w:r>
    </w:p>
    <w:p w:rsidR="008C15C1" w:rsidRPr="005E686B" w:rsidRDefault="008C15C1" w:rsidP="004F553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C1" w:rsidRDefault="008C15C1" w:rsidP="004F5537">
      <w:pPr>
        <w:jc w:val="center"/>
        <w:rPr>
          <w:rFonts w:ascii="Times New Roman" w:hAnsi="Times New Roman"/>
          <w:b/>
          <w:sz w:val="28"/>
          <w:szCs w:val="28"/>
        </w:rPr>
      </w:pPr>
      <w:r w:rsidRPr="005E686B">
        <w:rPr>
          <w:rFonts w:ascii="Times New Roman" w:hAnsi="Times New Roman"/>
          <w:b/>
          <w:sz w:val="28"/>
          <w:szCs w:val="28"/>
        </w:rPr>
        <w:t>СОБЛЮДЕНИЕ  УСТАВА  ШКОЛЫ</w:t>
      </w:r>
    </w:p>
    <w:p w:rsidR="008C15C1" w:rsidRPr="005E686B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 w:rsidRPr="005E686B">
        <w:rPr>
          <w:rFonts w:ascii="Times New Roman" w:hAnsi="Times New Roman"/>
          <w:b/>
          <w:sz w:val="24"/>
          <w:szCs w:val="24"/>
        </w:rPr>
        <w:t>Правонарушения</w:t>
      </w:r>
    </w:p>
    <w:p w:rsidR="008C15C1" w:rsidRPr="005E686B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 w:rsidRPr="005E686B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 w:rsidRPr="005E686B">
        <w:rPr>
          <w:rFonts w:ascii="Times New Roman" w:hAnsi="Times New Roman"/>
          <w:b/>
          <w:sz w:val="24"/>
          <w:szCs w:val="24"/>
        </w:rPr>
        <w:t>Приглашение родителей в школу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Посещение кадетских занятий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Какие факультативы  я посещаю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Сквернословие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Отношения к одноклассникам, ученикам школы</w:t>
      </w:r>
    </w:p>
    <w:p w:rsidR="008C15C1" w:rsidRPr="005E686B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 w:rsidRPr="005E686B">
        <w:rPr>
          <w:rFonts w:ascii="Times New Roman" w:hAnsi="Times New Roman"/>
          <w:b/>
          <w:sz w:val="24"/>
          <w:szCs w:val="24"/>
        </w:rPr>
        <w:t>Поведение на уроках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общешкольных делах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C1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Мое поручение в классе, как я его выполняю</w:t>
      </w:r>
    </w:p>
    <w:p w:rsidR="008C15C1" w:rsidRPr="005E686B" w:rsidRDefault="008C15C1" w:rsidP="004F55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C1" w:rsidRDefault="008C15C1" w:rsidP="004F5537"/>
    <w:p w:rsidR="008C15C1" w:rsidRPr="00EC5DDE" w:rsidRDefault="008C15C1" w:rsidP="004F5537">
      <w:pPr>
        <w:jc w:val="center"/>
        <w:rPr>
          <w:b/>
          <w:i/>
          <w:color w:val="FF0000"/>
          <w:sz w:val="28"/>
          <w:szCs w:val="28"/>
        </w:rPr>
      </w:pPr>
      <w:r w:rsidRPr="00EC5DDE">
        <w:rPr>
          <w:rFonts w:ascii="Arial" w:hAnsi="Arial" w:cs="Arial"/>
          <w:b/>
          <w:i/>
          <w:color w:val="FF0000"/>
          <w:sz w:val="28"/>
          <w:szCs w:val="28"/>
          <w:shd w:val="clear" w:color="auto" w:fill="FFFFFF"/>
        </w:rPr>
        <w:t>Гёте говорил: «Умный человек не тот, кто много знает, а кто знает самого себя».</w:t>
      </w:r>
    </w:p>
    <w:p w:rsidR="008C15C1" w:rsidRPr="00EC5DDE" w:rsidRDefault="008C15C1" w:rsidP="004F5537">
      <w:pPr>
        <w:ind w:firstLine="708"/>
        <w:jc w:val="both"/>
        <w:rPr>
          <w:b/>
          <w:i/>
          <w:color w:val="0F243E"/>
          <w:sz w:val="28"/>
          <w:szCs w:val="28"/>
        </w:rPr>
      </w:pPr>
      <w:r w:rsidRPr="00EC5DDE">
        <w:rPr>
          <w:rFonts w:ascii="Arial" w:hAnsi="Arial" w:cs="Arial"/>
          <w:b/>
          <w:i/>
          <w:color w:val="0F243E"/>
          <w:sz w:val="28"/>
          <w:szCs w:val="28"/>
          <w:shd w:val="clear" w:color="auto" w:fill="FFFFFF"/>
        </w:rPr>
        <w:t>Открывая себя, человек</w:t>
      </w:r>
      <w:r>
        <w:rPr>
          <w:rFonts w:ascii="Arial" w:hAnsi="Arial" w:cs="Arial"/>
          <w:b/>
          <w:i/>
          <w:color w:val="0F243E"/>
          <w:sz w:val="28"/>
          <w:szCs w:val="28"/>
          <w:shd w:val="clear" w:color="auto" w:fill="FFFFFF"/>
        </w:rPr>
        <w:t xml:space="preserve"> готов</w:t>
      </w:r>
      <w:r w:rsidRPr="00EC5DDE">
        <w:rPr>
          <w:rFonts w:ascii="Arial" w:hAnsi="Arial" w:cs="Arial"/>
          <w:b/>
          <w:i/>
          <w:color w:val="0F243E"/>
          <w:sz w:val="28"/>
          <w:szCs w:val="28"/>
          <w:shd w:val="clear" w:color="auto" w:fill="FFFFFF"/>
        </w:rPr>
        <w:t xml:space="preserve"> к постижению нового, а, следовательно, к постоянному изменению и совершенствованию себя.</w:t>
      </w:r>
    </w:p>
    <w:p w:rsidR="008C15C1" w:rsidRPr="00EC5DDE" w:rsidRDefault="008C15C1" w:rsidP="004F5537">
      <w:pPr>
        <w:jc w:val="center"/>
        <w:rPr>
          <w:rFonts w:ascii="Times New Roman" w:hAnsi="Times New Roman"/>
          <w:b/>
          <w:color w:val="00B050"/>
          <w:sz w:val="24"/>
          <w:szCs w:val="24"/>
          <w:shd w:val="clear" w:color="auto" w:fill="FFFFFF"/>
        </w:rPr>
      </w:pPr>
      <w:r w:rsidRPr="00EC5DDE">
        <w:rPr>
          <w:rFonts w:ascii="Times New Roman" w:hAnsi="Times New Roman"/>
          <w:b/>
          <w:color w:val="00B050"/>
          <w:sz w:val="24"/>
          <w:szCs w:val="24"/>
          <w:shd w:val="clear" w:color="auto" w:fill="FFFFFF"/>
        </w:rPr>
        <w:t>Оцените свои достижения. После чего наметьте планы на год.</w:t>
      </w:r>
    </w:p>
    <w:p w:rsidR="008C15C1" w:rsidRPr="004F5537" w:rsidRDefault="008C15C1" w:rsidP="004F5537">
      <w:pPr>
        <w:jc w:val="center"/>
        <w:rPr>
          <w:rFonts w:ascii="Times New Roman" w:hAnsi="Times New Roman"/>
          <w:b/>
          <w:sz w:val="32"/>
          <w:szCs w:val="32"/>
        </w:rPr>
      </w:pPr>
      <w:r w:rsidRPr="00AF60B3">
        <w:rPr>
          <w:rFonts w:ascii="Times New Roman" w:hAnsi="Times New Roman"/>
          <w:b/>
          <w:color w:val="FF0000"/>
          <w:sz w:val="32"/>
          <w:szCs w:val="32"/>
        </w:rPr>
        <w:t>Мои жизненные планы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685"/>
        <w:gridCol w:w="1418"/>
        <w:gridCol w:w="4076"/>
      </w:tblGrid>
      <w:tr w:rsidR="008C15C1" w:rsidRPr="00AF60B3" w:rsidTr="001B19DB">
        <w:tc>
          <w:tcPr>
            <w:tcW w:w="710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Чего я хочу достичь</w:t>
            </w: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76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9DB">
              <w:rPr>
                <w:rFonts w:ascii="Times New Roman" w:hAnsi="Times New Roman"/>
                <w:sz w:val="24"/>
                <w:szCs w:val="24"/>
                <w:lang w:eastAsia="ru-RU"/>
              </w:rPr>
              <w:t>Что должен для этого сделать</w:t>
            </w:r>
          </w:p>
        </w:tc>
      </w:tr>
      <w:tr w:rsidR="008C15C1" w:rsidRPr="00AF60B3" w:rsidTr="001B19DB">
        <w:trPr>
          <w:trHeight w:val="1460"/>
        </w:trPr>
        <w:tc>
          <w:tcPr>
            <w:tcW w:w="710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5C1" w:rsidRPr="001B19DB" w:rsidRDefault="008C15C1" w:rsidP="001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C15C1" w:rsidRPr="001B19DB" w:rsidRDefault="008C15C1" w:rsidP="001B1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5C1" w:rsidTr="001B19DB">
        <w:tc>
          <w:tcPr>
            <w:tcW w:w="710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85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18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076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</w:tr>
      <w:tr w:rsidR="008C15C1" w:rsidTr="001B19DB">
        <w:tc>
          <w:tcPr>
            <w:tcW w:w="710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85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18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076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</w:tr>
      <w:tr w:rsidR="008C15C1" w:rsidTr="001B19DB">
        <w:tc>
          <w:tcPr>
            <w:tcW w:w="710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85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18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076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</w:tr>
      <w:tr w:rsidR="008C15C1" w:rsidTr="001B19DB">
        <w:tc>
          <w:tcPr>
            <w:tcW w:w="710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85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18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076" w:type="dxa"/>
          </w:tcPr>
          <w:p w:rsidR="008C15C1" w:rsidRDefault="008C15C1" w:rsidP="001B19DB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8C15C1" w:rsidRDefault="008C15C1" w:rsidP="004F5537"/>
    <w:p w:rsidR="008C15C1" w:rsidRDefault="008C15C1" w:rsidP="004F5537"/>
    <w:p w:rsidR="008C15C1" w:rsidRPr="00AF60B3" w:rsidRDefault="008C15C1" w:rsidP="004F5537">
      <w:pPr>
        <w:ind w:firstLine="708"/>
        <w:jc w:val="both"/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</w:pPr>
      <w:r w:rsidRPr="00AF60B3"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  <w:t xml:space="preserve">От того, как сформируется сейчас моё отношение к себе, к другим людям и целому миру, будет зависеть моя жизненная ориентация, отношение к жизни и сама жизнь. </w:t>
      </w:r>
    </w:p>
    <w:p w:rsidR="008C15C1" w:rsidRDefault="008C15C1" w:rsidP="00961DCC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pacing w:val="-5"/>
          <w:sz w:val="28"/>
          <w:szCs w:val="24"/>
          <w:lang w:eastAsia="ru-RU"/>
        </w:rPr>
      </w:pPr>
    </w:p>
    <w:p w:rsidR="008C15C1" w:rsidRDefault="008C15C1" w:rsidP="00961DCC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pacing w:val="-5"/>
          <w:sz w:val="28"/>
          <w:szCs w:val="24"/>
          <w:lang w:eastAsia="ru-RU"/>
        </w:rPr>
      </w:pPr>
    </w:p>
    <w:p w:rsidR="008C15C1" w:rsidRDefault="008C15C1" w:rsidP="00961DCC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pacing w:val="-5"/>
          <w:sz w:val="28"/>
          <w:szCs w:val="24"/>
          <w:lang w:eastAsia="ru-RU"/>
        </w:rPr>
      </w:pPr>
    </w:p>
    <w:p w:rsidR="008C15C1" w:rsidRDefault="008C15C1" w:rsidP="00961DCC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C15C1" w:rsidRDefault="008C15C1" w:rsidP="00961DC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Говоря о   результатах  внедрения проекта «Кадетсво» можно сделать следующие выводы:</w:t>
      </w:r>
    </w:p>
    <w:p w:rsidR="008C15C1" w:rsidRDefault="008C15C1" w:rsidP="00961DCC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Изменился статус школы, появилась востребованность в социуме;</w:t>
      </w:r>
    </w:p>
    <w:p w:rsidR="008C15C1" w:rsidRDefault="008C15C1" w:rsidP="00961DCC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2014 году был открыт 10 профильный класс;</w:t>
      </w:r>
    </w:p>
    <w:p w:rsidR="008C15C1" w:rsidRDefault="008C15C1" w:rsidP="00961DCC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Отсутствуют  правонарушения  среди кадет;</w:t>
      </w:r>
    </w:p>
    <w:p w:rsidR="008C15C1" w:rsidRDefault="008C15C1" w:rsidP="00961DCC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Появилась искренняя заинтересованность и активность родителей в жизни школы;</w:t>
      </w:r>
    </w:p>
    <w:p w:rsidR="008C15C1" w:rsidRDefault="008C15C1" w:rsidP="00961DCC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Возникла потребность в сотрудничестве с кадетскими школа РК, РФ.</w:t>
      </w:r>
    </w:p>
    <w:p w:rsidR="008C15C1" w:rsidRDefault="008C15C1"/>
    <w:sectPr w:rsidR="008C15C1" w:rsidSect="000E0F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B9B"/>
    <w:multiLevelType w:val="multilevel"/>
    <w:tmpl w:val="10EEF49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F51395"/>
    <w:multiLevelType w:val="hybridMultilevel"/>
    <w:tmpl w:val="F086ECC8"/>
    <w:lvl w:ilvl="0" w:tplc="C8A4D28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07062C"/>
    <w:multiLevelType w:val="hybridMultilevel"/>
    <w:tmpl w:val="FF18D346"/>
    <w:lvl w:ilvl="0" w:tplc="C032F5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F0F419C"/>
    <w:multiLevelType w:val="hybridMultilevel"/>
    <w:tmpl w:val="47B202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7D104E"/>
    <w:multiLevelType w:val="hybridMultilevel"/>
    <w:tmpl w:val="A76690BC"/>
    <w:lvl w:ilvl="0" w:tplc="C5143F5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  <w:rPr>
        <w:rFonts w:cs="Times New Roman"/>
      </w:rPr>
    </w:lvl>
  </w:abstractNum>
  <w:abstractNum w:abstractNumId="5">
    <w:nsid w:val="62227A04"/>
    <w:multiLevelType w:val="multilevel"/>
    <w:tmpl w:val="6A9A25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8456185"/>
    <w:multiLevelType w:val="hybridMultilevel"/>
    <w:tmpl w:val="D182283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6C025A79"/>
    <w:multiLevelType w:val="hybridMultilevel"/>
    <w:tmpl w:val="8966AA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AA039E"/>
    <w:multiLevelType w:val="hybridMultilevel"/>
    <w:tmpl w:val="ECE0F5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DCC"/>
    <w:rsid w:val="000825D4"/>
    <w:rsid w:val="000E0F3C"/>
    <w:rsid w:val="001052A4"/>
    <w:rsid w:val="001B19DB"/>
    <w:rsid w:val="001C4813"/>
    <w:rsid w:val="001C79DD"/>
    <w:rsid w:val="001D0C57"/>
    <w:rsid w:val="001E19F5"/>
    <w:rsid w:val="002064F3"/>
    <w:rsid w:val="00253111"/>
    <w:rsid w:val="002B1C95"/>
    <w:rsid w:val="00357333"/>
    <w:rsid w:val="0035795B"/>
    <w:rsid w:val="0037368A"/>
    <w:rsid w:val="00403E97"/>
    <w:rsid w:val="0041791B"/>
    <w:rsid w:val="00481113"/>
    <w:rsid w:val="004F5537"/>
    <w:rsid w:val="005E686B"/>
    <w:rsid w:val="005F59CD"/>
    <w:rsid w:val="00776473"/>
    <w:rsid w:val="0078194D"/>
    <w:rsid w:val="00785379"/>
    <w:rsid w:val="00790407"/>
    <w:rsid w:val="007E1F8B"/>
    <w:rsid w:val="00807B8C"/>
    <w:rsid w:val="0081573B"/>
    <w:rsid w:val="00817185"/>
    <w:rsid w:val="00831E8A"/>
    <w:rsid w:val="00835E33"/>
    <w:rsid w:val="008C15C1"/>
    <w:rsid w:val="00961DCC"/>
    <w:rsid w:val="00986B74"/>
    <w:rsid w:val="00997B71"/>
    <w:rsid w:val="00AF60B3"/>
    <w:rsid w:val="00B60FA0"/>
    <w:rsid w:val="00B81CFF"/>
    <w:rsid w:val="00BB4647"/>
    <w:rsid w:val="00C2437A"/>
    <w:rsid w:val="00C35A68"/>
    <w:rsid w:val="00C649AB"/>
    <w:rsid w:val="00CC1630"/>
    <w:rsid w:val="00CD75A1"/>
    <w:rsid w:val="00CF3183"/>
    <w:rsid w:val="00D2468D"/>
    <w:rsid w:val="00D85788"/>
    <w:rsid w:val="00DA533D"/>
    <w:rsid w:val="00DB6B91"/>
    <w:rsid w:val="00DD7E40"/>
    <w:rsid w:val="00E30F06"/>
    <w:rsid w:val="00E31083"/>
    <w:rsid w:val="00EC5DDE"/>
    <w:rsid w:val="00EE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61D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1DCC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961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D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1CF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1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3106</Words>
  <Characters>17705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Пользователь</cp:lastModifiedBy>
  <cp:revision>6</cp:revision>
  <cp:lastPrinted>2015-04-29T15:31:00Z</cp:lastPrinted>
  <dcterms:created xsi:type="dcterms:W3CDTF">2015-04-30T01:47:00Z</dcterms:created>
  <dcterms:modified xsi:type="dcterms:W3CDTF">2016-01-02T20:58:00Z</dcterms:modified>
</cp:coreProperties>
</file>