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/>
  <w:body>
    <w:p w:rsidR="00C91419" w:rsidRDefault="00C9141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6" type="#_x0000_t202" style="position:absolute;margin-left:11.8pt;margin-top:115.7pt;width:2in;height:2in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" filled="f" stroked="f">
            <v:fill o:detectmouseclick="t"/>
            <v:textbox style="mso-fit-shape-to-text:t">
              <w:txbxContent>
                <w:p w:rsidR="00C91419" w:rsidRPr="003979CE" w:rsidRDefault="00C91419" w:rsidP="004E79F0">
                  <w:pPr>
                    <w:jc w:val="center"/>
                    <w:rPr>
                      <w:b/>
                      <w:color w:val="000000"/>
                      <w:spacing w:val="60"/>
                      <w:sz w:val="72"/>
                      <w:szCs w:val="72"/>
                    </w:rPr>
                  </w:pPr>
                  <w:r w:rsidRPr="003979CE">
                    <w:rPr>
                      <w:b/>
                      <w:color w:val="000000"/>
                      <w:spacing w:val="60"/>
                      <w:sz w:val="72"/>
                      <w:szCs w:val="72"/>
                    </w:rPr>
                    <w:t>Картотека пальчиковой гимнастики для младшего дошкольного возраста</w:t>
                  </w:r>
                </w:p>
              </w:txbxContent>
            </v:textbox>
            <w10:wrap type="square"/>
          </v:shape>
        </w:pict>
      </w:r>
    </w:p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>
      <w:bookmarkStart w:id="0" w:name="_GoBack"/>
      <w:bookmarkEnd w:id="0"/>
    </w:p>
    <w:tbl>
      <w:tblPr>
        <w:tblpPr w:leftFromText="180" w:rightFromText="180" w:vertAnchor="text" w:horzAnchor="margin" w:tblpX="-318" w:tblpY="-22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11"/>
        <w:gridCol w:w="7848"/>
      </w:tblGrid>
      <w:tr w:rsidR="00C91419" w:rsidRPr="003979CE" w:rsidTr="003979CE">
        <w:trPr>
          <w:trHeight w:val="10617"/>
        </w:trPr>
        <w:tc>
          <w:tcPr>
            <w:tcW w:w="7711" w:type="dxa"/>
          </w:tcPr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2"/>
                <w:szCs w:val="32"/>
              </w:rPr>
            </w:pPr>
            <w:r w:rsidRPr="003979CE">
              <w:rPr>
                <w:b/>
                <w:caps/>
                <w:sz w:val="32"/>
                <w:szCs w:val="32"/>
              </w:rPr>
              <w:t xml:space="preserve">     </w:t>
            </w:r>
          </w:p>
          <w:p w:rsidR="00C91419" w:rsidRPr="003979CE" w:rsidRDefault="00C91419" w:rsidP="003979CE">
            <w:pPr>
              <w:spacing w:after="0" w:line="240" w:lineRule="auto"/>
              <w:rPr>
                <w:sz w:val="32"/>
                <w:szCs w:val="32"/>
              </w:rPr>
            </w:pPr>
            <w:r w:rsidRPr="003979CE">
              <w:rPr>
                <w:b/>
                <w:caps/>
                <w:sz w:val="32"/>
                <w:szCs w:val="32"/>
              </w:rPr>
              <w:t xml:space="preserve">    Домик  </w:t>
            </w:r>
            <w:r w:rsidRPr="003979CE">
              <w:rPr>
                <w:sz w:val="32"/>
                <w:szCs w:val="32"/>
              </w:rPr>
              <w:t xml:space="preserve">    </w:t>
            </w:r>
          </w:p>
          <w:p w:rsidR="00C91419" w:rsidRPr="003979CE" w:rsidRDefault="00C91419" w:rsidP="003979CE">
            <w:pPr>
              <w:spacing w:after="0" w:line="240" w:lineRule="auto"/>
              <w:rPr>
                <w:sz w:val="32"/>
                <w:szCs w:val="32"/>
              </w:rPr>
            </w:pPr>
            <w:r w:rsidRPr="003979CE">
              <w:rPr>
                <w:sz w:val="32"/>
                <w:szCs w:val="32"/>
              </w:rPr>
              <w:t xml:space="preserve">                                                                                </w:t>
            </w:r>
            <w:r w:rsidRPr="003979CE">
              <w:rPr>
                <w:sz w:val="32"/>
                <w:szCs w:val="32"/>
              </w:rPr>
              <w:tab/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    Дом стоит с трубой и крышей,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    На балкон гулять я вышел.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  <w:szCs w:val="36"/>
              </w:rPr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>Ладони направлены под углом, кончики            пальцев соприкасаются; средний палец правой руки поднят вверх, кончики мизинцев касаются друг друга, выполняя прямую линию (труба, балкон).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C91419" w:rsidRPr="003979CE" w:rsidRDefault="00C91419" w:rsidP="003979CE">
            <w:pPr>
              <w:tabs>
                <w:tab w:val="left" w:pos="5505"/>
              </w:tabs>
              <w:spacing w:after="0" w:line="240" w:lineRule="auto"/>
            </w:pPr>
            <w:r w:rsidRPr="003979CE">
              <w:tab/>
            </w:r>
          </w:p>
          <w:p w:rsidR="00C91419" w:rsidRPr="003979CE" w:rsidRDefault="00C91419" w:rsidP="003979CE">
            <w:pPr>
              <w:tabs>
                <w:tab w:val="left" w:pos="2716"/>
              </w:tabs>
              <w:spacing w:after="0" w:line="240" w:lineRule="auto"/>
            </w:pPr>
            <w:r w:rsidRPr="003979CE">
              <w:t xml:space="preserve">                          </w:t>
            </w:r>
            <w:r w:rsidRPr="003979CE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249pt;height:181.5pt;visibility:visible">
                  <v:imagedata r:id="rId6" o:title=""/>
                </v:shape>
              </w:pict>
            </w: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4429"/>
              </w:tabs>
              <w:spacing w:after="0" w:line="240" w:lineRule="auto"/>
            </w:pPr>
          </w:p>
        </w:tc>
        <w:tc>
          <w:tcPr>
            <w:tcW w:w="7848" w:type="dxa"/>
          </w:tcPr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2"/>
                <w:szCs w:val="32"/>
              </w:rPr>
            </w:pPr>
            <w:r w:rsidRPr="003979CE">
              <w:rPr>
                <w:b/>
                <w:caps/>
                <w:sz w:val="32"/>
                <w:szCs w:val="32"/>
              </w:rPr>
              <w:t xml:space="preserve">    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2"/>
                <w:szCs w:val="32"/>
              </w:rPr>
            </w:pPr>
            <w:r w:rsidRPr="003979CE">
              <w:rPr>
                <w:b/>
                <w:caps/>
                <w:sz w:val="32"/>
                <w:szCs w:val="32"/>
              </w:rPr>
              <w:t xml:space="preserve">Очки </w:t>
            </w: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40"/>
                <w:szCs w:val="40"/>
              </w:rPr>
            </w:pPr>
            <w:r w:rsidRPr="003979CE">
              <w:rPr>
                <w:color w:val="7030A0"/>
                <w:sz w:val="40"/>
                <w:szCs w:val="40"/>
              </w:rPr>
              <w:t xml:space="preserve">Бабушка очки надела </w:t>
            </w:r>
          </w:p>
          <w:p w:rsidR="00C91419" w:rsidRPr="003979CE" w:rsidRDefault="00C91419" w:rsidP="003979CE">
            <w:pPr>
              <w:spacing w:after="0" w:line="240" w:lineRule="auto"/>
              <w:rPr>
                <w:sz w:val="40"/>
                <w:szCs w:val="40"/>
              </w:rPr>
            </w:pPr>
            <w:r w:rsidRPr="003979CE">
              <w:rPr>
                <w:color w:val="7030A0"/>
                <w:sz w:val="40"/>
                <w:szCs w:val="40"/>
              </w:rPr>
              <w:t>И внучонка разглядела</w:t>
            </w:r>
            <w:r w:rsidRPr="003979CE">
              <w:rPr>
                <w:sz w:val="40"/>
                <w:szCs w:val="40"/>
              </w:rPr>
              <w:t>.</w:t>
            </w:r>
          </w:p>
          <w:p w:rsidR="00C91419" w:rsidRPr="003979CE" w:rsidRDefault="00C91419" w:rsidP="003979CE">
            <w:pPr>
              <w:spacing w:after="0" w:line="240" w:lineRule="auto"/>
              <w:rPr>
                <w:sz w:val="40"/>
                <w:szCs w:val="40"/>
              </w:rPr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>Большой палец правой и левой руки вместе с остальными образуют колечко. Колечки поднести к глазам.</w:t>
            </w:r>
          </w:p>
          <w:p w:rsidR="00C91419" w:rsidRPr="003979CE" w:rsidRDefault="00C91419" w:rsidP="003979CE">
            <w:pPr>
              <w:spacing w:after="0" w:line="240" w:lineRule="auto"/>
              <w:rPr>
                <w:sz w:val="36"/>
                <w:szCs w:val="36"/>
              </w:rPr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2570"/>
              </w:tabs>
              <w:spacing w:after="0" w:line="240" w:lineRule="auto"/>
            </w:pPr>
            <w:r w:rsidRPr="003979CE">
              <w:tab/>
            </w:r>
            <w:r w:rsidRPr="003979CE">
              <w:rPr>
                <w:noProof/>
                <w:lang w:eastAsia="ru-RU"/>
              </w:rPr>
              <w:pict>
                <v:shape id="Рисунок 4" o:spid="_x0000_i1026" type="#_x0000_t75" style="width:210.75pt;height:3in;visibility:visible">
                  <v:imagedata r:id="rId7" o:title=""/>
                </v:shape>
              </w:pict>
            </w:r>
          </w:p>
        </w:tc>
      </w:tr>
      <w:tr w:rsidR="00C91419" w:rsidRPr="003979CE" w:rsidTr="003979CE">
        <w:trPr>
          <w:trHeight w:val="10337"/>
        </w:trPr>
        <w:tc>
          <w:tcPr>
            <w:tcW w:w="7711" w:type="dxa"/>
          </w:tcPr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2"/>
                <w:szCs w:val="32"/>
              </w:rPr>
            </w:pPr>
            <w:r w:rsidRPr="003979CE">
              <w:rPr>
                <w:b/>
                <w:caps/>
                <w:sz w:val="32"/>
                <w:szCs w:val="32"/>
              </w:rPr>
              <w:t xml:space="preserve">    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2"/>
                <w:szCs w:val="32"/>
              </w:rPr>
            </w:pPr>
            <w:r w:rsidRPr="003979CE">
              <w:rPr>
                <w:b/>
                <w:caps/>
                <w:sz w:val="32"/>
                <w:szCs w:val="32"/>
              </w:rPr>
              <w:t xml:space="preserve">    ФлаЖок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2"/>
                <w:szCs w:val="32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40"/>
                <w:szCs w:val="40"/>
              </w:rPr>
            </w:pPr>
            <w:r w:rsidRPr="003979CE">
              <w:rPr>
                <w:color w:val="7030A0"/>
                <w:sz w:val="40"/>
                <w:szCs w:val="40"/>
              </w:rPr>
              <w:t xml:space="preserve">  Я в руке флажок держу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40"/>
                <w:szCs w:val="40"/>
              </w:rPr>
            </w:pPr>
            <w:r w:rsidRPr="003979CE">
              <w:rPr>
                <w:color w:val="7030A0"/>
                <w:sz w:val="40"/>
                <w:szCs w:val="40"/>
              </w:rPr>
              <w:t xml:space="preserve">  И ребятам им машу.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40"/>
                <w:szCs w:val="40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>Четыре пальца (указательный, средний, безымянный и мизинец) - вместе большой опущен вниз. Тыльная сторона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>ладони - к себе.</w:t>
            </w:r>
          </w:p>
          <w:p w:rsidR="00C91419" w:rsidRPr="003979CE" w:rsidRDefault="00C91419" w:rsidP="003979CE">
            <w:pPr>
              <w:tabs>
                <w:tab w:val="left" w:pos="5505"/>
              </w:tabs>
              <w:spacing w:after="0" w:line="240" w:lineRule="auto"/>
            </w:pPr>
            <w:r w:rsidRPr="003979CE">
              <w:tab/>
            </w:r>
          </w:p>
          <w:p w:rsidR="00C91419" w:rsidRPr="003979CE" w:rsidRDefault="00C91419" w:rsidP="003979CE">
            <w:pPr>
              <w:tabs>
                <w:tab w:val="left" w:pos="4429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2242"/>
              </w:tabs>
              <w:spacing w:after="0" w:line="240" w:lineRule="auto"/>
            </w:pPr>
            <w:r w:rsidRPr="003979CE">
              <w:tab/>
            </w:r>
            <w:r w:rsidRPr="003979CE">
              <w:rPr>
                <w:noProof/>
                <w:lang w:eastAsia="ru-RU"/>
              </w:rPr>
              <w:pict>
                <v:shape id="Рисунок 10" o:spid="_x0000_i1027" type="#_x0000_t75" style="width:200.25pt;height:235.5pt;visibility:visible">
                  <v:imagedata r:id="rId8" o:title=""/>
                </v:shape>
              </w:pict>
            </w:r>
          </w:p>
        </w:tc>
        <w:tc>
          <w:tcPr>
            <w:tcW w:w="7848" w:type="dxa"/>
          </w:tcPr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2"/>
                <w:szCs w:val="32"/>
              </w:rPr>
            </w:pPr>
            <w:r w:rsidRPr="003979CE">
              <w:rPr>
                <w:b/>
                <w:caps/>
                <w:sz w:val="32"/>
                <w:szCs w:val="32"/>
              </w:rPr>
              <w:t xml:space="preserve">    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40"/>
                <w:szCs w:val="40"/>
              </w:rPr>
            </w:pPr>
            <w:r w:rsidRPr="003979CE">
              <w:rPr>
                <w:b/>
                <w:caps/>
                <w:sz w:val="40"/>
                <w:szCs w:val="40"/>
              </w:rPr>
              <w:t xml:space="preserve">Лодка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40"/>
                <w:szCs w:val="40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Лодочка плывет по речке,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>Оставляя на воде колечки.</w:t>
            </w: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 xml:space="preserve">Обе ладони поставлены на ребро, большие пальцы прижаты к ладоням  (как </w:t>
            </w:r>
          </w:p>
          <w:p w:rsidR="00C91419" w:rsidRPr="003979CE" w:rsidRDefault="00C91419" w:rsidP="003979CE">
            <w:pPr>
              <w:spacing w:after="0" w:line="240" w:lineRule="auto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>ковшик).</w:t>
            </w:r>
          </w:p>
          <w:p w:rsidR="00C91419" w:rsidRPr="003979CE" w:rsidRDefault="00C91419" w:rsidP="003979CE">
            <w:pPr>
              <w:spacing w:after="0" w:line="240" w:lineRule="auto"/>
              <w:rPr>
                <w:sz w:val="36"/>
                <w:szCs w:val="36"/>
              </w:rPr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  <w:r w:rsidRPr="003979CE">
              <w:t xml:space="preserve">                                       </w:t>
            </w:r>
            <w:r w:rsidRPr="003979CE">
              <w:rPr>
                <w:noProof/>
                <w:lang w:eastAsia="ru-RU"/>
              </w:rPr>
              <w:pict>
                <v:shape id="Рисунок 1" o:spid="_x0000_i1028" type="#_x0000_t75" style="width:165.75pt;height:93.75pt;visibility:visible">
                  <v:imagedata r:id="rId9" o:title=""/>
                </v:shape>
              </w:pict>
            </w: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2570"/>
              </w:tabs>
              <w:spacing w:after="0" w:line="240" w:lineRule="auto"/>
              <w:rPr>
                <w:b/>
                <w:caps/>
                <w:sz w:val="32"/>
              </w:rPr>
            </w:pPr>
            <w:r w:rsidRPr="003979CE">
              <w:rPr>
                <w:b/>
                <w:caps/>
                <w:sz w:val="32"/>
              </w:rPr>
              <w:t xml:space="preserve">Пароход </w:t>
            </w:r>
          </w:p>
          <w:p w:rsidR="00C91419" w:rsidRPr="003979CE" w:rsidRDefault="00C91419" w:rsidP="003979CE">
            <w:pPr>
              <w:tabs>
                <w:tab w:val="left" w:pos="2570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2570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Пароход плывет по речке, </w:t>
            </w:r>
          </w:p>
          <w:p w:rsidR="00C91419" w:rsidRPr="003979CE" w:rsidRDefault="00C91419" w:rsidP="003979CE">
            <w:pPr>
              <w:tabs>
                <w:tab w:val="left" w:pos="2570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И пыхтит он, словно печка. </w:t>
            </w:r>
          </w:p>
          <w:p w:rsidR="00C91419" w:rsidRPr="003979CE" w:rsidRDefault="00C91419" w:rsidP="003979CE">
            <w:pPr>
              <w:tabs>
                <w:tab w:val="left" w:pos="2570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left" w:pos="2570"/>
              </w:tabs>
              <w:spacing w:after="0" w:line="240" w:lineRule="auto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>Обе ладони поставлены на ребро, мизинцы прижаты (как ковшик), а большие пальцы</w:t>
            </w:r>
          </w:p>
        </w:tc>
      </w:tr>
    </w:tbl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11"/>
        <w:gridCol w:w="7741"/>
      </w:tblGrid>
      <w:tr w:rsidR="00C91419" w:rsidRPr="003979CE" w:rsidTr="003979CE">
        <w:trPr>
          <w:trHeight w:val="10371"/>
        </w:trPr>
        <w:tc>
          <w:tcPr>
            <w:tcW w:w="7711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ind w:left="-426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ind w:firstLine="708"/>
              <w:rPr>
                <w:b/>
                <w:caps/>
                <w:color w:val="7030A0"/>
                <w:sz w:val="36"/>
              </w:rPr>
            </w:pPr>
            <w:r w:rsidRPr="003979CE">
              <w:rPr>
                <w:b/>
                <w:caps/>
                <w:color w:val="7030A0"/>
                <w:sz w:val="36"/>
              </w:rPr>
              <w:t xml:space="preserve">Стул </w:t>
            </w:r>
          </w:p>
          <w:p w:rsidR="00C91419" w:rsidRPr="003979CE" w:rsidRDefault="00C91419" w:rsidP="003979CE">
            <w:pPr>
              <w:spacing w:after="0" w:line="240" w:lineRule="auto"/>
              <w:ind w:firstLine="708"/>
              <w:rPr>
                <w:b/>
                <w:caps/>
                <w:color w:val="7030A0"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ind w:firstLine="708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Ножки, спинка и сиденье - </w:t>
            </w:r>
          </w:p>
          <w:p w:rsidR="00C91419" w:rsidRPr="003979CE" w:rsidRDefault="00C91419" w:rsidP="003979CE">
            <w:pPr>
              <w:spacing w:after="0" w:line="240" w:lineRule="auto"/>
              <w:ind w:firstLine="708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Вот вам стул на удивленье. </w:t>
            </w:r>
          </w:p>
          <w:p w:rsidR="00C91419" w:rsidRPr="003979CE" w:rsidRDefault="00C91419" w:rsidP="003979CE">
            <w:pPr>
              <w:spacing w:after="0" w:line="240" w:lineRule="auto"/>
              <w:ind w:firstLine="708"/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>Левая ладонь вертикально вверх. К ее нижней части приставляется    кулачок (большим пальцем к себе). Если ребенок легко выполняет это упражнение, можно менять положение рук попеременно на счет «раз».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ind w:firstLine="708"/>
            </w:pPr>
            <w:r w:rsidRPr="003979CE">
              <w:rPr>
                <w:noProof/>
                <w:lang w:eastAsia="ru-RU"/>
              </w:rPr>
              <w:pict>
                <v:shape id="Рисунок 13" o:spid="_x0000_i1029" type="#_x0000_t75" style="width:154.5pt;height:196.5pt;visibility:visible">
                  <v:imagedata r:id="rId10" o:title=""/>
                </v:shape>
              </w:pict>
            </w:r>
          </w:p>
        </w:tc>
        <w:tc>
          <w:tcPr>
            <w:tcW w:w="7741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color w:val="7030A0"/>
                <w:sz w:val="40"/>
              </w:rPr>
            </w:pPr>
            <w:r w:rsidRPr="003979CE">
              <w:rPr>
                <w:b/>
                <w:caps/>
                <w:color w:val="7030A0"/>
                <w:sz w:val="40"/>
              </w:rPr>
              <w:t xml:space="preserve">   Стол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color w:val="7030A0"/>
                <w:sz w:val="40"/>
              </w:rPr>
            </w:pPr>
          </w:p>
          <w:p w:rsidR="00C91419" w:rsidRPr="003979CE" w:rsidRDefault="00C91419" w:rsidP="003979CE">
            <w:pPr>
              <w:spacing w:after="0" w:line="240" w:lineRule="auto"/>
              <w:ind w:firstLine="708"/>
              <w:rPr>
                <w:color w:val="7030A0"/>
                <w:sz w:val="32"/>
                <w:szCs w:val="32"/>
              </w:rPr>
            </w:pPr>
            <w:r w:rsidRPr="003979CE">
              <w:rPr>
                <w:color w:val="7030A0"/>
                <w:sz w:val="32"/>
                <w:szCs w:val="32"/>
              </w:rPr>
              <w:t xml:space="preserve">У стола четыре ножки, </w:t>
            </w:r>
          </w:p>
          <w:p w:rsidR="00C91419" w:rsidRPr="003979CE" w:rsidRDefault="00C91419" w:rsidP="003979CE">
            <w:pPr>
              <w:spacing w:after="0" w:line="240" w:lineRule="auto"/>
              <w:ind w:firstLine="708"/>
              <w:rPr>
                <w:color w:val="7030A0"/>
                <w:sz w:val="32"/>
                <w:szCs w:val="32"/>
              </w:rPr>
            </w:pPr>
            <w:r w:rsidRPr="003979CE">
              <w:rPr>
                <w:color w:val="7030A0"/>
                <w:sz w:val="32"/>
                <w:szCs w:val="32"/>
              </w:rPr>
              <w:t xml:space="preserve">Сверху крышка как ладошка. </w:t>
            </w:r>
          </w:p>
          <w:p w:rsidR="00C91419" w:rsidRPr="003979CE" w:rsidRDefault="00C91419" w:rsidP="003979CE">
            <w:pPr>
              <w:spacing w:after="0" w:line="240" w:lineRule="auto"/>
              <w:ind w:firstLine="708"/>
              <w:rPr>
                <w:color w:val="7030A0"/>
                <w:sz w:val="32"/>
                <w:szCs w:val="32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sz w:val="32"/>
                <w:szCs w:val="32"/>
              </w:rPr>
            </w:pPr>
            <w:r w:rsidRPr="003979CE">
              <w:rPr>
                <w:sz w:val="32"/>
                <w:szCs w:val="32"/>
              </w:rPr>
              <w:t xml:space="preserve">Сверху на кулачок опускается ладошка. Если ребенок легко выполняет это упражнение, можно менять положение рук: </w:t>
            </w:r>
          </w:p>
          <w:p w:rsidR="00C91419" w:rsidRPr="003979CE" w:rsidRDefault="00C91419" w:rsidP="003979CE">
            <w:pPr>
              <w:spacing w:after="0" w:line="240" w:lineRule="auto"/>
              <w:ind w:firstLine="708"/>
              <w:rPr>
                <w:sz w:val="32"/>
                <w:szCs w:val="32"/>
              </w:rPr>
            </w:pPr>
            <w:r w:rsidRPr="003979CE">
              <w:rPr>
                <w:sz w:val="32"/>
                <w:szCs w:val="32"/>
              </w:rPr>
              <w:t>правая рука в кулачке, левая ладонь сверху кулачка. Можно делать попеременно на счет раз. 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положение рук попеременно на счет раз.</w:t>
            </w:r>
          </w:p>
          <w:p w:rsidR="00C91419" w:rsidRPr="003979CE" w:rsidRDefault="00C91419" w:rsidP="003979CE">
            <w:pPr>
              <w:spacing w:after="0" w:line="240" w:lineRule="auto"/>
              <w:ind w:firstLine="708"/>
            </w:pPr>
            <w:r w:rsidRPr="003979CE">
              <w:rPr>
                <w:noProof/>
                <w:lang w:eastAsia="ru-RU"/>
              </w:rPr>
              <w:pict>
                <v:shape id="Рисунок 15" o:spid="_x0000_i1030" type="#_x0000_t75" style="width:263.25pt;height:156.75pt;visibility:visible">
                  <v:imagedata r:id="rId11" o:title=""/>
                </v:shape>
              </w:pict>
            </w:r>
          </w:p>
        </w:tc>
      </w:tr>
    </w:tbl>
    <w:tbl>
      <w:tblPr>
        <w:tblpPr w:leftFromText="180" w:rightFromText="180" w:vertAnchor="text" w:horzAnchor="margin" w:tblpY="87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7"/>
        <w:gridCol w:w="7527"/>
      </w:tblGrid>
      <w:tr w:rsidR="00C91419" w:rsidRPr="003979CE" w:rsidTr="003979CE">
        <w:trPr>
          <w:trHeight w:val="9771"/>
        </w:trPr>
        <w:tc>
          <w:tcPr>
            <w:tcW w:w="7527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36"/>
              </w:rPr>
            </w:pPr>
            <w:r w:rsidRPr="003979CE">
              <w:rPr>
                <w:b/>
                <w:caps/>
                <w:color w:val="7030A0"/>
                <w:sz w:val="36"/>
              </w:rPr>
              <w:t xml:space="preserve">Скворечник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Скворец в скворечнике живет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И песню звонкую поет.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Ладошки вертикально поставлены друг к другу, мизинцы прижаты (как лодочка), а большие пальцы загнуть внутрь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  <w:r w:rsidRPr="003979CE">
              <w:t xml:space="preserve">                            </w:t>
            </w:r>
            <w:r w:rsidRPr="003979CE">
              <w:rPr>
                <w:noProof/>
                <w:lang w:eastAsia="ru-RU"/>
              </w:rPr>
              <w:pict>
                <v:shape id="Рисунок 19" o:spid="_x0000_i1031" type="#_x0000_t75" style="width:164.25pt;height:242.25pt;visibility:visible">
                  <v:imagedata r:id="rId12" o:title=""/>
                </v:shape>
              </w:pict>
            </w:r>
          </w:p>
        </w:tc>
        <w:tc>
          <w:tcPr>
            <w:tcW w:w="7527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36"/>
              </w:rPr>
            </w:pPr>
            <w:r w:rsidRPr="003979CE">
              <w:rPr>
                <w:b/>
                <w:caps/>
                <w:color w:val="7030A0"/>
                <w:sz w:val="36"/>
              </w:rPr>
              <w:t xml:space="preserve">Шарик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36"/>
              </w:rPr>
            </w:pPr>
            <w:r w:rsidRPr="003979CE">
              <w:rPr>
                <w:b/>
                <w:caps/>
                <w:color w:val="7030A0"/>
                <w:sz w:val="36"/>
              </w:rPr>
              <w:t xml:space="preserve">                    </w:t>
            </w:r>
            <w:r w:rsidRPr="003979CE">
              <w:rPr>
                <w:noProof/>
                <w:lang w:eastAsia="ru-RU"/>
              </w:rPr>
              <w:pict>
                <v:shape id="Рисунок 20" o:spid="_x0000_i1032" type="#_x0000_t75" style="width:194.25pt;height:171pt;visibility:visible">
                  <v:imagedata r:id="rId13" o:title=""/>
                </v:shape>
              </w:pic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2"/>
                <w:szCs w:val="32"/>
              </w:rPr>
            </w:pPr>
            <w:r w:rsidRPr="003979CE">
              <w:rPr>
                <w:color w:val="7030A0"/>
                <w:sz w:val="32"/>
                <w:szCs w:val="32"/>
              </w:rPr>
              <w:t xml:space="preserve">Надуваем быстро шарик.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2"/>
                <w:szCs w:val="32"/>
              </w:rPr>
            </w:pPr>
            <w:r w:rsidRPr="003979CE">
              <w:rPr>
                <w:color w:val="7030A0"/>
                <w:sz w:val="32"/>
                <w:szCs w:val="32"/>
              </w:rPr>
              <w:t xml:space="preserve">Он становится большой.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2"/>
                <w:szCs w:val="32"/>
              </w:rPr>
            </w:pPr>
            <w:r w:rsidRPr="003979CE">
              <w:rPr>
                <w:color w:val="7030A0"/>
                <w:sz w:val="32"/>
                <w:szCs w:val="32"/>
              </w:rPr>
              <w:t xml:space="preserve">Вдруг шар лопнул, воздух вышел -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2"/>
                <w:szCs w:val="32"/>
              </w:rPr>
            </w:pPr>
            <w:r w:rsidRPr="003979CE">
              <w:rPr>
                <w:color w:val="7030A0"/>
                <w:sz w:val="32"/>
                <w:szCs w:val="32"/>
              </w:rPr>
              <w:t xml:space="preserve">Стал он тонкий и худой.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2"/>
                <w:szCs w:val="32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20"/>
              </w:rPr>
            </w:pPr>
            <w:r w:rsidRPr="003979CE">
              <w:rPr>
                <w:sz w:val="32"/>
              </w:rPr>
              <w:t>Все пальчики обеих рук в «щепотке» и соприкасаются с кончиками. В этом положении, дуем на них, при этом пальчики принимает, скорму шара. Воздух «выходит», и пальчики принимают исходное положение</w:t>
            </w:r>
            <w:r w:rsidRPr="003979CE">
              <w:rPr>
                <w:sz w:val="20"/>
              </w:rPr>
              <w:t>.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</w:pPr>
            <w:r w:rsidRPr="003979CE">
              <w:t xml:space="preserve">                   </w:t>
            </w: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</w:pPr>
            <w:r w:rsidRPr="003979CE">
              <w:t xml:space="preserve">    </w:t>
            </w: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  <w:rPr>
                <w:b/>
                <w:caps/>
                <w:color w:val="7030A0"/>
                <w:sz w:val="40"/>
              </w:rPr>
            </w:pP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  <w:rPr>
                <w:b/>
                <w:caps/>
                <w:color w:val="7030A0"/>
                <w:sz w:val="40"/>
              </w:rPr>
            </w:pPr>
            <w:r w:rsidRPr="003979CE">
              <w:rPr>
                <w:b/>
                <w:caps/>
                <w:color w:val="7030A0"/>
                <w:sz w:val="40"/>
              </w:rPr>
              <w:t xml:space="preserve">Зайка и ушки </w:t>
            </w: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  <w:rPr>
                <w:b/>
                <w:caps/>
                <w:color w:val="7030A0"/>
                <w:sz w:val="40"/>
              </w:rPr>
            </w:pP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Ушки длинные у зайки, </w:t>
            </w: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Из кустов они торчат. </w:t>
            </w: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Он и прыгает, и скачет, </w:t>
            </w: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Веселит своих зайчат. </w:t>
            </w: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  <w:rPr>
                <w:color w:val="7030A0"/>
                <w:sz w:val="32"/>
              </w:rPr>
            </w:pP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>Пальчики в кулачок. Выставить вверх указательный и средний пальцы. Ими шевелить в стороны и вперед.</w:t>
            </w: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left" w:pos="2181"/>
              </w:tabs>
              <w:spacing w:after="0" w:line="240" w:lineRule="auto"/>
            </w:pPr>
            <w:r w:rsidRPr="003979CE">
              <w:t xml:space="preserve">                        </w:t>
            </w:r>
            <w:r w:rsidRPr="003979CE">
              <w:rPr>
                <w:noProof/>
                <w:lang w:eastAsia="ru-RU"/>
              </w:rPr>
              <w:pict>
                <v:shape id="Рисунок 30" o:spid="_x0000_i1033" type="#_x0000_t75" style="width:211.5pt;height:180pt;visibility:visible">
                  <v:imagedata r:id="rId14" o:title=""/>
                </v:shape>
              </w:pic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8299"/>
      </w:tblGrid>
      <w:tr w:rsidR="00C91419" w:rsidRPr="003979CE" w:rsidTr="003979CE">
        <w:trPr>
          <w:trHeight w:val="10088"/>
        </w:trPr>
        <w:tc>
          <w:tcPr>
            <w:tcW w:w="7393" w:type="dxa"/>
          </w:tcPr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  <w:rPr>
                <w:b/>
                <w:caps/>
                <w:color w:val="7030A0"/>
                <w:sz w:val="40"/>
              </w:rPr>
            </w:pPr>
            <w:r w:rsidRPr="003979CE">
              <w:t xml:space="preserve">  </w:t>
            </w:r>
            <w:r w:rsidRPr="003979CE">
              <w:rPr>
                <w:b/>
                <w:caps/>
                <w:color w:val="7030A0"/>
                <w:sz w:val="40"/>
              </w:rPr>
              <w:tab/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40"/>
              </w:rPr>
            </w:pPr>
            <w:r w:rsidRPr="003979CE">
              <w:rPr>
                <w:b/>
                <w:caps/>
                <w:color w:val="7030A0"/>
                <w:sz w:val="40"/>
              </w:rPr>
              <w:t xml:space="preserve">  Грабли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40"/>
              </w:rPr>
            </w:pPr>
            <w:r w:rsidRPr="003979CE">
              <w:rPr>
                <w:b/>
                <w:caps/>
                <w:color w:val="7030A0"/>
                <w:sz w:val="40"/>
              </w:rPr>
              <w:t xml:space="preserve">                                    </w:t>
            </w:r>
            <w:r w:rsidRPr="003979CE">
              <w:rPr>
                <w:noProof/>
                <w:lang w:eastAsia="ru-RU"/>
              </w:rPr>
              <w:pict>
                <v:shape id="Рисунок 27" o:spid="_x0000_i1034" type="#_x0000_t75" style="width:117pt;height:94.5pt;visibility:visible">
                  <v:imagedata r:id="rId15" o:title=""/>
                </v:shape>
              </w:pic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Листья падают в саду,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Я их граблями смету.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40"/>
                <w:szCs w:val="40"/>
              </w:rPr>
            </w:pPr>
            <w:r w:rsidRPr="003979CE">
              <w:rPr>
                <w:sz w:val="40"/>
                <w:szCs w:val="40"/>
              </w:rPr>
              <w:t>Ладони на себя, пальчики переплетены между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40"/>
                <w:szCs w:val="40"/>
              </w:rPr>
            </w:pPr>
            <w:r w:rsidRPr="003979CE">
              <w:rPr>
                <w:sz w:val="40"/>
                <w:szCs w:val="40"/>
              </w:rPr>
              <w:t>собой, выпрямлены и тоже направлены на себя.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40"/>
                <w:szCs w:val="40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40"/>
                <w:szCs w:val="40"/>
              </w:rPr>
            </w:pPr>
            <w:r w:rsidRPr="003979CE">
              <w:rPr>
                <w:noProof/>
                <w:lang w:eastAsia="ru-RU"/>
              </w:rPr>
              <w:pict>
                <v:shape id="Рисунок 28" o:spid="_x0000_i1035" type="#_x0000_t75" style="width:233.25pt;height:126pt;visibility:visible">
                  <v:imagedata r:id="rId16" o:title=""/>
                </v:shape>
              </w:pic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</w:pPr>
          </w:p>
        </w:tc>
        <w:tc>
          <w:tcPr>
            <w:tcW w:w="7393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48"/>
              </w:rPr>
            </w:pPr>
            <w:r w:rsidRPr="003979CE">
              <w:rPr>
                <w:b/>
                <w:caps/>
                <w:color w:val="7030A0"/>
                <w:sz w:val="48"/>
              </w:rPr>
              <w:t xml:space="preserve">Цепочка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48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Пальчики перебираем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  <w:r w:rsidRPr="003979CE">
              <w:rPr>
                <w:color w:val="7030A0"/>
                <w:sz w:val="36"/>
                <w:szCs w:val="36"/>
              </w:rPr>
              <w:t>И цепочку получаем</w:t>
            </w:r>
            <w:r w:rsidRPr="003979CE">
              <w:t xml:space="preserve">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</w:pPr>
            <w:r w:rsidRPr="003979CE">
              <w:rPr>
                <w:sz w:val="36"/>
                <w:szCs w:val="36"/>
              </w:rPr>
              <w:t>Большой и указательный пальцы левой руки в кольце. Через него попеременно пропускаются колечки из пальчиков правой руки: большой - указательный, большой — средний и т. д. Это упражнение молено варьировать, меняя положения пальчиков. В этом упражнении участвуют все пальчики</w:t>
            </w:r>
            <w:r w:rsidRPr="003979CE">
              <w:t>.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noProof/>
                <w:lang w:eastAsia="ru-RU"/>
              </w:rPr>
              <w:pict>
                <v:shape id="Рисунок 29" o:spid="_x0000_i1036" type="#_x0000_t75" style="width:204.75pt;height:177pt;visibility:visible">
                  <v:imagedata r:id="rId17" o:title=""/>
                </v:shape>
              </w:pict>
            </w:r>
          </w:p>
        </w:tc>
      </w:tr>
      <w:tr w:rsidR="00C91419" w:rsidRPr="003979CE" w:rsidTr="003979CE">
        <w:trPr>
          <w:trHeight w:val="10088"/>
        </w:trPr>
        <w:tc>
          <w:tcPr>
            <w:tcW w:w="7393" w:type="dxa"/>
          </w:tcPr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  <w:rPr>
                <w:b/>
                <w:caps/>
                <w:color w:val="7030A0"/>
                <w:sz w:val="36"/>
              </w:rPr>
            </w:pPr>
            <w:r w:rsidRPr="003979CE">
              <w:rPr>
                <w:b/>
                <w:caps/>
                <w:color w:val="7030A0"/>
                <w:sz w:val="36"/>
              </w:rPr>
              <w:t xml:space="preserve"> </w:t>
            </w:r>
          </w:p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  <w:rPr>
                <w:b/>
                <w:caps/>
                <w:color w:val="7030A0"/>
                <w:sz w:val="36"/>
              </w:rPr>
            </w:pPr>
            <w:r w:rsidRPr="003979CE">
              <w:rPr>
                <w:b/>
                <w:caps/>
                <w:color w:val="7030A0"/>
                <w:sz w:val="36"/>
              </w:rPr>
              <w:t xml:space="preserve"> Елка </w:t>
            </w:r>
          </w:p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  <w:rPr>
                <w:b/>
                <w:caps/>
                <w:color w:val="7030A0"/>
                <w:sz w:val="36"/>
              </w:rPr>
            </w:pPr>
          </w:p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Елка быстро получается, </w:t>
            </w:r>
          </w:p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Если пальчики сцепляются. </w:t>
            </w:r>
          </w:p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Локотки ты подними, </w:t>
            </w:r>
          </w:p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Пальчики ты разведи. </w:t>
            </w:r>
          </w:p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  <w:jc w:val="center"/>
              <w:rPr>
                <w:color w:val="7030A0"/>
                <w:sz w:val="52"/>
              </w:rPr>
            </w:pPr>
          </w:p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      </w:r>
          </w:p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tabs>
                <w:tab w:val="left" w:pos="4402"/>
              </w:tabs>
              <w:spacing w:after="0" w:line="240" w:lineRule="auto"/>
            </w:pPr>
            <w:r w:rsidRPr="003979CE">
              <w:rPr>
                <w:sz w:val="36"/>
              </w:rPr>
              <w:t xml:space="preserve">         </w:t>
            </w:r>
            <w:r w:rsidRPr="003979CE">
              <w:rPr>
                <w:noProof/>
                <w:lang w:eastAsia="ru-RU"/>
              </w:rPr>
              <w:pict>
                <v:shape id="Рисунок 32" o:spid="_x0000_i1037" type="#_x0000_t75" style="width:217.5pt;height:175.5pt;visibility:visible">
                  <v:imagedata r:id="rId18" o:title=""/>
                </v:shape>
              </w:pict>
            </w:r>
          </w:p>
        </w:tc>
        <w:tc>
          <w:tcPr>
            <w:tcW w:w="7393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36"/>
                <w:szCs w:val="36"/>
              </w:rPr>
            </w:pPr>
            <w:r w:rsidRPr="003979CE">
              <w:rPr>
                <w:b/>
                <w:caps/>
                <w:color w:val="7030A0"/>
                <w:sz w:val="36"/>
                <w:szCs w:val="36"/>
              </w:rPr>
              <w:t xml:space="preserve">Корзинка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color w:val="7030A0"/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В лес корзинку я беру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И грибы в нее кладу.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>Ладони на себя, пальчики переплетаются и локотки разводятся в стороны. Ладони как бы разъезжаются, и между пальцами  образуются зазоры. Большие пальчики образуют ручку.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left" w:pos="391"/>
                <w:tab w:val="center" w:pos="7285"/>
              </w:tabs>
              <w:spacing w:after="0" w:line="240" w:lineRule="auto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ab/>
            </w:r>
            <w:r w:rsidRPr="003979CE">
              <w:rPr>
                <w:noProof/>
                <w:lang w:eastAsia="ru-RU"/>
              </w:rPr>
              <w:pict>
                <v:shape id="Рисунок 31" o:spid="_x0000_i1038" type="#_x0000_t75" style="width:333pt;height:135pt;visibility:visible">
                  <v:imagedata r:id="rId19" o:title=""/>
                </v:shape>
              </w:pict>
            </w:r>
          </w:p>
        </w:tc>
      </w:tr>
      <w:tr w:rsidR="00C91419" w:rsidRPr="003979CE" w:rsidTr="003979CE">
        <w:trPr>
          <w:trHeight w:val="10088"/>
        </w:trPr>
        <w:tc>
          <w:tcPr>
            <w:tcW w:w="7393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  <w:r w:rsidRPr="003979CE">
              <w:rPr>
                <w:b/>
                <w:caps/>
                <w:sz w:val="36"/>
              </w:rPr>
              <w:t>Колокольчик</w:t>
            </w:r>
            <w:r w:rsidRPr="003979CE">
              <w:t xml:space="preserve">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Колокольчик все звенит,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Язычком он шевелит.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Тыльные стороны рук обращены вверх, пальцы обеих рук скрещены. Средний палец правой руки опущен вниз, и ребенок им свободно вращает.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tabs>
                <w:tab w:val="left" w:pos="617"/>
                <w:tab w:val="center" w:pos="7285"/>
              </w:tabs>
              <w:spacing w:after="0" w:line="240" w:lineRule="auto"/>
            </w:pPr>
            <w:r w:rsidRPr="003979CE">
              <w:tab/>
            </w:r>
            <w:r w:rsidRPr="003979CE">
              <w:rPr>
                <w:noProof/>
                <w:lang w:eastAsia="ru-RU"/>
              </w:rPr>
              <w:pict>
                <v:shape id="Рисунок 33" o:spid="_x0000_i1039" type="#_x0000_t75" style="width:291.75pt;height:201.75pt;visibility:visible">
                  <v:imagedata r:id="rId20" o:title=""/>
                </v:shape>
              </w:pict>
            </w:r>
          </w:p>
        </w:tc>
        <w:tc>
          <w:tcPr>
            <w:tcW w:w="7393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6"/>
                <w:szCs w:val="36"/>
              </w:rPr>
            </w:pPr>
            <w:r w:rsidRPr="003979CE">
              <w:rPr>
                <w:b/>
                <w:caps/>
                <w:sz w:val="36"/>
                <w:szCs w:val="36"/>
              </w:rPr>
              <w:t xml:space="preserve">  Собака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У собаки острый носик,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Есть и шейка, есть и хвостик.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noProof/>
                <w:lang w:eastAsia="ru-RU"/>
              </w:rPr>
              <w:pict>
                <v:shape id="Рисунок 34" o:spid="_x0000_i1040" type="#_x0000_t75" style="width:196.5pt;height:201.75pt;visibility:visible">
                  <v:imagedata r:id="rId21" o:title=""/>
                </v:shape>
              </w:pict>
            </w:r>
          </w:p>
        </w:tc>
      </w:tr>
      <w:tr w:rsidR="00C91419" w:rsidRPr="003979CE" w:rsidTr="003979CE">
        <w:trPr>
          <w:trHeight w:val="10226"/>
        </w:trPr>
        <w:tc>
          <w:tcPr>
            <w:tcW w:w="7393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  <w:r w:rsidRPr="003979CE">
              <w:t xml:space="preserve">  </w:t>
            </w:r>
          </w:p>
          <w:p w:rsidR="00C91419" w:rsidRPr="003979CE" w:rsidRDefault="00C91419" w:rsidP="003979CE">
            <w:pPr>
              <w:tabs>
                <w:tab w:val="left" w:pos="5143"/>
              </w:tabs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Кошка                          </w:t>
            </w:r>
            <w:r w:rsidRPr="003979CE">
              <w:rPr>
                <w:noProof/>
                <w:lang w:eastAsia="ru-RU"/>
              </w:rPr>
              <w:pict>
                <v:shape id="Рисунок 38" o:spid="_x0000_i1041" type="#_x0000_t75" style="width:84.75pt;height:89.25pt;visibility:visible">
                  <v:imagedata r:id="rId22" o:title=""/>
                </v:shape>
              </w:pic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А у кошки ушки на макушке,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Чтобы лучше слышать мышь в ее норушке.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Средний и безымянный пальцы упираются в большой. Указательный и мизинец подняты вверх.</w:t>
            </w:r>
            <w:r w:rsidRPr="003979CE">
              <w:rPr>
                <w:noProof/>
                <w:lang w:eastAsia="ru-RU"/>
              </w:rPr>
              <w:pict>
                <v:shape id="Рисунок 35" o:spid="_x0000_i1042" type="#_x0000_t75" style="width:180.75pt;height:210pt;visibility:visible">
                  <v:imagedata r:id="rId23" o:title=""/>
                </v:shape>
              </w:pic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  Крокодил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Крокодил плывет по речке,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Выпучив свои глаза.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Он зеленый весь, как тина,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От макушки до хвоста.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</w:p>
          <w:p w:rsidR="00C91419" w:rsidRPr="003979CE" w:rsidRDefault="00C91419" w:rsidP="00D2665F">
            <w:pPr>
              <w:tabs>
                <w:tab w:val="left" w:pos="2181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sz w:val="36"/>
              </w:rPr>
              <w:t xml:space="preserve">Ладонь выставлена вперед горизонтально полу. Большой палец под ладонью. Указательный и </w:t>
            </w:r>
          </w:p>
          <w:p w:rsidR="00C91419" w:rsidRPr="003979CE" w:rsidRDefault="00C91419" w:rsidP="00D2665F">
            <w:pPr>
              <w:tabs>
                <w:tab w:val="left" w:pos="2181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C91419" w:rsidRPr="003979CE" w:rsidRDefault="00C91419" w:rsidP="00D2665F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t xml:space="preserve">                        </w:t>
            </w:r>
            <w:r w:rsidRPr="003979CE">
              <w:rPr>
                <w:sz w:val="36"/>
              </w:rPr>
              <w:t>мизинец согнуты (глаза) и прижаты соответственно к среднему и безымянному.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noProof/>
                <w:lang w:eastAsia="ru-RU"/>
              </w:rPr>
              <w:pict>
                <v:shape id="Рисунок 64" o:spid="_x0000_i1043" type="#_x0000_t75" style="width:178.5pt;height:156pt;visibility:visible">
                  <v:imagedata r:id="rId24" o:title=""/>
                </v:shape>
              </w:pict>
            </w:r>
          </w:p>
        </w:tc>
        <w:tc>
          <w:tcPr>
            <w:tcW w:w="7393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Мышка                            </w:t>
            </w:r>
            <w:r w:rsidRPr="003979CE">
              <w:rPr>
                <w:noProof/>
                <w:lang w:eastAsia="ru-RU"/>
              </w:rPr>
              <w:pict>
                <v:shape id="Рисунок 37" o:spid="_x0000_i1044" type="#_x0000_t75" style="width:87.75pt;height:71.25pt;visibility:visible">
                  <v:imagedata r:id="rId25" o:title=""/>
                </v:shape>
              </w:pic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Серенький комок сидит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И бумажкой все шуршит.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Средний и безымянный пальцы упираются в большой. Указательный и мизинец согнуты в дуги и прижаты к среднему и безымянному пальцам.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  <w:r w:rsidRPr="003979CE">
              <w:t xml:space="preserve">                                 </w:t>
            </w:r>
            <w:r w:rsidRPr="003979CE">
              <w:rPr>
                <w:noProof/>
                <w:lang w:eastAsia="ru-RU"/>
              </w:rPr>
              <w:pict>
                <v:shape id="Рисунок 36" o:spid="_x0000_i1045" type="#_x0000_t75" style="width:159pt;height:153.75pt;visibility:visible">
                  <v:imagedata r:id="rId26" o:title=""/>
                </v:shape>
              </w:pict>
            </w:r>
          </w:p>
        </w:tc>
      </w:tr>
      <w:tr w:rsidR="00C91419" w:rsidRPr="003979CE" w:rsidTr="003979CE">
        <w:trPr>
          <w:trHeight w:val="10084"/>
        </w:trPr>
        <w:tc>
          <w:tcPr>
            <w:tcW w:w="7393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 Зайчик в норке               </w:t>
            </w:r>
            <w:r w:rsidRPr="003979CE">
              <w:rPr>
                <w:noProof/>
                <w:lang w:eastAsia="ru-RU"/>
              </w:rPr>
              <w:pict>
                <v:shape id="Рисунок 42" o:spid="_x0000_i1046" type="#_x0000_t75" style="width:119.25pt;height:79.5pt;visibility:visible">
                  <v:imagedata r:id="rId27" o:title=""/>
                </v:shape>
              </w:pic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У елки на пригорке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Спрятался зайчишка в норке.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Левая ладонь почти горизонтальная, правая тоже. Указательный и мизинец правой руки упираются в указательный и мизинец левой.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Средний и безымянный пальцы правой руки подняты и разведены в стороны(ушки). Большой палец прижат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noProof/>
                <w:lang w:eastAsia="ru-RU"/>
              </w:rPr>
              <w:pict>
                <v:shape id="Рисунок 39" o:spid="_x0000_i1047" type="#_x0000_t75" style="width:149.25pt;height:127.5pt;visibility:visible">
                  <v:imagedata r:id="rId28" o:title=""/>
                </v:shape>
              </w:pict>
            </w:r>
          </w:p>
        </w:tc>
        <w:tc>
          <w:tcPr>
            <w:tcW w:w="7393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2"/>
              </w:rPr>
            </w:pPr>
            <w:r w:rsidRPr="003979CE">
              <w:rPr>
                <w:b/>
                <w:caps/>
                <w:sz w:val="32"/>
              </w:rPr>
              <w:t xml:space="preserve">Зайка и барабан                         </w:t>
            </w:r>
            <w:r w:rsidRPr="003979CE">
              <w:rPr>
                <w:noProof/>
                <w:lang w:eastAsia="ru-RU"/>
              </w:rPr>
              <w:pict>
                <v:shape id="Рисунок 41" o:spid="_x0000_i1048" type="#_x0000_t75" style="width:70.5pt;height:99.75pt;visibility:visible">
                  <v:imagedata r:id="rId29" o:title=""/>
                </v:shape>
              </w:pic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2"/>
              </w:rPr>
            </w:pPr>
            <w:r w:rsidRPr="003979CE">
              <w:rPr>
                <w:b/>
                <w:caps/>
                <w:sz w:val="32"/>
              </w:rPr>
              <w:t xml:space="preserve">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Зайка взял свой барабан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  <w:r w:rsidRPr="003979CE">
              <w:rPr>
                <w:color w:val="7030A0"/>
                <w:sz w:val="36"/>
              </w:rPr>
              <w:t>И ударил - трам-трам-трам</w:t>
            </w:r>
            <w:r w:rsidRPr="003979CE">
              <w:t xml:space="preserve">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Пальчики в кулачок: Указательный и средний пальцы вверх, они прижаты. Безымянным и мизинцем стучит по большому пальцу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</w:pPr>
            <w:r w:rsidRPr="003979CE">
              <w:rPr>
                <w:noProof/>
                <w:lang w:eastAsia="ru-RU"/>
              </w:rPr>
              <w:pict>
                <v:shape id="Рисунок 40" o:spid="_x0000_i1049" type="#_x0000_t75" style="width:190.5pt;height:188.25pt;visibility:visible">
                  <v:imagedata r:id="rId30" o:title=""/>
                </v:shape>
              </w:pict>
            </w:r>
          </w:p>
        </w:tc>
      </w:tr>
      <w:tr w:rsidR="00C91419" w:rsidRPr="003979CE" w:rsidTr="003979CE">
        <w:trPr>
          <w:trHeight w:val="9800"/>
        </w:trPr>
        <w:tc>
          <w:tcPr>
            <w:tcW w:w="7393" w:type="dxa"/>
          </w:tcPr>
          <w:p w:rsidR="00C91419" w:rsidRPr="003979CE" w:rsidRDefault="00C91419" w:rsidP="003979CE">
            <w:pPr>
              <w:tabs>
                <w:tab w:val="left" w:pos="5040"/>
              </w:tabs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Лошадка                              </w:t>
            </w:r>
            <w:r w:rsidRPr="003979CE">
              <w:rPr>
                <w:noProof/>
                <w:lang w:eastAsia="ru-RU"/>
              </w:rPr>
              <w:t xml:space="preserve">                </w:t>
            </w:r>
            <w:r w:rsidRPr="003979CE">
              <w:rPr>
                <w:noProof/>
                <w:lang w:eastAsia="ru-RU"/>
              </w:rPr>
              <w:pict>
                <v:shape id="Рисунок 44" o:spid="_x0000_i1050" type="#_x0000_t75" style="width:104.25pt;height:75.75pt;visibility:visible">
                  <v:imagedata r:id="rId31" o:title=""/>
                </v:shape>
              </w:pic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У лошадки вьется грива,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Бьет копытами игриво.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2"/>
              </w:rPr>
            </w:pPr>
            <w:r w:rsidRPr="003979CE">
              <w:rPr>
                <w:sz w:val="32"/>
              </w:rPr>
              <w:t>Правая ладонь на ребре от себя. Большой палец кверху. Сверху на нее накладывается левая ладонь под углом, образуя пальчиками гриву Большой палец кверху Два больших пальца образуют уши.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  <w:r w:rsidRPr="003979CE">
              <w:rPr>
                <w:sz w:val="32"/>
              </w:rPr>
              <w:t xml:space="preserve">                   </w:t>
            </w:r>
            <w:r w:rsidRPr="003979CE">
              <w:t xml:space="preserve">  </w:t>
            </w:r>
            <w:r w:rsidRPr="003979CE">
              <w:rPr>
                <w:noProof/>
                <w:lang w:eastAsia="ru-RU"/>
              </w:rPr>
              <w:pict>
                <v:shape id="Рисунок 43" o:spid="_x0000_i1051" type="#_x0000_t75" style="width:166.5pt;height:183.75pt;visibility:visible">
                  <v:imagedata r:id="rId32" o:title=""/>
                </v:shape>
              </w:pict>
            </w:r>
          </w:p>
        </w:tc>
        <w:tc>
          <w:tcPr>
            <w:tcW w:w="7393" w:type="dxa"/>
          </w:tcPr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</w:pPr>
            <w:r w:rsidRPr="003979CE">
              <w:t xml:space="preserve">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b/>
                <w:caps/>
                <w:sz w:val="32"/>
              </w:rPr>
            </w:pPr>
            <w:r w:rsidRPr="003979CE">
              <w:rPr>
                <w:b/>
                <w:caps/>
                <w:sz w:val="32"/>
              </w:rPr>
              <w:t xml:space="preserve">зайка ы зеркало </w:t>
            </w:r>
          </w:p>
          <w:p w:rsidR="00C91419" w:rsidRPr="003979CE" w:rsidRDefault="00C91419" w:rsidP="003979CE">
            <w:pPr>
              <w:tabs>
                <w:tab w:val="left" w:pos="5246"/>
              </w:tabs>
              <w:spacing w:after="0" w:line="240" w:lineRule="auto"/>
              <w:rPr>
                <w:b/>
                <w:caps/>
                <w:sz w:val="32"/>
              </w:rPr>
            </w:pPr>
            <w:r w:rsidRPr="003979CE">
              <w:rPr>
                <w:b/>
                <w:caps/>
                <w:sz w:val="32"/>
              </w:rPr>
              <w:t xml:space="preserve">       </w:t>
            </w:r>
            <w:r w:rsidRPr="003979CE">
              <w:rPr>
                <w:b/>
                <w:caps/>
                <w:sz w:val="32"/>
              </w:rPr>
              <w:tab/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Зайка в зеркальце глядит 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И ушами шевелит. </w:t>
            </w:r>
          </w:p>
          <w:p w:rsidR="00C91419" w:rsidRPr="003979CE" w:rsidRDefault="00C91419" w:rsidP="003979CE">
            <w:pPr>
              <w:tabs>
                <w:tab w:val="left" w:pos="5143"/>
              </w:tabs>
              <w:spacing w:after="0" w:line="240" w:lineRule="auto"/>
              <w:rPr>
                <w:color w:val="7030A0"/>
                <w:sz w:val="48"/>
              </w:rPr>
            </w:pPr>
            <w:r w:rsidRPr="003979CE">
              <w:rPr>
                <w:color w:val="7030A0"/>
                <w:sz w:val="48"/>
              </w:rPr>
              <w:tab/>
            </w:r>
            <w:r w:rsidRPr="003979CE">
              <w:rPr>
                <w:noProof/>
                <w:lang w:eastAsia="ru-RU"/>
              </w:rPr>
              <w:pict>
                <v:shape id="Рисунок 47" o:spid="_x0000_i1052" type="#_x0000_t75" style="width:159pt;height:113.25pt;visibility:visible">
                  <v:imagedata r:id="rId33" o:title=""/>
                </v:shape>
              </w:pic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2"/>
              </w:rPr>
            </w:pPr>
            <w:r w:rsidRPr="003979CE">
              <w:rPr>
                <w:sz w:val="32"/>
              </w:rPr>
              <w:t>Левая ладонь кверху, делаем «козу». Сверху на нее накладываем правую руку, которая тоже изображает «козу»(тыльной стороной вверх). Выставляем вверх и вниз средние и безымянные пальцы обеих рук и двигаем ими в противоположные стороны.</w:t>
            </w: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2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  <w:rPr>
                <w:sz w:val="32"/>
              </w:rPr>
            </w:pPr>
          </w:p>
          <w:p w:rsidR="00C91419" w:rsidRPr="003979CE" w:rsidRDefault="00C91419" w:rsidP="003979CE">
            <w:pPr>
              <w:tabs>
                <w:tab w:val="center" w:pos="7285"/>
              </w:tabs>
              <w:spacing w:after="0" w:line="240" w:lineRule="auto"/>
              <w:jc w:val="center"/>
            </w:pPr>
            <w:r w:rsidRPr="003979CE">
              <w:rPr>
                <w:noProof/>
                <w:lang w:eastAsia="ru-RU"/>
              </w:rPr>
              <w:pict>
                <v:shape id="Рисунок 45" o:spid="_x0000_i1053" type="#_x0000_t75" style="width:265.5pt;height:117pt;visibility:visible">
                  <v:imagedata r:id="rId34" o:title=""/>
                </v:shape>
              </w:pict>
            </w:r>
          </w:p>
        </w:tc>
      </w:tr>
    </w:tbl>
    <w:p w:rsidR="00C91419" w:rsidRPr="003B30DB" w:rsidRDefault="00C91419" w:rsidP="003B30DB"/>
    <w:tbl>
      <w:tblPr>
        <w:tblpPr w:leftFromText="180" w:rightFromText="180" w:vertAnchor="text" w:horzAnchor="margin" w:tblpX="-318" w:tblpY="-22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11"/>
        <w:gridCol w:w="7848"/>
      </w:tblGrid>
      <w:tr w:rsidR="00C91419" w:rsidRPr="003979CE" w:rsidTr="003979CE">
        <w:trPr>
          <w:trHeight w:val="10617"/>
        </w:trPr>
        <w:tc>
          <w:tcPr>
            <w:tcW w:w="7711" w:type="dxa"/>
          </w:tcPr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2"/>
                <w:szCs w:val="32"/>
              </w:rPr>
            </w:pPr>
            <w:r w:rsidRPr="003979CE">
              <w:rPr>
                <w:b/>
                <w:caps/>
                <w:sz w:val="32"/>
                <w:szCs w:val="32"/>
              </w:rPr>
              <w:t xml:space="preserve">     </w:t>
            </w:r>
          </w:p>
          <w:p w:rsidR="00C91419" w:rsidRPr="003979CE" w:rsidRDefault="00C91419" w:rsidP="003979CE">
            <w:pPr>
              <w:tabs>
                <w:tab w:val="left" w:pos="2716"/>
              </w:tabs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    Коза </w:t>
            </w:r>
          </w:p>
          <w:p w:rsidR="00C91419" w:rsidRPr="003979CE" w:rsidRDefault="00C91419" w:rsidP="003979CE">
            <w:pPr>
              <w:tabs>
                <w:tab w:val="left" w:pos="2716"/>
              </w:tabs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tabs>
                <w:tab w:val="left" w:pos="2716"/>
              </w:tabs>
              <w:spacing w:after="0" w:line="240" w:lineRule="auto"/>
              <w:rPr>
                <w:color w:val="7030A0"/>
                <w:sz w:val="36"/>
              </w:rPr>
            </w:pPr>
            <w:r w:rsidRPr="003979CE">
              <w:t xml:space="preserve">        </w:t>
            </w:r>
            <w:r w:rsidRPr="003979CE">
              <w:rPr>
                <w:color w:val="7030A0"/>
                <w:sz w:val="36"/>
              </w:rPr>
              <w:t xml:space="preserve">У козы торчат рога, </w:t>
            </w:r>
          </w:p>
          <w:p w:rsidR="00C91419" w:rsidRPr="003979CE" w:rsidRDefault="00C91419" w:rsidP="003979CE">
            <w:pPr>
              <w:tabs>
                <w:tab w:val="left" w:pos="2716"/>
              </w:tabs>
              <w:spacing w:after="0" w:line="240" w:lineRule="auto"/>
            </w:pPr>
            <w:r w:rsidRPr="003979CE">
              <w:rPr>
                <w:color w:val="7030A0"/>
                <w:sz w:val="36"/>
              </w:rPr>
              <w:t xml:space="preserve">     Может забодать она</w:t>
            </w:r>
            <w:r w:rsidRPr="003979CE">
              <w:t xml:space="preserve">. </w:t>
            </w:r>
          </w:p>
          <w:p w:rsidR="00C91419" w:rsidRPr="003979CE" w:rsidRDefault="00C91419" w:rsidP="003979CE">
            <w:pPr>
              <w:tabs>
                <w:tab w:val="left" w:pos="2716"/>
              </w:tabs>
              <w:spacing w:after="0" w:line="240" w:lineRule="auto"/>
              <w:rPr>
                <w:sz w:val="36"/>
              </w:rPr>
            </w:pPr>
          </w:p>
          <w:p w:rsidR="00C91419" w:rsidRPr="003979CE" w:rsidRDefault="00C91419" w:rsidP="003979CE">
            <w:pPr>
              <w:tabs>
                <w:tab w:val="left" w:pos="2716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Внутренняя сторона ладони опущена вниз. Указательный и мизинец выставлены вперед. Средний и безымянный прижаты к ладони и обхвачены большим.</w:t>
            </w:r>
          </w:p>
          <w:p w:rsidR="00C91419" w:rsidRPr="003979CE" w:rsidRDefault="00C91419" w:rsidP="003979CE">
            <w:pPr>
              <w:tabs>
                <w:tab w:val="left" w:pos="2716"/>
              </w:tabs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tabs>
                <w:tab w:val="left" w:pos="2716"/>
              </w:tabs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noProof/>
                <w:lang w:eastAsia="ru-RU"/>
              </w:rPr>
              <w:pict>
                <v:shape id="Рисунок 48" o:spid="_x0000_i1054" type="#_x0000_t75" style="width:188.25pt;height:213.75pt;visibility:visible">
                  <v:imagedata r:id="rId35" o:title=""/>
                </v:shape>
              </w:pict>
            </w: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4429"/>
              </w:tabs>
              <w:spacing w:after="0" w:line="240" w:lineRule="auto"/>
            </w:pPr>
          </w:p>
        </w:tc>
        <w:tc>
          <w:tcPr>
            <w:tcW w:w="7848" w:type="dxa"/>
          </w:tcPr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2"/>
                <w:szCs w:val="32"/>
              </w:rPr>
            </w:pPr>
            <w:r w:rsidRPr="003979CE">
              <w:rPr>
                <w:b/>
                <w:caps/>
                <w:sz w:val="32"/>
                <w:szCs w:val="32"/>
              </w:rPr>
              <w:t xml:space="preserve">    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Гусь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Гусь стоит и все гогочет,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Ущипнуть тебя он хочет.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Предплечье вертикально. Ладонь под прямым углом. Указательный палец опирается на большой. Все пальцы прижаты друг к другу.</w:t>
            </w: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tabs>
                <w:tab w:val="left" w:pos="2570"/>
              </w:tabs>
              <w:spacing w:after="0" w:line="240" w:lineRule="auto"/>
            </w:pPr>
            <w:r w:rsidRPr="003979CE">
              <w:t xml:space="preserve">            </w:t>
            </w:r>
            <w:r w:rsidRPr="003979CE">
              <w:rPr>
                <w:noProof/>
                <w:lang w:eastAsia="ru-RU"/>
              </w:rPr>
              <w:pict>
                <v:shape id="Рисунок 49" o:spid="_x0000_i1055" type="#_x0000_t75" style="width:281.25pt;height:198.75pt;visibility:visible">
                  <v:imagedata r:id="rId36" o:title=""/>
                </v:shape>
              </w:pic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C91419" w:rsidRPr="003979CE" w:rsidTr="003979CE">
        <w:trPr>
          <w:trHeight w:val="10084"/>
        </w:trPr>
        <w:tc>
          <w:tcPr>
            <w:tcW w:w="7393" w:type="dxa"/>
          </w:tcPr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Петушок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Петушок стоит весь яркий, </w:t>
            </w:r>
          </w:p>
          <w:p w:rsidR="00C91419" w:rsidRPr="003979CE" w:rsidRDefault="00C91419" w:rsidP="003979CE">
            <w:pPr>
              <w:spacing w:after="0" w:line="240" w:lineRule="auto"/>
            </w:pPr>
            <w:r w:rsidRPr="003979CE">
              <w:rPr>
                <w:color w:val="7030A0"/>
                <w:sz w:val="36"/>
              </w:rPr>
              <w:t>Гребешок он чистит лапкой</w:t>
            </w:r>
            <w:r w:rsidRPr="003979CE">
              <w:t xml:space="preserve">. </w:t>
            </w: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Ладонь вверх, указательный палец опирается на большой. Остальные пальцы растопырены в стороны и подняты вверх.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</w:pPr>
            <w:r w:rsidRPr="003979CE">
              <w:rPr>
                <w:noProof/>
                <w:lang w:eastAsia="ru-RU"/>
              </w:rPr>
              <w:pict>
                <v:shape id="Рисунок 50" o:spid="_x0000_i1056" type="#_x0000_t75" style="width:237pt;height:218.25pt;visibility:visible">
                  <v:imagedata r:id="rId37" o:title=""/>
                </v:shape>
              </w:pict>
            </w:r>
          </w:p>
        </w:tc>
        <w:tc>
          <w:tcPr>
            <w:tcW w:w="7393" w:type="dxa"/>
          </w:tcPr>
          <w:p w:rsidR="00C91419" w:rsidRPr="003979CE" w:rsidRDefault="00C91419" w:rsidP="003979CE">
            <w:pPr>
              <w:tabs>
                <w:tab w:val="left" w:pos="4937"/>
              </w:tabs>
              <w:spacing w:after="0" w:line="240" w:lineRule="auto"/>
              <w:rPr>
                <w:b/>
                <w:caps/>
                <w:sz w:val="36"/>
                <w:szCs w:val="36"/>
              </w:rPr>
            </w:pPr>
            <w:r w:rsidRPr="003979CE">
              <w:rPr>
                <w:b/>
                <w:caps/>
                <w:sz w:val="36"/>
                <w:szCs w:val="36"/>
              </w:rPr>
              <w:t xml:space="preserve">Курочка                               </w:t>
            </w:r>
            <w:r w:rsidRPr="003979CE">
              <w:rPr>
                <w:noProof/>
                <w:lang w:eastAsia="ru-RU"/>
              </w:rPr>
              <w:pict>
                <v:shape id="Рисунок 52" o:spid="_x0000_i1057" type="#_x0000_t75" style="width:93.75pt;height:84pt;visibility:visible">
                  <v:imagedata r:id="rId38" o:title=""/>
                </v:shape>
              </w:pic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  <w:szCs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Курочка прыг на крыльцо: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«Я снесла тебе яйцо».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  <w:szCs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Ладонь располагается горизонтально. Большой и указательный пальцы образуют глаз. Следующие пальцы накладываются друг на друга в полусогнутом движении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</w:pPr>
            <w:r w:rsidRPr="003979CE">
              <w:rPr>
                <w:noProof/>
                <w:lang w:eastAsia="ru-RU"/>
              </w:rPr>
              <w:pict>
                <v:shape id="Рисунок 51" o:spid="_x0000_i1058" type="#_x0000_t75" style="width:217.5pt;height:189.75pt;visibility:visible">
                  <v:imagedata r:id="rId39" o:title=""/>
                </v:shape>
              </w:pict>
            </w:r>
            <w:r w:rsidRPr="003979CE">
              <w:t>.</w:t>
            </w:r>
          </w:p>
        </w:tc>
      </w:tr>
      <w:tr w:rsidR="00C91419" w:rsidRPr="003979CE" w:rsidTr="003979CE">
        <w:trPr>
          <w:trHeight w:val="10084"/>
        </w:trPr>
        <w:tc>
          <w:tcPr>
            <w:tcW w:w="7393" w:type="dxa"/>
          </w:tcPr>
          <w:p w:rsidR="00C91419" w:rsidRPr="003979CE" w:rsidRDefault="00C91419" w:rsidP="003979CE">
            <w:pPr>
              <w:spacing w:after="0" w:line="240" w:lineRule="auto"/>
              <w:rPr>
                <w:b/>
                <w:caps/>
              </w:rPr>
            </w:pPr>
            <w:r w:rsidRPr="003979CE">
              <w:rPr>
                <w:b/>
                <w:caps/>
              </w:rPr>
              <w:t xml:space="preserve">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Осы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Осы любят сладкое,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к сладкому летят.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И укусят осы, если захотят.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Выставить средний палец, зажать его между указательным и безымянным, вращать им в разные стороны.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</w:pPr>
            <w:r w:rsidRPr="003979CE">
              <w:rPr>
                <w:noProof/>
                <w:lang w:eastAsia="ru-RU"/>
              </w:rPr>
              <w:pict>
                <v:shape id="Рисунок 53" o:spid="_x0000_i1059" type="#_x0000_t75" style="width:200.25pt;height:210pt;visibility:visible">
                  <v:imagedata r:id="rId40" o:title=""/>
                </v:shape>
              </w:pict>
            </w:r>
          </w:p>
        </w:tc>
        <w:tc>
          <w:tcPr>
            <w:tcW w:w="7393" w:type="dxa"/>
          </w:tcPr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2"/>
              </w:rPr>
            </w:pPr>
            <w:r w:rsidRPr="003979CE">
              <w:rPr>
                <w:b/>
                <w:caps/>
                <w:sz w:val="36"/>
              </w:rPr>
              <w:t>Жук</w:t>
            </w:r>
            <w:r w:rsidRPr="003979CE">
              <w:rPr>
                <w:b/>
                <w:caps/>
                <w:sz w:val="32"/>
              </w:rPr>
              <w:t xml:space="preserve">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2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Жук летит, жужжит, жужжит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И усами шевелит.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Пальчики в кулачок. Указательный и мизинец разведены в стороны, ребенок шевелит ими.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</w:pPr>
            <w:r w:rsidRPr="003979CE">
              <w:rPr>
                <w:noProof/>
                <w:lang w:eastAsia="ru-RU"/>
              </w:rPr>
              <w:pict>
                <v:shape id="Рисунок 54" o:spid="_x0000_i1060" type="#_x0000_t75" style="width:182.25pt;height:230.25pt;visibility:visible">
                  <v:imagedata r:id="rId41" o:title=""/>
                </v:shape>
              </w:pict>
            </w:r>
          </w:p>
        </w:tc>
      </w:tr>
      <w:tr w:rsidR="00C91419" w:rsidRPr="003979CE" w:rsidTr="003979CE">
        <w:trPr>
          <w:trHeight w:val="9942"/>
        </w:trPr>
        <w:tc>
          <w:tcPr>
            <w:tcW w:w="7393" w:type="dxa"/>
          </w:tcPr>
          <w:p w:rsidR="00C91419" w:rsidRPr="003979CE" w:rsidRDefault="00C91419" w:rsidP="003979CE">
            <w:pPr>
              <w:tabs>
                <w:tab w:val="left" w:pos="5575"/>
              </w:tabs>
              <w:spacing w:after="0" w:line="240" w:lineRule="auto"/>
            </w:pPr>
            <w:r w:rsidRPr="003979CE">
              <w:rPr>
                <w:b/>
                <w:caps/>
                <w:sz w:val="32"/>
              </w:rPr>
              <w:t xml:space="preserve">Птеньчики в гнезде </w:t>
            </w:r>
            <w:r w:rsidRPr="003979CE">
              <w:tab/>
            </w:r>
            <w:r w:rsidRPr="003979CE">
              <w:rPr>
                <w:noProof/>
                <w:lang w:eastAsia="ru-RU"/>
              </w:rPr>
              <w:pict>
                <v:shape id="Рисунок 57" o:spid="_x0000_i1061" type="#_x0000_t75" style="width:149.25pt;height:112.5pt;visibility:visible">
                  <v:imagedata r:id="rId42" o:title=""/>
                </v:shape>
              </w:pict>
            </w:r>
          </w:p>
          <w:p w:rsidR="00C91419" w:rsidRPr="003979CE" w:rsidRDefault="00C91419" w:rsidP="003979CE">
            <w:pPr>
              <w:tabs>
                <w:tab w:val="left" w:pos="5575"/>
              </w:tabs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Птичка крылышками машет и летит к себе в гнездо.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>Птенчикам своим расскажет, где она взяла зерно.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</w:p>
          <w:p w:rsidR="00C91419" w:rsidRPr="003979CE" w:rsidRDefault="00C91419" w:rsidP="003979CE">
            <w:pPr>
              <w:spacing w:after="0" w:line="240" w:lineRule="auto"/>
            </w:pPr>
            <w:r w:rsidRPr="003979CE">
              <w:rPr>
                <w:sz w:val="36"/>
              </w:rPr>
              <w:t>Обхватить все пальчики правой руки левой ладонью и ими шевелить</w:t>
            </w:r>
            <w:r w:rsidRPr="003979CE">
              <w:t>.</w:t>
            </w: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  <w:r w:rsidRPr="003979CE">
              <w:t xml:space="preserve">                                    </w:t>
            </w:r>
            <w:r w:rsidRPr="003979CE">
              <w:rPr>
                <w:noProof/>
                <w:lang w:eastAsia="ru-RU"/>
              </w:rPr>
              <w:pict>
                <v:shape id="Рисунок 56" o:spid="_x0000_i1062" type="#_x0000_t75" style="width:171.75pt;height:164.25pt;visibility:visible">
                  <v:imagedata r:id="rId43" o:title=""/>
                </v:shape>
              </w:pict>
            </w:r>
          </w:p>
          <w:p w:rsidR="00C91419" w:rsidRPr="003979CE" w:rsidRDefault="00C91419" w:rsidP="003979CE">
            <w:pPr>
              <w:spacing w:after="0" w:line="240" w:lineRule="auto"/>
            </w:pPr>
            <w:r w:rsidRPr="003979CE">
              <w:t xml:space="preserve">                                  </w:t>
            </w:r>
          </w:p>
        </w:tc>
        <w:tc>
          <w:tcPr>
            <w:tcW w:w="7393" w:type="dxa"/>
          </w:tcPr>
          <w:p w:rsidR="00C91419" w:rsidRPr="003979CE" w:rsidRDefault="00C91419" w:rsidP="003979CE">
            <w:pPr>
              <w:spacing w:after="0" w:line="240" w:lineRule="auto"/>
              <w:rPr>
                <w:b/>
                <w:caps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Краб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Краб ползет по дну,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Выставив свою клешню.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Ладони вниз, пальцы перекрещены и опущены вниз. Большие пальцы к себе. Передвигаем на пальчиках ладони сначала в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одну сторону, затем в другую</w:t>
            </w: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  <w:r w:rsidRPr="003979CE">
              <w:t xml:space="preserve">                            </w:t>
            </w:r>
            <w:r w:rsidRPr="003979CE">
              <w:rPr>
                <w:noProof/>
                <w:lang w:eastAsia="ru-RU"/>
              </w:rPr>
              <w:pict>
                <v:shape id="Рисунок 55" o:spid="_x0000_i1063" type="#_x0000_t75" style="width:166.5pt;height:188.25pt;visibility:visible">
                  <v:imagedata r:id="rId44" o:title=""/>
                </v:shape>
              </w:pict>
            </w:r>
          </w:p>
        </w:tc>
      </w:tr>
      <w:tr w:rsidR="00C91419" w:rsidRPr="003979CE" w:rsidTr="003979CE">
        <w:trPr>
          <w:trHeight w:val="9942"/>
        </w:trPr>
        <w:tc>
          <w:tcPr>
            <w:tcW w:w="7393" w:type="dxa"/>
          </w:tcPr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Замок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Пальцы сплетем и замок мы получим.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Повторим еще, и получится лучше.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Ладошки прижаты друг к другу. Пальцы переплетены. Перебираем ими.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noProof/>
                <w:lang w:eastAsia="ru-RU"/>
              </w:rPr>
              <w:pict>
                <v:shape id="Рисунок 58" o:spid="_x0000_i1064" type="#_x0000_t75" style="width:191.25pt;height:207pt;visibility:visible">
                  <v:imagedata r:id="rId45" o:title=""/>
                </v:shape>
              </w:pict>
            </w:r>
          </w:p>
          <w:p w:rsidR="00C91419" w:rsidRPr="003979CE" w:rsidRDefault="00C91419" w:rsidP="003979CE">
            <w:pPr>
              <w:spacing w:after="0" w:line="240" w:lineRule="auto"/>
            </w:pPr>
          </w:p>
        </w:tc>
        <w:tc>
          <w:tcPr>
            <w:tcW w:w="7393" w:type="dxa"/>
          </w:tcPr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Слон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В зоопарке стоит слон.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Уши, хобот, серый он.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Головой своей кивает,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Будто в гости приглашает.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sz w:val="36"/>
              </w:rPr>
            </w:pPr>
            <w:r w:rsidRPr="003979CE">
              <w:rPr>
                <w:sz w:val="36"/>
              </w:rPr>
              <w:t>Ладонь на себя. Средний палец опущен. С одной стороны он зажат мизинцем и безымянным, а с другой -указательным и большим. Шевелить средним пальцем. Качаем всей кистью.</w:t>
            </w:r>
          </w:p>
          <w:p w:rsidR="00C91419" w:rsidRPr="003979CE" w:rsidRDefault="00C91419" w:rsidP="003979CE">
            <w:pPr>
              <w:spacing w:after="0" w:line="240" w:lineRule="auto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sz w:val="36"/>
              </w:rPr>
            </w:pPr>
            <w:r w:rsidRPr="003979CE">
              <w:rPr>
                <w:sz w:val="36"/>
              </w:rPr>
              <w:t xml:space="preserve">              </w:t>
            </w:r>
            <w:r w:rsidRPr="003979CE">
              <w:rPr>
                <w:noProof/>
                <w:lang w:eastAsia="ru-RU"/>
              </w:rPr>
              <w:pict>
                <v:shape id="Рисунок 59" o:spid="_x0000_i1065" type="#_x0000_t75" style="width:200.25pt;height:147.75pt;visibility:visible">
                  <v:imagedata r:id="rId46" o:title=""/>
                </v:shape>
              </w:pict>
            </w:r>
          </w:p>
        </w:tc>
      </w:tr>
      <w:tr w:rsidR="00C91419" w:rsidRPr="003979CE" w:rsidTr="003979CE">
        <w:trPr>
          <w:trHeight w:val="9942"/>
        </w:trPr>
        <w:tc>
          <w:tcPr>
            <w:tcW w:w="7393" w:type="dxa"/>
          </w:tcPr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Дерево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У дерева ствол, на стволе много веток,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А листья на ветках зеленого цвета.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Прижать руки тыльной стороной друг к другу. Пальцы растопырены и подняты вверх. Шевелить кистями и пальцами.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</w:pPr>
            <w:r w:rsidRPr="003979CE">
              <w:rPr>
                <w:noProof/>
                <w:lang w:eastAsia="ru-RU"/>
              </w:rPr>
              <w:pict>
                <v:shape id="Рисунок 60" o:spid="_x0000_i1066" type="#_x0000_t75" style="width:153pt;height:180pt;visibility:visible">
                  <v:imagedata r:id="rId47" o:title=""/>
                </v:shape>
              </w:pict>
            </w:r>
          </w:p>
        </w:tc>
        <w:tc>
          <w:tcPr>
            <w:tcW w:w="7393" w:type="dxa"/>
          </w:tcPr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 xml:space="preserve">Птичка 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Пальчики - головка.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  <w:szCs w:val="36"/>
              </w:rPr>
            </w:pPr>
            <w:r w:rsidRPr="003979CE">
              <w:rPr>
                <w:color w:val="7030A0"/>
                <w:sz w:val="36"/>
                <w:szCs w:val="36"/>
              </w:rPr>
              <w:t xml:space="preserve">Крылышки - ладошка.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  <w:szCs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  <w:r w:rsidRPr="003979CE">
              <w:rPr>
                <w:sz w:val="36"/>
              </w:rPr>
      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</w:pPr>
            <w:r w:rsidRPr="003979CE">
              <w:rPr>
                <w:noProof/>
                <w:lang w:eastAsia="ru-RU"/>
              </w:rPr>
              <w:pict>
                <v:shape id="Рисунок 61" o:spid="_x0000_i1067" type="#_x0000_t75" style="width:198pt;height:183pt;visibility:visible">
                  <v:imagedata r:id="rId48" o:title=""/>
                </v:shape>
              </w:pict>
            </w:r>
          </w:p>
        </w:tc>
      </w:tr>
      <w:tr w:rsidR="00C91419" w:rsidRPr="003979CE" w:rsidTr="003979CE">
        <w:trPr>
          <w:trHeight w:val="10084"/>
        </w:trPr>
        <w:tc>
          <w:tcPr>
            <w:tcW w:w="7393" w:type="dxa"/>
          </w:tcPr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</w:pPr>
            <w:r w:rsidRPr="003979CE">
              <w:rPr>
                <w:b/>
                <w:caps/>
                <w:sz w:val="36"/>
              </w:rPr>
              <w:t>ФЫЛЫН</w:t>
            </w:r>
            <w:r w:rsidRPr="003979CE">
              <w:t xml:space="preserve"> </w:t>
            </w:r>
          </w:p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Сидит филин на суку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  <w:r w:rsidRPr="003979CE">
              <w:rPr>
                <w:color w:val="7030A0"/>
                <w:sz w:val="36"/>
              </w:rPr>
              <w:t xml:space="preserve">И кричит бу-бу-бу-бу.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sz w:val="36"/>
                <w:szCs w:val="36"/>
              </w:rPr>
              <w:t>Руки в кулачок, прижаты. Большие пальчики -вверх (ушки), указательные пальцы вместе: они выставлены на вас (нос).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sz w:val="36"/>
                <w:szCs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79CE">
              <w:rPr>
                <w:noProof/>
                <w:lang w:eastAsia="ru-RU"/>
              </w:rPr>
              <w:pict>
                <v:shape id="Рисунок 62" o:spid="_x0000_i1068" type="#_x0000_t75" style="width:225.75pt;height:208.5pt;visibility:visible">
                  <v:imagedata r:id="rId49" o:title=""/>
                </v:shape>
              </w:pict>
            </w:r>
          </w:p>
        </w:tc>
        <w:tc>
          <w:tcPr>
            <w:tcW w:w="7393" w:type="dxa"/>
          </w:tcPr>
          <w:p w:rsidR="00C91419" w:rsidRPr="003979CE" w:rsidRDefault="00C91419" w:rsidP="003979CE">
            <w:pPr>
              <w:spacing w:after="0" w:line="240" w:lineRule="auto"/>
            </w:pP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  <w:r w:rsidRPr="003979CE">
              <w:rPr>
                <w:b/>
                <w:caps/>
                <w:sz w:val="36"/>
              </w:rPr>
              <w:t>Волк и лиса</w:t>
            </w:r>
          </w:p>
          <w:p w:rsidR="00C91419" w:rsidRPr="003979CE" w:rsidRDefault="00C91419" w:rsidP="003979CE">
            <w:pPr>
              <w:spacing w:after="0" w:line="240" w:lineRule="auto"/>
              <w:rPr>
                <w:b/>
                <w:caps/>
                <w:sz w:val="36"/>
              </w:rPr>
            </w:pP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Серый волк бежит по лесу,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А за ним бежит лиса.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Поднялись у них трубою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  <w:r w:rsidRPr="003979CE">
              <w:rPr>
                <w:color w:val="7030A0"/>
                <w:sz w:val="32"/>
              </w:rPr>
              <w:t xml:space="preserve">Два пушистеньких хвоста. </w:t>
            </w:r>
          </w:p>
          <w:p w:rsidR="00C91419" w:rsidRPr="003979CE" w:rsidRDefault="00C91419" w:rsidP="003979CE">
            <w:pPr>
              <w:spacing w:after="0" w:line="240" w:lineRule="auto"/>
              <w:rPr>
                <w:color w:val="7030A0"/>
                <w:sz w:val="32"/>
              </w:rPr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  <w:rPr>
                <w:sz w:val="28"/>
              </w:rPr>
            </w:pPr>
            <w:r w:rsidRPr="003979CE">
              <w:rPr>
                <w:sz w:val="28"/>
              </w:rPr>
              <w:t>Волк. Делаем «пароходик», большие пальцы разводим в стороны. Указательные пальцы сгибаются внутрь ладоней и образуют лоб, а остальные в виде «лодочки» ~ верхнюю и нижнюю челюсти.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</w:pPr>
            <w:r w:rsidRPr="003979CE">
              <w:rPr>
                <w:sz w:val="28"/>
              </w:rPr>
              <w:t>Лиса, Выполняем то же самое, но внутрь ладони сгибаем еще мизинцы, чтобы мордочка у лисы была острее. Большие пальцы чуть сгибаем. Одна фигурка «вытекает» из другой</w:t>
            </w:r>
            <w:r w:rsidRPr="003979CE">
              <w:t>.</w:t>
            </w:r>
          </w:p>
          <w:p w:rsidR="00C91419" w:rsidRPr="003979CE" w:rsidRDefault="00C91419" w:rsidP="003979CE">
            <w:pPr>
              <w:spacing w:after="0" w:line="240" w:lineRule="auto"/>
              <w:jc w:val="center"/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</w:pPr>
          </w:p>
          <w:p w:rsidR="00C91419" w:rsidRPr="003979CE" w:rsidRDefault="00C91419" w:rsidP="003979CE">
            <w:pPr>
              <w:spacing w:after="0" w:line="240" w:lineRule="auto"/>
              <w:jc w:val="center"/>
            </w:pPr>
            <w:r w:rsidRPr="003979CE">
              <w:rPr>
                <w:noProof/>
                <w:lang w:eastAsia="ru-RU"/>
              </w:rPr>
              <w:pict>
                <v:shape id="Рисунок 63" o:spid="_x0000_i1069" type="#_x0000_t75" style="width:216.75pt;height:138pt;visibility:visible">
                  <v:imagedata r:id="rId50" o:title=""/>
                </v:shape>
              </w:pict>
            </w:r>
          </w:p>
        </w:tc>
      </w:tr>
    </w:tbl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p w:rsidR="00C91419" w:rsidRDefault="00C91419"/>
    <w:sectPr w:rsidR="00C91419" w:rsidSect="00C64D74">
      <w:headerReference w:type="default" r:id="rId51"/>
      <w:pgSz w:w="16838" w:h="11906" w:orient="landscape"/>
      <w:pgMar w:top="426" w:right="1134" w:bottom="851" w:left="1134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19" w:rsidRDefault="00C91419" w:rsidP="00BF15D3">
      <w:pPr>
        <w:spacing w:after="0" w:line="240" w:lineRule="auto"/>
      </w:pPr>
      <w:r>
        <w:separator/>
      </w:r>
    </w:p>
  </w:endnote>
  <w:endnote w:type="continuationSeparator" w:id="0">
    <w:p w:rsidR="00C91419" w:rsidRDefault="00C91419" w:rsidP="00BF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19" w:rsidRDefault="00C91419" w:rsidP="00BF15D3">
      <w:pPr>
        <w:spacing w:after="0" w:line="240" w:lineRule="auto"/>
      </w:pPr>
      <w:r>
        <w:separator/>
      </w:r>
    </w:p>
  </w:footnote>
  <w:footnote w:type="continuationSeparator" w:id="0">
    <w:p w:rsidR="00C91419" w:rsidRDefault="00C91419" w:rsidP="00BF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19" w:rsidRDefault="00C914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5D3"/>
    <w:rsid w:val="000D0D7E"/>
    <w:rsid w:val="000E4087"/>
    <w:rsid w:val="001E071E"/>
    <w:rsid w:val="002F1D26"/>
    <w:rsid w:val="003979CE"/>
    <w:rsid w:val="003B30DB"/>
    <w:rsid w:val="003E2941"/>
    <w:rsid w:val="00441353"/>
    <w:rsid w:val="004D067E"/>
    <w:rsid w:val="004E79F0"/>
    <w:rsid w:val="00600844"/>
    <w:rsid w:val="006133F9"/>
    <w:rsid w:val="00624A3D"/>
    <w:rsid w:val="00627439"/>
    <w:rsid w:val="006C5C80"/>
    <w:rsid w:val="007818C7"/>
    <w:rsid w:val="00871EA7"/>
    <w:rsid w:val="008A3CEA"/>
    <w:rsid w:val="008C5027"/>
    <w:rsid w:val="009756E3"/>
    <w:rsid w:val="009C0F6F"/>
    <w:rsid w:val="009D2C53"/>
    <w:rsid w:val="00A701FF"/>
    <w:rsid w:val="00A82CC4"/>
    <w:rsid w:val="00B01038"/>
    <w:rsid w:val="00B27662"/>
    <w:rsid w:val="00BA696D"/>
    <w:rsid w:val="00BA7E3B"/>
    <w:rsid w:val="00BF15D3"/>
    <w:rsid w:val="00C2513A"/>
    <w:rsid w:val="00C64D74"/>
    <w:rsid w:val="00C91419"/>
    <w:rsid w:val="00CA5A40"/>
    <w:rsid w:val="00D2665F"/>
    <w:rsid w:val="00E158B2"/>
    <w:rsid w:val="00E7181D"/>
    <w:rsid w:val="00EB4EB4"/>
    <w:rsid w:val="00ED2874"/>
    <w:rsid w:val="00F71F29"/>
    <w:rsid w:val="00FA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E79F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79F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79F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79F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79F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79F0"/>
    <w:pPr>
      <w:keepNext/>
      <w:keepLines/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79F0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E79F0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79F0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79F0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79F0"/>
    <w:rPr>
      <w:rFonts w:ascii="Trebuchet MS" w:hAnsi="Trebuchet MS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E79F0"/>
    <w:rPr>
      <w:rFonts w:ascii="Trebuchet MS" w:hAnsi="Trebuchet MS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79F0"/>
    <w:rPr>
      <w:rFonts w:ascii="Trebuchet MS" w:hAnsi="Trebuchet MS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E79F0"/>
    <w:rPr>
      <w:rFonts w:ascii="Trebuchet MS" w:hAnsi="Trebuchet MS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E79F0"/>
    <w:rPr>
      <w:rFonts w:ascii="Trebuchet MS" w:hAnsi="Trebuchet MS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E79F0"/>
    <w:rPr>
      <w:rFonts w:ascii="Trebuchet MS" w:hAnsi="Trebuchet MS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E79F0"/>
    <w:rPr>
      <w:rFonts w:ascii="Trebuchet MS" w:hAnsi="Trebuchet MS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E79F0"/>
    <w:rPr>
      <w:rFonts w:ascii="Trebuchet MS" w:hAnsi="Trebuchet MS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E79F0"/>
    <w:rPr>
      <w:rFonts w:ascii="Trebuchet MS" w:hAnsi="Trebuchet MS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5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5D3"/>
    <w:rPr>
      <w:rFonts w:cs="Times New Roman"/>
    </w:rPr>
  </w:style>
  <w:style w:type="table" w:styleId="TableGrid">
    <w:name w:val="Table Grid"/>
    <w:basedOn w:val="TableNormal"/>
    <w:uiPriority w:val="99"/>
    <w:rsid w:val="00BF15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F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5D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E79F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E79F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E79F0"/>
    <w:rPr>
      <w:rFonts w:ascii="Trebuchet MS" w:hAnsi="Trebuchet MS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E79F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79F0"/>
    <w:rPr>
      <w:rFonts w:ascii="Trebuchet MS" w:hAnsi="Trebuchet MS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4E79F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E79F0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4E79F0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D067E"/>
    <w:rPr>
      <w:rFonts w:cs="Times New Roman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4E79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E79F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E79F0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E79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E79F0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4E79F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4E79F0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4E79F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4E79F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E79F0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E79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2194</TotalTime>
  <Pages>22</Pages>
  <Words>1373</Words>
  <Characters>7832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2014-06-17T20:36:00Z</cp:lastPrinted>
  <dcterms:created xsi:type="dcterms:W3CDTF">2012-03-14T09:49:00Z</dcterms:created>
  <dcterms:modified xsi:type="dcterms:W3CDTF">2014-06-17T20:36:00Z</dcterms:modified>
</cp:coreProperties>
</file>