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4" w:rsidRPr="00D4518F" w:rsidRDefault="005A4404" w:rsidP="00DA53A6">
      <w:pPr>
        <w:jc w:val="center"/>
        <w:rPr>
          <w:sz w:val="32"/>
          <w:szCs w:val="32"/>
        </w:rPr>
      </w:pPr>
      <w:r w:rsidRPr="00D4518F">
        <w:rPr>
          <w:sz w:val="32"/>
          <w:szCs w:val="32"/>
        </w:rPr>
        <w:t>Самоанализ</w:t>
      </w:r>
    </w:p>
    <w:p w:rsidR="005A4404" w:rsidRDefault="005A4404" w:rsidP="00CE0DB4">
      <w:pPr>
        <w:jc w:val="center"/>
        <w:rPr>
          <w:sz w:val="32"/>
          <w:szCs w:val="32"/>
        </w:rPr>
      </w:pPr>
      <w:r w:rsidRPr="00D4518F">
        <w:rPr>
          <w:sz w:val="32"/>
          <w:szCs w:val="32"/>
        </w:rPr>
        <w:t>урока русского языка по теме « Имя существительное – как часть речи</w:t>
      </w:r>
      <w:r>
        <w:rPr>
          <w:sz w:val="32"/>
          <w:szCs w:val="32"/>
        </w:rPr>
        <w:t>»</w:t>
      </w:r>
      <w:r w:rsidRPr="00D4518F">
        <w:rPr>
          <w:sz w:val="32"/>
          <w:szCs w:val="32"/>
        </w:rPr>
        <w:t xml:space="preserve"> в 3а классе, разработанный и проведённый учителем начальных классов М</w:t>
      </w:r>
      <w:r>
        <w:rPr>
          <w:sz w:val="32"/>
          <w:szCs w:val="32"/>
        </w:rPr>
        <w:t>БС(К)</w:t>
      </w:r>
      <w:r w:rsidRPr="00D4518F">
        <w:rPr>
          <w:sz w:val="32"/>
          <w:szCs w:val="32"/>
        </w:rPr>
        <w:t>ОУ</w:t>
      </w:r>
      <w:r>
        <w:rPr>
          <w:sz w:val="32"/>
          <w:szCs w:val="32"/>
        </w:rPr>
        <w:t xml:space="preserve"> «Лучик» </w:t>
      </w:r>
    </w:p>
    <w:p w:rsidR="005A4404" w:rsidRDefault="005A4404" w:rsidP="00CE0DB4">
      <w:pPr>
        <w:jc w:val="center"/>
        <w:rPr>
          <w:sz w:val="32"/>
          <w:szCs w:val="32"/>
        </w:rPr>
      </w:pPr>
      <w:r>
        <w:rPr>
          <w:sz w:val="32"/>
          <w:szCs w:val="32"/>
        </w:rPr>
        <w:t>Поповой Н.Н</w:t>
      </w:r>
      <w:r w:rsidRPr="00D4518F">
        <w:rPr>
          <w:sz w:val="32"/>
          <w:szCs w:val="32"/>
        </w:rPr>
        <w:t>.</w:t>
      </w:r>
    </w:p>
    <w:p w:rsidR="005A4404" w:rsidRPr="00C9672C" w:rsidRDefault="005A4404" w:rsidP="00DA53A6">
      <w:pPr>
        <w:jc w:val="both"/>
        <w:rPr>
          <w:b/>
          <w:sz w:val="28"/>
          <w:szCs w:val="28"/>
        </w:rPr>
      </w:pPr>
      <w:r w:rsidRPr="00C9672C">
        <w:rPr>
          <w:b/>
          <w:sz w:val="28"/>
          <w:szCs w:val="28"/>
        </w:rPr>
        <w:t>Тип урока: обобщение изученного материала.</w:t>
      </w:r>
    </w:p>
    <w:p w:rsidR="005A4404" w:rsidRPr="00C9672C" w:rsidRDefault="005A4404" w:rsidP="00DA53A6">
      <w:pPr>
        <w:jc w:val="both"/>
        <w:rPr>
          <w:rFonts w:ascii="Times New Roman" w:hAnsi="Times New Roman"/>
          <w:b/>
          <w:sz w:val="28"/>
          <w:szCs w:val="28"/>
        </w:rPr>
      </w:pPr>
      <w:r w:rsidRPr="00C9672C">
        <w:rPr>
          <w:b/>
          <w:sz w:val="28"/>
          <w:szCs w:val="28"/>
        </w:rPr>
        <w:t>Обучающие цели:</w:t>
      </w:r>
      <w:r w:rsidRPr="00C9672C">
        <w:rPr>
          <w:rFonts w:ascii="Times New Roman" w:hAnsi="Times New Roman"/>
          <w:b/>
          <w:sz w:val="28"/>
          <w:szCs w:val="28"/>
        </w:rPr>
        <w:t xml:space="preserve"> 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систематизировать знания детей об имени существительном;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обобщить знания детей о роли существительных в предложении;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умение находить имена существительные в тексте.</w:t>
      </w:r>
    </w:p>
    <w:p w:rsidR="005A4404" w:rsidRPr="00C9672C" w:rsidRDefault="005A4404" w:rsidP="00DA53A6">
      <w:pPr>
        <w:jc w:val="both"/>
        <w:rPr>
          <w:rFonts w:ascii="Times New Roman" w:hAnsi="Times New Roman"/>
          <w:b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>Развивающие цели: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развивать устную и письменную речь учащихся;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развивать орфографическую зоркость , внимание, мышление, воображение;</w:t>
      </w:r>
      <w:r>
        <w:rPr>
          <w:rFonts w:ascii="Times New Roman" w:hAnsi="Times New Roman"/>
          <w:sz w:val="28"/>
          <w:szCs w:val="28"/>
        </w:rPr>
        <w:t xml:space="preserve"> память;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словарный запас детей;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формировать навыки самоконтроля.</w:t>
      </w:r>
    </w:p>
    <w:p w:rsidR="005A4404" w:rsidRPr="00C9672C" w:rsidRDefault="005A4404" w:rsidP="00DA53A6">
      <w:pPr>
        <w:jc w:val="both"/>
        <w:rPr>
          <w:rFonts w:ascii="Times New Roman" w:hAnsi="Times New Roman"/>
          <w:b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>Воспитательные цели: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воспитание учебной активности и умение работать в коллективе;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- формирование личностных качеств, как отв</w:t>
      </w:r>
      <w:r>
        <w:rPr>
          <w:rFonts w:ascii="Times New Roman" w:hAnsi="Times New Roman"/>
          <w:sz w:val="28"/>
          <w:szCs w:val="28"/>
        </w:rPr>
        <w:t>етственность, коммуникативность;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потребность оценивать свою деятельность;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культуру речи, любовь к слову, родному языку;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культуры здорового образа жизни.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>Методы:</w:t>
      </w:r>
      <w:r w:rsidRPr="00F066E3">
        <w:rPr>
          <w:rFonts w:ascii="Times New Roman" w:hAnsi="Times New Roman"/>
          <w:sz w:val="28"/>
          <w:szCs w:val="28"/>
        </w:rPr>
        <w:t xml:space="preserve"> проблемный, частично – поисковый, наглядный.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 xml:space="preserve">Формы: </w:t>
      </w:r>
      <w:r w:rsidRPr="00F066E3">
        <w:rPr>
          <w:rFonts w:ascii="Times New Roman" w:hAnsi="Times New Roman"/>
          <w:sz w:val="28"/>
          <w:szCs w:val="28"/>
        </w:rPr>
        <w:t>фронтальная, индивидуальная, групповая.</w:t>
      </w:r>
    </w:p>
    <w:p w:rsidR="005A4404" w:rsidRPr="00F066E3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>Технологии:</w:t>
      </w:r>
      <w:r w:rsidRPr="00F066E3">
        <w:rPr>
          <w:rFonts w:ascii="Times New Roman" w:hAnsi="Times New Roman"/>
          <w:sz w:val="28"/>
          <w:szCs w:val="28"/>
        </w:rPr>
        <w:t xml:space="preserve"> элементы проблемного обучени</w:t>
      </w:r>
      <w:r>
        <w:rPr>
          <w:rFonts w:ascii="Times New Roman" w:hAnsi="Times New Roman"/>
          <w:sz w:val="28"/>
          <w:szCs w:val="28"/>
        </w:rPr>
        <w:t>я, ИКТ, уровневой дифферентации, использование здоровьесберегающих методик.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 w:rsidRPr="00C9672C">
        <w:rPr>
          <w:rFonts w:ascii="Times New Roman" w:hAnsi="Times New Roman"/>
          <w:b/>
          <w:sz w:val="28"/>
          <w:szCs w:val="28"/>
        </w:rPr>
        <w:t>Оборудование:</w:t>
      </w:r>
      <w:r w:rsidRPr="00F066E3">
        <w:rPr>
          <w:rFonts w:ascii="Times New Roman" w:hAnsi="Times New Roman"/>
          <w:sz w:val="28"/>
          <w:szCs w:val="28"/>
        </w:rPr>
        <w:t xml:space="preserve"> дидактические карточки, проектор, экран, компьютер</w:t>
      </w:r>
      <w:r>
        <w:rPr>
          <w:rFonts w:ascii="Times New Roman" w:hAnsi="Times New Roman"/>
          <w:sz w:val="28"/>
          <w:szCs w:val="28"/>
        </w:rPr>
        <w:t>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Исходя из целей и задач урока был спланирован тип урока- обобщение  изученного. Тип урока определяет его структуру. Исходя из типа, урок строится по следующим этапам: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Организационный момент. Сообщение темы, цели урока,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.Работа с тестом.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Минутка чистописания.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Словарная работа.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Задания на развитие мышления. ( Типа: « Исправь ошибку», « Помоги Незнайке»).</w:t>
      </w:r>
    </w:p>
    <w:p w:rsidR="005A4404" w:rsidRPr="00454A3D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Физминутка.</w:t>
      </w:r>
    </w:p>
    <w:p w:rsidR="005A4404" w:rsidRDefault="005A4404" w:rsidP="00DA53A6">
      <w:pPr>
        <w:jc w:val="both"/>
        <w:rPr>
          <w:sz w:val="28"/>
          <w:szCs w:val="28"/>
        </w:rPr>
      </w:pPr>
      <w:r w:rsidRPr="00BA2FE1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.Работа с текстом.</w:t>
      </w:r>
    </w:p>
    <w:p w:rsidR="005A4404" w:rsidRDefault="005A4404" w:rsidP="00DA53A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Рефлексия.</w:t>
      </w:r>
    </w:p>
    <w:p w:rsidR="005A4404" w:rsidRDefault="005A4404" w:rsidP="00DA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разработке данного урока мною учитывались возрастные особенности детей младших классов и  реальные возможности учеников моего класса: это средняя работоспособность, трудности с концентрацией и переключением внимания, неустойчивая эмоционально- волевая сфера, наличие в классе детей с ЗПР (3 человека), средний уровень развития аналитико- синтетического мышления, трудности в  запоминании и усвоении материала.</w:t>
      </w:r>
    </w:p>
    <w:p w:rsidR="005A4404" w:rsidRPr="00BA2FE1" w:rsidRDefault="005A4404" w:rsidP="00DA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Урок опирался на знания, умения  учеников, полученные ранее.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Организационный момент включал в себя эмоциональный настрой. Дети самостоятельно определили тему и цель урока. Приём закрепления в виде теста вызывает у учащихся чувство радостного удовлетворения, уверенность в своих силах, ставит каждого ученика в условия поиска, обеспечивает участие в работе всех учащихся.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Проверка выполненных работ проводилась коллективно, что даёт возможность всем детям повторить изученное. Такое задание, как  из рассыпанных букв собери слово, даётся на развитие концентрации и устойчивости внимания. При работе с текстом использовались разноуровневые задания, т.к. я уже начинаю готовить детей к сдаче ЕГЭ , задания были представлены в виде лесенки , детям наиболее понятно ,что продвигаясь выше –наберёшь большее количество баллов. Осуществлялась связь с жизнью и другими предметами.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уроке реализованы следующие принципы: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принцип адаптивности ( каждый ребёнок работал на своём уровне сложности, в зоне своего развития-дифференцированные задания, работа в группах, работа в парах.)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принцип развития реализовывался на разных этапах урока (содержание материала подобрано на «сильного» и «среднего» учеников.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принцип целостности содержания образования ( на уроке прослеживалась связь с темами предыдущих уроков, это такие темы: « Текст», « Родственные слова», «Многозначные слова».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принцип ориентированной функции знаний (ученики осознавали необходимость приобретённого знания).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принцип психологической комфортности (учителем создана атмосфера творчества и доверия.)</w:t>
      </w:r>
    </w:p>
    <w:p w:rsidR="005A4404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Здоровьесберегающий аспект:  высокая работоспособность обеспечивалась сменой видов деятельности, применением здоровьесберегающих технологий ( вначале урока выполняется упражнение «Разогреем пальчики»- активизирует все системы организма. Упражнение для глаз по схеме «зрительно-двигательных траекторий», музыкальная физминутка, организация обучения в режиме «динамических поз». Дети переводились из положения «сидя» в положение «стоя». Главным здесь являлось не столько длительность стояния, сколько сам факт смены поз. Хорошая психологическая атмосфера поддерживалась самими формами групповой и парной работы, т.к. снималась тревожность, мнительность, нерешительность, в результате общение на уроке было продуктивным и качественным. За счёт применения разных вариантов заданий, с разным уровнем нагрузки на органы зрения, слуха, моторику, введения здоровьесберегающих технологий было обеспечено рациональное использование времени. Предупреждалась перегрузка школьников. </w:t>
      </w:r>
    </w:p>
    <w:p w:rsidR="005A4404" w:rsidRPr="000542E2" w:rsidRDefault="005A4404" w:rsidP="00DA5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Дети работали увлечённо, с интересом, давали полные ответы. Развивающая и воспитательная цели решались в единстве с образовательной.                     Мною были разработаны критерии к самооцениванию таким образом, что в процессе итогового оценивания ребёнок имел право на ошибку, количество балов не определялось строго одним числом баллов. Анализ оценочных листов, мне позволит увидеть затруднения как одного ребёнка, так и класса в целом на определённом этапе и скорректировать дальнейшую работу с детьми на следующих уроках. Урок цели достиг.</w:t>
      </w:r>
    </w:p>
    <w:p w:rsidR="005A4404" w:rsidRPr="00D4518F" w:rsidRDefault="005A4404" w:rsidP="00D4518F">
      <w:pPr>
        <w:rPr>
          <w:sz w:val="28"/>
          <w:szCs w:val="28"/>
        </w:rPr>
      </w:pPr>
    </w:p>
    <w:sectPr w:rsidR="005A4404" w:rsidRPr="00D4518F" w:rsidSect="0015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18F"/>
    <w:rsid w:val="000542E2"/>
    <w:rsid w:val="00063437"/>
    <w:rsid w:val="000E2621"/>
    <w:rsid w:val="00150FC5"/>
    <w:rsid w:val="003153B3"/>
    <w:rsid w:val="003C174F"/>
    <w:rsid w:val="004118C2"/>
    <w:rsid w:val="004134C9"/>
    <w:rsid w:val="00454A3D"/>
    <w:rsid w:val="005402E7"/>
    <w:rsid w:val="00560472"/>
    <w:rsid w:val="00580C49"/>
    <w:rsid w:val="005A4404"/>
    <w:rsid w:val="007D2367"/>
    <w:rsid w:val="00952AA4"/>
    <w:rsid w:val="00AD384A"/>
    <w:rsid w:val="00B353C8"/>
    <w:rsid w:val="00BA2FE1"/>
    <w:rsid w:val="00BB4020"/>
    <w:rsid w:val="00C9672C"/>
    <w:rsid w:val="00CE0DB4"/>
    <w:rsid w:val="00D4518F"/>
    <w:rsid w:val="00D8746A"/>
    <w:rsid w:val="00D92C04"/>
    <w:rsid w:val="00DA53A6"/>
    <w:rsid w:val="00DC1ACA"/>
    <w:rsid w:val="00DE55AE"/>
    <w:rsid w:val="00E37AE0"/>
    <w:rsid w:val="00EB3B61"/>
    <w:rsid w:val="00F066E3"/>
    <w:rsid w:val="00FB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775</Words>
  <Characters>4422</Characters>
  <Application>Microsoft Office Outlook</Application>
  <DocSecurity>0</DocSecurity>
  <Lines>0</Lines>
  <Paragraphs>0</Paragraphs>
  <ScaleCrop>false</ScaleCrop>
  <Company>дом милый 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UserXP</cp:lastModifiedBy>
  <cp:revision>3</cp:revision>
  <cp:lastPrinted>2006-01-01T05:33:00Z</cp:lastPrinted>
  <dcterms:created xsi:type="dcterms:W3CDTF">2013-06-19T15:43:00Z</dcterms:created>
  <dcterms:modified xsi:type="dcterms:W3CDTF">2013-08-15T20:13:00Z</dcterms:modified>
</cp:coreProperties>
</file>