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13" w:rsidRPr="00057F6F" w:rsidRDefault="00E13013" w:rsidP="00057F6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№32</w:t>
      </w:r>
    </w:p>
    <w:p w:rsidR="00E13013" w:rsidRPr="00057F6F" w:rsidRDefault="00E13013" w:rsidP="00B65058">
      <w:pPr>
        <w:pStyle w:val="NoSpacing"/>
        <w:rPr>
          <w:rFonts w:ascii="Times New Roman" w:hAnsi="Times New Roman"/>
          <w:sz w:val="28"/>
          <w:szCs w:val="28"/>
        </w:rPr>
      </w:pPr>
    </w:p>
    <w:p w:rsidR="00E13013" w:rsidRPr="00057F6F" w:rsidRDefault="00E13013" w:rsidP="00B65058">
      <w:pPr>
        <w:pStyle w:val="NoSpacing"/>
        <w:rPr>
          <w:rFonts w:ascii="Times New Roman" w:hAnsi="Times New Roman"/>
          <w:sz w:val="28"/>
          <w:szCs w:val="28"/>
        </w:rPr>
      </w:pPr>
    </w:p>
    <w:p w:rsidR="00E13013" w:rsidRPr="00057F6F" w:rsidRDefault="00E13013" w:rsidP="00B65058">
      <w:pPr>
        <w:pStyle w:val="NoSpacing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Конспект</w:t>
      </w:r>
    </w:p>
    <w:p w:rsidR="00E13013" w:rsidRPr="00057F6F" w:rsidRDefault="00E13013" w:rsidP="00B650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организованного вида деятельности </w:t>
      </w:r>
    </w:p>
    <w:p w:rsidR="00E13013" w:rsidRPr="00057F6F" w:rsidRDefault="00E13013" w:rsidP="00B650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по познавательному развитию (ФЭМП)</w:t>
      </w:r>
    </w:p>
    <w:p w:rsidR="00E13013" w:rsidRPr="00057F6F" w:rsidRDefault="00E13013" w:rsidP="00B650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Тема: « Путешествие в страну математики и физкультуры»</w:t>
      </w: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( подготовительная группа)</w:t>
      </w: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57F6F">
        <w:rPr>
          <w:rFonts w:ascii="Times New Roman" w:hAnsi="Times New Roman"/>
          <w:sz w:val="28"/>
          <w:szCs w:val="28"/>
        </w:rPr>
        <w:t xml:space="preserve">   Подготовила воспитатель</w:t>
      </w: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МБДОУ ДСОВ №32</w:t>
      </w:r>
    </w:p>
    <w:p w:rsidR="00E13013" w:rsidRPr="00057F6F" w:rsidRDefault="00E13013" w:rsidP="003C6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     Еременко Светлана Викторовна</w:t>
      </w:r>
    </w:p>
    <w:p w:rsidR="00E13013" w:rsidRPr="00057F6F" w:rsidRDefault="00E13013" w:rsidP="00B65058">
      <w:pPr>
        <w:pStyle w:val="NoSpacing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013" w:rsidRPr="00057F6F" w:rsidRDefault="00E13013" w:rsidP="0013633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13013" w:rsidRDefault="00E13013" w:rsidP="00242B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ст. Каневска</w:t>
      </w:r>
      <w:r>
        <w:rPr>
          <w:rFonts w:ascii="Times New Roman" w:hAnsi="Times New Roman"/>
          <w:sz w:val="28"/>
          <w:szCs w:val="28"/>
        </w:rPr>
        <w:t>я</w:t>
      </w:r>
    </w:p>
    <w:p w:rsidR="00E13013" w:rsidRPr="00516BEA" w:rsidRDefault="00E13013" w:rsidP="00242B9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516BEA">
        <w:rPr>
          <w:rFonts w:ascii="Times New Roman" w:hAnsi="Times New Roman"/>
          <w:sz w:val="28"/>
          <w:szCs w:val="28"/>
        </w:rPr>
        <w:t>« Путешествие в ст</w:t>
      </w:r>
      <w:r>
        <w:rPr>
          <w:rFonts w:ascii="Times New Roman" w:hAnsi="Times New Roman"/>
          <w:sz w:val="28"/>
          <w:szCs w:val="28"/>
        </w:rPr>
        <w:t>р</w:t>
      </w:r>
      <w:r w:rsidRPr="00516BEA">
        <w:rPr>
          <w:rFonts w:ascii="Times New Roman" w:hAnsi="Times New Roman"/>
          <w:sz w:val="28"/>
          <w:szCs w:val="28"/>
        </w:rPr>
        <w:t>ану математики и физкультуры»</w:t>
      </w:r>
    </w:p>
    <w:p w:rsidR="00E13013" w:rsidRPr="003E3536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Упражнять  в ориентировке в пространстве; составление и решении арифметических задач; закрепить название дней недели; месяцев.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B65058">
        <w:rPr>
          <w:rFonts w:ascii="Times New Roman" w:hAnsi="Times New Roman"/>
          <w:b/>
          <w:sz w:val="28"/>
          <w:szCs w:val="28"/>
        </w:rPr>
        <w:t>:</w:t>
      </w:r>
      <w:r w:rsidRPr="00B65058">
        <w:rPr>
          <w:rFonts w:ascii="Times New Roman" w:hAnsi="Times New Roman"/>
          <w:sz w:val="28"/>
          <w:szCs w:val="28"/>
        </w:rPr>
        <w:t xml:space="preserve"> Совершенствовать навыки порядкового счёта в пределах в</w:t>
      </w:r>
      <w:r>
        <w:rPr>
          <w:rFonts w:ascii="Times New Roman" w:hAnsi="Times New Roman"/>
          <w:sz w:val="28"/>
          <w:szCs w:val="28"/>
        </w:rPr>
        <w:t xml:space="preserve"> прямом и обратном направлении;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5058">
        <w:rPr>
          <w:rFonts w:ascii="Times New Roman" w:hAnsi="Times New Roman"/>
          <w:sz w:val="28"/>
          <w:szCs w:val="28"/>
        </w:rPr>
        <w:t>акрепить умение на наглядной основе составлять и решать простые арифметические задачи, при решении задач пользоваться арифметическими знаками действий;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Упражнять в умении последовательно называть дни недели, месяца, времена года;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Закреплять знания об углах и линиях;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Закреплять умение соблюдать заданный темп в ходьбе и беге;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Закреплять умение быстро перестраиваться на месте и во время движения, равняться в колонне, шеренге;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Закреплять умение ориентироваться в пространстве.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B65058">
        <w:rPr>
          <w:rFonts w:ascii="Times New Roman" w:hAnsi="Times New Roman"/>
          <w:sz w:val="28"/>
          <w:szCs w:val="28"/>
        </w:rPr>
        <w:t xml:space="preserve">Развивать умение логически мыслить, внимание, речь, память, воображение; 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Продолжать развивать физические качества: быстроту, ловкость, выносливость.</w:t>
      </w:r>
    </w:p>
    <w:p w:rsidR="00E13013" w:rsidRPr="00B65058" w:rsidRDefault="00E13013" w:rsidP="004C08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0891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5058">
        <w:rPr>
          <w:rFonts w:ascii="Times New Roman" w:hAnsi="Times New Roman"/>
          <w:sz w:val="28"/>
          <w:szCs w:val="28"/>
        </w:rPr>
        <w:t>Воспитывать дружеские взаимоотношения, желание заниматься спортом и математикой.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B65058">
        <w:rPr>
          <w:rFonts w:ascii="Times New Roman" w:hAnsi="Times New Roman"/>
          <w:sz w:val="28"/>
          <w:szCs w:val="28"/>
        </w:rPr>
        <w:t>выполнение заданий на ориентировку в пространстве, на ориентировку на листе бумаги.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Используемые методы и приёмы: </w:t>
      </w:r>
      <w:r w:rsidRPr="00B65058">
        <w:rPr>
          <w:rFonts w:ascii="Times New Roman" w:hAnsi="Times New Roman"/>
          <w:sz w:val="28"/>
          <w:szCs w:val="28"/>
        </w:rPr>
        <w:t xml:space="preserve">наглядные, игровые, </w:t>
      </w:r>
      <w:r w:rsidRPr="00B65058">
        <w:rPr>
          <w:rFonts w:ascii="Times New Roman" w:hAnsi="Times New Roman"/>
          <w:b/>
          <w:sz w:val="28"/>
          <w:szCs w:val="28"/>
        </w:rPr>
        <w:t xml:space="preserve"> </w:t>
      </w:r>
      <w:r w:rsidRPr="00B65058">
        <w:rPr>
          <w:rFonts w:ascii="Times New Roman" w:hAnsi="Times New Roman"/>
          <w:sz w:val="28"/>
          <w:szCs w:val="28"/>
        </w:rPr>
        <w:t>приёмы привлечения детей, сочетание индивидуальной и фронтальной работы, воспитательные моменты, своевременное исправление допущенных ошибок, чёткость формулировки вопросов, наводящие вопросы, анализ мероприятия.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>Использование современных педагогических технологий: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Технология сотрудничества: взаимовыручка, общение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Игровые технологии: игра: « Танграм», « Составь картину»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Здоровье сберегающие технологии: освещение, проветривание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Технология музыкального воздействия: использование физкультминутки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Мультимедийные технологии: использование ИКТ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Развивающее обучение: внимание, память, мышление, речь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</w:t>
      </w:r>
      <w:r w:rsidRPr="00B65058">
        <w:rPr>
          <w:rFonts w:ascii="Times New Roman" w:hAnsi="Times New Roman"/>
          <w:b/>
          <w:sz w:val="28"/>
          <w:szCs w:val="28"/>
        </w:rPr>
        <w:t>борудование: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Демонстрационный: </w:t>
      </w:r>
    </w:p>
    <w:p w:rsidR="00E13013" w:rsidRPr="00B65058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Набор цифр</w:t>
      </w:r>
      <w:r>
        <w:rPr>
          <w:rFonts w:ascii="Times New Roman" w:hAnsi="Times New Roman"/>
          <w:sz w:val="28"/>
          <w:szCs w:val="28"/>
        </w:rPr>
        <w:t>, и</w:t>
      </w:r>
      <w:r w:rsidRPr="00B65058">
        <w:rPr>
          <w:rFonts w:ascii="Times New Roman" w:hAnsi="Times New Roman"/>
          <w:sz w:val="28"/>
          <w:szCs w:val="28"/>
        </w:rPr>
        <w:t>гра « Танграм»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5058">
        <w:rPr>
          <w:rFonts w:ascii="Times New Roman" w:hAnsi="Times New Roman"/>
          <w:sz w:val="28"/>
          <w:szCs w:val="28"/>
        </w:rPr>
        <w:t xml:space="preserve"> маска для игры « Мышеловка»</w:t>
      </w:r>
      <w:r>
        <w:rPr>
          <w:rFonts w:ascii="Times New Roman" w:hAnsi="Times New Roman"/>
          <w:sz w:val="28"/>
          <w:szCs w:val="28"/>
        </w:rPr>
        <w:t>, н</w:t>
      </w:r>
      <w:r w:rsidRPr="00B65058">
        <w:rPr>
          <w:rFonts w:ascii="Times New Roman" w:hAnsi="Times New Roman"/>
          <w:sz w:val="28"/>
          <w:szCs w:val="28"/>
        </w:rPr>
        <w:t xml:space="preserve">абор деталей для задания на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5058">
        <w:rPr>
          <w:rFonts w:ascii="Times New Roman" w:hAnsi="Times New Roman"/>
          <w:sz w:val="28"/>
          <w:szCs w:val="28"/>
        </w:rPr>
        <w:t>риентировку в пространстве « Составь картинку».</w:t>
      </w:r>
    </w:p>
    <w:p w:rsidR="00E13013" w:rsidRPr="00C17C91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>Раздаточны</w:t>
      </w:r>
      <w:r>
        <w:rPr>
          <w:rFonts w:ascii="Times New Roman" w:hAnsi="Times New Roman"/>
          <w:b/>
          <w:sz w:val="28"/>
          <w:szCs w:val="28"/>
        </w:rPr>
        <w:t xml:space="preserve">й: </w:t>
      </w:r>
      <w:r>
        <w:rPr>
          <w:rFonts w:ascii="Times New Roman" w:hAnsi="Times New Roman"/>
          <w:sz w:val="28"/>
          <w:szCs w:val="28"/>
        </w:rPr>
        <w:t>разноцветные шнурки (</w:t>
      </w:r>
      <w:r w:rsidRPr="00B65058">
        <w:rPr>
          <w:rFonts w:ascii="Times New Roman" w:hAnsi="Times New Roman"/>
          <w:sz w:val="28"/>
          <w:szCs w:val="28"/>
        </w:rPr>
        <w:t>верёвка)</w:t>
      </w:r>
      <w:r>
        <w:rPr>
          <w:rFonts w:ascii="Times New Roman" w:hAnsi="Times New Roman"/>
          <w:sz w:val="28"/>
          <w:szCs w:val="28"/>
        </w:rPr>
        <w:t>, о</w:t>
      </w:r>
      <w:r w:rsidRPr="00B65058">
        <w:rPr>
          <w:rFonts w:ascii="Times New Roman" w:hAnsi="Times New Roman"/>
          <w:sz w:val="28"/>
          <w:szCs w:val="28"/>
        </w:rPr>
        <w:t>бручи</w:t>
      </w:r>
      <w:r>
        <w:rPr>
          <w:rFonts w:ascii="Times New Roman" w:hAnsi="Times New Roman"/>
          <w:sz w:val="28"/>
          <w:szCs w:val="28"/>
        </w:rPr>
        <w:t>, г</w:t>
      </w:r>
      <w:r w:rsidRPr="00B65058">
        <w:rPr>
          <w:rFonts w:ascii="Times New Roman" w:hAnsi="Times New Roman"/>
          <w:sz w:val="28"/>
          <w:szCs w:val="28"/>
        </w:rPr>
        <w:t>имнастические палки</w:t>
      </w:r>
      <w:r>
        <w:rPr>
          <w:rFonts w:ascii="Times New Roman" w:hAnsi="Times New Roman"/>
          <w:sz w:val="28"/>
          <w:szCs w:val="28"/>
        </w:rPr>
        <w:t>, м</w:t>
      </w:r>
      <w:r w:rsidRPr="00B65058">
        <w:rPr>
          <w:rFonts w:ascii="Times New Roman" w:hAnsi="Times New Roman"/>
          <w:sz w:val="28"/>
          <w:szCs w:val="28"/>
        </w:rPr>
        <w:t>едали</w:t>
      </w:r>
      <w:r>
        <w:rPr>
          <w:rFonts w:ascii="Times New Roman" w:hAnsi="Times New Roman"/>
          <w:sz w:val="28"/>
          <w:szCs w:val="28"/>
        </w:rPr>
        <w:t>, т</w:t>
      </w:r>
      <w:r w:rsidRPr="00B65058">
        <w:rPr>
          <w:rFonts w:ascii="Times New Roman" w:hAnsi="Times New Roman"/>
          <w:sz w:val="28"/>
          <w:szCs w:val="28"/>
        </w:rPr>
        <w:t>анграм</w:t>
      </w:r>
      <w:r>
        <w:rPr>
          <w:rFonts w:ascii="Times New Roman" w:hAnsi="Times New Roman"/>
          <w:sz w:val="28"/>
          <w:szCs w:val="28"/>
        </w:rPr>
        <w:t>.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E13013" w:rsidRPr="008B5D47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ситуации</w:t>
      </w:r>
    </w:p>
    <w:p w:rsidR="00E13013" w:rsidRPr="005705B2" w:rsidRDefault="00E13013" w:rsidP="00D97FBD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b/>
          <w:i/>
          <w:sz w:val="28"/>
          <w:szCs w:val="28"/>
        </w:rPr>
        <w:t>1. Введение в ситуацию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13013" w:rsidRDefault="00E13013" w:rsidP="00D97FB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Образовательная задача:</w:t>
      </w:r>
      <w:r w:rsidRPr="005705B2">
        <w:rPr>
          <w:rFonts w:ascii="Times New Roman" w:hAnsi="Times New Roman"/>
          <w:b/>
          <w:sz w:val="28"/>
          <w:szCs w:val="28"/>
        </w:rPr>
        <w:t xml:space="preserve"> </w:t>
      </w:r>
      <w:r w:rsidRPr="005705B2">
        <w:rPr>
          <w:rFonts w:ascii="Times New Roman" w:hAnsi="Times New Roman"/>
          <w:i/>
          <w:sz w:val="28"/>
          <w:szCs w:val="28"/>
        </w:rPr>
        <w:t>мотивировать детей на включение в деятельность.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зал (строятся в одну шеренгу</w:t>
      </w:r>
      <w:r w:rsidRPr="00EA2BEA">
        <w:rPr>
          <w:rFonts w:ascii="Times New Roman" w:hAnsi="Times New Roman"/>
          <w:sz w:val="28"/>
          <w:szCs w:val="28"/>
        </w:rPr>
        <w:t>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A2BEA">
        <w:rPr>
          <w:rFonts w:ascii="Times New Roman" w:hAnsi="Times New Roman"/>
          <w:sz w:val="28"/>
          <w:szCs w:val="28"/>
        </w:rPr>
        <w:t>Ребята, сегодня я хочу вам предложить необычное и увлекательное путешествие. Я хочу посмотреть, как вы дружите с физкультурой и  математикой. Ну, как вы готовы?</w:t>
      </w:r>
      <w:r>
        <w:rPr>
          <w:rFonts w:ascii="Times New Roman" w:hAnsi="Times New Roman"/>
          <w:sz w:val="28"/>
          <w:szCs w:val="28"/>
        </w:rPr>
        <w:t xml:space="preserve"> (ответ детей)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Итак, начинаем. Давайте все вместе скажем, как мы дружим  с математикой: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Ни шагу назад,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Ни шагу на месте,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А только вперёд –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С математикой вместе!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 прядку рассчитайсь (</w:t>
      </w:r>
      <w:r w:rsidRPr="00EA2BEA">
        <w:rPr>
          <w:rFonts w:ascii="Times New Roman" w:hAnsi="Times New Roman"/>
          <w:sz w:val="28"/>
          <w:szCs w:val="28"/>
        </w:rPr>
        <w:t xml:space="preserve">дети считают). Молодцы! В обратном порядке рассчитайсь! Молодцы! 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A2BEA">
        <w:rPr>
          <w:rFonts w:ascii="Times New Roman" w:hAnsi="Times New Roman"/>
          <w:sz w:val="28"/>
          <w:szCs w:val="28"/>
        </w:rPr>
        <w:t xml:space="preserve">даёт команды). Направо, налево, направо, кругом, налево и т.д.) Внимание по залу шагом – марш! На месте стой – раз, два! Внимание, 5 шагов вперёд, ещё 2 шага вперёд. И так вопрос: 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Сколько всего</w:t>
      </w:r>
      <w:r>
        <w:rPr>
          <w:rFonts w:ascii="Times New Roman" w:hAnsi="Times New Roman"/>
          <w:sz w:val="28"/>
          <w:szCs w:val="28"/>
        </w:rPr>
        <w:t xml:space="preserve"> шагов вперёд было выполнено? (</w:t>
      </w:r>
      <w:r w:rsidRPr="00EA2BEA">
        <w:rPr>
          <w:rFonts w:ascii="Times New Roman" w:hAnsi="Times New Roman"/>
          <w:sz w:val="28"/>
          <w:szCs w:val="28"/>
        </w:rPr>
        <w:t>ответ детей 7).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Шагом – марш! На месте стой – раз, два! Внимание, 6 шагов вперёд, ещё 2 шага назад, вопрос: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Сколько шагов назад осталось выполнить, чтобы вернуться в исходное положение? ( ответы детей). Молодцы! Шагом – марш! 9 шагов на носках, 6 шагов на пятках, 4 шага с высоким подниманием колена. Шагом – марш!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Внимание, приготовились к перестроению в две колонны.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В две колонны, шагом – марш! Колонны сомкнись! Кругом! Стой, раз, два!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Ребята, я предлагаю выпо</w:t>
      </w:r>
      <w:r>
        <w:rPr>
          <w:rFonts w:ascii="Times New Roman" w:hAnsi="Times New Roman"/>
          <w:sz w:val="28"/>
          <w:szCs w:val="28"/>
        </w:rPr>
        <w:t>лнить вам следующее задание. ( д</w:t>
      </w:r>
      <w:r w:rsidRPr="00EA2BEA">
        <w:rPr>
          <w:rFonts w:ascii="Times New Roman" w:hAnsi="Times New Roman"/>
          <w:sz w:val="28"/>
          <w:szCs w:val="28"/>
        </w:rPr>
        <w:t>ети встают  вокруг столов). Сейчас вам нужно будет составить фигуру из деталей игры « Танграм», но перед выполнением этого задания давайте вспомним: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Из скольких  де</w:t>
      </w:r>
      <w:r>
        <w:rPr>
          <w:rFonts w:ascii="Times New Roman" w:hAnsi="Times New Roman"/>
          <w:sz w:val="28"/>
          <w:szCs w:val="28"/>
        </w:rPr>
        <w:t>талей состоит игра « Танграм» (</w:t>
      </w:r>
      <w:r w:rsidRPr="00EA2BEA">
        <w:rPr>
          <w:rFonts w:ascii="Times New Roman" w:hAnsi="Times New Roman"/>
          <w:sz w:val="28"/>
          <w:szCs w:val="28"/>
        </w:rPr>
        <w:t>ответ детей – 7).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Какие геометрические фиг</w:t>
      </w:r>
      <w:r>
        <w:rPr>
          <w:rFonts w:ascii="Times New Roman" w:hAnsi="Times New Roman"/>
          <w:sz w:val="28"/>
          <w:szCs w:val="28"/>
        </w:rPr>
        <w:t>уры используются в этой игре? (</w:t>
      </w:r>
      <w:r w:rsidRPr="00EA2BEA">
        <w:rPr>
          <w:rFonts w:ascii="Times New Roman" w:hAnsi="Times New Roman"/>
          <w:sz w:val="28"/>
          <w:szCs w:val="28"/>
        </w:rPr>
        <w:t>ответ детей – треугольники, квадрат, прямоугольник).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внимательно рассмотрите образец фигуры и всей командой выполните его на столе. Молодцы! </w:t>
      </w:r>
      <w:r>
        <w:rPr>
          <w:rFonts w:ascii="Times New Roman" w:hAnsi="Times New Roman"/>
          <w:sz w:val="28"/>
          <w:szCs w:val="28"/>
        </w:rPr>
        <w:t xml:space="preserve">(слайд </w:t>
      </w:r>
      <w:r w:rsidRPr="00EA2BEA">
        <w:rPr>
          <w:rFonts w:ascii="Times New Roman" w:hAnsi="Times New Roman"/>
          <w:sz w:val="28"/>
          <w:szCs w:val="28"/>
        </w:rPr>
        <w:t>1).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-Ребята, а кто у вас получился? </w:t>
      </w:r>
      <w:r>
        <w:rPr>
          <w:rFonts w:ascii="Times New Roman" w:hAnsi="Times New Roman"/>
          <w:sz w:val="28"/>
          <w:szCs w:val="28"/>
        </w:rPr>
        <w:t>(предполагаемый ответ</w:t>
      </w:r>
      <w:r w:rsidRPr="00EA2BEA">
        <w:rPr>
          <w:rFonts w:ascii="Times New Roman" w:hAnsi="Times New Roman"/>
          <w:sz w:val="28"/>
          <w:szCs w:val="28"/>
        </w:rPr>
        <w:t xml:space="preserve"> детей – робот).</w:t>
      </w:r>
      <w:r>
        <w:rPr>
          <w:rFonts w:ascii="Times New Roman" w:hAnsi="Times New Roman"/>
          <w:sz w:val="28"/>
          <w:szCs w:val="28"/>
        </w:rPr>
        <w:t xml:space="preserve">(слайд2) </w:t>
      </w:r>
    </w:p>
    <w:p w:rsidR="00E13013" w:rsidRPr="005705B2" w:rsidRDefault="00E13013" w:rsidP="00D97FBD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b/>
          <w:i/>
          <w:sz w:val="28"/>
          <w:szCs w:val="28"/>
        </w:rPr>
        <w:t>2. Актуализация знаний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5705B2">
        <w:rPr>
          <w:rFonts w:ascii="Times New Roman" w:hAnsi="Times New Roman"/>
          <w:i/>
          <w:sz w:val="28"/>
          <w:szCs w:val="28"/>
        </w:rPr>
        <w:t>актуализ</w:t>
      </w:r>
      <w:r>
        <w:rPr>
          <w:rFonts w:ascii="Times New Roman" w:hAnsi="Times New Roman"/>
          <w:i/>
          <w:sz w:val="28"/>
          <w:szCs w:val="28"/>
        </w:rPr>
        <w:t>ировать знания и умения детей составить фигуру из геометрических деталей игры « Танграм»</w:t>
      </w:r>
      <w:r w:rsidRPr="005705B2">
        <w:rPr>
          <w:rFonts w:ascii="Times New Roman" w:hAnsi="Times New Roman"/>
          <w:i/>
          <w:sz w:val="28"/>
          <w:szCs w:val="28"/>
        </w:rPr>
        <w:t>; закрепить</w:t>
      </w:r>
      <w:r>
        <w:rPr>
          <w:rFonts w:ascii="Times New Roman" w:hAnsi="Times New Roman"/>
          <w:i/>
          <w:sz w:val="28"/>
          <w:szCs w:val="28"/>
        </w:rPr>
        <w:t xml:space="preserve"> геометрические фигуры</w:t>
      </w:r>
      <w:r w:rsidRPr="005705B2">
        <w:rPr>
          <w:rFonts w:ascii="Times New Roman" w:hAnsi="Times New Roman"/>
          <w:i/>
          <w:sz w:val="28"/>
          <w:szCs w:val="28"/>
        </w:rPr>
        <w:t>;</w:t>
      </w:r>
      <w:r w:rsidRPr="005705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5B2">
        <w:rPr>
          <w:rFonts w:ascii="Times New Roman" w:hAnsi="Times New Roman"/>
          <w:i/>
          <w:sz w:val="28"/>
          <w:szCs w:val="28"/>
        </w:rPr>
        <w:t xml:space="preserve">развить коммуникативные навыки, слуховое внимание, речь; тренировать мыслительные операции </w:t>
      </w:r>
      <w:r w:rsidRPr="005705B2">
        <w:rPr>
          <w:rFonts w:ascii="Times New Roman" w:hAnsi="Times New Roman"/>
          <w:i/>
          <w:sz w:val="28"/>
          <w:szCs w:val="28"/>
        </w:rPr>
        <w:sym w:font="Symbol" w:char="F02D"/>
      </w:r>
      <w:r w:rsidRPr="005705B2">
        <w:rPr>
          <w:rFonts w:ascii="Times New Roman" w:hAnsi="Times New Roman"/>
          <w:i/>
          <w:sz w:val="28"/>
          <w:szCs w:val="28"/>
        </w:rPr>
        <w:t xml:space="preserve"> анализ, сравнение.</w:t>
      </w:r>
      <w:r w:rsidRPr="005705B2">
        <w:rPr>
          <w:rFonts w:ascii="Times New Roman" w:hAnsi="Times New Roman"/>
          <w:i/>
          <w:sz w:val="28"/>
          <w:szCs w:val="28"/>
        </w:rPr>
        <w:tab/>
      </w:r>
    </w:p>
    <w:p w:rsidR="00E13013" w:rsidRPr="00C17C91" w:rsidRDefault="00E13013" w:rsidP="00C8588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А сейчас мы отдохнём и в пляс с роботом пойдём. ( Звучит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2BEA">
        <w:rPr>
          <w:rFonts w:ascii="Times New Roman" w:hAnsi="Times New Roman"/>
          <w:sz w:val="28"/>
          <w:szCs w:val="28"/>
        </w:rPr>
        <w:t>дети выполняют ритмические движения по кругу, имитируя движения робота).</w:t>
      </w:r>
      <w:r>
        <w:rPr>
          <w:rFonts w:ascii="Times New Roman" w:hAnsi="Times New Roman"/>
          <w:sz w:val="28"/>
          <w:szCs w:val="28"/>
        </w:rPr>
        <w:t>(слайд3)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А сейчас ребята все дру</w:t>
      </w:r>
      <w:r>
        <w:rPr>
          <w:rFonts w:ascii="Times New Roman" w:hAnsi="Times New Roman"/>
          <w:sz w:val="28"/>
          <w:szCs w:val="28"/>
        </w:rPr>
        <w:t xml:space="preserve">жно сядем в круг на пол и </w:t>
      </w:r>
      <w:r w:rsidRPr="00EA2BEA">
        <w:rPr>
          <w:rFonts w:ascii="Times New Roman" w:hAnsi="Times New Roman"/>
          <w:sz w:val="28"/>
          <w:szCs w:val="28"/>
        </w:rPr>
        <w:t xml:space="preserve"> ответим на вопросы « мозгового штурма».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Задание: « Мозговой штурм»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1.Какой сегодня день недели?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2.Какой будет завтра, послезавтра, какой был вчера?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3.Сколько дней в недели?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4.Назовите дни недели?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5.Назовите 3 день недели?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6.Какое сейчас время года?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7.Какой месяц?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8.Назовите весенние месяцы?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9.Назовите зимние месяцы?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10.Назовите летние месяцы?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11.Назовите осенние месяцы?</w:t>
      </w:r>
    </w:p>
    <w:p w:rsidR="00E13013" w:rsidRPr="005705B2" w:rsidRDefault="00E13013" w:rsidP="0061777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b/>
          <w:i/>
          <w:sz w:val="28"/>
          <w:szCs w:val="28"/>
        </w:rPr>
        <w:t>3. Затруднение в ситуации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914FE1">
        <w:rPr>
          <w:rFonts w:ascii="Times New Roman" w:hAnsi="Times New Roman"/>
          <w:i/>
          <w:sz w:val="28"/>
          <w:szCs w:val="28"/>
        </w:rPr>
        <w:t>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ребята будем решать </w:t>
      </w:r>
      <w:r w:rsidRPr="00EA2BEA">
        <w:rPr>
          <w:rFonts w:ascii="Times New Roman" w:hAnsi="Times New Roman"/>
          <w:sz w:val="28"/>
          <w:szCs w:val="28"/>
        </w:rPr>
        <w:t xml:space="preserve"> задачи, но прежде чем решить задачи, скажите пожалуйста из чего состоит задача?( ответ детей).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1.Сколько лап у двух медвежат?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2.Сколько рогов у трёх коров?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3.Сколько ушей 2 мышей?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4.Из под ворот видно 8 кошачьих лап. Сколько кошек во дворе?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2BEA">
        <w:rPr>
          <w:rFonts w:ascii="Times New Roman" w:hAnsi="Times New Roman"/>
          <w:sz w:val="28"/>
          <w:szCs w:val="28"/>
        </w:rPr>
        <w:t>.Если курица стоит на одной ноге и весит 2 килограмма, сколько будет весить курица, есл</w:t>
      </w:r>
      <w:r>
        <w:rPr>
          <w:rFonts w:ascii="Times New Roman" w:hAnsi="Times New Roman"/>
          <w:sz w:val="28"/>
          <w:szCs w:val="28"/>
        </w:rPr>
        <w:t>и будет стоять на двух ногах? (д</w:t>
      </w:r>
      <w:r w:rsidRPr="00EA2BEA">
        <w:rPr>
          <w:rFonts w:ascii="Times New Roman" w:hAnsi="Times New Roman"/>
          <w:sz w:val="28"/>
          <w:szCs w:val="28"/>
        </w:rPr>
        <w:t>ва килограмма, так как вес курицы не изменится).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A2BEA">
        <w:rPr>
          <w:rFonts w:ascii="Times New Roman" w:hAnsi="Times New Roman"/>
          <w:sz w:val="28"/>
          <w:szCs w:val="28"/>
        </w:rPr>
        <w:t>.У бабушки Даши внучка Маша, кот Пушок, собака Дружок. Сколько у бабушки внуков?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A2BEA">
        <w:rPr>
          <w:rFonts w:ascii="Times New Roman" w:hAnsi="Times New Roman"/>
          <w:sz w:val="28"/>
          <w:szCs w:val="28"/>
        </w:rPr>
        <w:t xml:space="preserve">. Тройка лошадей пробежала </w:t>
      </w:r>
      <w:smartTag w:uri="urn:schemas-microsoft-com:office:smarttags" w:element="metricconverter">
        <w:smartTagPr>
          <w:attr w:name="ProductID" w:val="5 километров"/>
        </w:smartTagPr>
        <w:r w:rsidRPr="00EA2BEA">
          <w:rPr>
            <w:rFonts w:ascii="Times New Roman" w:hAnsi="Times New Roman"/>
            <w:sz w:val="28"/>
            <w:szCs w:val="28"/>
          </w:rPr>
          <w:t>5 километров</w:t>
        </w:r>
      </w:smartTag>
      <w:r w:rsidRPr="00EA2BEA">
        <w:rPr>
          <w:rFonts w:ascii="Times New Roman" w:hAnsi="Times New Roman"/>
          <w:sz w:val="28"/>
          <w:szCs w:val="28"/>
        </w:rPr>
        <w:t>. По сколько километ</w:t>
      </w:r>
      <w:r>
        <w:rPr>
          <w:rFonts w:ascii="Times New Roman" w:hAnsi="Times New Roman"/>
          <w:sz w:val="28"/>
          <w:szCs w:val="28"/>
        </w:rPr>
        <w:t>ров пробежала каждая лошадь? (п</w:t>
      </w:r>
      <w:r w:rsidRPr="00EA2BEA">
        <w:rPr>
          <w:rFonts w:ascii="Times New Roman" w:hAnsi="Times New Roman"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5 километров"/>
        </w:smartTagPr>
        <w:r w:rsidRPr="00EA2BEA">
          <w:rPr>
            <w:rFonts w:ascii="Times New Roman" w:hAnsi="Times New Roman"/>
            <w:sz w:val="28"/>
            <w:szCs w:val="28"/>
          </w:rPr>
          <w:t>5 километров</w:t>
        </w:r>
      </w:smartTag>
      <w:r w:rsidRPr="00EA2BEA">
        <w:rPr>
          <w:rFonts w:ascii="Times New Roman" w:hAnsi="Times New Roman"/>
          <w:sz w:val="28"/>
          <w:szCs w:val="28"/>
        </w:rPr>
        <w:t>, так как лошади бежали одновременно.)</w:t>
      </w:r>
    </w:p>
    <w:p w:rsidR="00E13013" w:rsidRPr="00034FA6" w:rsidRDefault="00E13013" w:rsidP="00C8588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А сейчас все дружно встали и немного поиграли. Поиграем в нашу любимую игру « Мышеловка».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( Появляется под музыку кот Леопольд).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>- Ой ребята, а кто</w:t>
      </w:r>
      <w:r>
        <w:rPr>
          <w:rFonts w:ascii="Times New Roman" w:hAnsi="Times New Roman"/>
          <w:sz w:val="28"/>
          <w:szCs w:val="28"/>
        </w:rPr>
        <w:t xml:space="preserve"> это к нам в гости пожаловал?(о</w:t>
      </w:r>
      <w:r w:rsidRPr="00EA2BEA">
        <w:rPr>
          <w:rFonts w:ascii="Times New Roman" w:hAnsi="Times New Roman"/>
          <w:sz w:val="28"/>
          <w:szCs w:val="28"/>
        </w:rPr>
        <w:t>твет детей).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Кот:</w:t>
      </w:r>
      <w:r w:rsidRPr="00EA2BEA">
        <w:rPr>
          <w:rFonts w:ascii="Times New Roman" w:hAnsi="Times New Roman"/>
          <w:sz w:val="28"/>
          <w:szCs w:val="28"/>
        </w:rPr>
        <w:t xml:space="preserve"> Здравствуйте ребята! А куда </w:t>
      </w:r>
      <w:r>
        <w:rPr>
          <w:rFonts w:ascii="Times New Roman" w:hAnsi="Times New Roman"/>
          <w:sz w:val="28"/>
          <w:szCs w:val="28"/>
        </w:rPr>
        <w:t>это я попал? Вы меня узнали? (о</w:t>
      </w:r>
      <w:r w:rsidRPr="00EA2BEA">
        <w:rPr>
          <w:rFonts w:ascii="Times New Roman" w:hAnsi="Times New Roman"/>
          <w:sz w:val="28"/>
          <w:szCs w:val="28"/>
        </w:rPr>
        <w:t xml:space="preserve">твет детей). 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Молодцы ребята узнали ме</w:t>
      </w:r>
      <w:r>
        <w:rPr>
          <w:rFonts w:ascii="Times New Roman" w:hAnsi="Times New Roman"/>
          <w:sz w:val="28"/>
          <w:szCs w:val="28"/>
        </w:rPr>
        <w:t>ня, а из какого я мультфильма?(</w:t>
      </w:r>
      <w:r w:rsidRPr="00EA2BEA">
        <w:rPr>
          <w:rFonts w:ascii="Times New Roman" w:hAnsi="Times New Roman"/>
          <w:sz w:val="28"/>
          <w:szCs w:val="28"/>
        </w:rPr>
        <w:t xml:space="preserve">ответ детей). А в </w:t>
      </w:r>
      <w:r>
        <w:rPr>
          <w:rFonts w:ascii="Times New Roman" w:hAnsi="Times New Roman"/>
          <w:sz w:val="28"/>
          <w:szCs w:val="28"/>
        </w:rPr>
        <w:t>какую игру вы будете играть?  (о</w:t>
      </w:r>
      <w:r w:rsidRPr="00EA2BEA">
        <w:rPr>
          <w:rFonts w:ascii="Times New Roman" w:hAnsi="Times New Roman"/>
          <w:sz w:val="28"/>
          <w:szCs w:val="28"/>
        </w:rPr>
        <w:t>твет детей).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Ой ребята, я так люблю играть в эту игру, а м</w:t>
      </w:r>
      <w:r>
        <w:rPr>
          <w:rFonts w:ascii="Times New Roman" w:hAnsi="Times New Roman"/>
          <w:sz w:val="28"/>
          <w:szCs w:val="28"/>
        </w:rPr>
        <w:t>ожно я вместе с вами поиграю?(о</w:t>
      </w:r>
      <w:r w:rsidRPr="00EA2BEA">
        <w:rPr>
          <w:rFonts w:ascii="Times New Roman" w:hAnsi="Times New Roman"/>
          <w:sz w:val="28"/>
          <w:szCs w:val="28"/>
        </w:rPr>
        <w:t>твет детей).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- Ребята, какие вы молодцы, все такие энергичные, быстрые, ловкие, мне так понравилось с вами играть, но, а сейчас я хочу посмотреть, как вы умеете составлять и решать задачи.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Ребята, прежде чем составить и решить задачу, скажите из чего состоит задача</w:t>
      </w:r>
      <w:r>
        <w:rPr>
          <w:rFonts w:ascii="Times New Roman" w:hAnsi="Times New Roman"/>
          <w:sz w:val="28"/>
          <w:szCs w:val="28"/>
        </w:rPr>
        <w:t>? (</w:t>
      </w:r>
      <w:r w:rsidRPr="00EA2BEA">
        <w:rPr>
          <w:rFonts w:ascii="Times New Roman" w:hAnsi="Times New Roman"/>
          <w:sz w:val="28"/>
          <w:szCs w:val="28"/>
        </w:rPr>
        <w:t>ответ детей). Правильно, молодцы! Ну а сейчас я вам напомню, как составить и решить задачу.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(Задача</w:t>
      </w:r>
      <w:r w:rsidRPr="00EA2BEA">
        <w:rPr>
          <w:rFonts w:ascii="Times New Roman" w:hAnsi="Times New Roman"/>
          <w:sz w:val="28"/>
          <w:szCs w:val="28"/>
        </w:rPr>
        <w:t>: было 8 мышей, в мышеловку попали 3 мышки. Сколь</w:t>
      </w:r>
      <w:r>
        <w:rPr>
          <w:rFonts w:ascii="Times New Roman" w:hAnsi="Times New Roman"/>
          <w:sz w:val="28"/>
          <w:szCs w:val="28"/>
        </w:rPr>
        <w:t>ко мышей осталось на свободе?(о</w:t>
      </w:r>
      <w:r w:rsidRPr="00EA2BEA">
        <w:rPr>
          <w:rFonts w:ascii="Times New Roman" w:hAnsi="Times New Roman"/>
          <w:sz w:val="28"/>
          <w:szCs w:val="28"/>
        </w:rPr>
        <w:t xml:space="preserve">твет детей). Молодцы! Ну а теперь кто из вас </w:t>
      </w:r>
      <w:r>
        <w:rPr>
          <w:rFonts w:ascii="Times New Roman" w:hAnsi="Times New Roman"/>
          <w:sz w:val="28"/>
          <w:szCs w:val="28"/>
        </w:rPr>
        <w:t>составит и решит сам задачу? (д</w:t>
      </w:r>
      <w:r w:rsidRPr="00EA2BEA">
        <w:rPr>
          <w:rFonts w:ascii="Times New Roman" w:hAnsi="Times New Roman"/>
          <w:sz w:val="28"/>
          <w:szCs w:val="28"/>
        </w:rPr>
        <w:t>ети составляют самостоятельно задачу).</w:t>
      </w:r>
    </w:p>
    <w:p w:rsidR="00E13013" w:rsidRDefault="00E13013" w:rsidP="0061777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Кот</w:t>
      </w:r>
      <w:r w:rsidRPr="00EA2BEA">
        <w:rPr>
          <w:rFonts w:ascii="Times New Roman" w:hAnsi="Times New Roman"/>
          <w:sz w:val="28"/>
          <w:szCs w:val="28"/>
        </w:rPr>
        <w:t xml:space="preserve">: Молодцы ребята! Мне так у вас понравилось,  но пора возвращаться домой, и напоследок </w:t>
      </w:r>
      <w:r>
        <w:rPr>
          <w:rFonts w:ascii="Times New Roman" w:hAnsi="Times New Roman"/>
          <w:sz w:val="28"/>
          <w:szCs w:val="28"/>
        </w:rPr>
        <w:t>я вам предлагаю свою дружбу (о</w:t>
      </w:r>
      <w:r w:rsidRPr="00EA2BEA">
        <w:rPr>
          <w:rFonts w:ascii="Times New Roman" w:hAnsi="Times New Roman"/>
          <w:sz w:val="28"/>
          <w:szCs w:val="28"/>
        </w:rPr>
        <w:t>твет детей). До свидания.</w:t>
      </w:r>
    </w:p>
    <w:p w:rsidR="00E13013" w:rsidRDefault="00E13013" w:rsidP="0061777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6177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5B2">
        <w:rPr>
          <w:rFonts w:ascii="Times New Roman" w:hAnsi="Times New Roman"/>
          <w:b/>
          <w:i/>
          <w:sz w:val="28"/>
          <w:szCs w:val="28"/>
        </w:rPr>
        <w:t>4. Открытие нового знания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13013" w:rsidRPr="005F2622" w:rsidRDefault="00E13013" w:rsidP="0061777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2D485E">
        <w:rPr>
          <w:rFonts w:ascii="Times New Roman" w:hAnsi="Times New Roman"/>
          <w:i/>
          <w:sz w:val="28"/>
          <w:szCs w:val="28"/>
        </w:rPr>
        <w:t xml:space="preserve">формирование у детей представления о способе </w:t>
      </w:r>
      <w:r>
        <w:rPr>
          <w:rFonts w:ascii="Times New Roman" w:hAnsi="Times New Roman"/>
          <w:i/>
          <w:sz w:val="28"/>
          <w:szCs w:val="28"/>
        </w:rPr>
        <w:t xml:space="preserve">решения арифметических задач; </w:t>
      </w:r>
      <w:r w:rsidRPr="002D485E">
        <w:rPr>
          <w:rFonts w:ascii="Times New Roman" w:hAnsi="Times New Roman"/>
          <w:i/>
          <w:sz w:val="28"/>
          <w:szCs w:val="28"/>
        </w:rPr>
        <w:t>формирование первичного опыта успешного преодоления трудностей через выявление и устранение их причин.</w:t>
      </w:r>
      <w:r w:rsidRPr="005705B2">
        <w:rPr>
          <w:rFonts w:ascii="Times New Roman" w:hAnsi="Times New Roman"/>
          <w:sz w:val="28"/>
          <w:szCs w:val="28"/>
        </w:rPr>
        <w:t xml:space="preserve"> 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Ну что ж</w:t>
      </w:r>
      <w:r>
        <w:rPr>
          <w:rFonts w:ascii="Times New Roman" w:hAnsi="Times New Roman"/>
          <w:sz w:val="28"/>
          <w:szCs w:val="28"/>
        </w:rPr>
        <w:t>,</w:t>
      </w:r>
      <w:r w:rsidRPr="00EA2BEA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EA2BEA">
        <w:rPr>
          <w:rFonts w:ascii="Times New Roman" w:hAnsi="Times New Roman"/>
          <w:sz w:val="28"/>
          <w:szCs w:val="28"/>
        </w:rPr>
        <w:t xml:space="preserve"> кот Леопольд ушёл, но он обязательно будет приходить к нам в гости.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В одну шеренгу становись! 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 Ребята для выполнения следующего задания вам понадобятся волшебные верёвочки и 2 обруча. Одна команда выкладывает углы внутри обруча, а другая команда выкладывает линии за пределом круга.</w:t>
      </w:r>
      <w:r>
        <w:rPr>
          <w:rFonts w:ascii="Times New Roman" w:hAnsi="Times New Roman"/>
          <w:sz w:val="28"/>
          <w:szCs w:val="28"/>
        </w:rPr>
        <w:t>(слайд4)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2BEA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>,</w:t>
      </w:r>
      <w:r w:rsidRPr="00EA2BEA">
        <w:rPr>
          <w:rFonts w:ascii="Times New Roman" w:hAnsi="Times New Roman"/>
          <w:sz w:val="28"/>
          <w:szCs w:val="28"/>
        </w:rPr>
        <w:t xml:space="preserve"> ребята! Справились с заданием, ну а теперь подведём итоги.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- На какие геометрические фигуры похожи ваши углы, </w:t>
      </w:r>
      <w:r>
        <w:rPr>
          <w:rFonts w:ascii="Times New Roman" w:hAnsi="Times New Roman"/>
          <w:sz w:val="28"/>
          <w:szCs w:val="28"/>
        </w:rPr>
        <w:t>и сколько углов в вашей фигуре? (о</w:t>
      </w:r>
      <w:r w:rsidRPr="00EA2BEA">
        <w:rPr>
          <w:rFonts w:ascii="Times New Roman" w:hAnsi="Times New Roman"/>
          <w:sz w:val="28"/>
          <w:szCs w:val="28"/>
        </w:rPr>
        <w:t>твет детей).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А сейчас ребята выполним следующее задание: вам нужно запомнить и изобразить с помощью обручей и гимнастических палок фигуры.</w:t>
      </w:r>
      <w:r>
        <w:rPr>
          <w:rFonts w:ascii="Times New Roman" w:hAnsi="Times New Roman"/>
          <w:sz w:val="28"/>
          <w:szCs w:val="28"/>
        </w:rPr>
        <w:t>(слайд5)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Молодцы</w:t>
      </w:r>
      <w:r>
        <w:rPr>
          <w:rFonts w:ascii="Times New Roman" w:hAnsi="Times New Roman"/>
          <w:sz w:val="28"/>
          <w:szCs w:val="28"/>
        </w:rPr>
        <w:t>,</w:t>
      </w:r>
      <w:r w:rsidRPr="00EA2BEA">
        <w:rPr>
          <w:rFonts w:ascii="Times New Roman" w:hAnsi="Times New Roman"/>
          <w:sz w:val="28"/>
          <w:szCs w:val="28"/>
        </w:rPr>
        <w:t xml:space="preserve"> ребята!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Для выполнения последнего задания нужно быть предельно внимательными. Вы должны составить картинку.  Я буду диктовать, в какой части листа расположить элементы картины. В конце работы мы сравним вашу картину с образцом и посмотрим, на </w:t>
      </w:r>
      <w:r>
        <w:rPr>
          <w:rFonts w:ascii="Times New Roman" w:hAnsi="Times New Roman"/>
          <w:sz w:val="28"/>
          <w:szCs w:val="28"/>
        </w:rPr>
        <w:t>сколько вы были внимательны. (слайд 6)</w:t>
      </w:r>
      <w:r w:rsidRPr="00EA2BEA">
        <w:rPr>
          <w:rFonts w:ascii="Times New Roman" w:hAnsi="Times New Roman"/>
          <w:sz w:val="28"/>
          <w:szCs w:val="28"/>
        </w:rPr>
        <w:t>.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Молодцы</w:t>
      </w:r>
      <w:r>
        <w:rPr>
          <w:rFonts w:ascii="Times New Roman" w:hAnsi="Times New Roman"/>
          <w:sz w:val="28"/>
          <w:szCs w:val="28"/>
        </w:rPr>
        <w:t>,</w:t>
      </w:r>
      <w:r w:rsidRPr="00EA2BEA">
        <w:rPr>
          <w:rFonts w:ascii="Times New Roman" w:hAnsi="Times New Roman"/>
          <w:sz w:val="28"/>
          <w:szCs w:val="28"/>
        </w:rPr>
        <w:t xml:space="preserve"> ребята!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>Воспитатель:</w:t>
      </w:r>
      <w:r w:rsidRPr="00EA2BEA">
        <w:rPr>
          <w:rFonts w:ascii="Times New Roman" w:hAnsi="Times New Roman"/>
          <w:sz w:val="28"/>
          <w:szCs w:val="28"/>
        </w:rPr>
        <w:t xml:space="preserve"> На этом наше мероприятие подошло к концу. Давайте подведём итоги нашего мероприятия.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A2BEA">
        <w:rPr>
          <w:rFonts w:ascii="Times New Roman" w:hAnsi="Times New Roman"/>
          <w:sz w:val="28"/>
          <w:szCs w:val="28"/>
        </w:rPr>
        <w:t>Что больше всего вам понравилось?</w:t>
      </w:r>
    </w:p>
    <w:p w:rsidR="00E13013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2. Какое задание вам показалось особенно интересным?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EA2BEA">
        <w:rPr>
          <w:rFonts w:ascii="Times New Roman" w:hAnsi="Times New Roman"/>
          <w:sz w:val="28"/>
          <w:szCs w:val="28"/>
        </w:rPr>
        <w:t>А какое задание показалось самым трудным?</w:t>
      </w:r>
    </w:p>
    <w:p w:rsidR="00E13013" w:rsidRPr="00EA2BEA" w:rsidRDefault="00E13013" w:rsidP="00C858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4FA6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EA2BEA">
        <w:rPr>
          <w:rFonts w:ascii="Times New Roman" w:hAnsi="Times New Roman"/>
          <w:sz w:val="28"/>
          <w:szCs w:val="28"/>
        </w:rPr>
        <w:t xml:space="preserve"> Для награжд</w:t>
      </w:r>
      <w:r>
        <w:rPr>
          <w:rFonts w:ascii="Times New Roman" w:hAnsi="Times New Roman"/>
          <w:sz w:val="28"/>
          <w:szCs w:val="28"/>
        </w:rPr>
        <w:t>ения в одну шеренгу становись! (</w:t>
      </w:r>
      <w:r w:rsidRPr="00EA2BEA">
        <w:rPr>
          <w:rFonts w:ascii="Times New Roman" w:hAnsi="Times New Roman"/>
          <w:sz w:val="28"/>
          <w:szCs w:val="28"/>
        </w:rPr>
        <w:t>награждение  медалями).</w:t>
      </w:r>
    </w:p>
    <w:sectPr w:rsidR="00E13013" w:rsidRPr="00EA2BEA" w:rsidSect="00C82F31">
      <w:headerReference w:type="default" r:id="rId6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13" w:rsidRDefault="00E13013" w:rsidP="00617776">
      <w:pPr>
        <w:spacing w:after="0" w:line="240" w:lineRule="auto"/>
      </w:pPr>
      <w:r>
        <w:separator/>
      </w:r>
    </w:p>
  </w:endnote>
  <w:endnote w:type="continuationSeparator" w:id="0">
    <w:p w:rsidR="00E13013" w:rsidRDefault="00E13013" w:rsidP="0061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13" w:rsidRDefault="00E13013" w:rsidP="00617776">
      <w:pPr>
        <w:spacing w:after="0" w:line="240" w:lineRule="auto"/>
      </w:pPr>
      <w:r>
        <w:separator/>
      </w:r>
    </w:p>
  </w:footnote>
  <w:footnote w:type="continuationSeparator" w:id="0">
    <w:p w:rsidR="00E13013" w:rsidRDefault="00E13013" w:rsidP="0061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13" w:rsidRDefault="00E13013" w:rsidP="00617776">
    <w:pPr>
      <w:pStyle w:val="Header"/>
      <w:ind w:firstLine="708"/>
    </w:pPr>
  </w:p>
  <w:p w:rsidR="00E13013" w:rsidRDefault="00E130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205"/>
    <w:rsid w:val="00034FA6"/>
    <w:rsid w:val="00042CEF"/>
    <w:rsid w:val="00057F6F"/>
    <w:rsid w:val="000C7700"/>
    <w:rsid w:val="000E4063"/>
    <w:rsid w:val="00111E0C"/>
    <w:rsid w:val="00134880"/>
    <w:rsid w:val="0013633C"/>
    <w:rsid w:val="00242B98"/>
    <w:rsid w:val="00254A39"/>
    <w:rsid w:val="00261205"/>
    <w:rsid w:val="00265C58"/>
    <w:rsid w:val="002D485E"/>
    <w:rsid w:val="00382D13"/>
    <w:rsid w:val="003C6E0A"/>
    <w:rsid w:val="003E3536"/>
    <w:rsid w:val="00410411"/>
    <w:rsid w:val="0049394D"/>
    <w:rsid w:val="004A274F"/>
    <w:rsid w:val="004C0891"/>
    <w:rsid w:val="00516BEA"/>
    <w:rsid w:val="005705B2"/>
    <w:rsid w:val="00585B0D"/>
    <w:rsid w:val="005F1D93"/>
    <w:rsid w:val="005F2622"/>
    <w:rsid w:val="005F55EE"/>
    <w:rsid w:val="00617776"/>
    <w:rsid w:val="00704348"/>
    <w:rsid w:val="00733414"/>
    <w:rsid w:val="007A7C40"/>
    <w:rsid w:val="00857754"/>
    <w:rsid w:val="008672E8"/>
    <w:rsid w:val="008745A0"/>
    <w:rsid w:val="008B5D47"/>
    <w:rsid w:val="008D2EE4"/>
    <w:rsid w:val="008E49AF"/>
    <w:rsid w:val="00914FE1"/>
    <w:rsid w:val="00932DC8"/>
    <w:rsid w:val="00943014"/>
    <w:rsid w:val="00943847"/>
    <w:rsid w:val="00945443"/>
    <w:rsid w:val="0095768D"/>
    <w:rsid w:val="009630E1"/>
    <w:rsid w:val="009745C1"/>
    <w:rsid w:val="009917C5"/>
    <w:rsid w:val="00A734E8"/>
    <w:rsid w:val="00A87C54"/>
    <w:rsid w:val="00A93027"/>
    <w:rsid w:val="00AA7508"/>
    <w:rsid w:val="00AD5EA9"/>
    <w:rsid w:val="00B65058"/>
    <w:rsid w:val="00BA3DF8"/>
    <w:rsid w:val="00BF26DD"/>
    <w:rsid w:val="00C0428C"/>
    <w:rsid w:val="00C17C91"/>
    <w:rsid w:val="00C25DC7"/>
    <w:rsid w:val="00C41746"/>
    <w:rsid w:val="00C82F31"/>
    <w:rsid w:val="00C85887"/>
    <w:rsid w:val="00CB2AB6"/>
    <w:rsid w:val="00D1570E"/>
    <w:rsid w:val="00D42F42"/>
    <w:rsid w:val="00D97FBD"/>
    <w:rsid w:val="00DC4D38"/>
    <w:rsid w:val="00DF050A"/>
    <w:rsid w:val="00E13013"/>
    <w:rsid w:val="00E14EA3"/>
    <w:rsid w:val="00E21C74"/>
    <w:rsid w:val="00E70922"/>
    <w:rsid w:val="00EA2BEA"/>
    <w:rsid w:val="00EC014A"/>
    <w:rsid w:val="00ED20A2"/>
    <w:rsid w:val="00F4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5058"/>
    <w:rPr>
      <w:lang w:eastAsia="en-US"/>
    </w:rPr>
  </w:style>
  <w:style w:type="paragraph" w:styleId="Header">
    <w:name w:val="header"/>
    <w:basedOn w:val="Normal"/>
    <w:link w:val="HeaderChar"/>
    <w:uiPriority w:val="99"/>
    <w:rsid w:val="006177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77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177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77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5</Pages>
  <Words>1397</Words>
  <Characters>7965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Искандер</cp:lastModifiedBy>
  <cp:revision>22</cp:revision>
  <cp:lastPrinted>2002-03-31T03:53:00Z</cp:lastPrinted>
  <dcterms:created xsi:type="dcterms:W3CDTF">2014-03-27T10:12:00Z</dcterms:created>
  <dcterms:modified xsi:type="dcterms:W3CDTF">2016-01-17T14:47:00Z</dcterms:modified>
</cp:coreProperties>
</file>