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1F" w:rsidRDefault="00BC201F" w:rsidP="009F42D7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Урок русского языка в 6 классе на тему «Устаревшие слова».</w:t>
      </w:r>
    </w:p>
    <w:p w:rsidR="00BC201F" w:rsidRDefault="00BC201F" w:rsidP="009F42D7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C201F" w:rsidRDefault="00BC201F" w:rsidP="009F42D7">
      <w:pPr>
        <w:pStyle w:val="texturok0"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Тип урока.</w:t>
      </w:r>
      <w:r>
        <w:rPr>
          <w:rFonts w:ascii="Times New Roman" w:hAnsi="Times New Roman"/>
          <w:sz w:val="28"/>
          <w:szCs w:val="28"/>
        </w:rPr>
        <w:t xml:space="preserve"> Урок открытия новых знаний. </w:t>
      </w:r>
    </w:p>
    <w:p w:rsidR="00BC201F" w:rsidRDefault="00BC201F" w:rsidP="009F42D7">
      <w:pPr>
        <w:pStyle w:val="texturok0"/>
        <w:spacing w:line="240" w:lineRule="auto"/>
        <w:ind w:firstLine="0"/>
        <w:jc w:val="left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Цели :</w:t>
      </w:r>
    </w:p>
    <w:p w:rsidR="00BC201F" w:rsidRDefault="00BC201F" w:rsidP="009F42D7">
      <w:pPr>
        <w:pStyle w:val="texturok0"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Личностные: </w:t>
      </w:r>
      <w:r>
        <w:rPr>
          <w:rFonts w:ascii="Times New Roman" w:hAnsi="Times New Roman"/>
          <w:sz w:val="28"/>
          <w:szCs w:val="28"/>
        </w:rPr>
        <w:t>развивать интерес к изучению языка как отражения истории, быта, культуры русского народа; воспитывать внимание к культуре речи, точности слов и выражений.</w:t>
      </w:r>
    </w:p>
    <w:p w:rsidR="00BC201F" w:rsidRDefault="00BC201F" w:rsidP="009F42D7">
      <w:pPr>
        <w:pStyle w:val="texturok0"/>
        <w:spacing w:line="240" w:lineRule="auto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Метапредметные:</w:t>
      </w:r>
      <w:r>
        <w:rPr>
          <w:rFonts w:ascii="Times New Roman" w:hAnsi="Times New Roman"/>
          <w:sz w:val="28"/>
          <w:szCs w:val="28"/>
        </w:rPr>
        <w:t xml:space="preserve"> пользоваться разными видами чтения (ознакомительным, изучающим), извлекать информацию из толковых словарей, перерабатывать и преобразовывать информацию (вопросы, таблица).</w:t>
      </w:r>
    </w:p>
    <w:p w:rsidR="00BC201F" w:rsidRDefault="00BC201F" w:rsidP="009F42D7">
      <w:pPr>
        <w:pStyle w:val="texturok0"/>
        <w:spacing w:line="240" w:lineRule="auto"/>
        <w:ind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Предметные: </w:t>
      </w:r>
      <w:r>
        <w:rPr>
          <w:rFonts w:ascii="Times New Roman" w:hAnsi="Times New Roman"/>
          <w:bCs/>
          <w:sz w:val="28"/>
          <w:szCs w:val="28"/>
        </w:rPr>
        <w:t>дать понятие об устаревших словах (архаизмах и историзмах), опознавать устаревшие слова, объяснять их значение, различать историзмы и архаизмы, уместно употреблять их в речи.</w:t>
      </w:r>
    </w:p>
    <w:p w:rsidR="00BC201F" w:rsidRDefault="00BC201F" w:rsidP="009F42D7">
      <w:pPr>
        <w:pStyle w:val="texturok0"/>
        <w:spacing w:line="240" w:lineRule="auto"/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BC201F" w:rsidRDefault="00BC201F" w:rsidP="009F42D7">
      <w:pPr>
        <w:pStyle w:val="texturok0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5387"/>
        <w:gridCol w:w="2693"/>
        <w:gridCol w:w="16"/>
      </w:tblGrid>
      <w:tr w:rsidR="00BC201F" w:rsidRPr="00931E6D" w:rsidTr="00931E6D">
        <w:trPr>
          <w:gridAfter w:val="1"/>
          <w:wAfter w:w="16" w:type="dxa"/>
        </w:trPr>
        <w:tc>
          <w:tcPr>
            <w:tcW w:w="1809" w:type="dxa"/>
          </w:tcPr>
          <w:p w:rsidR="00BC201F" w:rsidRPr="00931E6D" w:rsidRDefault="00BC201F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E6D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5387" w:type="dxa"/>
          </w:tcPr>
          <w:p w:rsidR="00BC201F" w:rsidRPr="00931E6D" w:rsidRDefault="00BC201F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E6D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2693" w:type="dxa"/>
          </w:tcPr>
          <w:p w:rsidR="00BC201F" w:rsidRPr="00931E6D" w:rsidRDefault="00BC201F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E6D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 и технология оценивания, духовно-нравственное воспитание</w:t>
            </w:r>
          </w:p>
        </w:tc>
      </w:tr>
      <w:tr w:rsidR="00BC201F" w:rsidRPr="00931E6D" w:rsidTr="00931E6D">
        <w:trPr>
          <w:gridAfter w:val="1"/>
          <w:wAfter w:w="16" w:type="dxa"/>
        </w:trPr>
        <w:tc>
          <w:tcPr>
            <w:tcW w:w="1809" w:type="dxa"/>
          </w:tcPr>
          <w:p w:rsidR="00BC201F" w:rsidRPr="00931E6D" w:rsidRDefault="00BC201F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1E6D">
              <w:rPr>
                <w:rFonts w:ascii="Times New Roman" w:hAnsi="Times New Roman" w:cs="Times New Roman"/>
                <w:sz w:val="28"/>
                <w:szCs w:val="28"/>
              </w:rPr>
              <w:t>I. Оргмомент.</w:t>
            </w:r>
          </w:p>
        </w:tc>
        <w:tc>
          <w:tcPr>
            <w:tcW w:w="5387" w:type="dxa"/>
          </w:tcPr>
          <w:p w:rsidR="00BC201F" w:rsidRPr="00931E6D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1E6D">
              <w:rPr>
                <w:rFonts w:ascii="Times New Roman" w:hAnsi="Times New Roman" w:cs="Times New Roman"/>
                <w:sz w:val="28"/>
                <w:szCs w:val="28"/>
              </w:rPr>
              <w:t>Приветствие. Проверка готовности к уроку. Выявление отсутствующих.</w:t>
            </w:r>
          </w:p>
        </w:tc>
        <w:tc>
          <w:tcPr>
            <w:tcW w:w="2693" w:type="dxa"/>
          </w:tcPr>
          <w:p w:rsidR="00BC201F" w:rsidRPr="00931E6D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01F" w:rsidRPr="00931E6D" w:rsidTr="00931E6D">
        <w:trPr>
          <w:gridAfter w:val="1"/>
          <w:wAfter w:w="16" w:type="dxa"/>
        </w:trPr>
        <w:tc>
          <w:tcPr>
            <w:tcW w:w="1809" w:type="dxa"/>
          </w:tcPr>
          <w:p w:rsidR="00BC201F" w:rsidRPr="00931E6D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1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II. Фронтальный опрос</w:t>
            </w:r>
            <w:r w:rsidRPr="00931E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BC201F" w:rsidRPr="00C04819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81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Блиц-вопросы. Работа с классом.</w:t>
            </w:r>
          </w:p>
          <w:p w:rsidR="00BC201F" w:rsidRPr="00C04819" w:rsidRDefault="00BC201F" w:rsidP="00776C82">
            <w:pPr>
              <w:pStyle w:val="texturok0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0481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……….- слова одной и той же части речи с противоположным значением.</w:t>
            </w:r>
          </w:p>
          <w:p w:rsidR="00BC201F" w:rsidRPr="00C04819" w:rsidRDefault="00BC201F" w:rsidP="00776C82">
            <w:pPr>
              <w:pStyle w:val="texturok0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0481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……….-слова одной и той же части речи, одинаковые по звучанию (написанию), но совершенно разные по лексическому значению</w:t>
            </w:r>
          </w:p>
          <w:p w:rsidR="00BC201F" w:rsidRPr="00C04819" w:rsidRDefault="00BC201F" w:rsidP="00776C82">
            <w:pPr>
              <w:pStyle w:val="texturok0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0481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………...- слова, употребляемые только жителями той или иной местности.</w:t>
            </w:r>
          </w:p>
          <w:p w:rsidR="00BC201F" w:rsidRPr="00C04819" w:rsidRDefault="00BC201F" w:rsidP="00776C82">
            <w:pPr>
              <w:pStyle w:val="texturok0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0481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………...-слова, связанные с особенностями работы людей той или иной специальности, профессии.</w:t>
            </w:r>
          </w:p>
          <w:p w:rsidR="00BC201F" w:rsidRPr="00C04819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BC201F" w:rsidRPr="00931E6D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:rsidR="00BC201F" w:rsidRPr="00BC6593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C659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Коммуникативные УУД </w:t>
            </w:r>
          </w:p>
          <w:p w:rsidR="00BC201F" w:rsidRPr="00931E6D" w:rsidRDefault="00BC201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1E6D">
              <w:rPr>
                <w:rFonts w:ascii="Times New Roman" w:hAnsi="Times New Roman"/>
                <w:sz w:val="28"/>
                <w:szCs w:val="28"/>
              </w:rPr>
              <w:t>1. Владеть монологической речью; адекватно использовать речевые средства для решения коммуникативных задач.</w:t>
            </w:r>
          </w:p>
          <w:p w:rsidR="00BC201F" w:rsidRPr="00931E6D" w:rsidRDefault="00BC201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1E6D">
              <w:rPr>
                <w:rFonts w:ascii="Times New Roman" w:hAnsi="Times New Roman"/>
                <w:sz w:val="28"/>
                <w:szCs w:val="28"/>
              </w:rPr>
              <w:t>2. Слушать и слышать других, осуществлять речевую рефлексию.</w:t>
            </w:r>
          </w:p>
        </w:tc>
      </w:tr>
      <w:tr w:rsidR="00BC201F" w:rsidRPr="00931E6D" w:rsidTr="00931E6D">
        <w:trPr>
          <w:gridAfter w:val="1"/>
          <w:wAfter w:w="16" w:type="dxa"/>
        </w:trPr>
        <w:tc>
          <w:tcPr>
            <w:tcW w:w="1809" w:type="dxa"/>
          </w:tcPr>
          <w:p w:rsidR="00BC201F" w:rsidRPr="00C04819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481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I</w:t>
            </w:r>
            <w:r w:rsidRPr="00931E6D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II</w:t>
            </w:r>
            <w:r w:rsidRPr="00C0481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. Введение в тему урока.</w:t>
            </w:r>
          </w:p>
          <w:p w:rsidR="00BC201F" w:rsidRPr="00C04819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BC201F" w:rsidRPr="00931E6D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C201F" w:rsidRPr="00C04819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0481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C0481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Создание проблемной ситуации. Стадия вызова: мотивационная (побуждение к работе с новой информацией, пробуждение интереса к теме).</w:t>
            </w:r>
            <w:r w:rsidRPr="00C0481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  <w:p w:rsidR="00BC201F" w:rsidRPr="00C04819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0481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Работу можно проводить с  использованием предметов старины (школьный музей).</w:t>
            </w:r>
          </w:p>
          <w:p w:rsidR="00BC201F" w:rsidRPr="00C04819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0481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-как вы уже догадались, мы продолжаем свое путешествие по миру лексики. Я заглянула в наш школьный музей. И там я обнаружила много интересных вещей, с которыми хочу вас познакомить (серп, прялка, ухват, лапти).</w:t>
            </w:r>
          </w:p>
          <w:p w:rsidR="00BC201F" w:rsidRPr="00C04819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0481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Вопросы:</w:t>
            </w:r>
          </w:p>
          <w:p w:rsidR="00BC201F" w:rsidRPr="00C04819" w:rsidRDefault="00BC201F" w:rsidP="00EF463D">
            <w:pPr>
              <w:pStyle w:val="texturok0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0481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Какие предметы вам знакомы?</w:t>
            </w:r>
          </w:p>
          <w:p w:rsidR="00BC201F" w:rsidRPr="00C04819" w:rsidRDefault="00BC201F" w:rsidP="00EF463D">
            <w:pPr>
              <w:pStyle w:val="texturok0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0481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Какие видите впервые?</w:t>
            </w:r>
          </w:p>
          <w:p w:rsidR="00BC201F" w:rsidRPr="00C04819" w:rsidRDefault="00BC201F" w:rsidP="00EF463D">
            <w:pPr>
              <w:pStyle w:val="texturok0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0481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Как вы думаете, о чем мы будем говорить сегодня на уроке? (об устаревших словах).</w:t>
            </w:r>
          </w:p>
          <w:p w:rsidR="00BC201F" w:rsidRPr="00C04819" w:rsidRDefault="00BC201F" w:rsidP="00EF463D">
            <w:pPr>
              <w:pStyle w:val="texturok0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0481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Как вы понимаете слово «устаревшие»? (старые, древние).</w:t>
            </w:r>
          </w:p>
          <w:p w:rsidR="00BC201F" w:rsidRPr="00C04819" w:rsidRDefault="00BC201F" w:rsidP="00EF463D">
            <w:pPr>
              <w:pStyle w:val="texturok0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0481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Значение какого слова вам незнакомо? (обратиться к словарю)</w:t>
            </w:r>
          </w:p>
          <w:p w:rsidR="00BC201F" w:rsidRPr="00C04819" w:rsidRDefault="00BC201F" w:rsidP="00EF463D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0481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Определение  темы урока. Запись числа и темы урока в тетрадь.</w:t>
            </w:r>
          </w:p>
          <w:p w:rsidR="00BC201F" w:rsidRPr="00C04819" w:rsidRDefault="00BC201F" w:rsidP="00EF463D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0481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– Задайте вопросы по теме урока. (Что такое устаревшие слова? Почему слова устаревают? Где встречаются устаревшие слова? и др.) </w:t>
            </w:r>
          </w:p>
          <w:p w:rsidR="00BC201F" w:rsidRPr="00C04819" w:rsidRDefault="00BC201F" w:rsidP="00EF463D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:rsidR="00BC201F" w:rsidRPr="00C04819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:rsidR="00BC201F" w:rsidRPr="00C04819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:rsidR="00BC201F" w:rsidRPr="00C04819" w:rsidRDefault="00BC201F" w:rsidP="008562AA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BC201F" w:rsidRPr="00BC6593" w:rsidRDefault="00BC201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C6593">
              <w:rPr>
                <w:rFonts w:ascii="Times New Roman" w:hAnsi="Times New Roman"/>
                <w:b/>
                <w:sz w:val="28"/>
                <w:szCs w:val="28"/>
              </w:rPr>
              <w:t>Регулятивные УУД</w:t>
            </w:r>
          </w:p>
          <w:p w:rsidR="00BC201F" w:rsidRPr="00931E6D" w:rsidRDefault="00BC201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1E6D">
              <w:rPr>
                <w:rFonts w:ascii="Times New Roman" w:hAnsi="Times New Roman"/>
                <w:sz w:val="28"/>
                <w:szCs w:val="28"/>
              </w:rPr>
              <w:t>1. Высказывать предположения на основе наблюдений.</w:t>
            </w:r>
          </w:p>
          <w:p w:rsidR="00BC201F" w:rsidRPr="00931E6D" w:rsidRDefault="00BC201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1E6D">
              <w:rPr>
                <w:rFonts w:ascii="Times New Roman" w:hAnsi="Times New Roman"/>
                <w:sz w:val="28"/>
                <w:szCs w:val="28"/>
              </w:rPr>
              <w:t>2. Формулировать вопрос (проблему) урока.</w:t>
            </w:r>
          </w:p>
          <w:p w:rsidR="00BC201F" w:rsidRPr="00931E6D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01F" w:rsidRPr="00BC6593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C659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Познавательные УУД </w:t>
            </w:r>
          </w:p>
          <w:p w:rsidR="00BC201F" w:rsidRPr="00931E6D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1E6D">
              <w:rPr>
                <w:rFonts w:ascii="Times New Roman" w:hAnsi="Times New Roman" w:cs="Times New Roman"/>
                <w:sz w:val="28"/>
                <w:szCs w:val="28"/>
              </w:rPr>
              <w:t>1. Извлекать информацию из словарных статей толковых словарей.</w:t>
            </w:r>
          </w:p>
          <w:p w:rsidR="00BC201F" w:rsidRPr="00931E6D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1E6D">
              <w:rPr>
                <w:rFonts w:ascii="Times New Roman" w:hAnsi="Times New Roman" w:cs="Times New Roman"/>
                <w:sz w:val="28"/>
                <w:szCs w:val="28"/>
              </w:rPr>
              <w:t>2. Владеть разными видами чтения (ознакомительным, изучающим).</w:t>
            </w:r>
          </w:p>
          <w:p w:rsidR="00BC201F" w:rsidRPr="00931E6D" w:rsidRDefault="00BC201F" w:rsidP="00931E6D">
            <w:pPr>
              <w:pStyle w:val="NormalWeb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BC201F" w:rsidRPr="00931E6D" w:rsidTr="00931E6D">
        <w:trPr>
          <w:gridAfter w:val="1"/>
          <w:wAfter w:w="16" w:type="dxa"/>
        </w:trPr>
        <w:tc>
          <w:tcPr>
            <w:tcW w:w="1809" w:type="dxa"/>
          </w:tcPr>
          <w:p w:rsidR="00BC201F" w:rsidRPr="00C04819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1E6D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I</w:t>
            </w:r>
            <w:r w:rsidRPr="00C0481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V. Открытие новых знаний.</w:t>
            </w:r>
          </w:p>
          <w:p w:rsidR="00BC201F" w:rsidRPr="00931E6D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C201F" w:rsidRPr="00C04819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C0481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Изучение нового материала. Стадия осмысления содержания: систематизация.</w:t>
            </w:r>
          </w:p>
          <w:p w:rsidR="00BC201F" w:rsidRPr="00C04819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0481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Знакомство с теоретическими сведениями.</w:t>
            </w:r>
          </w:p>
          <w:p w:rsidR="00BC201F" w:rsidRPr="00C04819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0481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Работа с учебником. (стр.74-75)</w:t>
            </w:r>
          </w:p>
          <w:p w:rsidR="00BC201F" w:rsidRPr="00C04819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0481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Чтение статьи, затем работа, дать определение историзмам и архаизмам.</w:t>
            </w:r>
          </w:p>
          <w:p w:rsidR="00BC201F" w:rsidRPr="00C04819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0481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Беседа после чтения.</w:t>
            </w:r>
          </w:p>
          <w:p w:rsidR="00BC201F" w:rsidRPr="00C04819" w:rsidRDefault="00BC201F" w:rsidP="008562AA">
            <w:pPr>
              <w:pStyle w:val="texturok0"/>
              <w:numPr>
                <w:ilvl w:val="0"/>
                <w:numId w:val="3"/>
              </w:numPr>
              <w:spacing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81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Что объединяет историзмы и архаизмы? (исчезли из активной лексики)</w:t>
            </w:r>
          </w:p>
          <w:p w:rsidR="00BC201F" w:rsidRPr="00C04819" w:rsidRDefault="00BC201F" w:rsidP="008562AA">
            <w:pPr>
              <w:pStyle w:val="texturok0"/>
              <w:numPr>
                <w:ilvl w:val="0"/>
                <w:numId w:val="3"/>
              </w:numPr>
              <w:spacing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81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Чем отличаются друг от друга?</w:t>
            </w:r>
          </w:p>
          <w:p w:rsidR="00BC201F" w:rsidRPr="00C04819" w:rsidRDefault="00BC201F" w:rsidP="008562AA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0481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(архаизмы имеют синонимы)</w:t>
            </w:r>
          </w:p>
          <w:p w:rsidR="00BC201F" w:rsidRPr="00C04819" w:rsidRDefault="00BC201F" w:rsidP="008562AA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0481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Рисуем схему на доске.</w:t>
            </w:r>
            <w:r w:rsidRPr="00C04819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C04819"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281.25pt;height:48pt;visibility:visible">
                  <v:imagedata r:id="rId5" o:title=""/>
                </v:shape>
              </w:pict>
            </w:r>
          </w:p>
          <w:p w:rsidR="00BC201F" w:rsidRPr="00C04819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48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Работа с учебником.</w:t>
            </w:r>
          </w:p>
          <w:p w:rsidR="00BC201F" w:rsidRPr="00C04819" w:rsidRDefault="00BC201F" w:rsidP="008562AA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4819">
              <w:rPr>
                <w:rFonts w:ascii="Times New Roman" w:hAnsi="Times New Roman"/>
                <w:sz w:val="28"/>
                <w:szCs w:val="28"/>
                <w:lang w:eastAsia="en-US"/>
              </w:rPr>
              <w:t>1.Картинки  на стр.74(дать определение с помощью толкового словаря, разделить по  2 слова каждому ученику.</w:t>
            </w:r>
          </w:p>
          <w:p w:rsidR="00BC201F" w:rsidRPr="00C04819" w:rsidRDefault="00BC201F" w:rsidP="008562AA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BC201F" w:rsidRPr="00BC6593" w:rsidRDefault="00BC201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C6593">
              <w:rPr>
                <w:rFonts w:ascii="Times New Roman" w:hAnsi="Times New Roman"/>
                <w:b/>
                <w:sz w:val="28"/>
                <w:szCs w:val="28"/>
              </w:rPr>
              <w:t>Регулятивные УУД</w:t>
            </w:r>
          </w:p>
          <w:p w:rsidR="00BC201F" w:rsidRPr="00931E6D" w:rsidRDefault="00BC201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1E6D">
              <w:rPr>
                <w:rFonts w:ascii="Times New Roman" w:hAnsi="Times New Roman"/>
                <w:sz w:val="28"/>
                <w:szCs w:val="28"/>
              </w:rPr>
              <w:t>1. Искать пути решения проблемы.</w:t>
            </w:r>
          </w:p>
          <w:p w:rsidR="00BC201F" w:rsidRPr="00931E6D" w:rsidRDefault="00BC201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1E6D">
              <w:rPr>
                <w:rFonts w:ascii="Times New Roman" w:hAnsi="Times New Roman"/>
                <w:sz w:val="28"/>
                <w:szCs w:val="28"/>
              </w:rPr>
              <w:t>2. Осуществлять познавательную и личностную рефлексию.</w:t>
            </w:r>
          </w:p>
          <w:p w:rsidR="00BC201F" w:rsidRPr="00931E6D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</w:p>
          <w:p w:rsidR="00BC201F" w:rsidRPr="00BC6593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C659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Познавательные УУД </w:t>
            </w:r>
          </w:p>
          <w:p w:rsidR="00BC201F" w:rsidRPr="00931E6D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1E6D">
              <w:rPr>
                <w:rFonts w:ascii="Times New Roman" w:hAnsi="Times New Roman" w:cs="Times New Roman"/>
                <w:sz w:val="28"/>
                <w:szCs w:val="28"/>
              </w:rPr>
              <w:t>1. Анализировать, сравнивать, делать выводы.</w:t>
            </w:r>
          </w:p>
          <w:p w:rsidR="00BC201F" w:rsidRPr="00931E6D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1E6D">
              <w:rPr>
                <w:rFonts w:ascii="Times New Roman" w:hAnsi="Times New Roman" w:cs="Times New Roman"/>
                <w:sz w:val="28"/>
                <w:szCs w:val="28"/>
              </w:rPr>
              <w:t>2. Владеть разными видами чтения (ознакомительным, изучающим).</w:t>
            </w:r>
          </w:p>
          <w:p w:rsidR="00BC201F" w:rsidRPr="00931E6D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1E6D">
              <w:rPr>
                <w:rFonts w:ascii="Times New Roman" w:hAnsi="Times New Roman" w:cs="Times New Roman"/>
                <w:sz w:val="28"/>
                <w:szCs w:val="28"/>
              </w:rPr>
              <w:t>3. Преобразовывать информацию из одного вида в другой (текст в таблицу).</w:t>
            </w:r>
          </w:p>
          <w:p w:rsidR="00BC201F" w:rsidRPr="00931E6D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</w:p>
          <w:p w:rsidR="00BC201F" w:rsidRPr="00931E6D" w:rsidRDefault="00BC201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201F" w:rsidRPr="00931E6D" w:rsidTr="00931E6D">
        <w:tc>
          <w:tcPr>
            <w:tcW w:w="1809" w:type="dxa"/>
          </w:tcPr>
          <w:p w:rsidR="00BC201F" w:rsidRPr="00931E6D" w:rsidRDefault="00BC201F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1E6D">
              <w:rPr>
                <w:rFonts w:ascii="Times New Roman" w:hAnsi="Times New Roman" w:cs="Times New Roman"/>
                <w:sz w:val="28"/>
                <w:szCs w:val="28"/>
              </w:rPr>
              <w:t>V. Развитие учебно-</w:t>
            </w:r>
            <w:r w:rsidRPr="00931E6D">
              <w:rPr>
                <w:rFonts w:ascii="Times New Roman" w:hAnsi="Times New Roman" w:cs="Times New Roman"/>
                <w:sz w:val="28"/>
                <w:szCs w:val="28"/>
              </w:rPr>
              <w:softHyphen/>
              <w:t>языковых умений.</w:t>
            </w:r>
          </w:p>
          <w:p w:rsidR="00BC201F" w:rsidRPr="00931E6D" w:rsidRDefault="00BC201F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C201F" w:rsidRPr="00C04819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81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Упр.136– развивается умение опознавать устаревшие слова, определять их вид, аргументировать свой выбор.</w:t>
            </w:r>
          </w:p>
          <w:p w:rsidR="00BC201F" w:rsidRPr="00C04819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0481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Выполняется устно с комментированием (в случае необходимости </w:t>
            </w:r>
          </w:p>
          <w:p w:rsidR="00BC201F" w:rsidRPr="00C04819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0481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учитель помогает объяснить значение слова).</w:t>
            </w:r>
          </w:p>
          <w:p w:rsidR="00BC201F" w:rsidRPr="00C04819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0481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 теперь поиграем. Выясним, кто самый внимательный.</w:t>
            </w:r>
          </w:p>
          <w:p w:rsidR="00BC201F" w:rsidRPr="00C04819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0481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Встаньте прямо, слушайте внимательно и повторяйте за мной движения.</w:t>
            </w:r>
          </w:p>
          <w:p w:rsidR="00BC201F" w:rsidRPr="00C04819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C0481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Вытяните выю, расправьте рамена,поднимите десницу и шуйцу, укажите перстами чело, очи,  уста, вежды,ланиты, ударьте дланью о долонь, погрозите перстом соседу.</w:t>
            </w:r>
          </w:p>
          <w:p w:rsidR="00BC201F" w:rsidRPr="00C04819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0481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Работа с рисунком.</w:t>
            </w:r>
          </w:p>
          <w:p w:rsidR="00BC201F" w:rsidRPr="00C04819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04819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Рисунок 3" o:spid="_x0000_i1026" type="#_x0000_t75" style="width:274.5pt;height:214.5pt;visibility:visible">
                  <v:imagedata r:id="rId6" o:title=""/>
                </v:shape>
              </w:pict>
            </w:r>
          </w:p>
          <w:p w:rsidR="00BC201F" w:rsidRPr="00C04819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0481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Задание на интерактивной доске-развивается умение характеризовать и группировать устаревшие слова.</w:t>
            </w:r>
          </w:p>
          <w:p w:rsidR="00BC201F" w:rsidRPr="00C04819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0481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Выполняется письменно по вариантам: I вариант историзмы, II – архаизмы.</w:t>
            </w:r>
          </w:p>
          <w:p w:rsidR="00BC201F" w:rsidRPr="00C04819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:rsidR="00BC201F" w:rsidRPr="00C04819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C0481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историзмы                  архаизмы</w:t>
            </w:r>
          </w:p>
          <w:p w:rsidR="00BC201F" w:rsidRPr="00BC6593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i/>
                <w:color w:val="auto"/>
                <w:sz w:val="28"/>
                <w:szCs w:val="28"/>
                <w:lang w:eastAsia="en-US"/>
              </w:rPr>
            </w:pPr>
            <w:r w:rsidRPr="00BC6593">
              <w:rPr>
                <w:rFonts w:ascii="Times New Roman" w:hAnsi="Times New Roman"/>
                <w:bCs/>
                <w:i/>
                <w:color w:val="auto"/>
                <w:sz w:val="28"/>
                <w:szCs w:val="28"/>
                <w:lang w:eastAsia="en-US"/>
              </w:rPr>
              <w:t>кафтан                       око</w:t>
            </w:r>
          </w:p>
          <w:p w:rsidR="00BC201F" w:rsidRPr="00BC6593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i/>
                <w:color w:val="auto"/>
                <w:sz w:val="28"/>
                <w:szCs w:val="28"/>
                <w:lang w:eastAsia="en-US"/>
              </w:rPr>
            </w:pPr>
            <w:r w:rsidRPr="00BC6593">
              <w:rPr>
                <w:rFonts w:ascii="Times New Roman" w:hAnsi="Times New Roman"/>
                <w:bCs/>
                <w:i/>
                <w:color w:val="auto"/>
                <w:sz w:val="28"/>
                <w:szCs w:val="28"/>
                <w:lang w:eastAsia="en-US"/>
              </w:rPr>
              <w:t>крепостной               ветрило</w:t>
            </w:r>
          </w:p>
          <w:p w:rsidR="00BC201F" w:rsidRPr="00BC6593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i/>
                <w:color w:val="auto"/>
                <w:sz w:val="28"/>
                <w:szCs w:val="28"/>
                <w:lang w:eastAsia="en-US"/>
              </w:rPr>
            </w:pPr>
            <w:r w:rsidRPr="00BC6593">
              <w:rPr>
                <w:rFonts w:ascii="Times New Roman" w:hAnsi="Times New Roman"/>
                <w:bCs/>
                <w:i/>
                <w:color w:val="auto"/>
                <w:sz w:val="28"/>
                <w:szCs w:val="28"/>
                <w:lang w:eastAsia="en-US"/>
              </w:rPr>
              <w:t>кольчуга                   рыбарь</w:t>
            </w:r>
          </w:p>
          <w:p w:rsidR="00BC201F" w:rsidRPr="00BC6593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i/>
                <w:color w:val="auto"/>
                <w:sz w:val="28"/>
                <w:szCs w:val="28"/>
                <w:lang w:eastAsia="en-US"/>
              </w:rPr>
            </w:pPr>
            <w:r w:rsidRPr="00BC6593">
              <w:rPr>
                <w:rFonts w:ascii="Times New Roman" w:hAnsi="Times New Roman"/>
                <w:bCs/>
                <w:i/>
                <w:color w:val="auto"/>
                <w:sz w:val="28"/>
                <w:szCs w:val="28"/>
                <w:lang w:eastAsia="en-US"/>
              </w:rPr>
              <w:t>лапти                      уста</w:t>
            </w:r>
          </w:p>
          <w:p w:rsidR="00BC201F" w:rsidRPr="00BC6593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BC6593">
              <w:rPr>
                <w:rFonts w:ascii="Times New Roman" w:hAnsi="Times New Roman"/>
                <w:bCs/>
                <w:i/>
                <w:color w:val="auto"/>
                <w:sz w:val="28"/>
                <w:szCs w:val="28"/>
                <w:lang w:eastAsia="en-US"/>
              </w:rPr>
              <w:t>бурлак                   зерцало</w:t>
            </w:r>
          </w:p>
          <w:p w:rsidR="00BC201F" w:rsidRPr="00BC6593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0481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Устно объясняется значение историзмов, подбираются современные синонимы к архаизмам.</w:t>
            </w:r>
          </w:p>
          <w:p w:rsidR="00BC201F" w:rsidRPr="00931E6D" w:rsidRDefault="00BC201F" w:rsidP="00931E6D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31E6D">
              <w:rPr>
                <w:bCs/>
                <w:sz w:val="28"/>
                <w:szCs w:val="28"/>
              </w:rPr>
              <w:t>Учитель читает стихотворение.</w:t>
            </w:r>
            <w:r w:rsidRPr="00931E6D">
              <w:rPr>
                <w:color w:val="000000"/>
                <w:sz w:val="28"/>
                <w:szCs w:val="28"/>
              </w:rPr>
              <w:t xml:space="preserve"> </w:t>
            </w:r>
          </w:p>
          <w:p w:rsidR="00BC201F" w:rsidRPr="00931E6D" w:rsidRDefault="00BC201F" w:rsidP="00931E6D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31E6D">
              <w:rPr>
                <w:color w:val="000000"/>
                <w:sz w:val="28"/>
                <w:szCs w:val="28"/>
              </w:rPr>
              <w:t>Р. Заславский.</w:t>
            </w:r>
          </w:p>
          <w:p w:rsidR="00BC201F" w:rsidRPr="00931E6D" w:rsidRDefault="00BC201F" w:rsidP="00931E6D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31E6D">
              <w:rPr>
                <w:color w:val="000000"/>
                <w:sz w:val="28"/>
                <w:szCs w:val="28"/>
              </w:rPr>
              <w:t>Они пришли издалека,</w:t>
            </w:r>
            <w:r w:rsidRPr="00931E6D">
              <w:rPr>
                <w:color w:val="000000"/>
                <w:sz w:val="28"/>
                <w:szCs w:val="28"/>
              </w:rPr>
              <w:br/>
              <w:t>И ты созвучью их доверься</w:t>
            </w:r>
            <w:r w:rsidRPr="00931E6D">
              <w:rPr>
                <w:color w:val="000000"/>
                <w:sz w:val="28"/>
                <w:szCs w:val="28"/>
              </w:rPr>
              <w:br/>
              <w:t>И знай: ланиты, око, перси –</w:t>
            </w:r>
            <w:r w:rsidRPr="00931E6D">
              <w:rPr>
                <w:color w:val="000000"/>
                <w:sz w:val="28"/>
                <w:szCs w:val="28"/>
              </w:rPr>
              <w:br/>
              <w:t>Не груди, глаз или щека.</w:t>
            </w:r>
            <w:r w:rsidRPr="00931E6D">
              <w:rPr>
                <w:color w:val="000000"/>
                <w:sz w:val="28"/>
                <w:szCs w:val="28"/>
              </w:rPr>
              <w:br/>
              <w:t>Слеза стекает по щеке,</w:t>
            </w:r>
            <w:r w:rsidRPr="00931E6D">
              <w:rPr>
                <w:color w:val="000000"/>
                <w:sz w:val="28"/>
                <w:szCs w:val="28"/>
              </w:rPr>
              <w:br/>
              <w:t>А слезы льются по ланитам...</w:t>
            </w:r>
            <w:r w:rsidRPr="00931E6D">
              <w:rPr>
                <w:color w:val="000000"/>
                <w:sz w:val="28"/>
                <w:szCs w:val="28"/>
              </w:rPr>
              <w:br/>
              <w:t>Повторов нет им в языке,</w:t>
            </w:r>
            <w:r w:rsidRPr="00931E6D">
              <w:rPr>
                <w:rStyle w:val="apple-converted-space"/>
                <w:sz w:val="28"/>
                <w:szCs w:val="28"/>
              </w:rPr>
              <w:t> </w:t>
            </w:r>
            <w:r w:rsidRPr="00931E6D">
              <w:rPr>
                <w:color w:val="000000"/>
                <w:sz w:val="28"/>
                <w:szCs w:val="28"/>
              </w:rPr>
              <w:br/>
              <w:t>Да жаль, оттенки позабыты.</w:t>
            </w:r>
            <w:r w:rsidRPr="00931E6D">
              <w:rPr>
                <w:color w:val="000000"/>
                <w:sz w:val="28"/>
                <w:szCs w:val="28"/>
              </w:rPr>
              <w:br/>
              <w:t>У них особый смысл и суть,</w:t>
            </w:r>
            <w:r w:rsidRPr="00931E6D">
              <w:rPr>
                <w:color w:val="000000"/>
                <w:sz w:val="28"/>
                <w:szCs w:val="28"/>
              </w:rPr>
              <w:br/>
              <w:t>Свое особое значенье.</w:t>
            </w:r>
            <w:r w:rsidRPr="00931E6D">
              <w:rPr>
                <w:color w:val="000000"/>
                <w:sz w:val="28"/>
                <w:szCs w:val="28"/>
              </w:rPr>
              <w:br/>
              <w:t>Мы лишь в высокие мгновенья</w:t>
            </w:r>
            <w:bookmarkStart w:id="0" w:name="_GoBack"/>
            <w:bookmarkEnd w:id="0"/>
            <w:r w:rsidRPr="00931E6D">
              <w:rPr>
                <w:color w:val="000000"/>
                <w:sz w:val="28"/>
                <w:szCs w:val="28"/>
              </w:rPr>
              <w:br/>
              <w:t>На них дерзаем посягнуть...</w:t>
            </w:r>
          </w:p>
          <w:p w:rsidR="00BC201F" w:rsidRPr="00C04819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:rsidR="00BC201F" w:rsidRPr="00C04819" w:rsidRDefault="00BC201F" w:rsidP="00931E6D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  <w:gridSpan w:val="2"/>
          </w:tcPr>
          <w:p w:rsidR="00BC201F" w:rsidRPr="00BC6593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C659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Познавательные УУД </w:t>
            </w:r>
          </w:p>
          <w:p w:rsidR="00BC201F" w:rsidRPr="00931E6D" w:rsidRDefault="00BC201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1E6D">
              <w:rPr>
                <w:rFonts w:ascii="Times New Roman" w:hAnsi="Times New Roman"/>
                <w:sz w:val="28"/>
                <w:szCs w:val="28"/>
              </w:rPr>
              <w:t>1. Анализировать, сравнивать, группировать, делать выводы.</w:t>
            </w:r>
          </w:p>
          <w:p w:rsidR="00BC201F" w:rsidRPr="00931E6D" w:rsidRDefault="00BC201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1E6D">
              <w:rPr>
                <w:rFonts w:ascii="Times New Roman" w:hAnsi="Times New Roman"/>
                <w:sz w:val="28"/>
                <w:szCs w:val="28"/>
              </w:rPr>
              <w:t>2. Владеть приёмами отбора и систематизации материала.</w:t>
            </w:r>
          </w:p>
          <w:p w:rsidR="00BC201F" w:rsidRPr="00931E6D" w:rsidRDefault="00BC201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1E6D">
              <w:rPr>
                <w:rFonts w:ascii="Times New Roman" w:hAnsi="Times New Roman"/>
                <w:sz w:val="28"/>
                <w:szCs w:val="28"/>
              </w:rPr>
              <w:t>3. Извлекать информацию из словарей разных типов.</w:t>
            </w:r>
          </w:p>
          <w:p w:rsidR="00BC201F" w:rsidRPr="00931E6D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</w:p>
          <w:p w:rsidR="00BC201F" w:rsidRPr="00BC6593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C659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Коммуникативные УУД</w:t>
            </w:r>
          </w:p>
          <w:p w:rsidR="00BC201F" w:rsidRPr="00931E6D" w:rsidRDefault="00BC201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1E6D">
              <w:rPr>
                <w:rFonts w:ascii="Times New Roman" w:hAnsi="Times New Roman"/>
                <w:sz w:val="28"/>
                <w:szCs w:val="28"/>
              </w:rPr>
              <w:t>1. Свободно излагать свои мысли в устной форме, владеть разными видами монолога и диалога.</w:t>
            </w:r>
          </w:p>
          <w:p w:rsidR="00BC201F" w:rsidRPr="00931E6D" w:rsidRDefault="00BC201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1E6D">
              <w:rPr>
                <w:rFonts w:ascii="Times New Roman" w:hAnsi="Times New Roman"/>
                <w:sz w:val="28"/>
                <w:szCs w:val="28"/>
              </w:rPr>
              <w:t>2. Оказывать необходимую взаимопомощь и осуществлять взаимный контроль.</w:t>
            </w:r>
          </w:p>
        </w:tc>
      </w:tr>
      <w:tr w:rsidR="00BC201F" w:rsidRPr="00931E6D" w:rsidTr="00931E6D">
        <w:tc>
          <w:tcPr>
            <w:tcW w:w="1809" w:type="dxa"/>
          </w:tcPr>
          <w:p w:rsidR="00BC201F" w:rsidRPr="00931E6D" w:rsidRDefault="00BC201F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1E6D">
              <w:rPr>
                <w:rFonts w:ascii="Times New Roman" w:hAnsi="Times New Roman" w:cs="Times New Roman"/>
                <w:sz w:val="28"/>
                <w:szCs w:val="28"/>
              </w:rPr>
              <w:t>VI. Итог урока.</w:t>
            </w:r>
          </w:p>
        </w:tc>
        <w:tc>
          <w:tcPr>
            <w:tcW w:w="5387" w:type="dxa"/>
          </w:tcPr>
          <w:p w:rsidR="00BC201F" w:rsidRPr="00C04819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048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– Вспомните, какие вопросы вы задали в начале урока. </w:t>
            </w:r>
          </w:p>
          <w:p w:rsidR="00BC201F" w:rsidRPr="00C04819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48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– Какие вопросы вы можете задать в конце урока? Как вы думаете, </w:t>
            </w:r>
          </w:p>
          <w:p w:rsidR="00BC201F" w:rsidRPr="00C04819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4819">
              <w:rPr>
                <w:rFonts w:ascii="Times New Roman" w:hAnsi="Times New Roman"/>
                <w:sz w:val="28"/>
                <w:szCs w:val="28"/>
                <w:lang w:eastAsia="en-US"/>
              </w:rPr>
              <w:t>они совпадут?</w:t>
            </w:r>
          </w:p>
          <w:p w:rsidR="00BC201F" w:rsidRPr="00C04819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4819">
              <w:rPr>
                <w:rFonts w:ascii="Times New Roman" w:hAnsi="Times New Roman"/>
                <w:sz w:val="28"/>
                <w:szCs w:val="28"/>
                <w:lang w:eastAsia="en-US"/>
              </w:rPr>
              <w:t>– Задайте эти вопросы и ответьте на них.</w:t>
            </w:r>
          </w:p>
          <w:p w:rsidR="00BC201F" w:rsidRPr="00C04819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C201F" w:rsidRPr="00BC6593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C6593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– Что нового узнали на уроке? Чему научились?</w:t>
            </w:r>
          </w:p>
          <w:p w:rsidR="00BC201F" w:rsidRPr="00BC6593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C6593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– Какие трудности встретились?</w:t>
            </w:r>
          </w:p>
          <w:p w:rsidR="00BC201F" w:rsidRPr="00BC6593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C6593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– Что нужно сделать, чтобы избежать ошибок, успешно преодолеть трудности?</w:t>
            </w:r>
          </w:p>
          <w:p w:rsidR="00BC201F" w:rsidRPr="00BC6593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C6593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– Дайте самооценку своей работы (по желанию, т.к. изучался новый материал).</w:t>
            </w:r>
          </w:p>
          <w:p w:rsidR="00BC201F" w:rsidRPr="00C04819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  <w:gridSpan w:val="2"/>
          </w:tcPr>
          <w:p w:rsidR="00BC201F" w:rsidRPr="00BC6593" w:rsidRDefault="00BC201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C6593">
              <w:rPr>
                <w:rFonts w:ascii="Times New Roman" w:hAnsi="Times New Roman"/>
                <w:b/>
                <w:sz w:val="28"/>
                <w:szCs w:val="28"/>
              </w:rPr>
              <w:t>Регулятивные УУД</w:t>
            </w:r>
          </w:p>
          <w:p w:rsidR="00BC201F" w:rsidRPr="00931E6D" w:rsidRDefault="00BC201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1E6D">
              <w:rPr>
                <w:rFonts w:ascii="Times New Roman" w:hAnsi="Times New Roman"/>
                <w:sz w:val="28"/>
                <w:szCs w:val="28"/>
              </w:rPr>
              <w:t>1. Соотносить цели и результаты своей деятельности.</w:t>
            </w:r>
          </w:p>
          <w:p w:rsidR="00BC201F" w:rsidRPr="00931E6D" w:rsidRDefault="00BC201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1E6D">
              <w:rPr>
                <w:rFonts w:ascii="Times New Roman" w:hAnsi="Times New Roman"/>
                <w:sz w:val="28"/>
                <w:szCs w:val="28"/>
              </w:rPr>
              <w:t>2. Опираясь на критерии самооценки, определять степень успешности работы.</w:t>
            </w:r>
          </w:p>
          <w:p w:rsidR="00BC201F" w:rsidRPr="00931E6D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800080"/>
                <w:sz w:val="28"/>
                <w:szCs w:val="28"/>
              </w:rPr>
            </w:pPr>
          </w:p>
          <w:p w:rsidR="00BC201F" w:rsidRPr="00931E6D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01F" w:rsidRPr="00931E6D" w:rsidTr="00931E6D">
        <w:tc>
          <w:tcPr>
            <w:tcW w:w="1809" w:type="dxa"/>
          </w:tcPr>
          <w:p w:rsidR="00BC201F" w:rsidRPr="00931E6D" w:rsidRDefault="00BC201F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01F" w:rsidRPr="00931E6D" w:rsidRDefault="00BC201F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1E6D">
              <w:rPr>
                <w:rFonts w:ascii="Times New Roman" w:hAnsi="Times New Roman" w:cs="Times New Roman"/>
                <w:sz w:val="28"/>
                <w:szCs w:val="28"/>
              </w:rPr>
              <w:t xml:space="preserve">VII. Домашнее задание. </w:t>
            </w:r>
          </w:p>
          <w:p w:rsidR="00BC201F" w:rsidRPr="00931E6D" w:rsidRDefault="00BC201F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C201F" w:rsidRPr="00C04819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C201F" w:rsidRPr="00C04819" w:rsidRDefault="00BC201F" w:rsidP="00931E6D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4819">
              <w:rPr>
                <w:rFonts w:ascii="Times New Roman" w:hAnsi="Times New Roman"/>
                <w:sz w:val="28"/>
                <w:szCs w:val="28"/>
                <w:lang w:eastAsia="en-US"/>
              </w:rPr>
              <w:t>Найти примеры историзмов и архаизмов в произведениях.</w:t>
            </w:r>
          </w:p>
        </w:tc>
        <w:tc>
          <w:tcPr>
            <w:tcW w:w="2709" w:type="dxa"/>
            <w:gridSpan w:val="2"/>
          </w:tcPr>
          <w:p w:rsidR="00BC201F" w:rsidRPr="00931E6D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201F" w:rsidRPr="00931E6D" w:rsidRDefault="00BC201F">
      <w:pPr>
        <w:rPr>
          <w:rFonts w:ascii="Times New Roman" w:hAnsi="Times New Roman"/>
          <w:sz w:val="28"/>
          <w:szCs w:val="28"/>
        </w:rPr>
      </w:pPr>
    </w:p>
    <w:sectPr w:rsidR="00BC201F" w:rsidRPr="00931E6D" w:rsidSect="00725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F7587"/>
    <w:multiLevelType w:val="hybridMultilevel"/>
    <w:tmpl w:val="BCD4B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3C3F8F"/>
    <w:multiLevelType w:val="hybridMultilevel"/>
    <w:tmpl w:val="BE0ECB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0B6C7A"/>
    <w:multiLevelType w:val="hybridMultilevel"/>
    <w:tmpl w:val="FEDE1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42D7"/>
    <w:rsid w:val="000B296F"/>
    <w:rsid w:val="0030168A"/>
    <w:rsid w:val="003C175B"/>
    <w:rsid w:val="00595106"/>
    <w:rsid w:val="0072546A"/>
    <w:rsid w:val="00776C82"/>
    <w:rsid w:val="008562AA"/>
    <w:rsid w:val="00931E6D"/>
    <w:rsid w:val="009F42D7"/>
    <w:rsid w:val="00B13E86"/>
    <w:rsid w:val="00B2139B"/>
    <w:rsid w:val="00B70D75"/>
    <w:rsid w:val="00BC201F"/>
    <w:rsid w:val="00BC6593"/>
    <w:rsid w:val="00C04819"/>
    <w:rsid w:val="00E81372"/>
    <w:rsid w:val="00EF4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2D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ts">
    <w:name w:val="ots"/>
    <w:basedOn w:val="Normal"/>
    <w:uiPriority w:val="99"/>
    <w:rsid w:val="009F42D7"/>
    <w:pPr>
      <w:widowControl w:val="0"/>
      <w:autoSpaceDE w:val="0"/>
      <w:autoSpaceDN w:val="0"/>
      <w:adjustRightInd w:val="0"/>
      <w:spacing w:after="0" w:line="120" w:lineRule="atLeast"/>
      <w:ind w:firstLine="283"/>
      <w:jc w:val="both"/>
    </w:pPr>
    <w:rPr>
      <w:rFonts w:ascii="SchoolBookC" w:eastAsia="Times New Roman" w:hAnsi="SchoolBookC" w:cs="SchoolBookC"/>
      <w:color w:val="000000"/>
      <w:sz w:val="12"/>
      <w:szCs w:val="12"/>
      <w:lang w:eastAsia="ru-RU"/>
    </w:rPr>
  </w:style>
  <w:style w:type="character" w:customStyle="1" w:styleId="texturok">
    <w:name w:val="text_urok Знак"/>
    <w:link w:val="texturok0"/>
    <w:uiPriority w:val="99"/>
    <w:locked/>
    <w:rsid w:val="009F42D7"/>
    <w:rPr>
      <w:rFonts w:ascii="SchoolBookC" w:hAnsi="SchoolBookC"/>
      <w:color w:val="000000"/>
    </w:rPr>
  </w:style>
  <w:style w:type="paragraph" w:customStyle="1" w:styleId="texturok0">
    <w:name w:val="text_urok"/>
    <w:basedOn w:val="Normal"/>
    <w:link w:val="texturok"/>
    <w:uiPriority w:val="99"/>
    <w:rsid w:val="009F42D7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/>
      <w:color w:val="000000"/>
      <w:sz w:val="20"/>
      <w:szCs w:val="20"/>
      <w:lang w:eastAsia="ru-RU"/>
    </w:rPr>
  </w:style>
  <w:style w:type="paragraph" w:customStyle="1" w:styleId="xod">
    <w:name w:val="xod"/>
    <w:basedOn w:val="Normal"/>
    <w:uiPriority w:val="99"/>
    <w:rsid w:val="009F42D7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JournalSansC" w:eastAsia="Times New Roman" w:hAnsi="JournalSansC" w:cs="JournalSansC"/>
      <w:color w:val="000000"/>
      <w:lang w:eastAsia="ru-RU"/>
    </w:rPr>
  </w:style>
  <w:style w:type="paragraph" w:customStyle="1" w:styleId="rim">
    <w:name w:val="rim"/>
    <w:basedOn w:val="Normal"/>
    <w:uiPriority w:val="99"/>
    <w:rsid w:val="009F42D7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b/>
      <w:bCs/>
      <w:color w:val="00000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F4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42D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9F42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9F42D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99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937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5</Pages>
  <Words>869</Words>
  <Characters>4954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Василий</cp:lastModifiedBy>
  <cp:revision>4</cp:revision>
  <cp:lastPrinted>2013-10-14T21:33:00Z</cp:lastPrinted>
  <dcterms:created xsi:type="dcterms:W3CDTF">2013-10-14T20:03:00Z</dcterms:created>
  <dcterms:modified xsi:type="dcterms:W3CDTF">2013-10-14T21:34:00Z</dcterms:modified>
</cp:coreProperties>
</file>