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B8" w:rsidRPr="002B7BBA" w:rsidRDefault="008466B8" w:rsidP="00540100">
      <w:pPr>
        <w:numPr>
          <w:ilvl w:val="0"/>
          <w:numId w:val="5"/>
        </w:numPr>
        <w:tabs>
          <w:tab w:val="left" w:pos="2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Копирует буквы, цифры, соблюдая размеренность и направление всех штрихов и элементов. </w:t>
      </w:r>
    </w:p>
    <w:p w:rsidR="008466B8" w:rsidRPr="002B7BBA" w:rsidRDefault="008466B8" w:rsidP="00540100">
      <w:pPr>
        <w:numPr>
          <w:ilvl w:val="0"/>
          <w:numId w:val="5"/>
        </w:numPr>
        <w:tabs>
          <w:tab w:val="left" w:pos="2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Находит часть всей фигуры, конструирует фигуры из деталей по образцу-схеме. </w:t>
      </w:r>
    </w:p>
    <w:p w:rsidR="008466B8" w:rsidRDefault="008466B8" w:rsidP="00540100">
      <w:pPr>
        <w:numPr>
          <w:ilvl w:val="0"/>
          <w:numId w:val="5"/>
        </w:numPr>
        <w:tabs>
          <w:tab w:val="clear" w:pos="720"/>
          <w:tab w:val="left" w:pos="2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>Дорисовывает элементы, детали, части фигур по образцу.</w:t>
      </w:r>
    </w:p>
    <w:p w:rsidR="008466B8" w:rsidRPr="002B7BBA" w:rsidRDefault="008466B8" w:rsidP="00540100">
      <w:pPr>
        <w:numPr>
          <w:ilvl w:val="0"/>
          <w:numId w:val="5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 Ребёнок дифференцирует различные фигуры, буквы, цифры, выделяет их характерные признаки. </w:t>
      </w:r>
    </w:p>
    <w:p w:rsidR="008466B8" w:rsidRPr="002B7BBA" w:rsidRDefault="008466B8" w:rsidP="00540100">
      <w:pPr>
        <w:numPr>
          <w:ilvl w:val="0"/>
          <w:numId w:val="5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Классифицирует фигуры по форме, размерам, направлению штрихов и другим признакам. </w:t>
      </w:r>
    </w:p>
    <w:p w:rsidR="008466B8" w:rsidRPr="002B7BBA" w:rsidRDefault="008466B8" w:rsidP="00540100">
      <w:pPr>
        <w:numPr>
          <w:ilvl w:val="0"/>
          <w:numId w:val="5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Различает расположение фигур (над, под, на, за, перед, возле, сверху, снизу и т.п.). </w:t>
      </w:r>
    </w:p>
    <w:p w:rsidR="008466B8" w:rsidRPr="002B7BBA" w:rsidRDefault="008466B8" w:rsidP="00540100">
      <w:pPr>
        <w:numPr>
          <w:ilvl w:val="0"/>
          <w:numId w:val="5"/>
        </w:numPr>
        <w:tabs>
          <w:tab w:val="clear" w:pos="720"/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 </w:t>
      </w:r>
    </w:p>
    <w:p w:rsidR="008466B8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bCs/>
          <w:color w:val="3366FF"/>
          <w:sz w:val="24"/>
          <w:szCs w:val="24"/>
        </w:rPr>
      </w:pP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6. Личностное развитие</w:t>
      </w:r>
    </w:p>
    <w:p w:rsidR="008466B8" w:rsidRPr="002B7BBA" w:rsidRDefault="008466B8" w:rsidP="002B7BBA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Ребёнок осознаёт как вести себя со сверстниками и со взрослыми. </w:t>
      </w:r>
    </w:p>
    <w:p w:rsidR="008466B8" w:rsidRPr="002B7BBA" w:rsidRDefault="008466B8" w:rsidP="002B7BBA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Стремится установить и сохранить позитивные отношения в ходе общения со взрослыми, и со сверстниками. </w:t>
      </w:r>
    </w:p>
    <w:p w:rsidR="008466B8" w:rsidRPr="002B7BBA" w:rsidRDefault="008466B8" w:rsidP="002B7BBA">
      <w:pPr>
        <w:numPr>
          <w:ilvl w:val="0"/>
          <w:numId w:val="6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заниматься, учиться, а не только играть. Может работать самостоятельно, не нужно присутствия взрослого. </w:t>
      </w:r>
    </w:p>
    <w:p w:rsidR="008466B8" w:rsidRPr="002B7BBA" w:rsidRDefault="008466B8" w:rsidP="002B7BBA">
      <w:pPr>
        <w:numPr>
          <w:ilvl w:val="0"/>
          <w:numId w:val="6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Стремиться к успеху в тех простых видах деятельности, которые выполняет, способен достаточно объективно оценить результат. </w:t>
      </w:r>
    </w:p>
    <w:p w:rsidR="008466B8" w:rsidRPr="002B7BBA" w:rsidRDefault="008466B8" w:rsidP="002B7BBA">
      <w:pPr>
        <w:numPr>
          <w:ilvl w:val="0"/>
          <w:numId w:val="6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дифференцировать «что такое хорошо и что такое плохо», оценивать свои поступки, но сама оценка во многом зависит от мнения взрослого. </w:t>
      </w:r>
    </w:p>
    <w:p w:rsidR="008466B8" w:rsidRDefault="008466B8" w:rsidP="002B7BBA">
      <w:pPr>
        <w:numPr>
          <w:ilvl w:val="0"/>
          <w:numId w:val="6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Проявляет активный познавательный интерес к новым видам деятельности, к миру взрослых и т.п. </w:t>
      </w:r>
    </w:p>
    <w:p w:rsidR="008466B8" w:rsidRDefault="008466B8" w:rsidP="002B7BBA">
      <w:pPr>
        <w:numPr>
          <w:ilvl w:val="0"/>
          <w:numId w:val="6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Стремиться к личным достижениям, самоутверждению, признанию (я уже знаю, умею…) </w:t>
      </w:r>
    </w:p>
    <w:p w:rsidR="008466B8" w:rsidRDefault="008466B8" w:rsidP="002B7BBA">
      <w:pPr>
        <w:tabs>
          <w:tab w:val="num" w:pos="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6B8" w:rsidRPr="002B7BBA" w:rsidRDefault="008466B8" w:rsidP="002B7BBA">
      <w:pPr>
        <w:tabs>
          <w:tab w:val="left" w:pos="220"/>
        </w:tabs>
        <w:spacing w:after="0" w:line="240" w:lineRule="auto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3366FF"/>
          <w:sz w:val="24"/>
          <w:szCs w:val="24"/>
        </w:rPr>
        <w:t>7</w:t>
      </w: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. Развитие внимания и памяти</w:t>
      </w:r>
    </w:p>
    <w:p w:rsidR="008466B8" w:rsidRPr="002B7BBA" w:rsidRDefault="008466B8" w:rsidP="002B7BBA">
      <w:pPr>
        <w:numPr>
          <w:ilvl w:val="0"/>
          <w:numId w:val="8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Ребёнок удерживает внимание в течении 10-15 минут, не отвлекается, даже если деятельность ему не интересна (или трудна). </w:t>
      </w:r>
    </w:p>
    <w:p w:rsidR="008466B8" w:rsidRPr="002B7BBA" w:rsidRDefault="008466B8" w:rsidP="002B7BBA">
      <w:pPr>
        <w:numPr>
          <w:ilvl w:val="0"/>
          <w:numId w:val="8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Для концентрации внимания в течении 10-15 минут не требуется дополнительных инструкций, внешней организации. </w:t>
      </w:r>
    </w:p>
    <w:p w:rsidR="008466B8" w:rsidRPr="002B7BBA" w:rsidRDefault="008466B8" w:rsidP="002B7BBA">
      <w:pPr>
        <w:numPr>
          <w:ilvl w:val="0"/>
          <w:numId w:val="8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Переключается с одного вида деятельности на другой, не отвлекается на внешние раздражители. </w:t>
      </w:r>
    </w:p>
    <w:p w:rsidR="008466B8" w:rsidRPr="002B7BBA" w:rsidRDefault="008466B8" w:rsidP="002B7BBA">
      <w:pPr>
        <w:numPr>
          <w:ilvl w:val="0"/>
          <w:numId w:val="8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запоминать 10 не связанных между собой слов при 3-4 кратном повторении. </w:t>
      </w:r>
    </w:p>
    <w:p w:rsidR="008466B8" w:rsidRPr="002B7BBA" w:rsidRDefault="008466B8" w:rsidP="002B7BBA">
      <w:pPr>
        <w:numPr>
          <w:ilvl w:val="0"/>
          <w:numId w:val="8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Правильно запоминает 10-12 слов при подкреплении наглядными образами. </w:t>
      </w:r>
    </w:p>
    <w:p w:rsidR="008466B8" w:rsidRDefault="008466B8" w:rsidP="002B7BBA">
      <w:pPr>
        <w:numPr>
          <w:ilvl w:val="0"/>
          <w:numId w:val="8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сгруппировать по замыслу слова и запомнить их. </w:t>
      </w:r>
    </w:p>
    <w:p w:rsidR="008466B8" w:rsidRDefault="008466B8" w:rsidP="009649F1">
      <w:pPr>
        <w:numPr>
          <w:ilvl w:val="0"/>
          <w:numId w:val="8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>После нескольких повторений запоминает стихотворение в 4-8 строк.</w:t>
      </w:r>
    </w:p>
    <w:p w:rsidR="008466B8" w:rsidRDefault="008466B8" w:rsidP="009649F1">
      <w:pPr>
        <w:widowControl w:val="0"/>
        <w:spacing w:after="0"/>
        <w:jc w:val="center"/>
      </w:pPr>
    </w:p>
    <w:p w:rsidR="008466B8" w:rsidRDefault="008466B8" w:rsidP="009649F1">
      <w:pPr>
        <w:widowControl w:val="0"/>
        <w:spacing w:after="0"/>
        <w:jc w:val="center"/>
      </w:pPr>
    </w:p>
    <w:p w:rsidR="008466B8" w:rsidRDefault="008466B8" w:rsidP="009649F1">
      <w:pPr>
        <w:widowControl w:val="0"/>
        <w:spacing w:after="0"/>
        <w:jc w:val="center"/>
      </w:pPr>
    </w:p>
    <w:p w:rsidR="008466B8" w:rsidRDefault="008466B8" w:rsidP="009649F1">
      <w:pPr>
        <w:widowControl w:val="0"/>
        <w:spacing w:after="0"/>
        <w:jc w:val="center"/>
      </w:pPr>
    </w:p>
    <w:p w:rsidR="008466B8" w:rsidRDefault="008466B8" w:rsidP="009649F1">
      <w:pPr>
        <w:widowControl w:val="0"/>
        <w:spacing w:after="0"/>
        <w:jc w:val="center"/>
      </w:pPr>
    </w:p>
    <w:p w:rsidR="008466B8" w:rsidRDefault="008466B8" w:rsidP="009649F1">
      <w:pPr>
        <w:widowControl w:val="0"/>
        <w:spacing w:after="0"/>
        <w:jc w:val="center"/>
      </w:pPr>
    </w:p>
    <w:p w:rsidR="008466B8" w:rsidRPr="00314897" w:rsidRDefault="008466B8" w:rsidP="00380B69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14897">
        <w:rPr>
          <w:rFonts w:ascii="Times New Roman" w:hAnsi="Times New Roman"/>
          <w:sz w:val="24"/>
          <w:szCs w:val="24"/>
          <w:lang w:eastAsia="en-US"/>
        </w:rPr>
        <w:t xml:space="preserve">г. Екатеринбург </w:t>
      </w:r>
    </w:p>
    <w:p w:rsidR="008466B8" w:rsidRPr="00314897" w:rsidRDefault="008466B8" w:rsidP="009649F1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14897">
        <w:rPr>
          <w:rFonts w:ascii="Times New Roman" w:hAnsi="Times New Roman"/>
          <w:sz w:val="24"/>
          <w:szCs w:val="24"/>
          <w:lang w:eastAsia="en-US"/>
        </w:rPr>
        <w:t>ул.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4897">
        <w:rPr>
          <w:rFonts w:ascii="Times New Roman" w:hAnsi="Times New Roman"/>
          <w:sz w:val="24"/>
          <w:szCs w:val="24"/>
          <w:lang w:eastAsia="en-US"/>
        </w:rPr>
        <w:t xml:space="preserve">Ферганская, 20б, </w:t>
      </w:r>
    </w:p>
    <w:p w:rsidR="008466B8" w:rsidRPr="00314897" w:rsidRDefault="008466B8" w:rsidP="00380B69">
      <w:pPr>
        <w:widowControl w:val="0"/>
        <w:spacing w:after="0"/>
        <w:jc w:val="center"/>
        <w:rPr>
          <w:rFonts w:ascii="Times New Roman" w:hAnsi="Times New Roman"/>
          <w:color w:val="C0504D"/>
          <w:sz w:val="24"/>
          <w:szCs w:val="24"/>
        </w:rPr>
      </w:pPr>
      <w:r w:rsidRPr="00314897">
        <w:rPr>
          <w:rFonts w:ascii="Times New Roman" w:hAnsi="Times New Roman"/>
          <w:sz w:val="24"/>
          <w:szCs w:val="24"/>
          <w:lang w:eastAsia="en-US"/>
        </w:rPr>
        <w:t>тел./факс 297-09-90</w:t>
      </w:r>
    </w:p>
    <w:p w:rsidR="008466B8" w:rsidRDefault="008466B8" w:rsidP="009649F1">
      <w:pPr>
        <w:widowControl w:val="0"/>
        <w:tabs>
          <w:tab w:val="left" w:pos="1574"/>
        </w:tabs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</w:rPr>
          <w:t>://539.</w:t>
        </w:r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tvoysadik</w:t>
        </w:r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</w:rPr>
          <w:t>.</w:t>
        </w:r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314897">
          <w:rPr>
            <w:rStyle w:val="Hyperlink"/>
            <w:rFonts w:ascii="Times New Roman" w:hAnsi="Times New Roman"/>
            <w:b/>
            <w:bCs/>
            <w:sz w:val="24"/>
            <w:szCs w:val="24"/>
          </w:rPr>
          <w:t>/</w:t>
        </w:r>
      </w:hyperlink>
    </w:p>
    <w:p w:rsidR="008466B8" w:rsidRDefault="008466B8" w:rsidP="009649F1">
      <w:pPr>
        <w:widowControl w:val="0"/>
        <w:tabs>
          <w:tab w:val="left" w:pos="1574"/>
        </w:tabs>
        <w:jc w:val="center"/>
        <w:rPr>
          <w:rFonts w:ascii="Book Antiqua" w:hAnsi="Book Antiqua"/>
          <w:sz w:val="28"/>
          <w:szCs w:val="28"/>
        </w:rPr>
      </w:pPr>
    </w:p>
    <w:p w:rsidR="008466B8" w:rsidRDefault="008466B8" w:rsidP="009649F1">
      <w:pPr>
        <w:widowControl w:val="0"/>
        <w:tabs>
          <w:tab w:val="left" w:pos="1574"/>
        </w:tabs>
        <w:jc w:val="center"/>
        <w:rPr>
          <w:rFonts w:ascii="Book Antiqua" w:hAnsi="Book Antiqua"/>
          <w:sz w:val="28"/>
          <w:szCs w:val="28"/>
        </w:rPr>
      </w:pPr>
    </w:p>
    <w:p w:rsidR="008466B8" w:rsidRDefault="008466B8" w:rsidP="009649F1">
      <w:pPr>
        <w:widowControl w:val="0"/>
        <w:tabs>
          <w:tab w:val="left" w:pos="1574"/>
        </w:tabs>
        <w:jc w:val="center"/>
        <w:rPr>
          <w:rFonts w:ascii="Book Antiqua" w:hAnsi="Book Antiqua"/>
          <w:sz w:val="28"/>
          <w:szCs w:val="28"/>
        </w:rPr>
      </w:pPr>
      <w:r>
        <w:rPr>
          <w:noProof/>
        </w:rPr>
        <w:pict>
          <v:group id="_x0000_s1026" style="position:absolute;left:0;text-align:left;margin-left:-8.8pt;margin-top:0;width:253pt;height:566.1pt;z-index:251652608" coordorigin="11262,10686" coordsize="229,664">
            <v:rect id="_x0000_s1027" style="position:absolute;left:11262;top:10686;width:230;height:66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;top:11337;width:118;height:13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;top:11337;width:115;height:13;visibility:visible;mso-wrap-edited:f;mso-wrap-distance-left:2.88pt;mso-wrap-distance-top:2.88pt;mso-wrap-distance-right:2.88pt;mso-wrap-distance-bottom:2.88pt" fillcolor="red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;top:10686;width:118;height:13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;top:10686;width:115;height:13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;top:10686;width:11;height:344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;top:11018;width:11;height:332;visibility:visible;mso-wrap-edited:f;mso-wrap-distance-left:2.88pt;mso-wrap-distance-top:2.88pt;mso-wrap-distance-right:2.88pt;mso-wrap-distance-bottom:2.88pt" fillcolor="red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0;top:10686;width:12;height:344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0;top:11018;width:12;height:33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</w:p>
    <w:p w:rsidR="008466B8" w:rsidRPr="009649F1" w:rsidRDefault="008466B8" w:rsidP="009649F1">
      <w:pPr>
        <w:widowControl w:val="0"/>
        <w:tabs>
          <w:tab w:val="left" w:pos="1574"/>
        </w:tabs>
        <w:jc w:val="center"/>
        <w:rPr>
          <w:rFonts w:ascii="Times New Roman" w:hAnsi="Times New Roman"/>
          <w:sz w:val="24"/>
          <w:szCs w:val="24"/>
        </w:rPr>
      </w:pPr>
      <w:r w:rsidRPr="009649F1">
        <w:rPr>
          <w:rFonts w:ascii="Book Antiqua" w:hAnsi="Book Antiqua"/>
          <w:sz w:val="28"/>
          <w:szCs w:val="28"/>
        </w:rPr>
        <w:t>МБДОУ «</w:t>
      </w:r>
      <w:r w:rsidRPr="009649F1">
        <w:rPr>
          <w:rFonts w:ascii="Book Antiqua" w:hAnsi="Book Antiqua"/>
          <w:kern w:val="32"/>
          <w:sz w:val="28"/>
          <w:szCs w:val="28"/>
        </w:rPr>
        <w:t>Детский сад комбинированного вида № 539»</w:t>
      </w:r>
    </w:p>
    <w:p w:rsidR="008466B8" w:rsidRPr="009649F1" w:rsidRDefault="008466B8" w:rsidP="00FA46B5">
      <w:pPr>
        <w:pStyle w:val="msotitle3"/>
        <w:widowControl w:val="0"/>
        <w:jc w:val="center"/>
        <w:rPr>
          <w:rFonts w:ascii="Book Antiqua" w:hAnsi="Book Antiqua"/>
          <w:bCs/>
          <w:i w:val="0"/>
          <w:color w:val="auto"/>
        </w:rPr>
      </w:pPr>
      <w:r w:rsidRPr="009649F1">
        <w:rPr>
          <w:rFonts w:ascii="Book Antiqua" w:hAnsi="Book Antiqua"/>
          <w:bCs/>
          <w:i w:val="0"/>
          <w:color w:val="auto"/>
        </w:rPr>
        <w:t xml:space="preserve">Чкаловского района </w:t>
      </w:r>
    </w:p>
    <w:p w:rsidR="008466B8" w:rsidRDefault="008466B8" w:rsidP="009649F1">
      <w:pPr>
        <w:pStyle w:val="msotitle3"/>
        <w:widowControl w:val="0"/>
        <w:jc w:val="center"/>
      </w:pPr>
      <w:r w:rsidRPr="009649F1">
        <w:rPr>
          <w:rFonts w:ascii="Book Antiqua" w:hAnsi="Book Antiqua"/>
          <w:i w:val="0"/>
          <w:color w:val="auto"/>
        </w:rPr>
        <w:t>г. Екатеринбурга</w:t>
      </w:r>
      <w:r w:rsidRPr="008A4C77">
        <w:t xml:space="preserve"> </w:t>
      </w:r>
    </w:p>
    <w:p w:rsidR="008466B8" w:rsidRPr="009649F1" w:rsidRDefault="008466B8" w:rsidP="009649F1">
      <w:pPr>
        <w:pStyle w:val="msotitle3"/>
        <w:widowControl w:val="0"/>
        <w:jc w:val="center"/>
        <w:rPr>
          <w:rFonts w:ascii="Times New Roman" w:hAnsi="Times New Roman"/>
          <w:b/>
          <w:color w:val="auto"/>
        </w:rPr>
      </w:pPr>
    </w:p>
    <w:p w:rsidR="008466B8" w:rsidRDefault="008466B8" w:rsidP="009649F1">
      <w:pPr>
        <w:widowControl w:val="0"/>
        <w:jc w:val="center"/>
        <w:rPr>
          <w:b/>
          <w:bCs/>
          <w:sz w:val="28"/>
          <w:szCs w:val="28"/>
        </w:rPr>
      </w:pPr>
      <w:r w:rsidRPr="009649F1">
        <w:rPr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77pt">
            <v:imagedata r:id="rId8" o:title=""/>
          </v:shape>
        </w:pict>
      </w:r>
    </w:p>
    <w:p w:rsidR="008466B8" w:rsidRPr="00314897" w:rsidRDefault="008466B8" w:rsidP="003C3350">
      <w:pPr>
        <w:pStyle w:val="msotitle3"/>
        <w:widowControl w:val="0"/>
        <w:spacing w:line="360" w:lineRule="auto"/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314897">
        <w:rPr>
          <w:rFonts w:ascii="Comic Sans MS" w:hAnsi="Comic Sans MS"/>
          <w:b/>
          <w:bCs/>
          <w:color w:val="0000FF"/>
          <w:sz w:val="32"/>
          <w:szCs w:val="32"/>
        </w:rPr>
        <w:t>ПОРТРЕТ</w:t>
      </w:r>
    </w:p>
    <w:p w:rsidR="008466B8" w:rsidRPr="00314897" w:rsidRDefault="008466B8" w:rsidP="003C3350">
      <w:pPr>
        <w:pStyle w:val="msotitle3"/>
        <w:widowControl w:val="0"/>
        <w:spacing w:line="360" w:lineRule="auto"/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314897">
        <w:rPr>
          <w:rFonts w:ascii="Comic Sans MS" w:hAnsi="Comic Sans MS"/>
          <w:b/>
          <w:bCs/>
          <w:color w:val="0000FF"/>
          <w:sz w:val="32"/>
          <w:szCs w:val="32"/>
        </w:rPr>
        <w:t>БУДУЩЕГО</w:t>
      </w:r>
    </w:p>
    <w:p w:rsidR="008466B8" w:rsidRPr="00314897" w:rsidRDefault="008466B8" w:rsidP="003C3350">
      <w:pPr>
        <w:pStyle w:val="msotitle3"/>
        <w:widowControl w:val="0"/>
        <w:spacing w:line="360" w:lineRule="auto"/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314897">
        <w:rPr>
          <w:rFonts w:ascii="Comic Sans MS" w:hAnsi="Comic Sans MS"/>
          <w:b/>
          <w:bCs/>
          <w:color w:val="0000FF"/>
          <w:sz w:val="32"/>
          <w:szCs w:val="32"/>
        </w:rPr>
        <w:t>ПЕРВОКЛАССНИКА</w:t>
      </w:r>
    </w:p>
    <w:p w:rsidR="008466B8" w:rsidRDefault="008466B8" w:rsidP="00FA4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6B8" w:rsidRDefault="008466B8" w:rsidP="00FA4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6B8" w:rsidRDefault="008466B8" w:rsidP="0031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6B8" w:rsidRDefault="008466B8" w:rsidP="009649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6B8" w:rsidRPr="00740B6B" w:rsidRDefault="008466B8" w:rsidP="00FA4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B6B">
        <w:rPr>
          <w:rFonts w:ascii="Times New Roman" w:hAnsi="Times New Roman"/>
          <w:b/>
          <w:sz w:val="24"/>
          <w:szCs w:val="24"/>
        </w:rPr>
        <w:t>Подготовила: учитель – логопед</w:t>
      </w:r>
    </w:p>
    <w:p w:rsidR="008466B8" w:rsidRPr="00740B6B" w:rsidRDefault="008466B8" w:rsidP="00FA46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B6B">
        <w:rPr>
          <w:rFonts w:ascii="Times New Roman" w:hAnsi="Times New Roman"/>
          <w:sz w:val="24"/>
          <w:szCs w:val="24"/>
        </w:rPr>
        <w:t>Кудайдатова Анна Григорьевна</w:t>
      </w:r>
    </w:p>
    <w:p w:rsidR="008466B8" w:rsidRPr="00700123" w:rsidRDefault="008466B8" w:rsidP="00FA46B5">
      <w:pPr>
        <w:spacing w:after="0" w:line="240" w:lineRule="auto"/>
        <w:rPr>
          <w:sz w:val="24"/>
          <w:szCs w:val="24"/>
        </w:rPr>
      </w:pPr>
    </w:p>
    <w:p w:rsidR="008466B8" w:rsidRDefault="008466B8" w:rsidP="00FA46B5">
      <w:pPr>
        <w:widowControl w:val="0"/>
        <w:tabs>
          <w:tab w:val="left" w:pos="1483"/>
          <w:tab w:val="left" w:pos="1574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Pr="002F472A">
        <w:rPr>
          <w:rFonts w:ascii="Times New Roman" w:hAnsi="Times New Roman"/>
          <w:sz w:val="24"/>
          <w:szCs w:val="24"/>
        </w:rPr>
        <w:t>г.</w:t>
      </w:r>
    </w:p>
    <w:p w:rsidR="008466B8" w:rsidRPr="007628F8" w:rsidRDefault="008466B8" w:rsidP="00196E1C">
      <w:pPr>
        <w:pStyle w:val="NormalWeb"/>
        <w:ind w:firstLine="550"/>
        <w:jc w:val="both"/>
        <w:rPr>
          <w:i/>
          <w:sz w:val="28"/>
          <w:szCs w:val="28"/>
        </w:rPr>
      </w:pPr>
      <w:r w:rsidRPr="007628F8">
        <w:rPr>
          <w:i/>
          <w:sz w:val="28"/>
          <w:szCs w:val="28"/>
        </w:rPr>
        <w:t xml:space="preserve">Быть готовым к школе – не значит уметь читать, писать и считать. Быть готовым к школе – значит быть готовым всему этому научиться. </w:t>
      </w:r>
    </w:p>
    <w:p w:rsidR="008466B8" w:rsidRPr="00C10FD9" w:rsidRDefault="008466B8" w:rsidP="00EF13DA">
      <w:pPr>
        <w:pStyle w:val="NormalWeb"/>
        <w:ind w:firstLine="540"/>
        <w:jc w:val="right"/>
        <w:rPr>
          <w:sz w:val="28"/>
          <w:szCs w:val="28"/>
        </w:rPr>
      </w:pPr>
      <w:r w:rsidRPr="00C10FD9">
        <w:rPr>
          <w:sz w:val="28"/>
          <w:szCs w:val="28"/>
        </w:rPr>
        <w:t>Венгер Л.А.</w:t>
      </w:r>
    </w:p>
    <w:p w:rsidR="008466B8" w:rsidRPr="00C10FD9" w:rsidRDefault="008466B8" w:rsidP="00EF13DA">
      <w:pPr>
        <w:pStyle w:val="NormalWeb"/>
        <w:ind w:firstLine="540"/>
        <w:jc w:val="both"/>
        <w:rPr>
          <w:sz w:val="28"/>
          <w:szCs w:val="28"/>
        </w:rPr>
      </w:pPr>
      <w:r w:rsidRPr="00C10FD9">
        <w:rPr>
          <w:sz w:val="28"/>
          <w:szCs w:val="28"/>
        </w:rPr>
        <w:t>Поступление ребёнка в школу – это всегда переломный момент в жизни ребёнка, независимо от того, в каком возрасте он приходит в первый класс. Меняется место ребёнка в системе общественных отношений, это переход к новому образу жизни и условиям деятельности, это переход к новому положению в обществе, новым взаимоотношениям со сверстниками и взрослыми. Очень важно, чтобы ребёнок был готов к этим переменам, был готов к обучению в школе.</w:t>
      </w:r>
    </w:p>
    <w:p w:rsidR="008466B8" w:rsidRPr="00546C30" w:rsidRDefault="008466B8" w:rsidP="00546C30">
      <w:pPr>
        <w:widowControl w:val="0"/>
        <w:jc w:val="center"/>
        <w:rPr>
          <w:color w:val="00B050"/>
        </w:rPr>
      </w:pPr>
      <w:r w:rsidRPr="009649F1">
        <w:rPr>
          <w:color w:val="00B050"/>
        </w:rPr>
        <w:pict>
          <v:shape id="_x0000_i1026" type="#_x0000_t75" style="width:126.75pt;height:166.5pt">
            <v:imagedata r:id="rId9" o:title="" gain="79922f"/>
          </v:shape>
        </w:pict>
      </w: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1. Социальное развитие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Ребёнок спокойно идёт на контакт со взрослыми и сверстниками.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Общается со сверстниками, знает правила общения.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Управляет своим поведением, знает, что можно, а что нельзя, неагрессивен, недрачлив.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Умеет общаться с чужими взрослыми, тактичен.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Хорошо адаптируется к новой обстановке.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Умеет различать (чувствует) отношение и настроение взрослого. </w:t>
      </w:r>
    </w:p>
    <w:p w:rsidR="008466B8" w:rsidRPr="002B7BBA" w:rsidRDefault="008466B8" w:rsidP="002B7BBA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Не избегает общения. </w:t>
      </w: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2. Организация деятельности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планировать свою деятельность.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Выполняет задание до конца, умеет оценить качество своей работы.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Самостоятельно находит и исправляет ошибки в работе, не ждёт конкретных указаний.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сосредоточенно, не отвлекаясь выполнять задание 10-15 минут.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Не торопится, не суетится, не требует постоянного внимания взрослых.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При неудаче не сердится, принимает помощь взрослых, с подсказкой выполняет задание. </w:t>
      </w:r>
    </w:p>
    <w:p w:rsidR="008466B8" w:rsidRPr="002B7BBA" w:rsidRDefault="008466B8" w:rsidP="002B7BBA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>Не отказывается от заданий.</w:t>
      </w: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6B8" w:rsidRPr="002B7BBA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3. Речевое развитие</w:t>
      </w:r>
    </w:p>
    <w:p w:rsidR="008466B8" w:rsidRPr="002B7BBA" w:rsidRDefault="008466B8" w:rsidP="002B7BBA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Ребёнок правильно произносит звуки родного языка.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выделить звук в начале, середине и конце слова.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Обладает словарным запасом, позволяющим выразить мысль, описать событие, задать вопрос и ответить на него.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Правильно использует предлоги, приставки, союзы, строит предложения.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Может самостоятельно рассказать сказку или составить рассказ по картинке.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В речи нет незаконченных предложений, не связанных между собой. </w:t>
      </w:r>
    </w:p>
    <w:p w:rsidR="008466B8" w:rsidRPr="002B7BBA" w:rsidRDefault="008466B8" w:rsidP="002B7BBA">
      <w:pPr>
        <w:numPr>
          <w:ilvl w:val="0"/>
          <w:numId w:val="3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Передаёт интонацией различные чувства, в речи нет нарушений темпа (пауз, запинок). </w:t>
      </w:r>
    </w:p>
    <w:p w:rsidR="008466B8" w:rsidRDefault="008466B8" w:rsidP="002B7BBA">
      <w:pPr>
        <w:tabs>
          <w:tab w:val="num" w:pos="220"/>
        </w:tabs>
        <w:spacing w:after="0" w:line="240" w:lineRule="auto"/>
        <w:jc w:val="center"/>
        <w:rPr>
          <w:rFonts w:ascii="Times New Roman" w:hAnsi="Times New Roman"/>
          <w:b/>
          <w:bCs/>
          <w:color w:val="3366FF"/>
          <w:sz w:val="24"/>
          <w:szCs w:val="24"/>
        </w:rPr>
      </w:pPr>
    </w:p>
    <w:p w:rsidR="008466B8" w:rsidRPr="002B7BBA" w:rsidRDefault="008466B8" w:rsidP="002B7BBA">
      <w:pPr>
        <w:tabs>
          <w:tab w:val="num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4. Развитие движений и пространственная ориентация</w:t>
      </w:r>
    </w:p>
    <w:p w:rsidR="008466B8" w:rsidRPr="002B7BBA" w:rsidRDefault="008466B8" w:rsidP="002B7BBA">
      <w:pPr>
        <w:numPr>
          <w:ilvl w:val="0"/>
          <w:numId w:val="4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Ребёнок уверенно действует в быту: ест вилкой, ложкой, одевается, раздевается. </w:t>
      </w:r>
    </w:p>
    <w:p w:rsidR="008466B8" w:rsidRPr="002B7BBA" w:rsidRDefault="008466B8" w:rsidP="002B7BBA">
      <w:pPr>
        <w:numPr>
          <w:ilvl w:val="0"/>
          <w:numId w:val="4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В сохранении равновесия движения координированы и ловки. </w:t>
      </w:r>
    </w:p>
    <w:p w:rsidR="008466B8" w:rsidRPr="002B7BBA" w:rsidRDefault="008466B8" w:rsidP="002B7BBA">
      <w:pPr>
        <w:numPr>
          <w:ilvl w:val="0"/>
          <w:numId w:val="4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Хорошо ориентируется в пространстве (способен выполнить движения руками, ногами, туловищем вперёд, назад, вверх, вниз, налево, направо). </w:t>
      </w:r>
    </w:p>
    <w:p w:rsidR="008466B8" w:rsidRPr="002B7BBA" w:rsidRDefault="008466B8" w:rsidP="002B7BBA">
      <w:pPr>
        <w:numPr>
          <w:ilvl w:val="0"/>
          <w:numId w:val="4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Не испытывает затруднения при работе с мозаикой, хорошо манипулирует мелкими деталями. </w:t>
      </w:r>
    </w:p>
    <w:p w:rsidR="008466B8" w:rsidRPr="002B7BBA" w:rsidRDefault="008466B8" w:rsidP="002B7BBA">
      <w:pPr>
        <w:numPr>
          <w:ilvl w:val="0"/>
          <w:numId w:val="4"/>
        </w:numPr>
        <w:tabs>
          <w:tab w:val="clear" w:pos="720"/>
          <w:tab w:val="num" w:pos="2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Стремиться научиться лепить, выпиливать, вязать и др. </w:t>
      </w:r>
    </w:p>
    <w:p w:rsidR="008466B8" w:rsidRPr="002B7BBA" w:rsidRDefault="008466B8" w:rsidP="007628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BBA">
        <w:rPr>
          <w:rFonts w:ascii="Times New Roman" w:hAnsi="Times New Roman"/>
          <w:sz w:val="24"/>
          <w:szCs w:val="24"/>
        </w:rPr>
        <w:t xml:space="preserve"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 </w:t>
      </w:r>
    </w:p>
    <w:p w:rsidR="008466B8" w:rsidRDefault="008466B8" w:rsidP="002B7BBA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8466B8" w:rsidRPr="00540100" w:rsidRDefault="008466B8" w:rsidP="00540100">
      <w:pPr>
        <w:tabs>
          <w:tab w:val="left" w:pos="220"/>
        </w:tabs>
        <w:spacing w:after="0" w:line="240" w:lineRule="auto"/>
        <w:jc w:val="center"/>
        <w:rPr>
          <w:rFonts w:ascii="Times New Roman" w:hAnsi="Times New Roman"/>
          <w:b/>
          <w:color w:val="3366FF"/>
          <w:sz w:val="24"/>
          <w:szCs w:val="24"/>
        </w:rPr>
      </w:pPr>
      <w:r w:rsidRPr="002B7BBA">
        <w:rPr>
          <w:rFonts w:ascii="Times New Roman" w:hAnsi="Times New Roman"/>
          <w:b/>
          <w:bCs/>
          <w:color w:val="3366FF"/>
          <w:sz w:val="24"/>
          <w:szCs w:val="24"/>
        </w:rPr>
        <w:t>5. Зрительно – пространственное восприятие и зрительно-моторные координации.</w:t>
      </w:r>
      <w:r>
        <w:rPr>
          <w:noProof/>
        </w:rPr>
        <w:pict>
          <v:shape id="Рисунок 37" o:spid="_x0000_s1036" type="#_x0000_t75" style="position:absolute;left:0;text-align:left;margin-left:668.95pt;margin-top:408.2pt;width:94.55pt;height:70.4pt;z-index:251662848;visibility:visible;mso-wrap-distance-left:2.88pt;mso-wrap-distance-top:2.88pt;mso-wrap-distance-right:2.88pt;mso-wrap-distance-bottom:2.88pt;mso-position-horizontal-relative:text;mso-position-vertical-relative:text" insetpen="t">
            <v:imagedata r:id="rId10" o:title=""/>
          </v:shape>
        </w:pict>
      </w:r>
      <w:r>
        <w:rPr>
          <w:noProof/>
        </w:rPr>
        <w:pict>
          <v:shape id="Рисунок 36" o:spid="_x0000_s1037" type="#_x0000_t75" style="position:absolute;left:0;text-align:left;margin-left:668.95pt;margin-top:408.2pt;width:94.55pt;height:70.4pt;z-index:251661824;visibility:visible;mso-wrap-distance-left:2.88pt;mso-wrap-distance-top:2.88pt;mso-wrap-distance-right:2.88pt;mso-wrap-distance-bottom:2.88pt;mso-position-horizontal-relative:text;mso-position-vertical-relative:text" insetpen="t">
            <v:imagedata r:id="rId10" o:title=""/>
          </v:shape>
        </w:pict>
      </w:r>
      <w:r>
        <w:rPr>
          <w:noProof/>
        </w:rPr>
        <w:pict>
          <v:shape id="Рисунок 35" o:spid="_x0000_s1038" type="#_x0000_t75" style="position:absolute;left:0;text-align:left;margin-left:583.95pt;margin-top:408.2pt;width:179.6pt;height:133.75pt;z-index:251660800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34" o:spid="_x0000_s1039" type="#_x0000_t75" style="position:absolute;left:0;text-align:left;margin-left:583.95pt;margin-top:408.2pt;width:179.6pt;height:133.75pt;z-index:251659776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33" o:spid="_x0000_s1040" type="#_x0000_t75" style="position:absolute;left:0;text-align:left;margin-left:583.95pt;margin-top:408.2pt;width:179.6pt;height:133.75pt;z-index:251658752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32" o:spid="_x0000_s1041" type="#_x0000_t75" style="position:absolute;left:0;text-align:left;margin-left:583.95pt;margin-top:408.2pt;width:179.6pt;height:133.75pt;z-index:251657728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31" o:spid="_x0000_s1042" type="#_x0000_t75" style="position:absolute;left:0;text-align:left;margin-left:583.95pt;margin-top:408.2pt;width:179.6pt;height:133.75pt;z-index:251656704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30" o:spid="_x0000_s1043" type="#_x0000_t75" style="position:absolute;left:0;text-align:left;margin-left:583.95pt;margin-top:408.2pt;width:179.6pt;height:133.75pt;z-index:251655680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Рисунок 29" o:spid="_x0000_s1044" type="#_x0000_t75" style="position:absolute;left:0;text-align:left;margin-left:583.95pt;margin-top:408.2pt;width:179.6pt;height:133.75pt;z-index:251654656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>
        <w:rPr>
          <w:noProof/>
        </w:rPr>
        <w:pict>
          <v:shape id="_x0000_s1045" type="#_x0000_t75" style="position:absolute;left:0;text-align:left;margin-left:583.95pt;margin-top:408.2pt;width:179.6pt;height:133.75pt;z-index:251653632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</w:p>
    <w:sectPr w:rsidR="008466B8" w:rsidRPr="00540100" w:rsidSect="009649F1">
      <w:pgSz w:w="16838" w:h="11906" w:orient="landscape"/>
      <w:pgMar w:top="540" w:right="720" w:bottom="54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B8" w:rsidRDefault="008466B8" w:rsidP="001B071A">
      <w:pPr>
        <w:spacing w:after="0" w:line="240" w:lineRule="auto"/>
      </w:pPr>
      <w:r>
        <w:separator/>
      </w:r>
    </w:p>
  </w:endnote>
  <w:endnote w:type="continuationSeparator" w:id="0">
    <w:p w:rsidR="008466B8" w:rsidRDefault="008466B8" w:rsidP="001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B8" w:rsidRDefault="008466B8" w:rsidP="001B071A">
      <w:pPr>
        <w:spacing w:after="0" w:line="240" w:lineRule="auto"/>
      </w:pPr>
      <w:r>
        <w:separator/>
      </w:r>
    </w:p>
  </w:footnote>
  <w:footnote w:type="continuationSeparator" w:id="0">
    <w:p w:rsidR="008466B8" w:rsidRDefault="008466B8" w:rsidP="001B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A46"/>
    <w:multiLevelType w:val="multilevel"/>
    <w:tmpl w:val="23B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493146"/>
    <w:multiLevelType w:val="multilevel"/>
    <w:tmpl w:val="F9B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017E80"/>
    <w:multiLevelType w:val="multilevel"/>
    <w:tmpl w:val="9480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4A595C"/>
    <w:multiLevelType w:val="multilevel"/>
    <w:tmpl w:val="BBF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E906BC"/>
    <w:multiLevelType w:val="multilevel"/>
    <w:tmpl w:val="0F9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994FDB"/>
    <w:multiLevelType w:val="multilevel"/>
    <w:tmpl w:val="6FE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D865A9"/>
    <w:multiLevelType w:val="multilevel"/>
    <w:tmpl w:val="8EBC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4D0394"/>
    <w:multiLevelType w:val="multilevel"/>
    <w:tmpl w:val="D872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71A"/>
    <w:rsid w:val="000A032D"/>
    <w:rsid w:val="001416F2"/>
    <w:rsid w:val="00196E1C"/>
    <w:rsid w:val="001B071A"/>
    <w:rsid w:val="002B7BBA"/>
    <w:rsid w:val="002F472A"/>
    <w:rsid w:val="00314897"/>
    <w:rsid w:val="003506B4"/>
    <w:rsid w:val="00356A3A"/>
    <w:rsid w:val="00380B69"/>
    <w:rsid w:val="0038766B"/>
    <w:rsid w:val="003C3350"/>
    <w:rsid w:val="0048082E"/>
    <w:rsid w:val="004E52E4"/>
    <w:rsid w:val="00540100"/>
    <w:rsid w:val="00546C30"/>
    <w:rsid w:val="00612ADD"/>
    <w:rsid w:val="00615970"/>
    <w:rsid w:val="00616A70"/>
    <w:rsid w:val="006A5F77"/>
    <w:rsid w:val="006E059B"/>
    <w:rsid w:val="00700123"/>
    <w:rsid w:val="00740B6B"/>
    <w:rsid w:val="007628F8"/>
    <w:rsid w:val="008466B8"/>
    <w:rsid w:val="0085400C"/>
    <w:rsid w:val="008A4C77"/>
    <w:rsid w:val="008B1E0E"/>
    <w:rsid w:val="009317A3"/>
    <w:rsid w:val="009649F1"/>
    <w:rsid w:val="00C10FD9"/>
    <w:rsid w:val="00EF13DA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1A"/>
    <w:pPr>
      <w:spacing w:after="96" w:line="264" w:lineRule="auto"/>
    </w:pPr>
    <w:rPr>
      <w:rFonts w:ascii="Century Schoolbook" w:eastAsia="Times New Roman" w:hAnsi="Century Schoolbook"/>
      <w:color w:val="000000"/>
      <w:kern w:val="28"/>
      <w:sz w:val="18"/>
      <w:szCs w:val="18"/>
    </w:rPr>
  </w:style>
  <w:style w:type="paragraph" w:styleId="Heading7">
    <w:name w:val="heading 7"/>
    <w:basedOn w:val="Normal"/>
    <w:link w:val="Heading7Char"/>
    <w:uiPriority w:val="99"/>
    <w:qFormat/>
    <w:rsid w:val="001B071A"/>
    <w:pPr>
      <w:spacing w:after="0" w:line="240" w:lineRule="auto"/>
      <w:outlineLvl w:val="6"/>
    </w:pPr>
    <w:rPr>
      <w:rFonts w:ascii="Arial" w:hAnsi="Arial" w:cs="Arial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1B071A"/>
    <w:rPr>
      <w:rFonts w:ascii="Arial" w:hAnsi="Arial"/>
      <w:b/>
      <w:color w:val="FFFFFF"/>
      <w:kern w:val="28"/>
      <w:sz w:val="28"/>
      <w:lang w:val="ru-RU" w:eastAsia="ru-RU"/>
    </w:rPr>
  </w:style>
  <w:style w:type="paragraph" w:customStyle="1" w:styleId="msobodytext4">
    <w:name w:val="msobodytext4"/>
    <w:uiPriority w:val="99"/>
    <w:rsid w:val="001B071A"/>
    <w:pPr>
      <w:spacing w:after="120" w:line="384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71A"/>
    <w:rPr>
      <w:rFonts w:ascii="Century Schoolbook" w:hAnsi="Century Schoolbook"/>
      <w:color w:val="000000"/>
      <w:kern w:val="28"/>
      <w:sz w:val="18"/>
      <w:lang w:val="x-none" w:eastAsia="ru-RU"/>
    </w:rPr>
  </w:style>
  <w:style w:type="paragraph" w:styleId="Footer">
    <w:name w:val="footer"/>
    <w:basedOn w:val="Normal"/>
    <w:link w:val="FooterChar"/>
    <w:uiPriority w:val="99"/>
    <w:semiHidden/>
    <w:rsid w:val="001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71A"/>
    <w:rPr>
      <w:rFonts w:ascii="Century Schoolbook" w:hAnsi="Century Schoolbook"/>
      <w:color w:val="000000"/>
      <w:kern w:val="28"/>
      <w:sz w:val="18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71A"/>
    <w:rPr>
      <w:rFonts w:ascii="Tahoma" w:hAnsi="Tahoma"/>
      <w:color w:val="000000"/>
      <w:kern w:val="28"/>
      <w:sz w:val="16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380B69"/>
    <w:rPr>
      <w:rFonts w:cs="Times New Roman"/>
      <w:color w:val="800000"/>
      <w:u w:val="single"/>
    </w:rPr>
  </w:style>
  <w:style w:type="paragraph" w:styleId="BodyText3">
    <w:name w:val="Body Text 3"/>
    <w:basedOn w:val="Normal"/>
    <w:link w:val="BodyText3Char"/>
    <w:uiPriority w:val="99"/>
    <w:rsid w:val="00380B69"/>
  </w:style>
  <w:style w:type="character" w:customStyle="1" w:styleId="BodyText3Char">
    <w:name w:val="Body Text 3 Char"/>
    <w:basedOn w:val="DefaultParagraphFont"/>
    <w:link w:val="BodyText3"/>
    <w:uiPriority w:val="99"/>
    <w:locked/>
    <w:rsid w:val="00380B69"/>
    <w:rPr>
      <w:rFonts w:ascii="Century Schoolbook" w:hAnsi="Century Schoolbook"/>
      <w:color w:val="000000"/>
      <w:kern w:val="28"/>
      <w:sz w:val="18"/>
      <w:lang w:val="ru-RU" w:eastAsia="ru-RU"/>
    </w:rPr>
  </w:style>
  <w:style w:type="paragraph" w:customStyle="1" w:styleId="msotitle3">
    <w:name w:val="msotitle3"/>
    <w:uiPriority w:val="99"/>
    <w:rsid w:val="003C3350"/>
    <w:rPr>
      <w:rFonts w:ascii="Century Schoolbook" w:eastAsia="Times New Roman" w:hAnsi="Century Schoolbook"/>
      <w:i/>
      <w:iCs/>
      <w:color w:val="FF0000"/>
      <w:kern w:val="28"/>
      <w:sz w:val="28"/>
      <w:szCs w:val="28"/>
    </w:rPr>
  </w:style>
  <w:style w:type="paragraph" w:styleId="Title">
    <w:name w:val="Title"/>
    <w:basedOn w:val="Normal"/>
    <w:link w:val="TitleChar"/>
    <w:uiPriority w:val="99"/>
    <w:qFormat/>
    <w:locked/>
    <w:rsid w:val="00FA46B5"/>
    <w:pPr>
      <w:spacing w:after="0" w:line="360" w:lineRule="auto"/>
      <w:ind w:firstLine="566"/>
      <w:jc w:val="center"/>
    </w:pPr>
    <w:rPr>
      <w:rFonts w:ascii="Times New Roman" w:eastAsia="Calibri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A46B5"/>
    <w:rPr>
      <w:b/>
      <w:color w:val="000000"/>
      <w:kern w:val="28"/>
      <w:sz w:val="28"/>
      <w:lang w:val="ru-RU" w:eastAsia="ru-RU"/>
    </w:rPr>
  </w:style>
  <w:style w:type="paragraph" w:styleId="NormalWeb">
    <w:name w:val="Normal (Web)"/>
    <w:basedOn w:val="Normal"/>
    <w:uiPriority w:val="99"/>
    <w:rsid w:val="00EF13D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39.tvoysadi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752</Words>
  <Characters>4291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Eugene</dc:creator>
  <cp:keywords/>
  <dc:description/>
  <cp:lastModifiedBy>Анюта</cp:lastModifiedBy>
  <cp:revision>7</cp:revision>
  <cp:lastPrinted>2015-10-07T05:16:00Z</cp:lastPrinted>
  <dcterms:created xsi:type="dcterms:W3CDTF">2015-10-07T04:56:00Z</dcterms:created>
  <dcterms:modified xsi:type="dcterms:W3CDTF">2015-10-07T05:20:00Z</dcterms:modified>
</cp:coreProperties>
</file>