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FD" w:rsidRDefault="005B53FD" w:rsidP="0010534B">
      <w:pPr>
        <w:rPr>
          <w:rFonts w:ascii="Times New Roman" w:hAnsi="Times New Roman"/>
          <w:sz w:val="28"/>
          <w:szCs w:val="28"/>
        </w:rPr>
      </w:pPr>
    </w:p>
    <w:p w:rsidR="005B53FD" w:rsidRDefault="005B53FD" w:rsidP="001053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по генетике по темам «Первый закон Менделя, второй закон Менделя, закон Моргана, анализирующее скрещивание, неполное доминирование».</w:t>
      </w:r>
    </w:p>
    <w:p w:rsidR="005B53FD" w:rsidRDefault="005B53FD" w:rsidP="0010534B">
      <w:pPr>
        <w:rPr>
          <w:rFonts w:ascii="Times New Roman" w:hAnsi="Times New Roman"/>
          <w:sz w:val="28"/>
          <w:szCs w:val="28"/>
        </w:rPr>
      </w:pPr>
    </w:p>
    <w:p w:rsidR="005B53FD" w:rsidRDefault="005B53FD" w:rsidP="0010534B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собак короткая шерсть доминирует над длинной. Охотник купил собаку с короткой шерстью и хочет быть уверен, что она не несет генов длинной шерсти. Какого партнера  по фенотипу и генотипу надо подобрать для скрещивания, чтобы проверить генотип купленной собаки? Составьте схему скрещивания? Какой должен быть результат, если собака чистопородная?</w:t>
      </w:r>
    </w:p>
    <w:p w:rsidR="005B53FD" w:rsidRDefault="005B53FD" w:rsidP="0010534B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Альбинизм у человека наследуется как рецессивный признак. В семье, где один из супругов альбинос, а другой имеет нормальную пигментацию, первый ребенок имеет нормальное развитие, а второй альбинос. Определите генотипы родителей и детей. Какова вероятность рождения третьего ребенка здоровым.</w:t>
      </w:r>
    </w:p>
    <w:p w:rsidR="005B53FD" w:rsidRDefault="005B53FD" w:rsidP="0010534B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Серповидно – клеточная анемия у человека наследуется как не полностью доминантный признак. Гомозиготы умирают в детском возрасте. Гетерозиготы жизнеспособны и устойчивы к заболеванию малярии. Малярийный плазмодий не может использовать для своего питания видоизмененный гемоглобин. Какова вероятность рождения детей, устойчивых к малярии в семье, где один из родителей гетерозиготен в отношении признака, а другой нормален?</w:t>
      </w:r>
    </w:p>
    <w:p w:rsidR="005B53FD" w:rsidRPr="0010534B" w:rsidRDefault="005B53FD" w:rsidP="0010534B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звероферме в течении нескольких лет от одной пары норок был получен приплод в 225 особей. Из них 167 имели коричневый мех, а 57 голубой, определите, какой из признаков является доминантным. Каковы генотипы и фенотипы потомства, составьте схему скрещивания.</w:t>
      </w:r>
    </w:p>
    <w:sectPr w:rsidR="005B53FD" w:rsidRPr="0010534B" w:rsidSect="006A364E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ans">
    <w:altName w:val="Times New Roman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74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294029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391404F2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">
    <w:nsid w:val="3CDC0308"/>
    <w:multiLevelType w:val="hybridMultilevel"/>
    <w:tmpl w:val="5BE83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1E5F08"/>
    <w:multiLevelType w:val="hybridMultilevel"/>
    <w:tmpl w:val="9078F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3E1631"/>
    <w:multiLevelType w:val="hybridMultilevel"/>
    <w:tmpl w:val="D8A6E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E222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7">
    <w:nsid w:val="5C4A4695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ind w:left="270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3F0"/>
    <w:rsid w:val="00033C06"/>
    <w:rsid w:val="0007670B"/>
    <w:rsid w:val="00092B75"/>
    <w:rsid w:val="000B1991"/>
    <w:rsid w:val="000C49BA"/>
    <w:rsid w:val="000D388C"/>
    <w:rsid w:val="000D59A3"/>
    <w:rsid w:val="0010534B"/>
    <w:rsid w:val="001A75E7"/>
    <w:rsid w:val="001B2262"/>
    <w:rsid w:val="001E0E23"/>
    <w:rsid w:val="00206B1B"/>
    <w:rsid w:val="00255788"/>
    <w:rsid w:val="00260CA2"/>
    <w:rsid w:val="002777A0"/>
    <w:rsid w:val="00291773"/>
    <w:rsid w:val="002A66F9"/>
    <w:rsid w:val="002D4988"/>
    <w:rsid w:val="002E54F3"/>
    <w:rsid w:val="00376D78"/>
    <w:rsid w:val="003813A9"/>
    <w:rsid w:val="00384815"/>
    <w:rsid w:val="00385DC7"/>
    <w:rsid w:val="00387B79"/>
    <w:rsid w:val="00392E93"/>
    <w:rsid w:val="003D0899"/>
    <w:rsid w:val="004409AE"/>
    <w:rsid w:val="00476E4F"/>
    <w:rsid w:val="004936F6"/>
    <w:rsid w:val="004D055B"/>
    <w:rsid w:val="004E02A4"/>
    <w:rsid w:val="004E783B"/>
    <w:rsid w:val="004E7A91"/>
    <w:rsid w:val="004F0CAF"/>
    <w:rsid w:val="00556B6C"/>
    <w:rsid w:val="005759BE"/>
    <w:rsid w:val="005B53FD"/>
    <w:rsid w:val="005C53F0"/>
    <w:rsid w:val="00663366"/>
    <w:rsid w:val="0069146A"/>
    <w:rsid w:val="006A364E"/>
    <w:rsid w:val="006E54EB"/>
    <w:rsid w:val="006E5C81"/>
    <w:rsid w:val="00744153"/>
    <w:rsid w:val="007518E9"/>
    <w:rsid w:val="007679FE"/>
    <w:rsid w:val="007853B3"/>
    <w:rsid w:val="0079466C"/>
    <w:rsid w:val="007A0B1A"/>
    <w:rsid w:val="007E1F26"/>
    <w:rsid w:val="00814181"/>
    <w:rsid w:val="0086259E"/>
    <w:rsid w:val="00864164"/>
    <w:rsid w:val="00880347"/>
    <w:rsid w:val="008E797C"/>
    <w:rsid w:val="008F1FE6"/>
    <w:rsid w:val="008F54FA"/>
    <w:rsid w:val="0093225E"/>
    <w:rsid w:val="00952055"/>
    <w:rsid w:val="00965070"/>
    <w:rsid w:val="009744C7"/>
    <w:rsid w:val="009D2705"/>
    <w:rsid w:val="00A064E1"/>
    <w:rsid w:val="00A07E1D"/>
    <w:rsid w:val="00A11D66"/>
    <w:rsid w:val="00A12C25"/>
    <w:rsid w:val="00A13160"/>
    <w:rsid w:val="00A139FD"/>
    <w:rsid w:val="00A15BEA"/>
    <w:rsid w:val="00A2204E"/>
    <w:rsid w:val="00A94B6A"/>
    <w:rsid w:val="00AB718A"/>
    <w:rsid w:val="00AC1CD8"/>
    <w:rsid w:val="00B22081"/>
    <w:rsid w:val="00B31372"/>
    <w:rsid w:val="00B31594"/>
    <w:rsid w:val="00B672E6"/>
    <w:rsid w:val="00B81A2E"/>
    <w:rsid w:val="00BA018E"/>
    <w:rsid w:val="00BA098B"/>
    <w:rsid w:val="00BC0B82"/>
    <w:rsid w:val="00BD33CF"/>
    <w:rsid w:val="00BE39F4"/>
    <w:rsid w:val="00C107C9"/>
    <w:rsid w:val="00C1339D"/>
    <w:rsid w:val="00C163D4"/>
    <w:rsid w:val="00C23405"/>
    <w:rsid w:val="00C2788A"/>
    <w:rsid w:val="00C5225F"/>
    <w:rsid w:val="00CF4A0C"/>
    <w:rsid w:val="00D05BC8"/>
    <w:rsid w:val="00D06DE0"/>
    <w:rsid w:val="00D25A78"/>
    <w:rsid w:val="00D33BB6"/>
    <w:rsid w:val="00D4771A"/>
    <w:rsid w:val="00D65C03"/>
    <w:rsid w:val="00D95A6F"/>
    <w:rsid w:val="00DA2C05"/>
    <w:rsid w:val="00DB785A"/>
    <w:rsid w:val="00DC0D97"/>
    <w:rsid w:val="00E21EF8"/>
    <w:rsid w:val="00E36950"/>
    <w:rsid w:val="00E82A71"/>
    <w:rsid w:val="00E85FD2"/>
    <w:rsid w:val="00EA3E83"/>
    <w:rsid w:val="00EC6747"/>
    <w:rsid w:val="00ED5088"/>
    <w:rsid w:val="00F34571"/>
    <w:rsid w:val="00F36B24"/>
    <w:rsid w:val="00F53E79"/>
    <w:rsid w:val="00F62676"/>
    <w:rsid w:val="00F7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91"/>
  </w:style>
  <w:style w:type="paragraph" w:styleId="Heading4">
    <w:name w:val="heading 4"/>
    <w:basedOn w:val="a"/>
    <w:next w:val="BodyText"/>
    <w:link w:val="Heading4Char"/>
    <w:uiPriority w:val="99"/>
    <w:qFormat/>
    <w:rsid w:val="005C53F0"/>
    <w:pPr>
      <w:numPr>
        <w:ilvl w:val="3"/>
        <w:numId w:val="1"/>
      </w:numPr>
      <w:outlineLvl w:val="3"/>
    </w:pPr>
    <w:rPr>
      <w:rFonts w:ascii="Liberation Serif" w:eastAsia="Liberation Serif"/>
      <w:b/>
      <w:bCs/>
      <w:sz w:val="24"/>
      <w:szCs w:val="24"/>
      <w:lang w:eastAsia="ar-SA" w:bidi="ar-SA"/>
    </w:rPr>
  </w:style>
  <w:style w:type="paragraph" w:styleId="Heading6">
    <w:name w:val="heading 6"/>
    <w:basedOn w:val="a"/>
    <w:next w:val="BodyText"/>
    <w:link w:val="Heading6Char"/>
    <w:uiPriority w:val="99"/>
    <w:qFormat/>
    <w:rsid w:val="005C53F0"/>
    <w:pPr>
      <w:numPr>
        <w:ilvl w:val="5"/>
        <w:numId w:val="1"/>
      </w:numPr>
      <w:outlineLvl w:val="5"/>
    </w:pPr>
    <w:rPr>
      <w:rFonts w:ascii="Liberation Serif" w:eastAsia="Liberation Serif"/>
      <w:b/>
      <w:bCs/>
      <w:sz w:val="14"/>
      <w:szCs w:val="14"/>
      <w:lang w:eastAsia="ar-SA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C53F0"/>
    <w:rPr>
      <w:rFonts w:cs="Times New Roma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C53F0"/>
    <w:rPr>
      <w:rFonts w:cs="Times New Roman"/>
    </w:rPr>
  </w:style>
  <w:style w:type="paragraph" w:customStyle="1" w:styleId="a0">
    <w:name w:val="Базовый"/>
    <w:uiPriority w:val="99"/>
    <w:rsid w:val="005C53F0"/>
    <w:pPr>
      <w:tabs>
        <w:tab w:val="left" w:pos="709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uiPriority w:val="99"/>
    <w:rsid w:val="005C53F0"/>
    <w:rPr>
      <w:rFonts w:cs="Times New Roman"/>
    </w:rPr>
  </w:style>
  <w:style w:type="character" w:customStyle="1" w:styleId="SubtitleChar1">
    <w:name w:val="Subtitle Char1"/>
    <w:basedOn w:val="DefaultParagraphFont"/>
    <w:uiPriority w:val="99"/>
    <w:rsid w:val="005C53F0"/>
    <w:rPr>
      <w:rFonts w:cs="Times New Roman"/>
    </w:rPr>
  </w:style>
  <w:style w:type="character" w:customStyle="1" w:styleId="BodyTextChar">
    <w:name w:val="Body Text Char"/>
    <w:basedOn w:val="DefaultParagraphFont"/>
    <w:uiPriority w:val="99"/>
    <w:rsid w:val="005C53F0"/>
    <w:rPr>
      <w:rFonts w:cs="Times New Roman"/>
    </w:rPr>
  </w:style>
  <w:style w:type="character" w:customStyle="1" w:styleId="-">
    <w:name w:val="Интернет-ссылка"/>
    <w:basedOn w:val="DefaultParagraphFont"/>
    <w:uiPriority w:val="99"/>
    <w:rsid w:val="005C53F0"/>
    <w:rPr>
      <w:rFonts w:cs="Times New Roman"/>
      <w:color w:val="000080"/>
      <w:u w:val="single"/>
      <w:lang w:val="ru-RU" w:eastAsia="ru-RU"/>
    </w:rPr>
  </w:style>
  <w:style w:type="character" w:customStyle="1" w:styleId="ListLabel1">
    <w:name w:val="ListLabel 1"/>
    <w:uiPriority w:val="99"/>
    <w:rsid w:val="005C53F0"/>
  </w:style>
  <w:style w:type="paragraph" w:customStyle="1" w:styleId="a">
    <w:name w:val="Заголовок"/>
    <w:basedOn w:val="a0"/>
    <w:next w:val="BodyText"/>
    <w:uiPriority w:val="99"/>
    <w:rsid w:val="005C53F0"/>
    <w:pPr>
      <w:keepNext/>
      <w:spacing w:before="240" w:after="120"/>
    </w:pPr>
    <w:rPr>
      <w:rFonts w:ascii="Liberation Sans" w:eastAsia="Liberation Sans" w:cs="DejaVu Sans"/>
      <w:sz w:val="28"/>
      <w:szCs w:val="28"/>
      <w:lang w:eastAsia="hi-IN" w:bidi="hi-IN"/>
    </w:rPr>
  </w:style>
  <w:style w:type="paragraph" w:styleId="BodyText">
    <w:name w:val="Body Text"/>
    <w:basedOn w:val="a0"/>
    <w:link w:val="BodyTextChar1"/>
    <w:uiPriority w:val="99"/>
    <w:rsid w:val="005C53F0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AB718A"/>
    <w:rPr>
      <w:rFonts w:cs="Times New Roman"/>
    </w:rPr>
  </w:style>
  <w:style w:type="paragraph" w:styleId="List">
    <w:name w:val="List"/>
    <w:basedOn w:val="BodyText"/>
    <w:uiPriority w:val="99"/>
    <w:rsid w:val="005C53F0"/>
  </w:style>
  <w:style w:type="paragraph" w:styleId="Title">
    <w:name w:val="Title"/>
    <w:basedOn w:val="a0"/>
    <w:link w:val="TitleChar"/>
    <w:uiPriority w:val="99"/>
    <w:qFormat/>
    <w:rsid w:val="005C53F0"/>
    <w:pPr>
      <w:suppressLineNumbers/>
      <w:spacing w:before="120" w:after="120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AB718A"/>
    <w:rPr>
      <w:rFonts w:ascii="Cambria" w:hAnsi="Cambria" w:cs="Times New Roman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rsid w:val="004E7A91"/>
    <w:pPr>
      <w:ind w:left="220" w:hanging="220"/>
    </w:pPr>
  </w:style>
  <w:style w:type="paragraph" w:styleId="IndexHeading">
    <w:name w:val="index heading"/>
    <w:basedOn w:val="a0"/>
    <w:uiPriority w:val="99"/>
    <w:rsid w:val="005C53F0"/>
    <w:pPr>
      <w:suppressLineNumbers/>
    </w:pPr>
  </w:style>
  <w:style w:type="paragraph" w:styleId="Subtitle">
    <w:name w:val="Subtitle"/>
    <w:basedOn w:val="a0"/>
    <w:next w:val="BodyText"/>
    <w:link w:val="SubtitleChar2"/>
    <w:uiPriority w:val="99"/>
    <w:qFormat/>
    <w:rsid w:val="005C53F0"/>
    <w:pPr>
      <w:jc w:val="center"/>
    </w:pPr>
    <w:rPr>
      <w:rFonts w:ascii="Liberation Serif" w:eastAsia="Liberation Serif" w:cs="DejaVu Sans"/>
      <w:i/>
      <w:iCs/>
      <w:sz w:val="28"/>
      <w:szCs w:val="28"/>
      <w:lang w:eastAsia="hi-IN" w:bidi="hi-IN"/>
    </w:rPr>
  </w:style>
  <w:style w:type="character" w:customStyle="1" w:styleId="SubtitleChar2">
    <w:name w:val="Subtitle Char2"/>
    <w:basedOn w:val="DefaultParagraphFont"/>
    <w:link w:val="Subtitle"/>
    <w:uiPriority w:val="99"/>
    <w:locked/>
    <w:rsid w:val="00AB718A"/>
    <w:rPr>
      <w:rFonts w:ascii="Cambria" w:hAnsi="Cambria" w:cs="Times New Roman"/>
      <w:sz w:val="24"/>
      <w:szCs w:val="24"/>
    </w:rPr>
  </w:style>
  <w:style w:type="paragraph" w:customStyle="1" w:styleId="a1">
    <w:name w:val="Содержимое таблицы"/>
    <w:basedOn w:val="a0"/>
    <w:uiPriority w:val="99"/>
    <w:rsid w:val="005C53F0"/>
    <w:pPr>
      <w:suppressLineNumbers/>
    </w:pPr>
    <w:rPr>
      <w:lang w:eastAsia="ar-SA"/>
    </w:rPr>
  </w:style>
  <w:style w:type="paragraph" w:styleId="List2">
    <w:name w:val="List 2"/>
    <w:basedOn w:val="Normal"/>
    <w:uiPriority w:val="99"/>
    <w:rsid w:val="008F54FA"/>
    <w:pPr>
      <w:suppressAutoHyphens/>
      <w:ind w:left="566" w:hanging="283"/>
    </w:pPr>
    <w:rPr>
      <w:rFonts w:ascii="Times New Roman" w:hAnsi="Times New Roman"/>
      <w:sz w:val="24"/>
      <w:szCs w:val="24"/>
      <w:lang w:eastAsia="ar-SA"/>
    </w:rPr>
  </w:style>
  <w:style w:type="table" w:styleId="TableGrid">
    <w:name w:val="Table Grid"/>
    <w:basedOn w:val="TableNormal"/>
    <w:uiPriority w:val="99"/>
    <w:locked/>
    <w:rsid w:val="008F1F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87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530</TotalTime>
  <Pages>1</Pages>
  <Words>218</Words>
  <Characters>1246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Бартенева</dc:creator>
  <cp:keywords/>
  <dc:description/>
  <cp:lastModifiedBy>Таня</cp:lastModifiedBy>
  <cp:revision>61</cp:revision>
  <cp:lastPrinted>2013-12-08T16:09:00Z</cp:lastPrinted>
  <dcterms:created xsi:type="dcterms:W3CDTF">2012-03-07T10:54:00Z</dcterms:created>
  <dcterms:modified xsi:type="dcterms:W3CDTF">2013-12-08T16:12:00Z</dcterms:modified>
</cp:coreProperties>
</file>