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6D" w:rsidRDefault="0043686D" w:rsidP="004368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3686D" w:rsidRDefault="0043686D" w:rsidP="004368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3686D" w:rsidRPr="00642D5A" w:rsidRDefault="0043686D" w:rsidP="0043686D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42D5A">
        <w:rPr>
          <w:rFonts w:ascii="Times New Roman" w:hAnsi="Times New Roman" w:cs="Times New Roman"/>
          <w:color w:val="FF0000"/>
          <w:sz w:val="32"/>
          <w:szCs w:val="32"/>
          <w:lang w:val="ru-RU"/>
        </w:rPr>
        <w:t>Золотая осень».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i/>
          <w:sz w:val="28"/>
          <w:szCs w:val="28"/>
          <w:lang w:val="ru-RU"/>
        </w:rPr>
        <w:t>Действующие лица: Осень, Сентябрь, Октябрь, Ноябрь, Дождик, Белочка, Ежик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Вот художник, так художник –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Все леса позолотил.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Даже самый сильный дождик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Эту краску не отмыл.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2</w:t>
      </w:r>
      <w:r>
        <w:rPr>
          <w:rFonts w:ascii="Times New Roman" w:hAnsi="Times New Roman" w:cs="Times New Roman"/>
          <w:sz w:val="28"/>
          <w:szCs w:val="28"/>
          <w:lang w:val="ru-RU"/>
        </w:rPr>
        <w:t>: Красит рыжим, алым, синим,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Разбавляет краски ливнем,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Чтобы вышло разноцветным,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Но совсем не так как летом.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Отгадать загадку просим: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Кто художник это? (осень).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3</w:t>
      </w:r>
      <w:r>
        <w:rPr>
          <w:rFonts w:ascii="Times New Roman" w:hAnsi="Times New Roman" w:cs="Times New Roman"/>
          <w:sz w:val="28"/>
          <w:szCs w:val="28"/>
          <w:lang w:val="ru-RU"/>
        </w:rPr>
        <w:t>: Ветки голые стучат,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Галки черные кричат.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В тучах редко просинь –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Наступила осень.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Льдинка хрустнет звонко,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Крикнет птица тонко.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Будто есть попросит –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Наступила осень.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4</w:t>
      </w:r>
      <w:r>
        <w:rPr>
          <w:rFonts w:ascii="Times New Roman" w:hAnsi="Times New Roman" w:cs="Times New Roman"/>
          <w:sz w:val="28"/>
          <w:szCs w:val="28"/>
          <w:lang w:val="ru-RU"/>
        </w:rPr>
        <w:t>: Гнезда черные пусты.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Меньше сделались кусты.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Ветер листья носит: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Осень, осень, осень!</w:t>
      </w:r>
    </w:p>
    <w:p w:rsidR="0043686D" w:rsidRDefault="0043686D" w:rsidP="0043686D">
      <w:pPr>
        <w:ind w:left="1418" w:hanging="1418"/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5: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Ребята, сегодня к нам на праздник пришло много гостей. Но нет самой главной                        героини – золотой осени.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1: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Давайте ее позовем.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Все </w:t>
      </w:r>
      <w:r>
        <w:rPr>
          <w:rFonts w:ascii="Times New Roman" w:hAnsi="Times New Roman" w:cs="Times New Roman"/>
          <w:sz w:val="28"/>
          <w:szCs w:val="28"/>
          <w:lang w:val="ru-RU"/>
        </w:rPr>
        <w:t>:            А мы песенку споем,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Осень красную зовем.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Ой, поем, ой, поем,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Осень красную зовем.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i/>
          <w:sz w:val="28"/>
          <w:szCs w:val="28"/>
          <w:lang w:val="ru-RU"/>
        </w:rPr>
        <w:t>Заходит осень в красно-желтом костюме осенних листьев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</w:t>
      </w:r>
      <w:r>
        <w:rPr>
          <w:rFonts w:ascii="Times New Roman" w:hAnsi="Times New Roman" w:cs="Times New Roman"/>
          <w:sz w:val="28"/>
          <w:szCs w:val="28"/>
          <w:lang w:val="ru-RU"/>
        </w:rPr>
        <w:t>:        Здравствуйте, ребята! Здравствуйте, дорогие гости! Я не опоздала на праздник?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4</w:t>
      </w:r>
      <w:r>
        <w:rPr>
          <w:rFonts w:ascii="Times New Roman" w:hAnsi="Times New Roman" w:cs="Times New Roman"/>
          <w:sz w:val="28"/>
          <w:szCs w:val="28"/>
          <w:lang w:val="ru-RU"/>
        </w:rPr>
        <w:t>: Здравствуй, осень! Здравствуй, осень!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Хорошо, что ты пришла.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У тебя мы, осень, просим,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Что в подарок принесла?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Принесла вам муки.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4</w:t>
      </w:r>
      <w:r>
        <w:rPr>
          <w:rFonts w:ascii="Times New Roman" w:hAnsi="Times New Roman" w:cs="Times New Roman"/>
          <w:sz w:val="28"/>
          <w:szCs w:val="28"/>
          <w:lang w:val="ru-RU"/>
        </w:rPr>
        <w:t>: значит будут пироги!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Принесла вам гречки!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5</w:t>
      </w:r>
      <w:r>
        <w:rPr>
          <w:rFonts w:ascii="Times New Roman" w:hAnsi="Times New Roman" w:cs="Times New Roman"/>
          <w:sz w:val="28"/>
          <w:szCs w:val="28"/>
          <w:lang w:val="ru-RU"/>
        </w:rPr>
        <w:t>:  Каша будет в печке!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Принесла вам овощей!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1</w:t>
      </w:r>
      <w:r>
        <w:rPr>
          <w:rFonts w:ascii="Times New Roman" w:hAnsi="Times New Roman" w:cs="Times New Roman"/>
          <w:sz w:val="28"/>
          <w:szCs w:val="28"/>
          <w:lang w:val="ru-RU"/>
        </w:rPr>
        <w:t>: И для супа, и для щей!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Рады ли вы грушам?</w:t>
      </w:r>
    </w:p>
    <w:p w:rsidR="0043686D" w:rsidRDefault="0043686D" w:rsidP="0043686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Ведущий 2: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их впрок посушим!</w:t>
      </w:r>
    </w:p>
    <w:p w:rsidR="0043686D" w:rsidRDefault="0043686D" w:rsidP="0043686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</w:t>
      </w:r>
      <w:r>
        <w:rPr>
          <w:rFonts w:ascii="Times New Roman" w:hAnsi="Times New Roman" w:cs="Times New Roman"/>
          <w:sz w:val="28"/>
          <w:szCs w:val="28"/>
          <w:lang w:val="ru-RU"/>
        </w:rPr>
        <w:t>:         А уж яблочки, что мед!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3</w:t>
      </w:r>
      <w:r>
        <w:rPr>
          <w:rFonts w:ascii="Times New Roman" w:hAnsi="Times New Roman" w:cs="Times New Roman"/>
          <w:sz w:val="28"/>
          <w:szCs w:val="28"/>
          <w:lang w:val="ru-RU"/>
        </w:rPr>
        <w:t>: На варенье и компот!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Принесла я меду.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4</w:t>
      </w:r>
      <w:r>
        <w:rPr>
          <w:rFonts w:ascii="Times New Roman" w:hAnsi="Times New Roman" w:cs="Times New Roman"/>
          <w:sz w:val="28"/>
          <w:szCs w:val="28"/>
          <w:lang w:val="ru-RU"/>
        </w:rPr>
        <w:t>: Полную колоду.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</w:t>
      </w:r>
      <w:r>
        <w:rPr>
          <w:rFonts w:ascii="Times New Roman" w:hAnsi="Times New Roman" w:cs="Times New Roman"/>
          <w:sz w:val="28"/>
          <w:szCs w:val="28"/>
          <w:lang w:val="ru-RU"/>
        </w:rPr>
        <w:t>й 5: Ты и яблок, ты и меду,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Ты и хлеба принесла.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А хорошую погоду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Нам в подарок принесла?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Осень: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Дождику вы рады?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1</w:t>
      </w:r>
      <w:r>
        <w:rPr>
          <w:rFonts w:ascii="Times New Roman" w:hAnsi="Times New Roman" w:cs="Times New Roman"/>
          <w:sz w:val="28"/>
          <w:szCs w:val="28"/>
          <w:lang w:val="ru-RU"/>
        </w:rPr>
        <w:t>: Не хотим, не надо!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 2</w:t>
      </w:r>
      <w:r>
        <w:rPr>
          <w:rFonts w:ascii="Times New Roman" w:hAnsi="Times New Roman" w:cs="Times New Roman"/>
          <w:sz w:val="28"/>
          <w:szCs w:val="28"/>
          <w:lang w:val="ru-RU"/>
        </w:rPr>
        <w:t>: Не зови, ты, осень,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Нас побегать под дождем.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Мы промокнуть не желаем,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Мы под крышей подождем.</w:t>
      </w:r>
    </w:p>
    <w:p w:rsidR="0043686D" w:rsidRPr="00642D5A" w:rsidRDefault="0043686D" w:rsidP="0043686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i/>
          <w:sz w:val="28"/>
          <w:szCs w:val="28"/>
          <w:lang w:val="ru-RU"/>
        </w:rPr>
        <w:t>Сценка: «Спор овощей»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Хозяйка однажды с базара пришла,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Хозяйка с базара домой принесла: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Картошку,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Капусту,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Морковку,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Горох,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Петрушку и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Свеклу.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Хозяйка</w:t>
      </w:r>
      <w:r>
        <w:rPr>
          <w:rFonts w:ascii="Times New Roman" w:hAnsi="Times New Roman" w:cs="Times New Roman"/>
          <w:sz w:val="28"/>
          <w:szCs w:val="28"/>
          <w:lang w:val="ru-RU"/>
        </w:rPr>
        <w:t>:      Ох!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Вот овощи спор завели.</w:t>
      </w:r>
    </w:p>
    <w:p w:rsidR="0043686D" w:rsidRPr="00642D5A" w:rsidRDefault="0043686D" w:rsidP="0043686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i/>
          <w:sz w:val="28"/>
          <w:szCs w:val="28"/>
          <w:lang w:val="ru-RU"/>
        </w:rPr>
        <w:t>(выходят овощи)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Перец</w:t>
      </w:r>
      <w:r>
        <w:rPr>
          <w:rFonts w:ascii="Times New Roman" w:hAnsi="Times New Roman" w:cs="Times New Roman"/>
          <w:sz w:val="28"/>
          <w:szCs w:val="28"/>
          <w:lang w:val="ru-RU"/>
        </w:rPr>
        <w:t>:     Кто из нас, из овощей,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И вкуснее, и нужней?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Кто при всех болезней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Будет всех полезней?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Горох</w:t>
      </w:r>
      <w:r>
        <w:rPr>
          <w:rFonts w:ascii="Times New Roman" w:hAnsi="Times New Roman" w:cs="Times New Roman"/>
          <w:sz w:val="28"/>
          <w:szCs w:val="28"/>
          <w:lang w:val="ru-RU"/>
        </w:rPr>
        <w:t>:     Я такой хорошенький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Зелененький мальчишка,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Если только захочу,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Всех горошком угощу!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Свекла</w:t>
      </w:r>
      <w:r>
        <w:rPr>
          <w:rFonts w:ascii="Times New Roman" w:hAnsi="Times New Roman" w:cs="Times New Roman"/>
          <w:sz w:val="28"/>
          <w:szCs w:val="28"/>
          <w:lang w:val="ru-RU"/>
        </w:rPr>
        <w:t>:  Дай сказать хоть слово мне,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Выслушай сначала.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Свеклу надо для борща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И для винегрета.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Кушай сам и угощай –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Лучше свеклы нету!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Капуста</w:t>
      </w:r>
      <w:r>
        <w:rPr>
          <w:rFonts w:ascii="Times New Roman" w:hAnsi="Times New Roman" w:cs="Times New Roman"/>
          <w:sz w:val="28"/>
          <w:szCs w:val="28"/>
          <w:lang w:val="ru-RU"/>
        </w:rPr>
        <w:t>: Ты уж свекла помолчи!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Из капусты варят щи.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А какие вкусные пирожки капустные!</w:t>
      </w:r>
    </w:p>
    <w:p w:rsidR="0043686D" w:rsidRDefault="0043686D" w:rsidP="0043686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Редиска: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– румяная редиска,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Поклонюсь вам низко-низко.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А хвалить себя зачем?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Я и так известна всем!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Огурец: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Очень будете довольны,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Съев огурчик малосольный.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А уж свежий огуречик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Всем понравится, конечно!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Морковь</w:t>
      </w:r>
      <w:r>
        <w:rPr>
          <w:rFonts w:ascii="Times New Roman" w:hAnsi="Times New Roman" w:cs="Times New Roman"/>
          <w:sz w:val="28"/>
          <w:szCs w:val="28"/>
          <w:lang w:val="ru-RU"/>
        </w:rPr>
        <w:t>: Про меня рассказ недлинный!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Кто не знает витамины?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Пей всегда морковный сок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И грызи морковку –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Будешь ты тогда, дружок,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Крепким, сильным, ловким.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Помидор</w:t>
      </w:r>
      <w:r>
        <w:rPr>
          <w:rFonts w:ascii="Times New Roman" w:hAnsi="Times New Roman" w:cs="Times New Roman"/>
          <w:sz w:val="28"/>
          <w:szCs w:val="28"/>
          <w:lang w:val="ru-RU"/>
        </w:rPr>
        <w:t>: Не болтай, морковка, вздор,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Помолчи немного.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Самый вкусный и приятный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Уж, конечно, сок томатный.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Лук: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Я – приправа в каждом блюде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И всегда полезен людям.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Угадали? Я – ваш друг,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Я простой зеленый лук!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Картошка: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Я, картошка, так скромна –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Слова не сказала…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Но картошка так нужна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И большим, и малым!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Баклажан: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Баклажанная икра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Так полезна, и вкусна.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</w:t>
      </w:r>
      <w:r>
        <w:rPr>
          <w:rFonts w:ascii="Times New Roman" w:hAnsi="Times New Roman" w:cs="Times New Roman"/>
          <w:sz w:val="28"/>
          <w:szCs w:val="28"/>
          <w:lang w:val="ru-RU"/>
        </w:rPr>
        <w:t>:     Спор давно кончать пора!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Овощи</w:t>
      </w:r>
      <w:r>
        <w:rPr>
          <w:rFonts w:ascii="Times New Roman" w:hAnsi="Times New Roman" w:cs="Times New Roman"/>
          <w:sz w:val="28"/>
          <w:szCs w:val="28"/>
          <w:lang w:val="ru-RU"/>
        </w:rPr>
        <w:t>:    Спорить бесполезно.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</w:t>
      </w:r>
      <w:r>
        <w:rPr>
          <w:rFonts w:ascii="Times New Roman" w:hAnsi="Times New Roman" w:cs="Times New Roman"/>
          <w:sz w:val="28"/>
          <w:szCs w:val="28"/>
          <w:lang w:val="ru-RU"/>
        </w:rPr>
        <w:t>:     Чтоб здоровым, сильным быть,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Надо овощи любить,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Все без исключенья,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В этом нет сомненья!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В каждом польза есть и вкус,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И решить я не берусь: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Кто из вас вкуснее,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Кто из вас нужнее!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где мои сынки, осенние месяцы?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>
        <w:rPr>
          <w:rFonts w:ascii="Times New Roman" w:hAnsi="Times New Roman" w:cs="Times New Roman"/>
          <w:sz w:val="28"/>
          <w:szCs w:val="28"/>
          <w:lang w:val="ru-RU"/>
        </w:rPr>
        <w:t>: А вот и они…</w:t>
      </w:r>
    </w:p>
    <w:p w:rsidR="0043686D" w:rsidRPr="00642D5A" w:rsidRDefault="0043686D" w:rsidP="0043686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i/>
          <w:sz w:val="28"/>
          <w:szCs w:val="28"/>
          <w:lang w:val="ru-RU"/>
        </w:rPr>
        <w:t>Осенние месяцы вбегают под музыку…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Сентябрь</w:t>
      </w:r>
      <w:r>
        <w:rPr>
          <w:rFonts w:ascii="Times New Roman" w:hAnsi="Times New Roman" w:cs="Times New Roman"/>
          <w:sz w:val="28"/>
          <w:szCs w:val="28"/>
          <w:lang w:val="ru-RU"/>
        </w:rPr>
        <w:t>: Ясным утром сентября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Хлеб молотят села.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Мчатся птицы за моря,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 открылась школа.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Листья время опадать,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Птицам время – улетать,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Грибникам – блуждать в тумане,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Ветру – в трубах завывать.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Солнцу – стынуть, тучам литься,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Нам с тобой идти учиться.</w:t>
      </w:r>
    </w:p>
    <w:p w:rsidR="0043686D" w:rsidRDefault="0043686D" w:rsidP="004368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Ребята, а что вы знаете обо мне?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>
        <w:rPr>
          <w:rFonts w:ascii="Times New Roman" w:hAnsi="Times New Roman" w:cs="Times New Roman"/>
          <w:sz w:val="28"/>
          <w:szCs w:val="28"/>
          <w:lang w:val="ru-RU"/>
        </w:rPr>
        <w:t>: Сентябрь – чародей цвета.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В сентябре, сентябре,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Много красок на дворе.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Мы их вместе соберем,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Пестрой песней назовем.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А небо то хмурится,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То снова синева,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И пестрая на улице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Осенняя листва.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1</w:t>
      </w:r>
      <w:r>
        <w:rPr>
          <w:rFonts w:ascii="Times New Roman" w:hAnsi="Times New Roman" w:cs="Times New Roman"/>
          <w:sz w:val="28"/>
          <w:szCs w:val="28"/>
          <w:lang w:val="ru-RU"/>
        </w:rPr>
        <w:t>: Нам и лето, нам и осень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Чудеса всегда приносят,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Но грибы,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Что прячет лес – 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Это чудо из чудес.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2</w:t>
      </w:r>
      <w:r>
        <w:rPr>
          <w:rFonts w:ascii="Times New Roman" w:hAnsi="Times New Roman" w:cs="Times New Roman"/>
          <w:sz w:val="28"/>
          <w:szCs w:val="28"/>
          <w:lang w:val="ru-RU"/>
        </w:rPr>
        <w:t>: В руки возьмем по корзинке,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В лес за грибами пойдем,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Пахнут пеньки и тропинки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Вкусным осенним грибком.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3</w:t>
      </w:r>
      <w:r>
        <w:rPr>
          <w:rFonts w:ascii="Times New Roman" w:hAnsi="Times New Roman" w:cs="Times New Roman"/>
          <w:sz w:val="28"/>
          <w:szCs w:val="28"/>
          <w:lang w:val="ru-RU"/>
        </w:rPr>
        <w:t>: Мы пойдем дорожками, мы пойдем тропинками.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Мы идем с лукошками, мы идем с корзинками,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Прямо за опушкою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Вдруг нашли волнушки мы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И пенек с опенками прямо под рябиной тонкою.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4</w:t>
      </w:r>
      <w:r>
        <w:rPr>
          <w:rFonts w:ascii="Times New Roman" w:hAnsi="Times New Roman" w:cs="Times New Roman"/>
          <w:sz w:val="28"/>
          <w:szCs w:val="28"/>
          <w:lang w:val="ru-RU"/>
        </w:rPr>
        <w:t>: Крепкий подберезовик вырос под березою,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Красный подосиновик вырос под осиною.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Мы корзиночки несем, хором песенки поем.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Урожай собирай и на зиму запасай!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5</w:t>
      </w:r>
      <w:r>
        <w:rPr>
          <w:rFonts w:ascii="Times New Roman" w:hAnsi="Times New Roman" w:cs="Times New Roman"/>
          <w:sz w:val="28"/>
          <w:szCs w:val="28"/>
          <w:lang w:val="ru-RU"/>
        </w:rPr>
        <w:t>: Сентябрь – пора отлета птиц.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С криком взлетают птицы над лугом,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К теплому югу спешат друг за другом.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Fonts w:ascii="Times New Roman" w:hAnsi="Times New Roman" w:cs="Times New Roman"/>
          <w:i/>
          <w:sz w:val="28"/>
          <w:szCs w:val="28"/>
          <w:lang w:val="ru-RU"/>
        </w:rPr>
        <w:t>Песенка «Скворушка прощается»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Осень-непогодушка,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Тополь пожелтел.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Вдруг на ветке скворушка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Песенку запел.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</w:p>
    <w:p w:rsidR="0043686D" w:rsidRP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Припев: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Ветка чуть качается,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Дождик не кончается,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3686D" w:rsidRPr="00642D5A" w:rsidRDefault="0043686D" w:rsidP="0043686D">
      <w:pPr>
        <w:tabs>
          <w:tab w:val="left" w:pos="10348"/>
        </w:tabs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нами старый скворушка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 весны прощается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В путь дорогу дальнюю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Скворушке лететь.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Песенку прощальную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 ему не спеть.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Припев: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Ветка чуть качается,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Дождик не кончается,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нами старый скворушка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 весны прощается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 Где ты, солнце вешнее,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Ясный небосвод?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Над пустой скворечнею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Скворушка поёт.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Припев: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Ветка чуть качается,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Песенка кончается,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нами старый скворушка</w:t>
      </w: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D5A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642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 весны прощается.</w:t>
      </w:r>
    </w:p>
    <w:p w:rsidR="0043686D" w:rsidRDefault="0043686D" w:rsidP="0043686D">
      <w:pPr>
        <w:tabs>
          <w:tab w:val="left" w:pos="10348"/>
        </w:tabs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Осень: Ребята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 какой же следующий мой сынок?</w:t>
      </w:r>
    </w:p>
    <w:p w:rsidR="0043686D" w:rsidRDefault="0043686D" w:rsidP="0043686D">
      <w:pPr>
        <w:tabs>
          <w:tab w:val="left" w:pos="10348"/>
        </w:tabs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Все: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Октябрь.</w:t>
      </w:r>
    </w:p>
    <w:p w:rsidR="0043686D" w:rsidRDefault="0043686D" w:rsidP="0043686D">
      <w:pPr>
        <w:tabs>
          <w:tab w:val="left" w:pos="10348"/>
        </w:tabs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Октябр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ь: А ну-ка, второклашки, что вы обо мне знаете?</w:t>
      </w:r>
    </w:p>
    <w:p w:rsidR="0043686D" w:rsidRDefault="0043686D" w:rsidP="0043686D">
      <w:pPr>
        <w:tabs>
          <w:tab w:val="left" w:pos="10348"/>
        </w:tabs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Ученик 1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Октябрь – месяц первого снега, первых холодов.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Ученик 2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Октябрь землю покроет, где листиком, где снежком. В октябре и листва на дереве не держится.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Октябрь: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Октябрь уж наступил- уж роща отряхает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Последние листы с нагих своих ветвей;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Дохнул осенний хлад – дорога промерзает.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Журча еще бежит за мельницей ручей,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Но пруд уже застыл; сосед мой поспешает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В отъезжие поля с охотою своей,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И страждут озими от бешеной забавы,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И будет лай собак уснувшие дубровы.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Осень: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А кто же последний у меня сынок?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Все: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Ноябрь.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Ученик 3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Ноябрь – последний месяц осени. Ноябрь – ворота зимы.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42D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Ноябрь: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Уж небо осенью дышало,</w:t>
      </w:r>
    </w:p>
    <w:p w:rsidR="0043686D" w:rsidRDefault="0043686D" w:rsidP="0043686D">
      <w:pPr>
        <w:tabs>
          <w:tab w:val="left" w:pos="10348"/>
        </w:tabs>
        <w:ind w:left="1276" w:hanging="1276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Уж реже солнышко блистало.</w:t>
      </w:r>
    </w:p>
    <w:p w:rsidR="0043686D" w:rsidRPr="006B06D3" w:rsidRDefault="0043686D" w:rsidP="0043686D">
      <w:pPr>
        <w:tabs>
          <w:tab w:val="left" w:pos="10348"/>
        </w:tabs>
        <w:ind w:left="1276" w:hanging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Короче становился день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Лесов таинственная сень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С печальным шумом обнажалась.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Ложился на поля туман,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Гусей крикливых караван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Тянулся к югу: приближалась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Довольно скучная пора: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Стоял ноябрь уж у двора.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Ноябрь</w:t>
      </w:r>
      <w:r>
        <w:rPr>
          <w:rFonts w:ascii="Times New Roman" w:hAnsi="Times New Roman" w:cs="Times New Roman"/>
          <w:sz w:val="28"/>
          <w:szCs w:val="28"/>
          <w:lang w:val="ru-RU"/>
        </w:rPr>
        <w:t>:   Ребята, а что вы обо мне слышали?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4: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«Ноябрь – сентябрев внук, октябрев сын, зиме – родной батешка».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5</w:t>
      </w:r>
      <w:r>
        <w:rPr>
          <w:rFonts w:ascii="Times New Roman" w:hAnsi="Times New Roman" w:cs="Times New Roman"/>
          <w:sz w:val="28"/>
          <w:szCs w:val="28"/>
          <w:lang w:val="ru-RU"/>
        </w:rPr>
        <w:t>:  «Холоден батюшка-октябрь, а ноябрь и его перехолодил»,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1: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«Кто в октябре не зябнет, тот в ноябре не мерзнет»,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2</w:t>
      </w:r>
      <w:r>
        <w:rPr>
          <w:rFonts w:ascii="Times New Roman" w:hAnsi="Times New Roman" w:cs="Times New Roman"/>
          <w:sz w:val="28"/>
          <w:szCs w:val="28"/>
          <w:lang w:val="ru-RU"/>
        </w:rPr>
        <w:t>:  «В ноябре зима с осенью борются».</w:t>
      </w:r>
    </w:p>
    <w:p w:rsidR="0043686D" w:rsidRDefault="0043686D" w:rsidP="0043686D">
      <w:pPr>
        <w:tabs>
          <w:tab w:val="left" w:pos="10348"/>
        </w:tabs>
        <w:ind w:left="1276" w:hanging="1276"/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>
        <w:rPr>
          <w:rFonts w:ascii="Times New Roman" w:hAnsi="Times New Roman" w:cs="Times New Roman"/>
          <w:sz w:val="28"/>
          <w:szCs w:val="28"/>
          <w:lang w:val="ru-RU"/>
        </w:rPr>
        <w:t>: К нам на праздник заглянули жители леса – белочка и ежик. Давайте спрсим, как они подготовились к зиме?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Осень</w:t>
      </w:r>
      <w:r>
        <w:rPr>
          <w:rFonts w:ascii="Times New Roman" w:hAnsi="Times New Roman" w:cs="Times New Roman"/>
          <w:sz w:val="28"/>
          <w:szCs w:val="28"/>
          <w:lang w:val="ru-RU"/>
        </w:rPr>
        <w:t>:      Листики падают, я ведь пришла,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Рыжие белочки, как у вас дела?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Белочка 1</w:t>
      </w:r>
      <w:r>
        <w:rPr>
          <w:rFonts w:ascii="Times New Roman" w:hAnsi="Times New Roman" w:cs="Times New Roman"/>
          <w:sz w:val="28"/>
          <w:szCs w:val="28"/>
          <w:lang w:val="ru-RU"/>
        </w:rPr>
        <w:t>: Мы набрали шишек для своих детишек.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Листьев полное дупло – будет нам зимой тепло.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Насушили ягод, чтоб хватило на год.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И орехи есть у нас, и грибов большой запас.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Белочка 2</w:t>
      </w:r>
      <w:r>
        <w:rPr>
          <w:rFonts w:ascii="Times New Roman" w:hAnsi="Times New Roman" w:cs="Times New Roman"/>
          <w:sz w:val="28"/>
          <w:szCs w:val="28"/>
          <w:lang w:val="ru-RU"/>
        </w:rPr>
        <w:t>: А еще мы надели новые шубки для зимы – шубки серые, шубки теплые.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3</w:t>
      </w:r>
      <w:r>
        <w:rPr>
          <w:rFonts w:ascii="Times New Roman" w:hAnsi="Times New Roman" w:cs="Times New Roman"/>
          <w:sz w:val="28"/>
          <w:szCs w:val="28"/>
          <w:lang w:val="ru-RU"/>
        </w:rPr>
        <w:t>: Белка молвила ежу: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Белочка 2</w:t>
      </w:r>
      <w:r>
        <w:rPr>
          <w:rFonts w:ascii="Times New Roman" w:hAnsi="Times New Roman" w:cs="Times New Roman"/>
          <w:sz w:val="28"/>
          <w:szCs w:val="28"/>
          <w:lang w:val="ru-RU"/>
        </w:rPr>
        <w:t>: Ты бездельник, я гляжу,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Без работы не сиди, за грибами в лес сходи,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Не страшна зима для нас, если есть грибной запас.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Ежик: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Взялся еж за труд всерьез,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На спине грибов принес.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Да, да, да, так, так, так – 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На спине грибов принес.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4</w:t>
      </w:r>
      <w:r>
        <w:rPr>
          <w:rFonts w:ascii="Times New Roman" w:hAnsi="Times New Roman" w:cs="Times New Roman"/>
          <w:sz w:val="28"/>
          <w:szCs w:val="28"/>
          <w:lang w:val="ru-RU"/>
        </w:rPr>
        <w:t>:  Торопится осень закончить дела: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Старательно землю дождем полила,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Про птиц не забыла – на юг проводила,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В полях и садах урожай собрала.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Ученик 5</w:t>
      </w:r>
      <w:r>
        <w:rPr>
          <w:rFonts w:ascii="Times New Roman" w:hAnsi="Times New Roman" w:cs="Times New Roman"/>
          <w:sz w:val="28"/>
          <w:szCs w:val="28"/>
          <w:lang w:val="ru-RU"/>
        </w:rPr>
        <w:t>: Дарила на разные фрукты сначала.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Потом нас грибами она угощала.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42D5A">
        <w:rPr>
          <w:rFonts w:ascii="Times New Roman" w:hAnsi="Times New Roman" w:cs="Times New Roman"/>
          <w:b/>
          <w:sz w:val="28"/>
          <w:szCs w:val="28"/>
          <w:lang w:val="ru-RU"/>
        </w:rPr>
        <w:t>Вместе: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Нам нравиться осень,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Мы осени рады.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Но вот и зима к нам стучится в ограду.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роводим мы осень веселою песней</w:t>
      </w:r>
    </w:p>
    <w:p w:rsidR="0043686D" w:rsidRDefault="0043686D" w:rsidP="0043686D">
      <w:pPr>
        <w:tabs>
          <w:tab w:val="left" w:pos="1034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И зиму суровую встретим мы вместе.</w:t>
      </w:r>
    </w:p>
    <w:p w:rsidR="0043686D" w:rsidRPr="00642D5A" w:rsidRDefault="0043686D" w:rsidP="0043686D">
      <w:pPr>
        <w:tabs>
          <w:tab w:val="left" w:pos="10348"/>
        </w:tabs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Звучит песня «Листья желтые». Все танцуют. Праздник заканчивается.</w:t>
      </w:r>
    </w:p>
    <w:p w:rsidR="0043686D" w:rsidRPr="00F21AAB" w:rsidRDefault="0043686D" w:rsidP="0043686D">
      <w:pPr>
        <w:tabs>
          <w:tab w:val="left" w:pos="135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852594" w:rsidRPr="0043686D" w:rsidRDefault="00852594">
      <w:pPr>
        <w:rPr>
          <w:lang w:val="ru-RU"/>
        </w:rPr>
      </w:pPr>
    </w:p>
    <w:sectPr w:rsidR="00852594" w:rsidRPr="0043686D" w:rsidSect="0043686D">
      <w:pgSz w:w="12240" w:h="15840"/>
      <w:pgMar w:top="284" w:right="474" w:bottom="284" w:left="709" w:header="284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1C" w:rsidRDefault="0095161C">
      <w:r>
        <w:separator/>
      </w:r>
    </w:p>
  </w:endnote>
  <w:endnote w:type="continuationSeparator" w:id="0">
    <w:p w:rsidR="0095161C" w:rsidRDefault="0095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1C" w:rsidRDefault="0095161C">
      <w:r>
        <w:separator/>
      </w:r>
    </w:p>
  </w:footnote>
  <w:footnote w:type="continuationSeparator" w:id="0">
    <w:p w:rsidR="0095161C" w:rsidRDefault="00951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D"/>
    <w:rsid w:val="0043686D"/>
    <w:rsid w:val="00852594"/>
    <w:rsid w:val="009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pple-converted-space">
    <w:name w:val="apple-converted-space"/>
    <w:basedOn w:val="a0"/>
    <w:rsid w:val="0043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80;&#1083;&#1080;&#1103;\AppData\Roaming\Microsoft\&#1064;&#1072;&#1073;&#1083;&#1086;&#1085;&#1099;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6</Pages>
  <Words>1585</Words>
  <Characters>9040</Characters>
  <Application>Microsoft Office Word</Application>
  <DocSecurity>0</DocSecurity>
  <Lines>75</Lines>
  <Paragraphs>21</Paragraphs>
  <ScaleCrop>false</ScaleCrop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2016-01-20T08:15:00Z</dcterms:created>
  <dcterms:modified xsi:type="dcterms:W3CDTF">2016-01-20T08:17:00Z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