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4D" w:rsidRPr="00E87BCF" w:rsidRDefault="00874E4D" w:rsidP="009F054D">
      <w:pPr>
        <w:shd w:val="clear" w:color="auto" w:fill="FFFFFF"/>
        <w:spacing w:after="150" w:line="360" w:lineRule="atLeast"/>
        <w:jc w:val="both"/>
        <w:textAlignment w:val="baseline"/>
        <w:outlineLvl w:val="0"/>
        <w:rPr>
          <w:rFonts w:ascii="Times New Roman" w:hAnsi="Times New Roman"/>
          <w:bCs/>
          <w:iCs/>
          <w:color w:val="000000"/>
          <w:kern w:val="36"/>
          <w:sz w:val="28"/>
          <w:szCs w:val="28"/>
        </w:rPr>
      </w:pPr>
      <w:r w:rsidRPr="00B94D92">
        <w:rPr>
          <w:rFonts w:ascii="Times New Roman" w:hAnsi="Times New Roman"/>
          <w:b/>
          <w:bCs/>
          <w:iCs/>
          <w:color w:val="000000"/>
          <w:kern w:val="36"/>
          <w:sz w:val="28"/>
          <w:szCs w:val="28"/>
        </w:rPr>
        <w:t>Викторина «По неведомым дорожкам…»</w:t>
      </w:r>
      <w:r w:rsidRPr="00E87BCF">
        <w:rPr>
          <w:rFonts w:ascii="Times New Roman" w:hAnsi="Times New Roman"/>
          <w:bCs/>
          <w:iCs/>
          <w:color w:val="000000"/>
          <w:kern w:val="36"/>
          <w:sz w:val="28"/>
          <w:szCs w:val="28"/>
        </w:rPr>
        <w:t xml:space="preserve"> (подготовительная группа)</w:t>
      </w:r>
    </w:p>
    <w:p w:rsidR="00874E4D" w:rsidRDefault="00874E4D" w:rsidP="009F054D">
      <w:pPr>
        <w:shd w:val="clear" w:color="auto" w:fill="FFFFFF"/>
        <w:spacing w:after="150" w:line="360" w:lineRule="atLeast"/>
        <w:jc w:val="both"/>
        <w:textAlignment w:val="baseline"/>
        <w:outlineLvl w:val="0"/>
        <w:rPr>
          <w:rFonts w:ascii="Times New Roman" w:hAnsi="Times New Roman"/>
          <w:bCs/>
          <w:iCs/>
          <w:color w:val="000000"/>
          <w:kern w:val="36"/>
          <w:sz w:val="28"/>
          <w:szCs w:val="28"/>
        </w:rPr>
      </w:pPr>
      <w:r w:rsidRPr="00E87BCF">
        <w:rPr>
          <w:rFonts w:ascii="Times New Roman" w:hAnsi="Times New Roman"/>
          <w:bCs/>
          <w:iCs/>
          <w:color w:val="000000"/>
          <w:kern w:val="36"/>
          <w:sz w:val="28"/>
          <w:szCs w:val="28"/>
        </w:rPr>
        <w:t>Автор: Юктешева Венера Егоровна, воспитатель, МБДОУ «ЦРР-д/с «Сказка», г. Абакан</w:t>
      </w:r>
    </w:p>
    <w:p w:rsidR="00874E4D" w:rsidRPr="009F054D" w:rsidRDefault="00874E4D" w:rsidP="009F054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</w:p>
    <w:p w:rsidR="00874E4D" w:rsidRDefault="00874E4D" w:rsidP="009F054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9F054D">
        <w:rPr>
          <w:rFonts w:ascii="Times New Roman" w:hAnsi="Times New Roman"/>
          <w:b/>
          <w:bCs/>
          <w:color w:val="333333"/>
          <w:sz w:val="28"/>
          <w:szCs w:val="28"/>
        </w:rPr>
        <w:t>Цель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: </w:t>
      </w:r>
      <w:r w:rsidRPr="009F054D">
        <w:rPr>
          <w:rFonts w:ascii="Times New Roman" w:hAnsi="Times New Roman"/>
          <w:color w:val="333333"/>
          <w:sz w:val="28"/>
          <w:szCs w:val="28"/>
        </w:rPr>
        <w:t> Расширить кругозор и эрудицию детей. Выявить творческие способности ребят.</w:t>
      </w:r>
    </w:p>
    <w:p w:rsidR="00874E4D" w:rsidRPr="009F054D" w:rsidRDefault="00874E4D" w:rsidP="009F054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</w:p>
    <w:p w:rsidR="00874E4D" w:rsidRPr="009F054D" w:rsidRDefault="00874E4D" w:rsidP="009F054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9F054D">
        <w:rPr>
          <w:rFonts w:ascii="Times New Roman" w:hAnsi="Times New Roman"/>
          <w:b/>
          <w:bCs/>
          <w:color w:val="333333"/>
          <w:sz w:val="28"/>
          <w:szCs w:val="28"/>
        </w:rPr>
        <w:t>Задачи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:</w:t>
      </w:r>
    </w:p>
    <w:p w:rsidR="00874E4D" w:rsidRPr="009F054D" w:rsidRDefault="00874E4D" w:rsidP="009F054D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9F054D">
        <w:rPr>
          <w:rFonts w:ascii="Times New Roman" w:hAnsi="Times New Roman"/>
          <w:color w:val="333333"/>
          <w:sz w:val="28"/>
          <w:szCs w:val="28"/>
        </w:rPr>
        <w:t xml:space="preserve">1. Закрепить знания детей о произведениях </w:t>
      </w:r>
      <w:r>
        <w:rPr>
          <w:rFonts w:ascii="Times New Roman" w:hAnsi="Times New Roman"/>
          <w:color w:val="333333"/>
          <w:sz w:val="28"/>
          <w:szCs w:val="28"/>
        </w:rPr>
        <w:t>А. С.Пушкина.</w:t>
      </w:r>
    </w:p>
    <w:p w:rsidR="00874E4D" w:rsidRPr="009F054D" w:rsidRDefault="00874E4D" w:rsidP="009F054D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9F054D">
        <w:rPr>
          <w:rFonts w:ascii="Times New Roman" w:hAnsi="Times New Roman"/>
          <w:color w:val="333333"/>
          <w:sz w:val="28"/>
          <w:szCs w:val="28"/>
        </w:rPr>
        <w:t>2. Формировать связную речь, обогащать словарь детей.</w:t>
      </w:r>
    </w:p>
    <w:p w:rsidR="00874E4D" w:rsidRPr="009F054D" w:rsidRDefault="00874E4D" w:rsidP="009F054D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3. Развивать внимание</w:t>
      </w:r>
      <w:r w:rsidRPr="009F054D">
        <w:rPr>
          <w:rFonts w:ascii="Times New Roman" w:hAnsi="Times New Roman"/>
          <w:color w:val="333333"/>
          <w:sz w:val="28"/>
          <w:szCs w:val="28"/>
        </w:rPr>
        <w:t>, память, слуховое и зрительное внимание.</w:t>
      </w:r>
    </w:p>
    <w:p w:rsidR="00874E4D" w:rsidRPr="009F054D" w:rsidRDefault="00874E4D" w:rsidP="009F054D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9F054D">
        <w:rPr>
          <w:rFonts w:ascii="Times New Roman" w:hAnsi="Times New Roman"/>
          <w:color w:val="333333"/>
          <w:sz w:val="28"/>
          <w:szCs w:val="28"/>
        </w:rPr>
        <w:t>4. Воспитывать доброжелательные отношения в детском коллективе.</w:t>
      </w:r>
    </w:p>
    <w:p w:rsidR="00874E4D" w:rsidRPr="009F054D" w:rsidRDefault="00874E4D" w:rsidP="009F054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9F054D">
        <w:rPr>
          <w:rFonts w:ascii="Times New Roman" w:hAnsi="Times New Roman"/>
          <w:b/>
          <w:bCs/>
          <w:color w:val="333333"/>
          <w:sz w:val="28"/>
          <w:szCs w:val="28"/>
        </w:rPr>
        <w:t>Оборудование</w:t>
      </w:r>
      <w:r>
        <w:rPr>
          <w:rFonts w:ascii="Times New Roman" w:hAnsi="Times New Roman"/>
          <w:color w:val="333333"/>
          <w:sz w:val="28"/>
          <w:szCs w:val="28"/>
        </w:rPr>
        <w:t>:</w:t>
      </w:r>
    </w:p>
    <w:p w:rsidR="00874E4D" w:rsidRPr="009F054D" w:rsidRDefault="00874E4D" w:rsidP="009F054D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9F054D">
        <w:rPr>
          <w:rFonts w:ascii="Times New Roman" w:hAnsi="Times New Roman"/>
          <w:color w:val="333333"/>
          <w:sz w:val="28"/>
          <w:szCs w:val="28"/>
        </w:rPr>
        <w:t>1. Портрет А. С.Пушкина.</w:t>
      </w:r>
    </w:p>
    <w:p w:rsidR="00874E4D" w:rsidRPr="009F054D" w:rsidRDefault="00874E4D" w:rsidP="009F054D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9F054D">
        <w:rPr>
          <w:rFonts w:ascii="Times New Roman" w:hAnsi="Times New Roman"/>
          <w:color w:val="333333"/>
          <w:sz w:val="28"/>
          <w:szCs w:val="28"/>
        </w:rPr>
        <w:t>2. Иллюстрации к сказкам А. С.Пушкина.</w:t>
      </w:r>
    </w:p>
    <w:p w:rsidR="00874E4D" w:rsidRPr="009F054D" w:rsidRDefault="00874E4D" w:rsidP="009F054D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9F054D">
        <w:rPr>
          <w:rFonts w:ascii="Times New Roman" w:hAnsi="Times New Roman"/>
          <w:color w:val="333333"/>
          <w:sz w:val="28"/>
          <w:szCs w:val="28"/>
        </w:rPr>
        <w:t>3. Выставка книг.</w:t>
      </w:r>
    </w:p>
    <w:p w:rsidR="00874E4D" w:rsidRPr="009F054D" w:rsidRDefault="00874E4D" w:rsidP="009F054D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9F054D">
        <w:rPr>
          <w:rFonts w:ascii="Times New Roman" w:hAnsi="Times New Roman"/>
          <w:color w:val="333333"/>
          <w:sz w:val="28"/>
          <w:szCs w:val="28"/>
        </w:rPr>
        <w:t>4. Рисунки детей по сказкам Пушкина.</w:t>
      </w:r>
    </w:p>
    <w:p w:rsidR="00874E4D" w:rsidRPr="009F054D" w:rsidRDefault="00874E4D" w:rsidP="009F054D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5. «Сказочный </w:t>
      </w:r>
      <w:r w:rsidRPr="009F054D">
        <w:rPr>
          <w:rFonts w:ascii="Times New Roman" w:hAnsi="Times New Roman"/>
          <w:color w:val="333333"/>
          <w:sz w:val="28"/>
          <w:szCs w:val="28"/>
        </w:rPr>
        <w:t xml:space="preserve"> мешочек» с вещами: зеркало, яблоко, рыба, лебедь, корона, петушок.</w:t>
      </w:r>
    </w:p>
    <w:p w:rsidR="00874E4D" w:rsidRPr="009F054D" w:rsidRDefault="00874E4D" w:rsidP="009F054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Предварительная работа:</w:t>
      </w:r>
    </w:p>
    <w:p w:rsidR="00874E4D" w:rsidRPr="009F054D" w:rsidRDefault="00874E4D" w:rsidP="009F054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</w:p>
    <w:p w:rsidR="00874E4D" w:rsidRPr="009F054D" w:rsidRDefault="00874E4D" w:rsidP="009F054D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9F054D">
        <w:rPr>
          <w:rFonts w:ascii="Times New Roman" w:hAnsi="Times New Roman"/>
          <w:color w:val="333333"/>
          <w:sz w:val="28"/>
          <w:szCs w:val="28"/>
        </w:rPr>
        <w:t>1.Чтение сказок А. С.Пушкина.</w:t>
      </w:r>
    </w:p>
    <w:p w:rsidR="00874E4D" w:rsidRPr="009F054D" w:rsidRDefault="00874E4D" w:rsidP="009F054D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9F054D">
        <w:rPr>
          <w:rFonts w:ascii="Times New Roman" w:hAnsi="Times New Roman"/>
          <w:color w:val="333333"/>
          <w:sz w:val="28"/>
          <w:szCs w:val="28"/>
        </w:rPr>
        <w:t>2.Заучивание наизусть некоторых эпизодов из сказок с родителями.</w:t>
      </w:r>
    </w:p>
    <w:p w:rsidR="00874E4D" w:rsidRPr="009F054D" w:rsidRDefault="00874E4D" w:rsidP="009F054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9F054D">
        <w:rPr>
          <w:rFonts w:ascii="Times New Roman" w:hAnsi="Times New Roman"/>
          <w:color w:val="333333"/>
          <w:sz w:val="28"/>
          <w:szCs w:val="28"/>
        </w:rPr>
        <w:t xml:space="preserve">3.Рисование детьми эпизодов из сказок. </w:t>
      </w:r>
    </w:p>
    <w:p w:rsidR="00874E4D" w:rsidRPr="009F054D" w:rsidRDefault="00874E4D" w:rsidP="009F054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</w:p>
    <w:p w:rsidR="00874E4D" w:rsidRDefault="00874E4D" w:rsidP="009F054D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b/>
          <w:color w:val="333333"/>
          <w:sz w:val="28"/>
          <w:szCs w:val="28"/>
        </w:rPr>
      </w:pPr>
    </w:p>
    <w:p w:rsidR="00874E4D" w:rsidRDefault="00874E4D" w:rsidP="009F054D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b/>
          <w:color w:val="333333"/>
          <w:sz w:val="28"/>
          <w:szCs w:val="28"/>
        </w:rPr>
      </w:pPr>
    </w:p>
    <w:p w:rsidR="00874E4D" w:rsidRDefault="00874E4D" w:rsidP="009F054D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b/>
          <w:color w:val="333333"/>
          <w:sz w:val="28"/>
          <w:szCs w:val="28"/>
        </w:rPr>
      </w:pPr>
    </w:p>
    <w:p w:rsidR="00874E4D" w:rsidRDefault="00874E4D" w:rsidP="009F054D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b/>
          <w:color w:val="333333"/>
          <w:sz w:val="28"/>
          <w:szCs w:val="28"/>
        </w:rPr>
      </w:pPr>
    </w:p>
    <w:p w:rsidR="00874E4D" w:rsidRPr="009F054D" w:rsidRDefault="00874E4D" w:rsidP="009F054D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9F054D">
        <w:rPr>
          <w:rFonts w:ascii="Times New Roman" w:hAnsi="Times New Roman"/>
          <w:b/>
          <w:color w:val="333333"/>
          <w:sz w:val="28"/>
          <w:szCs w:val="28"/>
        </w:rPr>
        <w:t>Ход викторины</w:t>
      </w:r>
      <w:r>
        <w:rPr>
          <w:rFonts w:ascii="Times New Roman" w:hAnsi="Times New Roman"/>
          <w:b/>
          <w:color w:val="333333"/>
          <w:sz w:val="28"/>
          <w:szCs w:val="28"/>
        </w:rPr>
        <w:t>.</w:t>
      </w:r>
      <w:r w:rsidRPr="009F054D">
        <w:rPr>
          <w:rFonts w:ascii="Times New Roman" w:hAnsi="Times New Roman"/>
          <w:b/>
          <w:color w:val="333333"/>
          <w:sz w:val="28"/>
          <w:szCs w:val="28"/>
        </w:rPr>
        <w:br/>
      </w:r>
    </w:p>
    <w:p w:rsidR="00874E4D" w:rsidRPr="009F054D" w:rsidRDefault="00874E4D" w:rsidP="009F054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9F054D">
        <w:rPr>
          <w:rFonts w:ascii="Times New Roman" w:hAnsi="Times New Roman"/>
          <w:b/>
          <w:bCs/>
          <w:color w:val="333333"/>
          <w:sz w:val="28"/>
          <w:szCs w:val="28"/>
        </w:rPr>
        <w:t>Ведущи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й:</w:t>
      </w:r>
    </w:p>
    <w:p w:rsidR="00874E4D" w:rsidRPr="006344D9" w:rsidRDefault="00874E4D" w:rsidP="009F054D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6344D9">
        <w:rPr>
          <w:rFonts w:ascii="Times New Roman" w:hAnsi="Times New Roman"/>
          <w:sz w:val="28"/>
          <w:szCs w:val="28"/>
        </w:rPr>
        <w:t xml:space="preserve">Сегодня мы с вами отправимся в мир сказок, великого русского поэта, А. С. Пушкина (показ портрета). А. С. Пушкин родился 6 июня 1799 года, в Москве. Его воспитывала няня Арина Родионовна. Она была искусной сказочницей и рассказчицей. Она часто рассказывала маленькому Саше сказки, которые она слышала или сочиняла сама. </w:t>
      </w:r>
    </w:p>
    <w:p w:rsidR="00874E4D" w:rsidRPr="009F054D" w:rsidRDefault="00874E4D" w:rsidP="009F054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Ведущая:</w:t>
      </w:r>
    </w:p>
    <w:p w:rsidR="00874E4D" w:rsidRPr="00B94D92" w:rsidRDefault="00874E4D" w:rsidP="009F054D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B94D92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Мы знаем, вы любите игры,</w:t>
      </w:r>
    </w:p>
    <w:p w:rsidR="00874E4D" w:rsidRPr="00B94D92" w:rsidRDefault="00874E4D" w:rsidP="009F054D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B94D92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Песни, загадки и пляски.</w:t>
      </w:r>
    </w:p>
    <w:p w:rsidR="00874E4D" w:rsidRPr="00B94D92" w:rsidRDefault="00874E4D" w:rsidP="009F054D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B94D92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Но нет ничего интересней,</w:t>
      </w:r>
    </w:p>
    <w:p w:rsidR="00874E4D" w:rsidRPr="00B94D92" w:rsidRDefault="00874E4D" w:rsidP="009F054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B94D92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Чем наши волшебные сказки.</w:t>
      </w:r>
    </w:p>
    <w:p w:rsidR="00874E4D" w:rsidRPr="00B94D92" w:rsidRDefault="00874E4D" w:rsidP="009F054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874E4D" w:rsidRPr="00B94D92" w:rsidRDefault="00874E4D" w:rsidP="009F054D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94D92">
        <w:rPr>
          <w:rFonts w:ascii="Times New Roman" w:hAnsi="Times New Roman"/>
          <w:color w:val="000000"/>
          <w:sz w:val="28"/>
          <w:szCs w:val="28"/>
        </w:rPr>
        <w:t>Сказку нередко наполняют разные чудеса: то молодая царевна засыпает вечным сном, проглотив кусочек отравленного яблока, то золотая рыбка исполняет желания, то царевна превращается в лебедя - все это очень интересно.</w:t>
      </w:r>
    </w:p>
    <w:p w:rsidR="00874E4D" w:rsidRPr="00B94D92" w:rsidRDefault="00874E4D" w:rsidP="009F054D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94D92">
        <w:rPr>
          <w:rFonts w:ascii="Times New Roman" w:hAnsi="Times New Roman"/>
          <w:color w:val="000000"/>
          <w:sz w:val="28"/>
          <w:szCs w:val="28"/>
        </w:rPr>
        <w:t>Сегодня мы вспомним любимые всеми сказки А. С.Пушкина.</w:t>
      </w:r>
    </w:p>
    <w:p w:rsidR="00874E4D" w:rsidRPr="00B94D92" w:rsidRDefault="00874E4D" w:rsidP="009F054D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94D92">
        <w:rPr>
          <w:rFonts w:ascii="Times New Roman" w:hAnsi="Times New Roman"/>
          <w:color w:val="000000"/>
          <w:sz w:val="28"/>
          <w:szCs w:val="28"/>
        </w:rPr>
        <w:t>Мы начинаем нашу викторину.</w:t>
      </w:r>
    </w:p>
    <w:p w:rsidR="00874E4D" w:rsidRPr="00B94D92" w:rsidRDefault="00874E4D" w:rsidP="009F054D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94D92">
        <w:rPr>
          <w:rFonts w:ascii="Times New Roman" w:hAnsi="Times New Roman"/>
          <w:color w:val="000000"/>
          <w:sz w:val="28"/>
          <w:szCs w:val="28"/>
        </w:rPr>
        <w:t xml:space="preserve">У нас сегодня участвуют 2 команды: </w:t>
      </w:r>
      <w:r w:rsidRPr="00B94D92">
        <w:rPr>
          <w:rFonts w:ascii="Times New Roman" w:hAnsi="Times New Roman"/>
          <w:b/>
          <w:i/>
          <w:color w:val="000000"/>
          <w:sz w:val="28"/>
          <w:szCs w:val="28"/>
        </w:rPr>
        <w:t>золотые петушки и золотые рыбки.</w:t>
      </w:r>
    </w:p>
    <w:p w:rsidR="00874E4D" w:rsidRPr="00B94D92" w:rsidRDefault="00874E4D" w:rsidP="009F054D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94D92">
        <w:rPr>
          <w:rFonts w:ascii="Times New Roman" w:hAnsi="Times New Roman"/>
          <w:color w:val="000000"/>
          <w:sz w:val="28"/>
          <w:szCs w:val="28"/>
        </w:rPr>
        <w:t>За каждый правильный ответ команда получает фишки. В конце конкурса подсчитаем</w:t>
      </w:r>
    </w:p>
    <w:p w:rsidR="00874E4D" w:rsidRPr="00B94D92" w:rsidRDefault="00874E4D" w:rsidP="009F054D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94D92">
        <w:rPr>
          <w:rFonts w:ascii="Times New Roman" w:hAnsi="Times New Roman"/>
          <w:color w:val="000000"/>
          <w:sz w:val="28"/>
          <w:szCs w:val="28"/>
        </w:rPr>
        <w:t>полученные фишки и определим победителей.</w:t>
      </w:r>
    </w:p>
    <w:p w:rsidR="00874E4D" w:rsidRPr="00B94D92" w:rsidRDefault="00874E4D" w:rsidP="009F054D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874E4D" w:rsidRPr="00B94D92" w:rsidRDefault="00874E4D" w:rsidP="009F054D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94D92">
        <w:rPr>
          <w:rFonts w:ascii="Times New Roman" w:hAnsi="Times New Roman"/>
          <w:b/>
          <w:i/>
          <w:color w:val="000000"/>
          <w:sz w:val="28"/>
          <w:szCs w:val="28"/>
        </w:rPr>
        <w:t>Первый конкурс «Угадай-ка!»</w:t>
      </w:r>
      <w:r w:rsidRPr="00B94D92">
        <w:rPr>
          <w:rFonts w:ascii="Times New Roman" w:hAnsi="Times New Roman"/>
          <w:b/>
          <w:i/>
          <w:color w:val="000000"/>
          <w:sz w:val="28"/>
          <w:szCs w:val="28"/>
        </w:rPr>
        <w:br/>
      </w:r>
      <w:r w:rsidRPr="00B94D92">
        <w:rPr>
          <w:rFonts w:ascii="Times New Roman" w:hAnsi="Times New Roman"/>
          <w:b/>
          <w:bCs/>
          <w:color w:val="000000"/>
          <w:sz w:val="28"/>
          <w:szCs w:val="28"/>
        </w:rPr>
        <w:t>Ведущая</w:t>
      </w:r>
      <w:r w:rsidRPr="00B94D92">
        <w:rPr>
          <w:rFonts w:ascii="Times New Roman" w:hAnsi="Times New Roman"/>
          <w:color w:val="000000"/>
          <w:sz w:val="28"/>
          <w:szCs w:val="28"/>
        </w:rPr>
        <w:t>. Вам предстоит достать из «Сказочного мешочка» любую вещь, и назвать из какой она сказки. Дети из разных команд по одному находят и достают из мешочка игрушку и отгадывают сказку.</w:t>
      </w:r>
    </w:p>
    <w:p w:rsidR="00874E4D" w:rsidRPr="00B94D92" w:rsidRDefault="00874E4D" w:rsidP="009F054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874E4D" w:rsidRPr="00B94D92" w:rsidRDefault="00874E4D" w:rsidP="009F054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B94D92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Подведение итогов игры. Награждение команд фишками.</w:t>
      </w:r>
    </w:p>
    <w:p w:rsidR="00874E4D" w:rsidRPr="00B94D92" w:rsidRDefault="00874E4D" w:rsidP="009F054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874E4D" w:rsidRPr="00B94D92" w:rsidRDefault="00874E4D" w:rsidP="00B94D92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94D92">
        <w:rPr>
          <w:rFonts w:ascii="Times New Roman" w:hAnsi="Times New Roman"/>
          <w:b/>
          <w:i/>
          <w:color w:val="000000"/>
          <w:sz w:val="28"/>
          <w:szCs w:val="28"/>
        </w:rPr>
        <w:t xml:space="preserve">Второй конкурс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B94D92">
        <w:rPr>
          <w:rFonts w:ascii="Times New Roman" w:hAnsi="Times New Roman"/>
          <w:b/>
          <w:i/>
          <w:color w:val="000000"/>
          <w:sz w:val="28"/>
          <w:szCs w:val="28"/>
        </w:rPr>
        <w:t>«Из какой сказки отрывок?»</w:t>
      </w:r>
      <w:r w:rsidRPr="00B94D92">
        <w:rPr>
          <w:rFonts w:ascii="Times New Roman" w:hAnsi="Times New Roman"/>
          <w:b/>
          <w:i/>
          <w:color w:val="000000"/>
          <w:sz w:val="28"/>
          <w:szCs w:val="28"/>
        </w:rPr>
        <w:br/>
      </w:r>
      <w:r w:rsidRPr="00B94D92">
        <w:rPr>
          <w:rFonts w:ascii="Times New Roman" w:hAnsi="Times New Roman"/>
          <w:b/>
          <w:bCs/>
          <w:color w:val="000000"/>
          <w:sz w:val="28"/>
          <w:szCs w:val="28"/>
        </w:rPr>
        <w:t>Ведущая</w:t>
      </w:r>
      <w:r w:rsidRPr="00B94D92">
        <w:rPr>
          <w:rFonts w:ascii="Times New Roman" w:hAnsi="Times New Roman"/>
          <w:color w:val="000000"/>
          <w:sz w:val="28"/>
          <w:szCs w:val="28"/>
        </w:rPr>
        <w:t>. Команды выучили небольшие отрывки из разных сказок А. С.Пушкина. Один ребенок из команды будет рассказывать отрывок из сказки детям другой команды. А команда попробует отгадать.</w:t>
      </w:r>
    </w:p>
    <w:p w:rsidR="00874E4D" w:rsidRPr="00B94D92" w:rsidRDefault="00874E4D" w:rsidP="00B94D92">
      <w:pPr>
        <w:shd w:val="clear" w:color="auto" w:fill="FFFFFF"/>
        <w:spacing w:after="300" w:line="360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94D92">
        <w:rPr>
          <w:rFonts w:ascii="Times New Roman" w:hAnsi="Times New Roman"/>
          <w:color w:val="000000"/>
          <w:sz w:val="28"/>
          <w:szCs w:val="28"/>
        </w:rPr>
        <w:t>Будьте внимательны. Дети по очереди рассказывают выученные отрывки из сказок. 3-4 отрывков от каждой</w:t>
      </w:r>
      <w:r>
        <w:rPr>
          <w:rFonts w:ascii="Times New Roman" w:hAnsi="Times New Roman"/>
          <w:color w:val="000000"/>
          <w:sz w:val="28"/>
          <w:szCs w:val="28"/>
        </w:rPr>
        <w:t xml:space="preserve"> команды.</w:t>
      </w:r>
    </w:p>
    <w:p w:rsidR="00874E4D" w:rsidRPr="00B94D92" w:rsidRDefault="00874E4D" w:rsidP="009F054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B94D92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За правильный ответ присуждается одна фишка. Подведение итогов конкурса.</w:t>
      </w:r>
    </w:p>
    <w:p w:rsidR="00874E4D" w:rsidRPr="009F054D" w:rsidRDefault="00874E4D" w:rsidP="009F054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</w:rPr>
      </w:pPr>
    </w:p>
    <w:p w:rsidR="00874E4D" w:rsidRDefault="00874E4D" w:rsidP="00871ADF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sz w:val="28"/>
          <w:szCs w:val="28"/>
        </w:rPr>
      </w:pPr>
      <w:r w:rsidRPr="009F054D">
        <w:rPr>
          <w:rFonts w:ascii="Times New Roman" w:hAnsi="Times New Roman"/>
          <w:b/>
          <w:i/>
          <w:color w:val="333333"/>
          <w:sz w:val="28"/>
          <w:szCs w:val="28"/>
        </w:rPr>
        <w:t xml:space="preserve">Третий конкурс. </w:t>
      </w:r>
      <w:r w:rsidRPr="00871ADF">
        <w:rPr>
          <w:rStyle w:val="Strong"/>
          <w:rFonts w:ascii="Arial" w:hAnsi="Arial" w:cs="Arial"/>
          <w:i/>
          <w:sz w:val="23"/>
          <w:szCs w:val="23"/>
        </w:rPr>
        <w:t>«</w:t>
      </w:r>
      <w:r w:rsidRPr="00871ADF">
        <w:rPr>
          <w:rStyle w:val="Strong"/>
          <w:rFonts w:ascii="Times New Roman" w:hAnsi="Times New Roman"/>
          <w:i/>
          <w:sz w:val="28"/>
          <w:szCs w:val="28"/>
        </w:rPr>
        <w:t>Вопрос – ответ?»</w:t>
      </w:r>
      <w:r w:rsidRPr="00871ADF">
        <w:rPr>
          <w:rFonts w:ascii="Times New Roman" w:hAnsi="Times New Roman"/>
          <w:sz w:val="28"/>
          <w:szCs w:val="28"/>
        </w:rPr>
        <w:br/>
      </w:r>
      <w:r w:rsidRPr="00871ADF">
        <w:rPr>
          <w:rStyle w:val="Strong"/>
          <w:rFonts w:ascii="Times New Roman" w:hAnsi="Times New Roman"/>
          <w:sz w:val="28"/>
          <w:szCs w:val="28"/>
        </w:rPr>
        <w:t>Ведущий:</w:t>
      </w:r>
      <w:r w:rsidRPr="00871ADF">
        <w:rPr>
          <w:rFonts w:ascii="Times New Roman" w:hAnsi="Times New Roman"/>
          <w:sz w:val="28"/>
          <w:szCs w:val="28"/>
        </w:rPr>
        <w:t xml:space="preserve"> Сейчас я буду задавать вопросы. К каждому вопросу предлагается 3 варианта ответов. Вам нужно вы</w:t>
      </w:r>
      <w:r>
        <w:rPr>
          <w:rFonts w:ascii="Times New Roman" w:hAnsi="Times New Roman"/>
          <w:sz w:val="28"/>
          <w:szCs w:val="28"/>
        </w:rPr>
        <w:t>брать из них один правильный.</w:t>
      </w:r>
      <w:r>
        <w:rPr>
          <w:rFonts w:ascii="Times New Roman" w:hAnsi="Times New Roman"/>
          <w:sz w:val="28"/>
          <w:szCs w:val="28"/>
        </w:rPr>
        <w:br/>
        <w:t xml:space="preserve">1) </w:t>
      </w:r>
      <w:r w:rsidRPr="00871ADF">
        <w:rPr>
          <w:rFonts w:ascii="Times New Roman" w:hAnsi="Times New Roman"/>
          <w:sz w:val="28"/>
          <w:szCs w:val="28"/>
        </w:rPr>
        <w:t xml:space="preserve"> Героем кaкoй пушкинской скaзки, является цaрь Дaдoн?</w:t>
      </w:r>
      <w:r w:rsidRPr="00871ADF">
        <w:rPr>
          <w:rFonts w:ascii="Times New Roman" w:hAnsi="Times New Roman"/>
          <w:sz w:val="28"/>
          <w:szCs w:val="28"/>
        </w:rPr>
        <w:br/>
        <w:t>А. "Сказки о рыбаке и рыбке".</w:t>
      </w:r>
      <w:r w:rsidRPr="00871ADF">
        <w:rPr>
          <w:rFonts w:ascii="Times New Roman" w:hAnsi="Times New Roman"/>
          <w:sz w:val="28"/>
          <w:szCs w:val="28"/>
        </w:rPr>
        <w:br/>
        <w:t xml:space="preserve">Б. </w:t>
      </w:r>
      <w:r w:rsidRPr="00871ADF">
        <w:rPr>
          <w:rFonts w:ascii="Times New Roman" w:hAnsi="Times New Roman"/>
          <w:sz w:val="28"/>
          <w:szCs w:val="28"/>
          <w:u w:val="single"/>
        </w:rPr>
        <w:t>"</w:t>
      </w:r>
      <w:r w:rsidRPr="00871ADF">
        <w:rPr>
          <w:rFonts w:ascii="Times New Roman" w:hAnsi="Times New Roman"/>
          <w:b/>
          <w:sz w:val="28"/>
          <w:szCs w:val="28"/>
          <w:u w:val="single"/>
        </w:rPr>
        <w:t>Сказки о золотом петушке".</w:t>
      </w:r>
      <w:r w:rsidRPr="00871ADF">
        <w:rPr>
          <w:rFonts w:ascii="Times New Roman" w:hAnsi="Times New Roman"/>
          <w:sz w:val="28"/>
          <w:szCs w:val="28"/>
        </w:rPr>
        <w:br/>
        <w:t>В. "Сказки о по</w:t>
      </w:r>
      <w:r>
        <w:rPr>
          <w:rFonts w:ascii="Times New Roman" w:hAnsi="Times New Roman"/>
          <w:sz w:val="28"/>
          <w:szCs w:val="28"/>
        </w:rPr>
        <w:t>пе и о работнике его Балде".</w:t>
      </w:r>
      <w:r>
        <w:rPr>
          <w:rFonts w:ascii="Times New Roman" w:hAnsi="Times New Roman"/>
          <w:sz w:val="28"/>
          <w:szCs w:val="28"/>
        </w:rPr>
        <w:br/>
        <w:t xml:space="preserve">2) </w:t>
      </w:r>
      <w:r w:rsidRPr="00871ADF">
        <w:rPr>
          <w:rFonts w:ascii="Times New Roman" w:hAnsi="Times New Roman"/>
          <w:sz w:val="28"/>
          <w:szCs w:val="28"/>
        </w:rPr>
        <w:t>Где жил старик со своею старухой из сказки Пушкина о рыбаке и рыбке?</w:t>
      </w:r>
      <w:r w:rsidRPr="00871ADF">
        <w:rPr>
          <w:rFonts w:ascii="Times New Roman" w:hAnsi="Times New Roman"/>
          <w:sz w:val="28"/>
          <w:szCs w:val="28"/>
        </w:rPr>
        <w:br/>
        <w:t xml:space="preserve">А. </w:t>
      </w:r>
      <w:r w:rsidRPr="00871ADF">
        <w:rPr>
          <w:rFonts w:ascii="Times New Roman" w:hAnsi="Times New Roman"/>
          <w:b/>
          <w:sz w:val="28"/>
          <w:szCs w:val="28"/>
          <w:u w:val="single"/>
        </w:rPr>
        <w:t>В землянке</w:t>
      </w:r>
      <w:r w:rsidRPr="00871AD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  <w:t>Б. В избушке.</w:t>
      </w:r>
      <w:r>
        <w:rPr>
          <w:rFonts w:ascii="Times New Roman" w:hAnsi="Times New Roman"/>
          <w:sz w:val="28"/>
          <w:szCs w:val="28"/>
        </w:rPr>
        <w:br/>
        <w:t>Г. В шалаше.</w:t>
      </w:r>
      <w:r>
        <w:rPr>
          <w:rFonts w:ascii="Times New Roman" w:hAnsi="Times New Roman"/>
          <w:sz w:val="28"/>
          <w:szCs w:val="28"/>
        </w:rPr>
        <w:br/>
        <w:t xml:space="preserve">3) </w:t>
      </w:r>
      <w:r w:rsidRPr="00871ADF">
        <w:rPr>
          <w:rFonts w:ascii="Times New Roman" w:hAnsi="Times New Roman"/>
          <w:sz w:val="28"/>
          <w:szCs w:val="28"/>
        </w:rPr>
        <w:t xml:space="preserve"> В кого превращался князь Гвидон в сказке о царе Салтане?</w:t>
      </w:r>
      <w:r w:rsidRPr="00871ADF">
        <w:rPr>
          <w:rFonts w:ascii="Times New Roman" w:hAnsi="Times New Roman"/>
          <w:sz w:val="28"/>
          <w:szCs w:val="28"/>
        </w:rPr>
        <w:br/>
        <w:t>А. В медведя</w:t>
      </w:r>
      <w:r w:rsidRPr="00871ADF">
        <w:rPr>
          <w:rFonts w:ascii="Times New Roman" w:hAnsi="Times New Roman"/>
          <w:sz w:val="28"/>
          <w:szCs w:val="28"/>
        </w:rPr>
        <w:br/>
        <w:t>Б. В воробья</w:t>
      </w:r>
      <w:r w:rsidRPr="00871ADF">
        <w:rPr>
          <w:rFonts w:ascii="Times New Roman" w:hAnsi="Times New Roman"/>
          <w:sz w:val="28"/>
          <w:szCs w:val="28"/>
        </w:rPr>
        <w:br/>
        <w:t xml:space="preserve">В. </w:t>
      </w:r>
      <w:r w:rsidRPr="00871ADF">
        <w:rPr>
          <w:rFonts w:ascii="Times New Roman" w:hAnsi="Times New Roman"/>
          <w:b/>
          <w:sz w:val="28"/>
          <w:szCs w:val="28"/>
          <w:u w:val="single"/>
        </w:rPr>
        <w:t>В комара</w:t>
      </w:r>
      <w:r>
        <w:rPr>
          <w:rFonts w:ascii="Times New Roman" w:hAnsi="Times New Roman"/>
          <w:sz w:val="28"/>
          <w:szCs w:val="28"/>
        </w:rPr>
        <w:br/>
        <w:t>4)</w:t>
      </w:r>
      <w:r w:rsidRPr="00871ADF">
        <w:rPr>
          <w:rFonts w:ascii="Times New Roman" w:hAnsi="Times New Roman"/>
          <w:sz w:val="28"/>
          <w:szCs w:val="28"/>
        </w:rPr>
        <w:t xml:space="preserve">Кто подарил царю Дадону золотого петушка? </w:t>
      </w:r>
      <w:r w:rsidRPr="00871ADF">
        <w:rPr>
          <w:rFonts w:ascii="Times New Roman" w:hAnsi="Times New Roman"/>
          <w:sz w:val="28"/>
          <w:szCs w:val="28"/>
        </w:rPr>
        <w:br/>
        <w:t xml:space="preserve">А. </w:t>
      </w:r>
      <w:r w:rsidRPr="00871ADF">
        <w:rPr>
          <w:rFonts w:ascii="Times New Roman" w:hAnsi="Times New Roman"/>
          <w:b/>
          <w:sz w:val="28"/>
          <w:szCs w:val="28"/>
          <w:u w:val="single"/>
        </w:rPr>
        <w:t>Мудрец</w:t>
      </w:r>
      <w:r>
        <w:rPr>
          <w:rFonts w:ascii="Times New Roman" w:hAnsi="Times New Roman"/>
          <w:sz w:val="28"/>
          <w:szCs w:val="28"/>
        </w:rPr>
        <w:br/>
        <w:t>Б. Старик</w:t>
      </w:r>
      <w:r>
        <w:rPr>
          <w:rFonts w:ascii="Times New Roman" w:hAnsi="Times New Roman"/>
          <w:sz w:val="28"/>
          <w:szCs w:val="28"/>
        </w:rPr>
        <w:br/>
        <w:t>В. Царица</w:t>
      </w:r>
      <w:r>
        <w:rPr>
          <w:rFonts w:ascii="Times New Roman" w:hAnsi="Times New Roman"/>
          <w:sz w:val="28"/>
          <w:szCs w:val="28"/>
        </w:rPr>
        <w:br/>
        <w:t>5)</w:t>
      </w:r>
      <w:r w:rsidRPr="00871ADF">
        <w:rPr>
          <w:rFonts w:ascii="Times New Roman" w:hAnsi="Times New Roman"/>
          <w:sz w:val="28"/>
          <w:szCs w:val="28"/>
        </w:rPr>
        <w:t xml:space="preserve"> За какую плату согласился работать Балда у попа? </w:t>
      </w:r>
      <w:r w:rsidRPr="00871ADF">
        <w:rPr>
          <w:rFonts w:ascii="Times New Roman" w:hAnsi="Times New Roman"/>
          <w:sz w:val="28"/>
          <w:szCs w:val="28"/>
        </w:rPr>
        <w:br/>
        <w:t>А. Бесплатно</w:t>
      </w:r>
      <w:r w:rsidRPr="00871ADF">
        <w:rPr>
          <w:rFonts w:ascii="Times New Roman" w:hAnsi="Times New Roman"/>
          <w:sz w:val="28"/>
          <w:szCs w:val="28"/>
        </w:rPr>
        <w:br/>
        <w:t xml:space="preserve">Б. </w:t>
      </w:r>
      <w:r w:rsidRPr="00871ADF">
        <w:rPr>
          <w:rFonts w:ascii="Times New Roman" w:hAnsi="Times New Roman"/>
          <w:b/>
          <w:sz w:val="28"/>
          <w:szCs w:val="28"/>
          <w:u w:val="single"/>
        </w:rPr>
        <w:t>За три щелчка по лбу</w:t>
      </w:r>
      <w:r>
        <w:rPr>
          <w:rFonts w:ascii="Times New Roman" w:hAnsi="Times New Roman"/>
          <w:sz w:val="28"/>
          <w:szCs w:val="28"/>
        </w:rPr>
        <w:br/>
        <w:t>В. За 3 рубля</w:t>
      </w:r>
      <w:r>
        <w:rPr>
          <w:rFonts w:ascii="Times New Roman" w:hAnsi="Times New Roman"/>
          <w:sz w:val="28"/>
          <w:szCs w:val="28"/>
        </w:rPr>
        <w:br/>
        <w:t>6)</w:t>
      </w:r>
      <w:r w:rsidRPr="00871ADF">
        <w:rPr>
          <w:rFonts w:ascii="Times New Roman" w:hAnsi="Times New Roman"/>
          <w:sz w:val="28"/>
          <w:szCs w:val="28"/>
        </w:rPr>
        <w:t xml:space="preserve"> Что сделал старик, поймав золотую рыбку?</w:t>
      </w:r>
      <w:r w:rsidRPr="00871ADF">
        <w:rPr>
          <w:rFonts w:ascii="Times New Roman" w:hAnsi="Times New Roman"/>
          <w:sz w:val="28"/>
          <w:szCs w:val="28"/>
        </w:rPr>
        <w:br/>
        <w:t>А. Поместил в аквариум.</w:t>
      </w:r>
      <w:r w:rsidRPr="00871ADF">
        <w:rPr>
          <w:rFonts w:ascii="Times New Roman" w:hAnsi="Times New Roman"/>
          <w:sz w:val="28"/>
          <w:szCs w:val="28"/>
        </w:rPr>
        <w:br/>
        <w:t xml:space="preserve">Б. </w:t>
      </w:r>
      <w:r w:rsidRPr="00871ADF">
        <w:rPr>
          <w:rFonts w:ascii="Times New Roman" w:hAnsi="Times New Roman"/>
          <w:b/>
          <w:sz w:val="28"/>
          <w:szCs w:val="28"/>
          <w:u w:val="single"/>
        </w:rPr>
        <w:t>Отпустил в море.</w:t>
      </w:r>
      <w:r>
        <w:rPr>
          <w:rFonts w:ascii="Times New Roman" w:hAnsi="Times New Roman"/>
          <w:sz w:val="28"/>
          <w:szCs w:val="28"/>
        </w:rPr>
        <w:br/>
        <w:t>В. Сварил уху.</w:t>
      </w:r>
      <w:r>
        <w:rPr>
          <w:rFonts w:ascii="Times New Roman" w:hAnsi="Times New Roman"/>
          <w:sz w:val="28"/>
          <w:szCs w:val="28"/>
        </w:rPr>
        <w:br/>
        <w:t xml:space="preserve">7) </w:t>
      </w:r>
      <w:r w:rsidRPr="00871ADF">
        <w:rPr>
          <w:rFonts w:ascii="Times New Roman" w:hAnsi="Times New Roman"/>
          <w:sz w:val="28"/>
          <w:szCs w:val="28"/>
        </w:rPr>
        <w:t>Кто помог королевичу Елисею отыскать царевну-невесту?</w:t>
      </w:r>
      <w:r w:rsidRPr="00871ADF">
        <w:rPr>
          <w:rFonts w:ascii="Times New Roman" w:hAnsi="Times New Roman"/>
          <w:sz w:val="28"/>
          <w:szCs w:val="28"/>
        </w:rPr>
        <w:br/>
        <w:t>А. Волшебник</w:t>
      </w:r>
      <w:r w:rsidRPr="00871ADF">
        <w:rPr>
          <w:rFonts w:ascii="Times New Roman" w:hAnsi="Times New Roman"/>
          <w:sz w:val="28"/>
          <w:szCs w:val="28"/>
        </w:rPr>
        <w:br/>
        <w:t xml:space="preserve">Б. </w:t>
      </w:r>
      <w:r w:rsidRPr="00871ADF">
        <w:rPr>
          <w:rFonts w:ascii="Times New Roman" w:hAnsi="Times New Roman"/>
          <w:b/>
          <w:sz w:val="28"/>
          <w:szCs w:val="28"/>
          <w:u w:val="single"/>
        </w:rPr>
        <w:t>Ветер</w:t>
      </w:r>
      <w:r>
        <w:rPr>
          <w:rFonts w:ascii="Times New Roman" w:hAnsi="Times New Roman"/>
          <w:sz w:val="28"/>
          <w:szCs w:val="28"/>
        </w:rPr>
        <w:br/>
        <w:t>В. Комар</w:t>
      </w:r>
      <w:r>
        <w:rPr>
          <w:rFonts w:ascii="Times New Roman" w:hAnsi="Times New Roman"/>
          <w:sz w:val="28"/>
          <w:szCs w:val="28"/>
        </w:rPr>
        <w:br/>
        <w:t xml:space="preserve">8) </w:t>
      </w:r>
      <w:r w:rsidRPr="00871ADF">
        <w:rPr>
          <w:rFonts w:ascii="Times New Roman" w:hAnsi="Times New Roman"/>
          <w:sz w:val="28"/>
          <w:szCs w:val="28"/>
        </w:rPr>
        <w:t>С кем наперегонки бегал бесёнок вокруг моря из «Сказки о попе и работнике его Балде»?</w:t>
      </w:r>
      <w:r w:rsidRPr="00871ADF">
        <w:rPr>
          <w:rFonts w:ascii="Times New Roman" w:hAnsi="Times New Roman"/>
          <w:sz w:val="28"/>
          <w:szCs w:val="28"/>
        </w:rPr>
        <w:br/>
        <w:t xml:space="preserve">А. </w:t>
      </w:r>
      <w:r w:rsidRPr="00871ADF">
        <w:rPr>
          <w:rFonts w:ascii="Times New Roman" w:hAnsi="Times New Roman"/>
          <w:b/>
          <w:sz w:val="28"/>
          <w:szCs w:val="28"/>
          <w:u w:val="single"/>
        </w:rPr>
        <w:t>С зайкой</w:t>
      </w:r>
      <w:r>
        <w:rPr>
          <w:rFonts w:ascii="Times New Roman" w:hAnsi="Times New Roman"/>
          <w:sz w:val="28"/>
          <w:szCs w:val="28"/>
        </w:rPr>
        <w:br/>
        <w:t>Б. С мышкой</w:t>
      </w:r>
      <w:r>
        <w:rPr>
          <w:rFonts w:ascii="Times New Roman" w:hAnsi="Times New Roman"/>
          <w:sz w:val="28"/>
          <w:szCs w:val="28"/>
        </w:rPr>
        <w:br/>
        <w:t>В. С Балдой</w:t>
      </w:r>
      <w:r>
        <w:rPr>
          <w:rFonts w:ascii="Times New Roman" w:hAnsi="Times New Roman"/>
          <w:sz w:val="28"/>
          <w:szCs w:val="28"/>
        </w:rPr>
        <w:br/>
        <w:t xml:space="preserve">9) </w:t>
      </w:r>
      <w:r w:rsidRPr="00871ADF">
        <w:rPr>
          <w:rFonts w:ascii="Times New Roman" w:hAnsi="Times New Roman"/>
          <w:sz w:val="28"/>
          <w:szCs w:val="28"/>
        </w:rPr>
        <w:t>Сколько желаний старухи исполнила золотая рыбка?</w:t>
      </w:r>
      <w:r w:rsidRPr="00871ADF">
        <w:rPr>
          <w:rFonts w:ascii="Times New Roman" w:hAnsi="Times New Roman"/>
          <w:sz w:val="28"/>
          <w:szCs w:val="28"/>
        </w:rPr>
        <w:br/>
        <w:t xml:space="preserve">А. </w:t>
      </w:r>
      <w:r w:rsidRPr="00871ADF">
        <w:rPr>
          <w:rFonts w:ascii="Times New Roman" w:hAnsi="Times New Roman"/>
          <w:b/>
          <w:sz w:val="28"/>
          <w:szCs w:val="28"/>
          <w:u w:val="single"/>
        </w:rPr>
        <w:t>Три.</w:t>
      </w:r>
      <w:r>
        <w:rPr>
          <w:rFonts w:ascii="Times New Roman" w:hAnsi="Times New Roman"/>
          <w:sz w:val="28"/>
          <w:szCs w:val="28"/>
        </w:rPr>
        <w:br/>
        <w:t>Б. Четыре.</w:t>
      </w:r>
      <w:r>
        <w:rPr>
          <w:rFonts w:ascii="Times New Roman" w:hAnsi="Times New Roman"/>
          <w:sz w:val="28"/>
          <w:szCs w:val="28"/>
        </w:rPr>
        <w:br/>
        <w:t>В. Пять.</w:t>
      </w:r>
      <w:r>
        <w:rPr>
          <w:rFonts w:ascii="Times New Roman" w:hAnsi="Times New Roman"/>
          <w:sz w:val="28"/>
          <w:szCs w:val="28"/>
        </w:rPr>
        <w:br/>
        <w:t xml:space="preserve">10) </w:t>
      </w:r>
      <w:r w:rsidRPr="00871ADF">
        <w:rPr>
          <w:rFonts w:ascii="Times New Roman" w:hAnsi="Times New Roman"/>
          <w:sz w:val="28"/>
          <w:szCs w:val="28"/>
        </w:rPr>
        <w:t xml:space="preserve"> Как звали предводителя 33 богатырей из сказки Пушкина о царе Салтане? </w:t>
      </w:r>
      <w:r w:rsidRPr="00871ADF">
        <w:rPr>
          <w:rFonts w:ascii="Times New Roman" w:hAnsi="Times New Roman"/>
          <w:sz w:val="28"/>
          <w:szCs w:val="28"/>
        </w:rPr>
        <w:br/>
        <w:t>А. Старшина</w:t>
      </w:r>
      <w:r w:rsidRPr="00871ADF">
        <w:rPr>
          <w:rFonts w:ascii="Times New Roman" w:hAnsi="Times New Roman"/>
          <w:sz w:val="28"/>
          <w:szCs w:val="28"/>
        </w:rPr>
        <w:br/>
        <w:t>Б. Илья Муромец</w:t>
      </w:r>
      <w:r w:rsidRPr="00871ADF">
        <w:rPr>
          <w:rFonts w:ascii="Times New Roman" w:hAnsi="Times New Roman"/>
          <w:sz w:val="28"/>
          <w:szCs w:val="28"/>
        </w:rPr>
        <w:br/>
        <w:t>В.</w:t>
      </w:r>
      <w:r w:rsidRPr="00871AD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71ADF">
        <w:rPr>
          <w:rFonts w:ascii="Times New Roman" w:hAnsi="Times New Roman"/>
          <w:b/>
          <w:sz w:val="28"/>
          <w:szCs w:val="28"/>
          <w:u w:val="single"/>
        </w:rPr>
        <w:t>Дядька Черномор</w:t>
      </w:r>
      <w:r>
        <w:rPr>
          <w:rFonts w:ascii="Times New Roman" w:hAnsi="Times New Roman"/>
          <w:sz w:val="28"/>
          <w:szCs w:val="28"/>
        </w:rPr>
        <w:br/>
        <w:t xml:space="preserve">11) </w:t>
      </w:r>
      <w:r w:rsidRPr="00871ADF">
        <w:rPr>
          <w:rFonts w:ascii="Times New Roman" w:hAnsi="Times New Roman"/>
          <w:sz w:val="28"/>
          <w:szCs w:val="28"/>
        </w:rPr>
        <w:t xml:space="preserve">Как назвался остров, нa котором выстрoил свoй двoрец князь Гвидoн, cын цaря Сaлтанa? </w:t>
      </w:r>
      <w:r w:rsidRPr="00871ADF">
        <w:rPr>
          <w:rFonts w:ascii="Times New Roman" w:hAnsi="Times New Roman"/>
          <w:sz w:val="28"/>
          <w:szCs w:val="28"/>
        </w:rPr>
        <w:br/>
        <w:t xml:space="preserve">А. на острове сокровищ </w:t>
      </w:r>
      <w:r w:rsidRPr="00871ADF">
        <w:rPr>
          <w:rFonts w:ascii="Times New Roman" w:hAnsi="Times New Roman"/>
          <w:sz w:val="28"/>
          <w:szCs w:val="28"/>
        </w:rPr>
        <w:br/>
        <w:t xml:space="preserve">Б. </w:t>
      </w:r>
      <w:r w:rsidRPr="00871ADF">
        <w:rPr>
          <w:rFonts w:ascii="Times New Roman" w:hAnsi="Times New Roman"/>
          <w:b/>
          <w:sz w:val="28"/>
          <w:szCs w:val="28"/>
          <w:u w:val="single"/>
        </w:rPr>
        <w:t>на острове Буяне</w:t>
      </w:r>
      <w:r w:rsidRPr="00871ADF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В. Остров царя Салтана</w:t>
      </w:r>
      <w:r>
        <w:rPr>
          <w:rFonts w:ascii="Times New Roman" w:hAnsi="Times New Roman"/>
          <w:sz w:val="28"/>
          <w:szCs w:val="28"/>
        </w:rPr>
        <w:br/>
        <w:t>12)</w:t>
      </w:r>
      <w:r w:rsidRPr="00871ADF">
        <w:rPr>
          <w:rFonts w:ascii="Times New Roman" w:hAnsi="Times New Roman"/>
          <w:sz w:val="28"/>
          <w:szCs w:val="28"/>
        </w:rPr>
        <w:t xml:space="preserve"> Какой рыболовной снастью ловил рыбу старик из пушкинской сказки?</w:t>
      </w:r>
      <w:r w:rsidRPr="00871ADF">
        <w:rPr>
          <w:rFonts w:ascii="Times New Roman" w:hAnsi="Times New Roman"/>
          <w:sz w:val="28"/>
          <w:szCs w:val="28"/>
        </w:rPr>
        <w:br/>
        <w:t>А. Удочкой.</w:t>
      </w:r>
      <w:r w:rsidRPr="00871ADF">
        <w:rPr>
          <w:rFonts w:ascii="Times New Roman" w:hAnsi="Times New Roman"/>
          <w:sz w:val="28"/>
          <w:szCs w:val="28"/>
        </w:rPr>
        <w:br/>
        <w:t xml:space="preserve">Б. </w:t>
      </w:r>
      <w:r w:rsidRPr="00871ADF">
        <w:rPr>
          <w:rFonts w:ascii="Times New Roman" w:hAnsi="Times New Roman"/>
          <w:b/>
          <w:sz w:val="28"/>
          <w:szCs w:val="28"/>
          <w:u w:val="single"/>
        </w:rPr>
        <w:t>Неводом.</w:t>
      </w:r>
      <w:r w:rsidRPr="00871ADF">
        <w:rPr>
          <w:rFonts w:ascii="Times New Roman" w:hAnsi="Times New Roman"/>
          <w:sz w:val="28"/>
          <w:szCs w:val="28"/>
        </w:rPr>
        <w:br/>
        <w:t>В. Сачком.</w:t>
      </w:r>
    </w:p>
    <w:p w:rsidR="00874E4D" w:rsidRPr="00871ADF" w:rsidRDefault="00874E4D" w:rsidP="00871ADF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b/>
          <w:i/>
          <w:color w:val="333333"/>
          <w:sz w:val="28"/>
          <w:szCs w:val="28"/>
        </w:rPr>
      </w:pPr>
    </w:p>
    <w:p w:rsidR="00874E4D" w:rsidRPr="00B94D92" w:rsidRDefault="00874E4D" w:rsidP="009F054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B94D92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За правильный ответ присуждается одна фишка.</w:t>
      </w:r>
    </w:p>
    <w:p w:rsidR="00874E4D" w:rsidRPr="00B94D92" w:rsidRDefault="00874E4D" w:rsidP="009F054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874E4D" w:rsidRPr="00B94D92" w:rsidRDefault="00874E4D" w:rsidP="00E87BCF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94D92">
        <w:rPr>
          <w:rFonts w:ascii="Times New Roman" w:hAnsi="Times New Roman"/>
          <w:b/>
          <w:i/>
          <w:color w:val="000000"/>
          <w:sz w:val="28"/>
          <w:szCs w:val="28"/>
        </w:rPr>
        <w:t>Четвертый конкурс. «Наливное яблочко»</w:t>
      </w:r>
    </w:p>
    <w:p w:rsidR="00874E4D" w:rsidRPr="00B94D92" w:rsidRDefault="00874E4D" w:rsidP="00E87BCF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94D92">
        <w:rPr>
          <w:rStyle w:val="c0"/>
          <w:rFonts w:ascii="Times New Roman" w:hAnsi="Times New Roman"/>
          <w:color w:val="000000"/>
          <w:sz w:val="28"/>
          <w:szCs w:val="28"/>
        </w:rPr>
        <w:t> Командам нужно будет пронести на тарелке яблочко, не уронив его.</w:t>
      </w:r>
    </w:p>
    <w:p w:rsidR="00874E4D" w:rsidRPr="00B94D92" w:rsidRDefault="00874E4D" w:rsidP="009F054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B94D92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Подведение итогов игры. Награждение команд</w:t>
      </w:r>
    </w:p>
    <w:p w:rsidR="00874E4D" w:rsidRPr="00B94D92" w:rsidRDefault="00874E4D" w:rsidP="009F054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874E4D" w:rsidRPr="00B94D92" w:rsidRDefault="00874E4D" w:rsidP="00B94D92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94D92">
        <w:rPr>
          <w:rFonts w:ascii="Times New Roman" w:hAnsi="Times New Roman"/>
          <w:b/>
          <w:i/>
          <w:color w:val="000000"/>
          <w:sz w:val="28"/>
          <w:szCs w:val="28"/>
        </w:rPr>
        <w:t>Пятый конкурс. «Лучший знаток сказок».</w:t>
      </w:r>
      <w:r w:rsidRPr="00B94D92">
        <w:rPr>
          <w:rFonts w:ascii="Times New Roman" w:hAnsi="Times New Roman"/>
          <w:b/>
          <w:i/>
          <w:color w:val="000000"/>
          <w:sz w:val="28"/>
          <w:szCs w:val="28"/>
        </w:rPr>
        <w:br/>
      </w:r>
      <w:r w:rsidRPr="00B94D92">
        <w:rPr>
          <w:rFonts w:ascii="Times New Roman" w:hAnsi="Times New Roman"/>
          <w:b/>
          <w:bCs/>
          <w:color w:val="000000"/>
          <w:sz w:val="28"/>
          <w:szCs w:val="28"/>
        </w:rPr>
        <w:t>Ведущая.</w:t>
      </w:r>
      <w:r w:rsidRPr="00B94D92">
        <w:rPr>
          <w:rFonts w:ascii="Times New Roman" w:hAnsi="Times New Roman"/>
          <w:color w:val="000000"/>
          <w:sz w:val="28"/>
          <w:szCs w:val="28"/>
        </w:rPr>
        <w:t> Я буду задавать каждой команде вопросы по очереди, а вы должны дать ответ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D92">
        <w:rPr>
          <w:rFonts w:ascii="Times New Roman" w:hAnsi="Times New Roman"/>
          <w:color w:val="000000"/>
          <w:sz w:val="28"/>
          <w:szCs w:val="28"/>
        </w:rPr>
        <w:t>вопрос. Если ответите правильно, получаете фишку.</w:t>
      </w:r>
    </w:p>
    <w:p w:rsidR="00874E4D" w:rsidRDefault="00874E4D" w:rsidP="009F054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74E4D" w:rsidRPr="00B94D92" w:rsidRDefault="00874E4D" w:rsidP="009F054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94D92">
        <w:rPr>
          <w:rFonts w:ascii="Times New Roman" w:hAnsi="Times New Roman"/>
          <w:b/>
          <w:bCs/>
          <w:color w:val="000000"/>
          <w:sz w:val="28"/>
          <w:szCs w:val="28"/>
        </w:rPr>
        <w:t>1.Какими словами царица обращается к волшебному зеркальцу?</w:t>
      </w:r>
    </w:p>
    <w:p w:rsidR="00874E4D" w:rsidRPr="00B94D92" w:rsidRDefault="00874E4D" w:rsidP="009F054D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94D92">
        <w:rPr>
          <w:rFonts w:ascii="Times New Roman" w:hAnsi="Times New Roman"/>
          <w:color w:val="000000"/>
          <w:sz w:val="28"/>
          <w:szCs w:val="28"/>
        </w:rPr>
        <w:t>«Свет мой, зеркальце! Скажи,</w:t>
      </w:r>
    </w:p>
    <w:p w:rsidR="00874E4D" w:rsidRPr="00B94D92" w:rsidRDefault="00874E4D" w:rsidP="009F054D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94D92">
        <w:rPr>
          <w:rFonts w:ascii="Times New Roman" w:hAnsi="Times New Roman"/>
          <w:color w:val="000000"/>
          <w:sz w:val="28"/>
          <w:szCs w:val="28"/>
        </w:rPr>
        <w:t>Да всю правду доложи:</w:t>
      </w:r>
    </w:p>
    <w:p w:rsidR="00874E4D" w:rsidRPr="00B94D92" w:rsidRDefault="00874E4D" w:rsidP="009F054D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94D92">
        <w:rPr>
          <w:rFonts w:ascii="Times New Roman" w:hAnsi="Times New Roman"/>
          <w:color w:val="000000"/>
          <w:sz w:val="28"/>
          <w:szCs w:val="28"/>
        </w:rPr>
        <w:t>Я ль на свете всех милее,</w:t>
      </w:r>
    </w:p>
    <w:p w:rsidR="00874E4D" w:rsidRPr="00B94D92" w:rsidRDefault="00874E4D" w:rsidP="009F054D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94D92">
        <w:rPr>
          <w:rFonts w:ascii="Times New Roman" w:hAnsi="Times New Roman"/>
          <w:color w:val="000000"/>
          <w:sz w:val="28"/>
          <w:szCs w:val="28"/>
        </w:rPr>
        <w:t>Всех румяней и белее?»</w:t>
      </w:r>
    </w:p>
    <w:p w:rsidR="00874E4D" w:rsidRPr="00B94D92" w:rsidRDefault="00874E4D" w:rsidP="009F054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94D92">
        <w:rPr>
          <w:rFonts w:ascii="Times New Roman" w:hAnsi="Times New Roman"/>
          <w:b/>
          <w:bCs/>
          <w:color w:val="000000"/>
          <w:sz w:val="28"/>
          <w:szCs w:val="28"/>
        </w:rPr>
        <w:t>2.Что кричал петушок, сидя на спице?</w:t>
      </w:r>
    </w:p>
    <w:p w:rsidR="00874E4D" w:rsidRPr="00B94D92" w:rsidRDefault="00874E4D" w:rsidP="009F054D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94D92">
        <w:rPr>
          <w:rFonts w:ascii="Times New Roman" w:hAnsi="Times New Roman"/>
          <w:color w:val="000000"/>
          <w:sz w:val="28"/>
          <w:szCs w:val="28"/>
        </w:rPr>
        <w:t>«Ки-ри-ку-ку. Царствуй лежа на боку!»</w:t>
      </w:r>
    </w:p>
    <w:p w:rsidR="00874E4D" w:rsidRPr="00B94D92" w:rsidRDefault="00874E4D" w:rsidP="009F054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94D92">
        <w:rPr>
          <w:rFonts w:ascii="Times New Roman" w:hAnsi="Times New Roman"/>
          <w:b/>
          <w:bCs/>
          <w:color w:val="000000"/>
          <w:sz w:val="28"/>
          <w:szCs w:val="28"/>
        </w:rPr>
        <w:t>3.Что молвила третья сестрица?</w:t>
      </w:r>
    </w:p>
    <w:p w:rsidR="00874E4D" w:rsidRPr="00B94D92" w:rsidRDefault="00874E4D" w:rsidP="009F054D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94D92">
        <w:rPr>
          <w:rFonts w:ascii="Times New Roman" w:hAnsi="Times New Roman"/>
          <w:color w:val="000000"/>
          <w:sz w:val="28"/>
          <w:szCs w:val="28"/>
        </w:rPr>
        <w:t>«Я б для батюшки царя родила богатыря».</w:t>
      </w:r>
    </w:p>
    <w:p w:rsidR="00874E4D" w:rsidRPr="00B94D92" w:rsidRDefault="00874E4D" w:rsidP="009F054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94D92">
        <w:rPr>
          <w:rFonts w:ascii="Times New Roman" w:hAnsi="Times New Roman"/>
          <w:b/>
          <w:bCs/>
          <w:color w:val="000000"/>
          <w:sz w:val="28"/>
          <w:szCs w:val="28"/>
        </w:rPr>
        <w:t>4. Что говорила Золотая рыбка, когда старик ее поймал?</w:t>
      </w:r>
    </w:p>
    <w:p w:rsidR="00874E4D" w:rsidRPr="00B94D92" w:rsidRDefault="00874E4D" w:rsidP="009F054D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94D92">
        <w:rPr>
          <w:rFonts w:ascii="Times New Roman" w:hAnsi="Times New Roman"/>
          <w:color w:val="000000"/>
          <w:sz w:val="28"/>
          <w:szCs w:val="28"/>
        </w:rPr>
        <w:t>«Отпусти ты, старче, меня в море,</w:t>
      </w:r>
    </w:p>
    <w:p w:rsidR="00874E4D" w:rsidRPr="00B94D92" w:rsidRDefault="00874E4D" w:rsidP="009F054D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94D92">
        <w:rPr>
          <w:rFonts w:ascii="Times New Roman" w:hAnsi="Times New Roman"/>
          <w:color w:val="000000"/>
          <w:sz w:val="28"/>
          <w:szCs w:val="28"/>
        </w:rPr>
        <w:t>Дорогой за себя дам откуп:</w:t>
      </w:r>
    </w:p>
    <w:p w:rsidR="00874E4D" w:rsidRPr="00B94D92" w:rsidRDefault="00874E4D" w:rsidP="009F054D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94D92">
        <w:rPr>
          <w:rFonts w:ascii="Times New Roman" w:hAnsi="Times New Roman"/>
          <w:color w:val="000000"/>
          <w:sz w:val="28"/>
          <w:szCs w:val="28"/>
        </w:rPr>
        <w:t>Откуплюсь, чем только пожелаешь»</w:t>
      </w:r>
    </w:p>
    <w:p w:rsidR="00874E4D" w:rsidRPr="00B94D92" w:rsidRDefault="00874E4D" w:rsidP="009F054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94D92">
        <w:rPr>
          <w:rFonts w:ascii="Times New Roman" w:hAnsi="Times New Roman"/>
          <w:b/>
          <w:bCs/>
          <w:color w:val="000000"/>
          <w:sz w:val="28"/>
          <w:szCs w:val="28"/>
        </w:rPr>
        <w:t>5.Какими словами начинается «Сказка о царе Салтане»?</w:t>
      </w:r>
    </w:p>
    <w:p w:rsidR="00874E4D" w:rsidRPr="00B94D92" w:rsidRDefault="00874E4D" w:rsidP="009F054D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94D92">
        <w:rPr>
          <w:rFonts w:ascii="Times New Roman" w:hAnsi="Times New Roman"/>
          <w:color w:val="000000"/>
          <w:sz w:val="28"/>
          <w:szCs w:val="28"/>
        </w:rPr>
        <w:t>«Три девицы под окном</w:t>
      </w:r>
    </w:p>
    <w:p w:rsidR="00874E4D" w:rsidRPr="00B94D92" w:rsidRDefault="00874E4D" w:rsidP="009F054D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94D92">
        <w:rPr>
          <w:rFonts w:ascii="Times New Roman" w:hAnsi="Times New Roman"/>
          <w:color w:val="000000"/>
          <w:sz w:val="28"/>
          <w:szCs w:val="28"/>
        </w:rPr>
        <w:t>Пряли поздно вечерком»</w:t>
      </w:r>
    </w:p>
    <w:p w:rsidR="00874E4D" w:rsidRPr="00B94D92" w:rsidRDefault="00874E4D" w:rsidP="009F054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94D92">
        <w:rPr>
          <w:rFonts w:ascii="Times New Roman" w:hAnsi="Times New Roman"/>
          <w:b/>
          <w:bCs/>
          <w:color w:val="000000"/>
          <w:sz w:val="28"/>
          <w:szCs w:val="28"/>
        </w:rPr>
        <w:t>6.Какими словами обращается старик к Золотой рыбке?</w:t>
      </w:r>
    </w:p>
    <w:p w:rsidR="00874E4D" w:rsidRPr="00B94D92" w:rsidRDefault="00874E4D" w:rsidP="009F054D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94D92">
        <w:rPr>
          <w:rFonts w:ascii="Times New Roman" w:hAnsi="Times New Roman"/>
          <w:color w:val="000000"/>
          <w:sz w:val="28"/>
          <w:szCs w:val="28"/>
        </w:rPr>
        <w:t>«Смилуйся, государыня, рыбка!»</w:t>
      </w:r>
    </w:p>
    <w:p w:rsidR="00874E4D" w:rsidRPr="00B94D92" w:rsidRDefault="00874E4D" w:rsidP="009F054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94D92">
        <w:rPr>
          <w:rFonts w:ascii="Times New Roman" w:hAnsi="Times New Roman"/>
          <w:b/>
          <w:bCs/>
          <w:color w:val="000000"/>
          <w:sz w:val="28"/>
          <w:szCs w:val="28"/>
        </w:rPr>
        <w:t>7.Какими словами начинается «Сказка о рыбаке и рыбке»?</w:t>
      </w:r>
    </w:p>
    <w:p w:rsidR="00874E4D" w:rsidRPr="00B94D92" w:rsidRDefault="00874E4D" w:rsidP="009F054D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94D92">
        <w:rPr>
          <w:rFonts w:ascii="Times New Roman" w:hAnsi="Times New Roman"/>
          <w:color w:val="000000"/>
          <w:sz w:val="28"/>
          <w:szCs w:val="28"/>
        </w:rPr>
        <w:t>«Жил старик со своею старухой</w:t>
      </w:r>
    </w:p>
    <w:p w:rsidR="00874E4D" w:rsidRPr="00B94D92" w:rsidRDefault="00874E4D" w:rsidP="009F054D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94D92">
        <w:rPr>
          <w:rFonts w:ascii="Times New Roman" w:hAnsi="Times New Roman"/>
          <w:color w:val="000000"/>
          <w:sz w:val="28"/>
          <w:szCs w:val="28"/>
        </w:rPr>
        <w:t>У самого синего моря»</w:t>
      </w:r>
    </w:p>
    <w:p w:rsidR="00874E4D" w:rsidRPr="00B94D92" w:rsidRDefault="00874E4D" w:rsidP="009F054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94D92">
        <w:rPr>
          <w:rFonts w:ascii="Times New Roman" w:hAnsi="Times New Roman"/>
          <w:b/>
          <w:bCs/>
          <w:color w:val="000000"/>
          <w:sz w:val="28"/>
          <w:szCs w:val="28"/>
        </w:rPr>
        <w:t>8.Какими словами заканчивается «Сказка о царе Салтане»?</w:t>
      </w:r>
    </w:p>
    <w:p w:rsidR="00874E4D" w:rsidRPr="00B94D92" w:rsidRDefault="00874E4D" w:rsidP="009F054D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94D92">
        <w:rPr>
          <w:rFonts w:ascii="Times New Roman" w:hAnsi="Times New Roman"/>
          <w:color w:val="000000"/>
          <w:sz w:val="28"/>
          <w:szCs w:val="28"/>
        </w:rPr>
        <w:t>«Я там был, мед, пиво пил –</w:t>
      </w:r>
    </w:p>
    <w:p w:rsidR="00874E4D" w:rsidRPr="00B94D92" w:rsidRDefault="00874E4D" w:rsidP="009F054D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94D92">
        <w:rPr>
          <w:rFonts w:ascii="Times New Roman" w:hAnsi="Times New Roman"/>
          <w:color w:val="000000"/>
          <w:sz w:val="28"/>
          <w:szCs w:val="28"/>
        </w:rPr>
        <w:t>И усы лишь обмочил»</w:t>
      </w:r>
    </w:p>
    <w:p w:rsidR="00874E4D" w:rsidRPr="00B94D92" w:rsidRDefault="00874E4D" w:rsidP="009F054D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B94D92">
        <w:rPr>
          <w:rFonts w:ascii="Times New Roman" w:hAnsi="Times New Roman"/>
          <w:b/>
          <w:color w:val="000000"/>
          <w:sz w:val="28"/>
          <w:szCs w:val="28"/>
        </w:rPr>
        <w:t>9.Какой фрукт дала злая царица молодой царевне?</w:t>
      </w:r>
    </w:p>
    <w:p w:rsidR="00874E4D" w:rsidRPr="00B94D92" w:rsidRDefault="00874E4D" w:rsidP="009F054D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94D92">
        <w:rPr>
          <w:rFonts w:ascii="Times New Roman" w:hAnsi="Times New Roman"/>
          <w:color w:val="000000"/>
          <w:sz w:val="28"/>
          <w:szCs w:val="28"/>
        </w:rPr>
        <w:t>«Яблоко»</w:t>
      </w:r>
    </w:p>
    <w:p w:rsidR="00874E4D" w:rsidRDefault="00874E4D" w:rsidP="009F054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B94D92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Подведение итогов конкурса. Награждение команд.</w:t>
      </w:r>
    </w:p>
    <w:p w:rsidR="00874E4D" w:rsidRDefault="00874E4D" w:rsidP="00B94D92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b/>
          <w:i/>
          <w:sz w:val="28"/>
          <w:szCs w:val="28"/>
        </w:rPr>
      </w:pPr>
    </w:p>
    <w:p w:rsidR="00874E4D" w:rsidRDefault="00874E4D" w:rsidP="00B94D92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b/>
          <w:i/>
          <w:sz w:val="28"/>
          <w:szCs w:val="28"/>
        </w:rPr>
      </w:pPr>
    </w:p>
    <w:p w:rsidR="00874E4D" w:rsidRPr="00B94D92" w:rsidRDefault="00874E4D" w:rsidP="00B94D92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B94D92">
        <w:rPr>
          <w:rFonts w:ascii="Times New Roman" w:hAnsi="Times New Roman"/>
          <w:b/>
          <w:i/>
          <w:sz w:val="28"/>
          <w:szCs w:val="28"/>
        </w:rPr>
        <w:t>Шестой конкурс.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D92">
        <w:rPr>
          <w:rFonts w:ascii="Times New Roman" w:hAnsi="Times New Roman"/>
          <w:sz w:val="28"/>
          <w:szCs w:val="28"/>
        </w:rPr>
        <w:t xml:space="preserve"> </w:t>
      </w:r>
      <w:r w:rsidRPr="00B94D92">
        <w:rPr>
          <w:rFonts w:ascii="Times New Roman" w:hAnsi="Times New Roman"/>
          <w:b/>
          <w:i/>
          <w:sz w:val="28"/>
          <w:szCs w:val="28"/>
        </w:rPr>
        <w:t>«Наливное яблочко»</w:t>
      </w:r>
      <w:r w:rsidRPr="00B94D92">
        <w:rPr>
          <w:rFonts w:ascii="Times New Roman" w:hAnsi="Times New Roman"/>
          <w:b/>
          <w:i/>
          <w:sz w:val="28"/>
          <w:szCs w:val="28"/>
        </w:rPr>
        <w:br/>
      </w:r>
      <w:r w:rsidRPr="00B94D92">
        <w:rPr>
          <w:rFonts w:ascii="Times New Roman" w:hAnsi="Times New Roman"/>
          <w:sz w:val="28"/>
          <w:szCs w:val="28"/>
        </w:rPr>
        <w:t>Командам нужно будет пронести на тарелке яблочко, не уронив его.</w:t>
      </w:r>
    </w:p>
    <w:p w:rsidR="00874E4D" w:rsidRPr="00B94D92" w:rsidRDefault="00874E4D" w:rsidP="009F054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B94D92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Подведение итогов игры. Награждение команд.</w:t>
      </w:r>
    </w:p>
    <w:p w:rsidR="00874E4D" w:rsidRPr="00B94D92" w:rsidRDefault="00874E4D" w:rsidP="009F054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74E4D" w:rsidRPr="00B94D92" w:rsidRDefault="00874E4D" w:rsidP="009F054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4D92">
        <w:rPr>
          <w:rFonts w:ascii="Times New Roman" w:hAnsi="Times New Roman"/>
          <w:b/>
          <w:bCs/>
          <w:sz w:val="28"/>
          <w:szCs w:val="28"/>
        </w:rPr>
        <w:t>Общее подведение итогов конкурсов.</w:t>
      </w:r>
    </w:p>
    <w:p w:rsidR="00874E4D" w:rsidRPr="00B94D92" w:rsidRDefault="00874E4D" w:rsidP="009F054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4D92">
        <w:rPr>
          <w:rFonts w:ascii="Times New Roman" w:hAnsi="Times New Roman"/>
          <w:b/>
          <w:bCs/>
          <w:sz w:val="28"/>
          <w:szCs w:val="28"/>
        </w:rPr>
        <w:t>Ведущая.</w:t>
      </w:r>
      <w:r w:rsidRPr="00B94D92">
        <w:rPr>
          <w:rFonts w:ascii="Times New Roman" w:hAnsi="Times New Roman"/>
          <w:sz w:val="28"/>
          <w:szCs w:val="28"/>
        </w:rPr>
        <w:t> Ребята, что объединяет все сказки А. С.Пушкина?</w:t>
      </w:r>
    </w:p>
    <w:p w:rsidR="00874E4D" w:rsidRPr="00B94D92" w:rsidRDefault="00874E4D" w:rsidP="009F054D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4D92">
        <w:rPr>
          <w:rFonts w:ascii="Times New Roman" w:hAnsi="Times New Roman"/>
          <w:sz w:val="28"/>
          <w:szCs w:val="28"/>
        </w:rPr>
        <w:t>ответы детей (волшебные превращения, чудеса, красивые царевны, добро побеждает зло...)</w:t>
      </w:r>
    </w:p>
    <w:p w:rsidR="00874E4D" w:rsidRPr="00B94D92" w:rsidRDefault="00874E4D" w:rsidP="009F054D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4D92">
        <w:rPr>
          <w:rFonts w:ascii="Times New Roman" w:hAnsi="Times New Roman"/>
          <w:sz w:val="28"/>
          <w:szCs w:val="28"/>
        </w:rPr>
        <w:t>Сегодня мы заканчиваем разговор о чудесах. Но добро, прославляемое А. С.Пушкиным в своих сказках, надеюсь, надолго останется в ваших сердцах, а злу там никогда не найдется места.</w:t>
      </w:r>
    </w:p>
    <w:p w:rsidR="00874E4D" w:rsidRPr="00B94D92" w:rsidRDefault="00874E4D" w:rsidP="00E87BC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B94D92">
        <w:rPr>
          <w:rFonts w:ascii="Times New Roman" w:hAnsi="Times New Roman"/>
          <w:b/>
          <w:sz w:val="28"/>
          <w:szCs w:val="28"/>
        </w:rPr>
        <w:t>Ведущая:</w:t>
      </w:r>
    </w:p>
    <w:p w:rsidR="00874E4D" w:rsidRPr="00B94D92" w:rsidRDefault="00874E4D" w:rsidP="00E87BC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4D92">
        <w:rPr>
          <w:rFonts w:ascii="Times New Roman" w:hAnsi="Times New Roman"/>
          <w:sz w:val="28"/>
          <w:szCs w:val="28"/>
        </w:rPr>
        <w:t xml:space="preserve"> Это </w:t>
      </w:r>
      <w:hyperlink r:id="rId7" w:tgtFrame="_blank" w:history="1">
        <w:r w:rsidRPr="00B94D92">
          <w:rPr>
            <w:rFonts w:ascii="Times New Roman" w:hAnsi="Times New Roman"/>
            <w:sz w:val="28"/>
            <w:szCs w:val="28"/>
          </w:rPr>
          <w:t>Пушкин</w:t>
        </w:r>
      </w:hyperlink>
      <w:r w:rsidRPr="00B94D92">
        <w:rPr>
          <w:rFonts w:ascii="Times New Roman" w:hAnsi="Times New Roman"/>
          <w:sz w:val="28"/>
          <w:szCs w:val="28"/>
        </w:rPr>
        <w:t>. Это чудо.</w:t>
      </w:r>
    </w:p>
    <w:p w:rsidR="00874E4D" w:rsidRPr="00B94D92" w:rsidRDefault="00874E4D" w:rsidP="00E87BCF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4D92">
        <w:rPr>
          <w:rFonts w:ascii="Times New Roman" w:hAnsi="Times New Roman"/>
          <w:sz w:val="28"/>
          <w:szCs w:val="28"/>
        </w:rPr>
        <w:t>Это прелесть без конца.</w:t>
      </w:r>
    </w:p>
    <w:p w:rsidR="00874E4D" w:rsidRPr="00B94D92" w:rsidRDefault="00874E4D" w:rsidP="00E87BCF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4D92">
        <w:rPr>
          <w:rFonts w:ascii="Times New Roman" w:hAnsi="Times New Roman"/>
          <w:sz w:val="28"/>
          <w:szCs w:val="28"/>
        </w:rPr>
        <w:t>В нашей жизни вечно будут</w:t>
      </w:r>
    </w:p>
    <w:p w:rsidR="00874E4D" w:rsidRPr="00B94D92" w:rsidRDefault="00874E4D" w:rsidP="00E87BCF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4D92">
        <w:rPr>
          <w:rFonts w:ascii="Times New Roman" w:hAnsi="Times New Roman"/>
          <w:sz w:val="28"/>
          <w:szCs w:val="28"/>
        </w:rPr>
        <w:t>Этих сказок голоса.</w:t>
      </w:r>
    </w:p>
    <w:p w:rsidR="00874E4D" w:rsidRPr="00B94D92" w:rsidRDefault="00874E4D" w:rsidP="00E87BCF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4D92">
        <w:rPr>
          <w:rFonts w:ascii="Times New Roman" w:hAnsi="Times New Roman"/>
          <w:sz w:val="28"/>
          <w:szCs w:val="28"/>
        </w:rPr>
        <w:t>Сколько сказок у поэта?</w:t>
      </w:r>
    </w:p>
    <w:p w:rsidR="00874E4D" w:rsidRPr="00B94D92" w:rsidRDefault="00874E4D" w:rsidP="00E87BCF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4D92">
        <w:rPr>
          <w:rFonts w:ascii="Times New Roman" w:hAnsi="Times New Roman"/>
          <w:sz w:val="28"/>
          <w:szCs w:val="28"/>
        </w:rPr>
        <w:t>Их не много и не мало,</w:t>
      </w:r>
    </w:p>
    <w:p w:rsidR="00874E4D" w:rsidRPr="00B94D92" w:rsidRDefault="00874E4D" w:rsidP="00E87BCF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4D92">
        <w:rPr>
          <w:rFonts w:ascii="Times New Roman" w:hAnsi="Times New Roman"/>
          <w:sz w:val="28"/>
          <w:szCs w:val="28"/>
        </w:rPr>
        <w:t>Но все Пушкинские - это</w:t>
      </w:r>
    </w:p>
    <w:p w:rsidR="00874E4D" w:rsidRPr="00B94D92" w:rsidRDefault="00874E4D" w:rsidP="00E87BCF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4D92">
        <w:rPr>
          <w:rFonts w:ascii="Times New Roman" w:hAnsi="Times New Roman"/>
          <w:sz w:val="28"/>
          <w:szCs w:val="28"/>
        </w:rPr>
        <w:t>Наше вечное начало.</w:t>
      </w:r>
    </w:p>
    <w:p w:rsidR="00874E4D" w:rsidRPr="00B94D92" w:rsidRDefault="00874E4D" w:rsidP="009F054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4D92">
        <w:rPr>
          <w:rFonts w:ascii="Times New Roman" w:hAnsi="Times New Roman"/>
          <w:b/>
          <w:bCs/>
          <w:sz w:val="28"/>
          <w:szCs w:val="28"/>
        </w:rPr>
        <w:t>Награждение всех участников викторины медалями «Лучший знаток сказок А. С.Пушкина»</w:t>
      </w:r>
    </w:p>
    <w:p w:rsidR="00874E4D" w:rsidRPr="00B94D92" w:rsidRDefault="00874E4D" w:rsidP="009F054D">
      <w:pPr>
        <w:jc w:val="both"/>
        <w:rPr>
          <w:rFonts w:ascii="Times New Roman" w:hAnsi="Times New Roman"/>
          <w:sz w:val="28"/>
          <w:szCs w:val="28"/>
        </w:rPr>
      </w:pPr>
    </w:p>
    <w:p w:rsidR="00874E4D" w:rsidRDefault="00874E4D" w:rsidP="00E87B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4E4D" w:rsidRDefault="00874E4D" w:rsidP="00E87B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4E4D" w:rsidRDefault="00874E4D" w:rsidP="00E87B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4E4D" w:rsidRDefault="00874E4D" w:rsidP="00E87B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4E4D" w:rsidRDefault="00874E4D" w:rsidP="00E87B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4E4D" w:rsidRDefault="00874E4D" w:rsidP="00E87B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4E4D" w:rsidRPr="00B94D92" w:rsidRDefault="00874E4D" w:rsidP="00E87BCF">
      <w:pPr>
        <w:jc w:val="center"/>
        <w:rPr>
          <w:rFonts w:ascii="Times New Roman" w:hAnsi="Times New Roman"/>
          <w:b/>
          <w:sz w:val="28"/>
          <w:szCs w:val="28"/>
        </w:rPr>
      </w:pPr>
      <w:r w:rsidRPr="00B94D92">
        <w:rPr>
          <w:rFonts w:ascii="Times New Roman" w:hAnsi="Times New Roman"/>
          <w:b/>
          <w:sz w:val="28"/>
          <w:szCs w:val="28"/>
        </w:rPr>
        <w:t>Используемая литература:</w:t>
      </w:r>
    </w:p>
    <w:p w:rsidR="00874E4D" w:rsidRPr="00B94D92" w:rsidRDefault="00874E4D" w:rsidP="00E30C46">
      <w:pPr>
        <w:pStyle w:val="NormalWeb"/>
        <w:numPr>
          <w:ilvl w:val="0"/>
          <w:numId w:val="3"/>
        </w:numPr>
        <w:rPr>
          <w:sz w:val="28"/>
          <w:szCs w:val="28"/>
        </w:rPr>
      </w:pPr>
      <w:r w:rsidRPr="00B94D92">
        <w:rPr>
          <w:sz w:val="28"/>
          <w:szCs w:val="28"/>
        </w:rPr>
        <w:t>Детская литература. / Под редакцией Е. Е. Зубаревой –</w:t>
      </w:r>
    </w:p>
    <w:p w:rsidR="00874E4D" w:rsidRPr="00B94D92" w:rsidRDefault="00874E4D" w:rsidP="00E30C46">
      <w:pPr>
        <w:pStyle w:val="NormalWeb"/>
        <w:ind w:left="720"/>
        <w:rPr>
          <w:sz w:val="28"/>
          <w:szCs w:val="28"/>
        </w:rPr>
      </w:pPr>
      <w:r w:rsidRPr="00B94D92">
        <w:rPr>
          <w:sz w:val="28"/>
          <w:szCs w:val="28"/>
        </w:rPr>
        <w:t>Москва: Просвещение, 1985.</w:t>
      </w:r>
    </w:p>
    <w:p w:rsidR="00874E4D" w:rsidRPr="00B94D92" w:rsidRDefault="00874E4D" w:rsidP="00E30C4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94D92">
        <w:rPr>
          <w:rStyle w:val="c5"/>
          <w:rFonts w:ascii="Times New Roman" w:hAnsi="Times New Roman"/>
          <w:sz w:val="28"/>
          <w:szCs w:val="28"/>
        </w:rPr>
        <w:t xml:space="preserve">Пушкин А.С. Сказки. М.: Радуга, </w:t>
      </w:r>
      <w:smartTag w:uri="urn:schemas-microsoft-com:office:smarttags" w:element="metricconverter">
        <w:smartTagPr>
          <w:attr w:name="ProductID" w:val="1993 г"/>
        </w:smartTagPr>
        <w:r w:rsidRPr="00B94D92">
          <w:rPr>
            <w:rStyle w:val="c5"/>
            <w:rFonts w:ascii="Times New Roman" w:hAnsi="Times New Roman"/>
            <w:sz w:val="28"/>
            <w:szCs w:val="28"/>
          </w:rPr>
          <w:t>1993 г</w:t>
        </w:r>
      </w:smartTag>
    </w:p>
    <w:p w:rsidR="00874E4D" w:rsidRPr="00B94D92" w:rsidRDefault="00874E4D" w:rsidP="009F054D">
      <w:pPr>
        <w:jc w:val="both"/>
        <w:rPr>
          <w:rFonts w:ascii="Times New Roman" w:hAnsi="Times New Roman"/>
          <w:sz w:val="28"/>
          <w:szCs w:val="28"/>
        </w:rPr>
      </w:pPr>
    </w:p>
    <w:p w:rsidR="00874E4D" w:rsidRPr="00B94D92" w:rsidRDefault="00874E4D" w:rsidP="009F054D">
      <w:pPr>
        <w:jc w:val="both"/>
        <w:rPr>
          <w:rFonts w:ascii="Times New Roman" w:hAnsi="Times New Roman"/>
          <w:sz w:val="28"/>
          <w:szCs w:val="28"/>
        </w:rPr>
      </w:pPr>
    </w:p>
    <w:p w:rsidR="00874E4D" w:rsidRPr="00B94D92" w:rsidRDefault="00874E4D" w:rsidP="009F054D">
      <w:pPr>
        <w:jc w:val="both"/>
        <w:rPr>
          <w:rFonts w:ascii="Times New Roman" w:hAnsi="Times New Roman"/>
          <w:sz w:val="28"/>
          <w:szCs w:val="28"/>
        </w:rPr>
      </w:pPr>
    </w:p>
    <w:p w:rsidR="00874E4D" w:rsidRPr="00B94D92" w:rsidRDefault="00874E4D" w:rsidP="009F054D">
      <w:pPr>
        <w:jc w:val="both"/>
        <w:rPr>
          <w:rFonts w:ascii="Times New Roman" w:hAnsi="Times New Roman"/>
          <w:sz w:val="28"/>
          <w:szCs w:val="28"/>
        </w:rPr>
      </w:pPr>
    </w:p>
    <w:p w:rsidR="00874E4D" w:rsidRPr="00B94D92" w:rsidRDefault="00874E4D" w:rsidP="009F054D">
      <w:pPr>
        <w:jc w:val="both"/>
        <w:rPr>
          <w:rFonts w:ascii="Times New Roman" w:hAnsi="Times New Roman"/>
          <w:sz w:val="28"/>
          <w:szCs w:val="28"/>
        </w:rPr>
      </w:pPr>
    </w:p>
    <w:p w:rsidR="00874E4D" w:rsidRPr="00B94D92" w:rsidRDefault="00874E4D" w:rsidP="009F054D">
      <w:pPr>
        <w:jc w:val="both"/>
        <w:rPr>
          <w:rFonts w:ascii="Times New Roman" w:hAnsi="Times New Roman"/>
          <w:sz w:val="28"/>
          <w:szCs w:val="28"/>
        </w:rPr>
      </w:pPr>
    </w:p>
    <w:p w:rsidR="00874E4D" w:rsidRPr="00B94D92" w:rsidRDefault="00874E4D" w:rsidP="009F054D">
      <w:pPr>
        <w:jc w:val="both"/>
        <w:rPr>
          <w:rFonts w:ascii="Times New Roman" w:hAnsi="Times New Roman"/>
          <w:sz w:val="28"/>
          <w:szCs w:val="28"/>
        </w:rPr>
      </w:pPr>
    </w:p>
    <w:p w:rsidR="00874E4D" w:rsidRDefault="00874E4D" w:rsidP="009F054D">
      <w:pPr>
        <w:jc w:val="both"/>
        <w:rPr>
          <w:rFonts w:ascii="Times New Roman" w:hAnsi="Times New Roman"/>
          <w:sz w:val="28"/>
          <w:szCs w:val="28"/>
        </w:rPr>
      </w:pPr>
    </w:p>
    <w:p w:rsidR="00874E4D" w:rsidRDefault="00874E4D" w:rsidP="009F054D">
      <w:pPr>
        <w:jc w:val="both"/>
        <w:rPr>
          <w:rFonts w:ascii="Times New Roman" w:hAnsi="Times New Roman"/>
          <w:sz w:val="28"/>
          <w:szCs w:val="28"/>
        </w:rPr>
      </w:pPr>
    </w:p>
    <w:p w:rsidR="00874E4D" w:rsidRDefault="00874E4D" w:rsidP="009F054D">
      <w:pPr>
        <w:jc w:val="both"/>
        <w:rPr>
          <w:rFonts w:ascii="Times New Roman" w:hAnsi="Times New Roman"/>
          <w:sz w:val="28"/>
          <w:szCs w:val="28"/>
        </w:rPr>
      </w:pPr>
    </w:p>
    <w:p w:rsidR="00874E4D" w:rsidRDefault="00874E4D" w:rsidP="00BB66A7">
      <w:pPr>
        <w:jc w:val="center"/>
        <w:rPr>
          <w:b/>
        </w:rPr>
      </w:pPr>
    </w:p>
    <w:p w:rsidR="00874E4D" w:rsidRDefault="00874E4D" w:rsidP="00BB66A7">
      <w:pPr>
        <w:jc w:val="center"/>
        <w:rPr>
          <w:b/>
        </w:rPr>
      </w:pPr>
    </w:p>
    <w:p w:rsidR="00874E4D" w:rsidRDefault="00874E4D" w:rsidP="00BB66A7">
      <w:pPr>
        <w:jc w:val="center"/>
        <w:rPr>
          <w:b/>
        </w:rPr>
      </w:pPr>
    </w:p>
    <w:p w:rsidR="00874E4D" w:rsidRDefault="00874E4D" w:rsidP="00BB66A7">
      <w:pPr>
        <w:jc w:val="center"/>
        <w:rPr>
          <w:b/>
        </w:rPr>
      </w:pPr>
    </w:p>
    <w:p w:rsidR="00874E4D" w:rsidRDefault="00874E4D" w:rsidP="00BB66A7">
      <w:pPr>
        <w:jc w:val="center"/>
        <w:rPr>
          <w:b/>
        </w:rPr>
      </w:pPr>
    </w:p>
    <w:p w:rsidR="00874E4D" w:rsidRDefault="00874E4D" w:rsidP="00BB66A7">
      <w:pPr>
        <w:jc w:val="center"/>
        <w:rPr>
          <w:b/>
        </w:rPr>
      </w:pPr>
    </w:p>
    <w:p w:rsidR="00874E4D" w:rsidRDefault="00874E4D" w:rsidP="00BB66A7">
      <w:pPr>
        <w:jc w:val="center"/>
        <w:rPr>
          <w:b/>
        </w:rPr>
      </w:pPr>
    </w:p>
    <w:p w:rsidR="00874E4D" w:rsidRDefault="00874E4D" w:rsidP="00BB66A7">
      <w:pPr>
        <w:jc w:val="center"/>
        <w:rPr>
          <w:b/>
        </w:rPr>
      </w:pPr>
    </w:p>
    <w:p w:rsidR="00874E4D" w:rsidRDefault="00874E4D" w:rsidP="00BB66A7">
      <w:pPr>
        <w:jc w:val="center"/>
        <w:rPr>
          <w:b/>
        </w:rPr>
      </w:pPr>
    </w:p>
    <w:p w:rsidR="00874E4D" w:rsidRDefault="00874E4D" w:rsidP="00BB66A7">
      <w:pPr>
        <w:jc w:val="center"/>
        <w:rPr>
          <w:b/>
        </w:rPr>
      </w:pPr>
    </w:p>
    <w:p w:rsidR="00874E4D" w:rsidRDefault="00874E4D" w:rsidP="00BB66A7">
      <w:pPr>
        <w:jc w:val="center"/>
        <w:rPr>
          <w:b/>
        </w:rPr>
      </w:pPr>
    </w:p>
    <w:p w:rsidR="00874E4D" w:rsidRDefault="00874E4D" w:rsidP="00BB66A7">
      <w:pPr>
        <w:jc w:val="center"/>
        <w:rPr>
          <w:b/>
        </w:rPr>
      </w:pPr>
    </w:p>
    <w:p w:rsidR="00874E4D" w:rsidRDefault="00874E4D" w:rsidP="00BB66A7">
      <w:pPr>
        <w:jc w:val="center"/>
        <w:rPr>
          <w:b/>
        </w:rPr>
      </w:pPr>
    </w:p>
    <w:sectPr w:rsidR="00874E4D" w:rsidSect="000A79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E4D" w:rsidRDefault="00874E4D" w:rsidP="00136D91">
      <w:pPr>
        <w:spacing w:after="0" w:line="240" w:lineRule="auto"/>
      </w:pPr>
      <w:r>
        <w:separator/>
      </w:r>
    </w:p>
  </w:endnote>
  <w:endnote w:type="continuationSeparator" w:id="0">
    <w:p w:rsidR="00874E4D" w:rsidRDefault="00874E4D" w:rsidP="00136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E4D" w:rsidRDefault="00874E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E4D" w:rsidRDefault="00874E4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E4D" w:rsidRDefault="00874E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E4D" w:rsidRDefault="00874E4D" w:rsidP="00136D91">
      <w:pPr>
        <w:spacing w:after="0" w:line="240" w:lineRule="auto"/>
      </w:pPr>
      <w:r>
        <w:separator/>
      </w:r>
    </w:p>
  </w:footnote>
  <w:footnote w:type="continuationSeparator" w:id="0">
    <w:p w:rsidR="00874E4D" w:rsidRDefault="00874E4D" w:rsidP="00136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E4D" w:rsidRDefault="00874E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E4D" w:rsidRDefault="00874E4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E4D" w:rsidRDefault="00874E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657"/>
    <w:multiLevelType w:val="multilevel"/>
    <w:tmpl w:val="67BA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314442"/>
    <w:multiLevelType w:val="hybridMultilevel"/>
    <w:tmpl w:val="7086370E"/>
    <w:lvl w:ilvl="0" w:tplc="476082E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530DF0"/>
    <w:multiLevelType w:val="hybridMultilevel"/>
    <w:tmpl w:val="4D0E8F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11EF"/>
    <w:rsid w:val="000A7982"/>
    <w:rsid w:val="000E26CB"/>
    <w:rsid w:val="000E38FD"/>
    <w:rsid w:val="001211EF"/>
    <w:rsid w:val="00136D91"/>
    <w:rsid w:val="00145F13"/>
    <w:rsid w:val="00196DA3"/>
    <w:rsid w:val="001B179A"/>
    <w:rsid w:val="002952D4"/>
    <w:rsid w:val="002E6D05"/>
    <w:rsid w:val="002F1789"/>
    <w:rsid w:val="003146EA"/>
    <w:rsid w:val="00354EB1"/>
    <w:rsid w:val="00373421"/>
    <w:rsid w:val="0038370F"/>
    <w:rsid w:val="0039641E"/>
    <w:rsid w:val="003D2B78"/>
    <w:rsid w:val="005600A0"/>
    <w:rsid w:val="00560C8B"/>
    <w:rsid w:val="00561B22"/>
    <w:rsid w:val="00563B39"/>
    <w:rsid w:val="00573ED1"/>
    <w:rsid w:val="005E3EC2"/>
    <w:rsid w:val="006344D9"/>
    <w:rsid w:val="006F7FAC"/>
    <w:rsid w:val="00712024"/>
    <w:rsid w:val="00773B26"/>
    <w:rsid w:val="00777EB6"/>
    <w:rsid w:val="00871ADF"/>
    <w:rsid w:val="00874E4D"/>
    <w:rsid w:val="008B3D15"/>
    <w:rsid w:val="008E3643"/>
    <w:rsid w:val="00957C3B"/>
    <w:rsid w:val="009B1E02"/>
    <w:rsid w:val="009F054D"/>
    <w:rsid w:val="00A02993"/>
    <w:rsid w:val="00A33441"/>
    <w:rsid w:val="00AA4452"/>
    <w:rsid w:val="00AA7AB6"/>
    <w:rsid w:val="00B70A75"/>
    <w:rsid w:val="00B94D92"/>
    <w:rsid w:val="00BB66A7"/>
    <w:rsid w:val="00BC21E7"/>
    <w:rsid w:val="00BD2FF6"/>
    <w:rsid w:val="00C41289"/>
    <w:rsid w:val="00C435F0"/>
    <w:rsid w:val="00C92BDB"/>
    <w:rsid w:val="00E104B7"/>
    <w:rsid w:val="00E17EFF"/>
    <w:rsid w:val="00E27F00"/>
    <w:rsid w:val="00E30C46"/>
    <w:rsid w:val="00E87BCF"/>
    <w:rsid w:val="00F25C84"/>
    <w:rsid w:val="00F76575"/>
    <w:rsid w:val="00F77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98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36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6D9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36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6D91"/>
    <w:rPr>
      <w:rFonts w:cs="Times New Roman"/>
    </w:rPr>
  </w:style>
  <w:style w:type="paragraph" w:styleId="ListParagraph">
    <w:name w:val="List Paragraph"/>
    <w:basedOn w:val="Normal"/>
    <w:uiPriority w:val="99"/>
    <w:qFormat/>
    <w:rsid w:val="00777EB6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871ADF"/>
    <w:rPr>
      <w:rFonts w:cs="Times New Roman"/>
      <w:b/>
      <w:bCs/>
    </w:rPr>
  </w:style>
  <w:style w:type="paragraph" w:styleId="NoSpacing">
    <w:name w:val="No Spacing"/>
    <w:uiPriority w:val="99"/>
    <w:qFormat/>
    <w:rsid w:val="00BB66A7"/>
    <w:rPr>
      <w:lang w:eastAsia="en-US"/>
    </w:rPr>
  </w:style>
  <w:style w:type="character" w:customStyle="1" w:styleId="c2">
    <w:name w:val="c2"/>
    <w:basedOn w:val="DefaultParagraphFont"/>
    <w:uiPriority w:val="99"/>
    <w:rsid w:val="00E87BCF"/>
    <w:rPr>
      <w:rFonts w:cs="Times New Roman"/>
    </w:rPr>
  </w:style>
  <w:style w:type="character" w:customStyle="1" w:styleId="c0">
    <w:name w:val="c0"/>
    <w:basedOn w:val="DefaultParagraphFont"/>
    <w:uiPriority w:val="99"/>
    <w:rsid w:val="00E87BCF"/>
    <w:rPr>
      <w:rFonts w:cs="Times New Roman"/>
    </w:rPr>
  </w:style>
  <w:style w:type="paragraph" w:styleId="NormalWeb">
    <w:name w:val="Normal (Web)"/>
    <w:basedOn w:val="Normal"/>
    <w:uiPriority w:val="99"/>
    <w:semiHidden/>
    <w:rsid w:val="00E30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DefaultParagraphFont"/>
    <w:uiPriority w:val="99"/>
    <w:rsid w:val="000E38F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E6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6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lavkrug.org/sochinenie-na-temu-a-s-pushkin-nash-sovremennik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142</TotalTime>
  <Pages>7</Pages>
  <Words>950</Words>
  <Characters>5416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Пользователь</cp:lastModifiedBy>
  <cp:revision>25</cp:revision>
  <cp:lastPrinted>2015-11-24T01:21:00Z</cp:lastPrinted>
  <dcterms:created xsi:type="dcterms:W3CDTF">2015-10-21T10:44:00Z</dcterms:created>
  <dcterms:modified xsi:type="dcterms:W3CDTF">2015-12-04T03:44:00Z</dcterms:modified>
</cp:coreProperties>
</file>