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5A" w:rsidRPr="00893E1D" w:rsidRDefault="001A165A" w:rsidP="00893E1D">
      <w:pPr>
        <w:suppressAutoHyphens/>
        <w:spacing w:after="0" w:line="240" w:lineRule="auto"/>
        <w:jc w:val="center"/>
        <w:rPr>
          <w:rFonts w:ascii="Georgia" w:hAnsi="Georgia"/>
          <w:b/>
          <w:bCs/>
          <w:sz w:val="24"/>
          <w:szCs w:val="24"/>
          <w:lang w:eastAsia="ar-SA"/>
        </w:rPr>
      </w:pPr>
      <w:r w:rsidRPr="00893E1D">
        <w:rPr>
          <w:rFonts w:ascii="Georgia" w:hAnsi="Georgia"/>
          <w:b/>
          <w:bCs/>
          <w:sz w:val="24"/>
          <w:szCs w:val="24"/>
          <w:lang w:eastAsia="ar-SA"/>
        </w:rPr>
        <w:t>Управление образования Администрации города Новочеркасска</w:t>
      </w:r>
    </w:p>
    <w:p w:rsidR="001A165A" w:rsidRPr="00893E1D" w:rsidRDefault="001A165A" w:rsidP="00893E1D">
      <w:pPr>
        <w:suppressAutoHyphens/>
        <w:spacing w:after="0" w:line="240" w:lineRule="auto"/>
        <w:jc w:val="center"/>
        <w:rPr>
          <w:rFonts w:ascii="Georgia" w:hAnsi="Georgia"/>
          <w:b/>
          <w:bCs/>
          <w:sz w:val="24"/>
          <w:szCs w:val="24"/>
          <w:lang w:eastAsia="ar-SA"/>
        </w:rPr>
      </w:pPr>
      <w:r w:rsidRPr="00893E1D">
        <w:rPr>
          <w:rFonts w:ascii="Georgia" w:hAnsi="Georgia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1A165A" w:rsidRPr="00893E1D" w:rsidRDefault="001A165A" w:rsidP="00893E1D">
      <w:pPr>
        <w:suppressAutoHyphens/>
        <w:spacing w:after="0" w:line="240" w:lineRule="auto"/>
        <w:jc w:val="center"/>
        <w:rPr>
          <w:rFonts w:ascii="Georgia" w:hAnsi="Georgia"/>
          <w:b/>
          <w:bCs/>
          <w:sz w:val="24"/>
          <w:szCs w:val="24"/>
          <w:lang w:eastAsia="ar-SA"/>
        </w:rPr>
      </w:pPr>
      <w:r w:rsidRPr="00893E1D">
        <w:rPr>
          <w:rFonts w:ascii="Georgia" w:hAnsi="Georgia"/>
          <w:b/>
          <w:bCs/>
          <w:sz w:val="24"/>
          <w:szCs w:val="24"/>
          <w:lang w:eastAsia="ar-SA"/>
        </w:rPr>
        <w:t>детский сад комбинированного вида № 27</w:t>
      </w: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52"/>
          <w:szCs w:val="52"/>
          <w:lang w:eastAsia="ru-RU"/>
        </w:rPr>
      </w:pPr>
    </w:p>
    <w:p w:rsidR="001A165A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>
        <w:rPr>
          <w:rFonts w:ascii="Times New Roman" w:hAnsi="Times New Roman"/>
          <w:b/>
          <w:sz w:val="52"/>
          <w:szCs w:val="52"/>
          <w:lang w:eastAsia="ru-RU"/>
        </w:rPr>
        <w:t>Конспект</w:t>
      </w: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52"/>
          <w:szCs w:val="52"/>
          <w:lang w:eastAsia="ru-RU"/>
        </w:rPr>
      </w:pPr>
      <w:r>
        <w:rPr>
          <w:rFonts w:ascii="Times New Roman" w:hAnsi="Times New Roman"/>
          <w:b/>
          <w:sz w:val="52"/>
          <w:szCs w:val="52"/>
          <w:lang w:eastAsia="ru-RU"/>
        </w:rPr>
        <w:t xml:space="preserve"> совместной</w:t>
      </w:r>
      <w:r w:rsidRPr="00893E1D">
        <w:rPr>
          <w:rFonts w:ascii="Times New Roman" w:hAnsi="Times New Roman"/>
          <w:b/>
          <w:bCs/>
          <w:iCs/>
          <w:sz w:val="52"/>
          <w:szCs w:val="52"/>
          <w:lang w:eastAsia="ru-RU"/>
        </w:rPr>
        <w:t xml:space="preserve">  деятельности </w:t>
      </w:r>
    </w:p>
    <w:p w:rsidR="001A165A" w:rsidRPr="00893E1D" w:rsidRDefault="001A165A" w:rsidP="00AB1FB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52"/>
          <w:szCs w:val="52"/>
          <w:lang w:eastAsia="ru-RU"/>
        </w:rPr>
      </w:pPr>
      <w:r w:rsidRPr="00893E1D">
        <w:rPr>
          <w:rFonts w:ascii="Times New Roman" w:hAnsi="Times New Roman"/>
          <w:b/>
          <w:bCs/>
          <w:iCs/>
          <w:sz w:val="52"/>
          <w:szCs w:val="52"/>
          <w:lang w:eastAsia="ru-RU"/>
        </w:rPr>
        <w:t xml:space="preserve">в </w:t>
      </w:r>
      <w:r>
        <w:rPr>
          <w:rFonts w:ascii="Times New Roman" w:hAnsi="Times New Roman"/>
          <w:b/>
          <w:bCs/>
          <w:iCs/>
          <w:sz w:val="52"/>
          <w:szCs w:val="52"/>
          <w:lang w:eastAsia="ru-RU"/>
        </w:rPr>
        <w:t xml:space="preserve">подготовительной к школе </w:t>
      </w:r>
      <w:r w:rsidRPr="00893E1D">
        <w:rPr>
          <w:rFonts w:ascii="Times New Roman" w:hAnsi="Times New Roman"/>
          <w:b/>
          <w:bCs/>
          <w:iCs/>
          <w:sz w:val="52"/>
          <w:szCs w:val="52"/>
          <w:lang w:eastAsia="ru-RU"/>
        </w:rPr>
        <w:t>группе.</w:t>
      </w:r>
    </w:p>
    <w:p w:rsidR="001A165A" w:rsidRDefault="001A165A" w:rsidP="00AB1FBA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  <w:lang w:eastAsia="ru-RU"/>
        </w:rPr>
      </w:pPr>
      <w:r w:rsidRPr="00893E1D">
        <w:rPr>
          <w:rFonts w:ascii="Times New Roman" w:hAnsi="Times New Roman"/>
          <w:b/>
          <w:bCs/>
          <w:i/>
          <w:iCs/>
          <w:sz w:val="52"/>
          <w:szCs w:val="52"/>
          <w:lang w:eastAsia="ru-RU"/>
        </w:rPr>
        <w:t>Тема: «</w:t>
      </w:r>
      <w:r>
        <w:rPr>
          <w:rFonts w:ascii="Times New Roman" w:hAnsi="Times New Roman"/>
          <w:b/>
          <w:bCs/>
          <w:i/>
          <w:iCs/>
          <w:sz w:val="52"/>
          <w:szCs w:val="52"/>
          <w:lang w:eastAsia="ru-RU"/>
        </w:rPr>
        <w:t>Экспериментирование</w:t>
      </w:r>
    </w:p>
    <w:p w:rsidR="001A165A" w:rsidRDefault="001A165A" w:rsidP="00AB1FBA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i/>
          <w:iCs/>
          <w:sz w:val="52"/>
          <w:szCs w:val="52"/>
          <w:lang w:eastAsia="ru-RU"/>
        </w:rPr>
        <w:t xml:space="preserve"> с объектами живой и</w:t>
      </w:r>
    </w:p>
    <w:p w:rsidR="001A165A" w:rsidRPr="00893E1D" w:rsidRDefault="001A165A" w:rsidP="00AB1FBA">
      <w:pPr>
        <w:spacing w:line="240" w:lineRule="auto"/>
        <w:jc w:val="center"/>
        <w:rPr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52"/>
          <w:szCs w:val="52"/>
          <w:lang w:eastAsia="ru-RU"/>
        </w:rPr>
        <w:t xml:space="preserve"> неживой природы</w:t>
      </w:r>
      <w:r w:rsidRPr="00893E1D">
        <w:rPr>
          <w:rFonts w:ascii="Times New Roman" w:hAnsi="Times New Roman"/>
          <w:b/>
          <w:i/>
          <w:iCs/>
          <w:sz w:val="52"/>
          <w:szCs w:val="52"/>
          <w:lang w:eastAsia="ru-RU"/>
        </w:rPr>
        <w:t>»</w:t>
      </w: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Pr="00A56F65" w:rsidRDefault="001A165A" w:rsidP="00A56F65">
      <w:pPr>
        <w:shd w:val="clear" w:color="auto" w:fill="FFFFFF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6F65">
        <w:rPr>
          <w:rFonts w:ascii="Times New Roman" w:hAnsi="Times New Roman"/>
          <w:sz w:val="28"/>
          <w:szCs w:val="28"/>
          <w:lang w:eastAsia="ru-RU"/>
        </w:rPr>
        <w:t xml:space="preserve">Подготовила: Манакова О.В., </w:t>
      </w:r>
    </w:p>
    <w:p w:rsidR="001A165A" w:rsidRPr="00A56F65" w:rsidRDefault="001A165A" w:rsidP="00A56F65">
      <w:pPr>
        <w:shd w:val="clear" w:color="auto" w:fill="FFFFFF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56F65">
        <w:rPr>
          <w:rFonts w:ascii="Times New Roman" w:hAnsi="Times New Roman"/>
          <w:sz w:val="28"/>
          <w:szCs w:val="28"/>
          <w:lang w:eastAsia="ru-RU"/>
        </w:rPr>
        <w:t>воспитатель МБДОУ №27</w:t>
      </w:r>
    </w:p>
    <w:p w:rsidR="001A165A" w:rsidRPr="00893E1D" w:rsidRDefault="001A165A" w:rsidP="00893E1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165A" w:rsidRPr="00893E1D" w:rsidRDefault="001A165A" w:rsidP="00A56F6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  <w:lang w:eastAsia="ru-RU"/>
        </w:rPr>
      </w:pPr>
      <w:r w:rsidRPr="00893E1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165A" w:rsidRPr="00893E1D" w:rsidRDefault="001A165A" w:rsidP="002539EC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A165A" w:rsidRPr="00893E1D" w:rsidRDefault="001A165A" w:rsidP="00893E1D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г. Новочеркасск</w:t>
      </w:r>
    </w:p>
    <w:p w:rsidR="001A165A" w:rsidRDefault="001A165A" w:rsidP="002539E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3E1D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893E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893E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уч. Г</w:t>
      </w:r>
      <w:r w:rsidRPr="00893E1D">
        <w:rPr>
          <w:rFonts w:ascii="Times New Roman" w:hAnsi="Times New Roman"/>
          <w:b/>
          <w:bCs/>
          <w:sz w:val="28"/>
          <w:szCs w:val="28"/>
          <w:lang w:eastAsia="ru-RU"/>
        </w:rPr>
        <w:t>од</w:t>
      </w:r>
    </w:p>
    <w:p w:rsidR="001A165A" w:rsidRPr="00AB1FBA" w:rsidRDefault="001A165A" w:rsidP="002539EC">
      <w:pPr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6DD4"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Цель:</w:t>
      </w:r>
      <w:r w:rsidRPr="00AB1FBA">
        <w:rPr>
          <w:rFonts w:ascii="Times New Roman" w:hAnsi="Times New Roman"/>
          <w:sz w:val="28"/>
          <w:szCs w:val="28"/>
        </w:rPr>
        <w:t xml:space="preserve"> Создание условий для формирования у детей познавательного интереса через исследование объектов живой и неживой природы.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i/>
          <w:sz w:val="28"/>
          <w:szCs w:val="28"/>
        </w:rPr>
        <w:t>1.Образовательные:</w:t>
      </w:r>
    </w:p>
    <w:p w:rsidR="001A165A" w:rsidRPr="00AB1FBA" w:rsidRDefault="001A165A" w:rsidP="002539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продолжать учить детей находить взаимосвязи  </w:t>
      </w:r>
      <w:r>
        <w:rPr>
          <w:rFonts w:ascii="Times New Roman" w:hAnsi="Times New Roman"/>
          <w:sz w:val="28"/>
          <w:szCs w:val="28"/>
        </w:rPr>
        <w:t>в процессе проведения опытов</w:t>
      </w:r>
      <w:r w:rsidRPr="00AB1FBA">
        <w:rPr>
          <w:rFonts w:ascii="Times New Roman" w:hAnsi="Times New Roman"/>
          <w:sz w:val="28"/>
          <w:szCs w:val="28"/>
        </w:rPr>
        <w:t>, делать обобщающие выводы в ходе исследовательской деятельности с объектами живой и неживой природы.</w:t>
      </w:r>
    </w:p>
    <w:p w:rsidR="001A165A" w:rsidRPr="00AB1FBA" w:rsidRDefault="001A165A" w:rsidP="002539EC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i/>
          <w:sz w:val="28"/>
          <w:szCs w:val="28"/>
        </w:rPr>
        <w:t>2. Развивающие:</w:t>
      </w:r>
    </w:p>
    <w:p w:rsidR="001A165A" w:rsidRPr="00AB1FBA" w:rsidRDefault="001A165A" w:rsidP="002539E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1FBA">
        <w:rPr>
          <w:rFonts w:ascii="Times New Roman" w:hAnsi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A165A" w:rsidRPr="00AB1FBA" w:rsidRDefault="001A165A" w:rsidP="002539EC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B1FBA">
        <w:rPr>
          <w:rFonts w:ascii="Times New Roman" w:hAnsi="Times New Roman"/>
          <w:i/>
          <w:sz w:val="28"/>
          <w:szCs w:val="28"/>
        </w:rPr>
        <w:t>3. Воспитательные:</w:t>
      </w:r>
    </w:p>
    <w:p w:rsidR="001A165A" w:rsidRPr="00AB1FBA" w:rsidRDefault="001A165A" w:rsidP="002539E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воспитывать у детей интерес к совместной исследовательской деятельности.</w:t>
      </w:r>
    </w:p>
    <w:p w:rsidR="001A165A" w:rsidRDefault="001A165A" w:rsidP="002539EC">
      <w:pPr>
        <w:spacing w:line="240" w:lineRule="auto"/>
        <w:ind w:left="460"/>
        <w:rPr>
          <w:rFonts w:ascii="Times New Roman" w:hAnsi="Times New Roman"/>
          <w:b/>
          <w:bCs/>
          <w:sz w:val="28"/>
          <w:szCs w:val="28"/>
        </w:rPr>
      </w:pPr>
      <w:r w:rsidRPr="00AB1FBA">
        <w:rPr>
          <w:rFonts w:ascii="Times New Roman" w:hAnsi="Times New Roman"/>
          <w:b/>
          <w:bCs/>
          <w:sz w:val="28"/>
          <w:szCs w:val="28"/>
        </w:rPr>
        <w:t xml:space="preserve">Материалы к занятию: </w:t>
      </w:r>
    </w:p>
    <w:p w:rsidR="001A165A" w:rsidRPr="00E34E95" w:rsidRDefault="001A165A" w:rsidP="002539E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34E95">
        <w:rPr>
          <w:rFonts w:ascii="Times New Roman" w:hAnsi="Times New Roman"/>
          <w:bCs/>
          <w:sz w:val="28"/>
          <w:szCs w:val="28"/>
        </w:rPr>
        <w:t>мультимедийная установка, столы, клеёнки.</w:t>
      </w:r>
    </w:p>
    <w:p w:rsidR="001A165A" w:rsidRPr="00AB1FBA" w:rsidRDefault="001A165A" w:rsidP="002539E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B1FBA">
        <w:rPr>
          <w:rFonts w:ascii="Times New Roman" w:hAnsi="Times New Roman"/>
          <w:bCs/>
          <w:sz w:val="28"/>
          <w:szCs w:val="28"/>
        </w:rPr>
        <w:t>мультимедийная презентация сказки «</w:t>
      </w:r>
      <w:r>
        <w:rPr>
          <w:rFonts w:ascii="Times New Roman" w:hAnsi="Times New Roman"/>
          <w:bCs/>
          <w:sz w:val="28"/>
          <w:szCs w:val="28"/>
        </w:rPr>
        <w:t>Кочет</w:t>
      </w:r>
      <w:r w:rsidRPr="00AB1FBA">
        <w:rPr>
          <w:rFonts w:ascii="Times New Roman" w:hAnsi="Times New Roman"/>
          <w:bCs/>
          <w:sz w:val="28"/>
          <w:szCs w:val="28"/>
        </w:rPr>
        <w:t>ок и бобовое зернышко»</w:t>
      </w:r>
      <w:r w:rsidRPr="00AB1F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A165A" w:rsidRPr="00AB1FBA" w:rsidRDefault="001A165A" w:rsidP="002539E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B1FBA">
        <w:rPr>
          <w:rFonts w:ascii="Times New Roman" w:hAnsi="Times New Roman"/>
          <w:bCs/>
          <w:sz w:val="28"/>
          <w:szCs w:val="28"/>
        </w:rPr>
        <w:t xml:space="preserve">фартуки; </w:t>
      </w:r>
    </w:p>
    <w:p w:rsidR="001A165A" w:rsidRPr="00AB1FBA" w:rsidRDefault="001A165A" w:rsidP="002539E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bCs/>
          <w:sz w:val="28"/>
          <w:szCs w:val="28"/>
        </w:rPr>
        <w:t>тарелочки для зерна,</w:t>
      </w:r>
      <w:r w:rsidRPr="00AB1FBA">
        <w:rPr>
          <w:rFonts w:ascii="Times New Roman" w:hAnsi="Times New Roman"/>
          <w:sz w:val="28"/>
          <w:szCs w:val="28"/>
        </w:rPr>
        <w:t xml:space="preserve"> прозрачные ёмкости с крышками, зерно (греча, фасоль, </w:t>
      </w:r>
      <w:r>
        <w:rPr>
          <w:rFonts w:ascii="Times New Roman" w:hAnsi="Times New Roman"/>
          <w:sz w:val="28"/>
          <w:szCs w:val="28"/>
        </w:rPr>
        <w:t>рис</w:t>
      </w:r>
      <w:r w:rsidRPr="00AB1FBA">
        <w:rPr>
          <w:rFonts w:ascii="Times New Roman" w:hAnsi="Times New Roman"/>
          <w:sz w:val="28"/>
          <w:szCs w:val="28"/>
        </w:rPr>
        <w:t xml:space="preserve">); </w:t>
      </w:r>
    </w:p>
    <w:p w:rsidR="001A165A" w:rsidRPr="00AB1FBA" w:rsidRDefault="001A165A" w:rsidP="002539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целлофановые пакеты, мыльные пузыри, платки;</w:t>
      </w:r>
    </w:p>
    <w:p w:rsidR="001A165A" w:rsidRPr="00AB1FBA" w:rsidRDefault="001A165A" w:rsidP="002539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ёмкости с водой, семена укропа, соломинки;</w:t>
      </w:r>
    </w:p>
    <w:p w:rsidR="001A165A" w:rsidRPr="00AB1FBA" w:rsidRDefault="001A165A" w:rsidP="002539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ёмкости с водой, </w:t>
      </w:r>
      <w:r>
        <w:rPr>
          <w:rFonts w:ascii="Times New Roman" w:hAnsi="Times New Roman"/>
          <w:sz w:val="28"/>
          <w:szCs w:val="28"/>
        </w:rPr>
        <w:t>фильтры</w:t>
      </w:r>
      <w:r w:rsidRPr="00AB1FBA">
        <w:rPr>
          <w:rFonts w:ascii="Times New Roman" w:hAnsi="Times New Roman"/>
          <w:sz w:val="28"/>
          <w:szCs w:val="28"/>
        </w:rPr>
        <w:t xml:space="preserve"> из бумаги, пустые стаканы;</w:t>
      </w:r>
    </w:p>
    <w:p w:rsidR="001A165A" w:rsidRPr="00AB1FBA" w:rsidRDefault="001A165A" w:rsidP="002539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ёмкости с водой, бумажные цветы с длинными закрученными лепестками;</w:t>
      </w:r>
    </w:p>
    <w:p w:rsidR="001A165A" w:rsidRPr="00AB1FBA" w:rsidRDefault="001A165A" w:rsidP="002539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яйца сырые и варёные, два блюда для яиц, блюдце, салфетка.</w:t>
      </w:r>
    </w:p>
    <w:p w:rsidR="001A165A" w:rsidRPr="00AB1FBA" w:rsidRDefault="001A165A" w:rsidP="002539EC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1A165A" w:rsidRPr="00AB1FBA" w:rsidRDefault="001A165A" w:rsidP="002539EC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Здравствуйте ребята. Я рада снова видеть вас у себя лаборатории «Маленьких Волшебников». И хочу вас  пригласить в сказку. А сказка эта… </w:t>
      </w:r>
      <w:r w:rsidRPr="00AB1FBA">
        <w:rPr>
          <w:rFonts w:ascii="Times New Roman" w:hAnsi="Times New Roman"/>
          <w:b/>
          <w:bCs/>
          <w:sz w:val="28"/>
          <w:szCs w:val="28"/>
        </w:rPr>
        <w:t>«КОЧЕТОК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1FBA">
        <w:rPr>
          <w:rFonts w:ascii="Times New Roman" w:hAnsi="Times New Roman"/>
          <w:b/>
          <w:bCs/>
          <w:sz w:val="28"/>
          <w:szCs w:val="28"/>
        </w:rPr>
        <w:t xml:space="preserve"> И ЗЁРНЫШКО ФАСОЛИ».  </w:t>
      </w:r>
      <w:r w:rsidRPr="00AB1FBA">
        <w:rPr>
          <w:rFonts w:ascii="Times New Roman" w:hAnsi="Times New Roman"/>
          <w:bCs/>
          <w:i/>
          <w:sz w:val="28"/>
          <w:szCs w:val="28"/>
        </w:rPr>
        <w:t>(дети садятся перед мультимедийной установкой)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i/>
          <w:sz w:val="28"/>
          <w:szCs w:val="28"/>
        </w:rPr>
        <w:t xml:space="preserve">Жили-были кочеток да курочка. Решил кочет позавтракать, да захотелось ему зёрнышком фасоли угоститься. Но на беду у хозяйки всё зерно в ведре было перемешано – греча, </w:t>
      </w:r>
      <w:r>
        <w:rPr>
          <w:rFonts w:ascii="Times New Roman" w:hAnsi="Times New Roman"/>
          <w:i/>
          <w:sz w:val="28"/>
          <w:szCs w:val="28"/>
        </w:rPr>
        <w:t>рис</w:t>
      </w:r>
      <w:r w:rsidRPr="00AB1FBA">
        <w:rPr>
          <w:rFonts w:ascii="Times New Roman" w:hAnsi="Times New Roman"/>
          <w:i/>
          <w:sz w:val="28"/>
          <w:szCs w:val="28"/>
        </w:rPr>
        <w:t>, да фасоль.</w:t>
      </w:r>
      <w:r w:rsidRPr="00AB1FBA">
        <w:rPr>
          <w:rFonts w:ascii="Times New Roman" w:hAnsi="Times New Roman"/>
          <w:sz w:val="28"/>
          <w:szCs w:val="28"/>
        </w:rPr>
        <w:t xml:space="preserve"> </w:t>
      </w:r>
    </w:p>
    <w:p w:rsidR="001A165A" w:rsidRPr="00AB1FBA" w:rsidRDefault="001A165A" w:rsidP="002539EC">
      <w:pPr>
        <w:spacing w:before="240" w:after="0"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У  меня как раз есть это ведерко с крупой </w:t>
      </w:r>
      <w:r w:rsidRPr="00AB1FBA">
        <w:rPr>
          <w:rFonts w:ascii="Times New Roman" w:hAnsi="Times New Roman"/>
          <w:i/>
          <w:sz w:val="28"/>
          <w:szCs w:val="28"/>
        </w:rPr>
        <w:t>(в- ль показывает).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</w:t>
      </w:r>
      <w:r w:rsidRPr="00AB1FBA">
        <w:rPr>
          <w:rFonts w:ascii="Times New Roman" w:hAnsi="Times New Roman"/>
          <w:sz w:val="28"/>
          <w:szCs w:val="28"/>
        </w:rPr>
        <w:t xml:space="preserve"> что за крупа в моем ведерке, как выглядит греча? </w:t>
      </w:r>
      <w:r>
        <w:rPr>
          <w:rFonts w:ascii="Times New Roman" w:hAnsi="Times New Roman"/>
          <w:sz w:val="28"/>
          <w:szCs w:val="28"/>
        </w:rPr>
        <w:t>Рис</w:t>
      </w:r>
      <w:r w:rsidRPr="00AB1FBA">
        <w:rPr>
          <w:rFonts w:ascii="Times New Roman" w:hAnsi="Times New Roman"/>
          <w:sz w:val="28"/>
          <w:szCs w:val="28"/>
        </w:rPr>
        <w:t>? Фасоль? (</w:t>
      </w:r>
      <w:r w:rsidRPr="00AB1FBA">
        <w:rPr>
          <w:rFonts w:ascii="Times New Roman" w:hAnsi="Times New Roman"/>
          <w:i/>
          <w:sz w:val="28"/>
          <w:szCs w:val="28"/>
        </w:rPr>
        <w:t>ответы детей)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Как отделить фасоль от других круп? </w:t>
      </w:r>
      <w:r w:rsidRPr="00AB1FBA">
        <w:rPr>
          <w:rFonts w:ascii="Times New Roman" w:hAnsi="Times New Roman"/>
          <w:i/>
          <w:sz w:val="28"/>
          <w:szCs w:val="28"/>
        </w:rPr>
        <w:t>(в-ль высыпает в тарелочки смешанные крупы, дети пробуют перебрать крупу, называют разные способы, видят, что это долго)</w:t>
      </w:r>
      <w:r w:rsidRPr="00AB1FBA">
        <w:rPr>
          <w:rFonts w:ascii="Times New Roman" w:hAnsi="Times New Roman"/>
          <w:sz w:val="28"/>
          <w:szCs w:val="28"/>
        </w:rPr>
        <w:br/>
        <w:t>Как же кочету помочь – быстро рассортировать зерно? Кто подскажет? Кто поможет кочету быстро перебрать крупу?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b/>
          <w:bCs/>
          <w:sz w:val="28"/>
          <w:szCs w:val="28"/>
        </w:rPr>
        <w:t>ОПЫТ №1:</w:t>
      </w:r>
      <w:r w:rsidRPr="00AB1FBA">
        <w:rPr>
          <w:rFonts w:ascii="Times New Roman" w:hAnsi="Times New Roman"/>
          <w:sz w:val="28"/>
          <w:szCs w:val="28"/>
        </w:rPr>
        <w:t xml:space="preserve"> </w:t>
      </w:r>
      <w:r w:rsidRPr="00AB1FBA">
        <w:rPr>
          <w:rFonts w:ascii="Times New Roman" w:hAnsi="Times New Roman"/>
          <w:b/>
          <w:bCs/>
          <w:sz w:val="28"/>
          <w:szCs w:val="28"/>
        </w:rPr>
        <w:t>«ЗОЛУШКА».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Задача:</w:t>
      </w:r>
      <w:r w:rsidRPr="00AB1FBA">
        <w:rPr>
          <w:rFonts w:ascii="Times New Roman" w:hAnsi="Times New Roman"/>
          <w:sz w:val="28"/>
          <w:szCs w:val="28"/>
        </w:rPr>
        <w:t xml:space="preserve"> Быстро отделить зёрна фасоли от гречихи и </w:t>
      </w:r>
      <w:r>
        <w:rPr>
          <w:rFonts w:ascii="Times New Roman" w:hAnsi="Times New Roman"/>
          <w:sz w:val="28"/>
          <w:szCs w:val="28"/>
        </w:rPr>
        <w:t>рис</w:t>
      </w:r>
      <w:r w:rsidRPr="00AB1FBA">
        <w:rPr>
          <w:rFonts w:ascii="Times New Roman" w:hAnsi="Times New Roman"/>
          <w:sz w:val="28"/>
          <w:szCs w:val="28"/>
        </w:rPr>
        <w:t>а.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Материалы:</w:t>
      </w:r>
      <w:r w:rsidRPr="00AB1FBA">
        <w:rPr>
          <w:rFonts w:ascii="Times New Roman" w:hAnsi="Times New Roman"/>
          <w:sz w:val="28"/>
          <w:szCs w:val="28"/>
        </w:rPr>
        <w:t xml:space="preserve"> Прозрачные емкости с крышкой, ёмкости для круп, зёрна фасоли, </w:t>
      </w:r>
      <w:r>
        <w:rPr>
          <w:rFonts w:ascii="Times New Roman" w:hAnsi="Times New Roman"/>
          <w:sz w:val="28"/>
          <w:szCs w:val="28"/>
        </w:rPr>
        <w:t>рис</w:t>
      </w:r>
      <w:r w:rsidRPr="00AB1FBA">
        <w:rPr>
          <w:rFonts w:ascii="Times New Roman" w:hAnsi="Times New Roman"/>
          <w:sz w:val="28"/>
          <w:szCs w:val="28"/>
        </w:rPr>
        <w:t>а, гречихи.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Действия:</w:t>
      </w:r>
      <w:r w:rsidRPr="00AB1FBA">
        <w:rPr>
          <w:rFonts w:ascii="Times New Roman" w:hAnsi="Times New Roman"/>
          <w:sz w:val="28"/>
          <w:szCs w:val="28"/>
        </w:rPr>
        <w:t xml:space="preserve"> Осторожно, но энергично, потрясти банку с крупой: более крупные зёрна фасоли окажутся сверху; гречиха и </w:t>
      </w:r>
      <w:r>
        <w:rPr>
          <w:rFonts w:ascii="Times New Roman" w:hAnsi="Times New Roman"/>
          <w:sz w:val="28"/>
          <w:szCs w:val="28"/>
        </w:rPr>
        <w:t>рис</w:t>
      </w:r>
      <w:r w:rsidRPr="00AB1FBA">
        <w:rPr>
          <w:rFonts w:ascii="Times New Roman" w:hAnsi="Times New Roman"/>
          <w:sz w:val="28"/>
          <w:szCs w:val="28"/>
        </w:rPr>
        <w:t xml:space="preserve"> провалятся вниз, потому что они меньше и легко проскакивают вниз.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- Как быстро вы справились, а почему так получилось? Как  вы думаете?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i/>
          <w:sz w:val="28"/>
          <w:szCs w:val="28"/>
        </w:rPr>
        <w:t xml:space="preserve">(ответы детей) 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Молодцы ребята, кочеток очень рад, что вы ему помогли. 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А наша сказка дальше сказывается: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i/>
          <w:sz w:val="28"/>
          <w:szCs w:val="28"/>
        </w:rPr>
        <w:t>Кочеток очень любит фасоль и  так быстро стал клевать её, что подавился. Позвал курочку:</w:t>
      </w:r>
      <w:r w:rsidRPr="00AB1FBA">
        <w:rPr>
          <w:rFonts w:ascii="Times New Roman" w:hAnsi="Times New Roman"/>
          <w:i/>
          <w:sz w:val="28"/>
          <w:szCs w:val="28"/>
        </w:rPr>
        <w:br/>
        <w:t>- Сходи, курочка, к речке, попроси водицы напиться.</w:t>
      </w:r>
      <w:r w:rsidRPr="00AB1FBA">
        <w:rPr>
          <w:rFonts w:ascii="Times New Roman" w:hAnsi="Times New Roman"/>
          <w:i/>
          <w:sz w:val="28"/>
          <w:szCs w:val="28"/>
        </w:rPr>
        <w:br/>
        <w:t>Побежала курочка к речке:</w:t>
      </w:r>
      <w:r w:rsidRPr="00AB1FBA">
        <w:rPr>
          <w:rFonts w:ascii="Times New Roman" w:hAnsi="Times New Roman"/>
          <w:i/>
          <w:sz w:val="28"/>
          <w:szCs w:val="28"/>
        </w:rPr>
        <w:br/>
        <w:t>- Речка, речка, дай мне водицы: петушок подавился зёрнышком фасоли.</w:t>
      </w:r>
      <w:r w:rsidRPr="00AB1FBA">
        <w:rPr>
          <w:rFonts w:ascii="Times New Roman" w:hAnsi="Times New Roman"/>
          <w:i/>
          <w:sz w:val="28"/>
          <w:szCs w:val="28"/>
        </w:rPr>
        <w:br/>
        <w:t>Речка говорит:</w:t>
      </w:r>
      <w:r w:rsidRPr="00AB1FBA">
        <w:rPr>
          <w:rFonts w:ascii="Times New Roman" w:hAnsi="Times New Roman"/>
          <w:i/>
          <w:sz w:val="28"/>
          <w:szCs w:val="28"/>
        </w:rPr>
        <w:br/>
        <w:t>- Сходи к липке и попроси листок, тогда дам водицы.</w:t>
      </w:r>
      <w:r w:rsidRPr="00AB1FBA">
        <w:rPr>
          <w:rFonts w:ascii="Times New Roman" w:hAnsi="Times New Roman"/>
          <w:i/>
          <w:sz w:val="28"/>
          <w:szCs w:val="28"/>
        </w:rPr>
        <w:br/>
        <w:t>Побежала курочка к липке. А липка росла на утёсе высоко-высоко. Поднялась курочка – устала очень.</w:t>
      </w:r>
      <w:r w:rsidRPr="00AB1FBA">
        <w:rPr>
          <w:rFonts w:ascii="Times New Roman" w:hAnsi="Times New Roman"/>
          <w:i/>
          <w:sz w:val="28"/>
          <w:szCs w:val="28"/>
        </w:rPr>
        <w:br/>
        <w:t>- Липка, липка, дай мне листок, отнесу его к речке, речка даст водицы петушку напиться: петушок подавился зёрнышком фасоли.</w:t>
      </w:r>
      <w:r w:rsidRPr="00AB1FBA">
        <w:rPr>
          <w:rFonts w:ascii="Times New Roman" w:hAnsi="Times New Roman"/>
          <w:i/>
          <w:sz w:val="28"/>
          <w:szCs w:val="28"/>
        </w:rPr>
        <w:br/>
        <w:t>- Дам я тебе листочек. Только как же ты вниз спустишься, устала ведь очень.</w:t>
      </w:r>
      <w:r w:rsidRPr="00AB1FBA">
        <w:rPr>
          <w:rFonts w:ascii="Times New Roman" w:hAnsi="Times New Roman"/>
          <w:i/>
          <w:sz w:val="28"/>
          <w:szCs w:val="28"/>
        </w:rPr>
        <w:br/>
        <w:t>- А я воздух поймаю и спущусь вниз.</w:t>
      </w:r>
      <w:r w:rsidRPr="00AB1FBA">
        <w:rPr>
          <w:rFonts w:ascii="Times New Roman" w:hAnsi="Times New Roman"/>
          <w:sz w:val="28"/>
          <w:szCs w:val="28"/>
        </w:rPr>
        <w:br/>
        <w:t>Ребята, а как можно поймать воздух и можно ли его поймать?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i/>
          <w:sz w:val="28"/>
          <w:szCs w:val="28"/>
        </w:rPr>
        <w:t>(ответы детей с показом)</w:t>
      </w:r>
      <w:r w:rsidRPr="00AB1FBA">
        <w:rPr>
          <w:rFonts w:ascii="Times New Roman" w:hAnsi="Times New Roman"/>
          <w:i/>
          <w:sz w:val="28"/>
          <w:szCs w:val="28"/>
        </w:rPr>
        <w:br/>
      </w:r>
    </w:p>
    <w:p w:rsidR="001A165A" w:rsidRDefault="001A165A" w:rsidP="002539EC">
      <w:pPr>
        <w:spacing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b/>
          <w:bCs/>
          <w:sz w:val="28"/>
          <w:szCs w:val="28"/>
        </w:rPr>
        <w:t>ОПЫТ №2: « КАК ПОЙМАТЬ ВОЗДУХ?»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Задача:</w:t>
      </w:r>
      <w:r w:rsidRPr="00AB1FBA">
        <w:rPr>
          <w:rFonts w:ascii="Times New Roman" w:hAnsi="Times New Roman"/>
          <w:sz w:val="28"/>
          <w:szCs w:val="28"/>
        </w:rPr>
        <w:t xml:space="preserve"> Поймать воздух мыльными пузырями, платком, целлофановым пакетом. Показать, что воздух занимает место, и он прозрачен.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Материалы:</w:t>
      </w:r>
      <w:r w:rsidRPr="00AB1FBA">
        <w:rPr>
          <w:rFonts w:ascii="Times New Roman" w:hAnsi="Times New Roman"/>
          <w:sz w:val="28"/>
          <w:szCs w:val="28"/>
        </w:rPr>
        <w:t xml:space="preserve"> Целлофановые пакеты, мыльные пузыри, платок.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Действия:</w:t>
      </w:r>
      <w:r w:rsidRPr="00AB1FBA">
        <w:rPr>
          <w:rFonts w:ascii="Times New Roman" w:hAnsi="Times New Roman"/>
          <w:sz w:val="28"/>
          <w:szCs w:val="28"/>
        </w:rPr>
        <w:t xml:space="preserve"> Надуть мыльные пузыри, пузыри получаются, потому что заполняются воздухом. Взять пакет, открыть его и ловить воздух как сочком, пакет надувается, потому что наполняется воздухом. Взять платок за четыре конца (удобно делать вдвоём), одновременно поднять его вверх и опустить концы вниз: получится купол, заполненный воздухом.</w:t>
      </w:r>
      <w:r w:rsidRPr="00AB1FBA">
        <w:rPr>
          <w:rFonts w:ascii="Times New Roman" w:hAnsi="Times New Roman"/>
          <w:sz w:val="28"/>
          <w:szCs w:val="28"/>
        </w:rPr>
        <w:br/>
        <w:t xml:space="preserve">Молодцы ребята, вот вы и помогли курочке спуститься на платочке, как на парашюте. 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Что же дальше было в сказке…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i/>
          <w:sz w:val="28"/>
          <w:szCs w:val="28"/>
        </w:rPr>
        <w:t>Опустилась курочка к речке, только хотела набрать водицы, а к ней по воде быстро сбежались маленькие любопытные водомерки.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 Как разогнать водомерок не промочив крыльев? А вы ребята, знаете? </w:t>
      </w:r>
      <w:r w:rsidRPr="00AB1FBA">
        <w:rPr>
          <w:rFonts w:ascii="Times New Roman" w:hAnsi="Times New Roman"/>
          <w:i/>
          <w:sz w:val="28"/>
          <w:szCs w:val="28"/>
        </w:rPr>
        <w:t>(ответы детей)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1FBA">
        <w:rPr>
          <w:rFonts w:ascii="Times New Roman" w:hAnsi="Times New Roman"/>
          <w:b/>
          <w:bCs/>
          <w:sz w:val="28"/>
          <w:szCs w:val="28"/>
        </w:rPr>
        <w:t>ОПЫТ №3: «ЧУДЕСНОЕ СРЕДСТВО».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Задача:</w:t>
      </w:r>
      <w:r w:rsidRPr="00AB1FBA">
        <w:rPr>
          <w:rFonts w:ascii="Times New Roman" w:hAnsi="Times New Roman"/>
          <w:sz w:val="28"/>
          <w:szCs w:val="28"/>
        </w:rPr>
        <w:t xml:space="preserve"> Не намочив рук, очистить поверхность воды от семян укропа.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Материалы:</w:t>
      </w:r>
      <w:r w:rsidRPr="00AB1FBA">
        <w:rPr>
          <w:rFonts w:ascii="Times New Roman" w:hAnsi="Times New Roman"/>
          <w:sz w:val="28"/>
          <w:szCs w:val="28"/>
        </w:rPr>
        <w:t xml:space="preserve"> Ёмкости с водой, семена укропа, соломинки.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Действия:</w:t>
      </w:r>
      <w:r w:rsidRPr="00AB1FBA">
        <w:rPr>
          <w:rFonts w:ascii="Times New Roman" w:hAnsi="Times New Roman"/>
          <w:sz w:val="28"/>
          <w:szCs w:val="28"/>
        </w:rPr>
        <w:t xml:space="preserve"> В ёмкости с водой насыпать семена укропа. Через соломинки подуть. 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Cs/>
          <w:sz w:val="28"/>
          <w:szCs w:val="28"/>
        </w:rPr>
        <w:t>Что произошло? Что случилось с семенами</w:t>
      </w:r>
      <w:r w:rsidRPr="00AB1FBA">
        <w:rPr>
          <w:rFonts w:ascii="Times New Roman" w:hAnsi="Times New Roman"/>
          <w:sz w:val="28"/>
          <w:szCs w:val="28"/>
        </w:rPr>
        <w:t xml:space="preserve">?  Почему? </w:t>
      </w:r>
      <w:r w:rsidRPr="00AB1FBA">
        <w:rPr>
          <w:rFonts w:ascii="Times New Roman" w:hAnsi="Times New Roman"/>
          <w:i/>
          <w:sz w:val="28"/>
          <w:szCs w:val="28"/>
        </w:rPr>
        <w:t>(ответы детей)</w:t>
      </w:r>
      <w:r w:rsidRPr="00AB1FBA">
        <w:rPr>
          <w:rFonts w:ascii="Times New Roman" w:hAnsi="Times New Roman"/>
          <w:sz w:val="28"/>
          <w:szCs w:val="28"/>
        </w:rPr>
        <w:br/>
        <w:t xml:space="preserve">Разбежались по воде водомерки, и расцвели  прекрасные  лилии. Ребята, а в каком водоёме  может цвести лилия? </w:t>
      </w:r>
      <w:r w:rsidRPr="00AB1FBA">
        <w:rPr>
          <w:rFonts w:ascii="Times New Roman" w:hAnsi="Times New Roman"/>
          <w:i/>
          <w:sz w:val="28"/>
          <w:szCs w:val="28"/>
        </w:rPr>
        <w:t>(ответы детей)</w:t>
      </w:r>
      <w:r w:rsidRPr="00AB1FBA">
        <w:rPr>
          <w:rFonts w:ascii="Times New Roman" w:hAnsi="Times New Roman"/>
          <w:sz w:val="28"/>
          <w:szCs w:val="28"/>
        </w:rPr>
        <w:t xml:space="preserve"> Что значит чистая вода? Как проверить чистая вода в нашей реченьке или нет?</w:t>
      </w:r>
      <w:r w:rsidRPr="00AB1FBA">
        <w:rPr>
          <w:rFonts w:ascii="Times New Roman" w:hAnsi="Times New Roman"/>
          <w:i/>
          <w:sz w:val="28"/>
          <w:szCs w:val="28"/>
        </w:rPr>
        <w:t xml:space="preserve"> (ответы детей)</w:t>
      </w:r>
      <w:r w:rsidRPr="00AB1FBA">
        <w:rPr>
          <w:rFonts w:ascii="Times New Roman" w:hAnsi="Times New Roman"/>
          <w:i/>
          <w:sz w:val="28"/>
          <w:szCs w:val="28"/>
        </w:rPr>
        <w:br/>
      </w:r>
      <w:r w:rsidRPr="00AB1FBA">
        <w:rPr>
          <w:rFonts w:ascii="Times New Roman" w:hAnsi="Times New Roman"/>
          <w:sz w:val="28"/>
          <w:szCs w:val="28"/>
        </w:rPr>
        <w:t xml:space="preserve"> Кто справится с этой задачей? 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1FBA">
        <w:rPr>
          <w:rFonts w:ascii="Times New Roman" w:hAnsi="Times New Roman"/>
          <w:b/>
          <w:sz w:val="28"/>
          <w:szCs w:val="28"/>
        </w:rPr>
        <w:t>ОПЫТ №4: «ОЧИСТКА ВОДЫ»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b/>
          <w:bCs/>
          <w:sz w:val="28"/>
          <w:szCs w:val="28"/>
        </w:rPr>
        <w:t>Материалы:</w:t>
      </w:r>
      <w:r w:rsidRPr="00AB1FBA">
        <w:rPr>
          <w:rFonts w:ascii="Times New Roman" w:hAnsi="Times New Roman"/>
          <w:sz w:val="28"/>
          <w:szCs w:val="28"/>
        </w:rPr>
        <w:t xml:space="preserve"> Ёмкости с водой, воронки из бумаги, пустые стаканы.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 xml:space="preserve">Действия: </w:t>
      </w:r>
      <w:r w:rsidRPr="00AB1FBA">
        <w:rPr>
          <w:rFonts w:ascii="Times New Roman" w:hAnsi="Times New Roman"/>
          <w:sz w:val="28"/>
          <w:szCs w:val="28"/>
        </w:rPr>
        <w:t>Вложить воронку из бумаги в пустой стакан и перелить воду из ёмкости.</w:t>
      </w:r>
      <w:r w:rsidRPr="00AB1FBA">
        <w:rPr>
          <w:rFonts w:ascii="Times New Roman" w:hAnsi="Times New Roman"/>
          <w:sz w:val="28"/>
          <w:szCs w:val="28"/>
        </w:rPr>
        <w:br/>
        <w:t xml:space="preserve">Что мы видим на  бумаге-фильтре? Что это значит? </w:t>
      </w:r>
      <w:r w:rsidRPr="00AB1FBA">
        <w:rPr>
          <w:rFonts w:ascii="Times New Roman" w:hAnsi="Times New Roman"/>
          <w:i/>
          <w:sz w:val="28"/>
          <w:szCs w:val="28"/>
        </w:rPr>
        <w:t>(ответы детей)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Молодцы, мои маленькие Волшебники. 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Могут  лилии цвести в нашем водоёме? Почему? </w:t>
      </w:r>
      <w:r w:rsidRPr="00AB1FBA">
        <w:rPr>
          <w:rFonts w:ascii="Times New Roman" w:hAnsi="Times New Roman"/>
          <w:i/>
          <w:sz w:val="28"/>
          <w:szCs w:val="28"/>
        </w:rPr>
        <w:t>(ответы детей)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А кто покажет, как  на воде распускается лилия?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b/>
          <w:bCs/>
          <w:sz w:val="28"/>
          <w:szCs w:val="28"/>
        </w:rPr>
        <w:t>ОПЫТ №5: «ЦВЕТОК ЛИЛИИ».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Задача:</w:t>
      </w:r>
      <w:r w:rsidRPr="00AB1FBA">
        <w:rPr>
          <w:rFonts w:ascii="Times New Roman" w:hAnsi="Times New Roman"/>
          <w:sz w:val="28"/>
          <w:szCs w:val="28"/>
        </w:rPr>
        <w:t xml:space="preserve"> Показать, как бумага впитывает воду и тяжелеет.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Материалы:</w:t>
      </w:r>
      <w:r w:rsidRPr="00AB1FBA">
        <w:rPr>
          <w:rFonts w:ascii="Times New Roman" w:hAnsi="Times New Roman"/>
          <w:sz w:val="28"/>
          <w:szCs w:val="28"/>
        </w:rPr>
        <w:t xml:space="preserve"> Цветы из бумаги с длинными лепестками. Лепестки цветка при помощи карандаша закручены к центру, ёмкости с водой.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 xml:space="preserve">Действия: </w:t>
      </w:r>
      <w:r w:rsidRPr="00AB1FBA">
        <w:rPr>
          <w:rFonts w:ascii="Times New Roman" w:hAnsi="Times New Roman"/>
          <w:sz w:val="28"/>
          <w:szCs w:val="28"/>
        </w:rPr>
        <w:t xml:space="preserve">В ёмкость с водой опустите бумажные цветы и наблюдайте. Лепестки начнут распускаться. Почему это происходит? </w:t>
      </w:r>
      <w:r w:rsidRPr="00AB1FBA">
        <w:rPr>
          <w:rFonts w:ascii="Times New Roman" w:hAnsi="Times New Roman"/>
          <w:i/>
          <w:sz w:val="28"/>
          <w:szCs w:val="28"/>
        </w:rPr>
        <w:t>(ответы детей)</w:t>
      </w:r>
      <w:r w:rsidRPr="00AB1FBA">
        <w:rPr>
          <w:rFonts w:ascii="Times New Roman" w:hAnsi="Times New Roman"/>
          <w:sz w:val="28"/>
          <w:szCs w:val="28"/>
        </w:rPr>
        <w:br/>
        <w:t>Ребята, правда, красиво на нашей речке и вода чистая, теперь курочка может набрать водички для кочета. Что же дальше было в сказке…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i/>
          <w:sz w:val="28"/>
          <w:szCs w:val="28"/>
        </w:rPr>
        <w:t xml:space="preserve">Набрала курочка водицы в листочек, отнесла петушку. 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i/>
          <w:sz w:val="28"/>
          <w:szCs w:val="28"/>
        </w:rPr>
        <w:t>Петушок напился, и проскочило зёрнышко. Запел петушок:</w:t>
      </w:r>
      <w:r w:rsidRPr="00AB1FBA">
        <w:rPr>
          <w:rFonts w:ascii="Times New Roman" w:hAnsi="Times New Roman"/>
          <w:i/>
          <w:sz w:val="28"/>
          <w:szCs w:val="28"/>
        </w:rPr>
        <w:br/>
        <w:t>- Ку-ка-ре-ку! Спасибо курочке! Спасибо ребятам!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1FBA">
        <w:rPr>
          <w:rFonts w:ascii="Times New Roman" w:hAnsi="Times New Roman"/>
          <w:i/>
          <w:sz w:val="28"/>
          <w:szCs w:val="28"/>
        </w:rPr>
        <w:t>Вот и сказочки конец!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Ребята курочка захотела вас отблагодарить за помощь и передала вам яички. Да вот беда, у меня были варёные яйца, а курочка дала сырые. Я их перепутала, теперь не знаю какие вам дать. Что же делать, как отличить сырые я</w:t>
      </w:r>
      <w:r>
        <w:rPr>
          <w:rFonts w:ascii="Times New Roman" w:hAnsi="Times New Roman"/>
          <w:sz w:val="28"/>
          <w:szCs w:val="28"/>
        </w:rPr>
        <w:t>йца</w:t>
      </w:r>
      <w:r w:rsidRPr="00AB1FBA">
        <w:rPr>
          <w:rFonts w:ascii="Times New Roman" w:hAnsi="Times New Roman"/>
          <w:sz w:val="28"/>
          <w:szCs w:val="28"/>
        </w:rPr>
        <w:t xml:space="preserve"> от варёных?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B1FBA">
        <w:rPr>
          <w:rFonts w:ascii="Times New Roman" w:hAnsi="Times New Roman"/>
          <w:b/>
          <w:bCs/>
          <w:sz w:val="28"/>
          <w:szCs w:val="28"/>
        </w:rPr>
        <w:t>ОПЫТ №6: «ВАРЁНОЕ ИЛИ СЫРОЕ?»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Задача:</w:t>
      </w:r>
      <w:r w:rsidRPr="00AB1FBA">
        <w:rPr>
          <w:rFonts w:ascii="Times New Roman" w:hAnsi="Times New Roman"/>
          <w:sz w:val="28"/>
          <w:szCs w:val="28"/>
        </w:rPr>
        <w:t xml:space="preserve"> Определить где яйцо сырое, а где варёное.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Материалы:</w:t>
      </w:r>
      <w:r w:rsidRPr="00AB1FBA">
        <w:rPr>
          <w:rFonts w:ascii="Times New Roman" w:hAnsi="Times New Roman"/>
          <w:sz w:val="28"/>
          <w:szCs w:val="28"/>
        </w:rPr>
        <w:t xml:space="preserve"> Два яйца – сырое и вареное, блюдца для яиц, салфетки.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/>
          <w:bCs/>
          <w:sz w:val="28"/>
          <w:szCs w:val="28"/>
        </w:rPr>
        <w:t>Действия:</w:t>
      </w:r>
      <w:r w:rsidRPr="00AB1FBA">
        <w:rPr>
          <w:rFonts w:ascii="Times New Roman" w:hAnsi="Times New Roman"/>
          <w:sz w:val="28"/>
          <w:szCs w:val="28"/>
        </w:rPr>
        <w:t xml:space="preserve"> Покрутить на ровной поверхности (стол) два яйца – варёное будет крутиться вокруг своей оси, а сырое - нет.</w:t>
      </w:r>
      <w:r w:rsidRPr="00AB1FBA">
        <w:rPr>
          <w:rFonts w:ascii="Times New Roman" w:hAnsi="Times New Roman"/>
          <w:sz w:val="28"/>
          <w:szCs w:val="28"/>
        </w:rPr>
        <w:br/>
      </w:r>
      <w:r w:rsidRPr="00AB1FBA">
        <w:rPr>
          <w:rFonts w:ascii="Times New Roman" w:hAnsi="Times New Roman"/>
          <w:bCs/>
          <w:sz w:val="28"/>
          <w:szCs w:val="28"/>
        </w:rPr>
        <w:t xml:space="preserve">Почему так происходит? Как вы думаете? </w:t>
      </w:r>
      <w:r w:rsidRPr="00AB1FBA">
        <w:rPr>
          <w:rFonts w:ascii="Times New Roman" w:hAnsi="Times New Roman"/>
          <w:bCs/>
          <w:i/>
          <w:sz w:val="28"/>
          <w:szCs w:val="28"/>
        </w:rPr>
        <w:t xml:space="preserve">(ответы, рассуждения детей) 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/</w:t>
      </w:r>
      <w:r w:rsidRPr="00AB1FBA">
        <w:rPr>
          <w:rFonts w:ascii="Times New Roman" w:hAnsi="Times New Roman"/>
          <w:i/>
          <w:sz w:val="28"/>
          <w:szCs w:val="28"/>
        </w:rPr>
        <w:t>Содержимое сырого яйца – жидкое. Желток и белок перемещаются внутри. Это можно услышать, если поднести к уху и потрясти. Жидкое содержимое  мешают яйцу раскрутиться. А вот содержимое варёного яйца – твёрдое и позволяет ему вращаться. Варёное яйцо крутится хорошо, так как желток и белок одно целое</w:t>
      </w:r>
      <w:r w:rsidRPr="00AB1FBA">
        <w:rPr>
          <w:rFonts w:ascii="Times New Roman" w:hAnsi="Times New Roman"/>
          <w:sz w:val="28"/>
          <w:szCs w:val="28"/>
        </w:rPr>
        <w:t xml:space="preserve">/ </w:t>
      </w:r>
    </w:p>
    <w:p w:rsidR="001A165A" w:rsidRPr="00AB1FBA" w:rsidRDefault="001A165A" w:rsidP="002539EC">
      <w:pPr>
        <w:spacing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 xml:space="preserve">Можно предложить детям проверить, разбив яйцо. Вы отлично справились, а для чего нужны вареные яйца? </w:t>
      </w:r>
      <w:r w:rsidRPr="00AB1FBA">
        <w:rPr>
          <w:rFonts w:ascii="Times New Roman" w:hAnsi="Times New Roman"/>
          <w:i/>
          <w:sz w:val="28"/>
          <w:szCs w:val="28"/>
        </w:rPr>
        <w:t>(ответы детей)</w:t>
      </w:r>
    </w:p>
    <w:p w:rsidR="001A165A" w:rsidRPr="00AB1FBA" w:rsidRDefault="001A165A" w:rsidP="002539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FBA">
        <w:rPr>
          <w:rFonts w:ascii="Times New Roman" w:hAnsi="Times New Roman"/>
          <w:sz w:val="28"/>
          <w:szCs w:val="28"/>
        </w:rPr>
        <w:t>Наша встреча подошла к концу. А ка</w:t>
      </w:r>
      <w:r>
        <w:rPr>
          <w:rFonts w:ascii="Times New Roman" w:hAnsi="Times New Roman"/>
          <w:sz w:val="28"/>
          <w:szCs w:val="28"/>
        </w:rPr>
        <w:t>к</w:t>
      </w:r>
      <w:r w:rsidRPr="00AB1FBA">
        <w:rPr>
          <w:rFonts w:ascii="Times New Roman" w:hAnsi="Times New Roman"/>
          <w:sz w:val="28"/>
          <w:szCs w:val="28"/>
        </w:rPr>
        <w:t xml:space="preserve"> вы думаете, где вам пригодятся эти знания? </w:t>
      </w:r>
      <w:r w:rsidRPr="00AB1FBA">
        <w:rPr>
          <w:rFonts w:ascii="Times New Roman" w:hAnsi="Times New Roman"/>
          <w:i/>
          <w:sz w:val="28"/>
          <w:szCs w:val="28"/>
        </w:rPr>
        <w:t xml:space="preserve">(ответы детей). </w:t>
      </w:r>
      <w:r w:rsidRPr="00AB1FBA">
        <w:rPr>
          <w:rFonts w:ascii="Times New Roman" w:hAnsi="Times New Roman"/>
          <w:sz w:val="28"/>
          <w:szCs w:val="28"/>
        </w:rPr>
        <w:t>Молодцы, вы настоящие волшебники. Дома обязательно покажите эти опыты родителям и младшим братикам, сестричкам. Вареные я</w:t>
      </w:r>
      <w:r>
        <w:rPr>
          <w:rFonts w:ascii="Times New Roman" w:hAnsi="Times New Roman"/>
          <w:sz w:val="28"/>
          <w:szCs w:val="28"/>
        </w:rPr>
        <w:t xml:space="preserve">йца </w:t>
      </w:r>
      <w:r w:rsidRPr="00AB1FBA">
        <w:rPr>
          <w:rFonts w:ascii="Times New Roman" w:hAnsi="Times New Roman"/>
          <w:sz w:val="28"/>
          <w:szCs w:val="28"/>
        </w:rPr>
        <w:t>забирайте на обед, а сырые я оставлю для следующих опытов… До новых встреч.</w:t>
      </w:r>
      <w:r w:rsidRPr="00AB1FBA">
        <w:rPr>
          <w:rFonts w:ascii="Times New Roman" w:hAnsi="Times New Roman"/>
          <w:sz w:val="28"/>
          <w:szCs w:val="28"/>
        </w:rPr>
        <w:br/>
      </w:r>
    </w:p>
    <w:sectPr w:rsidR="001A165A" w:rsidRPr="00AB1FBA" w:rsidSect="00893E1D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3E27"/>
    <w:multiLevelType w:val="hybridMultilevel"/>
    <w:tmpl w:val="2076C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1D5C"/>
    <w:multiLevelType w:val="multilevel"/>
    <w:tmpl w:val="0A4EB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C882AEB"/>
    <w:multiLevelType w:val="hybridMultilevel"/>
    <w:tmpl w:val="7B7CD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3348F"/>
    <w:multiLevelType w:val="hybridMultilevel"/>
    <w:tmpl w:val="3F9C8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7199"/>
    <w:multiLevelType w:val="hybridMultilevel"/>
    <w:tmpl w:val="B4081F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DA7156"/>
    <w:multiLevelType w:val="multilevel"/>
    <w:tmpl w:val="749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92AA8"/>
    <w:multiLevelType w:val="hybridMultilevel"/>
    <w:tmpl w:val="6C3C9AFA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348"/>
    <w:rsid w:val="000842D4"/>
    <w:rsid w:val="000B0D06"/>
    <w:rsid w:val="00137015"/>
    <w:rsid w:val="001A165A"/>
    <w:rsid w:val="001B2348"/>
    <w:rsid w:val="001D2028"/>
    <w:rsid w:val="0024688E"/>
    <w:rsid w:val="002539EC"/>
    <w:rsid w:val="002C423D"/>
    <w:rsid w:val="00333369"/>
    <w:rsid w:val="00397E2D"/>
    <w:rsid w:val="00472AD4"/>
    <w:rsid w:val="00490CD1"/>
    <w:rsid w:val="0058345B"/>
    <w:rsid w:val="0061233F"/>
    <w:rsid w:val="00620CC7"/>
    <w:rsid w:val="00635E9D"/>
    <w:rsid w:val="00761363"/>
    <w:rsid w:val="00767FFB"/>
    <w:rsid w:val="007E3BAC"/>
    <w:rsid w:val="0081370D"/>
    <w:rsid w:val="00890D91"/>
    <w:rsid w:val="00893E1D"/>
    <w:rsid w:val="008A321F"/>
    <w:rsid w:val="008A6EE8"/>
    <w:rsid w:val="008B2CFA"/>
    <w:rsid w:val="00942B50"/>
    <w:rsid w:val="009823EF"/>
    <w:rsid w:val="009A1104"/>
    <w:rsid w:val="009D0B2B"/>
    <w:rsid w:val="009D5209"/>
    <w:rsid w:val="00A56F65"/>
    <w:rsid w:val="00AB1FBA"/>
    <w:rsid w:val="00BC613F"/>
    <w:rsid w:val="00CC1570"/>
    <w:rsid w:val="00D27E1E"/>
    <w:rsid w:val="00DB6E14"/>
    <w:rsid w:val="00DC59E6"/>
    <w:rsid w:val="00E1061E"/>
    <w:rsid w:val="00E34E95"/>
    <w:rsid w:val="00E51015"/>
    <w:rsid w:val="00E537D5"/>
    <w:rsid w:val="00E85331"/>
    <w:rsid w:val="00F02FC2"/>
    <w:rsid w:val="00F8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1087</Words>
  <Characters>6200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PC3</cp:lastModifiedBy>
  <cp:revision>5</cp:revision>
  <dcterms:created xsi:type="dcterms:W3CDTF">2015-03-01T20:06:00Z</dcterms:created>
  <dcterms:modified xsi:type="dcterms:W3CDTF">2015-03-16T12:36:00Z</dcterms:modified>
</cp:coreProperties>
</file>