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83" w:rsidRDefault="00BD7283" w:rsidP="00E175B0">
      <w:pPr>
        <w:tabs>
          <w:tab w:val="left" w:pos="3280"/>
          <w:tab w:val="left" w:pos="5900"/>
        </w:tabs>
        <w:rPr>
          <w:b/>
          <w:sz w:val="20"/>
          <w:szCs w:val="40"/>
        </w:rPr>
      </w:pPr>
      <w:r>
        <w:rPr>
          <w:b/>
          <w:sz w:val="20"/>
          <w:szCs w:val="40"/>
        </w:rPr>
        <w:tab/>
      </w:r>
    </w:p>
    <w:p w:rsidR="00BD7283" w:rsidRPr="00E175B0" w:rsidRDefault="00BD7283" w:rsidP="00E175B0">
      <w:pPr>
        <w:tabs>
          <w:tab w:val="left" w:pos="3280"/>
          <w:tab w:val="left" w:pos="5900"/>
        </w:tabs>
        <w:rPr>
          <w:b/>
          <w:sz w:val="20"/>
          <w:szCs w:val="40"/>
        </w:rPr>
      </w:pPr>
    </w:p>
    <w:p w:rsidR="00BD7283" w:rsidRDefault="00BD7283" w:rsidP="00417AF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D81373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Проект: «Край родной, ты сердцу дорог»</w:t>
      </w:r>
    </w:p>
    <w:p w:rsidR="00BD7283" w:rsidRDefault="00BD7283" w:rsidP="00417AF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Я живу в Зернограде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И его я люблю,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Лучше города в мире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Для себя не найду.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Зерноград – это мир мой,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И столица моя,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Зерноград – это наша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Большая семья!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Душу он мне ласкает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Своей яркой красой,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i/>
          <w:sz w:val="24"/>
          <w:szCs w:val="24"/>
        </w:rPr>
      </w:pPr>
      <w:r w:rsidRPr="006F2853">
        <w:rPr>
          <w:rFonts w:ascii="Times New Roman" w:hAnsi="Times New Roman"/>
          <w:i/>
          <w:sz w:val="24"/>
          <w:szCs w:val="24"/>
        </w:rPr>
        <w:t>Он добром согревает,</w:t>
      </w:r>
    </w:p>
    <w:p w:rsidR="00BD7283" w:rsidRPr="006F2853" w:rsidRDefault="00BD7283" w:rsidP="006F2853">
      <w:pPr>
        <w:pStyle w:val="NoSpacing"/>
        <w:jc w:val="right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6F2853">
        <w:rPr>
          <w:rFonts w:ascii="Times New Roman" w:hAnsi="Times New Roman"/>
          <w:i/>
          <w:sz w:val="24"/>
          <w:szCs w:val="24"/>
        </w:rPr>
        <w:t>И влечёт простотой.</w:t>
      </w:r>
    </w:p>
    <w:p w:rsidR="00BD7283" w:rsidRDefault="00BD7283" w:rsidP="00C7131D">
      <w:pPr>
        <w:spacing w:line="240" w:lineRule="atLeast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D7283" w:rsidRPr="00C7131D" w:rsidRDefault="00BD7283" w:rsidP="00C7131D">
      <w:pPr>
        <w:spacing w:line="240" w:lineRule="atLeast"/>
        <w:rPr>
          <w:rFonts w:ascii="Times New Roman" w:hAnsi="Times New Roman"/>
          <w:sz w:val="28"/>
          <w:szCs w:val="28"/>
        </w:rPr>
      </w:pPr>
      <w:r w:rsidRPr="004E6913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Актуальность</w:t>
      </w:r>
      <w:r w:rsidRPr="004E691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7131D">
        <w:rPr>
          <w:rFonts w:ascii="Times New Roman" w:hAnsi="Times New Roman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компонент. При этом акцент делается на воспитание любви к родному дому, природе, культуре малой Родины.</w:t>
      </w:r>
    </w:p>
    <w:p w:rsidR="00BD7283" w:rsidRPr="00D81373" w:rsidRDefault="00BD7283" w:rsidP="00D8137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81373">
        <w:rPr>
          <w:rFonts w:ascii="Times New Roman" w:hAnsi="Times New Roman"/>
          <w:sz w:val="28"/>
          <w:szCs w:val="28"/>
        </w:rPr>
        <w:t xml:space="preserve">У нас есть огромное желание воспитать у ребёнка: любовь к самому близкому – к родному дому и детскому саду, а ведь это основа из основ патриотического воспитания, его первая и самая важная ступень. Дошкольник с младшего возраста должен осознавать себя членом семьи, неотъемлемой частью своей малой родины, потом – гражданином России, и только затем – жителем планеты Земля, идя от близкого к далёкому. </w:t>
      </w:r>
    </w:p>
    <w:p w:rsidR="00BD7283" w:rsidRPr="00D81373" w:rsidRDefault="00BD7283" w:rsidP="004E691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81373">
        <w:rPr>
          <w:rFonts w:ascii="Times New Roman" w:hAnsi="Times New Roman"/>
          <w:sz w:val="28"/>
          <w:szCs w:val="28"/>
          <w:lang w:eastAsia="ru-RU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добрые воспоминания.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D81373">
        <w:rPr>
          <w:rFonts w:ascii="Times New Roman" w:hAnsi="Times New Roman"/>
          <w:sz w:val="28"/>
          <w:szCs w:val="28"/>
          <w:lang w:eastAsia="ru-RU"/>
        </w:rPr>
        <w:t xml:space="preserve">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художники рисунок картины, тем самым прославляя город и увековечивая память о нем на многие годы. Мы хотим, чтоб ребятам, город, в котором они живут, стал бы любимым! </w:t>
      </w:r>
    </w:p>
    <w:p w:rsidR="00BD7283" w:rsidRPr="00D81373" w:rsidRDefault="00BD7283" w:rsidP="004E6913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D81373">
        <w:rPr>
          <w:rFonts w:ascii="Times New Roman" w:hAnsi="Times New Roman"/>
          <w:sz w:val="28"/>
          <w:szCs w:val="28"/>
          <w:lang w:eastAsia="ru-RU"/>
        </w:rPr>
        <w:t>В 2014 году наш город отпраздновал 85 – летие. В связи с этим  возникла идея организации проекта</w:t>
      </w:r>
      <w:r w:rsidRPr="00D81373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 «</w:t>
      </w:r>
      <w:r w:rsidRPr="00D81373">
        <w:rPr>
          <w:rFonts w:ascii="Times New Roman" w:hAnsi="Times New Roman"/>
          <w:sz w:val="28"/>
          <w:szCs w:val="28"/>
          <w:lang w:eastAsia="ru-RU"/>
        </w:rPr>
        <w:t>Край родной, ты сердцу дорог», посвящённого  Зернограду – городку, который  является Родиной наших воспитанников.</w:t>
      </w:r>
    </w:p>
    <w:p w:rsidR="00BD7283" w:rsidRPr="00E175B0" w:rsidRDefault="00BD7283" w:rsidP="00E175B0">
      <w:pPr>
        <w:ind w:firstLine="567"/>
        <w:rPr>
          <w:rFonts w:ascii="Times New Roman" w:hAnsi="Times New Roman"/>
          <w:b/>
          <w:sz w:val="28"/>
          <w:szCs w:val="28"/>
        </w:rPr>
      </w:pPr>
      <w:r w:rsidRPr="00D81373">
        <w:rPr>
          <w:rFonts w:ascii="Times New Roman" w:hAnsi="Times New Roman"/>
          <w:b/>
          <w:sz w:val="28"/>
          <w:szCs w:val="28"/>
        </w:rPr>
        <w:t xml:space="preserve">   Цель проекта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D81373">
        <w:rPr>
          <w:rFonts w:ascii="Times New Roman" w:hAnsi="Times New Roman"/>
          <w:sz w:val="28"/>
          <w:szCs w:val="28"/>
        </w:rPr>
        <w:t xml:space="preserve">-Формирование духовно-нравственного отношения  и чувства сопричастности к родному дому, семье, детскому саду, городу.                                            </w:t>
      </w:r>
      <w:r>
        <w:rPr>
          <w:rFonts w:ascii="Times New Roman" w:hAnsi="Times New Roman"/>
          <w:sz w:val="28"/>
          <w:szCs w:val="28"/>
        </w:rPr>
        <w:t>–</w:t>
      </w:r>
      <w:r w:rsidRPr="00D81373">
        <w:rPr>
          <w:rFonts w:ascii="Times New Roman" w:hAnsi="Times New Roman"/>
          <w:color w:val="2D2A2A"/>
          <w:sz w:val="28"/>
          <w:szCs w:val="28"/>
          <w:lang w:eastAsia="ru-RU"/>
        </w:rPr>
        <w:t xml:space="preserve"> Создание условий </w:t>
      </w:r>
      <w:r w:rsidRPr="00D81373">
        <w:rPr>
          <w:rFonts w:ascii="Times New Roman" w:hAnsi="Times New Roman"/>
          <w:sz w:val="28"/>
          <w:szCs w:val="28"/>
        </w:rPr>
        <w:t xml:space="preserve">для развития познавательного интереса детей к истории родного города, </w:t>
      </w:r>
      <w:r w:rsidRPr="00D81373">
        <w:rPr>
          <w:rFonts w:ascii="Times New Roman" w:hAnsi="Times New Roman"/>
          <w:color w:val="291200"/>
          <w:sz w:val="28"/>
          <w:szCs w:val="28"/>
          <w:lang w:eastAsia="ru-RU"/>
        </w:rPr>
        <w:t>активизации творческого потенциала,</w:t>
      </w:r>
      <w:r w:rsidRPr="00D81373">
        <w:rPr>
          <w:rFonts w:ascii="Times New Roman" w:hAnsi="Times New Roman"/>
          <w:sz w:val="28"/>
          <w:szCs w:val="28"/>
          <w:lang w:eastAsia="ru-RU"/>
        </w:rPr>
        <w:t xml:space="preserve"> расширения  кругозора детей в  совместной деятельности педагогов, детей и родителей.</w:t>
      </w:r>
    </w:p>
    <w:p w:rsidR="00BD7283" w:rsidRDefault="00BD7283" w:rsidP="00AE655E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Задачи  проекта в каждой возрастной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BD7283" w:rsidTr="002E0403">
        <w:tc>
          <w:tcPr>
            <w:tcW w:w="3190" w:type="dxa"/>
          </w:tcPr>
          <w:p w:rsidR="00BD7283" w:rsidRPr="002E0403" w:rsidRDefault="00BD7283" w:rsidP="002E04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3190" w:type="dxa"/>
          </w:tcPr>
          <w:p w:rsidR="00BD7283" w:rsidRPr="002E0403" w:rsidRDefault="00BD7283" w:rsidP="002E04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  <w:t>Средний  дошкольный возраст</w:t>
            </w:r>
          </w:p>
        </w:tc>
        <w:tc>
          <w:tcPr>
            <w:tcW w:w="3191" w:type="dxa"/>
          </w:tcPr>
          <w:p w:rsidR="00BD7283" w:rsidRPr="002E0403" w:rsidRDefault="00BD7283" w:rsidP="002E040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BD7283" w:rsidTr="002E0403">
        <w:tc>
          <w:tcPr>
            <w:tcW w:w="3190" w:type="dxa"/>
          </w:tcPr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403">
              <w:rPr>
                <w:rFonts w:ascii="Times New Roman" w:hAnsi="Times New Roman"/>
                <w:sz w:val="24"/>
                <w:szCs w:val="24"/>
              </w:rPr>
              <w:t xml:space="preserve">- Создать эмоционально благополучную атмосферу дома и в детском саду, где ребёнок будет чувствовать себя желанным и защищённым. </w:t>
            </w:r>
          </w:p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403">
              <w:rPr>
                <w:rFonts w:ascii="Times New Roman" w:hAnsi="Times New Roman"/>
                <w:sz w:val="24"/>
                <w:szCs w:val="24"/>
              </w:rPr>
              <w:t>- Воспитывать любовь к родному дому, семье, детскому саду, городу.</w:t>
            </w:r>
          </w:p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403">
              <w:rPr>
                <w:rFonts w:ascii="Times New Roman" w:hAnsi="Times New Roman"/>
                <w:sz w:val="24"/>
                <w:szCs w:val="24"/>
              </w:rPr>
              <w:t>- Воспитывать уважительное отношение к людям разных профессий.</w:t>
            </w:r>
          </w:p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0403">
              <w:rPr>
                <w:rFonts w:ascii="Times New Roman" w:hAnsi="Times New Roman"/>
                <w:sz w:val="24"/>
                <w:szCs w:val="24"/>
              </w:rPr>
              <w:t>- Соблюдать права ребёнка на игру, на досуг, на свою территорию</w:t>
            </w:r>
          </w:p>
          <w:p w:rsidR="00BD7283" w:rsidRPr="002E0403" w:rsidRDefault="00BD7283" w:rsidP="00343877">
            <w:pPr>
              <w:pStyle w:val="NoSpacing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190" w:type="dxa"/>
          </w:tcPr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Дать знания детям о родном городе Зернограде, о соврменных домах и улицах города.</w:t>
            </w: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Познакомить детей с традициями и обычаям, трудом и бытом горожан.</w:t>
            </w: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умение видеть прекрасное, гордиться своим городом.</w:t>
            </w: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Создать условия для совместного оформления выставок родителей, детей и педагогов.</w:t>
            </w:r>
          </w:p>
          <w:p w:rsidR="00BD7283" w:rsidRPr="002E0403" w:rsidRDefault="00BD7283" w:rsidP="002E04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Систематизировать  знания детям о родном крае,  городе Зернограде: истории, символике, достопримечательностях, объектах.</w:t>
            </w: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Воспитывать желание трудиться на благо города, беречь и умножать его богатства.</w:t>
            </w: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t>- Вовлечь родителей в образовательный процесс для совместной работы по изучению города.</w:t>
            </w:r>
            <w:r w:rsidRPr="002E040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Формировать любовь к родному городу и его истории, интерес к прошлому и настоящему.</w:t>
            </w:r>
          </w:p>
          <w:p w:rsidR="00BD7283" w:rsidRPr="002E0403" w:rsidRDefault="00BD7283" w:rsidP="002E04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283" w:rsidRPr="002E0403" w:rsidRDefault="00BD7283" w:rsidP="002E04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2D2A2A"/>
                <w:sz w:val="24"/>
                <w:szCs w:val="24"/>
                <w:lang w:eastAsia="ru-RU"/>
              </w:rPr>
            </w:pPr>
          </w:p>
        </w:tc>
      </w:tr>
    </w:tbl>
    <w:p w:rsidR="00BD7283" w:rsidRDefault="00BD7283" w:rsidP="008270A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</w:p>
    <w:p w:rsidR="00BD7283" w:rsidRPr="00D8137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 w:rsidRPr="00D81373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Участники  проекта   </w:t>
      </w:r>
      <w:r w:rsidRPr="00D81373">
        <w:rPr>
          <w:rFonts w:ascii="Times New Roman" w:hAnsi="Times New Roman"/>
          <w:bCs/>
          <w:color w:val="2D2A2A"/>
          <w:sz w:val="28"/>
          <w:szCs w:val="28"/>
          <w:lang w:eastAsia="ru-RU"/>
        </w:rPr>
        <w:t>Педагоги, дети, родители</w:t>
      </w:r>
    </w:p>
    <w:p w:rsidR="00BD7283" w:rsidRPr="00747730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 w:rsidRPr="00D81373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Вид проекта</w:t>
      </w:r>
      <w:r w:rsidRPr="00D81373"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 творческо-информационный, долгсрочный</w:t>
      </w:r>
      <w:r w:rsidRPr="00D81373"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747730">
        <w:rPr>
          <w:rFonts w:ascii="Times New Roman" w:hAnsi="Times New Roman"/>
          <w:bCs/>
          <w:color w:val="2D2A2A"/>
          <w:sz w:val="28"/>
          <w:szCs w:val="28"/>
          <w:lang w:eastAsia="ru-RU"/>
        </w:rPr>
        <w:t>(сентябрь – май 2013-2014г.)</w:t>
      </w: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Реализация проекта осуществлялась в 3 этапа:</w:t>
      </w:r>
    </w:p>
    <w:p w:rsidR="00BD7283" w:rsidRDefault="00BD7283" w:rsidP="00E175B0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>1 этап –</w:t>
      </w:r>
      <w:r w:rsidRPr="00DC17DA"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установочный</w:t>
      </w: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</w:t>
      </w:r>
      <w:r w:rsidRPr="00DC17DA"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2 этап проекта </w:t>
      </w: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>–</w:t>
      </w:r>
      <w:r w:rsidRPr="00DC17DA"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основной</w:t>
      </w:r>
    </w:p>
    <w:p w:rsidR="00BD7283" w:rsidRPr="00DC17DA" w:rsidRDefault="00BD7283" w:rsidP="00E175B0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3 этап  </w:t>
      </w:r>
      <w:r w:rsidRPr="00DC17DA"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bCs/>
          <w:color w:val="2D2A2A"/>
          <w:sz w:val="28"/>
          <w:szCs w:val="28"/>
          <w:lang w:eastAsia="ru-RU"/>
        </w:rPr>
        <w:t xml:space="preserve"> </w:t>
      </w:r>
      <w:r w:rsidRPr="00DC17DA">
        <w:rPr>
          <w:rFonts w:ascii="Times New Roman" w:hAnsi="Times New Roman"/>
          <w:bCs/>
          <w:color w:val="2D2A2A"/>
          <w:sz w:val="28"/>
          <w:szCs w:val="28"/>
          <w:lang w:eastAsia="ru-RU"/>
        </w:rPr>
        <w:t>обобщающий, заключительный</w:t>
      </w:r>
    </w:p>
    <w:p w:rsidR="00BD7283" w:rsidRDefault="00BD7283" w:rsidP="00AE655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A2A"/>
          <w:sz w:val="28"/>
          <w:szCs w:val="28"/>
          <w:lang w:eastAsia="ru-RU"/>
        </w:rPr>
        <w:t>План реализации проекта</w:t>
      </w:r>
    </w:p>
    <w:p w:rsidR="00BD7283" w:rsidRPr="00C26D60" w:rsidRDefault="00BD7283" w:rsidP="008270A3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C26D60">
        <w:rPr>
          <w:rFonts w:ascii="Times New Roman" w:hAnsi="Times New Roman"/>
          <w:sz w:val="28"/>
          <w:szCs w:val="28"/>
          <w:lang w:eastAsia="ru-RU"/>
        </w:rPr>
        <w:t>Для 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существления проекта планировалось </w:t>
      </w:r>
      <w:r w:rsidRPr="00C26D60">
        <w:rPr>
          <w:rFonts w:ascii="Times New Roman" w:hAnsi="Times New Roman"/>
          <w:sz w:val="28"/>
          <w:szCs w:val="28"/>
          <w:lang w:eastAsia="ru-RU"/>
        </w:rPr>
        <w:t xml:space="preserve"> проведение следующих мероприятий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7283" w:rsidRPr="00B51A1B" w:rsidRDefault="00BD7283" w:rsidP="008270A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1A1B">
        <w:rPr>
          <w:rFonts w:ascii="Times New Roman" w:hAnsi="Times New Roman"/>
          <w:i/>
          <w:sz w:val="28"/>
          <w:szCs w:val="28"/>
          <w:lang w:eastAsia="ru-RU"/>
        </w:rPr>
        <w:t>С детьми</w:t>
      </w:r>
      <w:r w:rsidRPr="00B51A1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D7283" w:rsidRPr="00B51A1B" w:rsidRDefault="00BD7283" w:rsidP="004663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51A1B">
        <w:rPr>
          <w:rFonts w:ascii="Times New Roman" w:hAnsi="Times New Roman"/>
          <w:sz w:val="28"/>
          <w:szCs w:val="28"/>
          <w:lang w:eastAsia="ru-RU"/>
        </w:rPr>
        <w:t>ознавательно-игровые занятия</w:t>
      </w:r>
    </w:p>
    <w:p w:rsidR="00BD7283" w:rsidRPr="00B51A1B" w:rsidRDefault="00BD7283" w:rsidP="004663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</w:t>
      </w:r>
      <w:r w:rsidRPr="00B51A1B">
        <w:rPr>
          <w:rFonts w:ascii="Times New Roman" w:hAnsi="Times New Roman"/>
          <w:sz w:val="28"/>
          <w:szCs w:val="28"/>
          <w:lang w:eastAsia="ru-RU"/>
        </w:rPr>
        <w:t>елевые прогулки, экскурсии по городу (музей , библитека, музыкальная школа)</w:t>
      </w:r>
      <w:r>
        <w:rPr>
          <w:rFonts w:ascii="Times New Roman" w:hAnsi="Times New Roman"/>
          <w:sz w:val="28"/>
          <w:szCs w:val="28"/>
          <w:lang w:eastAsia="ru-RU"/>
        </w:rPr>
        <w:t xml:space="preserve"> -  старшие группы «Капельки», «Непоседы», «Звёздочки»</w:t>
      </w:r>
    </w:p>
    <w:p w:rsidR="00BD7283" w:rsidRPr="00B51A1B" w:rsidRDefault="00BD7283" w:rsidP="004663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B51A1B">
        <w:rPr>
          <w:rFonts w:ascii="Times New Roman" w:hAnsi="Times New Roman"/>
          <w:sz w:val="28"/>
          <w:szCs w:val="28"/>
          <w:lang w:eastAsia="ru-RU"/>
        </w:rPr>
        <w:t>еседы, ознакомление с художественной литературой, поэзией</w:t>
      </w:r>
      <w:r>
        <w:rPr>
          <w:rFonts w:ascii="Times New Roman" w:hAnsi="Times New Roman"/>
          <w:sz w:val="28"/>
          <w:szCs w:val="28"/>
          <w:lang w:eastAsia="ru-RU"/>
        </w:rPr>
        <w:t xml:space="preserve"> (Виталий Закруткин, Борис Примеров) – старшая группа</w:t>
      </w:r>
      <w:r w:rsidRPr="002E50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«Непоседы»</w:t>
      </w:r>
    </w:p>
    <w:p w:rsidR="00BD7283" w:rsidRDefault="00BD7283" w:rsidP="004663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51A1B">
        <w:rPr>
          <w:rFonts w:ascii="Times New Roman" w:hAnsi="Times New Roman"/>
          <w:sz w:val="28"/>
          <w:szCs w:val="28"/>
          <w:lang w:eastAsia="ru-RU"/>
        </w:rPr>
        <w:t>ассматривание домов в городе, изучение истории возникновения названий улиц</w:t>
      </w:r>
      <w:r>
        <w:rPr>
          <w:rFonts w:ascii="Times New Roman" w:hAnsi="Times New Roman"/>
          <w:sz w:val="28"/>
          <w:szCs w:val="28"/>
          <w:lang w:eastAsia="ru-RU"/>
        </w:rPr>
        <w:t xml:space="preserve"> – средняя группа</w:t>
      </w:r>
    </w:p>
    <w:p w:rsidR="00BD7283" w:rsidRDefault="00BD7283" w:rsidP="00A156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Изготовление макета «Наш детский сад»</w:t>
      </w:r>
    </w:p>
    <w:p w:rsidR="00BD7283" w:rsidRPr="00505CC1" w:rsidRDefault="00BD7283" w:rsidP="00505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502C">
        <w:rPr>
          <w:rFonts w:ascii="Times New Roman" w:hAnsi="Times New Roman"/>
          <w:bCs/>
          <w:sz w:val="28"/>
          <w:szCs w:val="28"/>
          <w:lang w:eastAsia="ru-RU"/>
        </w:rPr>
        <w:t xml:space="preserve">Акция  «Начни с чистоты!» </w:t>
      </w:r>
    </w:p>
    <w:p w:rsidR="00BD7283" w:rsidRDefault="00BD7283" w:rsidP="007420A5"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51A1B">
        <w:rPr>
          <w:rFonts w:ascii="Times New Roman" w:hAnsi="Times New Roman"/>
          <w:i/>
          <w:sz w:val="28"/>
          <w:szCs w:val="28"/>
          <w:lang w:eastAsia="ru-RU"/>
        </w:rPr>
        <w:t xml:space="preserve">С педагогами: </w:t>
      </w:r>
    </w:p>
    <w:p w:rsidR="00BD7283" w:rsidRPr="009D3941" w:rsidRDefault="00BD7283" w:rsidP="009D3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B51A1B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групповых </w:t>
      </w:r>
      <w:r w:rsidRPr="00B51A1B">
        <w:rPr>
          <w:rFonts w:ascii="Times New Roman" w:hAnsi="Times New Roman"/>
          <w:sz w:val="28"/>
          <w:szCs w:val="28"/>
          <w:lang w:eastAsia="ru-RU"/>
        </w:rPr>
        <w:t>паспор</w:t>
      </w:r>
      <w:r>
        <w:rPr>
          <w:rFonts w:ascii="Times New Roman" w:hAnsi="Times New Roman"/>
          <w:sz w:val="28"/>
          <w:szCs w:val="28"/>
          <w:lang w:eastAsia="ru-RU"/>
        </w:rPr>
        <w:t xml:space="preserve">тов </w:t>
      </w:r>
      <w:r w:rsidRPr="00B51A1B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D7283" w:rsidRDefault="00BD7283" w:rsidP="006E316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Консультации для педагогов «В</w:t>
      </w:r>
      <w:r w:rsidRPr="00502552">
        <w:rPr>
          <w:rFonts w:ascii="Times New Roman" w:hAnsi="Times New Roman"/>
          <w:sz w:val="28"/>
          <w:szCs w:val="28"/>
          <w:lang w:eastAsia="ru-RU"/>
        </w:rPr>
        <w:t>опросы краеведения и регионального компонента в детском саду</w:t>
      </w:r>
      <w:r>
        <w:rPr>
          <w:rFonts w:ascii="Times New Roman" w:hAnsi="Times New Roman"/>
          <w:sz w:val="28"/>
          <w:szCs w:val="28"/>
          <w:lang w:eastAsia="ru-RU"/>
        </w:rPr>
        <w:t xml:space="preserve">», «Поектная деятельность в ДОУ»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   </w:t>
      </w:r>
    </w:p>
    <w:p w:rsidR="00BD7283" w:rsidRPr="00C41EC0" w:rsidRDefault="00BD7283" w:rsidP="009D39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EC0">
        <w:rPr>
          <w:rFonts w:ascii="Times New Roman" w:hAnsi="Times New Roman"/>
          <w:sz w:val="28"/>
          <w:szCs w:val="28"/>
          <w:lang w:eastAsia="ru-RU"/>
        </w:rPr>
        <w:t>Подборка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41EC0">
        <w:rPr>
          <w:rFonts w:ascii="Times New Roman" w:hAnsi="Times New Roman"/>
          <w:sz w:val="28"/>
          <w:szCs w:val="28"/>
          <w:lang w:eastAsia="ru-RU"/>
        </w:rPr>
        <w:t xml:space="preserve"> литературы по теме проекта</w:t>
      </w:r>
    </w:p>
    <w:p w:rsidR="00BD7283" w:rsidRDefault="00BD7283" w:rsidP="008270A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1A1B">
        <w:rPr>
          <w:rFonts w:ascii="Times New Roman" w:hAnsi="Times New Roman"/>
          <w:i/>
          <w:sz w:val="28"/>
          <w:szCs w:val="28"/>
          <w:lang w:eastAsia="ru-RU"/>
        </w:rPr>
        <w:t>С родителями:</w:t>
      </w:r>
      <w:r w:rsidRPr="00B51A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283" w:rsidRDefault="00BD7283" w:rsidP="006D79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Участие в о</w:t>
      </w:r>
      <w:r w:rsidRPr="00B51A1B">
        <w:rPr>
          <w:rFonts w:ascii="Times New Roman" w:hAnsi="Times New Roman"/>
          <w:sz w:val="28"/>
          <w:szCs w:val="28"/>
          <w:lang w:eastAsia="ru-RU"/>
        </w:rPr>
        <w:t>формл</w:t>
      </w:r>
      <w:r>
        <w:rPr>
          <w:rFonts w:ascii="Times New Roman" w:hAnsi="Times New Roman"/>
          <w:sz w:val="28"/>
          <w:szCs w:val="28"/>
          <w:lang w:eastAsia="ru-RU"/>
        </w:rPr>
        <w:t xml:space="preserve">ении фотогалереи,  альбомов, папок-передвижек    </w:t>
      </w:r>
    </w:p>
    <w:p w:rsidR="00BD7283" w:rsidRDefault="00BD7283" w:rsidP="006D79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Родительские собрания    «Мой дом, моя улица», «Заботливое отношение к  окружающим»</w:t>
      </w:r>
    </w:p>
    <w:p w:rsidR="00BD7283" w:rsidRDefault="00BD7283" w:rsidP="006D79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Составление творческих рассказов совместно с детьми «Мой любимый уголок Зернограда»</w:t>
      </w:r>
    </w:p>
    <w:p w:rsidR="00BD7283" w:rsidRDefault="00BD7283" w:rsidP="00E175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283" w:rsidRDefault="00BD7283" w:rsidP="00E175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7283" w:rsidRDefault="00BD7283" w:rsidP="006D79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Консультации в родительском уголке «Воспитание любви к малой Родине», «Походы  выходного дня»   </w:t>
      </w:r>
    </w:p>
    <w:p w:rsidR="00BD7283" w:rsidRPr="000846D5" w:rsidRDefault="00BD7283" w:rsidP="000846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75CD">
        <w:rPr>
          <w:rFonts w:ascii="Times New Roman" w:hAnsi="Times New Roman"/>
          <w:sz w:val="28"/>
          <w:szCs w:val="28"/>
          <w:lang w:eastAsia="ru-RU"/>
        </w:rPr>
        <w:t>Активное участие детей и родителей в различных видах деятельности, конкурсах, выставках, акциях на благо родного города.</w:t>
      </w:r>
      <w:r w:rsidRPr="000846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D7283" w:rsidRDefault="00BD7283" w:rsidP="0096120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Pr="00B51A1B">
        <w:rPr>
          <w:rFonts w:ascii="Times New Roman" w:hAnsi="Times New Roman"/>
          <w:b/>
          <w:bCs/>
          <w:sz w:val="28"/>
          <w:szCs w:val="28"/>
          <w:lang w:eastAsia="ru-RU"/>
        </w:rPr>
        <w:t>езультат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(продукт) проекта</w:t>
      </w:r>
    </w:p>
    <w:p w:rsidR="00BD7283" w:rsidRPr="00B51A1B" w:rsidRDefault="00BD7283" w:rsidP="00E175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Ф</w:t>
      </w:r>
      <w:r w:rsidRPr="00BB75C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овыставка «Город и я», </w:t>
      </w:r>
      <w:r w:rsidRPr="00BB75CD">
        <w:rPr>
          <w:rFonts w:ascii="Times New Roman" w:hAnsi="Times New Roman"/>
          <w:sz w:val="28"/>
          <w:szCs w:val="28"/>
        </w:rPr>
        <w:t>стенгазета «</w:t>
      </w:r>
      <w:r w:rsidRPr="00BB75CD">
        <w:rPr>
          <w:rFonts w:ascii="Times New Roman" w:hAnsi="Times New Roman"/>
          <w:sz w:val="28"/>
          <w:szCs w:val="28"/>
          <w:lang w:eastAsia="ru-RU"/>
        </w:rPr>
        <w:t>Зерноград, ты сердцу дорог</w:t>
      </w:r>
      <w:r>
        <w:rPr>
          <w:rFonts w:ascii="Times New Roman" w:hAnsi="Times New Roman"/>
          <w:sz w:val="28"/>
          <w:szCs w:val="28"/>
        </w:rPr>
        <w:t xml:space="preserve">», макет «Мой город» </w:t>
      </w:r>
    </w:p>
    <w:p w:rsidR="00BD7283" w:rsidRDefault="00BD7283" w:rsidP="00E175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B75CD">
        <w:rPr>
          <w:rFonts w:ascii="Times New Roman" w:hAnsi="Times New Roman"/>
          <w:sz w:val="28"/>
          <w:szCs w:val="28"/>
        </w:rPr>
        <w:t>Выставка детских рисунков  «Родной Зерноград»</w:t>
      </w:r>
      <w:r>
        <w:rPr>
          <w:rFonts w:ascii="Times New Roman" w:hAnsi="Times New Roman"/>
          <w:sz w:val="28"/>
          <w:szCs w:val="28"/>
        </w:rPr>
        <w:t>, совместных работ «Моя семья»</w:t>
      </w:r>
    </w:p>
    <w:p w:rsidR="00BD7283" w:rsidRPr="00E175B0" w:rsidRDefault="00BD7283" w:rsidP="009612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Журнал</w:t>
      </w:r>
      <w:r w:rsidRPr="00BB75C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B75CD">
        <w:rPr>
          <w:rFonts w:ascii="Times New Roman" w:hAnsi="Times New Roman"/>
          <w:sz w:val="28"/>
          <w:szCs w:val="28"/>
        </w:rPr>
        <w:t>Наш город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0846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«Мой дом, моя улица»,                                                            </w:t>
      </w:r>
      <w:r>
        <w:rPr>
          <w:rFonts w:ascii="Times New Roman" w:hAnsi="Times New Roman"/>
          <w:sz w:val="28"/>
          <w:szCs w:val="28"/>
        </w:rPr>
        <w:t>папки-передвижки «Город в котором я живу»</w:t>
      </w:r>
      <w:r>
        <w:rPr>
          <w:rFonts w:ascii="Times New Roman" w:hAnsi="Times New Roman"/>
          <w:sz w:val="28"/>
          <w:szCs w:val="28"/>
          <w:lang w:eastAsia="ru-RU"/>
        </w:rPr>
        <w:t xml:space="preserve">,                                                       «Альбом славы – памятные места Зернограда»                                                                    </w:t>
      </w:r>
      <w:r w:rsidRPr="00BB75CD">
        <w:rPr>
          <w:rFonts w:ascii="Times New Roman" w:hAnsi="Times New Roman"/>
          <w:sz w:val="28"/>
          <w:szCs w:val="28"/>
          <w:lang w:eastAsia="ru-RU"/>
        </w:rPr>
        <w:t>с фоторепортажами экскурсий, фотографиями и рассказами детей и родителей.</w:t>
      </w:r>
    </w:p>
    <w:p w:rsidR="00BD7283" w:rsidRDefault="00BD7283" w:rsidP="005934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Творческая защита проектов  - презентация проектов каждой группы              </w:t>
      </w:r>
      <w:r w:rsidRPr="005934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7283" w:rsidRDefault="00BD7283" w:rsidP="007E4C65"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sectPr w:rsidR="00BD7283" w:rsidSect="00E175B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898"/>
    <w:multiLevelType w:val="hybridMultilevel"/>
    <w:tmpl w:val="F44CB4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CC06BB"/>
    <w:multiLevelType w:val="hybridMultilevel"/>
    <w:tmpl w:val="E68E551A"/>
    <w:lvl w:ilvl="0" w:tplc="13E460E6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BF32FF"/>
    <w:multiLevelType w:val="hybridMultilevel"/>
    <w:tmpl w:val="EA541CE8"/>
    <w:lvl w:ilvl="0" w:tplc="00B68D66">
      <w:numFmt w:val="bullet"/>
      <w:lvlText w:val=""/>
      <w:lvlJc w:val="left"/>
      <w:pPr>
        <w:ind w:left="-491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3A0191"/>
    <w:multiLevelType w:val="hybridMultilevel"/>
    <w:tmpl w:val="A96E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35C"/>
    <w:multiLevelType w:val="hybridMultilevel"/>
    <w:tmpl w:val="1228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B07EB"/>
    <w:multiLevelType w:val="hybridMultilevel"/>
    <w:tmpl w:val="9718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DD4AB0"/>
    <w:multiLevelType w:val="multilevel"/>
    <w:tmpl w:val="EAE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3375D"/>
    <w:multiLevelType w:val="hybridMultilevel"/>
    <w:tmpl w:val="3956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CD5"/>
    <w:rsid w:val="00015697"/>
    <w:rsid w:val="00073268"/>
    <w:rsid w:val="00083A55"/>
    <w:rsid w:val="000846D5"/>
    <w:rsid w:val="000B05EA"/>
    <w:rsid w:val="000D2DEF"/>
    <w:rsid w:val="000E76BA"/>
    <w:rsid w:val="000F06A6"/>
    <w:rsid w:val="000F49E9"/>
    <w:rsid w:val="001543A8"/>
    <w:rsid w:val="00171946"/>
    <w:rsid w:val="001A0301"/>
    <w:rsid w:val="001A5B0F"/>
    <w:rsid w:val="001B35E5"/>
    <w:rsid w:val="001B4E8E"/>
    <w:rsid w:val="001B65ED"/>
    <w:rsid w:val="00200256"/>
    <w:rsid w:val="00205F08"/>
    <w:rsid w:val="00206604"/>
    <w:rsid w:val="00215EE4"/>
    <w:rsid w:val="00237CD5"/>
    <w:rsid w:val="00286245"/>
    <w:rsid w:val="002E0403"/>
    <w:rsid w:val="002E502C"/>
    <w:rsid w:val="00314927"/>
    <w:rsid w:val="00331AF8"/>
    <w:rsid w:val="00343877"/>
    <w:rsid w:val="00381E8F"/>
    <w:rsid w:val="00387224"/>
    <w:rsid w:val="003F2D37"/>
    <w:rsid w:val="00417AFE"/>
    <w:rsid w:val="00444812"/>
    <w:rsid w:val="00466301"/>
    <w:rsid w:val="0046691D"/>
    <w:rsid w:val="004932F7"/>
    <w:rsid w:val="004C5F00"/>
    <w:rsid w:val="004E6913"/>
    <w:rsid w:val="00502552"/>
    <w:rsid w:val="00505CC1"/>
    <w:rsid w:val="005251D5"/>
    <w:rsid w:val="00542B09"/>
    <w:rsid w:val="0056766B"/>
    <w:rsid w:val="00581EC9"/>
    <w:rsid w:val="0059349C"/>
    <w:rsid w:val="005C18E2"/>
    <w:rsid w:val="00656C8F"/>
    <w:rsid w:val="006652A4"/>
    <w:rsid w:val="0068188F"/>
    <w:rsid w:val="0068351E"/>
    <w:rsid w:val="00693D34"/>
    <w:rsid w:val="006D792A"/>
    <w:rsid w:val="006E3164"/>
    <w:rsid w:val="006F2853"/>
    <w:rsid w:val="007243B1"/>
    <w:rsid w:val="00741B60"/>
    <w:rsid w:val="007420A5"/>
    <w:rsid w:val="00747730"/>
    <w:rsid w:val="0078177B"/>
    <w:rsid w:val="007B684F"/>
    <w:rsid w:val="007E4C65"/>
    <w:rsid w:val="00807EEA"/>
    <w:rsid w:val="008270A3"/>
    <w:rsid w:val="00844D99"/>
    <w:rsid w:val="00855CDB"/>
    <w:rsid w:val="00857F07"/>
    <w:rsid w:val="00861CB2"/>
    <w:rsid w:val="00896F44"/>
    <w:rsid w:val="008A26AA"/>
    <w:rsid w:val="008B1C13"/>
    <w:rsid w:val="00915F28"/>
    <w:rsid w:val="00932DD1"/>
    <w:rsid w:val="00950DF8"/>
    <w:rsid w:val="009560A5"/>
    <w:rsid w:val="00961203"/>
    <w:rsid w:val="0097750A"/>
    <w:rsid w:val="00990887"/>
    <w:rsid w:val="009972E3"/>
    <w:rsid w:val="009C508C"/>
    <w:rsid w:val="009D3941"/>
    <w:rsid w:val="00A105EA"/>
    <w:rsid w:val="00A1567B"/>
    <w:rsid w:val="00A3243D"/>
    <w:rsid w:val="00A573A5"/>
    <w:rsid w:val="00A8673C"/>
    <w:rsid w:val="00AD35BF"/>
    <w:rsid w:val="00AE655E"/>
    <w:rsid w:val="00AF07A5"/>
    <w:rsid w:val="00AF455D"/>
    <w:rsid w:val="00AF4A4F"/>
    <w:rsid w:val="00B25614"/>
    <w:rsid w:val="00B327C5"/>
    <w:rsid w:val="00B51A1B"/>
    <w:rsid w:val="00BA7074"/>
    <w:rsid w:val="00BB2910"/>
    <w:rsid w:val="00BB75CD"/>
    <w:rsid w:val="00BC047B"/>
    <w:rsid w:val="00BD7283"/>
    <w:rsid w:val="00C03FE6"/>
    <w:rsid w:val="00C22D94"/>
    <w:rsid w:val="00C26D60"/>
    <w:rsid w:val="00C33A61"/>
    <w:rsid w:val="00C41EC0"/>
    <w:rsid w:val="00C7131D"/>
    <w:rsid w:val="00C84458"/>
    <w:rsid w:val="00CC091E"/>
    <w:rsid w:val="00CC43DC"/>
    <w:rsid w:val="00CC7572"/>
    <w:rsid w:val="00CE0007"/>
    <w:rsid w:val="00CF5807"/>
    <w:rsid w:val="00D03B44"/>
    <w:rsid w:val="00D16CEA"/>
    <w:rsid w:val="00D26931"/>
    <w:rsid w:val="00D35260"/>
    <w:rsid w:val="00D7558C"/>
    <w:rsid w:val="00D81373"/>
    <w:rsid w:val="00DB0ADD"/>
    <w:rsid w:val="00DC17DA"/>
    <w:rsid w:val="00DC358B"/>
    <w:rsid w:val="00DE5F15"/>
    <w:rsid w:val="00DF633F"/>
    <w:rsid w:val="00E175B0"/>
    <w:rsid w:val="00E21318"/>
    <w:rsid w:val="00E74128"/>
    <w:rsid w:val="00F32A25"/>
    <w:rsid w:val="00F41E7C"/>
    <w:rsid w:val="00F43CD2"/>
    <w:rsid w:val="00F66FED"/>
    <w:rsid w:val="00F709DA"/>
    <w:rsid w:val="00F9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09DA"/>
    <w:rPr>
      <w:lang w:eastAsia="en-US"/>
    </w:rPr>
  </w:style>
  <w:style w:type="paragraph" w:styleId="ListParagraph">
    <w:name w:val="List Paragraph"/>
    <w:basedOn w:val="Normal"/>
    <w:uiPriority w:val="99"/>
    <w:qFormat/>
    <w:rsid w:val="00F709D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709DA"/>
    <w:rPr>
      <w:rFonts w:cs="Times New Roman"/>
      <w:color w:val="0000FF"/>
      <w:u w:val="single"/>
    </w:rPr>
  </w:style>
  <w:style w:type="character" w:customStyle="1" w:styleId="b-serp-urlmark">
    <w:name w:val="b-serp-url__mark"/>
    <w:basedOn w:val="DefaultParagraphFont"/>
    <w:uiPriority w:val="99"/>
    <w:rsid w:val="00F709DA"/>
    <w:rPr>
      <w:rFonts w:cs="Times New Roman"/>
    </w:rPr>
  </w:style>
  <w:style w:type="table" w:styleId="TableGrid">
    <w:name w:val="Table Grid"/>
    <w:basedOn w:val="TableNormal"/>
    <w:uiPriority w:val="99"/>
    <w:locked/>
    <w:rsid w:val="00215E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4</Pages>
  <Words>968</Words>
  <Characters>5519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пархомова</dc:creator>
  <cp:keywords/>
  <dc:description/>
  <cp:lastModifiedBy>Учитель</cp:lastModifiedBy>
  <cp:revision>90</cp:revision>
  <cp:lastPrinted>2014-10-28T08:35:00Z</cp:lastPrinted>
  <dcterms:created xsi:type="dcterms:W3CDTF">2014-04-08T17:00:00Z</dcterms:created>
  <dcterms:modified xsi:type="dcterms:W3CDTF">2016-01-18T05:44:00Z</dcterms:modified>
</cp:coreProperties>
</file>