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04" w:rsidRPr="00D3505F" w:rsidRDefault="00BC7E04">
      <w:pPr>
        <w:rPr>
          <w:sz w:val="36"/>
          <w:szCs w:val="36"/>
        </w:rPr>
      </w:pPr>
      <w:bookmarkStart w:id="0" w:name="_GoBack"/>
      <w:bookmarkEnd w:id="0"/>
    </w:p>
    <w:p w:rsidR="00BC7E04" w:rsidRPr="00D3505F" w:rsidRDefault="00BC7E04">
      <w:pPr>
        <w:rPr>
          <w:sz w:val="36"/>
          <w:szCs w:val="36"/>
        </w:rPr>
      </w:pPr>
      <w:r w:rsidRPr="00D3505F">
        <w:rPr>
          <w:sz w:val="36"/>
          <w:szCs w:val="36"/>
        </w:rPr>
        <w:t>Конспект урока по русскому языку в 9 классе</w:t>
      </w:r>
      <w:r>
        <w:rPr>
          <w:sz w:val="36"/>
          <w:szCs w:val="36"/>
        </w:rPr>
        <w:t xml:space="preserve"> для детей с ограниченными возможностями здоровья</w:t>
      </w:r>
    </w:p>
    <w:p w:rsidR="00BC7E04" w:rsidRPr="00F86340" w:rsidRDefault="00BC7E04">
      <w:pPr>
        <w:rPr>
          <w:b/>
          <w:sz w:val="36"/>
          <w:szCs w:val="36"/>
        </w:rPr>
      </w:pPr>
      <w:r w:rsidRPr="00D3505F">
        <w:rPr>
          <w:sz w:val="36"/>
          <w:szCs w:val="36"/>
        </w:rPr>
        <w:t xml:space="preserve">           </w:t>
      </w:r>
      <w:r w:rsidRPr="00F86340">
        <w:rPr>
          <w:sz w:val="32"/>
          <w:szCs w:val="32"/>
        </w:rPr>
        <w:t xml:space="preserve"> </w:t>
      </w:r>
      <w:r w:rsidRPr="00F86340">
        <w:rPr>
          <w:b/>
          <w:sz w:val="32"/>
          <w:szCs w:val="32"/>
        </w:rPr>
        <w:t>ТЕМА</w:t>
      </w:r>
      <w:r w:rsidRPr="00F86340">
        <w:rPr>
          <w:b/>
          <w:sz w:val="36"/>
          <w:szCs w:val="36"/>
        </w:rPr>
        <w:t>: Несклоняемые имена существительные</w:t>
      </w:r>
    </w:p>
    <w:p w:rsidR="00BC7E04" w:rsidRDefault="00BC7E04">
      <w:pPr>
        <w:rPr>
          <w:sz w:val="36"/>
          <w:szCs w:val="36"/>
        </w:rPr>
      </w:pPr>
      <w:r w:rsidRPr="00D3505F">
        <w:rPr>
          <w:sz w:val="36"/>
          <w:szCs w:val="36"/>
        </w:rPr>
        <w:t>Цели : Закрепить умения опред</w:t>
      </w:r>
      <w:r>
        <w:rPr>
          <w:sz w:val="36"/>
          <w:szCs w:val="36"/>
        </w:rPr>
        <w:t>елять имена существительные  в предложении, склонение и научиться отличать несклоняемые имена существительные от склоняемых.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Задачи :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Образовательные :закрепить умение работать с действиями, помогающими  определить имя  существительное ,его склонение.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Коррекционные: развитие мелкой моторики, артикуляционной моторики , развитие внимания, памяти, словесно-логического мышления, развитие инициативы ,  коррекция монологической речи.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Воспитательные : развитие интереса к слову, воспитание правильного отношения к критике.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Оборудование: карточки с индивидуальными заданиями, карточки-лепестки со значением несклоняемых слов, карточки «Типы склонений», учебник «Русский язык для 9 класса», Рабочая тетрадь 2 по русскому языку.</w:t>
      </w:r>
    </w:p>
    <w:p w:rsidR="00BC7E04" w:rsidRDefault="00BC7E04">
      <w:pPr>
        <w:rPr>
          <w:sz w:val="36"/>
          <w:szCs w:val="36"/>
        </w:rPr>
      </w:pPr>
    </w:p>
    <w:p w:rsidR="00BC7E04" w:rsidRDefault="00BC7E04">
      <w:pPr>
        <w:rPr>
          <w:sz w:val="36"/>
          <w:szCs w:val="36"/>
        </w:rPr>
      </w:pP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BC7E04" w:rsidRPr="00B9715C" w:rsidRDefault="00BC7E0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B9715C">
        <w:rPr>
          <w:b/>
          <w:sz w:val="36"/>
          <w:szCs w:val="36"/>
        </w:rPr>
        <w:t>Ход урока.</w:t>
      </w:r>
    </w:p>
    <w:p w:rsidR="00BC7E04" w:rsidRDefault="00BC7E04">
      <w:pPr>
        <w:rPr>
          <w:sz w:val="36"/>
          <w:szCs w:val="36"/>
        </w:rPr>
      </w:pP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B9715C">
        <w:rPr>
          <w:i/>
          <w:sz w:val="36"/>
          <w:szCs w:val="36"/>
        </w:rPr>
        <w:t>Организационное начало урока.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(создание благоприятного климата в классе)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Дорогие ребята! Сегодня к нам пришли учителя, они очень хотят порадоваться вашим успехам. Тема урока не из лёгких, но мы постараемся не разочаровать наших гостей.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B9715C">
        <w:rPr>
          <w:i/>
          <w:sz w:val="36"/>
          <w:szCs w:val="36"/>
        </w:rPr>
        <w:t>Начнём с проверки домашнего задания.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На какую тему мы выполняли упражнение?(Сущ. с шипящей на конце). Я раздала вам карточки с правильным написанием слов с шипящей на конце.Проверьте свою работу и помогите товарищу, если он не успел.</w:t>
      </w:r>
    </w:p>
    <w:p w:rsidR="00BC7E04" w:rsidRDefault="00BC7E04">
      <w:pPr>
        <w:rPr>
          <w:sz w:val="36"/>
          <w:szCs w:val="36"/>
        </w:rPr>
      </w:pP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Тетради сдают на проверку. Раздача новых , запись числа с записью классной работы.</w:t>
      </w:r>
    </w:p>
    <w:p w:rsidR="00BC7E04" w:rsidRDefault="00BC7E04">
      <w:pPr>
        <w:rPr>
          <w:sz w:val="36"/>
          <w:szCs w:val="36"/>
        </w:rPr>
      </w:pP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 xml:space="preserve">Какую часть речи мы изучаем? 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B9715C">
        <w:rPr>
          <w:i/>
          <w:sz w:val="36"/>
          <w:szCs w:val="36"/>
        </w:rPr>
        <w:t>Актуализация знаний.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Игра 3-е лишнее.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А) Листок , листопад, падать.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Докажите свою точку зрения. ( У очень слабых ребят алгоритм действий для нахождения имени существительного)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Б) Былина , богатырь , сила.( У очень слабых ребят таблица типов склонения)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Ребята, вы молодцы! Я думаю, вы усвоили склонение имён существительных и согласитесь, что слово листок 3-его склонения. Все согласны? Кто-то думает иначе? Докажите.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А теперь маленькая самостоятельная работа на листочках с индивидуальной карточкой. (Каждому учащемуся определить тип склонения 3-х им. сущ.)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На экране с помощью медиапроектора высвечиваются предложения: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Мне купили новое…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К … пришили красивые пуговицы.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Я мечтаю о красивом …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Кто вставит слово</w:t>
      </w:r>
      <w:r w:rsidRPr="00C1757C">
        <w:rPr>
          <w:b/>
          <w:sz w:val="36"/>
          <w:szCs w:val="36"/>
        </w:rPr>
        <w:t xml:space="preserve"> пальто</w:t>
      </w:r>
      <w:r>
        <w:rPr>
          <w:sz w:val="36"/>
          <w:szCs w:val="36"/>
        </w:rPr>
        <w:t xml:space="preserve"> в пропущенные места?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B9715C">
        <w:rPr>
          <w:i/>
          <w:sz w:val="36"/>
          <w:szCs w:val="36"/>
        </w:rPr>
        <w:t>Постановка учебной задачи.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Какое затруднение у вас возникло? Почему мнения разошлись? Правильно. Слово это несклоняемое! Запишем в тетрадь правильную версию.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Значит , есть группа им. сущ. очень упрямых, они не желают изменять окончания.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B9715C">
        <w:rPr>
          <w:i/>
          <w:sz w:val="36"/>
          <w:szCs w:val="36"/>
        </w:rPr>
        <w:t>Открытие нового знания.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Решение устных задач.(Упр.331, Рабочая тетрадь).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Задание: записать данные сущ. во  мн.ч.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Ведро-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Метро-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Окно-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Кино-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Выпишите существительные , которые не изменили форму.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Вывод несклоняемые существительные не имеют мн. ч.</w:t>
      </w:r>
    </w:p>
    <w:p w:rsidR="00BC7E04" w:rsidRDefault="00BC7E04">
      <w:pPr>
        <w:rPr>
          <w:b/>
          <w:sz w:val="36"/>
          <w:szCs w:val="36"/>
        </w:rPr>
      </w:pPr>
      <w:r>
        <w:rPr>
          <w:b/>
          <w:sz w:val="36"/>
          <w:szCs w:val="36"/>
        </w:rPr>
        <w:t>Физкультминутка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5.</w:t>
      </w:r>
      <w:r w:rsidRPr="00B9715C">
        <w:rPr>
          <w:i/>
          <w:sz w:val="36"/>
          <w:szCs w:val="36"/>
        </w:rPr>
        <w:t>Первичное закрепление.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А) Упражнение 334 (устно).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Б) Игра «Ромашка».</w:t>
      </w:r>
    </w:p>
    <w:p w:rsidR="00BC7E04" w:rsidRDefault="00BC7E04">
      <w:pPr>
        <w:rPr>
          <w:b/>
          <w:sz w:val="36"/>
          <w:szCs w:val="36"/>
        </w:rPr>
      </w:pPr>
      <w:r>
        <w:rPr>
          <w:sz w:val="36"/>
          <w:szCs w:val="36"/>
        </w:rPr>
        <w:t>Оторви у ромашки один лепесток, прочитай толкование слова и назови само слово. Кто первый?  (Все хотят быть первыми, на лепестках написано толкование слов)</w:t>
      </w:r>
    </w:p>
    <w:p w:rsidR="00BC7E04" w:rsidRDefault="00BC7E04">
      <w:pPr>
        <w:rPr>
          <w:b/>
          <w:sz w:val="36"/>
          <w:szCs w:val="36"/>
        </w:rPr>
      </w:pPr>
      <w:r>
        <w:rPr>
          <w:b/>
          <w:sz w:val="36"/>
          <w:szCs w:val="36"/>
        </w:rPr>
        <w:t>*штрафной удар по воротам 11метров?-пенальти</w:t>
      </w:r>
    </w:p>
    <w:p w:rsidR="00BC7E04" w:rsidRDefault="00BC7E04">
      <w:pPr>
        <w:rPr>
          <w:b/>
          <w:sz w:val="36"/>
          <w:szCs w:val="36"/>
        </w:rPr>
      </w:pPr>
      <w:r>
        <w:rPr>
          <w:b/>
          <w:sz w:val="36"/>
          <w:szCs w:val="36"/>
        </w:rPr>
        <w:t>*лошади низкорослых пород?-пони</w:t>
      </w:r>
    </w:p>
    <w:p w:rsidR="00BC7E04" w:rsidRDefault="00BC7E04">
      <w:pPr>
        <w:rPr>
          <w:b/>
          <w:sz w:val="36"/>
          <w:szCs w:val="36"/>
        </w:rPr>
      </w:pPr>
      <w:r>
        <w:rPr>
          <w:b/>
          <w:sz w:val="36"/>
          <w:szCs w:val="36"/>
        </w:rPr>
        <w:t>*список блюд и напитков в кафе?-меню</w:t>
      </w:r>
    </w:p>
    <w:p w:rsidR="00BC7E04" w:rsidRDefault="00BC7E04">
      <w:pPr>
        <w:rPr>
          <w:b/>
          <w:sz w:val="36"/>
          <w:szCs w:val="36"/>
        </w:rPr>
      </w:pPr>
      <w:r>
        <w:rPr>
          <w:b/>
          <w:sz w:val="36"/>
          <w:szCs w:val="36"/>
        </w:rPr>
        <w:t>*сливочное мороженое на палочке, покрытое шоколадной глазурью?-эскимо</w:t>
      </w:r>
    </w:p>
    <w:p w:rsidR="00BC7E04" w:rsidRPr="006B3EB3" w:rsidRDefault="00BC7E04">
      <w:pPr>
        <w:rPr>
          <w:b/>
          <w:sz w:val="36"/>
          <w:szCs w:val="36"/>
        </w:rPr>
      </w:pPr>
      <w:r>
        <w:rPr>
          <w:b/>
          <w:sz w:val="36"/>
          <w:szCs w:val="36"/>
        </w:rPr>
        <w:t>*знак препинания  в виде длинной горизонтальной чёрточки?-тире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Записываются все названные существительные и доказываем, что они не имеют мн. ч. И являюся несклоняемыми.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6.Самостоятельная работа. Упражнение 334 ( письменно)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7. Итог урока.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Объявление оценок.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Какие несклоняемые существительные вы запомнили?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Что на уроке понравилось?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Что было самым трудным?</w:t>
      </w:r>
    </w:p>
    <w:p w:rsidR="00BC7E04" w:rsidRDefault="00BC7E04">
      <w:pPr>
        <w:rPr>
          <w:sz w:val="36"/>
          <w:szCs w:val="36"/>
        </w:rPr>
      </w:pPr>
      <w:r>
        <w:rPr>
          <w:sz w:val="36"/>
          <w:szCs w:val="36"/>
        </w:rPr>
        <w:t>Д/з Учебник, ст.68,упр.92.</w:t>
      </w:r>
    </w:p>
    <w:p w:rsidR="00BC7E04" w:rsidRDefault="00BC7E04">
      <w:pPr>
        <w:rPr>
          <w:sz w:val="36"/>
          <w:szCs w:val="36"/>
        </w:rPr>
      </w:pPr>
    </w:p>
    <w:p w:rsidR="00BC7E04" w:rsidRPr="00104EFC" w:rsidRDefault="00BC7E04">
      <w:pPr>
        <w:rPr>
          <w:sz w:val="36"/>
          <w:szCs w:val="36"/>
        </w:rPr>
      </w:pPr>
    </w:p>
    <w:sectPr w:rsidR="00BC7E04" w:rsidRPr="00104EFC" w:rsidSect="0089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EB2"/>
    <w:multiLevelType w:val="multilevel"/>
    <w:tmpl w:val="816E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3D5"/>
    <w:rsid w:val="00104EFC"/>
    <w:rsid w:val="001B4AC6"/>
    <w:rsid w:val="002049A8"/>
    <w:rsid w:val="00296E74"/>
    <w:rsid w:val="0041430F"/>
    <w:rsid w:val="004A78D9"/>
    <w:rsid w:val="004F1BB9"/>
    <w:rsid w:val="006B3EB3"/>
    <w:rsid w:val="007B2B63"/>
    <w:rsid w:val="008966FC"/>
    <w:rsid w:val="009264A3"/>
    <w:rsid w:val="00B9715C"/>
    <w:rsid w:val="00BC7E04"/>
    <w:rsid w:val="00C1757C"/>
    <w:rsid w:val="00CF7D2F"/>
    <w:rsid w:val="00D3505F"/>
    <w:rsid w:val="00DD0482"/>
    <w:rsid w:val="00F653D5"/>
    <w:rsid w:val="00F8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F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531</Words>
  <Characters>3030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География</cp:lastModifiedBy>
  <cp:revision>3</cp:revision>
  <cp:lastPrinted>2015-12-07T09:36:00Z</cp:lastPrinted>
  <dcterms:created xsi:type="dcterms:W3CDTF">2015-12-07T04:51:00Z</dcterms:created>
  <dcterms:modified xsi:type="dcterms:W3CDTF">2015-12-07T09:37:00Z</dcterms:modified>
</cp:coreProperties>
</file>