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BA" w:rsidRDefault="003D79BA" w:rsidP="00DD46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B1259">
        <w:rPr>
          <w:rFonts w:ascii="Times New Roman" w:hAnsi="Times New Roman" w:cs="Times New Roman"/>
          <w:sz w:val="32"/>
          <w:szCs w:val="32"/>
        </w:rPr>
        <w:t xml:space="preserve">Математические диктанты </w:t>
      </w:r>
    </w:p>
    <w:p w:rsidR="003D79BA" w:rsidRPr="002B1259" w:rsidRDefault="003D79BA" w:rsidP="00DD46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B1259">
        <w:rPr>
          <w:rFonts w:ascii="Times New Roman" w:hAnsi="Times New Roman" w:cs="Times New Roman"/>
          <w:sz w:val="32"/>
          <w:szCs w:val="32"/>
        </w:rPr>
        <w:t>по программе «Школа России»</w:t>
      </w:r>
    </w:p>
    <w:p w:rsidR="003D79BA" w:rsidRPr="002B1259" w:rsidRDefault="003D79BA" w:rsidP="00DD467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B1259">
        <w:rPr>
          <w:rFonts w:ascii="Times New Roman" w:hAnsi="Times New Roman" w:cs="Times New Roman"/>
          <w:sz w:val="32"/>
          <w:szCs w:val="32"/>
        </w:rPr>
        <w:t>3 класс.</w:t>
      </w:r>
    </w:p>
    <w:p w:rsidR="003D79BA" w:rsidRDefault="003D79BA" w:rsidP="00602A33">
      <w:pPr>
        <w:rPr>
          <w:rFonts w:ascii="Times New Roman" w:hAnsi="Times New Roman" w:cs="Times New Roman"/>
          <w:sz w:val="28"/>
          <w:szCs w:val="28"/>
        </w:rPr>
      </w:pPr>
    </w:p>
    <w:p w:rsidR="003D79BA" w:rsidRPr="00602A33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33">
        <w:rPr>
          <w:rFonts w:ascii="Times New Roman" w:hAnsi="Times New Roman" w:cs="Times New Roman"/>
          <w:sz w:val="28"/>
          <w:szCs w:val="28"/>
        </w:rPr>
        <w:t>Математический   диктант № 1.</w:t>
      </w:r>
    </w:p>
    <w:p w:rsidR="003D79BA" w:rsidRPr="00602A33" w:rsidRDefault="003D79BA" w:rsidP="002B12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Уменьшаемое 27, вычитаемое 8. Найди разность.</w:t>
      </w:r>
    </w:p>
    <w:p w:rsidR="003D79BA" w:rsidRPr="00602A33" w:rsidRDefault="003D79BA" w:rsidP="002B12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Найди сумму чисел 37 и 6.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Разность чисел 90 и 70 увеличьте на 4 десятка.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Какое число на 9 больше, чем 53?</w:t>
      </w:r>
    </w:p>
    <w:p w:rsidR="003D79BA" w:rsidRPr="00602A33" w:rsidRDefault="003D79BA" w:rsidP="002B12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 xml:space="preserve">Уменьшаемое 85, разность 30. Чему равно вычитаемое? </w:t>
      </w:r>
    </w:p>
    <w:p w:rsidR="003D79BA" w:rsidRDefault="003D79BA" w:rsidP="002B12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 xml:space="preserve">Найдите частное чисел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02A33">
        <w:rPr>
          <w:rFonts w:ascii="Times New Roman" w:hAnsi="Times New Roman" w:cs="Times New Roman"/>
          <w:sz w:val="24"/>
          <w:szCs w:val="24"/>
        </w:rPr>
        <w:t xml:space="preserve"> и 6. </w:t>
      </w:r>
    </w:p>
    <w:p w:rsidR="003D79BA" w:rsidRPr="00602A33" w:rsidRDefault="003D79BA" w:rsidP="002B125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 xml:space="preserve">Сумму чисел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2A33">
        <w:rPr>
          <w:rFonts w:ascii="Times New Roman" w:hAnsi="Times New Roman" w:cs="Times New Roman"/>
          <w:sz w:val="24"/>
          <w:szCs w:val="24"/>
        </w:rPr>
        <w:t>0 и 60 уменьшите на 2 десятка.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На сколько 6 десятков больше, чем 8 единиц?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Найдите неизвестное слагаемое, если другое слагаемое 20, а сумма 90.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Произведение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2A33">
        <w:rPr>
          <w:rFonts w:ascii="Times New Roman" w:hAnsi="Times New Roman" w:cs="Times New Roman"/>
          <w:sz w:val="24"/>
          <w:szCs w:val="24"/>
        </w:rPr>
        <w:t xml:space="preserve">, первый множитель 8. Чему равен второй множитель? 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Из какого числа надо вычесть 5, чтобы получить 43?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От суммы чисел 80 и 4 надо отнять 3.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 xml:space="preserve">Частное </w:t>
      </w:r>
      <w:r>
        <w:rPr>
          <w:rFonts w:ascii="Times New Roman" w:hAnsi="Times New Roman" w:cs="Times New Roman"/>
          <w:sz w:val="24"/>
          <w:szCs w:val="24"/>
        </w:rPr>
        <w:t>5, делитель 3</w:t>
      </w:r>
      <w:r w:rsidRPr="00602A33">
        <w:rPr>
          <w:rFonts w:ascii="Times New Roman" w:hAnsi="Times New Roman" w:cs="Times New Roman"/>
          <w:sz w:val="24"/>
          <w:szCs w:val="24"/>
        </w:rPr>
        <w:t>. Чему равно делимое?</w:t>
      </w:r>
    </w:p>
    <w:p w:rsidR="003D79BA" w:rsidRPr="00602A33" w:rsidRDefault="003D79BA" w:rsidP="00602A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2A33">
        <w:rPr>
          <w:rFonts w:ascii="Times New Roman" w:hAnsi="Times New Roman" w:cs="Times New Roman"/>
          <w:sz w:val="24"/>
          <w:szCs w:val="24"/>
        </w:rPr>
        <w:t>Найди число, в котором 7 десятков, а единиц на 2 больше.</w:t>
      </w:r>
    </w:p>
    <w:p w:rsidR="003D79BA" w:rsidRDefault="003D79BA" w:rsidP="00C21ED2"/>
    <w:p w:rsidR="003D79BA" w:rsidRPr="00602A33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33">
        <w:rPr>
          <w:rFonts w:ascii="Times New Roman" w:hAnsi="Times New Roman" w:cs="Times New Roman"/>
          <w:sz w:val="28"/>
          <w:szCs w:val="28"/>
        </w:rPr>
        <w:t xml:space="preserve">Математический   диктант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2A33">
        <w:rPr>
          <w:rFonts w:ascii="Times New Roman" w:hAnsi="Times New Roman" w:cs="Times New Roman"/>
          <w:sz w:val="28"/>
          <w:szCs w:val="28"/>
        </w:rPr>
        <w:t>.</w:t>
      </w:r>
    </w:p>
    <w:p w:rsidR="003D79BA" w:rsidRPr="00C21ED2" w:rsidRDefault="003D79BA" w:rsidP="002B12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 xml:space="preserve">Записать число, в </w:t>
      </w:r>
      <w:r>
        <w:rPr>
          <w:rFonts w:ascii="Times New Roman" w:hAnsi="Times New Roman" w:cs="Times New Roman"/>
          <w:sz w:val="24"/>
          <w:szCs w:val="24"/>
        </w:rPr>
        <w:t>записи которого</w:t>
      </w:r>
      <w:r w:rsidRPr="00C21ED2">
        <w:rPr>
          <w:rFonts w:ascii="Times New Roman" w:hAnsi="Times New Roman" w:cs="Times New Roman"/>
          <w:sz w:val="24"/>
          <w:szCs w:val="24"/>
        </w:rPr>
        <w:t xml:space="preserve"> 6 десятков, а единиц в 2 раза меньше.</w:t>
      </w:r>
    </w:p>
    <w:p w:rsidR="003D79BA" w:rsidRPr="00C21ED2" w:rsidRDefault="003D79BA" w:rsidP="002B12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Записать самое маленькое  двузначное число.</w:t>
      </w:r>
    </w:p>
    <w:p w:rsidR="003D79BA" w:rsidRDefault="003D79BA" w:rsidP="00C21E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Записать двузначное число, сумма цифр которого равна 7.</w:t>
      </w:r>
    </w:p>
    <w:p w:rsidR="003D79BA" w:rsidRPr="00C21ED2" w:rsidRDefault="003D79BA" w:rsidP="00C21E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Разность чисел 100 и 70 увеличьте на 4 десятка.</w:t>
      </w:r>
    </w:p>
    <w:p w:rsidR="003D79BA" w:rsidRPr="00C21ED2" w:rsidRDefault="003D79BA" w:rsidP="002B12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Сумму чисел 30 и 60 уменьшите на 2 десятка.</w:t>
      </w:r>
    </w:p>
    <w:p w:rsidR="003D79BA" w:rsidRPr="00C21ED2" w:rsidRDefault="003D79BA" w:rsidP="00C21E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Найдите произведение чисел 9 и 5.</w:t>
      </w:r>
    </w:p>
    <w:p w:rsidR="003D79BA" w:rsidRPr="00C21ED2" w:rsidRDefault="003D79BA" w:rsidP="00C21E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На сколько надо увеличить 13, чтобы получить 25?</w:t>
      </w:r>
    </w:p>
    <w:p w:rsidR="003D79BA" w:rsidRPr="00C21ED2" w:rsidRDefault="003D79BA" w:rsidP="002B12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Частное чисел 30 и 6 увеличьте в 10 раз</w:t>
      </w:r>
    </w:p>
    <w:p w:rsidR="003D79BA" w:rsidRPr="00C21ED2" w:rsidRDefault="003D79BA" w:rsidP="002B12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Какое число в 5 раз меньше 40?</w:t>
      </w:r>
    </w:p>
    <w:p w:rsidR="003D79BA" w:rsidRPr="00C21ED2" w:rsidRDefault="003D79BA" w:rsidP="002B12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 xml:space="preserve">Записать выражение: а уменьшить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1ED2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3D79BA" w:rsidRPr="00C21ED2" w:rsidRDefault="003D79BA" w:rsidP="00C21E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ED2">
        <w:rPr>
          <w:rFonts w:ascii="Times New Roman" w:hAnsi="Times New Roman" w:cs="Times New Roman"/>
          <w:sz w:val="24"/>
          <w:szCs w:val="24"/>
        </w:rPr>
        <w:t>Записать формулу периметра прямоугольника.</w:t>
      </w:r>
    </w:p>
    <w:p w:rsidR="003D79BA" w:rsidRPr="00602A33" w:rsidRDefault="003D79BA" w:rsidP="00C21E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79BA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33">
        <w:rPr>
          <w:rFonts w:ascii="Times New Roman" w:hAnsi="Times New Roman" w:cs="Times New Roman"/>
          <w:sz w:val="28"/>
          <w:szCs w:val="28"/>
        </w:rPr>
        <w:t xml:space="preserve">Математический   диктант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2A33">
        <w:rPr>
          <w:rFonts w:ascii="Times New Roman" w:hAnsi="Times New Roman" w:cs="Times New Roman"/>
          <w:sz w:val="28"/>
          <w:szCs w:val="28"/>
        </w:rPr>
        <w:t>.</w:t>
      </w:r>
    </w:p>
    <w:p w:rsidR="003D79BA" w:rsidRPr="00602A33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Оля нашла 5 грибов. Это на 3 гриба больше, чем нашёл Коля. Сколько грибов нашёл Коля?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Маша нарисовала 16 геометрических фигур. Из них 5 треугольников, а остальные –круги. Сколько овалов нарисовала Маша?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В коробке 19 счётных палочек. Когда Аня положила в коробку ещё несколько палочек, то их стало 24. Сколько счётных палочек положила Аня в коробку?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У девочек 40 открыток. 15 открыток у Светы, 10 открыток у Ани, а остальные – у Наташи. Сколько открыток у Наташи?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Пакет супа стоит 7 рублей. Сколько пакетов супа можно купить на 35 рублей?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За 9 пуговиц заплатили 36 рублей. Сколько стоит одна пуговица?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На дом было задано списать 32 слова.  Ученик уже списал 18 слов. Сколько слов осталось списать?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К числу 37 прибавить 5 десятков.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Какое число задумали, если в нём не хватает 4 единиц до 7 десятков?</w:t>
      </w:r>
    </w:p>
    <w:p w:rsidR="003D79BA" w:rsidRDefault="003D79BA" w:rsidP="00FC06B6">
      <w:pPr>
        <w:pStyle w:val="NormalWeb"/>
        <w:numPr>
          <w:ilvl w:val="0"/>
          <w:numId w:val="3"/>
        </w:numPr>
      </w:pPr>
      <w:r>
        <w:t>В одном большом конверте лежит 7 маленьких конвертиков. Сколько маленьких конвертиков лежит в пяти больших одинаковых конвертах?</w:t>
      </w:r>
    </w:p>
    <w:p w:rsidR="003D79BA" w:rsidRDefault="003D79BA" w:rsidP="00E42973">
      <w:pPr>
        <w:pStyle w:val="NoSpacing"/>
        <w:numPr>
          <w:ilvl w:val="0"/>
          <w:numId w:val="3"/>
        </w:numPr>
      </w:pPr>
      <w:r w:rsidRPr="00C21ED2">
        <w:rPr>
          <w:rFonts w:ascii="Times New Roman" w:hAnsi="Times New Roman" w:cs="Times New Roman"/>
          <w:sz w:val="24"/>
          <w:szCs w:val="24"/>
        </w:rPr>
        <w:t xml:space="preserve">Записать формулу </w:t>
      </w:r>
      <w:r>
        <w:rPr>
          <w:rFonts w:ascii="Times New Roman" w:hAnsi="Times New Roman" w:cs="Times New Roman"/>
          <w:sz w:val="24"/>
          <w:szCs w:val="24"/>
        </w:rPr>
        <w:t>площади прямоугольника.</w:t>
      </w:r>
    </w:p>
    <w:p w:rsidR="003D79BA" w:rsidRDefault="003D79BA" w:rsidP="00C21ED2"/>
    <w:p w:rsidR="003D79BA" w:rsidRPr="00602A33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33">
        <w:rPr>
          <w:rFonts w:ascii="Times New Roman" w:hAnsi="Times New Roman" w:cs="Times New Roman"/>
          <w:sz w:val="28"/>
          <w:szCs w:val="28"/>
        </w:rPr>
        <w:t xml:space="preserve">Математический   диктант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2A33">
        <w:rPr>
          <w:rFonts w:ascii="Times New Roman" w:hAnsi="Times New Roman" w:cs="Times New Roman"/>
          <w:sz w:val="28"/>
          <w:szCs w:val="28"/>
        </w:rPr>
        <w:t>.</w:t>
      </w:r>
    </w:p>
    <w:p w:rsidR="003D79BA" w:rsidRDefault="003D79BA" w:rsidP="002B12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B8D">
        <w:rPr>
          <w:rFonts w:ascii="Times New Roman" w:hAnsi="Times New Roman" w:cs="Times New Roman"/>
          <w:sz w:val="24"/>
          <w:szCs w:val="24"/>
        </w:rPr>
        <w:t>В одном стручке 6 горошин. Сколько горошин в 5 таких стручках?</w:t>
      </w:r>
    </w:p>
    <w:p w:rsidR="003D79BA" w:rsidRPr="00625B8D" w:rsidRDefault="003D79BA" w:rsidP="0062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B8D">
        <w:rPr>
          <w:rFonts w:ascii="Times New Roman" w:hAnsi="Times New Roman" w:cs="Times New Roman"/>
          <w:sz w:val="24"/>
          <w:szCs w:val="24"/>
        </w:rPr>
        <w:t>На полке 32 диска с песнями, а со сказками на 8 меньше. Сколько дисков со сказками?</w:t>
      </w:r>
    </w:p>
    <w:p w:rsidR="003D79BA" w:rsidRPr="00625B8D" w:rsidRDefault="003D79BA" w:rsidP="002B12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B8D">
        <w:rPr>
          <w:rFonts w:ascii="Times New Roman" w:hAnsi="Times New Roman" w:cs="Times New Roman"/>
          <w:sz w:val="24"/>
          <w:szCs w:val="24"/>
        </w:rPr>
        <w:t>В вагоне 9 купе по 4 места в каждом. Сколько всего мест в вагоне?</w:t>
      </w:r>
    </w:p>
    <w:p w:rsidR="003D79BA" w:rsidRPr="00625B8D" w:rsidRDefault="003D79BA" w:rsidP="0062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B8D">
        <w:rPr>
          <w:rFonts w:ascii="Times New Roman" w:hAnsi="Times New Roman" w:cs="Times New Roman"/>
          <w:sz w:val="24"/>
          <w:szCs w:val="24"/>
        </w:rPr>
        <w:t>Пекарь испёк 24 коржа. Сколько тортов может он сделать, если на один торт идёт 6 коржей?</w:t>
      </w:r>
    </w:p>
    <w:p w:rsidR="003D79BA" w:rsidRPr="00935DD6" w:rsidRDefault="003D79BA" w:rsidP="00935D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B8D">
        <w:rPr>
          <w:rFonts w:ascii="Times New Roman" w:hAnsi="Times New Roman" w:cs="Times New Roman"/>
          <w:sz w:val="24"/>
          <w:szCs w:val="24"/>
        </w:rPr>
        <w:t>Найдите площадь прямоуго</w:t>
      </w:r>
      <w:r>
        <w:rPr>
          <w:rFonts w:ascii="Times New Roman" w:hAnsi="Times New Roman" w:cs="Times New Roman"/>
          <w:sz w:val="24"/>
          <w:szCs w:val="24"/>
        </w:rPr>
        <w:t xml:space="preserve">льного бассейна со сторонами 8 </w:t>
      </w:r>
      <w:r w:rsidRPr="00625B8D">
        <w:rPr>
          <w:rFonts w:ascii="Times New Roman" w:hAnsi="Times New Roman" w:cs="Times New Roman"/>
          <w:sz w:val="24"/>
          <w:szCs w:val="24"/>
        </w:rPr>
        <w:t xml:space="preserve">м и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25B8D">
        <w:rPr>
          <w:rFonts w:ascii="Times New Roman" w:hAnsi="Times New Roman" w:cs="Times New Roman"/>
          <w:sz w:val="24"/>
          <w:szCs w:val="24"/>
        </w:rPr>
        <w:t>м</w:t>
      </w:r>
    </w:p>
    <w:p w:rsidR="003D79BA" w:rsidRPr="00625B8D" w:rsidRDefault="003D79BA" w:rsidP="0062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B8D">
        <w:rPr>
          <w:rFonts w:ascii="Times New Roman" w:hAnsi="Times New Roman" w:cs="Times New Roman"/>
          <w:sz w:val="24"/>
          <w:szCs w:val="24"/>
        </w:rPr>
        <w:t>На праздник пришли 38 учеников из одной школы и 42 ученика из другой. Все они построились в ряды по 10 человек. Сколько получилось рядов?</w:t>
      </w:r>
    </w:p>
    <w:p w:rsidR="003D79BA" w:rsidRDefault="003D79BA" w:rsidP="0062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5B8D">
        <w:rPr>
          <w:rFonts w:ascii="Times New Roman" w:hAnsi="Times New Roman" w:cs="Times New Roman"/>
          <w:sz w:val="24"/>
          <w:szCs w:val="24"/>
        </w:rPr>
        <w:t>9 листов составляют половину тетради. Сколько листов в тетради?</w:t>
      </w:r>
    </w:p>
    <w:p w:rsidR="003D79BA" w:rsidRDefault="003D79BA" w:rsidP="0062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одной третьей части отрезка равна 6 см. Узнайте длину всего отрезка.</w:t>
      </w:r>
    </w:p>
    <w:p w:rsidR="003D79BA" w:rsidRPr="00935DD6" w:rsidRDefault="003D79BA" w:rsidP="00935D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сантиметров в половине дециметра?</w:t>
      </w:r>
    </w:p>
    <w:p w:rsidR="003D79BA" w:rsidRDefault="003D79BA" w:rsidP="00625B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Отрезали 6 дм ленты. Это третья часть всей ленты. Чему равна длина половины этой ленты?</w:t>
      </w:r>
    </w:p>
    <w:p w:rsidR="003D79BA" w:rsidRDefault="003D79BA" w:rsidP="00C21ED2"/>
    <w:p w:rsidR="003D79BA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33">
        <w:rPr>
          <w:rFonts w:ascii="Times New Roman" w:hAnsi="Times New Roman" w:cs="Times New Roman"/>
          <w:sz w:val="28"/>
          <w:szCs w:val="28"/>
        </w:rPr>
        <w:t xml:space="preserve">Математический   диктант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2A33">
        <w:rPr>
          <w:rFonts w:ascii="Times New Roman" w:hAnsi="Times New Roman" w:cs="Times New Roman"/>
          <w:sz w:val="28"/>
          <w:szCs w:val="28"/>
        </w:rPr>
        <w:t>.</w:t>
      </w:r>
    </w:p>
    <w:p w:rsidR="003D79BA" w:rsidRPr="00003DF5" w:rsidRDefault="003D79BA" w:rsidP="002B125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На сколько единиц надо увеличить 20, чтоб получить 60?</w:t>
      </w:r>
    </w:p>
    <w:p w:rsidR="003D79BA" w:rsidRPr="00003DF5" w:rsidRDefault="003D79BA" w:rsidP="002B125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Во сколько раз надо уменьшить 80, чтоб получить 20?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Увеличьте 9 в 4 раза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Из какого числа надо вычесть 18, чтоб получить 3?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Во сколько раз 4 десятка больше 5?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На какое число надо разделить 28, чтоб получить 7?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В плацкартном вагоне 9 купейных отсеков по 6 мест в каждом. Сколько всего мест в вагоне?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У Саши 30 дощечек. Сколько собачьих будок он может сделать, если на одну идёт 5 дощечек?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 xml:space="preserve">Увеличьте 9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3DF5">
        <w:rPr>
          <w:rFonts w:ascii="Times New Roman" w:hAnsi="Times New Roman" w:cs="Times New Roman"/>
          <w:sz w:val="24"/>
          <w:szCs w:val="24"/>
        </w:rPr>
        <w:t xml:space="preserve"> раза и уменьшите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3DF5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Уменьшите 56 в 8 раз и увеличьте в 6 раз.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Найдите площадь прямоугольной клумбы со стороной 4 м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9 листов составляют 1/3 часть тетради. Сколько листов в тетради?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>Записать формулу площади прямоугольника.</w:t>
      </w:r>
    </w:p>
    <w:p w:rsidR="003D79BA" w:rsidRPr="00003DF5" w:rsidRDefault="003D79BA" w:rsidP="00003DF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DF5">
        <w:rPr>
          <w:rFonts w:ascii="Times New Roman" w:hAnsi="Times New Roman" w:cs="Times New Roman"/>
          <w:sz w:val="24"/>
          <w:szCs w:val="24"/>
        </w:rPr>
        <w:t xml:space="preserve">С одной грядки собрали </w:t>
      </w:r>
      <w:r w:rsidRPr="00003DF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03DF5">
        <w:rPr>
          <w:rFonts w:ascii="Times New Roman" w:hAnsi="Times New Roman" w:cs="Times New Roman"/>
          <w:sz w:val="24"/>
          <w:szCs w:val="24"/>
        </w:rPr>
        <w:t xml:space="preserve"> моркови, с другой – </w:t>
      </w:r>
      <w:r w:rsidRPr="00003DF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03DF5">
        <w:rPr>
          <w:rFonts w:ascii="Times New Roman" w:hAnsi="Times New Roman" w:cs="Times New Roman"/>
          <w:sz w:val="24"/>
          <w:szCs w:val="24"/>
        </w:rPr>
        <w:t xml:space="preserve"> моркови. </w:t>
      </w:r>
      <w:r w:rsidRPr="00003DF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03DF5">
        <w:rPr>
          <w:rFonts w:ascii="Times New Roman" w:hAnsi="Times New Roman" w:cs="Times New Roman"/>
          <w:sz w:val="24"/>
          <w:szCs w:val="24"/>
        </w:rPr>
        <w:t xml:space="preserve"> моркови положили на хранение. Сколько моркови осталось?</w:t>
      </w:r>
    </w:p>
    <w:p w:rsidR="003D79BA" w:rsidRDefault="003D79BA"/>
    <w:p w:rsidR="003D79BA" w:rsidRDefault="003D79BA"/>
    <w:p w:rsidR="003D79BA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33">
        <w:rPr>
          <w:rFonts w:ascii="Times New Roman" w:hAnsi="Times New Roman" w:cs="Times New Roman"/>
          <w:sz w:val="28"/>
          <w:szCs w:val="28"/>
        </w:rPr>
        <w:t xml:space="preserve">Математический   диктант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2A33">
        <w:rPr>
          <w:rFonts w:ascii="Times New Roman" w:hAnsi="Times New Roman" w:cs="Times New Roman"/>
          <w:sz w:val="28"/>
          <w:szCs w:val="28"/>
        </w:rPr>
        <w:t>.</w:t>
      </w:r>
    </w:p>
    <w:p w:rsidR="003D79BA" w:rsidRPr="00034AC9" w:rsidRDefault="003D79BA" w:rsidP="002B12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самое большое число до 89, которое делится на 9 без остатка.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надо увеличить в 7 раз, чтоб получить 49?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квадрата 24 см. Чему равна длина его стороны?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брата 3 открытки, а у сестры 12 открыток. Во сколько раз у брата меньше открыток, чем у сестры?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каждому костюму пришивают по 4 больших и 6 маленьких пуговиц. Сколько всего пуговиц пришьют к 4 костюмам?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 продали 5 ящиков слив, всего 80 кг. Найдите массу одного ящика.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литров молока разлили в бидоны по 12 литров в каждом. Сколько потребовалось бидонов?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листа картона сделали 8 папок для тетрадей. Сколько папок сделают из 10 таких листов картона?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кг варенья разложили в 6 банок по 3 кг в каждую. Сколько килограммов варенья осталось разложить?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празднику для детского сада купили 6 кг конфет и 2 ящика пряников по 10 кг в каждом. Сколько всего купили конфет и пряников?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Уменьшите 88 в 4 раза.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12 в 7 раз.</w:t>
      </w:r>
    </w:p>
    <w:p w:rsidR="003D79BA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90 вычесть 18, то полученное число будет в 9 раз больше задуманного. Какое число задумали?</w:t>
      </w:r>
    </w:p>
    <w:p w:rsidR="003D79BA" w:rsidRPr="001049A8" w:rsidRDefault="003D79BA" w:rsidP="001049A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49A8">
        <w:rPr>
          <w:rFonts w:ascii="Times New Roman" w:hAnsi="Times New Roman" w:cs="Times New Roman"/>
          <w:sz w:val="24"/>
          <w:szCs w:val="24"/>
        </w:rPr>
        <w:t xml:space="preserve">Напишите </w:t>
      </w:r>
      <w:r>
        <w:rPr>
          <w:rFonts w:ascii="Times New Roman" w:hAnsi="Times New Roman" w:cs="Times New Roman"/>
          <w:sz w:val="24"/>
          <w:szCs w:val="24"/>
        </w:rPr>
        <w:t>число, которое одновременно делится на 7 и 4</w:t>
      </w:r>
    </w:p>
    <w:p w:rsidR="003D79BA" w:rsidRDefault="003D79BA"/>
    <w:p w:rsidR="003D79BA" w:rsidRDefault="003D79BA" w:rsidP="002B1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A33">
        <w:rPr>
          <w:rFonts w:ascii="Times New Roman" w:hAnsi="Times New Roman" w:cs="Times New Roman"/>
          <w:sz w:val="28"/>
          <w:szCs w:val="28"/>
        </w:rPr>
        <w:t xml:space="preserve">Математический   диктант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2A33">
        <w:rPr>
          <w:rFonts w:ascii="Times New Roman" w:hAnsi="Times New Roman" w:cs="Times New Roman"/>
          <w:sz w:val="28"/>
          <w:szCs w:val="28"/>
        </w:rPr>
        <w:t>.</w:t>
      </w:r>
    </w:p>
    <w:p w:rsidR="003D79BA" w:rsidRDefault="003D79BA" w:rsidP="002B125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самое большое трёхзначное число.</w:t>
      </w:r>
    </w:p>
    <w:p w:rsidR="003D79BA" w:rsidRDefault="003D79BA" w:rsidP="002055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55BE">
        <w:rPr>
          <w:rFonts w:ascii="Times New Roman" w:hAnsi="Times New Roman" w:cs="Times New Roman"/>
          <w:sz w:val="24"/>
          <w:szCs w:val="24"/>
        </w:rPr>
        <w:t xml:space="preserve">Напишите самое </w:t>
      </w:r>
      <w:r>
        <w:rPr>
          <w:rFonts w:ascii="Times New Roman" w:hAnsi="Times New Roman" w:cs="Times New Roman"/>
          <w:sz w:val="24"/>
          <w:szCs w:val="24"/>
        </w:rPr>
        <w:t>маленькое</w:t>
      </w:r>
      <w:r w:rsidRPr="002055BE">
        <w:rPr>
          <w:rFonts w:ascii="Times New Roman" w:hAnsi="Times New Roman" w:cs="Times New Roman"/>
          <w:sz w:val="24"/>
          <w:szCs w:val="24"/>
        </w:rPr>
        <w:t xml:space="preserve"> четырёхзначное число. </w:t>
      </w:r>
    </w:p>
    <w:p w:rsidR="003D79BA" w:rsidRDefault="003D79BA" w:rsidP="002055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55BE">
        <w:rPr>
          <w:rFonts w:ascii="Times New Roman" w:hAnsi="Times New Roman" w:cs="Times New Roman"/>
          <w:sz w:val="24"/>
          <w:szCs w:val="24"/>
        </w:rPr>
        <w:t>Из какого числа н</w:t>
      </w:r>
      <w:r>
        <w:rPr>
          <w:rFonts w:ascii="Times New Roman" w:hAnsi="Times New Roman" w:cs="Times New Roman"/>
          <w:sz w:val="24"/>
          <w:szCs w:val="24"/>
        </w:rPr>
        <w:t>адо вычесть 1, чтобы получить 999?</w:t>
      </w:r>
      <w:r w:rsidRPr="0020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9BA" w:rsidRDefault="003D79BA" w:rsidP="002055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55BE">
        <w:rPr>
          <w:rFonts w:ascii="Times New Roman" w:hAnsi="Times New Roman" w:cs="Times New Roman"/>
          <w:sz w:val="24"/>
          <w:szCs w:val="24"/>
        </w:rPr>
        <w:t xml:space="preserve">Сколько в одном килограмме граммов? </w:t>
      </w:r>
    </w:p>
    <w:p w:rsidR="003D79BA" w:rsidRDefault="003D79BA" w:rsidP="002055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55BE">
        <w:rPr>
          <w:rFonts w:ascii="Times New Roman" w:hAnsi="Times New Roman" w:cs="Times New Roman"/>
          <w:sz w:val="24"/>
          <w:szCs w:val="24"/>
        </w:rPr>
        <w:t xml:space="preserve">К какому числу нужно </w:t>
      </w:r>
      <w:r>
        <w:rPr>
          <w:rFonts w:ascii="Times New Roman" w:hAnsi="Times New Roman" w:cs="Times New Roman"/>
          <w:sz w:val="24"/>
          <w:szCs w:val="24"/>
        </w:rPr>
        <w:t>прибавить 1, чтобы  получить 1</w:t>
      </w:r>
      <w:r w:rsidRPr="002055BE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05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9BA" w:rsidRDefault="003D79BA" w:rsidP="002055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нулей надо отбросить при делении числа на тысячу?</w:t>
      </w:r>
    </w:p>
    <w:p w:rsidR="003D79BA" w:rsidRDefault="003D79BA" w:rsidP="002055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2055BE">
        <w:rPr>
          <w:rFonts w:ascii="Times New Roman" w:hAnsi="Times New Roman" w:cs="Times New Roman"/>
          <w:sz w:val="24"/>
          <w:szCs w:val="24"/>
        </w:rPr>
        <w:t>600 уменьшите в 100 раз.</w:t>
      </w:r>
    </w:p>
    <w:p w:rsidR="003D79BA" w:rsidRDefault="003D79BA" w:rsidP="002055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произведение чисел 23</w:t>
      </w:r>
      <w:r w:rsidRPr="002055BE">
        <w:rPr>
          <w:rFonts w:ascii="Times New Roman" w:hAnsi="Times New Roman" w:cs="Times New Roman"/>
          <w:sz w:val="24"/>
          <w:szCs w:val="24"/>
        </w:rPr>
        <w:t xml:space="preserve"> и 10.</w:t>
      </w:r>
    </w:p>
    <w:p w:rsidR="003D79BA" w:rsidRDefault="003D79BA" w:rsidP="000C35A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5AB">
        <w:rPr>
          <w:rFonts w:ascii="Times New Roman" w:hAnsi="Times New Roman" w:cs="Times New Roman"/>
          <w:sz w:val="24"/>
          <w:szCs w:val="24"/>
        </w:rPr>
        <w:t>Запишите «соседей» числа 759.</w:t>
      </w:r>
    </w:p>
    <w:p w:rsidR="003D79BA" w:rsidRPr="000C35AB" w:rsidRDefault="003D79BA" w:rsidP="000C35A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5AB">
        <w:rPr>
          <w:rFonts w:ascii="Times New Roman" w:hAnsi="Times New Roman" w:cs="Times New Roman"/>
          <w:sz w:val="24"/>
          <w:szCs w:val="24"/>
        </w:rPr>
        <w:t>Запишите числа от 298 до 309.</w:t>
      </w:r>
    </w:p>
    <w:p w:rsidR="003D79BA" w:rsidRDefault="003D79BA" w:rsidP="000C35A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5AB">
        <w:rPr>
          <w:rFonts w:ascii="Times New Roman" w:hAnsi="Times New Roman" w:cs="Times New Roman"/>
          <w:sz w:val="24"/>
          <w:szCs w:val="24"/>
        </w:rPr>
        <w:t>Запишите число, которое содержит 35 десятков.</w:t>
      </w:r>
    </w:p>
    <w:p w:rsidR="003D79BA" w:rsidRPr="000C35AB" w:rsidRDefault="003D79BA" w:rsidP="000C35A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самое большое трёх</w:t>
      </w:r>
      <w:r w:rsidRPr="000C35AB">
        <w:rPr>
          <w:rFonts w:ascii="Times New Roman" w:hAnsi="Times New Roman" w:cs="Times New Roman"/>
          <w:sz w:val="24"/>
          <w:szCs w:val="24"/>
        </w:rPr>
        <w:t>значное число, все цифры которого различны.</w:t>
      </w:r>
    </w:p>
    <w:p w:rsidR="003D79BA" w:rsidRPr="000C35AB" w:rsidRDefault="003D79BA" w:rsidP="000C35A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35AB">
        <w:rPr>
          <w:rFonts w:ascii="Times New Roman" w:hAnsi="Times New Roman" w:cs="Times New Roman"/>
          <w:sz w:val="24"/>
          <w:szCs w:val="24"/>
        </w:rPr>
        <w:t>Представьте число 369 в виде суммы разрядных слагаемых.</w:t>
      </w:r>
    </w:p>
    <w:p w:rsidR="003D79BA" w:rsidRPr="00D32745" w:rsidRDefault="003D79BA" w:rsidP="000C3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79BA" w:rsidRPr="000C35AB" w:rsidRDefault="003D79BA" w:rsidP="000C35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79BA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D79BA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D79BA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D79BA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D79BA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D79BA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D79BA" w:rsidRPr="00D32745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B25EF">
        <w:rPr>
          <w:rFonts w:ascii="Times New Roman" w:hAnsi="Times New Roman" w:cs="Times New Roman"/>
          <w:sz w:val="28"/>
          <w:szCs w:val="28"/>
        </w:rPr>
        <w:t>Математический  диктант №8.</w:t>
      </w:r>
    </w:p>
    <w:p w:rsidR="003D79BA" w:rsidRPr="00D32745" w:rsidRDefault="003D79BA" w:rsidP="008B25E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8B25EF">
        <w:rPr>
          <w:rFonts w:ascii="Times New Roman" w:hAnsi="Times New Roman" w:cs="Times New Roman"/>
          <w:sz w:val="24"/>
          <w:szCs w:val="24"/>
          <w:lang w:eastAsia="ru-RU"/>
        </w:rPr>
        <w:t>1.Запишите число, состоящее: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8B25EF">
        <w:rPr>
          <w:rFonts w:ascii="Times New Roman" w:hAnsi="Times New Roman" w:cs="Times New Roman"/>
          <w:sz w:val="24"/>
          <w:szCs w:val="24"/>
          <w:lang w:eastAsia="ru-RU"/>
        </w:rPr>
        <w:t>-  Из 6 сот. 2 дес. 4 ед.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8B25EF">
        <w:rPr>
          <w:rFonts w:ascii="Times New Roman" w:hAnsi="Times New Roman" w:cs="Times New Roman"/>
          <w:sz w:val="24"/>
          <w:szCs w:val="24"/>
          <w:lang w:eastAsia="ru-RU"/>
        </w:rPr>
        <w:t> - Из 8 сот. и 3 ед.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8B25EF">
        <w:rPr>
          <w:rFonts w:ascii="Times New Roman" w:hAnsi="Times New Roman" w:cs="Times New Roman"/>
          <w:sz w:val="24"/>
          <w:szCs w:val="24"/>
          <w:lang w:eastAsia="ru-RU"/>
        </w:rPr>
        <w:t> - Из 8 сот. и 3 дес.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8B25EF">
        <w:rPr>
          <w:rFonts w:ascii="Times New Roman" w:hAnsi="Times New Roman" w:cs="Times New Roman"/>
          <w:sz w:val="24"/>
          <w:szCs w:val="24"/>
          <w:lang w:eastAsia="ru-RU"/>
        </w:rPr>
        <w:t xml:space="preserve"> - Из 1 ед. первого разряда, 8 ед. второго разряда и 4 ед. третьего разряда.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2. Разность чисел 800 и 200 увеличьте на 5 десятков.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3. Сумму чисел 400 и 300 уменьшить на 4 десятка.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4.Запишите числа 608 и 708. На сколько больше второе число?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5.Уменьшаемое 960, разность 400. Чему равно вычитаемое?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6.Найдите неизвестное слагаемое, если другое слагаемое 30, а сумма 800.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7.Частное 9, делитель 70. Чему равно делимое?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8. Найдите частное чисел 240 и 6.</w:t>
      </w:r>
      <w:r w:rsidRPr="008B25EF">
        <w:rPr>
          <w:rFonts w:ascii="Times New Roman" w:hAnsi="Times New Roman" w:cs="Times New Roman"/>
          <w:sz w:val="24"/>
          <w:szCs w:val="24"/>
        </w:rPr>
        <w:tab/>
      </w:r>
    </w:p>
    <w:p w:rsidR="003D79BA" w:rsidRPr="00D32745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5EF">
        <w:rPr>
          <w:rFonts w:ascii="Times New Roman" w:hAnsi="Times New Roman" w:cs="Times New Roman"/>
          <w:sz w:val="24"/>
          <w:szCs w:val="24"/>
        </w:rPr>
        <w:t>Произведение 560, первый множитель 7. Чему равен второй множитель?</w:t>
      </w:r>
    </w:p>
    <w:p w:rsidR="003D79BA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25EF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5AB">
        <w:rPr>
          <w:rFonts w:ascii="Times New Roman" w:hAnsi="Times New Roman" w:cs="Times New Roman"/>
          <w:sz w:val="24"/>
          <w:szCs w:val="24"/>
        </w:rPr>
        <w:t>Запишите</w:t>
      </w:r>
      <w:r>
        <w:rPr>
          <w:rFonts w:ascii="Times New Roman" w:hAnsi="Times New Roman" w:cs="Times New Roman"/>
          <w:sz w:val="24"/>
          <w:szCs w:val="24"/>
        </w:rPr>
        <w:t xml:space="preserve"> «соседей» числа от 29</w:t>
      </w:r>
      <w:r w:rsidRPr="000C35AB">
        <w:rPr>
          <w:rFonts w:ascii="Times New Roman" w:hAnsi="Times New Roman" w:cs="Times New Roman"/>
          <w:sz w:val="24"/>
          <w:szCs w:val="24"/>
        </w:rPr>
        <w:t>9.</w:t>
      </w:r>
    </w:p>
    <w:p w:rsidR="003D79BA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C35AB">
        <w:rPr>
          <w:rFonts w:ascii="Times New Roman" w:hAnsi="Times New Roman" w:cs="Times New Roman"/>
          <w:sz w:val="24"/>
          <w:szCs w:val="24"/>
        </w:rPr>
        <w:t>Запишите число, которое содержит 53</w:t>
      </w:r>
      <w:r>
        <w:rPr>
          <w:rFonts w:ascii="Times New Roman" w:hAnsi="Times New Roman" w:cs="Times New Roman"/>
          <w:sz w:val="24"/>
          <w:szCs w:val="24"/>
        </w:rPr>
        <w:t xml:space="preserve"> десятка</w:t>
      </w:r>
      <w:r w:rsidRPr="000C35AB">
        <w:rPr>
          <w:rFonts w:ascii="Times New Roman" w:hAnsi="Times New Roman" w:cs="Times New Roman"/>
          <w:sz w:val="24"/>
          <w:szCs w:val="24"/>
        </w:rPr>
        <w:t>.</w:t>
      </w:r>
    </w:p>
    <w:p w:rsidR="003D79BA" w:rsidRPr="008B25EF" w:rsidRDefault="003D79BA" w:rsidP="008B25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B25EF">
        <w:rPr>
          <w:rFonts w:ascii="Times New Roman" w:hAnsi="Times New Roman" w:cs="Times New Roman"/>
          <w:sz w:val="24"/>
          <w:szCs w:val="24"/>
        </w:rPr>
        <w:t>Представьте число 238 в виде суммы разрядных слагаемых.</w:t>
      </w:r>
    </w:p>
    <w:p w:rsidR="003D79BA" w:rsidRDefault="003D79BA"/>
    <w:p w:rsidR="003D79BA" w:rsidRDefault="003D79BA" w:rsidP="002B1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B25EF">
        <w:rPr>
          <w:rFonts w:ascii="Times New Roman" w:hAnsi="Times New Roman" w:cs="Times New Roman"/>
          <w:sz w:val="28"/>
          <w:szCs w:val="28"/>
        </w:rPr>
        <w:t>Математический  диктант №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8B25EF">
        <w:rPr>
          <w:rFonts w:ascii="Times New Roman" w:hAnsi="Times New Roman" w:cs="Times New Roman"/>
          <w:sz w:val="28"/>
          <w:szCs w:val="28"/>
        </w:rPr>
        <w:t>.</w:t>
      </w:r>
    </w:p>
    <w:p w:rsidR="003D79BA" w:rsidRDefault="003D79BA" w:rsidP="00F05D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Запишите самое маленькое  трёхзначное число.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Уменьшите его в 100 раз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Запишите число, которое содержит 543 единицы первого класса.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К какому числу надо прибавить 1, чтобы получить 500?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Из какого числа надо вычесть 1, чтобы получить 699?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Число 890 уменьшить в 10 раз.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Запишите самое маленькое  трёхзначное число, все цифры которого различны.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Частное чисел 48 и 2 увеличьте в 10 раз.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Найдите произведение чисел120 и 3.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Запишите число, в котором 45 десятков.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Насколько надо увеличить 130, чтобы получить 250?</w:t>
      </w:r>
    </w:p>
    <w:p w:rsidR="003D79BA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Какое число в 5 раз меньше 600?</w:t>
      </w:r>
    </w:p>
    <w:p w:rsidR="003D79BA" w:rsidRPr="002B46B0" w:rsidRDefault="003D79BA" w:rsidP="002B46B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Запишите «соседей» числа 599.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Запишите трёхзначное число, сумма цифр которого равна 7.</w:t>
      </w:r>
    </w:p>
    <w:p w:rsidR="003D79BA" w:rsidRPr="00816C2F" w:rsidRDefault="003D79BA" w:rsidP="00F05D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6C2F">
        <w:rPr>
          <w:rFonts w:ascii="Times New Roman" w:hAnsi="Times New Roman" w:cs="Times New Roman"/>
          <w:sz w:val="24"/>
          <w:szCs w:val="24"/>
        </w:rPr>
        <w:t>Представьте число 358 в виде суммы разрядных слагаемых.</w:t>
      </w:r>
    </w:p>
    <w:p w:rsidR="003D79BA" w:rsidRPr="00816C2F" w:rsidRDefault="003D79BA" w:rsidP="00F05D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79BA" w:rsidRDefault="003D79BA" w:rsidP="00F05DBF"/>
    <w:p w:rsidR="003D79BA" w:rsidRDefault="003D79BA" w:rsidP="00F05DBF"/>
    <w:p w:rsidR="003D79BA" w:rsidRDefault="003D79BA"/>
    <w:sectPr w:rsidR="003D79BA" w:rsidSect="009E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4E6"/>
    <w:multiLevelType w:val="hybridMultilevel"/>
    <w:tmpl w:val="3DAA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DC"/>
    <w:multiLevelType w:val="hybridMultilevel"/>
    <w:tmpl w:val="3DAA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96475"/>
    <w:multiLevelType w:val="hybridMultilevel"/>
    <w:tmpl w:val="4D86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63DEB"/>
    <w:multiLevelType w:val="hybridMultilevel"/>
    <w:tmpl w:val="BD6A2F00"/>
    <w:lvl w:ilvl="0" w:tplc="9822D8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18E5"/>
    <w:multiLevelType w:val="hybridMultilevel"/>
    <w:tmpl w:val="E8C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D0CFB"/>
    <w:multiLevelType w:val="hybridMultilevel"/>
    <w:tmpl w:val="646E49EA"/>
    <w:lvl w:ilvl="0" w:tplc="29AC2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1C8D"/>
    <w:multiLevelType w:val="hybridMultilevel"/>
    <w:tmpl w:val="F10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F065B"/>
    <w:multiLevelType w:val="hybridMultilevel"/>
    <w:tmpl w:val="E8C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148B5"/>
    <w:multiLevelType w:val="hybridMultilevel"/>
    <w:tmpl w:val="02FCE432"/>
    <w:lvl w:ilvl="0" w:tplc="9822D8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C4331"/>
    <w:multiLevelType w:val="hybridMultilevel"/>
    <w:tmpl w:val="CDC0DAA0"/>
    <w:lvl w:ilvl="0" w:tplc="AB569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A33"/>
    <w:rsid w:val="00003DF5"/>
    <w:rsid w:val="00034AC9"/>
    <w:rsid w:val="00047DCB"/>
    <w:rsid w:val="000C35AB"/>
    <w:rsid w:val="000D435B"/>
    <w:rsid w:val="000D4F01"/>
    <w:rsid w:val="001049A8"/>
    <w:rsid w:val="002055BE"/>
    <w:rsid w:val="0021370E"/>
    <w:rsid w:val="002148D3"/>
    <w:rsid w:val="002B1259"/>
    <w:rsid w:val="002B46B0"/>
    <w:rsid w:val="003042ED"/>
    <w:rsid w:val="00353C23"/>
    <w:rsid w:val="00365DCD"/>
    <w:rsid w:val="003D79BA"/>
    <w:rsid w:val="00406419"/>
    <w:rsid w:val="00446CF6"/>
    <w:rsid w:val="00465201"/>
    <w:rsid w:val="004C7997"/>
    <w:rsid w:val="00503FBA"/>
    <w:rsid w:val="005F45B8"/>
    <w:rsid w:val="00602A33"/>
    <w:rsid w:val="00625B8D"/>
    <w:rsid w:val="0063136F"/>
    <w:rsid w:val="00632D2A"/>
    <w:rsid w:val="006A4989"/>
    <w:rsid w:val="007A4ACB"/>
    <w:rsid w:val="00816C2F"/>
    <w:rsid w:val="008A0652"/>
    <w:rsid w:val="008B25EF"/>
    <w:rsid w:val="00935DD6"/>
    <w:rsid w:val="009E326B"/>
    <w:rsid w:val="00A276AC"/>
    <w:rsid w:val="00A34ED0"/>
    <w:rsid w:val="00AF2361"/>
    <w:rsid w:val="00B123E7"/>
    <w:rsid w:val="00BE13DD"/>
    <w:rsid w:val="00BF06E0"/>
    <w:rsid w:val="00C21ED2"/>
    <w:rsid w:val="00C45A69"/>
    <w:rsid w:val="00D32745"/>
    <w:rsid w:val="00D54490"/>
    <w:rsid w:val="00DD467F"/>
    <w:rsid w:val="00E42973"/>
    <w:rsid w:val="00F05DBF"/>
    <w:rsid w:val="00F8471F"/>
    <w:rsid w:val="00FC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02A33"/>
    <w:rPr>
      <w:color w:val="0000FF"/>
      <w:u w:val="single"/>
    </w:rPr>
  </w:style>
  <w:style w:type="paragraph" w:styleId="NoSpacing">
    <w:name w:val="No Spacing"/>
    <w:uiPriority w:val="99"/>
    <w:qFormat/>
    <w:rsid w:val="00602A33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25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4</Pages>
  <Words>1069</Words>
  <Characters>6094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Алиночка</cp:lastModifiedBy>
  <cp:revision>24</cp:revision>
  <cp:lastPrinted>2012-04-09T17:34:00Z</cp:lastPrinted>
  <dcterms:created xsi:type="dcterms:W3CDTF">2011-10-03T19:45:00Z</dcterms:created>
  <dcterms:modified xsi:type="dcterms:W3CDTF">2013-10-06T14:02:00Z</dcterms:modified>
</cp:coreProperties>
</file>