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63" w:rsidRPr="007654A5" w:rsidRDefault="00B1176E" w:rsidP="00C81288">
      <w:pPr>
        <w:jc w:val="center"/>
        <w:rPr>
          <w:color w:val="0D0D0D" w:themeColor="text1" w:themeTint="F2"/>
        </w:rPr>
      </w:pPr>
      <w:r w:rsidRPr="007654A5">
        <w:rPr>
          <w:color w:val="0D0D0D" w:themeColor="text1" w:themeTint="F2"/>
        </w:rPr>
        <w:t>М</w:t>
      </w:r>
      <w:r w:rsidR="00B32933" w:rsidRPr="007654A5">
        <w:rPr>
          <w:color w:val="0D0D0D" w:themeColor="text1" w:themeTint="F2"/>
        </w:rPr>
        <w:t>униципальное бюджетное общеобразовательное учреждение</w:t>
      </w:r>
      <w:r w:rsidRPr="007654A5">
        <w:rPr>
          <w:color w:val="0D0D0D" w:themeColor="text1" w:themeTint="F2"/>
        </w:rPr>
        <w:t xml:space="preserve"> «</w:t>
      </w:r>
      <w:proofErr w:type="spellStart"/>
      <w:r w:rsidRPr="007654A5">
        <w:rPr>
          <w:color w:val="0D0D0D" w:themeColor="text1" w:themeTint="F2"/>
        </w:rPr>
        <w:t>Баевская</w:t>
      </w:r>
      <w:proofErr w:type="spellEnd"/>
      <w:r w:rsidRPr="007654A5">
        <w:rPr>
          <w:color w:val="0D0D0D" w:themeColor="text1" w:themeTint="F2"/>
        </w:rPr>
        <w:t xml:space="preserve">  </w:t>
      </w:r>
      <w:r w:rsidR="00277C71" w:rsidRPr="007654A5">
        <w:rPr>
          <w:color w:val="0D0D0D" w:themeColor="text1" w:themeTint="F2"/>
        </w:rPr>
        <w:t xml:space="preserve"> средняя общеобразовательная школа </w:t>
      </w:r>
      <w:proofErr w:type="spellStart"/>
      <w:r w:rsidR="00277C71" w:rsidRPr="007654A5">
        <w:rPr>
          <w:color w:val="0D0D0D" w:themeColor="text1" w:themeTint="F2"/>
        </w:rPr>
        <w:t>Баевского</w:t>
      </w:r>
      <w:proofErr w:type="spellEnd"/>
      <w:r w:rsidR="00277C71" w:rsidRPr="007654A5">
        <w:rPr>
          <w:color w:val="0D0D0D" w:themeColor="text1" w:themeTint="F2"/>
        </w:rPr>
        <w:t xml:space="preserve"> района Алтайского края»</w:t>
      </w:r>
    </w:p>
    <w:p w:rsidR="00277C71" w:rsidRPr="007654A5" w:rsidRDefault="00277C71" w:rsidP="00C81288">
      <w:pPr>
        <w:jc w:val="center"/>
        <w:rPr>
          <w:color w:val="0D0D0D" w:themeColor="text1" w:themeTint="F2"/>
        </w:rPr>
      </w:pPr>
    </w:p>
    <w:p w:rsidR="0068628F" w:rsidRPr="007654A5" w:rsidRDefault="0068628F" w:rsidP="00C81288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t>«Согласовано»                                                                                                «Утверждаю»</w:t>
      </w:r>
    </w:p>
    <w:p w:rsidR="0068628F" w:rsidRPr="007654A5" w:rsidRDefault="0068628F" w:rsidP="00C81288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Замдиректора                                                                                                         Директор </w:t>
      </w:r>
    </w:p>
    <w:p w:rsidR="0068628F" w:rsidRPr="007654A5" w:rsidRDefault="0068628F" w:rsidP="00C81288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      по УВР                                                                                                                  </w:t>
      </w:r>
      <w:proofErr w:type="spellStart"/>
      <w:r w:rsidRPr="007654A5">
        <w:rPr>
          <w:color w:val="0D0D0D" w:themeColor="text1" w:themeTint="F2"/>
        </w:rPr>
        <w:t>Гаус</w:t>
      </w:r>
      <w:proofErr w:type="spellEnd"/>
      <w:r w:rsidRPr="007654A5">
        <w:rPr>
          <w:color w:val="0D0D0D" w:themeColor="text1" w:themeTint="F2"/>
        </w:rPr>
        <w:t xml:space="preserve"> С.Г                                                                                                                                       </w:t>
      </w:r>
    </w:p>
    <w:p w:rsidR="0068628F" w:rsidRPr="007654A5" w:rsidRDefault="0068628F" w:rsidP="00C81288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                                                                                                                                  Приказ № </w:t>
      </w:r>
      <w:proofErr w:type="gramStart"/>
      <w:r w:rsidRPr="007654A5">
        <w:rPr>
          <w:color w:val="0D0D0D" w:themeColor="text1" w:themeTint="F2"/>
        </w:rPr>
        <w:t>от</w:t>
      </w:r>
      <w:proofErr w:type="gramEnd"/>
    </w:p>
    <w:p w:rsidR="0068628F" w:rsidRPr="007654A5" w:rsidRDefault="0068628F" w:rsidP="00C81288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    Дата----                                                                                                                               --------                                </w:t>
      </w:r>
    </w:p>
    <w:p w:rsidR="00277C71" w:rsidRPr="007654A5" w:rsidRDefault="00B32933" w:rsidP="00C81288">
      <w:pPr>
        <w:jc w:val="center"/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                                                                        </w:t>
      </w:r>
    </w:p>
    <w:p w:rsidR="00277C71" w:rsidRPr="007654A5" w:rsidRDefault="00277C71" w:rsidP="00C81288">
      <w:pPr>
        <w:jc w:val="center"/>
        <w:rPr>
          <w:color w:val="0D0D0D" w:themeColor="text1" w:themeTint="F2"/>
        </w:rPr>
      </w:pPr>
    </w:p>
    <w:p w:rsidR="00277C71" w:rsidRPr="007654A5" w:rsidRDefault="00277C71" w:rsidP="00C81288">
      <w:pPr>
        <w:jc w:val="center"/>
        <w:rPr>
          <w:color w:val="0D0D0D" w:themeColor="text1" w:themeTint="F2"/>
        </w:rPr>
      </w:pPr>
    </w:p>
    <w:p w:rsidR="009F2863" w:rsidRPr="007654A5" w:rsidRDefault="009F2863" w:rsidP="00C81288">
      <w:pPr>
        <w:jc w:val="center"/>
        <w:rPr>
          <w:color w:val="0D0D0D" w:themeColor="text1" w:themeTint="F2"/>
        </w:rPr>
      </w:pPr>
      <w:r w:rsidRPr="007654A5">
        <w:rPr>
          <w:color w:val="0D0D0D" w:themeColor="text1" w:themeTint="F2"/>
        </w:rPr>
        <w:t>Программа</w:t>
      </w:r>
    </w:p>
    <w:p w:rsidR="00277C71" w:rsidRPr="007654A5" w:rsidRDefault="00277C71" w:rsidP="00C81288">
      <w:pPr>
        <w:jc w:val="center"/>
        <w:rPr>
          <w:color w:val="0D0D0D" w:themeColor="text1" w:themeTint="F2"/>
        </w:rPr>
      </w:pPr>
    </w:p>
    <w:p w:rsidR="000D01A8" w:rsidRPr="007654A5" w:rsidRDefault="00277C71" w:rsidP="00C81288">
      <w:pPr>
        <w:jc w:val="center"/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 Творческого объединения</w:t>
      </w:r>
    </w:p>
    <w:p w:rsidR="009F2863" w:rsidRPr="007654A5" w:rsidRDefault="001E4813" w:rsidP="00C81288">
      <w:pPr>
        <w:jc w:val="center"/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 «</w:t>
      </w:r>
      <w:r w:rsidR="00666E86" w:rsidRPr="007654A5">
        <w:rPr>
          <w:color w:val="0D0D0D" w:themeColor="text1" w:themeTint="F2"/>
        </w:rPr>
        <w:t>Художественное слово</w:t>
      </w:r>
      <w:r w:rsidR="009F2863" w:rsidRPr="007654A5">
        <w:rPr>
          <w:color w:val="0D0D0D" w:themeColor="text1" w:themeTint="F2"/>
        </w:rPr>
        <w:t>».</w:t>
      </w:r>
    </w:p>
    <w:p w:rsidR="000D01A8" w:rsidRPr="007654A5" w:rsidRDefault="000D01A8" w:rsidP="00C81288">
      <w:pPr>
        <w:jc w:val="center"/>
        <w:rPr>
          <w:color w:val="0D0D0D" w:themeColor="text1" w:themeTint="F2"/>
        </w:rPr>
      </w:pPr>
    </w:p>
    <w:p w:rsidR="000D01A8" w:rsidRPr="007654A5" w:rsidRDefault="000D01A8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0D01A8" w:rsidRPr="007654A5" w:rsidRDefault="000D01A8" w:rsidP="00C81288">
      <w:pPr>
        <w:jc w:val="center"/>
        <w:rPr>
          <w:color w:val="0D0D0D" w:themeColor="text1" w:themeTint="F2"/>
        </w:rPr>
      </w:pPr>
    </w:p>
    <w:p w:rsidR="000D01A8" w:rsidRPr="007654A5" w:rsidRDefault="000D01A8" w:rsidP="00C81288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                               </w:t>
      </w:r>
      <w:r w:rsidR="00F7030F" w:rsidRPr="007654A5">
        <w:rPr>
          <w:color w:val="0D0D0D" w:themeColor="text1" w:themeTint="F2"/>
        </w:rPr>
        <w:t xml:space="preserve">                                             </w:t>
      </w:r>
      <w:r w:rsidRPr="007654A5">
        <w:rPr>
          <w:color w:val="0D0D0D" w:themeColor="text1" w:themeTint="F2"/>
        </w:rPr>
        <w:t xml:space="preserve"> </w:t>
      </w:r>
      <w:r w:rsidR="009F2863" w:rsidRPr="007654A5">
        <w:rPr>
          <w:color w:val="0D0D0D" w:themeColor="text1" w:themeTint="F2"/>
        </w:rPr>
        <w:t xml:space="preserve">Руководитель: </w:t>
      </w:r>
    </w:p>
    <w:p w:rsidR="009F2863" w:rsidRPr="007654A5" w:rsidRDefault="000D01A8" w:rsidP="00C81288">
      <w:pPr>
        <w:jc w:val="center"/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                           </w:t>
      </w:r>
      <w:r w:rsidR="001E4813" w:rsidRPr="007654A5">
        <w:rPr>
          <w:color w:val="0D0D0D" w:themeColor="text1" w:themeTint="F2"/>
        </w:rPr>
        <w:t xml:space="preserve">   </w:t>
      </w:r>
      <w:r w:rsidR="00F7030F" w:rsidRPr="007654A5">
        <w:rPr>
          <w:color w:val="0D0D0D" w:themeColor="text1" w:themeTint="F2"/>
        </w:rPr>
        <w:t xml:space="preserve">                      </w:t>
      </w:r>
      <w:r w:rsidR="001E4813" w:rsidRPr="007654A5">
        <w:rPr>
          <w:color w:val="0D0D0D" w:themeColor="text1" w:themeTint="F2"/>
        </w:rPr>
        <w:t>Азарова Алла Анатольевна</w:t>
      </w:r>
      <w:r w:rsidRPr="007654A5">
        <w:rPr>
          <w:color w:val="0D0D0D" w:themeColor="text1" w:themeTint="F2"/>
        </w:rPr>
        <w:t>,</w:t>
      </w:r>
    </w:p>
    <w:p w:rsidR="000D01A8" w:rsidRPr="007654A5" w:rsidRDefault="001E4813" w:rsidP="00C81288">
      <w:pPr>
        <w:jc w:val="center"/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                     </w:t>
      </w:r>
      <w:r w:rsidR="00F7030F" w:rsidRPr="007654A5">
        <w:rPr>
          <w:color w:val="0D0D0D" w:themeColor="text1" w:themeTint="F2"/>
        </w:rPr>
        <w:t xml:space="preserve">                           высшая </w:t>
      </w:r>
      <w:r w:rsidR="000D01A8" w:rsidRPr="007654A5">
        <w:rPr>
          <w:color w:val="0D0D0D" w:themeColor="text1" w:themeTint="F2"/>
        </w:rPr>
        <w:t>квалификационная</w:t>
      </w:r>
    </w:p>
    <w:p w:rsidR="000D01A8" w:rsidRPr="007654A5" w:rsidRDefault="000D01A8" w:rsidP="00C81288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                              </w:t>
      </w:r>
      <w:r w:rsidR="00F7030F" w:rsidRPr="007654A5">
        <w:rPr>
          <w:color w:val="0D0D0D" w:themeColor="text1" w:themeTint="F2"/>
        </w:rPr>
        <w:t xml:space="preserve">                   </w:t>
      </w:r>
      <w:r w:rsidRPr="007654A5">
        <w:rPr>
          <w:color w:val="0D0D0D" w:themeColor="text1" w:themeTint="F2"/>
        </w:rPr>
        <w:t xml:space="preserve"> </w:t>
      </w:r>
      <w:r w:rsidR="00F7030F" w:rsidRPr="007654A5">
        <w:rPr>
          <w:color w:val="0D0D0D" w:themeColor="text1" w:themeTint="F2"/>
        </w:rPr>
        <w:t xml:space="preserve">                             </w:t>
      </w:r>
      <w:r w:rsidRPr="007654A5">
        <w:rPr>
          <w:color w:val="0D0D0D" w:themeColor="text1" w:themeTint="F2"/>
        </w:rPr>
        <w:t>категория</w:t>
      </w:r>
    </w:p>
    <w:p w:rsidR="009F2863" w:rsidRPr="007654A5" w:rsidRDefault="009F2863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F7030F" w:rsidRPr="007654A5" w:rsidRDefault="00F7030F" w:rsidP="00C81288">
      <w:pPr>
        <w:jc w:val="center"/>
        <w:rPr>
          <w:color w:val="0D0D0D" w:themeColor="text1" w:themeTint="F2"/>
        </w:rPr>
      </w:pPr>
    </w:p>
    <w:p w:rsidR="0068628F" w:rsidRPr="007654A5" w:rsidRDefault="005F5D14" w:rsidP="00C81288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                                         </w:t>
      </w:r>
    </w:p>
    <w:p w:rsidR="0068628F" w:rsidRPr="007654A5" w:rsidRDefault="0068628F" w:rsidP="00C81288">
      <w:pPr>
        <w:rPr>
          <w:color w:val="0D0D0D" w:themeColor="text1" w:themeTint="F2"/>
        </w:rPr>
      </w:pPr>
    </w:p>
    <w:p w:rsidR="0068628F" w:rsidRPr="007654A5" w:rsidRDefault="0068628F" w:rsidP="00C81288">
      <w:pPr>
        <w:rPr>
          <w:color w:val="0D0D0D" w:themeColor="text1" w:themeTint="F2"/>
        </w:rPr>
      </w:pPr>
    </w:p>
    <w:p w:rsidR="0068628F" w:rsidRPr="007654A5" w:rsidRDefault="0068628F" w:rsidP="00C81288">
      <w:pPr>
        <w:rPr>
          <w:color w:val="0D0D0D" w:themeColor="text1" w:themeTint="F2"/>
        </w:rPr>
      </w:pPr>
    </w:p>
    <w:p w:rsidR="0068628F" w:rsidRPr="007654A5" w:rsidRDefault="0068628F" w:rsidP="00C81288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                                                       </w:t>
      </w:r>
      <w:r w:rsidR="005F5D14" w:rsidRPr="007654A5">
        <w:rPr>
          <w:color w:val="0D0D0D" w:themeColor="text1" w:themeTint="F2"/>
        </w:rPr>
        <w:t xml:space="preserve">  </w:t>
      </w:r>
      <w:r w:rsidR="00031527" w:rsidRPr="007654A5">
        <w:rPr>
          <w:color w:val="0D0D0D" w:themeColor="text1" w:themeTint="F2"/>
        </w:rPr>
        <w:t>Баево-2015</w:t>
      </w:r>
    </w:p>
    <w:p w:rsidR="00F94B55" w:rsidRPr="007654A5" w:rsidRDefault="00F94B55" w:rsidP="00C81288">
      <w:pPr>
        <w:rPr>
          <w:color w:val="0D0D0D" w:themeColor="text1" w:themeTint="F2"/>
        </w:rPr>
      </w:pPr>
    </w:p>
    <w:p w:rsidR="00F94B55" w:rsidRPr="007654A5" w:rsidRDefault="00F94B55" w:rsidP="00C81288">
      <w:pPr>
        <w:rPr>
          <w:color w:val="0D0D0D" w:themeColor="text1" w:themeTint="F2"/>
        </w:rPr>
      </w:pPr>
    </w:p>
    <w:p w:rsidR="00F94B55" w:rsidRPr="007654A5" w:rsidRDefault="00F94B55" w:rsidP="00C81288">
      <w:pPr>
        <w:rPr>
          <w:color w:val="0D0D0D" w:themeColor="text1" w:themeTint="F2"/>
        </w:rPr>
      </w:pPr>
    </w:p>
    <w:p w:rsidR="00F94B55" w:rsidRPr="007654A5" w:rsidRDefault="00F94B55" w:rsidP="00C81288">
      <w:pPr>
        <w:rPr>
          <w:color w:val="0D0D0D" w:themeColor="text1" w:themeTint="F2"/>
        </w:rPr>
      </w:pPr>
    </w:p>
    <w:p w:rsidR="000D01A8" w:rsidRPr="007654A5" w:rsidRDefault="00B1176E" w:rsidP="00C81288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lastRenderedPageBreak/>
        <w:t>СОДЕРЖАНИЕ</w:t>
      </w:r>
      <w:r w:rsidR="00CB1115">
        <w:rPr>
          <w:color w:val="0D0D0D" w:themeColor="text1" w:themeTint="F2"/>
        </w:rPr>
        <w:t xml:space="preserve">                                                                    </w:t>
      </w:r>
      <w:proofErr w:type="spellStart"/>
      <w:proofErr w:type="gramStart"/>
      <w:r w:rsidR="00CB1115">
        <w:rPr>
          <w:color w:val="0D0D0D" w:themeColor="text1" w:themeTint="F2"/>
        </w:rPr>
        <w:t>Стр</w:t>
      </w:r>
      <w:proofErr w:type="spellEnd"/>
      <w:proofErr w:type="gramEnd"/>
    </w:p>
    <w:p w:rsidR="000D01A8" w:rsidRPr="007654A5" w:rsidRDefault="000D01A8" w:rsidP="00C81288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1. Пояснительная записка </w:t>
      </w:r>
      <w:r w:rsidR="00926CDF">
        <w:rPr>
          <w:color w:val="0D0D0D" w:themeColor="text1" w:themeTint="F2"/>
        </w:rPr>
        <w:t xml:space="preserve">__________________________ </w:t>
      </w:r>
      <w:r w:rsidRPr="007654A5">
        <w:rPr>
          <w:color w:val="0D0D0D" w:themeColor="text1" w:themeTint="F2"/>
        </w:rPr>
        <w:t>3</w:t>
      </w:r>
    </w:p>
    <w:p w:rsidR="000D01A8" w:rsidRPr="007654A5" w:rsidRDefault="000D01A8" w:rsidP="00C81288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t>2. Цель, задачи</w:t>
      </w:r>
      <w:r w:rsidR="00926CDF">
        <w:rPr>
          <w:color w:val="0D0D0D" w:themeColor="text1" w:themeTint="F2"/>
        </w:rPr>
        <w:t>___________________________________ .3</w:t>
      </w:r>
      <w:r w:rsidRPr="007654A5">
        <w:rPr>
          <w:color w:val="0D0D0D" w:themeColor="text1" w:themeTint="F2"/>
        </w:rPr>
        <w:t xml:space="preserve"> </w:t>
      </w:r>
    </w:p>
    <w:p w:rsidR="001A17E1" w:rsidRDefault="00520337" w:rsidP="00C81288">
      <w:pPr>
        <w:rPr>
          <w:color w:val="0D0D0D" w:themeColor="text1" w:themeTint="F2"/>
        </w:rPr>
      </w:pPr>
      <w:r>
        <w:rPr>
          <w:color w:val="0D0D0D" w:themeColor="text1" w:themeTint="F2"/>
        </w:rPr>
        <w:t>3</w:t>
      </w:r>
      <w:r w:rsidR="000D01A8" w:rsidRPr="007654A5">
        <w:rPr>
          <w:color w:val="0D0D0D" w:themeColor="text1" w:themeTint="F2"/>
        </w:rPr>
        <w:t xml:space="preserve">. </w:t>
      </w:r>
      <w:r w:rsidR="001A17E1">
        <w:rPr>
          <w:color w:val="0D0D0D" w:themeColor="text1" w:themeTint="F2"/>
        </w:rPr>
        <w:t>Содержание программы__________________________4</w:t>
      </w:r>
    </w:p>
    <w:p w:rsidR="005F5D14" w:rsidRPr="007654A5" w:rsidRDefault="001A17E1" w:rsidP="00C81288">
      <w:pPr>
        <w:rPr>
          <w:color w:val="0D0D0D" w:themeColor="text1" w:themeTint="F2"/>
        </w:rPr>
      </w:pPr>
      <w:r>
        <w:rPr>
          <w:color w:val="0D0D0D" w:themeColor="text1" w:themeTint="F2"/>
        </w:rPr>
        <w:t>4.</w:t>
      </w:r>
      <w:r w:rsidR="000D01A8" w:rsidRPr="007654A5">
        <w:rPr>
          <w:color w:val="0D0D0D" w:themeColor="text1" w:themeTint="F2"/>
        </w:rPr>
        <w:t xml:space="preserve">Тематическое планирование </w:t>
      </w:r>
      <w:r w:rsidR="009E37F0">
        <w:rPr>
          <w:color w:val="0D0D0D" w:themeColor="text1" w:themeTint="F2"/>
        </w:rPr>
        <w:t xml:space="preserve">______________________4                     </w:t>
      </w:r>
    </w:p>
    <w:p w:rsidR="000D01A8" w:rsidRPr="007654A5" w:rsidRDefault="001A17E1" w:rsidP="00C81288">
      <w:pPr>
        <w:rPr>
          <w:color w:val="0D0D0D" w:themeColor="text1" w:themeTint="F2"/>
        </w:rPr>
      </w:pPr>
      <w:r>
        <w:rPr>
          <w:color w:val="0D0D0D" w:themeColor="text1" w:themeTint="F2"/>
        </w:rPr>
        <w:t>5</w:t>
      </w:r>
      <w:r w:rsidR="005F5D14" w:rsidRPr="007654A5">
        <w:rPr>
          <w:color w:val="0D0D0D" w:themeColor="text1" w:themeTint="F2"/>
        </w:rPr>
        <w:t>. Ожидаемые результаты</w:t>
      </w:r>
      <w:r w:rsidR="000D01A8" w:rsidRPr="007654A5">
        <w:rPr>
          <w:color w:val="0D0D0D" w:themeColor="text1" w:themeTint="F2"/>
        </w:rPr>
        <w:t xml:space="preserve"> </w:t>
      </w:r>
      <w:r w:rsidR="009E37F0">
        <w:rPr>
          <w:color w:val="0D0D0D" w:themeColor="text1" w:themeTint="F2"/>
        </w:rPr>
        <w:t>__________________________5</w:t>
      </w:r>
      <w:r w:rsidR="000D01A8" w:rsidRPr="007654A5">
        <w:rPr>
          <w:color w:val="0D0D0D" w:themeColor="text1" w:themeTint="F2"/>
        </w:rPr>
        <w:t xml:space="preserve">                  </w:t>
      </w:r>
      <w:r w:rsidR="009E37F0">
        <w:rPr>
          <w:color w:val="0D0D0D" w:themeColor="text1" w:themeTint="F2"/>
        </w:rPr>
        <w:t xml:space="preserve">            </w:t>
      </w:r>
    </w:p>
    <w:p w:rsidR="000D01A8" w:rsidRPr="007654A5" w:rsidRDefault="001A17E1" w:rsidP="00C81288">
      <w:pPr>
        <w:rPr>
          <w:color w:val="0D0D0D" w:themeColor="text1" w:themeTint="F2"/>
        </w:rPr>
      </w:pPr>
      <w:r>
        <w:rPr>
          <w:color w:val="0D0D0D" w:themeColor="text1" w:themeTint="F2"/>
        </w:rPr>
        <w:t>6</w:t>
      </w:r>
      <w:r w:rsidR="000D01A8" w:rsidRPr="007654A5">
        <w:rPr>
          <w:color w:val="0D0D0D" w:themeColor="text1" w:themeTint="F2"/>
        </w:rPr>
        <w:t xml:space="preserve">. Список литературы  </w:t>
      </w:r>
      <w:r w:rsidR="009E37F0">
        <w:rPr>
          <w:color w:val="0D0D0D" w:themeColor="text1" w:themeTint="F2"/>
        </w:rPr>
        <w:t>_____________________________6</w:t>
      </w:r>
      <w:r w:rsidR="000D01A8" w:rsidRPr="007654A5">
        <w:rPr>
          <w:color w:val="0D0D0D" w:themeColor="text1" w:themeTint="F2"/>
        </w:rPr>
        <w:t xml:space="preserve">      </w:t>
      </w:r>
      <w:r w:rsidR="009E37F0">
        <w:rPr>
          <w:color w:val="0D0D0D" w:themeColor="text1" w:themeTint="F2"/>
        </w:rPr>
        <w:t xml:space="preserve">                             </w:t>
      </w:r>
    </w:p>
    <w:p w:rsidR="009F2863" w:rsidRPr="007654A5" w:rsidRDefault="009F2863" w:rsidP="00C81288">
      <w:pPr>
        <w:jc w:val="center"/>
        <w:rPr>
          <w:color w:val="0D0D0D" w:themeColor="text1" w:themeTint="F2"/>
        </w:rPr>
      </w:pPr>
    </w:p>
    <w:p w:rsidR="009F2863" w:rsidRPr="007654A5" w:rsidRDefault="009F2863" w:rsidP="00C81288">
      <w:pPr>
        <w:jc w:val="center"/>
        <w:rPr>
          <w:color w:val="002060"/>
        </w:rPr>
      </w:pPr>
    </w:p>
    <w:p w:rsidR="009F2863" w:rsidRPr="007654A5" w:rsidRDefault="009F2863" w:rsidP="00C81288">
      <w:pPr>
        <w:jc w:val="center"/>
        <w:rPr>
          <w:color w:val="002060"/>
        </w:rPr>
      </w:pPr>
    </w:p>
    <w:p w:rsidR="009F2863" w:rsidRPr="007654A5" w:rsidRDefault="009F2863" w:rsidP="00C81288">
      <w:pPr>
        <w:jc w:val="center"/>
        <w:rPr>
          <w:color w:val="002060"/>
        </w:rPr>
      </w:pPr>
    </w:p>
    <w:p w:rsidR="009F2863" w:rsidRPr="007654A5" w:rsidRDefault="009F2863" w:rsidP="00C81288">
      <w:pPr>
        <w:jc w:val="center"/>
        <w:rPr>
          <w:color w:val="002060"/>
        </w:rPr>
      </w:pPr>
    </w:p>
    <w:p w:rsidR="009F2863" w:rsidRPr="007654A5" w:rsidRDefault="009F2863" w:rsidP="00C81288">
      <w:pPr>
        <w:jc w:val="center"/>
        <w:rPr>
          <w:color w:val="002060"/>
        </w:rPr>
      </w:pPr>
    </w:p>
    <w:p w:rsidR="009F2863" w:rsidRPr="007654A5" w:rsidRDefault="009F2863" w:rsidP="00C81288">
      <w:pPr>
        <w:jc w:val="center"/>
        <w:rPr>
          <w:color w:val="002060"/>
        </w:rPr>
      </w:pPr>
    </w:p>
    <w:p w:rsidR="009F2863" w:rsidRPr="007654A5" w:rsidRDefault="009F2863" w:rsidP="00C81288">
      <w:pPr>
        <w:jc w:val="center"/>
        <w:rPr>
          <w:color w:val="002060"/>
        </w:rPr>
      </w:pPr>
    </w:p>
    <w:p w:rsidR="009F2863" w:rsidRPr="007654A5" w:rsidRDefault="009F2863" w:rsidP="00C81288">
      <w:pPr>
        <w:jc w:val="center"/>
        <w:rPr>
          <w:color w:val="002060"/>
        </w:rPr>
      </w:pPr>
    </w:p>
    <w:p w:rsidR="00C81288" w:rsidRPr="007654A5" w:rsidRDefault="00F94B55" w:rsidP="00C81288">
      <w:pPr>
        <w:rPr>
          <w:color w:val="002060"/>
        </w:rPr>
      </w:pPr>
      <w:r w:rsidRPr="007654A5">
        <w:rPr>
          <w:color w:val="002060"/>
        </w:rPr>
        <w:t xml:space="preserve"> </w:t>
      </w: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C81288" w:rsidRPr="007654A5" w:rsidRDefault="00C81288" w:rsidP="00C81288">
      <w:pPr>
        <w:rPr>
          <w:color w:val="002060"/>
        </w:rPr>
      </w:pPr>
    </w:p>
    <w:p w:rsidR="00FE0712" w:rsidRPr="007654A5" w:rsidRDefault="00A522CF" w:rsidP="00C81288">
      <w:pPr>
        <w:rPr>
          <w:color w:val="0D0D0D" w:themeColor="text1" w:themeTint="F2"/>
        </w:rPr>
      </w:pPr>
      <w:r w:rsidRPr="007654A5">
        <w:rPr>
          <w:color w:val="002060"/>
        </w:rPr>
        <w:t xml:space="preserve"> </w:t>
      </w:r>
      <w:r w:rsidR="00F94B55" w:rsidRPr="007654A5">
        <w:rPr>
          <w:color w:val="0D0D0D" w:themeColor="text1" w:themeTint="F2"/>
        </w:rPr>
        <w:t>Пояснительная записка</w:t>
      </w:r>
    </w:p>
    <w:p w:rsidR="00FE0712" w:rsidRPr="007654A5" w:rsidRDefault="00FE0712" w:rsidP="00C81288">
      <w:pPr>
        <w:rPr>
          <w:color w:val="0D0D0D" w:themeColor="text1" w:themeTint="F2"/>
        </w:rPr>
      </w:pPr>
    </w:p>
    <w:p w:rsidR="00FE0712" w:rsidRPr="007654A5" w:rsidRDefault="00FE0712" w:rsidP="00C81288">
      <w:pPr>
        <w:rPr>
          <w:color w:val="0D0D0D" w:themeColor="text1" w:themeTint="F2"/>
        </w:rPr>
      </w:pPr>
      <w:r w:rsidRPr="007654A5">
        <w:rPr>
          <w:bCs/>
          <w:iCs/>
        </w:rPr>
        <w:t>Программа</w:t>
      </w:r>
      <w:r w:rsidRPr="007654A5">
        <w:rPr>
          <w:color w:val="0D0D0D" w:themeColor="text1" w:themeTint="F2"/>
        </w:rPr>
        <w:t xml:space="preserve"> творческого объединения «Художественное слово</w:t>
      </w:r>
      <w:r w:rsidR="00C16407" w:rsidRPr="007654A5">
        <w:rPr>
          <w:color w:val="0D0D0D" w:themeColor="text1" w:themeTint="F2"/>
        </w:rPr>
        <w:t>»</w:t>
      </w:r>
    </w:p>
    <w:p w:rsidR="00FE0712" w:rsidRPr="007654A5" w:rsidRDefault="00FE0712" w:rsidP="00C81288">
      <w:pPr>
        <w:rPr>
          <w:color w:val="0D0D0D" w:themeColor="text1" w:themeTint="F2"/>
        </w:rPr>
      </w:pPr>
      <w:r w:rsidRPr="007654A5">
        <w:t>направлена на  изучение «слова» как единицы</w:t>
      </w:r>
      <w:r w:rsidR="00E91177" w:rsidRPr="007654A5">
        <w:t xml:space="preserve"> культуры </w:t>
      </w:r>
      <w:r w:rsidRPr="007654A5">
        <w:t xml:space="preserve"> речи</w:t>
      </w:r>
      <w:r w:rsidR="00E91177" w:rsidRPr="007654A5">
        <w:t xml:space="preserve">, </w:t>
      </w:r>
      <w:r w:rsidR="00C16407" w:rsidRPr="007654A5">
        <w:t xml:space="preserve">на </w:t>
      </w:r>
      <w:r w:rsidR="00E91177" w:rsidRPr="007654A5">
        <w:t>умение владеть</w:t>
      </w:r>
      <w:r w:rsidR="00C16407" w:rsidRPr="007654A5">
        <w:t xml:space="preserve"> словом</w:t>
      </w:r>
      <w:proofErr w:type="gramStart"/>
      <w:r w:rsidR="00C16407" w:rsidRPr="007654A5">
        <w:t xml:space="preserve"> ,</w:t>
      </w:r>
      <w:proofErr w:type="gramEnd"/>
      <w:r w:rsidR="00C16407" w:rsidRPr="007654A5">
        <w:t>используя его стилистические возможности, уметь не только выражать самые различные мысли ,  выражать их по- разному в зависимости от их содержания, от цели, характера и даже условий речевого общения по средством лирики и прозы.</w:t>
      </w:r>
      <w:r w:rsidRPr="007654A5">
        <w:t xml:space="preserve"> </w:t>
      </w:r>
    </w:p>
    <w:p w:rsidR="00FE0712" w:rsidRPr="007654A5" w:rsidRDefault="00FE0712" w:rsidP="00C81288">
      <w:r w:rsidRPr="007654A5">
        <w:rPr>
          <w:i/>
        </w:rPr>
        <w:t xml:space="preserve">Актуальность программы </w:t>
      </w:r>
      <w:r w:rsidRPr="007654A5">
        <w:t xml:space="preserve">в расширении содержания общеобразовательных предметов на принципах: </w:t>
      </w:r>
    </w:p>
    <w:p w:rsidR="00FE0712" w:rsidRPr="007654A5" w:rsidRDefault="00FE0712" w:rsidP="00C81288">
      <w:pPr>
        <w:rPr>
          <w:i/>
        </w:rPr>
      </w:pPr>
      <w:r w:rsidRPr="007654A5">
        <w:t xml:space="preserve">- связи содержания обучения и воспитания школьных учебных предметов с жизнью через использование активных форм </w:t>
      </w:r>
      <w:r w:rsidR="00C16407" w:rsidRPr="007654A5">
        <w:t xml:space="preserve"> речевой</w:t>
      </w:r>
      <w:proofErr w:type="gramStart"/>
      <w:r w:rsidR="00837273" w:rsidRPr="007654A5">
        <w:t xml:space="preserve"> .</w:t>
      </w:r>
      <w:proofErr w:type="gramEnd"/>
    </w:p>
    <w:p w:rsidR="00FE0712" w:rsidRPr="007654A5" w:rsidRDefault="00FE0712" w:rsidP="00C81288">
      <w:r w:rsidRPr="007654A5">
        <w:t xml:space="preserve">- рационального сочетания коллективных и индивидуальных форм и способов организации внеклассной  деятельности в развивающем образовательном пространстве; </w:t>
      </w:r>
    </w:p>
    <w:p w:rsidR="00911B0C" w:rsidRPr="007654A5" w:rsidRDefault="00FE0712" w:rsidP="00C81288">
      <w:r w:rsidRPr="007654A5">
        <w:t xml:space="preserve">- комплексного воздействия на личность развивающего, воспитывающего и </w:t>
      </w:r>
      <w:proofErr w:type="spellStart"/>
      <w:r w:rsidRPr="007654A5">
        <w:t>оздоравливающего</w:t>
      </w:r>
      <w:proofErr w:type="spellEnd"/>
      <w:r w:rsidRPr="007654A5">
        <w:t xml:space="preserve"> характера, направленного на формирование</w:t>
      </w:r>
      <w:r w:rsidR="006D3E0C" w:rsidRPr="007654A5">
        <w:t xml:space="preserve"> правильной грамотной речи, любви к родному языку, что развивает духовно-нравственные и гражданские </w:t>
      </w:r>
      <w:r w:rsidRPr="007654A5">
        <w:t>качеств</w:t>
      </w:r>
      <w:r w:rsidR="006D3E0C" w:rsidRPr="007654A5">
        <w:t>а</w:t>
      </w:r>
      <w:r w:rsidRPr="007654A5">
        <w:t xml:space="preserve">, </w:t>
      </w:r>
      <w:r w:rsidR="006D3E0C" w:rsidRPr="007654A5">
        <w:t>любовь к Родине.</w:t>
      </w:r>
      <w:r w:rsidRPr="007654A5">
        <w:t xml:space="preserve"> </w:t>
      </w:r>
      <w:r w:rsidR="006D3E0C" w:rsidRPr="007654A5">
        <w:t>Любовь к родному языку</w:t>
      </w:r>
      <w:proofErr w:type="gramStart"/>
      <w:r w:rsidR="006D3E0C" w:rsidRPr="007654A5">
        <w:t xml:space="preserve"> ,</w:t>
      </w:r>
      <w:proofErr w:type="gramEnd"/>
      <w:r w:rsidR="006D3E0C" w:rsidRPr="007654A5">
        <w:t>культуре своего народа –есть выбор обучающих</w:t>
      </w:r>
      <w:r w:rsidRPr="007654A5">
        <w:t>ся жизненных идеалов и поведения в социальной среде.</w:t>
      </w:r>
      <w:r w:rsidR="00CE4F78" w:rsidRPr="007654A5">
        <w:rPr>
          <w:color w:val="0D0D0D" w:themeColor="text1" w:themeTint="F2"/>
        </w:rPr>
        <w:t xml:space="preserve">        </w:t>
      </w:r>
    </w:p>
    <w:p w:rsidR="006D435F" w:rsidRPr="007654A5" w:rsidRDefault="00C81288" w:rsidP="00C81288">
      <w:pPr>
        <w:ind w:left="360"/>
        <w:rPr>
          <w:color w:val="0D0D0D" w:themeColor="text1" w:themeTint="F2"/>
        </w:rPr>
      </w:pPr>
      <w:r w:rsidRPr="007654A5">
        <w:rPr>
          <w:color w:val="0D0D0D" w:themeColor="text1" w:themeTint="F2"/>
        </w:rPr>
        <w:t>Общее количество часов</w:t>
      </w:r>
      <w:proofErr w:type="gramStart"/>
      <w:r w:rsidRPr="007654A5">
        <w:rPr>
          <w:color w:val="0D0D0D" w:themeColor="text1" w:themeTint="F2"/>
        </w:rPr>
        <w:t xml:space="preserve"> :</w:t>
      </w:r>
      <w:proofErr w:type="gramEnd"/>
      <w:r w:rsidRPr="007654A5">
        <w:rPr>
          <w:color w:val="0D0D0D" w:themeColor="text1" w:themeTint="F2"/>
        </w:rPr>
        <w:t xml:space="preserve"> 34ч (1ч</w:t>
      </w:r>
      <w:r w:rsidR="006D435F" w:rsidRPr="007654A5">
        <w:rPr>
          <w:color w:val="0D0D0D" w:themeColor="text1" w:themeTint="F2"/>
        </w:rPr>
        <w:t xml:space="preserve"> в неделю</w:t>
      </w:r>
      <w:r w:rsidRPr="007654A5">
        <w:rPr>
          <w:color w:val="0D0D0D" w:themeColor="text1" w:themeTint="F2"/>
        </w:rPr>
        <w:t>)</w:t>
      </w:r>
      <w:r w:rsidR="006D435F" w:rsidRPr="007654A5">
        <w:rPr>
          <w:color w:val="0D0D0D" w:themeColor="text1" w:themeTint="F2"/>
        </w:rPr>
        <w:t>.</w:t>
      </w:r>
    </w:p>
    <w:p w:rsidR="005D1FC1" w:rsidRPr="007654A5" w:rsidRDefault="005D1FC1" w:rsidP="00C81288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Время работы </w:t>
      </w:r>
      <w:r w:rsidR="007A70EB" w:rsidRPr="007654A5">
        <w:rPr>
          <w:color w:val="0D0D0D" w:themeColor="text1" w:themeTint="F2"/>
        </w:rPr>
        <w:t xml:space="preserve"> объединения </w:t>
      </w:r>
      <w:r w:rsidRPr="007654A5">
        <w:rPr>
          <w:color w:val="0D0D0D" w:themeColor="text1" w:themeTint="F2"/>
        </w:rPr>
        <w:t>варьируется в зависимости от необходимости: перед ответственными выступлениями занятия могут проводиться каждый д</w:t>
      </w:r>
      <w:r w:rsidR="003F74F7" w:rsidRPr="007654A5">
        <w:rPr>
          <w:color w:val="0D0D0D" w:themeColor="text1" w:themeTint="F2"/>
        </w:rPr>
        <w:t xml:space="preserve">ень. </w:t>
      </w:r>
      <w:r w:rsidRPr="007654A5">
        <w:rPr>
          <w:color w:val="0D0D0D" w:themeColor="text1" w:themeTint="F2"/>
        </w:rPr>
        <w:t>В остальное время занятия приходят раз в неделю.</w:t>
      </w:r>
    </w:p>
    <w:p w:rsidR="005D1FC1" w:rsidRPr="007654A5" w:rsidRDefault="005D1FC1" w:rsidP="00C81288">
      <w:pPr>
        <w:ind w:left="360"/>
        <w:rPr>
          <w:color w:val="002060"/>
        </w:rPr>
      </w:pPr>
    </w:p>
    <w:p w:rsidR="00064962" w:rsidRPr="007654A5" w:rsidRDefault="00B11116" w:rsidP="00C81288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t>Цели программы</w:t>
      </w:r>
      <w:r w:rsidR="00064962" w:rsidRPr="007654A5">
        <w:rPr>
          <w:color w:val="0D0D0D" w:themeColor="text1" w:themeTint="F2"/>
        </w:rPr>
        <w:t>:</w:t>
      </w:r>
    </w:p>
    <w:p w:rsidR="00C473AC" w:rsidRPr="007654A5" w:rsidRDefault="00C473AC" w:rsidP="00C81288">
      <w:pPr>
        <w:ind w:left="360"/>
        <w:rPr>
          <w:color w:val="0D0D0D" w:themeColor="text1" w:themeTint="F2"/>
        </w:rPr>
      </w:pPr>
    </w:p>
    <w:p w:rsidR="00064962" w:rsidRPr="007654A5" w:rsidRDefault="00E637B8" w:rsidP="00E637B8">
      <w:pPr>
        <w:rPr>
          <w:i/>
          <w:color w:val="0D0D0D" w:themeColor="text1" w:themeTint="F2"/>
        </w:rPr>
      </w:pPr>
      <w:r w:rsidRPr="007654A5">
        <w:rPr>
          <w:color w:val="0D0D0D" w:themeColor="text1" w:themeTint="F2"/>
        </w:rPr>
        <w:t>1.</w:t>
      </w:r>
      <w:r w:rsidR="00064962" w:rsidRPr="007654A5">
        <w:rPr>
          <w:i/>
          <w:color w:val="0D0D0D" w:themeColor="text1" w:themeTint="F2"/>
        </w:rPr>
        <w:t xml:space="preserve">Приобщить учащихся к </w:t>
      </w:r>
      <w:r w:rsidR="00AD5B6C" w:rsidRPr="007654A5">
        <w:rPr>
          <w:i/>
          <w:color w:val="0D0D0D" w:themeColor="text1" w:themeTint="F2"/>
        </w:rPr>
        <w:t xml:space="preserve"> культуре</w:t>
      </w:r>
      <w:proofErr w:type="gramStart"/>
      <w:r w:rsidR="00AD5B6C" w:rsidRPr="007654A5">
        <w:rPr>
          <w:i/>
          <w:color w:val="0D0D0D" w:themeColor="text1" w:themeTint="F2"/>
        </w:rPr>
        <w:t xml:space="preserve"> ,</w:t>
      </w:r>
      <w:proofErr w:type="gramEnd"/>
      <w:r w:rsidR="00064962" w:rsidRPr="007654A5">
        <w:rPr>
          <w:i/>
          <w:color w:val="0D0D0D" w:themeColor="text1" w:themeTint="F2"/>
        </w:rPr>
        <w:t>истории родного</w:t>
      </w:r>
      <w:r w:rsidR="004A3D72" w:rsidRPr="007654A5">
        <w:rPr>
          <w:i/>
          <w:color w:val="0D0D0D" w:themeColor="text1" w:themeTint="F2"/>
        </w:rPr>
        <w:t xml:space="preserve"> «слова»</w:t>
      </w:r>
      <w:r w:rsidR="00064962" w:rsidRPr="007654A5">
        <w:rPr>
          <w:i/>
          <w:color w:val="0D0D0D" w:themeColor="text1" w:themeTint="F2"/>
        </w:rPr>
        <w:t>.</w:t>
      </w:r>
    </w:p>
    <w:p w:rsidR="00C473AC" w:rsidRPr="007654A5" w:rsidRDefault="00C473AC" w:rsidP="00C81288">
      <w:pPr>
        <w:pStyle w:val="a6"/>
        <w:rPr>
          <w:i/>
          <w:color w:val="0D0D0D" w:themeColor="text1" w:themeTint="F2"/>
        </w:rPr>
      </w:pPr>
    </w:p>
    <w:p w:rsidR="006C0E92" w:rsidRPr="007654A5" w:rsidRDefault="00E637B8" w:rsidP="00E637B8">
      <w:pPr>
        <w:rPr>
          <w:i/>
          <w:color w:val="0D0D0D" w:themeColor="text1" w:themeTint="F2"/>
        </w:rPr>
      </w:pPr>
      <w:r w:rsidRPr="007654A5">
        <w:rPr>
          <w:i/>
          <w:color w:val="0D0D0D" w:themeColor="text1" w:themeTint="F2"/>
        </w:rPr>
        <w:t>2.</w:t>
      </w:r>
      <w:r w:rsidR="00064962" w:rsidRPr="007654A5">
        <w:rPr>
          <w:i/>
          <w:color w:val="0D0D0D" w:themeColor="text1" w:themeTint="F2"/>
        </w:rPr>
        <w:t xml:space="preserve">Воспитать </w:t>
      </w:r>
      <w:r w:rsidR="006C0E92" w:rsidRPr="007654A5">
        <w:rPr>
          <w:color w:val="0D0D0D" w:themeColor="text1" w:themeTint="F2"/>
        </w:rPr>
        <w:t>любовь к родному языку</w:t>
      </w:r>
      <w:proofErr w:type="gramStart"/>
      <w:r w:rsidR="006C0E92" w:rsidRPr="007654A5">
        <w:rPr>
          <w:color w:val="0D0D0D" w:themeColor="text1" w:themeTint="F2"/>
        </w:rPr>
        <w:t xml:space="preserve"> ,</w:t>
      </w:r>
      <w:proofErr w:type="gramEnd"/>
      <w:r w:rsidR="006C0E92" w:rsidRPr="007654A5">
        <w:rPr>
          <w:color w:val="0D0D0D" w:themeColor="text1" w:themeTint="F2"/>
        </w:rPr>
        <w:t>культуре своего народа.</w:t>
      </w:r>
    </w:p>
    <w:p w:rsidR="006C0E92" w:rsidRPr="007654A5" w:rsidRDefault="006C0E92" w:rsidP="00C81288">
      <w:pPr>
        <w:pStyle w:val="a6"/>
        <w:rPr>
          <w:i/>
          <w:color w:val="0D0D0D" w:themeColor="text1" w:themeTint="F2"/>
        </w:rPr>
      </w:pPr>
    </w:p>
    <w:p w:rsidR="00064962" w:rsidRPr="007654A5" w:rsidRDefault="00E637B8" w:rsidP="00E637B8">
      <w:pPr>
        <w:rPr>
          <w:i/>
          <w:color w:val="0D0D0D" w:themeColor="text1" w:themeTint="F2"/>
        </w:rPr>
      </w:pPr>
      <w:r w:rsidRPr="007654A5">
        <w:rPr>
          <w:i/>
          <w:color w:val="0D0D0D" w:themeColor="text1" w:themeTint="F2"/>
        </w:rPr>
        <w:t>3.</w:t>
      </w:r>
      <w:r w:rsidR="00A14585" w:rsidRPr="007654A5">
        <w:rPr>
          <w:i/>
          <w:color w:val="0D0D0D" w:themeColor="text1" w:themeTint="F2"/>
        </w:rPr>
        <w:t>Развивать</w:t>
      </w:r>
      <w:r w:rsidR="00D23050" w:rsidRPr="007654A5">
        <w:t xml:space="preserve"> духовно-нравственные и гражданские качества, любовь к Родине.</w:t>
      </w:r>
    </w:p>
    <w:p w:rsidR="00C473AC" w:rsidRPr="007654A5" w:rsidRDefault="00C473AC" w:rsidP="00C81288">
      <w:pPr>
        <w:rPr>
          <w:i/>
          <w:color w:val="0D0D0D" w:themeColor="text1" w:themeTint="F2"/>
        </w:rPr>
      </w:pPr>
    </w:p>
    <w:p w:rsidR="00064962" w:rsidRPr="007654A5" w:rsidRDefault="00064962" w:rsidP="00C81288">
      <w:pPr>
        <w:rPr>
          <w:i/>
          <w:color w:val="0D0D0D" w:themeColor="text1" w:themeTint="F2"/>
        </w:rPr>
      </w:pPr>
    </w:p>
    <w:p w:rsidR="00BB02B8" w:rsidRPr="007654A5" w:rsidRDefault="00BB02B8" w:rsidP="00C81288">
      <w:pPr>
        <w:rPr>
          <w:i/>
          <w:color w:val="0D0D0D" w:themeColor="text1" w:themeTint="F2"/>
        </w:rPr>
      </w:pPr>
    </w:p>
    <w:p w:rsidR="00BB02B8" w:rsidRPr="007654A5" w:rsidRDefault="00BB02B8" w:rsidP="00C81288">
      <w:pPr>
        <w:rPr>
          <w:i/>
          <w:color w:val="0D0D0D" w:themeColor="text1" w:themeTint="F2"/>
        </w:rPr>
      </w:pPr>
    </w:p>
    <w:p w:rsidR="007F3CEE" w:rsidRPr="007654A5" w:rsidRDefault="007F3CEE" w:rsidP="00C81288">
      <w:pPr>
        <w:ind w:left="360"/>
        <w:rPr>
          <w:color w:val="0D0D0D" w:themeColor="text1" w:themeTint="F2"/>
        </w:rPr>
      </w:pPr>
    </w:p>
    <w:p w:rsidR="007F3CEE" w:rsidRPr="007654A5" w:rsidRDefault="007F3CEE" w:rsidP="00C81288">
      <w:pPr>
        <w:ind w:left="360"/>
        <w:rPr>
          <w:color w:val="0D0D0D" w:themeColor="text1" w:themeTint="F2"/>
        </w:rPr>
      </w:pPr>
    </w:p>
    <w:p w:rsidR="007F3CEE" w:rsidRPr="007654A5" w:rsidRDefault="007F3CEE" w:rsidP="00C81288">
      <w:pPr>
        <w:ind w:left="360"/>
        <w:rPr>
          <w:color w:val="0D0D0D" w:themeColor="text1" w:themeTint="F2"/>
        </w:rPr>
      </w:pPr>
    </w:p>
    <w:p w:rsidR="007F3CEE" w:rsidRPr="007654A5" w:rsidRDefault="007F3CEE" w:rsidP="00C81288">
      <w:pPr>
        <w:ind w:left="360"/>
        <w:rPr>
          <w:color w:val="0D0D0D" w:themeColor="text1" w:themeTint="F2"/>
        </w:rPr>
      </w:pPr>
    </w:p>
    <w:p w:rsidR="007F3CEE" w:rsidRPr="007654A5" w:rsidRDefault="007F3CEE" w:rsidP="00C81288">
      <w:pPr>
        <w:ind w:left="360"/>
        <w:rPr>
          <w:color w:val="0D0D0D" w:themeColor="text1" w:themeTint="F2"/>
        </w:rPr>
      </w:pPr>
    </w:p>
    <w:p w:rsidR="00E01ADE" w:rsidRPr="007654A5" w:rsidRDefault="00E01ADE" w:rsidP="00E637B8">
      <w:pPr>
        <w:rPr>
          <w:color w:val="0D0D0D" w:themeColor="text1" w:themeTint="F2"/>
        </w:rPr>
      </w:pPr>
    </w:p>
    <w:p w:rsidR="00E01ADE" w:rsidRPr="007654A5" w:rsidRDefault="00E01ADE" w:rsidP="00E637B8">
      <w:pPr>
        <w:rPr>
          <w:color w:val="0D0D0D" w:themeColor="text1" w:themeTint="F2"/>
        </w:rPr>
      </w:pPr>
    </w:p>
    <w:p w:rsidR="00E01ADE" w:rsidRPr="007654A5" w:rsidRDefault="00E01ADE" w:rsidP="00E637B8">
      <w:pPr>
        <w:rPr>
          <w:color w:val="0D0D0D" w:themeColor="text1" w:themeTint="F2"/>
        </w:rPr>
      </w:pPr>
    </w:p>
    <w:p w:rsidR="00E01ADE" w:rsidRPr="007654A5" w:rsidRDefault="00E01ADE" w:rsidP="00E637B8">
      <w:pPr>
        <w:rPr>
          <w:color w:val="0D0D0D" w:themeColor="text1" w:themeTint="F2"/>
        </w:rPr>
      </w:pPr>
    </w:p>
    <w:p w:rsidR="00E01ADE" w:rsidRPr="007654A5" w:rsidRDefault="00E01ADE" w:rsidP="00E637B8">
      <w:pPr>
        <w:rPr>
          <w:color w:val="0D0D0D" w:themeColor="text1" w:themeTint="F2"/>
        </w:rPr>
      </w:pPr>
    </w:p>
    <w:p w:rsidR="00E01ADE" w:rsidRPr="007654A5" w:rsidRDefault="00E01ADE" w:rsidP="00E637B8">
      <w:pPr>
        <w:rPr>
          <w:color w:val="0D0D0D" w:themeColor="text1" w:themeTint="F2"/>
        </w:rPr>
      </w:pPr>
    </w:p>
    <w:p w:rsidR="00E01ADE" w:rsidRPr="007654A5" w:rsidRDefault="00E01ADE" w:rsidP="00E637B8">
      <w:pPr>
        <w:rPr>
          <w:color w:val="0D0D0D" w:themeColor="text1" w:themeTint="F2"/>
        </w:rPr>
      </w:pPr>
    </w:p>
    <w:p w:rsidR="00E01ADE" w:rsidRPr="007654A5" w:rsidRDefault="00E01ADE" w:rsidP="00E637B8">
      <w:pPr>
        <w:rPr>
          <w:color w:val="0D0D0D" w:themeColor="text1" w:themeTint="F2"/>
        </w:rPr>
      </w:pPr>
    </w:p>
    <w:p w:rsidR="00E01ADE" w:rsidRPr="007654A5" w:rsidRDefault="00E01ADE" w:rsidP="00E637B8">
      <w:pPr>
        <w:rPr>
          <w:color w:val="0D0D0D" w:themeColor="text1" w:themeTint="F2"/>
        </w:rPr>
      </w:pPr>
    </w:p>
    <w:p w:rsidR="00E01ADE" w:rsidRPr="007654A5" w:rsidRDefault="00E01ADE" w:rsidP="00E637B8">
      <w:pPr>
        <w:rPr>
          <w:color w:val="0D0D0D" w:themeColor="text1" w:themeTint="F2"/>
        </w:rPr>
      </w:pPr>
    </w:p>
    <w:p w:rsidR="00E01ADE" w:rsidRPr="007654A5" w:rsidRDefault="00E01ADE" w:rsidP="00E637B8">
      <w:pPr>
        <w:rPr>
          <w:color w:val="0D0D0D" w:themeColor="text1" w:themeTint="F2"/>
        </w:rPr>
      </w:pPr>
    </w:p>
    <w:p w:rsidR="00E01ADE" w:rsidRPr="007654A5" w:rsidRDefault="00E01ADE" w:rsidP="00E637B8">
      <w:pPr>
        <w:rPr>
          <w:color w:val="0D0D0D" w:themeColor="text1" w:themeTint="F2"/>
        </w:rPr>
      </w:pPr>
    </w:p>
    <w:p w:rsidR="00E01ADE" w:rsidRPr="007654A5" w:rsidRDefault="00E01ADE" w:rsidP="00E637B8">
      <w:pPr>
        <w:rPr>
          <w:color w:val="0D0D0D" w:themeColor="text1" w:themeTint="F2"/>
        </w:rPr>
      </w:pPr>
    </w:p>
    <w:p w:rsidR="000A64FA" w:rsidRDefault="000A64FA" w:rsidP="000A64FA">
      <w:pPr>
        <w:rPr>
          <w:rStyle w:val="a8"/>
          <w:i w:val="0"/>
        </w:rPr>
      </w:pPr>
      <w:r>
        <w:rPr>
          <w:rStyle w:val="a8"/>
          <w:i w:val="0"/>
        </w:rPr>
        <w:t>Содержание программы:</w:t>
      </w:r>
    </w:p>
    <w:p w:rsidR="000A64FA" w:rsidRPr="000A64FA" w:rsidRDefault="000A64FA" w:rsidP="000A64FA">
      <w:pPr>
        <w:rPr>
          <w:rStyle w:val="a8"/>
          <w:i w:val="0"/>
        </w:rPr>
      </w:pPr>
      <w:r w:rsidRPr="000A64FA">
        <w:rPr>
          <w:rStyle w:val="a8"/>
          <w:i w:val="0"/>
        </w:rPr>
        <w:t xml:space="preserve">Правильная речь и значение </w:t>
      </w:r>
      <w:proofErr w:type="gramStart"/>
      <w:r w:rsidRPr="000A64FA">
        <w:rPr>
          <w:rStyle w:val="a8"/>
          <w:i w:val="0"/>
        </w:rPr>
        <w:t>художественного</w:t>
      </w:r>
      <w:proofErr w:type="gramEnd"/>
      <w:r w:rsidRPr="000A64FA">
        <w:rPr>
          <w:rStyle w:val="a8"/>
          <w:i w:val="0"/>
        </w:rPr>
        <w:t xml:space="preserve"> слова-4ч</w:t>
      </w:r>
    </w:p>
    <w:p w:rsidR="000A64FA" w:rsidRDefault="000A64FA" w:rsidP="000A64FA">
      <w:pPr>
        <w:rPr>
          <w:rStyle w:val="a8"/>
          <w:i w:val="0"/>
        </w:rPr>
      </w:pPr>
      <w:r w:rsidRPr="000A64FA">
        <w:rPr>
          <w:rStyle w:val="a8"/>
          <w:i w:val="0"/>
        </w:rPr>
        <w:t xml:space="preserve">Почему важно знать лексического значения слова? </w:t>
      </w:r>
    </w:p>
    <w:p w:rsidR="000A64FA" w:rsidRPr="000A64FA" w:rsidRDefault="000A64FA" w:rsidP="000A64FA">
      <w:pPr>
        <w:rPr>
          <w:rStyle w:val="a8"/>
          <w:i w:val="0"/>
        </w:rPr>
      </w:pPr>
      <w:r w:rsidRPr="000A64FA">
        <w:rPr>
          <w:rStyle w:val="a8"/>
          <w:i w:val="0"/>
        </w:rPr>
        <w:t>Какое значение имеют средства художественной изобразительности?-4ч</w:t>
      </w:r>
    </w:p>
    <w:p w:rsidR="000A64FA" w:rsidRPr="000A64FA" w:rsidRDefault="000A64FA" w:rsidP="000A64FA">
      <w:pPr>
        <w:rPr>
          <w:rStyle w:val="a8"/>
          <w:i w:val="0"/>
        </w:rPr>
      </w:pPr>
      <w:r w:rsidRPr="000A64FA">
        <w:rPr>
          <w:rStyle w:val="a8"/>
          <w:i w:val="0"/>
        </w:rPr>
        <w:t>Правильное чтение прозы. Логическое ударение-5ч</w:t>
      </w:r>
    </w:p>
    <w:p w:rsidR="000A64FA" w:rsidRPr="000A64FA" w:rsidRDefault="000A64FA" w:rsidP="000A64FA">
      <w:pPr>
        <w:rPr>
          <w:rStyle w:val="a8"/>
          <w:i w:val="0"/>
        </w:rPr>
      </w:pPr>
      <w:r w:rsidRPr="000A64FA">
        <w:rPr>
          <w:rStyle w:val="a8"/>
          <w:i w:val="0"/>
        </w:rPr>
        <w:t>Правильное произношение и выразительное чтение стихов, чтение наизусть-5ч</w:t>
      </w:r>
    </w:p>
    <w:p w:rsidR="000A64FA" w:rsidRPr="000A64FA" w:rsidRDefault="000A64FA" w:rsidP="000A64FA">
      <w:pPr>
        <w:rPr>
          <w:rStyle w:val="a8"/>
          <w:i w:val="0"/>
        </w:rPr>
      </w:pPr>
      <w:r w:rsidRPr="000A64FA">
        <w:rPr>
          <w:rStyle w:val="a8"/>
          <w:i w:val="0"/>
        </w:rPr>
        <w:t xml:space="preserve"> Как учить наизусть прозу.-4ч</w:t>
      </w:r>
    </w:p>
    <w:p w:rsidR="00E01ADE" w:rsidRPr="000A64FA" w:rsidRDefault="000A64FA" w:rsidP="000A64FA">
      <w:pPr>
        <w:rPr>
          <w:rStyle w:val="a8"/>
          <w:i w:val="0"/>
        </w:rPr>
      </w:pPr>
      <w:r w:rsidRPr="000A64FA">
        <w:rPr>
          <w:rStyle w:val="a8"/>
          <w:i w:val="0"/>
        </w:rPr>
        <w:t xml:space="preserve">Патриотизм в стихах  поэтов  </w:t>
      </w:r>
      <w:proofErr w:type="spellStart"/>
      <w:r w:rsidRPr="000A64FA">
        <w:rPr>
          <w:rStyle w:val="a8"/>
          <w:i w:val="0"/>
        </w:rPr>
        <w:t>хх</w:t>
      </w:r>
      <w:proofErr w:type="spellEnd"/>
      <w:r w:rsidRPr="000A64FA">
        <w:rPr>
          <w:rStyle w:val="a8"/>
          <w:i w:val="0"/>
        </w:rPr>
        <w:t xml:space="preserve"> века</w:t>
      </w:r>
      <w:proofErr w:type="gramStart"/>
      <w:r w:rsidRPr="000A64FA">
        <w:rPr>
          <w:rStyle w:val="a8"/>
          <w:i w:val="0"/>
        </w:rPr>
        <w:t>.(</w:t>
      </w:r>
      <w:proofErr w:type="gramEnd"/>
      <w:r w:rsidRPr="000A64FA">
        <w:rPr>
          <w:rStyle w:val="a8"/>
          <w:i w:val="0"/>
        </w:rPr>
        <w:t>Голос, интонация ,жест)-4ч</w:t>
      </w:r>
    </w:p>
    <w:p w:rsidR="000A64FA" w:rsidRDefault="007F3CEE" w:rsidP="00E01ADE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 </w:t>
      </w:r>
    </w:p>
    <w:p w:rsidR="000A64FA" w:rsidRDefault="000A64FA" w:rsidP="00E01ADE">
      <w:pPr>
        <w:rPr>
          <w:color w:val="0D0D0D" w:themeColor="text1" w:themeTint="F2"/>
        </w:rPr>
      </w:pPr>
    </w:p>
    <w:p w:rsidR="000A64FA" w:rsidRDefault="000A64FA" w:rsidP="00E01ADE">
      <w:pPr>
        <w:rPr>
          <w:color w:val="0D0D0D" w:themeColor="text1" w:themeTint="F2"/>
        </w:rPr>
      </w:pPr>
    </w:p>
    <w:p w:rsidR="000A64FA" w:rsidRDefault="000A64FA" w:rsidP="00E01ADE">
      <w:pPr>
        <w:rPr>
          <w:color w:val="0D0D0D" w:themeColor="text1" w:themeTint="F2"/>
        </w:rPr>
      </w:pPr>
    </w:p>
    <w:p w:rsidR="000A64FA" w:rsidRDefault="000A64FA" w:rsidP="00E01ADE">
      <w:pPr>
        <w:rPr>
          <w:color w:val="0D0D0D" w:themeColor="text1" w:themeTint="F2"/>
        </w:rPr>
      </w:pPr>
    </w:p>
    <w:p w:rsidR="000A64FA" w:rsidRDefault="000A64FA" w:rsidP="00E01ADE">
      <w:pPr>
        <w:rPr>
          <w:color w:val="0D0D0D" w:themeColor="text1" w:themeTint="F2"/>
        </w:rPr>
      </w:pPr>
    </w:p>
    <w:p w:rsidR="007F3CEE" w:rsidRPr="007654A5" w:rsidRDefault="00926CDF" w:rsidP="00E01ADE">
      <w:pPr>
        <w:rPr>
          <w:color w:val="0D0D0D" w:themeColor="text1" w:themeTint="F2"/>
        </w:rPr>
      </w:pPr>
      <w:r>
        <w:rPr>
          <w:color w:val="0D0D0D" w:themeColor="text1" w:themeTint="F2"/>
        </w:rPr>
        <w:t>Тематическое планирование</w:t>
      </w:r>
    </w:p>
    <w:p w:rsidR="007F3CEE" w:rsidRPr="007654A5" w:rsidRDefault="007F3CEE" w:rsidP="00E01ADE">
      <w:pPr>
        <w:ind w:left="360"/>
        <w:rPr>
          <w:color w:val="002060"/>
        </w:rPr>
      </w:pPr>
    </w:p>
    <w:tbl>
      <w:tblPr>
        <w:tblStyle w:val="a3"/>
        <w:tblW w:w="8403" w:type="dxa"/>
        <w:tblLook w:val="01E0"/>
      </w:tblPr>
      <w:tblGrid>
        <w:gridCol w:w="4548"/>
        <w:gridCol w:w="1744"/>
        <w:gridCol w:w="2111"/>
      </w:tblGrid>
      <w:tr w:rsidR="007F3CEE" w:rsidRPr="007654A5" w:rsidTr="00AF5AA6">
        <w:trPr>
          <w:trHeight w:val="900"/>
        </w:trPr>
        <w:tc>
          <w:tcPr>
            <w:tcW w:w="2708" w:type="dxa"/>
          </w:tcPr>
          <w:p w:rsidR="00BB70B0" w:rsidRPr="007654A5" w:rsidRDefault="007F3CEE" w:rsidP="00E01ADE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Теоретическая часть</w:t>
            </w:r>
            <w:r w:rsidR="00BB70B0" w:rsidRPr="007654A5">
              <w:rPr>
                <w:color w:val="0D0D0D" w:themeColor="text1" w:themeTint="F2"/>
              </w:rPr>
              <w:t>,</w:t>
            </w:r>
          </w:p>
          <w:p w:rsidR="007F3CEE" w:rsidRPr="007654A5" w:rsidRDefault="00BB70B0" w:rsidP="00E01ADE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количество часов</w:t>
            </w:r>
          </w:p>
        </w:tc>
        <w:tc>
          <w:tcPr>
            <w:tcW w:w="2630" w:type="dxa"/>
          </w:tcPr>
          <w:p w:rsidR="007F3CEE" w:rsidRPr="007654A5" w:rsidRDefault="007F3CEE" w:rsidP="00E01ADE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Мероприятия</w:t>
            </w:r>
            <w:r w:rsidR="006A4C8B" w:rsidRPr="007654A5">
              <w:rPr>
                <w:color w:val="0D0D0D" w:themeColor="text1" w:themeTint="F2"/>
              </w:rPr>
              <w:t>,</w:t>
            </w:r>
          </w:p>
          <w:p w:rsidR="006A4C8B" w:rsidRPr="007654A5" w:rsidRDefault="006A4C8B" w:rsidP="00E01ADE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количество часов</w:t>
            </w:r>
          </w:p>
        </w:tc>
        <w:tc>
          <w:tcPr>
            <w:tcW w:w="3065" w:type="dxa"/>
          </w:tcPr>
          <w:p w:rsidR="007F3CEE" w:rsidRPr="007654A5" w:rsidRDefault="007F3CEE" w:rsidP="00E01ADE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Результативность</w:t>
            </w:r>
          </w:p>
          <w:p w:rsidR="007F3CEE" w:rsidRPr="007654A5" w:rsidRDefault="007F3CEE" w:rsidP="00E01ADE">
            <w:pPr>
              <w:rPr>
                <w:color w:val="002060"/>
              </w:rPr>
            </w:pPr>
            <w:r w:rsidRPr="007654A5">
              <w:rPr>
                <w:color w:val="0D0D0D" w:themeColor="text1" w:themeTint="F2"/>
              </w:rPr>
              <w:t>(выход на общешкольный уровень, районный, краевой и т.д.)</w:t>
            </w:r>
          </w:p>
        </w:tc>
      </w:tr>
      <w:tr w:rsidR="007F3CEE" w:rsidRPr="007654A5" w:rsidTr="00AF5AA6">
        <w:trPr>
          <w:trHeight w:val="597"/>
        </w:trPr>
        <w:tc>
          <w:tcPr>
            <w:tcW w:w="2708" w:type="dxa"/>
          </w:tcPr>
          <w:p w:rsidR="007F3CEE" w:rsidRPr="007654A5" w:rsidRDefault="001A4632" w:rsidP="00E01ADE">
            <w:pPr>
              <w:pStyle w:val="1"/>
              <w:shd w:val="clear" w:color="auto" w:fill="FFFFFF"/>
              <w:spacing w:before="0" w:beforeAutospacing="0" w:after="255" w:afterAutospacing="0"/>
              <w:ind w:right="255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7654A5">
              <w:rPr>
                <w:b w:val="0"/>
                <w:color w:val="0D0D0D" w:themeColor="text1" w:themeTint="F2"/>
                <w:sz w:val="24"/>
                <w:szCs w:val="24"/>
              </w:rPr>
              <w:t xml:space="preserve">Правильная речь и значение </w:t>
            </w:r>
            <w:proofErr w:type="gramStart"/>
            <w:r w:rsidRPr="007654A5">
              <w:rPr>
                <w:b w:val="0"/>
                <w:color w:val="0D0D0D" w:themeColor="text1" w:themeTint="F2"/>
                <w:sz w:val="24"/>
                <w:szCs w:val="24"/>
              </w:rPr>
              <w:t>худо</w:t>
            </w:r>
            <w:r w:rsidR="005973D3" w:rsidRPr="007654A5">
              <w:rPr>
                <w:b w:val="0"/>
                <w:color w:val="0D0D0D" w:themeColor="text1" w:themeTint="F2"/>
                <w:sz w:val="24"/>
                <w:szCs w:val="24"/>
              </w:rPr>
              <w:t>жественного</w:t>
            </w:r>
            <w:proofErr w:type="gramEnd"/>
            <w:r w:rsidR="005973D3" w:rsidRPr="007654A5">
              <w:rPr>
                <w:b w:val="0"/>
                <w:color w:val="0D0D0D" w:themeColor="text1" w:themeTint="F2"/>
                <w:sz w:val="24"/>
                <w:szCs w:val="24"/>
              </w:rPr>
              <w:t xml:space="preserve"> слова-4ч</w:t>
            </w:r>
          </w:p>
        </w:tc>
        <w:tc>
          <w:tcPr>
            <w:tcW w:w="2630" w:type="dxa"/>
          </w:tcPr>
          <w:p w:rsidR="007F3CEE" w:rsidRPr="0012221F" w:rsidRDefault="007F3CEE" w:rsidP="00E01ADE">
            <w:pPr>
              <w:rPr>
                <w:color w:val="0D0D0D" w:themeColor="text1" w:themeTint="F2"/>
              </w:rPr>
            </w:pPr>
            <w:r w:rsidRPr="0012221F">
              <w:rPr>
                <w:color w:val="002060"/>
              </w:rPr>
              <w:t xml:space="preserve"> </w:t>
            </w:r>
          </w:p>
          <w:p w:rsidR="00AA4CC0" w:rsidRPr="0012221F" w:rsidRDefault="00AA4CC0" w:rsidP="00E01ADE">
            <w:pPr>
              <w:rPr>
                <w:color w:val="0D0D0D" w:themeColor="text1" w:themeTint="F2"/>
              </w:rPr>
            </w:pPr>
            <w:r w:rsidRPr="0012221F">
              <w:rPr>
                <w:color w:val="0D0D0D" w:themeColor="text1" w:themeTint="F2"/>
              </w:rPr>
              <w:t>К году  литературы</w:t>
            </w:r>
          </w:p>
          <w:p w:rsidR="007F3CEE" w:rsidRPr="0012221F" w:rsidRDefault="00AA4CC0" w:rsidP="00E01ADE">
            <w:pPr>
              <w:rPr>
                <w:color w:val="0D0D0D" w:themeColor="text1" w:themeTint="F2"/>
              </w:rPr>
            </w:pPr>
            <w:r w:rsidRPr="0012221F">
              <w:rPr>
                <w:color w:val="0D0D0D" w:themeColor="text1" w:themeTint="F2"/>
              </w:rPr>
              <w:t>Стихи С.  Есенина</w:t>
            </w:r>
            <w:r w:rsidR="00201482" w:rsidRPr="0012221F">
              <w:rPr>
                <w:color w:val="0D0D0D" w:themeColor="text1" w:themeTint="F2"/>
              </w:rPr>
              <w:t>-1ч</w:t>
            </w:r>
          </w:p>
        </w:tc>
        <w:tc>
          <w:tcPr>
            <w:tcW w:w="3065" w:type="dxa"/>
          </w:tcPr>
          <w:p w:rsidR="007F3CEE" w:rsidRPr="007654A5" w:rsidRDefault="007F3CEE" w:rsidP="00E01ADE">
            <w:pPr>
              <w:rPr>
                <w:color w:val="0D0D0D" w:themeColor="text1" w:themeTint="F2"/>
              </w:rPr>
            </w:pPr>
            <w:r w:rsidRPr="007654A5">
              <w:rPr>
                <w:color w:val="002060"/>
              </w:rPr>
              <w:t xml:space="preserve"> </w:t>
            </w:r>
            <w:r w:rsidRPr="007654A5">
              <w:rPr>
                <w:color w:val="0D0D0D" w:themeColor="text1" w:themeTint="F2"/>
              </w:rPr>
              <w:t xml:space="preserve">Краевой, районный, общешкольный  уровень, </w:t>
            </w:r>
          </w:p>
        </w:tc>
      </w:tr>
      <w:tr w:rsidR="007F3CEE" w:rsidRPr="007654A5" w:rsidTr="00AF5AA6">
        <w:trPr>
          <w:trHeight w:val="749"/>
        </w:trPr>
        <w:tc>
          <w:tcPr>
            <w:tcW w:w="2708" w:type="dxa"/>
          </w:tcPr>
          <w:p w:rsidR="007F3CEE" w:rsidRPr="007654A5" w:rsidRDefault="007F3CEE" w:rsidP="00E01ADE">
            <w:pPr>
              <w:rPr>
                <w:color w:val="0D0D0D" w:themeColor="text1" w:themeTint="F2"/>
              </w:rPr>
            </w:pPr>
          </w:p>
          <w:p w:rsidR="007F3CEE" w:rsidRPr="007654A5" w:rsidRDefault="000129A8" w:rsidP="00E01ADE">
            <w:pPr>
              <w:rPr>
                <w:color w:val="002060"/>
              </w:rPr>
            </w:pPr>
            <w:r w:rsidRPr="007654A5">
              <w:rPr>
                <w:color w:val="0D0D0D" w:themeColor="text1" w:themeTint="F2"/>
              </w:rPr>
              <w:t>Почему важно знать лексического значения слова?</w:t>
            </w:r>
            <w:r w:rsidR="00BC312F" w:rsidRPr="007654A5">
              <w:rPr>
                <w:color w:val="0D0D0D" w:themeColor="text1" w:themeTint="F2"/>
              </w:rPr>
              <w:t xml:space="preserve"> Какое значение имеют средства художественной изобразительности?-4ч</w:t>
            </w:r>
          </w:p>
        </w:tc>
        <w:tc>
          <w:tcPr>
            <w:tcW w:w="2630" w:type="dxa"/>
          </w:tcPr>
          <w:p w:rsidR="007F3CEE" w:rsidRPr="0012221F" w:rsidRDefault="007F3CEE" w:rsidP="00E01ADE">
            <w:pPr>
              <w:rPr>
                <w:color w:val="0D0D0D" w:themeColor="text1" w:themeTint="F2"/>
              </w:rPr>
            </w:pPr>
          </w:p>
          <w:p w:rsidR="007F3CEE" w:rsidRPr="0012221F" w:rsidRDefault="007F3CEE" w:rsidP="00E01ADE">
            <w:pPr>
              <w:rPr>
                <w:color w:val="002060"/>
              </w:rPr>
            </w:pPr>
          </w:p>
          <w:p w:rsidR="007F3CEE" w:rsidRPr="0012221F" w:rsidRDefault="00006BE7" w:rsidP="00E01ADE">
            <w:pPr>
              <w:rPr>
                <w:color w:val="002060"/>
              </w:rPr>
            </w:pPr>
            <w:proofErr w:type="gramStart"/>
            <w:r w:rsidRPr="0012221F">
              <w:rPr>
                <w:color w:val="0D0D0D" w:themeColor="text1" w:themeTint="F2"/>
              </w:rPr>
              <w:t>К</w:t>
            </w:r>
            <w:proofErr w:type="gramEnd"/>
            <w:r w:rsidRPr="0012221F">
              <w:rPr>
                <w:color w:val="0D0D0D" w:themeColor="text1" w:themeTint="F2"/>
              </w:rPr>
              <w:t xml:space="preserve"> дню учителя «Поэты серебряного века»</w:t>
            </w:r>
            <w:r w:rsidR="00B67DF3" w:rsidRPr="0012221F">
              <w:rPr>
                <w:color w:val="0D0D0D" w:themeColor="text1" w:themeTint="F2"/>
              </w:rPr>
              <w:t>-1ч</w:t>
            </w:r>
          </w:p>
        </w:tc>
        <w:tc>
          <w:tcPr>
            <w:tcW w:w="3065" w:type="dxa"/>
          </w:tcPr>
          <w:p w:rsidR="007F3CEE" w:rsidRPr="007654A5" w:rsidRDefault="007F3CEE" w:rsidP="00E01ADE">
            <w:pPr>
              <w:rPr>
                <w:color w:val="002060"/>
              </w:rPr>
            </w:pPr>
            <w:r w:rsidRPr="007654A5">
              <w:rPr>
                <w:color w:val="0D0D0D" w:themeColor="text1" w:themeTint="F2"/>
              </w:rPr>
              <w:t xml:space="preserve">Районный, </w:t>
            </w:r>
          </w:p>
        </w:tc>
      </w:tr>
      <w:tr w:rsidR="007F3CEE" w:rsidRPr="007654A5" w:rsidTr="00AF5AA6">
        <w:trPr>
          <w:trHeight w:val="602"/>
        </w:trPr>
        <w:tc>
          <w:tcPr>
            <w:tcW w:w="2708" w:type="dxa"/>
          </w:tcPr>
          <w:p w:rsidR="007F3CEE" w:rsidRPr="007654A5" w:rsidRDefault="006E7C5A" w:rsidP="00E01ADE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Правильное чтение прозы</w:t>
            </w:r>
            <w:r w:rsidR="00D443A7" w:rsidRPr="007654A5">
              <w:rPr>
                <w:color w:val="0D0D0D" w:themeColor="text1" w:themeTint="F2"/>
              </w:rPr>
              <w:t xml:space="preserve">. </w:t>
            </w:r>
            <w:r w:rsidR="00200BD3" w:rsidRPr="007654A5">
              <w:rPr>
                <w:color w:val="0D0D0D" w:themeColor="text1" w:themeTint="F2"/>
              </w:rPr>
              <w:t>Логическое ударение-5</w:t>
            </w:r>
            <w:r w:rsidR="00D443A7" w:rsidRPr="007654A5">
              <w:rPr>
                <w:color w:val="0D0D0D" w:themeColor="text1" w:themeTint="F2"/>
              </w:rPr>
              <w:t>ч</w:t>
            </w:r>
          </w:p>
        </w:tc>
        <w:tc>
          <w:tcPr>
            <w:tcW w:w="2630" w:type="dxa"/>
          </w:tcPr>
          <w:p w:rsidR="007F3CEE" w:rsidRPr="0012221F" w:rsidRDefault="00B84A00" w:rsidP="00E01ADE">
            <w:pPr>
              <w:rPr>
                <w:color w:val="0D0D0D" w:themeColor="text1" w:themeTint="F2"/>
              </w:rPr>
            </w:pPr>
            <w:r w:rsidRPr="0012221F">
              <w:rPr>
                <w:color w:val="0D0D0D" w:themeColor="text1" w:themeTint="F2"/>
              </w:rPr>
              <w:t>Живая классика. Чтение прозы  к юбилею Б. Железнякова</w:t>
            </w:r>
            <w:r w:rsidR="00E01ADE" w:rsidRPr="0012221F">
              <w:rPr>
                <w:color w:val="0D0D0D" w:themeColor="text1" w:themeTint="F2"/>
              </w:rPr>
              <w:t>-</w:t>
            </w:r>
            <w:r w:rsidR="00D443A7" w:rsidRPr="0012221F">
              <w:rPr>
                <w:color w:val="0D0D0D" w:themeColor="text1" w:themeTint="F2"/>
              </w:rPr>
              <w:t>1ч</w:t>
            </w:r>
          </w:p>
        </w:tc>
        <w:tc>
          <w:tcPr>
            <w:tcW w:w="3065" w:type="dxa"/>
          </w:tcPr>
          <w:p w:rsidR="007F3CEE" w:rsidRPr="007654A5" w:rsidRDefault="007F3CEE" w:rsidP="0073467B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 xml:space="preserve">Школьный </w:t>
            </w:r>
            <w:r w:rsidR="0073467B">
              <w:rPr>
                <w:color w:val="0D0D0D" w:themeColor="text1" w:themeTint="F2"/>
              </w:rPr>
              <w:t>краево</w:t>
            </w:r>
            <w:proofErr w:type="gramStart"/>
            <w:r w:rsidR="0073467B">
              <w:rPr>
                <w:color w:val="0D0D0D" w:themeColor="text1" w:themeTint="F2"/>
              </w:rPr>
              <w:t>й</w:t>
            </w:r>
            <w:r w:rsidR="005B51AD" w:rsidRPr="007654A5">
              <w:rPr>
                <w:color w:val="0D0D0D" w:themeColor="text1" w:themeTint="F2"/>
              </w:rPr>
              <w:t>-</w:t>
            </w:r>
            <w:proofErr w:type="gramEnd"/>
            <w:r w:rsidR="005B51AD" w:rsidRPr="007654A5">
              <w:rPr>
                <w:color w:val="0D0D0D" w:themeColor="text1" w:themeTint="F2"/>
              </w:rPr>
              <w:t>«Живая классика»</w:t>
            </w:r>
          </w:p>
        </w:tc>
      </w:tr>
      <w:tr w:rsidR="007F3CEE" w:rsidRPr="007654A5" w:rsidTr="00AF5AA6">
        <w:trPr>
          <w:trHeight w:val="749"/>
        </w:trPr>
        <w:tc>
          <w:tcPr>
            <w:tcW w:w="2708" w:type="dxa"/>
          </w:tcPr>
          <w:p w:rsidR="007F3CEE" w:rsidRPr="007654A5" w:rsidRDefault="00B67DF3" w:rsidP="00E01ADE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Правильное произношение и выразительное чтение стихов, чтение наизусть</w:t>
            </w:r>
            <w:r w:rsidR="00200BD3" w:rsidRPr="007654A5">
              <w:rPr>
                <w:color w:val="0D0D0D" w:themeColor="text1" w:themeTint="F2"/>
              </w:rPr>
              <w:t>-5</w:t>
            </w:r>
            <w:r w:rsidR="00B84A00" w:rsidRPr="007654A5">
              <w:rPr>
                <w:color w:val="0D0D0D" w:themeColor="text1" w:themeTint="F2"/>
              </w:rPr>
              <w:t>ч</w:t>
            </w:r>
          </w:p>
        </w:tc>
        <w:tc>
          <w:tcPr>
            <w:tcW w:w="2630" w:type="dxa"/>
          </w:tcPr>
          <w:p w:rsidR="007F3CEE" w:rsidRPr="0012221F" w:rsidRDefault="005B51AD" w:rsidP="00E01ADE">
            <w:pPr>
              <w:rPr>
                <w:color w:val="002060"/>
              </w:rPr>
            </w:pPr>
            <w:r w:rsidRPr="0012221F">
              <w:rPr>
                <w:color w:val="0D0D0D" w:themeColor="text1" w:themeTint="F2"/>
              </w:rPr>
              <w:t>К юбилею К.Симонова Конкурс стихов</w:t>
            </w:r>
            <w:r w:rsidR="00D443A7" w:rsidRPr="0012221F">
              <w:rPr>
                <w:color w:val="0D0D0D" w:themeColor="text1" w:themeTint="F2"/>
              </w:rPr>
              <w:t>-1ч</w:t>
            </w:r>
          </w:p>
        </w:tc>
        <w:tc>
          <w:tcPr>
            <w:tcW w:w="3065" w:type="dxa"/>
          </w:tcPr>
          <w:p w:rsidR="00B84A00" w:rsidRDefault="0073467B" w:rsidP="00E01AD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Школьный,</w:t>
            </w:r>
          </w:p>
          <w:p w:rsidR="0073467B" w:rsidRDefault="0073467B" w:rsidP="00E01AD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краевой</w:t>
            </w:r>
          </w:p>
          <w:p w:rsidR="0073467B" w:rsidRPr="007654A5" w:rsidRDefault="0073467B" w:rsidP="00E01ADE">
            <w:pPr>
              <w:rPr>
                <w:color w:val="0D0D0D" w:themeColor="text1" w:themeTint="F2"/>
              </w:rPr>
            </w:pP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</w:p>
        </w:tc>
      </w:tr>
      <w:tr w:rsidR="007F3CEE" w:rsidRPr="007654A5" w:rsidTr="00AF5AA6">
        <w:trPr>
          <w:trHeight w:val="4440"/>
        </w:trPr>
        <w:tc>
          <w:tcPr>
            <w:tcW w:w="2708" w:type="dxa"/>
          </w:tcPr>
          <w:p w:rsidR="007F3CEE" w:rsidRPr="007654A5" w:rsidRDefault="007F3CEE" w:rsidP="00E01ADE">
            <w:pPr>
              <w:rPr>
                <w:color w:val="002060"/>
              </w:rPr>
            </w:pPr>
          </w:p>
          <w:p w:rsidR="007F3CEE" w:rsidRPr="007654A5" w:rsidRDefault="007F3CEE" w:rsidP="00E01ADE">
            <w:pPr>
              <w:rPr>
                <w:color w:val="002060"/>
              </w:rPr>
            </w:pP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  <w:r w:rsidRPr="007654A5">
              <w:rPr>
                <w:color w:val="002060"/>
              </w:rPr>
              <w:t xml:space="preserve"> </w:t>
            </w:r>
            <w:r w:rsidR="00F5425B" w:rsidRPr="007654A5">
              <w:rPr>
                <w:color w:val="0D0D0D" w:themeColor="text1" w:themeTint="F2"/>
              </w:rPr>
              <w:t>Как учить наизусть прозу.-4ч</w:t>
            </w:r>
          </w:p>
          <w:p w:rsidR="00593148" w:rsidRPr="007654A5" w:rsidRDefault="00593148" w:rsidP="00E01ADE">
            <w:pPr>
              <w:rPr>
                <w:color w:val="0D0D0D" w:themeColor="text1" w:themeTint="F2"/>
              </w:rPr>
            </w:pPr>
          </w:p>
          <w:p w:rsidR="00593148" w:rsidRPr="007654A5" w:rsidRDefault="00593148" w:rsidP="00E01ADE">
            <w:pPr>
              <w:rPr>
                <w:color w:val="0D0D0D" w:themeColor="text1" w:themeTint="F2"/>
              </w:rPr>
            </w:pPr>
          </w:p>
          <w:p w:rsidR="00593148" w:rsidRPr="007654A5" w:rsidRDefault="00593148" w:rsidP="00E01ADE">
            <w:pPr>
              <w:rPr>
                <w:color w:val="0D0D0D" w:themeColor="text1" w:themeTint="F2"/>
              </w:rPr>
            </w:pPr>
          </w:p>
          <w:p w:rsidR="00593148" w:rsidRPr="007654A5" w:rsidRDefault="00593148" w:rsidP="00E01ADE">
            <w:pPr>
              <w:rPr>
                <w:color w:val="0D0D0D" w:themeColor="text1" w:themeTint="F2"/>
              </w:rPr>
            </w:pPr>
          </w:p>
          <w:p w:rsidR="00593148" w:rsidRPr="007654A5" w:rsidRDefault="00593148" w:rsidP="00E01ADE">
            <w:pPr>
              <w:rPr>
                <w:color w:val="0D0D0D" w:themeColor="text1" w:themeTint="F2"/>
              </w:rPr>
            </w:pPr>
          </w:p>
          <w:p w:rsidR="00593148" w:rsidRPr="007654A5" w:rsidRDefault="00593148" w:rsidP="00E01ADE">
            <w:pPr>
              <w:rPr>
                <w:color w:val="0D0D0D" w:themeColor="text1" w:themeTint="F2"/>
              </w:rPr>
            </w:pPr>
          </w:p>
          <w:p w:rsidR="00593148" w:rsidRPr="007654A5" w:rsidRDefault="00593148" w:rsidP="00E01ADE">
            <w:pPr>
              <w:rPr>
                <w:color w:val="0D0D0D" w:themeColor="text1" w:themeTint="F2"/>
              </w:rPr>
            </w:pPr>
          </w:p>
          <w:p w:rsidR="00593148" w:rsidRPr="007654A5" w:rsidRDefault="00593148" w:rsidP="00E01ADE">
            <w:pPr>
              <w:rPr>
                <w:color w:val="0D0D0D" w:themeColor="text1" w:themeTint="F2"/>
              </w:rPr>
            </w:pPr>
          </w:p>
          <w:p w:rsidR="00593148" w:rsidRPr="007654A5" w:rsidRDefault="00593148" w:rsidP="00E01ADE">
            <w:pPr>
              <w:rPr>
                <w:color w:val="0D0D0D" w:themeColor="text1" w:themeTint="F2"/>
              </w:rPr>
            </w:pPr>
          </w:p>
          <w:p w:rsidR="00593148" w:rsidRPr="007654A5" w:rsidRDefault="00593148" w:rsidP="00E01ADE">
            <w:pPr>
              <w:rPr>
                <w:color w:val="0D0D0D" w:themeColor="text1" w:themeTint="F2"/>
              </w:rPr>
            </w:pPr>
          </w:p>
          <w:p w:rsidR="00593148" w:rsidRPr="007654A5" w:rsidRDefault="00593148" w:rsidP="00E01ADE">
            <w:pPr>
              <w:rPr>
                <w:color w:val="0D0D0D" w:themeColor="text1" w:themeTint="F2"/>
              </w:rPr>
            </w:pPr>
          </w:p>
          <w:p w:rsidR="00593148" w:rsidRPr="007654A5" w:rsidRDefault="00593148" w:rsidP="00E01ADE">
            <w:pPr>
              <w:rPr>
                <w:color w:val="0D0D0D" w:themeColor="text1" w:themeTint="F2"/>
              </w:rPr>
            </w:pPr>
          </w:p>
          <w:p w:rsidR="00593148" w:rsidRPr="007654A5" w:rsidRDefault="00593148" w:rsidP="00E01ADE">
            <w:pPr>
              <w:rPr>
                <w:color w:val="0D0D0D" w:themeColor="text1" w:themeTint="F2"/>
              </w:rPr>
            </w:pPr>
          </w:p>
          <w:p w:rsidR="00593148" w:rsidRPr="007654A5" w:rsidRDefault="00593148" w:rsidP="00E01ADE">
            <w:pPr>
              <w:rPr>
                <w:color w:val="0D0D0D" w:themeColor="text1" w:themeTint="F2"/>
              </w:rPr>
            </w:pPr>
          </w:p>
          <w:p w:rsidR="00593148" w:rsidRPr="007654A5" w:rsidRDefault="00593148" w:rsidP="00E01ADE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 xml:space="preserve">Патриотизм в стихах  поэтов  </w:t>
            </w:r>
            <w:proofErr w:type="spellStart"/>
            <w:r w:rsidRPr="007654A5">
              <w:rPr>
                <w:color w:val="0D0D0D" w:themeColor="text1" w:themeTint="F2"/>
              </w:rPr>
              <w:t>хх</w:t>
            </w:r>
            <w:proofErr w:type="spellEnd"/>
            <w:r w:rsidRPr="007654A5">
              <w:rPr>
                <w:color w:val="0D0D0D" w:themeColor="text1" w:themeTint="F2"/>
              </w:rPr>
              <w:t xml:space="preserve"> века</w:t>
            </w:r>
            <w:proofErr w:type="gramStart"/>
            <w:r w:rsidR="00675584" w:rsidRPr="007654A5">
              <w:rPr>
                <w:color w:val="0D0D0D" w:themeColor="text1" w:themeTint="F2"/>
              </w:rPr>
              <w:t>.(</w:t>
            </w:r>
            <w:proofErr w:type="gramEnd"/>
            <w:r w:rsidR="00675584" w:rsidRPr="007654A5">
              <w:rPr>
                <w:color w:val="0D0D0D" w:themeColor="text1" w:themeTint="F2"/>
              </w:rPr>
              <w:t>Голос, интонация ,жест)-4ч</w:t>
            </w:r>
          </w:p>
        </w:tc>
        <w:tc>
          <w:tcPr>
            <w:tcW w:w="2630" w:type="dxa"/>
          </w:tcPr>
          <w:p w:rsidR="007F3CEE" w:rsidRPr="0012221F" w:rsidRDefault="007F3CEE" w:rsidP="00E01ADE">
            <w:pPr>
              <w:rPr>
                <w:color w:val="002060"/>
              </w:rPr>
            </w:pPr>
          </w:p>
          <w:p w:rsidR="007F3CEE" w:rsidRPr="0012221F" w:rsidRDefault="007F3CEE" w:rsidP="00E01ADE">
            <w:pPr>
              <w:rPr>
                <w:color w:val="0D0D0D" w:themeColor="text1" w:themeTint="F2"/>
              </w:rPr>
            </w:pPr>
          </w:p>
          <w:p w:rsidR="00F5425B" w:rsidRPr="0012221F" w:rsidRDefault="00F5425B" w:rsidP="00E01ADE">
            <w:pPr>
              <w:rPr>
                <w:color w:val="0D0D0D" w:themeColor="text1" w:themeTint="F2"/>
              </w:rPr>
            </w:pPr>
            <w:r w:rsidRPr="0012221F">
              <w:rPr>
                <w:color w:val="0D0D0D" w:themeColor="text1" w:themeTint="F2"/>
              </w:rPr>
              <w:t>Классики с любовью</w:t>
            </w:r>
          </w:p>
          <w:p w:rsidR="00F5425B" w:rsidRPr="0012221F" w:rsidRDefault="00F5425B" w:rsidP="00E01ADE">
            <w:pPr>
              <w:rPr>
                <w:color w:val="0D0D0D" w:themeColor="text1" w:themeTint="F2"/>
              </w:rPr>
            </w:pPr>
            <w:r w:rsidRPr="0012221F">
              <w:rPr>
                <w:color w:val="0D0D0D" w:themeColor="text1" w:themeTint="F2"/>
              </w:rPr>
              <w:t>К матерям поэзия,</w:t>
            </w:r>
          </w:p>
          <w:p w:rsidR="007F3CEE" w:rsidRPr="0012221F" w:rsidRDefault="00F5425B" w:rsidP="00E01ADE">
            <w:pPr>
              <w:rPr>
                <w:color w:val="0D0D0D" w:themeColor="text1" w:themeTint="F2"/>
              </w:rPr>
            </w:pPr>
            <w:r w:rsidRPr="0012221F">
              <w:rPr>
                <w:color w:val="0D0D0D" w:themeColor="text1" w:themeTint="F2"/>
              </w:rPr>
              <w:t>проза-конкурс-1ч</w:t>
            </w:r>
          </w:p>
          <w:p w:rsidR="002601C2" w:rsidRPr="0012221F" w:rsidRDefault="002601C2" w:rsidP="00E01ADE">
            <w:pPr>
              <w:rPr>
                <w:color w:val="0D0D0D" w:themeColor="text1" w:themeTint="F2"/>
              </w:rPr>
            </w:pPr>
          </w:p>
          <w:p w:rsidR="007F3CEE" w:rsidRPr="0012221F" w:rsidRDefault="002601C2" w:rsidP="00E01ADE">
            <w:pPr>
              <w:rPr>
                <w:color w:val="0D0D0D" w:themeColor="text1" w:themeTint="F2"/>
              </w:rPr>
            </w:pPr>
            <w:r w:rsidRPr="0012221F">
              <w:rPr>
                <w:color w:val="0D0D0D" w:themeColor="text1" w:themeTint="F2"/>
              </w:rPr>
              <w:t>Мои сверстники в ВОВ-2</w:t>
            </w:r>
          </w:p>
          <w:p w:rsidR="00593148" w:rsidRPr="0012221F" w:rsidRDefault="00593148" w:rsidP="00E01ADE">
            <w:pPr>
              <w:rPr>
                <w:color w:val="0D0D0D" w:themeColor="text1" w:themeTint="F2"/>
              </w:rPr>
            </w:pPr>
          </w:p>
          <w:p w:rsidR="00593148" w:rsidRPr="0012221F" w:rsidRDefault="00593148" w:rsidP="00E01ADE">
            <w:pPr>
              <w:rPr>
                <w:color w:val="0D0D0D" w:themeColor="text1" w:themeTint="F2"/>
              </w:rPr>
            </w:pPr>
          </w:p>
          <w:p w:rsidR="00593148" w:rsidRPr="0012221F" w:rsidRDefault="00593148" w:rsidP="00E01ADE">
            <w:pPr>
              <w:rPr>
                <w:color w:val="0D0D0D" w:themeColor="text1" w:themeTint="F2"/>
              </w:rPr>
            </w:pPr>
            <w:r w:rsidRPr="0012221F">
              <w:rPr>
                <w:color w:val="0D0D0D" w:themeColor="text1" w:themeTint="F2"/>
              </w:rPr>
              <w:t>К юбилею,</w:t>
            </w:r>
          </w:p>
          <w:p w:rsidR="00593148" w:rsidRPr="0012221F" w:rsidRDefault="00593148" w:rsidP="00E01ADE">
            <w:pPr>
              <w:rPr>
                <w:color w:val="0D0D0D" w:themeColor="text1" w:themeTint="F2"/>
              </w:rPr>
            </w:pPr>
            <w:r w:rsidRPr="0012221F">
              <w:rPr>
                <w:color w:val="0D0D0D" w:themeColor="text1" w:themeTint="F2"/>
              </w:rPr>
              <w:t>А.Т. Твардовского</w:t>
            </w:r>
          </w:p>
          <w:p w:rsidR="00593148" w:rsidRPr="0012221F" w:rsidRDefault="00593148" w:rsidP="00E01ADE">
            <w:pPr>
              <w:rPr>
                <w:color w:val="0D0D0D" w:themeColor="text1" w:themeTint="F2"/>
              </w:rPr>
            </w:pPr>
            <w:r w:rsidRPr="0012221F">
              <w:rPr>
                <w:color w:val="0D0D0D" w:themeColor="text1" w:themeTint="F2"/>
              </w:rPr>
              <w:t>Конкурс стихов-1ч</w:t>
            </w:r>
          </w:p>
        </w:tc>
        <w:tc>
          <w:tcPr>
            <w:tcW w:w="3065" w:type="dxa"/>
          </w:tcPr>
          <w:p w:rsidR="007F3CEE" w:rsidRPr="007654A5" w:rsidRDefault="007F3CEE" w:rsidP="00E01ADE">
            <w:pPr>
              <w:jc w:val="center"/>
              <w:rPr>
                <w:color w:val="002060"/>
              </w:rPr>
            </w:pPr>
          </w:p>
          <w:p w:rsidR="007F3CEE" w:rsidRPr="007654A5" w:rsidRDefault="007F3CEE" w:rsidP="00E01ADE">
            <w:pPr>
              <w:rPr>
                <w:color w:val="002060"/>
              </w:rPr>
            </w:pPr>
          </w:p>
          <w:p w:rsidR="007F3CEE" w:rsidRPr="007654A5" w:rsidRDefault="007F3CEE" w:rsidP="00E01ADE">
            <w:pPr>
              <w:rPr>
                <w:color w:val="002060"/>
              </w:rPr>
            </w:pP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 xml:space="preserve">Общешкольный- </w:t>
            </w: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 xml:space="preserve">Районный- </w:t>
            </w: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</w:p>
          <w:p w:rsidR="007F3CEE" w:rsidRPr="007654A5" w:rsidRDefault="007F3CEE" w:rsidP="00E01ADE">
            <w:pPr>
              <w:rPr>
                <w:color w:val="0D0D0D" w:themeColor="text1" w:themeTint="F2"/>
              </w:rPr>
            </w:pPr>
          </w:p>
          <w:p w:rsidR="007F3CEE" w:rsidRPr="007654A5" w:rsidRDefault="007F3CEE" w:rsidP="00E01ADE">
            <w:pPr>
              <w:rPr>
                <w:color w:val="002060"/>
              </w:rPr>
            </w:pPr>
          </w:p>
        </w:tc>
      </w:tr>
    </w:tbl>
    <w:p w:rsidR="00F71BC2" w:rsidRPr="007654A5" w:rsidRDefault="00364443" w:rsidP="00C81288">
      <w:pPr>
        <w:rPr>
          <w:color w:val="0D0D0D" w:themeColor="text1" w:themeTint="F2"/>
        </w:rPr>
      </w:pPr>
      <w:r w:rsidRPr="007654A5">
        <w:rPr>
          <w:color w:val="0D0D0D" w:themeColor="text1" w:themeTint="F2"/>
        </w:rPr>
        <w:t>Всего</w:t>
      </w:r>
      <w:r w:rsidR="00F71BC2" w:rsidRPr="007654A5">
        <w:rPr>
          <w:color w:val="0D0D0D" w:themeColor="text1" w:themeTint="F2"/>
        </w:rPr>
        <w:t>:34ч</w:t>
      </w:r>
    </w:p>
    <w:p w:rsidR="0012221F" w:rsidRDefault="0012221F" w:rsidP="00C81288">
      <w:pPr>
        <w:rPr>
          <w:i/>
          <w:color w:val="0D0D0D" w:themeColor="text1" w:themeTint="F2"/>
        </w:rPr>
      </w:pPr>
    </w:p>
    <w:p w:rsidR="00520337" w:rsidRDefault="00520337" w:rsidP="00C81288">
      <w:pPr>
        <w:rPr>
          <w:i/>
          <w:color w:val="0D0D0D" w:themeColor="text1" w:themeTint="F2"/>
        </w:rPr>
      </w:pPr>
    </w:p>
    <w:p w:rsidR="005F7C5D" w:rsidRPr="007654A5" w:rsidRDefault="005B51AD" w:rsidP="00C81288">
      <w:pPr>
        <w:rPr>
          <w:color w:val="0D0D0D" w:themeColor="text1" w:themeTint="F2"/>
        </w:rPr>
      </w:pPr>
      <w:r w:rsidRPr="007654A5">
        <w:rPr>
          <w:i/>
          <w:color w:val="0D0D0D" w:themeColor="text1" w:themeTint="F2"/>
        </w:rPr>
        <w:t xml:space="preserve"> </w:t>
      </w:r>
      <w:r w:rsidR="005F7C5D" w:rsidRPr="007654A5">
        <w:rPr>
          <w:color w:val="0D0D0D" w:themeColor="text1" w:themeTint="F2"/>
        </w:rPr>
        <w:t>Ожидаемые результаты</w:t>
      </w:r>
      <w:r w:rsidR="00BB02B8" w:rsidRPr="007654A5">
        <w:rPr>
          <w:color w:val="0D0D0D" w:themeColor="text1" w:themeTint="F2"/>
        </w:rPr>
        <w:t>:</w:t>
      </w:r>
    </w:p>
    <w:p w:rsidR="005F7C5D" w:rsidRPr="007654A5" w:rsidRDefault="005F7C5D" w:rsidP="00C81288">
      <w:pPr>
        <w:rPr>
          <w:color w:val="0D0D0D" w:themeColor="text1" w:themeTint="F2"/>
        </w:rPr>
      </w:pPr>
    </w:p>
    <w:p w:rsidR="005F7C5D" w:rsidRPr="007654A5" w:rsidRDefault="005F7C5D" w:rsidP="00C81288">
      <w:pPr>
        <w:rPr>
          <w:i/>
          <w:color w:val="0D0D0D" w:themeColor="text1" w:themeTint="F2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3072"/>
        <w:gridCol w:w="3103"/>
        <w:gridCol w:w="3036"/>
      </w:tblGrid>
      <w:tr w:rsidR="009D02ED" w:rsidRPr="007654A5" w:rsidTr="005F7C5D">
        <w:tc>
          <w:tcPr>
            <w:tcW w:w="3190" w:type="dxa"/>
          </w:tcPr>
          <w:p w:rsidR="005F7C5D" w:rsidRPr="007654A5" w:rsidRDefault="009D02ED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Мероприятие</w:t>
            </w:r>
          </w:p>
        </w:tc>
        <w:tc>
          <w:tcPr>
            <w:tcW w:w="3190" w:type="dxa"/>
          </w:tcPr>
          <w:p w:rsidR="009D02ED" w:rsidRPr="007654A5" w:rsidRDefault="009D02ED" w:rsidP="00C81288">
            <w:pPr>
              <w:rPr>
                <w:color w:val="1D1B11" w:themeColor="background2" w:themeShade="1A"/>
              </w:rPr>
            </w:pPr>
            <w:r w:rsidRPr="007654A5">
              <w:rPr>
                <w:color w:val="1D1B11" w:themeColor="background2" w:themeShade="1A"/>
              </w:rPr>
              <w:t>Результативность</w:t>
            </w:r>
          </w:p>
          <w:p w:rsidR="005F7C5D" w:rsidRPr="007654A5" w:rsidRDefault="009D02ED" w:rsidP="00C81288">
            <w:pPr>
              <w:rPr>
                <w:color w:val="002060"/>
              </w:rPr>
            </w:pPr>
            <w:r w:rsidRPr="007654A5">
              <w:rPr>
                <w:color w:val="1D1B11" w:themeColor="background2" w:themeShade="1A"/>
              </w:rPr>
              <w:t>(выход на общешкольный уровень, районный, краевой и т.д.)</w:t>
            </w:r>
          </w:p>
        </w:tc>
        <w:tc>
          <w:tcPr>
            <w:tcW w:w="3191" w:type="dxa"/>
          </w:tcPr>
          <w:p w:rsidR="005F7C5D" w:rsidRPr="007654A5" w:rsidRDefault="009D02ED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Месяц</w:t>
            </w:r>
          </w:p>
        </w:tc>
      </w:tr>
      <w:tr w:rsidR="009D02ED" w:rsidRPr="007654A5" w:rsidTr="005F7C5D">
        <w:tc>
          <w:tcPr>
            <w:tcW w:w="3190" w:type="dxa"/>
          </w:tcPr>
          <w:p w:rsidR="005F7C5D" w:rsidRPr="007654A5" w:rsidRDefault="00BB02B8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К году  литературы</w:t>
            </w:r>
          </w:p>
          <w:p w:rsidR="00BB02B8" w:rsidRPr="007654A5" w:rsidRDefault="00BB02B8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 xml:space="preserve">Стихи </w:t>
            </w:r>
            <w:r w:rsidR="00CE394E" w:rsidRPr="007654A5">
              <w:rPr>
                <w:color w:val="0D0D0D" w:themeColor="text1" w:themeTint="F2"/>
              </w:rPr>
              <w:t>Есенина С.</w:t>
            </w:r>
          </w:p>
        </w:tc>
        <w:tc>
          <w:tcPr>
            <w:tcW w:w="3190" w:type="dxa"/>
          </w:tcPr>
          <w:p w:rsidR="005F7C5D" w:rsidRPr="007654A5" w:rsidRDefault="00BB02B8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школьный</w:t>
            </w:r>
          </w:p>
        </w:tc>
        <w:tc>
          <w:tcPr>
            <w:tcW w:w="3191" w:type="dxa"/>
          </w:tcPr>
          <w:p w:rsidR="005F7C5D" w:rsidRPr="007654A5" w:rsidRDefault="00BB02B8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сентябрь</w:t>
            </w:r>
          </w:p>
        </w:tc>
      </w:tr>
      <w:tr w:rsidR="009D02ED" w:rsidRPr="007654A5" w:rsidTr="005F7C5D">
        <w:tc>
          <w:tcPr>
            <w:tcW w:w="3190" w:type="dxa"/>
          </w:tcPr>
          <w:p w:rsidR="00316E75" w:rsidRPr="007654A5" w:rsidRDefault="00BB02B8" w:rsidP="00C81288">
            <w:pPr>
              <w:rPr>
                <w:color w:val="0D0D0D" w:themeColor="text1" w:themeTint="F2"/>
              </w:rPr>
            </w:pPr>
            <w:proofErr w:type="gramStart"/>
            <w:r w:rsidRPr="007654A5">
              <w:rPr>
                <w:color w:val="0D0D0D" w:themeColor="text1" w:themeTint="F2"/>
              </w:rPr>
              <w:t>К</w:t>
            </w:r>
            <w:proofErr w:type="gramEnd"/>
            <w:r w:rsidRPr="007654A5">
              <w:rPr>
                <w:color w:val="0D0D0D" w:themeColor="text1" w:themeTint="F2"/>
              </w:rPr>
              <w:t xml:space="preserve"> дню учит</w:t>
            </w:r>
            <w:r w:rsidR="00AA4CC0" w:rsidRPr="007654A5">
              <w:rPr>
                <w:color w:val="0D0D0D" w:themeColor="text1" w:themeTint="F2"/>
              </w:rPr>
              <w:t xml:space="preserve">еля </w:t>
            </w:r>
            <w:r w:rsidR="00316E75" w:rsidRPr="007654A5">
              <w:rPr>
                <w:color w:val="0D0D0D" w:themeColor="text1" w:themeTint="F2"/>
              </w:rPr>
              <w:t>«Поэты серебряного века»</w:t>
            </w:r>
          </w:p>
        </w:tc>
        <w:tc>
          <w:tcPr>
            <w:tcW w:w="3190" w:type="dxa"/>
          </w:tcPr>
          <w:p w:rsidR="005F7C5D" w:rsidRPr="007654A5" w:rsidRDefault="00BB02B8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Районный, школьный</w:t>
            </w:r>
          </w:p>
        </w:tc>
        <w:tc>
          <w:tcPr>
            <w:tcW w:w="3191" w:type="dxa"/>
          </w:tcPr>
          <w:p w:rsidR="005F7C5D" w:rsidRPr="007654A5" w:rsidRDefault="00BB02B8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октябрь</w:t>
            </w:r>
          </w:p>
        </w:tc>
      </w:tr>
      <w:tr w:rsidR="009D02ED" w:rsidRPr="007654A5" w:rsidTr="005F7C5D">
        <w:tc>
          <w:tcPr>
            <w:tcW w:w="3190" w:type="dxa"/>
          </w:tcPr>
          <w:p w:rsidR="005F7C5D" w:rsidRPr="007654A5" w:rsidRDefault="00316E75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 xml:space="preserve"> </w:t>
            </w:r>
            <w:proofErr w:type="gramStart"/>
            <w:r w:rsidRPr="007654A5">
              <w:rPr>
                <w:color w:val="0D0D0D" w:themeColor="text1" w:themeTint="F2"/>
              </w:rPr>
              <w:t>К</w:t>
            </w:r>
            <w:proofErr w:type="gramEnd"/>
            <w:r w:rsidRPr="007654A5">
              <w:rPr>
                <w:color w:val="0D0D0D" w:themeColor="text1" w:themeTint="F2"/>
              </w:rPr>
              <w:t xml:space="preserve"> дню матери</w:t>
            </w:r>
          </w:p>
          <w:p w:rsidR="00316E75" w:rsidRPr="007654A5" w:rsidRDefault="00316E75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Конкурс стихов о любви</w:t>
            </w:r>
          </w:p>
        </w:tc>
        <w:tc>
          <w:tcPr>
            <w:tcW w:w="3190" w:type="dxa"/>
          </w:tcPr>
          <w:p w:rsidR="005F7C5D" w:rsidRPr="007654A5" w:rsidRDefault="00316E75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Районный, школьный</w:t>
            </w:r>
          </w:p>
        </w:tc>
        <w:tc>
          <w:tcPr>
            <w:tcW w:w="3191" w:type="dxa"/>
          </w:tcPr>
          <w:p w:rsidR="005F7C5D" w:rsidRPr="007654A5" w:rsidRDefault="00316E75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ноябрь</w:t>
            </w:r>
          </w:p>
        </w:tc>
      </w:tr>
      <w:tr w:rsidR="009D02ED" w:rsidRPr="007654A5" w:rsidTr="005F7C5D">
        <w:tc>
          <w:tcPr>
            <w:tcW w:w="3190" w:type="dxa"/>
          </w:tcPr>
          <w:p w:rsidR="005F7C5D" w:rsidRPr="007654A5" w:rsidRDefault="00316E75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Живая классика.</w:t>
            </w:r>
            <w:r w:rsidR="008A0562" w:rsidRPr="007654A5">
              <w:rPr>
                <w:color w:val="0D0D0D" w:themeColor="text1" w:themeTint="F2"/>
              </w:rPr>
              <w:t xml:space="preserve"> </w:t>
            </w:r>
            <w:r w:rsidRPr="007654A5">
              <w:rPr>
                <w:color w:val="0D0D0D" w:themeColor="text1" w:themeTint="F2"/>
              </w:rPr>
              <w:t xml:space="preserve">Чтение прозы  к юбилею Б. </w:t>
            </w:r>
            <w:proofErr w:type="spellStart"/>
            <w:r w:rsidRPr="007654A5">
              <w:rPr>
                <w:color w:val="0D0D0D" w:themeColor="text1" w:themeTint="F2"/>
              </w:rPr>
              <w:t>Железнякова</w:t>
            </w:r>
            <w:proofErr w:type="spellEnd"/>
          </w:p>
        </w:tc>
        <w:tc>
          <w:tcPr>
            <w:tcW w:w="3190" w:type="dxa"/>
          </w:tcPr>
          <w:p w:rsidR="005F7C5D" w:rsidRPr="007654A5" w:rsidRDefault="00316E75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Районный</w:t>
            </w:r>
            <w:proofErr w:type="gramStart"/>
            <w:r w:rsidRPr="007654A5">
              <w:rPr>
                <w:color w:val="0D0D0D" w:themeColor="text1" w:themeTint="F2"/>
              </w:rPr>
              <w:t xml:space="preserve"> ,</w:t>
            </w:r>
            <w:proofErr w:type="gramEnd"/>
            <w:r w:rsidRPr="007654A5">
              <w:rPr>
                <w:color w:val="0D0D0D" w:themeColor="text1" w:themeTint="F2"/>
              </w:rPr>
              <w:t>краевой</w:t>
            </w:r>
          </w:p>
        </w:tc>
        <w:tc>
          <w:tcPr>
            <w:tcW w:w="3191" w:type="dxa"/>
          </w:tcPr>
          <w:p w:rsidR="005F7C5D" w:rsidRPr="007654A5" w:rsidRDefault="00316E75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декабрь</w:t>
            </w:r>
          </w:p>
        </w:tc>
      </w:tr>
      <w:tr w:rsidR="009D02ED" w:rsidRPr="007654A5" w:rsidTr="005F7C5D">
        <w:tc>
          <w:tcPr>
            <w:tcW w:w="3190" w:type="dxa"/>
          </w:tcPr>
          <w:p w:rsidR="005F7C5D" w:rsidRPr="007654A5" w:rsidRDefault="005F7C5D" w:rsidP="00C81288">
            <w:pPr>
              <w:rPr>
                <w:color w:val="002060"/>
              </w:rPr>
            </w:pPr>
          </w:p>
        </w:tc>
        <w:tc>
          <w:tcPr>
            <w:tcW w:w="3190" w:type="dxa"/>
          </w:tcPr>
          <w:p w:rsidR="005F7C5D" w:rsidRPr="007654A5" w:rsidRDefault="005F7C5D" w:rsidP="00C81288">
            <w:pPr>
              <w:rPr>
                <w:color w:val="0D0D0D" w:themeColor="text1" w:themeTint="F2"/>
              </w:rPr>
            </w:pPr>
          </w:p>
        </w:tc>
        <w:tc>
          <w:tcPr>
            <w:tcW w:w="3191" w:type="dxa"/>
          </w:tcPr>
          <w:p w:rsidR="005F7C5D" w:rsidRPr="007654A5" w:rsidRDefault="005F7C5D" w:rsidP="00C81288">
            <w:pPr>
              <w:rPr>
                <w:color w:val="0D0D0D" w:themeColor="text1" w:themeTint="F2"/>
              </w:rPr>
            </w:pPr>
          </w:p>
        </w:tc>
      </w:tr>
      <w:tr w:rsidR="009D02ED" w:rsidRPr="007654A5" w:rsidTr="005F7C5D">
        <w:tc>
          <w:tcPr>
            <w:tcW w:w="3190" w:type="dxa"/>
          </w:tcPr>
          <w:p w:rsidR="005F7C5D" w:rsidRPr="007654A5" w:rsidRDefault="005B3CA2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К юбилею К.Симонова Конкурс стихов</w:t>
            </w:r>
          </w:p>
        </w:tc>
        <w:tc>
          <w:tcPr>
            <w:tcW w:w="3190" w:type="dxa"/>
          </w:tcPr>
          <w:p w:rsidR="005F7C5D" w:rsidRPr="007654A5" w:rsidRDefault="00A73FFA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Ш</w:t>
            </w:r>
            <w:r w:rsidR="00BA1853" w:rsidRPr="007654A5">
              <w:rPr>
                <w:color w:val="0D0D0D" w:themeColor="text1" w:themeTint="F2"/>
              </w:rPr>
              <w:t>кольный</w:t>
            </w:r>
            <w:proofErr w:type="gramStart"/>
            <w:r w:rsidRPr="007654A5">
              <w:rPr>
                <w:color w:val="0D0D0D" w:themeColor="text1" w:themeTint="F2"/>
              </w:rPr>
              <w:t xml:space="preserve"> ,</w:t>
            </w:r>
            <w:proofErr w:type="gramEnd"/>
            <w:r w:rsidR="007519C7">
              <w:rPr>
                <w:color w:val="0D0D0D" w:themeColor="text1" w:themeTint="F2"/>
              </w:rPr>
              <w:t xml:space="preserve"> </w:t>
            </w:r>
            <w:r w:rsidRPr="007654A5">
              <w:rPr>
                <w:color w:val="0D0D0D" w:themeColor="text1" w:themeTint="F2"/>
              </w:rPr>
              <w:t>районный</w:t>
            </w:r>
          </w:p>
        </w:tc>
        <w:tc>
          <w:tcPr>
            <w:tcW w:w="3191" w:type="dxa"/>
          </w:tcPr>
          <w:p w:rsidR="005F7C5D" w:rsidRPr="007654A5" w:rsidRDefault="00316E75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февраль</w:t>
            </w:r>
          </w:p>
        </w:tc>
      </w:tr>
      <w:tr w:rsidR="009D02ED" w:rsidRPr="007654A5" w:rsidTr="005F7C5D">
        <w:tc>
          <w:tcPr>
            <w:tcW w:w="3190" w:type="dxa"/>
          </w:tcPr>
          <w:p w:rsidR="005F7C5D" w:rsidRPr="007654A5" w:rsidRDefault="00C64AF3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Классики с любовью</w:t>
            </w:r>
          </w:p>
          <w:p w:rsidR="00B46031" w:rsidRPr="007654A5" w:rsidRDefault="00C64AF3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К матерям поэзия,</w:t>
            </w:r>
          </w:p>
          <w:p w:rsidR="00C64AF3" w:rsidRPr="007654A5" w:rsidRDefault="00C64AF3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проза</w:t>
            </w:r>
            <w:r w:rsidR="005F0CC0" w:rsidRPr="007654A5">
              <w:rPr>
                <w:color w:val="0D0D0D" w:themeColor="text1" w:themeTint="F2"/>
              </w:rPr>
              <w:t>-конкурс</w:t>
            </w:r>
          </w:p>
        </w:tc>
        <w:tc>
          <w:tcPr>
            <w:tcW w:w="3190" w:type="dxa"/>
          </w:tcPr>
          <w:p w:rsidR="005F7C5D" w:rsidRPr="007654A5" w:rsidRDefault="00B46031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Ш</w:t>
            </w:r>
            <w:r w:rsidR="00BA1853" w:rsidRPr="007654A5">
              <w:rPr>
                <w:color w:val="0D0D0D" w:themeColor="text1" w:themeTint="F2"/>
              </w:rPr>
              <w:t>кольный</w:t>
            </w:r>
            <w:r w:rsidRPr="007654A5">
              <w:rPr>
                <w:color w:val="0D0D0D" w:themeColor="text1" w:themeTint="F2"/>
              </w:rPr>
              <w:t>, районный</w:t>
            </w:r>
          </w:p>
        </w:tc>
        <w:tc>
          <w:tcPr>
            <w:tcW w:w="3191" w:type="dxa"/>
          </w:tcPr>
          <w:p w:rsidR="005F7C5D" w:rsidRPr="007654A5" w:rsidRDefault="00316E75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март</w:t>
            </w:r>
          </w:p>
        </w:tc>
      </w:tr>
      <w:tr w:rsidR="00316E75" w:rsidRPr="007654A5" w:rsidTr="005F7C5D">
        <w:tc>
          <w:tcPr>
            <w:tcW w:w="3190" w:type="dxa"/>
          </w:tcPr>
          <w:p w:rsidR="00316E75" w:rsidRPr="007654A5" w:rsidRDefault="00B46031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Мои сверстники в ВОВ</w:t>
            </w:r>
          </w:p>
        </w:tc>
        <w:tc>
          <w:tcPr>
            <w:tcW w:w="3190" w:type="dxa"/>
          </w:tcPr>
          <w:p w:rsidR="00316E75" w:rsidRPr="007654A5" w:rsidRDefault="00E54F0E" w:rsidP="00C8128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Ш</w:t>
            </w:r>
            <w:r w:rsidR="00BA1853" w:rsidRPr="007654A5">
              <w:rPr>
                <w:color w:val="0D0D0D" w:themeColor="text1" w:themeTint="F2"/>
              </w:rPr>
              <w:t>кольный</w:t>
            </w:r>
          </w:p>
        </w:tc>
        <w:tc>
          <w:tcPr>
            <w:tcW w:w="3191" w:type="dxa"/>
          </w:tcPr>
          <w:p w:rsidR="00316E75" w:rsidRPr="007654A5" w:rsidRDefault="00316E75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апрель</w:t>
            </w:r>
          </w:p>
        </w:tc>
      </w:tr>
      <w:tr w:rsidR="00316E75" w:rsidRPr="007654A5" w:rsidTr="005F7C5D">
        <w:tc>
          <w:tcPr>
            <w:tcW w:w="3190" w:type="dxa"/>
          </w:tcPr>
          <w:p w:rsidR="00316E75" w:rsidRPr="007654A5" w:rsidRDefault="00BA1853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К юбилею,</w:t>
            </w:r>
          </w:p>
          <w:p w:rsidR="00BA1853" w:rsidRPr="007654A5" w:rsidRDefault="00BA1853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А.Т. Твардовского</w:t>
            </w:r>
          </w:p>
          <w:p w:rsidR="00BA1853" w:rsidRPr="007654A5" w:rsidRDefault="00BA1853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Конкурс стихов</w:t>
            </w:r>
          </w:p>
        </w:tc>
        <w:tc>
          <w:tcPr>
            <w:tcW w:w="3190" w:type="dxa"/>
          </w:tcPr>
          <w:p w:rsidR="00316E75" w:rsidRPr="007654A5" w:rsidRDefault="00BA1853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Районный, краевой</w:t>
            </w:r>
          </w:p>
        </w:tc>
        <w:tc>
          <w:tcPr>
            <w:tcW w:w="3191" w:type="dxa"/>
          </w:tcPr>
          <w:p w:rsidR="00316E75" w:rsidRPr="007654A5" w:rsidRDefault="00316E75" w:rsidP="00C81288">
            <w:pPr>
              <w:rPr>
                <w:color w:val="0D0D0D" w:themeColor="text1" w:themeTint="F2"/>
              </w:rPr>
            </w:pPr>
            <w:r w:rsidRPr="007654A5">
              <w:rPr>
                <w:color w:val="0D0D0D" w:themeColor="text1" w:themeTint="F2"/>
              </w:rPr>
              <w:t>май</w:t>
            </w:r>
          </w:p>
        </w:tc>
      </w:tr>
    </w:tbl>
    <w:p w:rsidR="00CB4C5F" w:rsidRPr="007654A5" w:rsidRDefault="00CB4C5F" w:rsidP="00C81288">
      <w:pPr>
        <w:ind w:left="360"/>
        <w:rPr>
          <w:color w:val="002060"/>
        </w:rPr>
      </w:pPr>
    </w:p>
    <w:p w:rsidR="00064962" w:rsidRPr="007654A5" w:rsidRDefault="00064962" w:rsidP="00C81288">
      <w:pPr>
        <w:ind w:left="360"/>
        <w:rPr>
          <w:color w:val="002060"/>
        </w:rPr>
      </w:pPr>
    </w:p>
    <w:p w:rsidR="00064962" w:rsidRPr="007654A5" w:rsidRDefault="00064962" w:rsidP="00C81288">
      <w:pPr>
        <w:ind w:left="360"/>
        <w:rPr>
          <w:color w:val="002060"/>
        </w:rPr>
      </w:pPr>
    </w:p>
    <w:p w:rsidR="00064962" w:rsidRPr="007654A5" w:rsidRDefault="00064962" w:rsidP="00C81288">
      <w:pPr>
        <w:ind w:left="360"/>
        <w:rPr>
          <w:color w:val="002060"/>
        </w:rPr>
      </w:pPr>
    </w:p>
    <w:p w:rsidR="00064962" w:rsidRPr="007654A5" w:rsidRDefault="00064962" w:rsidP="00C81288">
      <w:pPr>
        <w:ind w:left="360"/>
        <w:rPr>
          <w:color w:val="002060"/>
        </w:rPr>
      </w:pPr>
    </w:p>
    <w:p w:rsidR="000D01A8" w:rsidRPr="007654A5" w:rsidRDefault="007654A5" w:rsidP="007654A5">
      <w:pPr>
        <w:rPr>
          <w:color w:val="0D0D0D" w:themeColor="text1" w:themeTint="F2"/>
        </w:rPr>
      </w:pPr>
      <w:r>
        <w:rPr>
          <w:color w:val="002060"/>
        </w:rPr>
        <w:t xml:space="preserve">           </w:t>
      </w:r>
      <w:r w:rsidR="00146C4F" w:rsidRPr="007654A5">
        <w:rPr>
          <w:color w:val="0D0D0D" w:themeColor="text1" w:themeTint="F2"/>
        </w:rPr>
        <w:t xml:space="preserve"> ИСТОЧНИКИ И ЛИТЕРАТУРА:</w:t>
      </w:r>
    </w:p>
    <w:p w:rsidR="000D01A8" w:rsidRPr="007654A5" w:rsidRDefault="00146C4F" w:rsidP="00C81288">
      <w:pPr>
        <w:tabs>
          <w:tab w:val="left" w:pos="1380"/>
        </w:tabs>
        <w:ind w:left="360"/>
        <w:rPr>
          <w:color w:val="0D0D0D" w:themeColor="text1" w:themeTint="F2"/>
        </w:rPr>
      </w:pPr>
      <w:r w:rsidRPr="007654A5">
        <w:rPr>
          <w:color w:val="0D0D0D" w:themeColor="text1" w:themeTint="F2"/>
        </w:rPr>
        <w:tab/>
      </w:r>
    </w:p>
    <w:p w:rsidR="000D01A8" w:rsidRPr="007654A5" w:rsidRDefault="000D01A8" w:rsidP="00C81288">
      <w:pPr>
        <w:ind w:left="360"/>
        <w:rPr>
          <w:color w:val="0D0D0D" w:themeColor="text1" w:themeTint="F2"/>
        </w:rPr>
      </w:pPr>
    </w:p>
    <w:p w:rsidR="00B9016D" w:rsidRPr="007654A5" w:rsidRDefault="00B9016D" w:rsidP="00C81288">
      <w:pPr>
        <w:numPr>
          <w:ilvl w:val="0"/>
          <w:numId w:val="2"/>
        </w:numPr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 </w:t>
      </w:r>
      <w:proofErr w:type="spellStart"/>
      <w:r w:rsidRPr="007654A5">
        <w:rPr>
          <w:color w:val="0D0D0D" w:themeColor="text1" w:themeTint="F2"/>
        </w:rPr>
        <w:t>Аненков</w:t>
      </w:r>
      <w:proofErr w:type="spellEnd"/>
      <w:r w:rsidRPr="007654A5">
        <w:rPr>
          <w:color w:val="0D0D0D" w:themeColor="text1" w:themeTint="F2"/>
        </w:rPr>
        <w:t xml:space="preserve"> А.Н. «Речь и ее значение в нашей жизни»-2000г</w:t>
      </w:r>
    </w:p>
    <w:p w:rsidR="00B9016D" w:rsidRPr="007654A5" w:rsidRDefault="00B9016D" w:rsidP="00C81288">
      <w:pPr>
        <w:numPr>
          <w:ilvl w:val="0"/>
          <w:numId w:val="2"/>
        </w:numPr>
        <w:rPr>
          <w:color w:val="0D0D0D" w:themeColor="text1" w:themeTint="F2"/>
        </w:rPr>
      </w:pPr>
      <w:r w:rsidRPr="007654A5">
        <w:rPr>
          <w:color w:val="0D0D0D" w:themeColor="text1" w:themeTint="F2"/>
        </w:rPr>
        <w:t>Поэзия поэтов 19века</w:t>
      </w:r>
      <w:proofErr w:type="gramStart"/>
      <w:r w:rsidRPr="007654A5">
        <w:rPr>
          <w:color w:val="0D0D0D" w:themeColor="text1" w:themeTint="F2"/>
        </w:rPr>
        <w:t>,с</w:t>
      </w:r>
      <w:proofErr w:type="gramEnd"/>
      <w:r w:rsidRPr="007654A5">
        <w:rPr>
          <w:color w:val="0D0D0D" w:themeColor="text1" w:themeTint="F2"/>
        </w:rPr>
        <w:t>борник стихов,Москва-2014г</w:t>
      </w:r>
    </w:p>
    <w:p w:rsidR="00620731" w:rsidRPr="007654A5" w:rsidRDefault="00620731" w:rsidP="00C81288">
      <w:pPr>
        <w:numPr>
          <w:ilvl w:val="0"/>
          <w:numId w:val="2"/>
        </w:numPr>
        <w:rPr>
          <w:color w:val="0D0D0D" w:themeColor="text1" w:themeTint="F2"/>
        </w:rPr>
      </w:pPr>
      <w:r w:rsidRPr="007654A5">
        <w:rPr>
          <w:color w:val="0D0D0D" w:themeColor="text1" w:themeTint="F2"/>
        </w:rPr>
        <w:t>Словарь современного русского языка</w:t>
      </w:r>
      <w:proofErr w:type="gramStart"/>
      <w:r w:rsidRPr="007654A5">
        <w:rPr>
          <w:color w:val="0D0D0D" w:themeColor="text1" w:themeTint="F2"/>
        </w:rPr>
        <w:t xml:space="preserve"> ,</w:t>
      </w:r>
      <w:proofErr w:type="gramEnd"/>
      <w:r w:rsidRPr="007654A5">
        <w:rPr>
          <w:color w:val="0D0D0D" w:themeColor="text1" w:themeTint="F2"/>
        </w:rPr>
        <w:t xml:space="preserve"> Москва , «Просвещение» 1980г</w:t>
      </w:r>
    </w:p>
    <w:p w:rsidR="00F4546E" w:rsidRPr="007654A5" w:rsidRDefault="00F4546E" w:rsidP="00C81288">
      <w:pPr>
        <w:numPr>
          <w:ilvl w:val="0"/>
          <w:numId w:val="2"/>
        </w:numPr>
        <w:rPr>
          <w:color w:val="0D0D0D" w:themeColor="text1" w:themeTint="F2"/>
        </w:rPr>
      </w:pPr>
      <w:r w:rsidRPr="007654A5">
        <w:rPr>
          <w:color w:val="0D0D0D" w:themeColor="text1" w:themeTint="F2"/>
        </w:rPr>
        <w:t>Истор</w:t>
      </w:r>
      <w:r w:rsidR="00581FD1" w:rsidRPr="007654A5">
        <w:rPr>
          <w:color w:val="0D0D0D" w:themeColor="text1" w:themeTint="F2"/>
        </w:rPr>
        <w:t xml:space="preserve">ия возникновения </w:t>
      </w:r>
      <w:r w:rsidR="00620731" w:rsidRPr="007654A5">
        <w:rPr>
          <w:color w:val="0D0D0D" w:themeColor="text1" w:themeTint="F2"/>
        </w:rPr>
        <w:t xml:space="preserve">словарей </w:t>
      </w:r>
      <w:r w:rsidRPr="007654A5">
        <w:rPr>
          <w:color w:val="0D0D0D" w:themeColor="text1" w:themeTint="F2"/>
        </w:rPr>
        <w:t>«Издательство» 2000год</w:t>
      </w:r>
      <w:r w:rsidR="005861A8" w:rsidRPr="007654A5">
        <w:rPr>
          <w:color w:val="0D0D0D" w:themeColor="text1" w:themeTint="F2"/>
        </w:rPr>
        <w:t>.</w:t>
      </w:r>
    </w:p>
    <w:p w:rsidR="00F4546E" w:rsidRPr="007654A5" w:rsidRDefault="00F4546E" w:rsidP="00C81288">
      <w:pPr>
        <w:numPr>
          <w:ilvl w:val="0"/>
          <w:numId w:val="2"/>
        </w:numPr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Материалы из музея </w:t>
      </w:r>
      <w:proofErr w:type="spellStart"/>
      <w:r w:rsidRPr="007654A5">
        <w:rPr>
          <w:color w:val="0D0D0D" w:themeColor="text1" w:themeTint="F2"/>
        </w:rPr>
        <w:t>Баевской</w:t>
      </w:r>
      <w:proofErr w:type="spellEnd"/>
      <w:r w:rsidRPr="007654A5">
        <w:rPr>
          <w:color w:val="0D0D0D" w:themeColor="text1" w:themeTint="F2"/>
        </w:rPr>
        <w:t xml:space="preserve"> МСОШ</w:t>
      </w:r>
      <w:r w:rsidR="005861A8" w:rsidRPr="007654A5">
        <w:rPr>
          <w:color w:val="0D0D0D" w:themeColor="text1" w:themeTint="F2"/>
        </w:rPr>
        <w:t>.</w:t>
      </w:r>
    </w:p>
    <w:p w:rsidR="00815913" w:rsidRDefault="00F4546E" w:rsidP="00815913">
      <w:pPr>
        <w:numPr>
          <w:ilvl w:val="0"/>
          <w:numId w:val="2"/>
        </w:numPr>
        <w:rPr>
          <w:color w:val="0D0D0D" w:themeColor="text1" w:themeTint="F2"/>
        </w:rPr>
      </w:pPr>
      <w:r w:rsidRPr="007654A5">
        <w:rPr>
          <w:color w:val="0D0D0D" w:themeColor="text1" w:themeTint="F2"/>
        </w:rPr>
        <w:t xml:space="preserve">Материалы из </w:t>
      </w:r>
      <w:r w:rsidR="00B9016D" w:rsidRPr="007654A5">
        <w:rPr>
          <w:color w:val="0D0D0D" w:themeColor="text1" w:themeTint="F2"/>
        </w:rPr>
        <w:t xml:space="preserve">краевой библиотеки им. Шишкова </w:t>
      </w:r>
      <w:r w:rsidRPr="007654A5">
        <w:rPr>
          <w:color w:val="0D0D0D" w:themeColor="text1" w:themeTint="F2"/>
        </w:rPr>
        <w:t xml:space="preserve">города </w:t>
      </w:r>
      <w:proofErr w:type="spellStart"/>
      <w:r w:rsidRPr="007654A5">
        <w:rPr>
          <w:color w:val="0D0D0D" w:themeColor="text1" w:themeTint="F2"/>
        </w:rPr>
        <w:t>Барнаула</w:t>
      </w:r>
      <w:r w:rsidR="005861A8" w:rsidRPr="007654A5">
        <w:rPr>
          <w:color w:val="0D0D0D" w:themeColor="text1" w:themeTint="F2"/>
        </w:rPr>
        <w:t>.</w:t>
      </w:r>
      <w:proofErr w:type="spellEnd"/>
    </w:p>
    <w:p w:rsidR="007519C7" w:rsidRPr="00815913" w:rsidRDefault="007519C7" w:rsidP="00815913">
      <w:pPr>
        <w:numPr>
          <w:ilvl w:val="0"/>
          <w:numId w:val="2"/>
        </w:numPr>
        <w:rPr>
          <w:color w:val="0D0D0D" w:themeColor="text1" w:themeTint="F2"/>
        </w:rPr>
      </w:pPr>
      <w:proofErr w:type="spellStart"/>
      <w:r w:rsidRPr="00B70CF0">
        <w:t>Полухина</w:t>
      </w:r>
      <w:proofErr w:type="spellEnd"/>
      <w:r w:rsidRPr="00B70CF0">
        <w:t xml:space="preserve"> В.П. и др. Литература: 8 </w:t>
      </w:r>
      <w:proofErr w:type="spellStart"/>
      <w:r w:rsidRPr="00B70CF0">
        <w:t>кл</w:t>
      </w:r>
      <w:proofErr w:type="spellEnd"/>
      <w:r w:rsidRPr="00B70CF0">
        <w:t>.: Метод. советы</w:t>
      </w:r>
      <w:proofErr w:type="gramStart"/>
      <w:r w:rsidRPr="00B70CF0">
        <w:t xml:space="preserve"> /  П</w:t>
      </w:r>
      <w:proofErr w:type="gramEnd"/>
      <w:r w:rsidRPr="00B70CF0">
        <w:t xml:space="preserve">од ред. </w:t>
      </w:r>
      <w:r>
        <w:t xml:space="preserve">                      </w:t>
      </w:r>
      <w:r w:rsidRPr="00B70CF0">
        <w:t>В.Я.Коровиной. М.: Просвещение, 2008.</w:t>
      </w:r>
    </w:p>
    <w:p w:rsidR="007519C7" w:rsidRPr="00B70CF0" w:rsidRDefault="00815913" w:rsidP="00815913">
      <w:pPr>
        <w:jc w:val="both"/>
      </w:pPr>
      <w:r>
        <w:t xml:space="preserve">      8. </w:t>
      </w:r>
      <w:r w:rsidR="007519C7" w:rsidRPr="00B70CF0">
        <w:t xml:space="preserve">Еремина О.А. Уроки литературы в 8 классе. Кн. Для учителя. М.: Просвещение, </w:t>
      </w:r>
      <w:r>
        <w:t xml:space="preserve"> </w:t>
      </w:r>
      <w:r w:rsidR="00BB7988">
        <w:t>2010</w:t>
      </w:r>
      <w:r w:rsidR="007519C7" w:rsidRPr="00B70CF0">
        <w:t>.</w:t>
      </w:r>
    </w:p>
    <w:p w:rsidR="007519C7" w:rsidRPr="00B70CF0" w:rsidRDefault="00815913" w:rsidP="00815913">
      <w:pPr>
        <w:jc w:val="both"/>
      </w:pPr>
      <w:r>
        <w:t xml:space="preserve">     ..9.</w:t>
      </w:r>
      <w:r w:rsidR="007519C7" w:rsidRPr="00B70CF0">
        <w:t>Ганжина Н.Ю., Назарова Н.Ф. Литературная гостиная: Сценарии литературных вечеров. Виктори</w:t>
      </w:r>
      <w:r w:rsidR="00BB7988">
        <w:t>ны. Кроссворды. М.: «АРКТИ», 2013</w:t>
      </w:r>
      <w:r w:rsidR="007519C7" w:rsidRPr="00B70CF0">
        <w:t>.</w:t>
      </w:r>
    </w:p>
    <w:p w:rsidR="007519C7" w:rsidRPr="00B70CF0" w:rsidRDefault="007519C7" w:rsidP="00815913">
      <w:pPr>
        <w:pStyle w:val="a6"/>
        <w:numPr>
          <w:ilvl w:val="0"/>
          <w:numId w:val="7"/>
        </w:numPr>
        <w:jc w:val="both"/>
      </w:pPr>
      <w:r w:rsidRPr="00B70CF0">
        <w:t xml:space="preserve">Литература. 5-11 классы: тесты для текущего и обобщающего контроля / авт.-сост. </w:t>
      </w:r>
      <w:proofErr w:type="spellStart"/>
      <w:r w:rsidRPr="00B70CF0">
        <w:t>Н.Ф.Ромашина</w:t>
      </w:r>
      <w:proofErr w:type="spellEnd"/>
      <w:r w:rsidRPr="00B70CF0">
        <w:t>. Волгоград: Учитель, 2008.</w:t>
      </w:r>
    </w:p>
    <w:p w:rsidR="007519C7" w:rsidRPr="00B70CF0" w:rsidRDefault="007519C7" w:rsidP="00815913">
      <w:pPr>
        <w:numPr>
          <w:ilvl w:val="0"/>
          <w:numId w:val="7"/>
        </w:numPr>
        <w:ind w:left="1440"/>
        <w:jc w:val="both"/>
      </w:pPr>
      <w:r w:rsidRPr="00B70CF0">
        <w:t>Литературоведческие словари  и справочники.</w:t>
      </w:r>
    </w:p>
    <w:p w:rsidR="007519C7" w:rsidRPr="00B70CF0" w:rsidRDefault="007519C7" w:rsidP="00815913">
      <w:pPr>
        <w:numPr>
          <w:ilvl w:val="0"/>
          <w:numId w:val="7"/>
        </w:numPr>
        <w:ind w:left="1440"/>
        <w:jc w:val="both"/>
      </w:pPr>
      <w:r w:rsidRPr="00B70CF0">
        <w:t xml:space="preserve">Журналы: «Русская словесность», «Литература в школе» и </w:t>
      </w:r>
      <w:proofErr w:type="spellStart"/>
      <w:proofErr w:type="gramStart"/>
      <w:r w:rsidRPr="00B70CF0">
        <w:t>др</w:t>
      </w:r>
      <w:proofErr w:type="spellEnd"/>
      <w:proofErr w:type="gramEnd"/>
    </w:p>
    <w:p w:rsidR="007519C7" w:rsidRPr="00B70CF0" w:rsidRDefault="00815913" w:rsidP="00815913">
      <w:pPr>
        <w:ind w:right="706"/>
      </w:pPr>
      <w:r>
        <w:t>13.</w:t>
      </w:r>
      <w:r w:rsidRPr="00B70CF0">
        <w:t xml:space="preserve"> </w:t>
      </w:r>
      <w:r w:rsidR="007519C7" w:rsidRPr="00B70CF0">
        <w:t xml:space="preserve">«Литература для школьников», авторы: П.Э.Лион, </w:t>
      </w:r>
      <w:proofErr w:type="spellStart"/>
      <w:r w:rsidR="007519C7" w:rsidRPr="00B70CF0">
        <w:t>Н</w:t>
      </w:r>
      <w:r w:rsidR="007519C7">
        <w:t>.М.Лохова</w:t>
      </w:r>
      <w:proofErr w:type="spellEnd"/>
      <w:r w:rsidR="007519C7">
        <w:t>, Москва, «Дрофа», 2012</w:t>
      </w:r>
      <w:r w:rsidR="007519C7" w:rsidRPr="00B70CF0">
        <w:t>.</w:t>
      </w:r>
    </w:p>
    <w:p w:rsidR="00677F46" w:rsidRDefault="00797E57" w:rsidP="00C81288">
      <w:pPr>
        <w:ind w:left="780"/>
        <w:rPr>
          <w:color w:val="002060"/>
        </w:rPr>
      </w:pPr>
      <w:hyperlink r:id="rId8" w:history="1">
        <w:r w:rsidRPr="0045603C">
          <w:rPr>
            <w:rStyle w:val="a7"/>
          </w:rPr>
          <w:t>http://iplayer.fm/q/%D1%87%D0%B8%D1%82%D0%B0%D1%8E+%D0%BD%D0%B0%D0%B8%D0%B7%D1%83%D1%81%D1%82%D1%8C/</w:t>
        </w:r>
      </w:hyperlink>
    </w:p>
    <w:p w:rsidR="00797E57" w:rsidRDefault="00797E57" w:rsidP="00C81288">
      <w:pPr>
        <w:ind w:left="780"/>
        <w:rPr>
          <w:color w:val="002060"/>
        </w:rPr>
      </w:pPr>
    </w:p>
    <w:p w:rsidR="00797E57" w:rsidRPr="007654A5" w:rsidRDefault="00797E57" w:rsidP="00C81288">
      <w:pPr>
        <w:ind w:left="780"/>
        <w:rPr>
          <w:color w:val="002060"/>
        </w:rPr>
      </w:pPr>
      <w:r w:rsidRPr="00797E57">
        <w:rPr>
          <w:color w:val="002060"/>
        </w:rPr>
        <w:t>http://melody24.net/artist/videos/%D0%AF+%D0%A7%D0%B8%D1%82%D0%B0%D1%8E+%D0%9D%D0%B0%D0%B8%D0%B7%D1%83%D1%81%D1%82</w:t>
      </w:r>
    </w:p>
    <w:p w:rsidR="00677F46" w:rsidRPr="007654A5" w:rsidRDefault="00677F46" w:rsidP="00C81288">
      <w:pPr>
        <w:ind w:left="780"/>
        <w:rPr>
          <w:color w:val="002060"/>
        </w:rPr>
      </w:pPr>
    </w:p>
    <w:p w:rsidR="00677F46" w:rsidRPr="007654A5" w:rsidRDefault="002120AB" w:rsidP="00C81288">
      <w:pPr>
        <w:ind w:left="780"/>
        <w:rPr>
          <w:color w:val="002060"/>
        </w:rPr>
      </w:pPr>
      <w:r w:rsidRPr="002120AB">
        <w:rPr>
          <w:color w:val="002060"/>
        </w:rPr>
        <w:t>http://festival.1september.ru/articles/574727/</w:t>
      </w:r>
    </w:p>
    <w:p w:rsidR="00677F46" w:rsidRPr="007654A5" w:rsidRDefault="00677F46" w:rsidP="00C81288">
      <w:pPr>
        <w:ind w:left="780"/>
        <w:rPr>
          <w:color w:val="002060"/>
        </w:rPr>
      </w:pPr>
    </w:p>
    <w:p w:rsidR="00677F46" w:rsidRPr="007654A5" w:rsidRDefault="00677F46" w:rsidP="00C81288">
      <w:pPr>
        <w:ind w:left="780"/>
        <w:rPr>
          <w:color w:val="002060"/>
        </w:rPr>
      </w:pPr>
    </w:p>
    <w:sectPr w:rsidR="00677F46" w:rsidRPr="007654A5" w:rsidSect="00EF00F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A1A" w:rsidRDefault="00564A1A">
      <w:r>
        <w:separator/>
      </w:r>
    </w:p>
  </w:endnote>
  <w:endnote w:type="continuationSeparator" w:id="1">
    <w:p w:rsidR="00564A1A" w:rsidRDefault="0056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FA" w:rsidRDefault="001F711A" w:rsidP="00E865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00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00FA" w:rsidRDefault="00EF00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FA" w:rsidRDefault="001F711A" w:rsidP="00E865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00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4B99">
      <w:rPr>
        <w:rStyle w:val="a5"/>
        <w:noProof/>
      </w:rPr>
      <w:t>3</w:t>
    </w:r>
    <w:r>
      <w:rPr>
        <w:rStyle w:val="a5"/>
      </w:rPr>
      <w:fldChar w:fldCharType="end"/>
    </w:r>
  </w:p>
  <w:p w:rsidR="00EF00FA" w:rsidRDefault="00EF00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A1A" w:rsidRDefault="00564A1A">
      <w:r>
        <w:separator/>
      </w:r>
    </w:p>
  </w:footnote>
  <w:footnote w:type="continuationSeparator" w:id="1">
    <w:p w:rsidR="00564A1A" w:rsidRDefault="00564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319"/>
    <w:multiLevelType w:val="hybridMultilevel"/>
    <w:tmpl w:val="93B85CCA"/>
    <w:lvl w:ilvl="0" w:tplc="683C50F0">
      <w:start w:val="8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47B6E6A"/>
    <w:multiLevelType w:val="hybridMultilevel"/>
    <w:tmpl w:val="5C1A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06921"/>
    <w:multiLevelType w:val="hybridMultilevel"/>
    <w:tmpl w:val="520E63B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C68C5"/>
    <w:multiLevelType w:val="hybridMultilevel"/>
    <w:tmpl w:val="12EAE4A8"/>
    <w:lvl w:ilvl="0" w:tplc="C8D07D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931F9"/>
    <w:multiLevelType w:val="hybridMultilevel"/>
    <w:tmpl w:val="77E05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512E64"/>
    <w:multiLevelType w:val="hybridMultilevel"/>
    <w:tmpl w:val="DD1AE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A15928"/>
    <w:multiLevelType w:val="hybridMultilevel"/>
    <w:tmpl w:val="894A3B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B08"/>
    <w:rsid w:val="00006BE7"/>
    <w:rsid w:val="000129A8"/>
    <w:rsid w:val="00031527"/>
    <w:rsid w:val="00056584"/>
    <w:rsid w:val="00064962"/>
    <w:rsid w:val="00081F79"/>
    <w:rsid w:val="0008332D"/>
    <w:rsid w:val="000A64FA"/>
    <w:rsid w:val="000B31AF"/>
    <w:rsid w:val="000D01A8"/>
    <w:rsid w:val="000E4B92"/>
    <w:rsid w:val="000F23B8"/>
    <w:rsid w:val="0010726A"/>
    <w:rsid w:val="0012221F"/>
    <w:rsid w:val="00132604"/>
    <w:rsid w:val="00140841"/>
    <w:rsid w:val="00146C4F"/>
    <w:rsid w:val="00185F5B"/>
    <w:rsid w:val="00196C58"/>
    <w:rsid w:val="001A17E1"/>
    <w:rsid w:val="001A4632"/>
    <w:rsid w:val="001B4656"/>
    <w:rsid w:val="001C60E1"/>
    <w:rsid w:val="001D4062"/>
    <w:rsid w:val="001E4813"/>
    <w:rsid w:val="001F2CA0"/>
    <w:rsid w:val="001F4F42"/>
    <w:rsid w:val="001F711A"/>
    <w:rsid w:val="00200BD3"/>
    <w:rsid w:val="00201482"/>
    <w:rsid w:val="002076FE"/>
    <w:rsid w:val="002120AB"/>
    <w:rsid w:val="002324F2"/>
    <w:rsid w:val="002601C2"/>
    <w:rsid w:val="00277C71"/>
    <w:rsid w:val="00280B08"/>
    <w:rsid w:val="00292C13"/>
    <w:rsid w:val="00293EAD"/>
    <w:rsid w:val="00293FB0"/>
    <w:rsid w:val="002E587C"/>
    <w:rsid w:val="00316E75"/>
    <w:rsid w:val="00341A17"/>
    <w:rsid w:val="003448B3"/>
    <w:rsid w:val="00360EB6"/>
    <w:rsid w:val="00364443"/>
    <w:rsid w:val="003C3600"/>
    <w:rsid w:val="003E2C73"/>
    <w:rsid w:val="003F74F7"/>
    <w:rsid w:val="0042399E"/>
    <w:rsid w:val="004469EB"/>
    <w:rsid w:val="00472B39"/>
    <w:rsid w:val="004A3D72"/>
    <w:rsid w:val="004B55A8"/>
    <w:rsid w:val="004C0B48"/>
    <w:rsid w:val="004E28DC"/>
    <w:rsid w:val="004E6CB8"/>
    <w:rsid w:val="004F2E16"/>
    <w:rsid w:val="00500597"/>
    <w:rsid w:val="00520337"/>
    <w:rsid w:val="00522F32"/>
    <w:rsid w:val="00564A1A"/>
    <w:rsid w:val="00581FD1"/>
    <w:rsid w:val="0058303D"/>
    <w:rsid w:val="005861A8"/>
    <w:rsid w:val="00593148"/>
    <w:rsid w:val="005973D3"/>
    <w:rsid w:val="005B3CA2"/>
    <w:rsid w:val="005B51AD"/>
    <w:rsid w:val="005C4012"/>
    <w:rsid w:val="005D1FC1"/>
    <w:rsid w:val="005F0A4E"/>
    <w:rsid w:val="005F0CC0"/>
    <w:rsid w:val="005F5D14"/>
    <w:rsid w:val="005F7C5D"/>
    <w:rsid w:val="00600726"/>
    <w:rsid w:val="00620731"/>
    <w:rsid w:val="00665EC5"/>
    <w:rsid w:val="00666E86"/>
    <w:rsid w:val="00670E49"/>
    <w:rsid w:val="006710D6"/>
    <w:rsid w:val="00675584"/>
    <w:rsid w:val="0067621E"/>
    <w:rsid w:val="00677352"/>
    <w:rsid w:val="00677F46"/>
    <w:rsid w:val="0068628F"/>
    <w:rsid w:val="006A4C8B"/>
    <w:rsid w:val="006B115E"/>
    <w:rsid w:val="006B55B8"/>
    <w:rsid w:val="006C0E92"/>
    <w:rsid w:val="006D3E0C"/>
    <w:rsid w:val="006D435F"/>
    <w:rsid w:val="006D4440"/>
    <w:rsid w:val="006E7C5A"/>
    <w:rsid w:val="00725837"/>
    <w:rsid w:val="0073467B"/>
    <w:rsid w:val="007400CE"/>
    <w:rsid w:val="007418D3"/>
    <w:rsid w:val="007519C7"/>
    <w:rsid w:val="00752C50"/>
    <w:rsid w:val="0076031D"/>
    <w:rsid w:val="007654A5"/>
    <w:rsid w:val="0077432F"/>
    <w:rsid w:val="00780BA6"/>
    <w:rsid w:val="00797E57"/>
    <w:rsid w:val="007A70EB"/>
    <w:rsid w:val="007B4A08"/>
    <w:rsid w:val="007E1B5B"/>
    <w:rsid w:val="007F32AE"/>
    <w:rsid w:val="007F3CEE"/>
    <w:rsid w:val="00815913"/>
    <w:rsid w:val="0082427E"/>
    <w:rsid w:val="00837273"/>
    <w:rsid w:val="008717BB"/>
    <w:rsid w:val="008A0562"/>
    <w:rsid w:val="008C7273"/>
    <w:rsid w:val="008D3EFD"/>
    <w:rsid w:val="008D4822"/>
    <w:rsid w:val="008E35F1"/>
    <w:rsid w:val="008F26C1"/>
    <w:rsid w:val="00911B0C"/>
    <w:rsid w:val="009133B0"/>
    <w:rsid w:val="00925FE2"/>
    <w:rsid w:val="00926CDF"/>
    <w:rsid w:val="0094229E"/>
    <w:rsid w:val="0099116A"/>
    <w:rsid w:val="009D02ED"/>
    <w:rsid w:val="009E37F0"/>
    <w:rsid w:val="009F2863"/>
    <w:rsid w:val="009F7E78"/>
    <w:rsid w:val="00A039B4"/>
    <w:rsid w:val="00A14585"/>
    <w:rsid w:val="00A24B99"/>
    <w:rsid w:val="00A37650"/>
    <w:rsid w:val="00A522CF"/>
    <w:rsid w:val="00A73FFA"/>
    <w:rsid w:val="00A753B9"/>
    <w:rsid w:val="00A81DE4"/>
    <w:rsid w:val="00AA409F"/>
    <w:rsid w:val="00AA4CC0"/>
    <w:rsid w:val="00AD5B6C"/>
    <w:rsid w:val="00AF2299"/>
    <w:rsid w:val="00B11116"/>
    <w:rsid w:val="00B1176E"/>
    <w:rsid w:val="00B32933"/>
    <w:rsid w:val="00B46031"/>
    <w:rsid w:val="00B67DF3"/>
    <w:rsid w:val="00B84A00"/>
    <w:rsid w:val="00B9016D"/>
    <w:rsid w:val="00B94A3C"/>
    <w:rsid w:val="00BA1853"/>
    <w:rsid w:val="00BB02B8"/>
    <w:rsid w:val="00BB70B0"/>
    <w:rsid w:val="00BB7988"/>
    <w:rsid w:val="00BC312F"/>
    <w:rsid w:val="00BD21A5"/>
    <w:rsid w:val="00BE5A4D"/>
    <w:rsid w:val="00BF0721"/>
    <w:rsid w:val="00C143C9"/>
    <w:rsid w:val="00C16407"/>
    <w:rsid w:val="00C32D32"/>
    <w:rsid w:val="00C32F83"/>
    <w:rsid w:val="00C473AC"/>
    <w:rsid w:val="00C64AF3"/>
    <w:rsid w:val="00C74CC3"/>
    <w:rsid w:val="00C81288"/>
    <w:rsid w:val="00C844F3"/>
    <w:rsid w:val="00CB1115"/>
    <w:rsid w:val="00CB161E"/>
    <w:rsid w:val="00CB4C5F"/>
    <w:rsid w:val="00CD7E31"/>
    <w:rsid w:val="00CE394E"/>
    <w:rsid w:val="00CE4F78"/>
    <w:rsid w:val="00D23050"/>
    <w:rsid w:val="00D443A7"/>
    <w:rsid w:val="00D61D97"/>
    <w:rsid w:val="00D623C6"/>
    <w:rsid w:val="00DB708E"/>
    <w:rsid w:val="00DC53DA"/>
    <w:rsid w:val="00DD2507"/>
    <w:rsid w:val="00DF441C"/>
    <w:rsid w:val="00DF62C8"/>
    <w:rsid w:val="00E01ADE"/>
    <w:rsid w:val="00E1431B"/>
    <w:rsid w:val="00E4164F"/>
    <w:rsid w:val="00E54F0E"/>
    <w:rsid w:val="00E573B8"/>
    <w:rsid w:val="00E637B8"/>
    <w:rsid w:val="00E675B4"/>
    <w:rsid w:val="00E86542"/>
    <w:rsid w:val="00E91177"/>
    <w:rsid w:val="00EC0D13"/>
    <w:rsid w:val="00EC4AB2"/>
    <w:rsid w:val="00EF00FA"/>
    <w:rsid w:val="00F4546E"/>
    <w:rsid w:val="00F5425B"/>
    <w:rsid w:val="00F63691"/>
    <w:rsid w:val="00F70202"/>
    <w:rsid w:val="00F7030F"/>
    <w:rsid w:val="00F71BC2"/>
    <w:rsid w:val="00F94B55"/>
    <w:rsid w:val="00F974AA"/>
    <w:rsid w:val="00FB5757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7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B4A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F00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0FA"/>
  </w:style>
  <w:style w:type="paragraph" w:styleId="a6">
    <w:name w:val="List Paragraph"/>
    <w:basedOn w:val="a"/>
    <w:uiPriority w:val="34"/>
    <w:qFormat/>
    <w:rsid w:val="00C473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4A08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B4A08"/>
  </w:style>
  <w:style w:type="character" w:styleId="a7">
    <w:name w:val="Hyperlink"/>
    <w:basedOn w:val="a0"/>
    <w:uiPriority w:val="99"/>
    <w:unhideWhenUsed/>
    <w:rsid w:val="007B4A08"/>
    <w:rPr>
      <w:color w:val="0000FF"/>
      <w:u w:val="single"/>
    </w:rPr>
  </w:style>
  <w:style w:type="character" w:styleId="a8">
    <w:name w:val="Emphasis"/>
    <w:basedOn w:val="a0"/>
    <w:qFormat/>
    <w:rsid w:val="000A64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layer.fm/q/%D1%87%D0%B8%D1%82%D0%B0%D1%8E+%D0%BD%D0%B0%D0%B8%D0%B7%D1%83%D1%81%D1%82%D1%8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76;&#1086;&#1082;&#1091;&#1084;&#1077;&#1085;&#1090;&#1099;&#1072;&#1072;&#1072;\&#1055;&#1088;&#1086;&#1075;&#1088;&#1072;&#1084;&#1084;&#1072;%20&#1082;&#1088;&#1091;&#1078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0A52-5622-4E4B-8A83-83AAF386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кружка</Template>
  <TotalTime>258</TotalTime>
  <Pages>6</Pages>
  <Words>644</Words>
  <Characters>6597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school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User</dc:creator>
  <cp:keywords/>
  <dc:description/>
  <cp:lastModifiedBy>User</cp:lastModifiedBy>
  <cp:revision>77</cp:revision>
  <cp:lastPrinted>2015-08-10T12:06:00Z</cp:lastPrinted>
  <dcterms:created xsi:type="dcterms:W3CDTF">2015-08-10T09:00:00Z</dcterms:created>
  <dcterms:modified xsi:type="dcterms:W3CDTF">2015-12-29T19:00:00Z</dcterms:modified>
</cp:coreProperties>
</file>