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A5" w:rsidRDefault="00FE1AA5" w:rsidP="007C085F">
      <w:pPr>
        <w:jc w:val="center"/>
        <w:rPr>
          <w:b/>
          <w:sz w:val="32"/>
          <w:szCs w:val="32"/>
        </w:rPr>
      </w:pPr>
      <w:r w:rsidRPr="000A6D58">
        <w:rPr>
          <w:b/>
          <w:sz w:val="32"/>
          <w:szCs w:val="32"/>
        </w:rPr>
        <w:t>Календарно-тематическое планирование по музыке 5-«А» класс</w:t>
      </w:r>
      <w:r>
        <w:rPr>
          <w:b/>
          <w:sz w:val="32"/>
          <w:szCs w:val="32"/>
        </w:rPr>
        <w:t>а</w:t>
      </w:r>
    </w:p>
    <w:p w:rsidR="00FE1AA5" w:rsidRDefault="00FE1AA5" w:rsidP="000A6D58">
      <w:pPr>
        <w:jc w:val="center"/>
        <w:rPr>
          <w:b/>
          <w:sz w:val="32"/>
          <w:szCs w:val="32"/>
        </w:rPr>
      </w:pPr>
    </w:p>
    <w:p w:rsidR="00FE1AA5" w:rsidRPr="000A6D58" w:rsidRDefault="00FE1AA5" w:rsidP="000A6D58">
      <w:pPr>
        <w:jc w:val="center"/>
        <w:rPr>
          <w:b/>
          <w:sz w:val="32"/>
          <w:szCs w:val="32"/>
        </w:rPr>
      </w:pPr>
    </w:p>
    <w:tbl>
      <w:tblPr>
        <w:tblW w:w="153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2"/>
        <w:gridCol w:w="4253"/>
        <w:gridCol w:w="992"/>
        <w:gridCol w:w="6520"/>
        <w:gridCol w:w="1276"/>
        <w:gridCol w:w="1276"/>
      </w:tblGrid>
      <w:tr w:rsidR="00FE1AA5" w:rsidRPr="0047151C" w:rsidTr="00F8209A">
        <w:trPr>
          <w:trHeight w:val="828"/>
        </w:trPr>
        <w:tc>
          <w:tcPr>
            <w:tcW w:w="1022" w:type="dxa"/>
          </w:tcPr>
          <w:p w:rsidR="00FE1AA5" w:rsidRPr="000A6D58" w:rsidRDefault="00FE1AA5" w:rsidP="008D07E1">
            <w:pPr>
              <w:pStyle w:val="NoSpacing"/>
              <w:rPr>
                <w:b/>
              </w:rPr>
            </w:pPr>
            <w:r w:rsidRPr="000A6D58">
              <w:rPr>
                <w:b/>
              </w:rPr>
              <w:t>№</w:t>
            </w:r>
          </w:p>
        </w:tc>
        <w:tc>
          <w:tcPr>
            <w:tcW w:w="4253" w:type="dxa"/>
          </w:tcPr>
          <w:p w:rsidR="00FE1AA5" w:rsidRPr="000A6D58" w:rsidRDefault="00FE1AA5" w:rsidP="00124E3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Раздел.</w:t>
            </w:r>
            <w:r w:rsidRPr="000A6D58">
              <w:rPr>
                <w:b/>
              </w:rPr>
              <w:t xml:space="preserve">   Тема урока</w:t>
            </w:r>
          </w:p>
        </w:tc>
        <w:tc>
          <w:tcPr>
            <w:tcW w:w="992" w:type="dxa"/>
          </w:tcPr>
          <w:p w:rsidR="00FE1AA5" w:rsidRPr="000A6D58" w:rsidRDefault="00FE1AA5" w:rsidP="008D07E1">
            <w:pPr>
              <w:pStyle w:val="NoSpacing"/>
              <w:rPr>
                <w:b/>
              </w:rPr>
            </w:pPr>
            <w:r w:rsidRPr="000A6D58">
              <w:rPr>
                <w:b/>
              </w:rPr>
              <w:t>Кол-во</w:t>
            </w:r>
          </w:p>
          <w:p w:rsidR="00FE1AA5" w:rsidRPr="000A6D58" w:rsidRDefault="00FE1AA5" w:rsidP="008D07E1">
            <w:pPr>
              <w:pStyle w:val="NoSpacing"/>
              <w:rPr>
                <w:b/>
              </w:rPr>
            </w:pPr>
            <w:r w:rsidRPr="000A6D58">
              <w:rPr>
                <w:b/>
              </w:rPr>
              <w:t xml:space="preserve"> часов </w:t>
            </w:r>
          </w:p>
          <w:p w:rsidR="00FE1AA5" w:rsidRPr="000A6D58" w:rsidRDefault="00FE1AA5" w:rsidP="008D07E1">
            <w:pPr>
              <w:pStyle w:val="NoSpacing"/>
              <w:rPr>
                <w:b/>
              </w:rPr>
            </w:pPr>
          </w:p>
        </w:tc>
        <w:tc>
          <w:tcPr>
            <w:tcW w:w="6520" w:type="dxa"/>
          </w:tcPr>
          <w:p w:rsidR="00FE1AA5" w:rsidRPr="000A6D58" w:rsidRDefault="00FE1AA5" w:rsidP="00017EDE">
            <w:pPr>
              <w:jc w:val="both"/>
            </w:pPr>
            <w:r w:rsidRPr="000A6D58">
              <w:t xml:space="preserve">                             </w:t>
            </w:r>
          </w:p>
          <w:p w:rsidR="00FE1AA5" w:rsidRPr="000A6D58" w:rsidRDefault="00FE1AA5" w:rsidP="00F8209A">
            <w:pPr>
              <w:jc w:val="center"/>
            </w:pPr>
            <w:r w:rsidRPr="000A6D58">
              <w:rPr>
                <w:b/>
              </w:rPr>
              <w:t>Характеристика основных видов деятельности учащихся</w:t>
            </w:r>
          </w:p>
        </w:tc>
        <w:tc>
          <w:tcPr>
            <w:tcW w:w="2552" w:type="dxa"/>
            <w:gridSpan w:val="2"/>
          </w:tcPr>
          <w:p w:rsidR="00FE1AA5" w:rsidRPr="000A6D58" w:rsidRDefault="00FE1AA5" w:rsidP="00FD5691">
            <w:pPr>
              <w:jc w:val="center"/>
              <w:rPr>
                <w:b/>
              </w:rPr>
            </w:pPr>
          </w:p>
          <w:p w:rsidR="00FE1AA5" w:rsidRPr="000A6D58" w:rsidRDefault="00FE1AA5" w:rsidP="00FD5691">
            <w:pPr>
              <w:jc w:val="center"/>
              <w:rPr>
                <w:b/>
              </w:rPr>
            </w:pPr>
            <w:r w:rsidRPr="000A6D58">
              <w:rPr>
                <w:b/>
              </w:rPr>
              <w:t>Дата</w:t>
            </w:r>
          </w:p>
        </w:tc>
      </w:tr>
      <w:tr w:rsidR="00FE1AA5" w:rsidRPr="00A94759" w:rsidTr="00F8209A">
        <w:trPr>
          <w:trHeight w:val="359"/>
        </w:trPr>
        <w:tc>
          <w:tcPr>
            <w:tcW w:w="1022" w:type="dxa"/>
          </w:tcPr>
          <w:p w:rsidR="00FE1AA5" w:rsidRPr="000A6D58" w:rsidRDefault="00FE1AA5" w:rsidP="00F8209A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:rsidR="00FE1AA5" w:rsidRPr="000A6D58" w:rsidRDefault="00FE1AA5" w:rsidP="00F8209A">
            <w:pPr>
              <w:jc w:val="both"/>
              <w:rPr>
                <w:b/>
              </w:rPr>
            </w:pPr>
            <w:r w:rsidRPr="000A6D58">
              <w:rPr>
                <w:b/>
              </w:rPr>
              <w:t>Музыка и литература</w:t>
            </w:r>
          </w:p>
        </w:tc>
        <w:tc>
          <w:tcPr>
            <w:tcW w:w="992" w:type="dxa"/>
          </w:tcPr>
          <w:p w:rsidR="00FE1AA5" w:rsidRPr="000A6D58" w:rsidRDefault="00FE1AA5" w:rsidP="00124E34">
            <w:pPr>
              <w:jc w:val="center"/>
              <w:rPr>
                <w:b/>
              </w:rPr>
            </w:pPr>
            <w:r w:rsidRPr="000A6D58">
              <w:rPr>
                <w:b/>
              </w:rPr>
              <w:t>16</w:t>
            </w:r>
          </w:p>
        </w:tc>
        <w:tc>
          <w:tcPr>
            <w:tcW w:w="6520" w:type="dxa"/>
            <w:vMerge w:val="restart"/>
          </w:tcPr>
          <w:p w:rsidR="00FE1AA5" w:rsidRPr="000A6D58" w:rsidRDefault="00FE1AA5" w:rsidP="005134A9">
            <w:pPr>
              <w:pStyle w:val="NoSpacing"/>
            </w:pPr>
            <w:r>
              <w:t xml:space="preserve">        </w:t>
            </w:r>
            <w:r w:rsidRPr="000A6D58">
              <w:t>Выявляют общность жизненных истоков и взаимосвязь музыки и литературы. Проявляют эмоциональную отзывчивость, личностное отношение к музыкальным произведениям при их восприятии и исполнении.</w:t>
            </w:r>
          </w:p>
          <w:p w:rsidR="00FE1AA5" w:rsidRPr="000A6D58" w:rsidRDefault="00FE1AA5" w:rsidP="005134A9">
            <w:pPr>
              <w:pStyle w:val="NoSpacing"/>
            </w:pPr>
            <w:r w:rsidRPr="000A6D58">
              <w:t>Воплощают образное содержание музыкальных и литературных произведений в драматизации, инсценировке, пластическом движении, свободном дирижировании.</w:t>
            </w:r>
          </w:p>
          <w:p w:rsidR="00FE1AA5" w:rsidRPr="000A6D58" w:rsidRDefault="00FE1AA5" w:rsidP="005134A9">
            <w:pPr>
              <w:pStyle w:val="NoSpacing"/>
            </w:pPr>
            <w:r w:rsidRPr="000A6D58">
              <w:t>Импровизируют в пении, игре на элементарных музыкальных инструментах, пластике, театрализации.</w:t>
            </w:r>
          </w:p>
          <w:p w:rsidR="00FE1AA5" w:rsidRPr="000A6D58" w:rsidRDefault="00FE1AA5" w:rsidP="005134A9">
            <w:pPr>
              <w:pStyle w:val="NoSpacing"/>
            </w:pPr>
            <w:r w:rsidRPr="000A6D58">
              <w:t>Находят ассоциативные связи между художественными образами музыки и других видов искусства. Размышляют о знакомом музыкальном произведении, высказывать суждения об основной идее, средствах и формах ее воплощения. Интерпретируют содержание музыкального произведения в пении, музыкально-ритмическом движении, поэтическом слове, изобразительной деятельности.</w:t>
            </w:r>
          </w:p>
          <w:p w:rsidR="00FE1AA5" w:rsidRPr="000A6D58" w:rsidRDefault="00FE1AA5" w:rsidP="005134A9">
            <w:pPr>
              <w:pStyle w:val="NoSpacing"/>
            </w:pPr>
            <w:r w:rsidRPr="000A6D58">
              <w:t>Рассуждают об общности и различии выразительных средств музыки и литературы. Определяют специфику деятельности композитора, поэта, писателя. Исследуют жанры русских народных песен и виды музыкальных инструментов.</w:t>
            </w:r>
          </w:p>
          <w:p w:rsidR="00FE1AA5" w:rsidRPr="000A6D58" w:rsidRDefault="00FE1AA5" w:rsidP="005134A9">
            <w:pPr>
              <w:pStyle w:val="NoSpacing"/>
            </w:pPr>
            <w:r w:rsidRPr="000A6D58">
              <w:t>Используют  образовательные ресурсы Интернета для поиска произведений музыки и литературы. Собирают коллекцию музыкальных и литературных произведений.</w:t>
            </w:r>
          </w:p>
          <w:p w:rsidR="00FE1AA5" w:rsidRPr="000A6D58" w:rsidRDefault="00FE1AA5" w:rsidP="005134A9">
            <w:pPr>
              <w:pStyle w:val="NoSpacing"/>
            </w:pPr>
            <w:r w:rsidRPr="000A6D58">
              <w:t>Раскрывают следующие понятия : Опера. Либретто. Увертюра. Ария, речитатив, хор, ансамбль. Инструментальные темы. Музыкальный и литературный портреты. Выдающиеся исполнители. Балет. Либретто. Образ танца. Симфоническое развитие. Музыкальный фильм. Литературный сценарий. Мюзикл. Музыкальные и литературные жанры.</w:t>
            </w:r>
          </w:p>
          <w:p w:rsidR="00FE1AA5" w:rsidRPr="000A6D58" w:rsidRDefault="00FE1AA5" w:rsidP="00F8209A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0A6D58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E1AA5" w:rsidRPr="000A6D58" w:rsidRDefault="00FE1AA5" w:rsidP="00F8209A">
            <w:pPr>
              <w:jc w:val="both"/>
              <w:rPr>
                <w:b/>
              </w:rPr>
            </w:pPr>
          </w:p>
        </w:tc>
      </w:tr>
      <w:tr w:rsidR="00FE1AA5" w:rsidRPr="0009583D" w:rsidTr="00F8209A">
        <w:trPr>
          <w:trHeight w:val="553"/>
        </w:trPr>
        <w:tc>
          <w:tcPr>
            <w:tcW w:w="1022" w:type="dxa"/>
          </w:tcPr>
          <w:p w:rsidR="00FE1AA5" w:rsidRPr="000A6D58" w:rsidRDefault="00FE1AA5" w:rsidP="00C2567A">
            <w:pPr>
              <w:jc w:val="center"/>
              <w:rPr>
                <w:lang w:val="en-US"/>
              </w:rPr>
            </w:pPr>
            <w:r w:rsidRPr="000A6D58">
              <w:rPr>
                <w:lang w:val="en-US"/>
              </w:rPr>
              <w:t>1</w:t>
            </w:r>
          </w:p>
        </w:tc>
        <w:tc>
          <w:tcPr>
            <w:tcW w:w="4253" w:type="dxa"/>
          </w:tcPr>
          <w:p w:rsidR="00FE1AA5" w:rsidRPr="000A6D58" w:rsidRDefault="00FE1AA5" w:rsidP="00F8209A">
            <w:pPr>
              <w:jc w:val="both"/>
            </w:pPr>
            <w:r w:rsidRPr="000A6D58">
              <w:t>Роль музыки в жизни</w:t>
            </w:r>
          </w:p>
        </w:tc>
        <w:tc>
          <w:tcPr>
            <w:tcW w:w="992" w:type="dxa"/>
          </w:tcPr>
          <w:p w:rsidR="00FE1AA5" w:rsidRPr="000A6D58" w:rsidRDefault="00FE1AA5" w:rsidP="00C2567A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F8209A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0A6D58">
            <w:pPr>
              <w:jc w:val="center"/>
            </w:pPr>
            <w:r w:rsidRPr="000A6D58">
              <w:t>02.09</w:t>
            </w:r>
          </w:p>
        </w:tc>
        <w:tc>
          <w:tcPr>
            <w:tcW w:w="1276" w:type="dxa"/>
          </w:tcPr>
          <w:p w:rsidR="00FE1AA5" w:rsidRPr="000A6D58" w:rsidRDefault="00FE1AA5" w:rsidP="00F8209A">
            <w:pPr>
              <w:jc w:val="both"/>
            </w:pPr>
          </w:p>
        </w:tc>
      </w:tr>
      <w:tr w:rsidR="00FE1AA5" w:rsidRPr="00E3366E" w:rsidTr="00F8209A">
        <w:trPr>
          <w:trHeight w:val="359"/>
        </w:trPr>
        <w:tc>
          <w:tcPr>
            <w:tcW w:w="1022" w:type="dxa"/>
          </w:tcPr>
          <w:p w:rsidR="00FE1AA5" w:rsidRPr="000A6D58" w:rsidRDefault="00FE1AA5" w:rsidP="00C2567A">
            <w:pPr>
              <w:jc w:val="center"/>
              <w:rPr>
                <w:lang w:val="en-US"/>
              </w:rPr>
            </w:pPr>
            <w:r w:rsidRPr="000A6D58">
              <w:rPr>
                <w:lang w:val="en-US"/>
              </w:rPr>
              <w:t>2</w:t>
            </w:r>
          </w:p>
        </w:tc>
        <w:tc>
          <w:tcPr>
            <w:tcW w:w="4253" w:type="dxa"/>
          </w:tcPr>
          <w:p w:rsidR="00FE1AA5" w:rsidRPr="000A6D58" w:rsidRDefault="00FE1AA5" w:rsidP="00F8209A">
            <w:pPr>
              <w:jc w:val="both"/>
            </w:pPr>
            <w:r>
              <w:t>Песни о родине, о России.</w:t>
            </w:r>
          </w:p>
        </w:tc>
        <w:tc>
          <w:tcPr>
            <w:tcW w:w="992" w:type="dxa"/>
          </w:tcPr>
          <w:p w:rsidR="00FE1AA5" w:rsidRPr="000A6D58" w:rsidRDefault="00FE1AA5" w:rsidP="00C2567A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F8209A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0A6D58">
            <w:pPr>
              <w:jc w:val="center"/>
            </w:pPr>
            <w:r w:rsidRPr="000A6D58">
              <w:t>09.09</w:t>
            </w:r>
          </w:p>
        </w:tc>
        <w:tc>
          <w:tcPr>
            <w:tcW w:w="1276" w:type="dxa"/>
          </w:tcPr>
          <w:p w:rsidR="00FE1AA5" w:rsidRPr="000A6D58" w:rsidRDefault="00FE1AA5" w:rsidP="00F8209A">
            <w:pPr>
              <w:jc w:val="both"/>
            </w:pPr>
          </w:p>
        </w:tc>
      </w:tr>
      <w:tr w:rsidR="00FE1AA5" w:rsidRPr="0009583D" w:rsidTr="00F8209A">
        <w:trPr>
          <w:trHeight w:val="359"/>
        </w:trPr>
        <w:tc>
          <w:tcPr>
            <w:tcW w:w="1022" w:type="dxa"/>
          </w:tcPr>
          <w:p w:rsidR="00FE1AA5" w:rsidRPr="000A6D58" w:rsidRDefault="00FE1AA5" w:rsidP="00C2567A">
            <w:pPr>
              <w:jc w:val="center"/>
              <w:rPr>
                <w:lang w:val="en-US"/>
              </w:rPr>
            </w:pPr>
            <w:r w:rsidRPr="000A6D58">
              <w:rPr>
                <w:lang w:val="en-US"/>
              </w:rPr>
              <w:t>3</w:t>
            </w:r>
          </w:p>
        </w:tc>
        <w:tc>
          <w:tcPr>
            <w:tcW w:w="4253" w:type="dxa"/>
          </w:tcPr>
          <w:p w:rsidR="00FE1AA5" w:rsidRPr="000A6D58" w:rsidRDefault="00FE1AA5" w:rsidP="00F8209A">
            <w:pPr>
              <w:jc w:val="both"/>
            </w:pPr>
            <w:r w:rsidRPr="000A6D58">
              <w:t>Инструментальная песня. «Песня без слов»</w:t>
            </w:r>
          </w:p>
        </w:tc>
        <w:tc>
          <w:tcPr>
            <w:tcW w:w="992" w:type="dxa"/>
          </w:tcPr>
          <w:p w:rsidR="00FE1AA5" w:rsidRPr="000A6D58" w:rsidRDefault="00FE1AA5" w:rsidP="00C2567A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F8209A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0A6D58">
            <w:pPr>
              <w:jc w:val="center"/>
            </w:pPr>
            <w:r w:rsidRPr="000A6D58">
              <w:t>16.09</w:t>
            </w:r>
          </w:p>
        </w:tc>
        <w:tc>
          <w:tcPr>
            <w:tcW w:w="1276" w:type="dxa"/>
          </w:tcPr>
          <w:p w:rsidR="00FE1AA5" w:rsidRPr="000A6D58" w:rsidRDefault="00FE1AA5" w:rsidP="00F8209A">
            <w:pPr>
              <w:jc w:val="both"/>
            </w:pPr>
          </w:p>
        </w:tc>
      </w:tr>
      <w:tr w:rsidR="00FE1AA5" w:rsidRPr="00E3366E" w:rsidTr="00F8209A">
        <w:trPr>
          <w:trHeight w:val="553"/>
        </w:trPr>
        <w:tc>
          <w:tcPr>
            <w:tcW w:w="1022" w:type="dxa"/>
          </w:tcPr>
          <w:p w:rsidR="00FE1AA5" w:rsidRPr="000A6D58" w:rsidRDefault="00FE1AA5" w:rsidP="00C2567A">
            <w:pPr>
              <w:jc w:val="center"/>
            </w:pPr>
            <w:r>
              <w:t>4</w:t>
            </w:r>
          </w:p>
        </w:tc>
        <w:tc>
          <w:tcPr>
            <w:tcW w:w="4253" w:type="dxa"/>
          </w:tcPr>
          <w:p w:rsidR="00FE1AA5" w:rsidRPr="000A6D58" w:rsidRDefault="00FE1AA5" w:rsidP="00F8209A">
            <w:pPr>
              <w:jc w:val="both"/>
            </w:pPr>
            <w:r w:rsidRPr="000A6D58">
              <w:t>Возрождение песни в новом жанре</w:t>
            </w:r>
          </w:p>
        </w:tc>
        <w:tc>
          <w:tcPr>
            <w:tcW w:w="992" w:type="dxa"/>
          </w:tcPr>
          <w:p w:rsidR="00FE1AA5" w:rsidRPr="000A6D58" w:rsidRDefault="00FE1AA5" w:rsidP="00C2567A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F8209A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0A6D58">
            <w:pPr>
              <w:jc w:val="center"/>
            </w:pPr>
            <w:r w:rsidRPr="000A6D58">
              <w:t>30.09</w:t>
            </w:r>
          </w:p>
        </w:tc>
        <w:tc>
          <w:tcPr>
            <w:tcW w:w="1276" w:type="dxa"/>
          </w:tcPr>
          <w:p w:rsidR="00FE1AA5" w:rsidRPr="000A6D58" w:rsidRDefault="00FE1AA5" w:rsidP="00F8209A">
            <w:pPr>
              <w:jc w:val="both"/>
            </w:pPr>
          </w:p>
        </w:tc>
      </w:tr>
      <w:tr w:rsidR="00FE1AA5" w:rsidRPr="00E3366E" w:rsidTr="00F8209A">
        <w:trPr>
          <w:trHeight w:val="359"/>
        </w:trPr>
        <w:tc>
          <w:tcPr>
            <w:tcW w:w="1022" w:type="dxa"/>
          </w:tcPr>
          <w:p w:rsidR="00FE1AA5" w:rsidRPr="000A6D58" w:rsidRDefault="00FE1AA5" w:rsidP="00C2567A">
            <w:pPr>
              <w:jc w:val="center"/>
            </w:pPr>
            <w:r>
              <w:t>5</w:t>
            </w:r>
          </w:p>
        </w:tc>
        <w:tc>
          <w:tcPr>
            <w:tcW w:w="4253" w:type="dxa"/>
          </w:tcPr>
          <w:p w:rsidR="00FE1AA5" w:rsidRPr="000A6D58" w:rsidRDefault="00FE1AA5" w:rsidP="00F8209A">
            <w:pPr>
              <w:jc w:val="both"/>
            </w:pPr>
            <w:r w:rsidRPr="000A6D58">
              <w:t>Жанры кантата. Особенности её строения.</w:t>
            </w:r>
          </w:p>
        </w:tc>
        <w:tc>
          <w:tcPr>
            <w:tcW w:w="992" w:type="dxa"/>
          </w:tcPr>
          <w:p w:rsidR="00FE1AA5" w:rsidRPr="000A6D58" w:rsidRDefault="00FE1AA5" w:rsidP="00C2567A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F8209A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0A6D58">
            <w:pPr>
              <w:jc w:val="center"/>
            </w:pPr>
            <w:r w:rsidRPr="000A6D58">
              <w:t>07.10</w:t>
            </w:r>
          </w:p>
        </w:tc>
        <w:tc>
          <w:tcPr>
            <w:tcW w:w="1276" w:type="dxa"/>
          </w:tcPr>
          <w:p w:rsidR="00FE1AA5" w:rsidRPr="000A6D58" w:rsidRDefault="00FE1AA5" w:rsidP="00F8209A">
            <w:pPr>
              <w:jc w:val="both"/>
            </w:pPr>
          </w:p>
        </w:tc>
      </w:tr>
      <w:tr w:rsidR="00FE1AA5" w:rsidRPr="00E3366E" w:rsidTr="00F8209A">
        <w:trPr>
          <w:trHeight w:val="538"/>
        </w:trPr>
        <w:tc>
          <w:tcPr>
            <w:tcW w:w="1022" w:type="dxa"/>
          </w:tcPr>
          <w:p w:rsidR="00FE1AA5" w:rsidRPr="000A6D58" w:rsidRDefault="00FE1AA5" w:rsidP="00C2567A">
            <w:pPr>
              <w:jc w:val="center"/>
            </w:pPr>
            <w:r>
              <w:t>6</w:t>
            </w:r>
          </w:p>
        </w:tc>
        <w:tc>
          <w:tcPr>
            <w:tcW w:w="4253" w:type="dxa"/>
          </w:tcPr>
          <w:p w:rsidR="00FE1AA5" w:rsidRPr="000A6D58" w:rsidRDefault="00FE1AA5" w:rsidP="00C2567A">
            <w:pPr>
              <w:jc w:val="both"/>
            </w:pPr>
            <w:r w:rsidRPr="000A6D58">
              <w:t>Жанр опера. Опера «Садко»</w:t>
            </w:r>
          </w:p>
        </w:tc>
        <w:tc>
          <w:tcPr>
            <w:tcW w:w="992" w:type="dxa"/>
          </w:tcPr>
          <w:p w:rsidR="00FE1AA5" w:rsidRPr="000A6D58" w:rsidRDefault="00FE1AA5" w:rsidP="00C2567A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F8209A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0A6D58">
            <w:pPr>
              <w:jc w:val="center"/>
            </w:pPr>
            <w:r w:rsidRPr="000A6D58">
              <w:t>14.10</w:t>
            </w:r>
          </w:p>
        </w:tc>
        <w:tc>
          <w:tcPr>
            <w:tcW w:w="1276" w:type="dxa"/>
          </w:tcPr>
          <w:p w:rsidR="00FE1AA5" w:rsidRPr="000A6D58" w:rsidRDefault="00FE1AA5" w:rsidP="00F8209A">
            <w:pPr>
              <w:jc w:val="both"/>
            </w:pPr>
          </w:p>
        </w:tc>
      </w:tr>
      <w:tr w:rsidR="00FE1AA5" w:rsidRPr="00E3366E" w:rsidTr="00F8209A">
        <w:trPr>
          <w:trHeight w:val="374"/>
        </w:trPr>
        <w:tc>
          <w:tcPr>
            <w:tcW w:w="1022" w:type="dxa"/>
          </w:tcPr>
          <w:p w:rsidR="00FE1AA5" w:rsidRPr="000A6D58" w:rsidRDefault="00FE1AA5" w:rsidP="00C2567A">
            <w:pPr>
              <w:jc w:val="center"/>
            </w:pPr>
            <w:r>
              <w:t>7</w:t>
            </w:r>
          </w:p>
        </w:tc>
        <w:tc>
          <w:tcPr>
            <w:tcW w:w="4253" w:type="dxa"/>
          </w:tcPr>
          <w:p w:rsidR="00FE1AA5" w:rsidRPr="000A6D58" w:rsidRDefault="00FE1AA5" w:rsidP="00F8209A">
            <w:pPr>
              <w:jc w:val="both"/>
            </w:pPr>
            <w:r w:rsidRPr="000A6D58">
              <w:t>Жанр балет. «Музыка в балете»</w:t>
            </w:r>
          </w:p>
        </w:tc>
        <w:tc>
          <w:tcPr>
            <w:tcW w:w="992" w:type="dxa"/>
          </w:tcPr>
          <w:p w:rsidR="00FE1AA5" w:rsidRPr="000A6D58" w:rsidRDefault="00FE1AA5" w:rsidP="00C2567A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F8209A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0A6D58">
            <w:pPr>
              <w:jc w:val="center"/>
            </w:pPr>
            <w:r w:rsidRPr="000A6D58">
              <w:t>21.10</w:t>
            </w:r>
          </w:p>
        </w:tc>
        <w:tc>
          <w:tcPr>
            <w:tcW w:w="1276" w:type="dxa"/>
          </w:tcPr>
          <w:p w:rsidR="00FE1AA5" w:rsidRPr="000A6D58" w:rsidRDefault="00FE1AA5" w:rsidP="00F8209A">
            <w:pPr>
              <w:jc w:val="both"/>
            </w:pPr>
          </w:p>
        </w:tc>
      </w:tr>
      <w:tr w:rsidR="00FE1AA5" w:rsidRPr="00E3366E" w:rsidTr="00F8209A">
        <w:trPr>
          <w:trHeight w:val="733"/>
        </w:trPr>
        <w:tc>
          <w:tcPr>
            <w:tcW w:w="1022" w:type="dxa"/>
          </w:tcPr>
          <w:p w:rsidR="00FE1AA5" w:rsidRPr="000A6D58" w:rsidRDefault="00FE1AA5" w:rsidP="00C2567A">
            <w:pPr>
              <w:jc w:val="center"/>
            </w:pPr>
            <w:r>
              <w:t>8</w:t>
            </w:r>
          </w:p>
        </w:tc>
        <w:tc>
          <w:tcPr>
            <w:tcW w:w="4253" w:type="dxa"/>
          </w:tcPr>
          <w:p w:rsidR="00FE1AA5" w:rsidRPr="000A6D58" w:rsidRDefault="00FE1AA5" w:rsidP="00F8209A">
            <w:pPr>
              <w:jc w:val="both"/>
            </w:pPr>
            <w:r w:rsidRPr="000A6D58">
              <w:t>Писатели и поэты о музыке и музыкантах. Гармонии задумчивый поэт.</w:t>
            </w:r>
          </w:p>
        </w:tc>
        <w:tc>
          <w:tcPr>
            <w:tcW w:w="992" w:type="dxa"/>
          </w:tcPr>
          <w:p w:rsidR="00FE1AA5" w:rsidRPr="000A6D58" w:rsidRDefault="00FE1AA5" w:rsidP="00C2567A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F8209A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0A6D58">
            <w:pPr>
              <w:jc w:val="center"/>
            </w:pPr>
            <w:r w:rsidRPr="000A6D58">
              <w:t>11.11</w:t>
            </w:r>
          </w:p>
        </w:tc>
        <w:tc>
          <w:tcPr>
            <w:tcW w:w="1276" w:type="dxa"/>
          </w:tcPr>
          <w:p w:rsidR="00FE1AA5" w:rsidRPr="000A6D58" w:rsidRDefault="00FE1AA5" w:rsidP="00F8209A">
            <w:pPr>
              <w:jc w:val="both"/>
            </w:pPr>
          </w:p>
        </w:tc>
      </w:tr>
      <w:tr w:rsidR="00FE1AA5" w:rsidRPr="00E3366E" w:rsidTr="00F8209A">
        <w:trPr>
          <w:trHeight w:val="284"/>
        </w:trPr>
        <w:tc>
          <w:tcPr>
            <w:tcW w:w="1022" w:type="dxa"/>
          </w:tcPr>
          <w:p w:rsidR="00FE1AA5" w:rsidRPr="000A6D58" w:rsidRDefault="00FE1AA5" w:rsidP="00C2567A">
            <w:pPr>
              <w:jc w:val="center"/>
            </w:pPr>
            <w:r>
              <w:t>9</w:t>
            </w:r>
          </w:p>
        </w:tc>
        <w:tc>
          <w:tcPr>
            <w:tcW w:w="4253" w:type="dxa"/>
          </w:tcPr>
          <w:p w:rsidR="00FE1AA5" w:rsidRPr="000A6D58" w:rsidRDefault="00FE1AA5" w:rsidP="00F8209A">
            <w:pPr>
              <w:jc w:val="both"/>
            </w:pPr>
            <w:r>
              <w:t>Роль музыки в детской сказке.</w:t>
            </w:r>
          </w:p>
        </w:tc>
        <w:tc>
          <w:tcPr>
            <w:tcW w:w="992" w:type="dxa"/>
          </w:tcPr>
          <w:p w:rsidR="00FE1AA5" w:rsidRPr="000A6D58" w:rsidRDefault="00FE1AA5" w:rsidP="00C2567A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F8209A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0A6D58">
            <w:pPr>
              <w:jc w:val="center"/>
            </w:pPr>
            <w:r w:rsidRPr="000A6D58">
              <w:t>18.11</w:t>
            </w:r>
          </w:p>
        </w:tc>
        <w:tc>
          <w:tcPr>
            <w:tcW w:w="1276" w:type="dxa"/>
          </w:tcPr>
          <w:p w:rsidR="00FE1AA5" w:rsidRPr="000A6D58" w:rsidRDefault="00FE1AA5" w:rsidP="00F8209A">
            <w:pPr>
              <w:jc w:val="both"/>
            </w:pPr>
          </w:p>
        </w:tc>
      </w:tr>
      <w:tr w:rsidR="00FE1AA5" w:rsidRPr="00E3366E" w:rsidTr="00F8209A">
        <w:trPr>
          <w:trHeight w:val="359"/>
        </w:trPr>
        <w:tc>
          <w:tcPr>
            <w:tcW w:w="1022" w:type="dxa"/>
          </w:tcPr>
          <w:p w:rsidR="00FE1AA5" w:rsidRPr="0003157D" w:rsidRDefault="00FE1AA5" w:rsidP="00C2567A">
            <w:pPr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4253" w:type="dxa"/>
          </w:tcPr>
          <w:p w:rsidR="00FE1AA5" w:rsidRPr="000A6D58" w:rsidRDefault="00FE1AA5" w:rsidP="00F8209A">
            <w:pPr>
              <w:jc w:val="both"/>
            </w:pPr>
            <w:r w:rsidRPr="000A6D58">
              <w:t>Первое путешествие в музыкальный театр. Опера.</w:t>
            </w:r>
          </w:p>
        </w:tc>
        <w:tc>
          <w:tcPr>
            <w:tcW w:w="992" w:type="dxa"/>
          </w:tcPr>
          <w:p w:rsidR="00FE1AA5" w:rsidRPr="000A6D58" w:rsidRDefault="00FE1AA5" w:rsidP="00C2567A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F8209A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0A6D58">
            <w:pPr>
              <w:jc w:val="center"/>
            </w:pPr>
            <w:r w:rsidRPr="000A6D58">
              <w:t>25.11</w:t>
            </w:r>
          </w:p>
        </w:tc>
        <w:tc>
          <w:tcPr>
            <w:tcW w:w="1276" w:type="dxa"/>
          </w:tcPr>
          <w:p w:rsidR="00FE1AA5" w:rsidRPr="000A6D58" w:rsidRDefault="00FE1AA5" w:rsidP="00F8209A">
            <w:pPr>
              <w:jc w:val="both"/>
            </w:pPr>
          </w:p>
        </w:tc>
      </w:tr>
      <w:tr w:rsidR="00FE1AA5" w:rsidTr="00F8209A">
        <w:trPr>
          <w:trHeight w:val="359"/>
        </w:trPr>
        <w:tc>
          <w:tcPr>
            <w:tcW w:w="1022" w:type="dxa"/>
          </w:tcPr>
          <w:p w:rsidR="00FE1AA5" w:rsidRPr="0003157D" w:rsidRDefault="00FE1AA5" w:rsidP="00C2567A">
            <w:pPr>
              <w:jc w:val="center"/>
            </w:pPr>
            <w:r>
              <w:rPr>
                <w:lang w:val="en-US"/>
              </w:rPr>
              <w:t>1</w:t>
            </w:r>
            <w:r>
              <w:t>1</w:t>
            </w:r>
          </w:p>
        </w:tc>
        <w:tc>
          <w:tcPr>
            <w:tcW w:w="4253" w:type="dxa"/>
          </w:tcPr>
          <w:p w:rsidR="00FE1AA5" w:rsidRPr="000A6D58" w:rsidRDefault="00FE1AA5" w:rsidP="00F8209A">
            <w:pPr>
              <w:jc w:val="both"/>
            </w:pPr>
            <w:r w:rsidRPr="000A6D58">
              <w:t>Второе путешествие в музыкальный театр. Балет.</w:t>
            </w:r>
          </w:p>
        </w:tc>
        <w:tc>
          <w:tcPr>
            <w:tcW w:w="992" w:type="dxa"/>
          </w:tcPr>
          <w:p w:rsidR="00FE1AA5" w:rsidRPr="000A6D58" w:rsidRDefault="00FE1AA5" w:rsidP="00C2567A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F8209A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0A6D58">
            <w:pPr>
              <w:jc w:val="center"/>
            </w:pPr>
            <w:r w:rsidRPr="000A6D58">
              <w:t>02.12</w:t>
            </w:r>
          </w:p>
        </w:tc>
        <w:tc>
          <w:tcPr>
            <w:tcW w:w="1276" w:type="dxa"/>
          </w:tcPr>
          <w:p w:rsidR="00FE1AA5" w:rsidRPr="000A6D58" w:rsidRDefault="00FE1AA5" w:rsidP="00F8209A">
            <w:pPr>
              <w:jc w:val="both"/>
            </w:pPr>
          </w:p>
        </w:tc>
      </w:tr>
      <w:tr w:rsidR="00FE1AA5" w:rsidRPr="00E3366E" w:rsidTr="00F8209A">
        <w:trPr>
          <w:trHeight w:val="538"/>
        </w:trPr>
        <w:tc>
          <w:tcPr>
            <w:tcW w:w="1022" w:type="dxa"/>
          </w:tcPr>
          <w:p w:rsidR="00FE1AA5" w:rsidRPr="0003157D" w:rsidRDefault="00FE1AA5" w:rsidP="00C2567A">
            <w:pPr>
              <w:jc w:val="center"/>
            </w:pPr>
            <w:r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4253" w:type="dxa"/>
          </w:tcPr>
          <w:p w:rsidR="00FE1AA5" w:rsidRPr="000A6D58" w:rsidRDefault="00FE1AA5" w:rsidP="00F8209A">
            <w:pPr>
              <w:jc w:val="both"/>
            </w:pPr>
            <w:r w:rsidRPr="000A6D58">
              <w:t>Музыка в театре, кино, на телевидении.</w:t>
            </w:r>
          </w:p>
        </w:tc>
        <w:tc>
          <w:tcPr>
            <w:tcW w:w="992" w:type="dxa"/>
          </w:tcPr>
          <w:p w:rsidR="00FE1AA5" w:rsidRPr="000A6D58" w:rsidRDefault="00FE1AA5" w:rsidP="00C2567A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F8209A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0A6D58">
            <w:pPr>
              <w:jc w:val="center"/>
            </w:pPr>
            <w:r w:rsidRPr="000A6D58">
              <w:t>09.12</w:t>
            </w:r>
          </w:p>
        </w:tc>
        <w:tc>
          <w:tcPr>
            <w:tcW w:w="1276" w:type="dxa"/>
          </w:tcPr>
          <w:p w:rsidR="00FE1AA5" w:rsidRPr="000A6D58" w:rsidRDefault="00FE1AA5" w:rsidP="00F8209A">
            <w:pPr>
              <w:jc w:val="both"/>
            </w:pPr>
          </w:p>
        </w:tc>
      </w:tr>
      <w:tr w:rsidR="00FE1AA5" w:rsidRPr="00E3366E" w:rsidTr="00F8209A">
        <w:trPr>
          <w:trHeight w:val="359"/>
        </w:trPr>
        <w:tc>
          <w:tcPr>
            <w:tcW w:w="1022" w:type="dxa"/>
          </w:tcPr>
          <w:p w:rsidR="00FE1AA5" w:rsidRPr="0003157D" w:rsidRDefault="00FE1AA5" w:rsidP="00C2567A">
            <w:pPr>
              <w:jc w:val="center"/>
            </w:pPr>
            <w:r>
              <w:rPr>
                <w:lang w:val="en-US"/>
              </w:rPr>
              <w:t>1</w:t>
            </w:r>
            <w:r>
              <w:t>3</w:t>
            </w:r>
          </w:p>
        </w:tc>
        <w:tc>
          <w:tcPr>
            <w:tcW w:w="4253" w:type="dxa"/>
          </w:tcPr>
          <w:p w:rsidR="00FE1AA5" w:rsidRPr="000A6D58" w:rsidRDefault="00FE1AA5" w:rsidP="00F8209A">
            <w:pPr>
              <w:jc w:val="both"/>
            </w:pPr>
            <w:r w:rsidRPr="000A6D58">
              <w:t>Третье путешествие в музыкальный театр. Мюзикл.</w:t>
            </w:r>
          </w:p>
        </w:tc>
        <w:tc>
          <w:tcPr>
            <w:tcW w:w="992" w:type="dxa"/>
          </w:tcPr>
          <w:p w:rsidR="00FE1AA5" w:rsidRPr="000A6D58" w:rsidRDefault="00FE1AA5" w:rsidP="00C2567A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F8209A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0A6D58">
            <w:pPr>
              <w:jc w:val="center"/>
            </w:pPr>
            <w:r w:rsidRPr="000A6D58">
              <w:t>16.12</w:t>
            </w:r>
          </w:p>
        </w:tc>
        <w:tc>
          <w:tcPr>
            <w:tcW w:w="1276" w:type="dxa"/>
          </w:tcPr>
          <w:p w:rsidR="00FE1AA5" w:rsidRPr="000A6D58" w:rsidRDefault="00FE1AA5" w:rsidP="00F8209A">
            <w:pPr>
              <w:jc w:val="both"/>
            </w:pPr>
          </w:p>
        </w:tc>
      </w:tr>
      <w:tr w:rsidR="00FE1AA5" w:rsidRPr="00E3366E" w:rsidTr="00F8209A">
        <w:trPr>
          <w:trHeight w:val="359"/>
        </w:trPr>
        <w:tc>
          <w:tcPr>
            <w:tcW w:w="1022" w:type="dxa"/>
          </w:tcPr>
          <w:p w:rsidR="00FE1AA5" w:rsidRPr="0003157D" w:rsidRDefault="00FE1AA5" w:rsidP="00C2567A">
            <w:pPr>
              <w:jc w:val="center"/>
            </w:pPr>
            <w:r>
              <w:rPr>
                <w:lang w:val="en-US"/>
              </w:rPr>
              <w:t>1</w:t>
            </w:r>
            <w:r>
              <w:t>4</w:t>
            </w:r>
          </w:p>
        </w:tc>
        <w:tc>
          <w:tcPr>
            <w:tcW w:w="4253" w:type="dxa"/>
          </w:tcPr>
          <w:p w:rsidR="00FE1AA5" w:rsidRPr="000A6D58" w:rsidRDefault="00FE1AA5" w:rsidP="00F8209A">
            <w:pPr>
              <w:jc w:val="both"/>
            </w:pPr>
            <w:r w:rsidRPr="000A6D58">
              <w:t>Мир композитора. Обобщение тем полугодия.</w:t>
            </w:r>
            <w:r>
              <w:t xml:space="preserve"> Тестирование.</w:t>
            </w:r>
          </w:p>
        </w:tc>
        <w:tc>
          <w:tcPr>
            <w:tcW w:w="992" w:type="dxa"/>
          </w:tcPr>
          <w:p w:rsidR="00FE1AA5" w:rsidRPr="000A6D58" w:rsidRDefault="00FE1AA5" w:rsidP="00C2567A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F8209A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0A6D58">
            <w:pPr>
              <w:jc w:val="center"/>
            </w:pPr>
            <w:r w:rsidRPr="000A6D58">
              <w:t>23.12</w:t>
            </w:r>
          </w:p>
        </w:tc>
        <w:tc>
          <w:tcPr>
            <w:tcW w:w="1276" w:type="dxa"/>
          </w:tcPr>
          <w:p w:rsidR="00FE1AA5" w:rsidRPr="000A6D58" w:rsidRDefault="00FE1AA5" w:rsidP="00F8209A">
            <w:pPr>
              <w:jc w:val="both"/>
            </w:pPr>
          </w:p>
        </w:tc>
      </w:tr>
      <w:tr w:rsidR="00FE1AA5" w:rsidRPr="0018752F" w:rsidTr="00F8209A">
        <w:trPr>
          <w:trHeight w:val="359"/>
        </w:trPr>
        <w:tc>
          <w:tcPr>
            <w:tcW w:w="1022" w:type="dxa"/>
          </w:tcPr>
          <w:p w:rsidR="00FE1AA5" w:rsidRPr="000A6D58" w:rsidRDefault="00FE1AA5" w:rsidP="00C2567A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FE1AA5" w:rsidRPr="000A6D58" w:rsidRDefault="00FE1AA5" w:rsidP="00F8209A">
            <w:pPr>
              <w:jc w:val="both"/>
              <w:rPr>
                <w:b/>
              </w:rPr>
            </w:pPr>
            <w:r w:rsidRPr="000A6D58">
              <w:rPr>
                <w:b/>
              </w:rPr>
              <w:t>Музыка и изоискусство</w:t>
            </w:r>
          </w:p>
        </w:tc>
        <w:tc>
          <w:tcPr>
            <w:tcW w:w="992" w:type="dxa"/>
          </w:tcPr>
          <w:p w:rsidR="00FE1AA5" w:rsidRPr="000A6D58" w:rsidRDefault="00FE1AA5" w:rsidP="00C2567A">
            <w:pPr>
              <w:jc w:val="center"/>
              <w:rPr>
                <w:b/>
              </w:rPr>
            </w:pPr>
            <w:r w:rsidRPr="000A6D58">
              <w:rPr>
                <w:b/>
              </w:rPr>
              <w:t>19</w:t>
            </w:r>
          </w:p>
        </w:tc>
        <w:tc>
          <w:tcPr>
            <w:tcW w:w="6520" w:type="dxa"/>
            <w:vMerge w:val="restart"/>
          </w:tcPr>
          <w:p w:rsidR="00FE1AA5" w:rsidRPr="000A6D58" w:rsidRDefault="00FE1AA5" w:rsidP="00587CA7">
            <w:pPr>
              <w:pStyle w:val="NoSpacing"/>
            </w:pPr>
            <w:r>
              <w:t xml:space="preserve">       </w:t>
            </w:r>
            <w:r w:rsidRPr="000A6D58">
              <w:t>Выявляют общность жизненных истоков и взаимосвязь музыки с литературой и изобразительным искусством как различными способами художественного познания мира.</w:t>
            </w:r>
          </w:p>
          <w:p w:rsidR="00FE1AA5" w:rsidRPr="000A6D58" w:rsidRDefault="00FE1AA5" w:rsidP="00587CA7">
            <w:pPr>
              <w:pStyle w:val="NoSpacing"/>
            </w:pPr>
            <w:r w:rsidRPr="000A6D58">
              <w:t>Соотносят художественно-образное содержание музыкального произведения с формой его воплощения.</w:t>
            </w:r>
          </w:p>
          <w:p w:rsidR="00FE1AA5" w:rsidRPr="000A6D58" w:rsidRDefault="00FE1AA5" w:rsidP="00587CA7">
            <w:pPr>
              <w:pStyle w:val="NoSpacing"/>
            </w:pPr>
            <w:r w:rsidRPr="000A6D58">
              <w:t>Находят ассоциативные связи между художественными образами музыки и изобразительного искусства. Наблюдают за процессом и результатом музыкального развития, выявляя сходство и различие интонаций, тем, образов в произведениях разных форм и жанров. Распознают художественный смысл различных форм построения музыки. Воплощают образное содержание музыкальных и литературных произведений в драматизации, инсценировке, пластическом движении, свободном дирижировании.</w:t>
            </w:r>
          </w:p>
          <w:p w:rsidR="00FE1AA5" w:rsidRPr="000A6D58" w:rsidRDefault="00FE1AA5" w:rsidP="00C2567A">
            <w:pPr>
              <w:ind w:firstLine="324"/>
              <w:jc w:val="both"/>
            </w:pPr>
            <w:r w:rsidRPr="000A6D58">
              <w:t>Размышлять о знакомом музыкальном произведении, высказывать суждения об основной идее, средствах и формах ее воплощения. Участвуют в совместной деятельности при воплощении различных музыкальных образов. Исследуют интонационно-образную природу музыкального искусства. Определяют взаимодействие музыки с другими видами искусства на основе осознания специфики языка каждого из них (музыки, литературы, изобразительного искусства, театра, кино и др.) Проявляют эмоциональную отзывчивость, личностное отношение к музыкальным произведениям при их восприятии и исполнении. Различают виды оркестра и группы музыкальных инструментов.  Анализируют и обобщают многообразие связей музыки, литературы и изобразительного искусства. Формируют личную фонотеку, библиотеку, видеотеку, коллекцию произведений изобразительного искусства. Осуществляют поиск музыкально-образовательной информации в сети Интернет. Самостоятельно работают с обучающими образовательными программами. Раскрывают следующие понятия: органная музыка. Католический собор. Православный храм. Духовная музыка. Светская музыка. Полифония. Фуга. Форма. Музыкальная живопись. Живописная музыка. Цветовая гамма. Звуковая палитра. Соната. Импрессионизм. Интерпретация. Джазовые ритмы. Язык искусства. Жанры музыкального и изобразительного искусства</w:t>
            </w:r>
          </w:p>
          <w:p w:rsidR="00FE1AA5" w:rsidRPr="000A6D58" w:rsidRDefault="00FE1AA5" w:rsidP="00F8209A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0A6D58">
            <w:pPr>
              <w:jc w:val="center"/>
            </w:pPr>
          </w:p>
        </w:tc>
        <w:tc>
          <w:tcPr>
            <w:tcW w:w="1276" w:type="dxa"/>
          </w:tcPr>
          <w:p w:rsidR="00FE1AA5" w:rsidRPr="000A6D58" w:rsidRDefault="00FE1AA5" w:rsidP="00F8209A">
            <w:pPr>
              <w:jc w:val="both"/>
            </w:pPr>
          </w:p>
        </w:tc>
      </w:tr>
      <w:tr w:rsidR="00FE1AA5" w:rsidRPr="00E3366E" w:rsidTr="00F8209A">
        <w:trPr>
          <w:trHeight w:val="359"/>
        </w:trPr>
        <w:tc>
          <w:tcPr>
            <w:tcW w:w="1022" w:type="dxa"/>
          </w:tcPr>
          <w:p w:rsidR="00FE1AA5" w:rsidRPr="0003157D" w:rsidRDefault="00FE1AA5" w:rsidP="00C2567A">
            <w:pPr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4253" w:type="dxa"/>
          </w:tcPr>
          <w:p w:rsidR="00FE1AA5" w:rsidRPr="000A6D58" w:rsidRDefault="00FE1AA5" w:rsidP="00F8209A">
            <w:pPr>
              <w:jc w:val="both"/>
            </w:pPr>
            <w:r w:rsidRPr="000A6D58">
              <w:t>Что роднит музыку с изо.</w:t>
            </w:r>
          </w:p>
        </w:tc>
        <w:tc>
          <w:tcPr>
            <w:tcW w:w="992" w:type="dxa"/>
          </w:tcPr>
          <w:p w:rsidR="00FE1AA5" w:rsidRPr="000A6D58" w:rsidRDefault="00FE1AA5" w:rsidP="00C2567A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F8209A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0A6D58">
            <w:pPr>
              <w:jc w:val="center"/>
            </w:pPr>
            <w:r w:rsidRPr="000A6D58">
              <w:t>13.01</w:t>
            </w:r>
          </w:p>
        </w:tc>
        <w:tc>
          <w:tcPr>
            <w:tcW w:w="1276" w:type="dxa"/>
          </w:tcPr>
          <w:p w:rsidR="00FE1AA5" w:rsidRPr="000A6D58" w:rsidRDefault="00FE1AA5" w:rsidP="00F8209A">
            <w:pPr>
              <w:jc w:val="both"/>
            </w:pPr>
          </w:p>
        </w:tc>
      </w:tr>
      <w:tr w:rsidR="00FE1AA5" w:rsidRPr="00E3366E" w:rsidTr="00F8209A">
        <w:trPr>
          <w:trHeight w:val="553"/>
        </w:trPr>
        <w:tc>
          <w:tcPr>
            <w:tcW w:w="1022" w:type="dxa"/>
          </w:tcPr>
          <w:p w:rsidR="00FE1AA5" w:rsidRPr="0003157D" w:rsidRDefault="00FE1AA5" w:rsidP="00C2567A">
            <w:pPr>
              <w:jc w:val="center"/>
            </w:pPr>
            <w:r>
              <w:rPr>
                <w:lang w:val="en-US"/>
              </w:rPr>
              <w:t>1</w:t>
            </w:r>
            <w:r>
              <w:t>6</w:t>
            </w:r>
          </w:p>
        </w:tc>
        <w:tc>
          <w:tcPr>
            <w:tcW w:w="4253" w:type="dxa"/>
          </w:tcPr>
          <w:p w:rsidR="00FE1AA5" w:rsidRPr="000A6D58" w:rsidRDefault="00FE1AA5" w:rsidP="00F8209A">
            <w:pPr>
              <w:jc w:val="both"/>
            </w:pPr>
            <w:r w:rsidRPr="000A6D58">
              <w:t>Небесное и земное в звуках и красках.</w:t>
            </w:r>
          </w:p>
        </w:tc>
        <w:tc>
          <w:tcPr>
            <w:tcW w:w="992" w:type="dxa"/>
          </w:tcPr>
          <w:p w:rsidR="00FE1AA5" w:rsidRPr="000A6D58" w:rsidRDefault="00FE1AA5" w:rsidP="00C2567A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F8209A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0A6D58">
            <w:pPr>
              <w:jc w:val="center"/>
            </w:pPr>
            <w:r w:rsidRPr="000A6D58">
              <w:t>20.01</w:t>
            </w:r>
          </w:p>
        </w:tc>
        <w:tc>
          <w:tcPr>
            <w:tcW w:w="1276" w:type="dxa"/>
          </w:tcPr>
          <w:p w:rsidR="00FE1AA5" w:rsidRPr="000A6D58" w:rsidRDefault="00FE1AA5" w:rsidP="00F8209A">
            <w:pPr>
              <w:jc w:val="both"/>
            </w:pPr>
          </w:p>
        </w:tc>
      </w:tr>
      <w:tr w:rsidR="00FE1AA5" w:rsidRPr="00E3366E" w:rsidTr="00F8209A">
        <w:trPr>
          <w:trHeight w:val="359"/>
        </w:trPr>
        <w:tc>
          <w:tcPr>
            <w:tcW w:w="1022" w:type="dxa"/>
          </w:tcPr>
          <w:p w:rsidR="00FE1AA5" w:rsidRPr="0003157D" w:rsidRDefault="00FE1AA5" w:rsidP="00C2567A">
            <w:pPr>
              <w:jc w:val="center"/>
            </w:pPr>
            <w:r>
              <w:rPr>
                <w:lang w:val="en-US"/>
              </w:rPr>
              <w:t>1</w:t>
            </w:r>
            <w:r>
              <w:t>7</w:t>
            </w:r>
          </w:p>
        </w:tc>
        <w:tc>
          <w:tcPr>
            <w:tcW w:w="4253" w:type="dxa"/>
          </w:tcPr>
          <w:p w:rsidR="00FE1AA5" w:rsidRPr="000A6D58" w:rsidRDefault="00FE1AA5" w:rsidP="00F8209A">
            <w:pPr>
              <w:jc w:val="both"/>
            </w:pPr>
            <w:r w:rsidRPr="000A6D58">
              <w:t>Звать через прошлое к настоящему. А. Невский.</w:t>
            </w:r>
          </w:p>
        </w:tc>
        <w:tc>
          <w:tcPr>
            <w:tcW w:w="992" w:type="dxa"/>
          </w:tcPr>
          <w:p w:rsidR="00FE1AA5" w:rsidRPr="000A6D58" w:rsidRDefault="00FE1AA5" w:rsidP="00C2567A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F8209A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0A6D58">
            <w:pPr>
              <w:jc w:val="center"/>
            </w:pPr>
            <w:r w:rsidRPr="000A6D58">
              <w:t>27.01</w:t>
            </w:r>
          </w:p>
        </w:tc>
        <w:tc>
          <w:tcPr>
            <w:tcW w:w="1276" w:type="dxa"/>
          </w:tcPr>
          <w:p w:rsidR="00FE1AA5" w:rsidRPr="000A6D58" w:rsidRDefault="00FE1AA5" w:rsidP="00F8209A">
            <w:pPr>
              <w:jc w:val="both"/>
            </w:pPr>
          </w:p>
        </w:tc>
      </w:tr>
      <w:tr w:rsidR="00FE1AA5" w:rsidRPr="00E3366E" w:rsidTr="00F8209A">
        <w:trPr>
          <w:trHeight w:val="359"/>
        </w:trPr>
        <w:tc>
          <w:tcPr>
            <w:tcW w:w="1022" w:type="dxa"/>
          </w:tcPr>
          <w:p w:rsidR="00FE1AA5" w:rsidRPr="0003157D" w:rsidRDefault="00FE1AA5" w:rsidP="00C2567A">
            <w:pPr>
              <w:jc w:val="center"/>
            </w:pPr>
            <w:r>
              <w:t>18</w:t>
            </w:r>
          </w:p>
        </w:tc>
        <w:tc>
          <w:tcPr>
            <w:tcW w:w="4253" w:type="dxa"/>
          </w:tcPr>
          <w:p w:rsidR="00FE1AA5" w:rsidRPr="000A6D58" w:rsidRDefault="00FE1AA5" w:rsidP="00F8209A">
            <w:pPr>
              <w:jc w:val="both"/>
            </w:pPr>
            <w:r w:rsidRPr="000A6D58">
              <w:t>Ледовое побоище.</w:t>
            </w:r>
          </w:p>
        </w:tc>
        <w:tc>
          <w:tcPr>
            <w:tcW w:w="992" w:type="dxa"/>
          </w:tcPr>
          <w:p w:rsidR="00FE1AA5" w:rsidRPr="000A6D58" w:rsidRDefault="00FE1AA5" w:rsidP="00C2567A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F8209A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0A6D58">
            <w:pPr>
              <w:jc w:val="center"/>
            </w:pPr>
            <w:r w:rsidRPr="000A6D58">
              <w:t>03.0</w:t>
            </w:r>
            <w:r>
              <w:t>2</w:t>
            </w:r>
          </w:p>
        </w:tc>
        <w:tc>
          <w:tcPr>
            <w:tcW w:w="1276" w:type="dxa"/>
          </w:tcPr>
          <w:p w:rsidR="00FE1AA5" w:rsidRPr="000A6D58" w:rsidRDefault="00FE1AA5" w:rsidP="00F8209A">
            <w:pPr>
              <w:jc w:val="both"/>
            </w:pPr>
          </w:p>
        </w:tc>
      </w:tr>
      <w:tr w:rsidR="00FE1AA5" w:rsidRPr="00E3366E" w:rsidTr="00F8209A">
        <w:trPr>
          <w:trHeight w:val="359"/>
        </w:trPr>
        <w:tc>
          <w:tcPr>
            <w:tcW w:w="1022" w:type="dxa"/>
          </w:tcPr>
          <w:p w:rsidR="00FE1AA5" w:rsidRPr="0003157D" w:rsidRDefault="00FE1AA5" w:rsidP="00C2567A">
            <w:pPr>
              <w:jc w:val="center"/>
            </w:pPr>
            <w:r>
              <w:t>19</w:t>
            </w:r>
          </w:p>
        </w:tc>
        <w:tc>
          <w:tcPr>
            <w:tcW w:w="4253" w:type="dxa"/>
          </w:tcPr>
          <w:p w:rsidR="00FE1AA5" w:rsidRPr="000A6D58" w:rsidRDefault="00FE1AA5" w:rsidP="00F8209A">
            <w:pPr>
              <w:jc w:val="both"/>
            </w:pPr>
            <w:r w:rsidRPr="000A6D58">
              <w:t xml:space="preserve">Музыкальная живопись и живописная музыка. С. Рахманинов  </w:t>
            </w:r>
          </w:p>
        </w:tc>
        <w:tc>
          <w:tcPr>
            <w:tcW w:w="992" w:type="dxa"/>
          </w:tcPr>
          <w:p w:rsidR="00FE1AA5" w:rsidRPr="000A6D58" w:rsidRDefault="00FE1AA5" w:rsidP="00C2567A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F8209A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0A6D58">
            <w:pPr>
              <w:jc w:val="center"/>
            </w:pPr>
            <w:r w:rsidRPr="000A6D58">
              <w:t>10.0</w:t>
            </w:r>
            <w:r>
              <w:t>2</w:t>
            </w:r>
          </w:p>
        </w:tc>
        <w:tc>
          <w:tcPr>
            <w:tcW w:w="1276" w:type="dxa"/>
          </w:tcPr>
          <w:p w:rsidR="00FE1AA5" w:rsidRPr="000A6D58" w:rsidRDefault="00FE1AA5" w:rsidP="00F8209A">
            <w:pPr>
              <w:jc w:val="both"/>
            </w:pPr>
          </w:p>
        </w:tc>
      </w:tr>
      <w:tr w:rsidR="00FE1AA5" w:rsidRPr="00E3366E" w:rsidTr="00F8209A">
        <w:trPr>
          <w:trHeight w:val="359"/>
        </w:trPr>
        <w:tc>
          <w:tcPr>
            <w:tcW w:w="1022" w:type="dxa"/>
          </w:tcPr>
          <w:p w:rsidR="00FE1AA5" w:rsidRPr="0003157D" w:rsidRDefault="00FE1AA5" w:rsidP="00C2567A">
            <w:pPr>
              <w:jc w:val="center"/>
            </w:pPr>
            <w:r>
              <w:rPr>
                <w:lang w:val="en-US"/>
              </w:rPr>
              <w:t>2</w:t>
            </w:r>
            <w:r>
              <w:t>0</w:t>
            </w:r>
          </w:p>
        </w:tc>
        <w:tc>
          <w:tcPr>
            <w:tcW w:w="4253" w:type="dxa"/>
          </w:tcPr>
          <w:p w:rsidR="00FE1AA5" w:rsidRPr="000A6D58" w:rsidRDefault="00FE1AA5" w:rsidP="00F8209A">
            <w:pPr>
              <w:jc w:val="both"/>
            </w:pPr>
            <w:r w:rsidRPr="000A6D58">
              <w:t>Фореллен-квинтет. Дыхание русской песенности.</w:t>
            </w:r>
          </w:p>
        </w:tc>
        <w:tc>
          <w:tcPr>
            <w:tcW w:w="992" w:type="dxa"/>
          </w:tcPr>
          <w:p w:rsidR="00FE1AA5" w:rsidRPr="000A6D58" w:rsidRDefault="00FE1AA5" w:rsidP="00C2567A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F8209A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0A6D58">
            <w:pPr>
              <w:jc w:val="center"/>
            </w:pPr>
            <w:r w:rsidRPr="000A6D58">
              <w:t>17.0</w:t>
            </w:r>
            <w:r>
              <w:t>2</w:t>
            </w:r>
          </w:p>
        </w:tc>
        <w:tc>
          <w:tcPr>
            <w:tcW w:w="1276" w:type="dxa"/>
          </w:tcPr>
          <w:p w:rsidR="00FE1AA5" w:rsidRPr="000A6D58" w:rsidRDefault="00FE1AA5" w:rsidP="00F8209A">
            <w:pPr>
              <w:jc w:val="both"/>
            </w:pPr>
          </w:p>
        </w:tc>
      </w:tr>
      <w:tr w:rsidR="00FE1AA5" w:rsidRPr="00E3366E" w:rsidTr="00F8209A">
        <w:trPr>
          <w:trHeight w:val="359"/>
        </w:trPr>
        <w:tc>
          <w:tcPr>
            <w:tcW w:w="1022" w:type="dxa"/>
          </w:tcPr>
          <w:p w:rsidR="00FE1AA5" w:rsidRPr="0003157D" w:rsidRDefault="00FE1AA5" w:rsidP="00C2567A">
            <w:pPr>
              <w:jc w:val="center"/>
            </w:pPr>
            <w:r>
              <w:rPr>
                <w:lang w:val="en-US"/>
              </w:rPr>
              <w:t>2</w:t>
            </w:r>
            <w:r>
              <w:t>1</w:t>
            </w:r>
          </w:p>
        </w:tc>
        <w:tc>
          <w:tcPr>
            <w:tcW w:w="4253" w:type="dxa"/>
          </w:tcPr>
          <w:p w:rsidR="00FE1AA5" w:rsidRPr="000A6D58" w:rsidRDefault="00FE1AA5" w:rsidP="00F8209A">
            <w:pPr>
              <w:jc w:val="both"/>
            </w:pPr>
            <w:r w:rsidRPr="000A6D58">
              <w:t>Колокольность в музыке и изоискусстве.</w:t>
            </w:r>
          </w:p>
        </w:tc>
        <w:tc>
          <w:tcPr>
            <w:tcW w:w="992" w:type="dxa"/>
          </w:tcPr>
          <w:p w:rsidR="00FE1AA5" w:rsidRPr="000A6D58" w:rsidRDefault="00FE1AA5" w:rsidP="00C2567A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F8209A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0A6D58">
            <w:pPr>
              <w:jc w:val="center"/>
            </w:pPr>
            <w:r w:rsidRPr="000A6D58">
              <w:t>24.0</w:t>
            </w:r>
            <w:r>
              <w:t>2</w:t>
            </w:r>
          </w:p>
        </w:tc>
        <w:tc>
          <w:tcPr>
            <w:tcW w:w="1276" w:type="dxa"/>
          </w:tcPr>
          <w:p w:rsidR="00FE1AA5" w:rsidRPr="000A6D58" w:rsidRDefault="00FE1AA5" w:rsidP="00F8209A">
            <w:pPr>
              <w:jc w:val="both"/>
            </w:pPr>
          </w:p>
        </w:tc>
      </w:tr>
      <w:tr w:rsidR="00FE1AA5" w:rsidRPr="00E3366E" w:rsidTr="00F8209A">
        <w:trPr>
          <w:trHeight w:val="553"/>
        </w:trPr>
        <w:tc>
          <w:tcPr>
            <w:tcW w:w="1022" w:type="dxa"/>
          </w:tcPr>
          <w:p w:rsidR="00FE1AA5" w:rsidRPr="0003157D" w:rsidRDefault="00FE1AA5" w:rsidP="00C2567A">
            <w:pPr>
              <w:jc w:val="center"/>
            </w:pPr>
            <w:r>
              <w:rPr>
                <w:lang w:val="en-US"/>
              </w:rPr>
              <w:t>2</w:t>
            </w:r>
            <w:r>
              <w:t>2</w:t>
            </w:r>
          </w:p>
        </w:tc>
        <w:tc>
          <w:tcPr>
            <w:tcW w:w="4253" w:type="dxa"/>
          </w:tcPr>
          <w:p w:rsidR="00FE1AA5" w:rsidRPr="000A6D58" w:rsidRDefault="00FE1AA5" w:rsidP="00F8209A">
            <w:pPr>
              <w:jc w:val="both"/>
            </w:pPr>
            <w:r w:rsidRPr="000A6D58">
              <w:t>Портрет в музыке и изоискусстве.</w:t>
            </w:r>
          </w:p>
        </w:tc>
        <w:tc>
          <w:tcPr>
            <w:tcW w:w="992" w:type="dxa"/>
          </w:tcPr>
          <w:p w:rsidR="00FE1AA5" w:rsidRPr="000A6D58" w:rsidRDefault="00FE1AA5" w:rsidP="00C2567A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F8209A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0A6D58">
            <w:pPr>
              <w:jc w:val="center"/>
            </w:pPr>
            <w:r w:rsidRPr="000A6D58">
              <w:t>03.03</w:t>
            </w:r>
          </w:p>
        </w:tc>
        <w:tc>
          <w:tcPr>
            <w:tcW w:w="1276" w:type="dxa"/>
          </w:tcPr>
          <w:p w:rsidR="00FE1AA5" w:rsidRPr="000A6D58" w:rsidRDefault="00FE1AA5" w:rsidP="00F8209A">
            <w:pPr>
              <w:jc w:val="both"/>
            </w:pPr>
          </w:p>
        </w:tc>
      </w:tr>
      <w:tr w:rsidR="00FE1AA5" w:rsidRPr="00E3366E" w:rsidTr="00F8209A">
        <w:trPr>
          <w:trHeight w:val="359"/>
        </w:trPr>
        <w:tc>
          <w:tcPr>
            <w:tcW w:w="1022" w:type="dxa"/>
          </w:tcPr>
          <w:p w:rsidR="00FE1AA5" w:rsidRPr="0003157D" w:rsidRDefault="00FE1AA5" w:rsidP="00C2567A">
            <w:pPr>
              <w:jc w:val="center"/>
            </w:pPr>
            <w:r>
              <w:rPr>
                <w:lang w:val="en-US"/>
              </w:rPr>
              <w:t>2</w:t>
            </w:r>
            <w:r>
              <w:t>3</w:t>
            </w:r>
          </w:p>
        </w:tc>
        <w:tc>
          <w:tcPr>
            <w:tcW w:w="4253" w:type="dxa"/>
          </w:tcPr>
          <w:p w:rsidR="00FE1AA5" w:rsidRPr="000A6D58" w:rsidRDefault="00FE1AA5" w:rsidP="00F8209A">
            <w:pPr>
              <w:jc w:val="both"/>
            </w:pPr>
            <w:r w:rsidRPr="000A6D58">
              <w:t>Волшебная палочка дирижера.</w:t>
            </w:r>
          </w:p>
        </w:tc>
        <w:tc>
          <w:tcPr>
            <w:tcW w:w="992" w:type="dxa"/>
          </w:tcPr>
          <w:p w:rsidR="00FE1AA5" w:rsidRPr="000A6D58" w:rsidRDefault="00FE1AA5" w:rsidP="00C2567A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F8209A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0A6D58">
            <w:pPr>
              <w:jc w:val="center"/>
            </w:pPr>
            <w:r w:rsidRPr="000A6D58">
              <w:t>10.03</w:t>
            </w:r>
          </w:p>
        </w:tc>
        <w:tc>
          <w:tcPr>
            <w:tcW w:w="1276" w:type="dxa"/>
          </w:tcPr>
          <w:p w:rsidR="00FE1AA5" w:rsidRPr="000A6D58" w:rsidRDefault="00FE1AA5" w:rsidP="00F8209A">
            <w:pPr>
              <w:jc w:val="both"/>
            </w:pPr>
          </w:p>
        </w:tc>
      </w:tr>
      <w:tr w:rsidR="00FE1AA5" w:rsidTr="00F8209A">
        <w:trPr>
          <w:trHeight w:val="359"/>
        </w:trPr>
        <w:tc>
          <w:tcPr>
            <w:tcW w:w="1022" w:type="dxa"/>
          </w:tcPr>
          <w:p w:rsidR="00FE1AA5" w:rsidRPr="0003157D" w:rsidRDefault="00FE1AA5" w:rsidP="00C2567A">
            <w:pPr>
              <w:jc w:val="center"/>
            </w:pPr>
            <w:r>
              <w:rPr>
                <w:lang w:val="en-US"/>
              </w:rPr>
              <w:t>2</w:t>
            </w:r>
            <w:r>
              <w:t>4</w:t>
            </w:r>
          </w:p>
        </w:tc>
        <w:tc>
          <w:tcPr>
            <w:tcW w:w="4253" w:type="dxa"/>
          </w:tcPr>
          <w:p w:rsidR="00FE1AA5" w:rsidRPr="000A6D58" w:rsidRDefault="00FE1AA5" w:rsidP="00F8209A">
            <w:pPr>
              <w:jc w:val="both"/>
            </w:pPr>
            <w:r w:rsidRPr="000A6D58">
              <w:t>Образы борьбы и победы в искусстве.</w:t>
            </w:r>
          </w:p>
        </w:tc>
        <w:tc>
          <w:tcPr>
            <w:tcW w:w="992" w:type="dxa"/>
          </w:tcPr>
          <w:p w:rsidR="00FE1AA5" w:rsidRPr="000A6D58" w:rsidRDefault="00FE1AA5" w:rsidP="00C2567A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F8209A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0A6D58">
            <w:pPr>
              <w:jc w:val="center"/>
            </w:pPr>
            <w:r w:rsidRPr="000A6D58">
              <w:t>17.03</w:t>
            </w:r>
          </w:p>
        </w:tc>
        <w:tc>
          <w:tcPr>
            <w:tcW w:w="1276" w:type="dxa"/>
          </w:tcPr>
          <w:p w:rsidR="00FE1AA5" w:rsidRPr="000A6D58" w:rsidRDefault="00FE1AA5" w:rsidP="00F8209A">
            <w:pPr>
              <w:jc w:val="both"/>
            </w:pPr>
          </w:p>
        </w:tc>
      </w:tr>
      <w:tr w:rsidR="00FE1AA5" w:rsidRPr="00E3366E" w:rsidTr="00F8209A">
        <w:trPr>
          <w:trHeight w:val="374"/>
        </w:trPr>
        <w:tc>
          <w:tcPr>
            <w:tcW w:w="1022" w:type="dxa"/>
          </w:tcPr>
          <w:p w:rsidR="00FE1AA5" w:rsidRPr="0003157D" w:rsidRDefault="00FE1AA5" w:rsidP="00C2567A">
            <w:pPr>
              <w:jc w:val="center"/>
            </w:pPr>
            <w:r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4253" w:type="dxa"/>
          </w:tcPr>
          <w:p w:rsidR="00FE1AA5" w:rsidRPr="000A6D58" w:rsidRDefault="00FE1AA5" w:rsidP="00F8209A">
            <w:pPr>
              <w:jc w:val="both"/>
            </w:pPr>
            <w:r w:rsidRPr="000A6D58">
              <w:t>Застывшая музыка.</w:t>
            </w:r>
          </w:p>
        </w:tc>
        <w:tc>
          <w:tcPr>
            <w:tcW w:w="992" w:type="dxa"/>
          </w:tcPr>
          <w:p w:rsidR="00FE1AA5" w:rsidRPr="000A6D58" w:rsidRDefault="00FE1AA5" w:rsidP="00C2567A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F8209A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0A6D58">
            <w:pPr>
              <w:jc w:val="center"/>
            </w:pPr>
            <w:r w:rsidRPr="000A6D58">
              <w:t>31.03</w:t>
            </w:r>
          </w:p>
        </w:tc>
        <w:tc>
          <w:tcPr>
            <w:tcW w:w="1276" w:type="dxa"/>
          </w:tcPr>
          <w:p w:rsidR="00FE1AA5" w:rsidRPr="000A6D58" w:rsidRDefault="00FE1AA5" w:rsidP="00F8209A">
            <w:pPr>
              <w:jc w:val="both"/>
            </w:pPr>
          </w:p>
        </w:tc>
      </w:tr>
      <w:tr w:rsidR="00FE1AA5" w:rsidRPr="00E3366E" w:rsidTr="00F8209A">
        <w:trPr>
          <w:trHeight w:val="374"/>
        </w:trPr>
        <w:tc>
          <w:tcPr>
            <w:tcW w:w="1022" w:type="dxa"/>
          </w:tcPr>
          <w:p w:rsidR="00FE1AA5" w:rsidRPr="0003157D" w:rsidRDefault="00FE1AA5" w:rsidP="00C2567A">
            <w:pPr>
              <w:jc w:val="center"/>
            </w:pPr>
            <w:r>
              <w:rPr>
                <w:lang w:val="en-US"/>
              </w:rPr>
              <w:t>2</w:t>
            </w:r>
            <w:r>
              <w:t>6</w:t>
            </w:r>
          </w:p>
        </w:tc>
        <w:tc>
          <w:tcPr>
            <w:tcW w:w="4253" w:type="dxa"/>
          </w:tcPr>
          <w:p w:rsidR="00FE1AA5" w:rsidRPr="000A6D58" w:rsidRDefault="00FE1AA5" w:rsidP="00F8209A">
            <w:pPr>
              <w:jc w:val="both"/>
            </w:pPr>
            <w:r w:rsidRPr="000A6D58">
              <w:t>Полифония в музыке и живописи.</w:t>
            </w:r>
          </w:p>
        </w:tc>
        <w:tc>
          <w:tcPr>
            <w:tcW w:w="992" w:type="dxa"/>
          </w:tcPr>
          <w:p w:rsidR="00FE1AA5" w:rsidRPr="000A6D58" w:rsidRDefault="00FE1AA5" w:rsidP="00C2567A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F8209A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0A6D58">
            <w:pPr>
              <w:jc w:val="center"/>
            </w:pPr>
            <w:r w:rsidRPr="000A6D58">
              <w:t>07.04</w:t>
            </w:r>
          </w:p>
        </w:tc>
        <w:tc>
          <w:tcPr>
            <w:tcW w:w="1276" w:type="dxa"/>
          </w:tcPr>
          <w:p w:rsidR="00FE1AA5" w:rsidRPr="000A6D58" w:rsidRDefault="00FE1AA5" w:rsidP="00F8209A">
            <w:pPr>
              <w:jc w:val="both"/>
            </w:pPr>
          </w:p>
        </w:tc>
      </w:tr>
      <w:tr w:rsidR="00FE1AA5" w:rsidRPr="00E3366E" w:rsidTr="00F8209A">
        <w:trPr>
          <w:trHeight w:val="374"/>
        </w:trPr>
        <w:tc>
          <w:tcPr>
            <w:tcW w:w="1022" w:type="dxa"/>
          </w:tcPr>
          <w:p w:rsidR="00FE1AA5" w:rsidRPr="0003157D" w:rsidRDefault="00FE1AA5" w:rsidP="00C2567A">
            <w:pPr>
              <w:jc w:val="center"/>
            </w:pPr>
            <w:r>
              <w:rPr>
                <w:lang w:val="en-US"/>
              </w:rPr>
              <w:t>2</w:t>
            </w:r>
            <w:r>
              <w:t>7</w:t>
            </w:r>
          </w:p>
        </w:tc>
        <w:tc>
          <w:tcPr>
            <w:tcW w:w="4253" w:type="dxa"/>
          </w:tcPr>
          <w:p w:rsidR="00FE1AA5" w:rsidRPr="000A6D58" w:rsidRDefault="00FE1AA5" w:rsidP="00F8209A">
            <w:pPr>
              <w:jc w:val="both"/>
            </w:pPr>
            <w:r w:rsidRPr="000A6D58">
              <w:t>Музыка на мольберте.</w:t>
            </w:r>
          </w:p>
        </w:tc>
        <w:tc>
          <w:tcPr>
            <w:tcW w:w="992" w:type="dxa"/>
          </w:tcPr>
          <w:p w:rsidR="00FE1AA5" w:rsidRPr="000A6D58" w:rsidRDefault="00FE1AA5" w:rsidP="00C2567A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F8209A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0A6D58">
            <w:pPr>
              <w:jc w:val="center"/>
            </w:pPr>
            <w:r w:rsidRPr="000A6D58">
              <w:t>14.04</w:t>
            </w:r>
          </w:p>
        </w:tc>
        <w:tc>
          <w:tcPr>
            <w:tcW w:w="1276" w:type="dxa"/>
          </w:tcPr>
          <w:p w:rsidR="00FE1AA5" w:rsidRPr="000A6D58" w:rsidRDefault="00FE1AA5" w:rsidP="00F8209A">
            <w:pPr>
              <w:jc w:val="both"/>
            </w:pPr>
          </w:p>
        </w:tc>
      </w:tr>
      <w:tr w:rsidR="00FE1AA5" w:rsidRPr="00E3366E" w:rsidTr="00F8209A">
        <w:trPr>
          <w:trHeight w:val="374"/>
        </w:trPr>
        <w:tc>
          <w:tcPr>
            <w:tcW w:w="1022" w:type="dxa"/>
          </w:tcPr>
          <w:p w:rsidR="00FE1AA5" w:rsidRPr="0003157D" w:rsidRDefault="00FE1AA5" w:rsidP="00C2567A">
            <w:pPr>
              <w:jc w:val="center"/>
            </w:pPr>
            <w:r>
              <w:t>28</w:t>
            </w:r>
          </w:p>
        </w:tc>
        <w:tc>
          <w:tcPr>
            <w:tcW w:w="4253" w:type="dxa"/>
          </w:tcPr>
          <w:p w:rsidR="00FE1AA5" w:rsidRPr="000A6D58" w:rsidRDefault="00FE1AA5" w:rsidP="00F8209A">
            <w:pPr>
              <w:jc w:val="both"/>
            </w:pPr>
            <w:r w:rsidRPr="000A6D58">
              <w:t>Импрессионизм в музыке и живописи.</w:t>
            </w:r>
          </w:p>
        </w:tc>
        <w:tc>
          <w:tcPr>
            <w:tcW w:w="992" w:type="dxa"/>
          </w:tcPr>
          <w:p w:rsidR="00FE1AA5" w:rsidRPr="000A6D58" w:rsidRDefault="00FE1AA5" w:rsidP="00C2567A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F8209A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0A6D58">
            <w:pPr>
              <w:jc w:val="center"/>
            </w:pPr>
            <w:r w:rsidRPr="000A6D58">
              <w:t>21.04</w:t>
            </w:r>
          </w:p>
        </w:tc>
        <w:tc>
          <w:tcPr>
            <w:tcW w:w="1276" w:type="dxa"/>
          </w:tcPr>
          <w:p w:rsidR="00FE1AA5" w:rsidRPr="000A6D58" w:rsidRDefault="00FE1AA5" w:rsidP="00F8209A">
            <w:pPr>
              <w:jc w:val="both"/>
            </w:pPr>
          </w:p>
        </w:tc>
      </w:tr>
      <w:tr w:rsidR="00FE1AA5" w:rsidRPr="00E3366E" w:rsidTr="00F8209A">
        <w:trPr>
          <w:trHeight w:val="374"/>
        </w:trPr>
        <w:tc>
          <w:tcPr>
            <w:tcW w:w="1022" w:type="dxa"/>
          </w:tcPr>
          <w:p w:rsidR="00FE1AA5" w:rsidRPr="0003157D" w:rsidRDefault="00FE1AA5" w:rsidP="00C2567A">
            <w:pPr>
              <w:jc w:val="center"/>
            </w:pPr>
            <w:r>
              <w:rPr>
                <w:lang w:val="en-US"/>
              </w:rPr>
              <w:t>29</w:t>
            </w:r>
          </w:p>
        </w:tc>
        <w:tc>
          <w:tcPr>
            <w:tcW w:w="4253" w:type="dxa"/>
          </w:tcPr>
          <w:p w:rsidR="00FE1AA5" w:rsidRPr="000A6D58" w:rsidRDefault="00FE1AA5" w:rsidP="00F8209A">
            <w:pPr>
              <w:jc w:val="both"/>
            </w:pPr>
            <w:r w:rsidRPr="000A6D58">
              <w:t>О подвигах, о доблести, о славе…</w:t>
            </w:r>
          </w:p>
        </w:tc>
        <w:tc>
          <w:tcPr>
            <w:tcW w:w="992" w:type="dxa"/>
          </w:tcPr>
          <w:p w:rsidR="00FE1AA5" w:rsidRPr="000A6D58" w:rsidRDefault="00FE1AA5" w:rsidP="00C2567A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F8209A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0A6D58">
            <w:pPr>
              <w:jc w:val="center"/>
            </w:pPr>
            <w:r w:rsidRPr="000A6D58">
              <w:t>28.04</w:t>
            </w:r>
          </w:p>
        </w:tc>
        <w:tc>
          <w:tcPr>
            <w:tcW w:w="1276" w:type="dxa"/>
          </w:tcPr>
          <w:p w:rsidR="00FE1AA5" w:rsidRPr="000A6D58" w:rsidRDefault="00FE1AA5" w:rsidP="00F8209A">
            <w:pPr>
              <w:jc w:val="both"/>
            </w:pPr>
          </w:p>
        </w:tc>
      </w:tr>
      <w:tr w:rsidR="00FE1AA5" w:rsidRPr="00E3366E" w:rsidTr="00F8209A">
        <w:trPr>
          <w:trHeight w:val="374"/>
        </w:trPr>
        <w:tc>
          <w:tcPr>
            <w:tcW w:w="1022" w:type="dxa"/>
          </w:tcPr>
          <w:p w:rsidR="00FE1AA5" w:rsidRPr="0003157D" w:rsidRDefault="00FE1AA5" w:rsidP="00C2567A">
            <w:pPr>
              <w:jc w:val="center"/>
            </w:pP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4253" w:type="dxa"/>
          </w:tcPr>
          <w:p w:rsidR="00FE1AA5" w:rsidRPr="000A6D58" w:rsidRDefault="00FE1AA5" w:rsidP="00F8209A">
            <w:pPr>
              <w:jc w:val="both"/>
            </w:pPr>
            <w:r w:rsidRPr="000A6D58">
              <w:t>В каждой мимолетности вижу я миры…</w:t>
            </w:r>
          </w:p>
        </w:tc>
        <w:tc>
          <w:tcPr>
            <w:tcW w:w="992" w:type="dxa"/>
          </w:tcPr>
          <w:p w:rsidR="00FE1AA5" w:rsidRPr="000A6D58" w:rsidRDefault="00FE1AA5" w:rsidP="00C2567A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F8209A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0A6D58">
            <w:pPr>
              <w:jc w:val="center"/>
            </w:pPr>
            <w:r w:rsidRPr="000A6D58">
              <w:t>05.05</w:t>
            </w:r>
          </w:p>
        </w:tc>
        <w:tc>
          <w:tcPr>
            <w:tcW w:w="1276" w:type="dxa"/>
          </w:tcPr>
          <w:p w:rsidR="00FE1AA5" w:rsidRPr="000A6D58" w:rsidRDefault="00FE1AA5" w:rsidP="00F8209A">
            <w:pPr>
              <w:jc w:val="both"/>
            </w:pPr>
          </w:p>
        </w:tc>
      </w:tr>
      <w:tr w:rsidR="00FE1AA5" w:rsidRPr="00E3366E" w:rsidTr="00F8209A">
        <w:trPr>
          <w:trHeight w:val="374"/>
        </w:trPr>
        <w:tc>
          <w:tcPr>
            <w:tcW w:w="1022" w:type="dxa"/>
          </w:tcPr>
          <w:p w:rsidR="00FE1AA5" w:rsidRPr="0003157D" w:rsidRDefault="00FE1AA5" w:rsidP="00C2567A">
            <w:pPr>
              <w:jc w:val="center"/>
            </w:pPr>
            <w:r>
              <w:rPr>
                <w:lang w:val="en-US"/>
              </w:rPr>
              <w:t>3</w:t>
            </w:r>
            <w:r>
              <w:t>1</w:t>
            </w:r>
          </w:p>
        </w:tc>
        <w:tc>
          <w:tcPr>
            <w:tcW w:w="4253" w:type="dxa"/>
          </w:tcPr>
          <w:p w:rsidR="00FE1AA5" w:rsidRPr="000A6D58" w:rsidRDefault="00FE1AA5" w:rsidP="00F8209A">
            <w:pPr>
              <w:jc w:val="both"/>
            </w:pPr>
            <w:r w:rsidRPr="000A6D58">
              <w:t>Музыкальная живопись М. Мусоргского.</w:t>
            </w:r>
          </w:p>
        </w:tc>
        <w:tc>
          <w:tcPr>
            <w:tcW w:w="992" w:type="dxa"/>
          </w:tcPr>
          <w:p w:rsidR="00FE1AA5" w:rsidRPr="000A6D58" w:rsidRDefault="00FE1AA5" w:rsidP="00C2567A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F8209A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0A6D58">
            <w:pPr>
              <w:jc w:val="center"/>
            </w:pPr>
            <w:r w:rsidRPr="000A6D58">
              <w:t>12.05</w:t>
            </w:r>
          </w:p>
        </w:tc>
        <w:tc>
          <w:tcPr>
            <w:tcW w:w="1276" w:type="dxa"/>
          </w:tcPr>
          <w:p w:rsidR="00FE1AA5" w:rsidRPr="000A6D58" w:rsidRDefault="00FE1AA5" w:rsidP="00F8209A">
            <w:pPr>
              <w:jc w:val="both"/>
            </w:pPr>
          </w:p>
        </w:tc>
      </w:tr>
      <w:tr w:rsidR="00FE1AA5" w:rsidRPr="00E3366E" w:rsidTr="00F8209A">
        <w:trPr>
          <w:trHeight w:val="374"/>
        </w:trPr>
        <w:tc>
          <w:tcPr>
            <w:tcW w:w="1022" w:type="dxa"/>
          </w:tcPr>
          <w:p w:rsidR="00FE1AA5" w:rsidRPr="0003157D" w:rsidRDefault="00FE1AA5" w:rsidP="00C2567A">
            <w:pPr>
              <w:jc w:val="center"/>
            </w:pPr>
            <w:r>
              <w:rPr>
                <w:lang w:val="en-US"/>
              </w:rPr>
              <w:t>3</w:t>
            </w:r>
            <w:r>
              <w:t>2</w:t>
            </w:r>
          </w:p>
        </w:tc>
        <w:tc>
          <w:tcPr>
            <w:tcW w:w="4253" w:type="dxa"/>
          </w:tcPr>
          <w:p w:rsidR="00FE1AA5" w:rsidRPr="000A6D58" w:rsidRDefault="00FE1AA5" w:rsidP="00F8209A">
            <w:pPr>
              <w:jc w:val="both"/>
            </w:pPr>
            <w:r w:rsidRPr="000A6D58">
              <w:t>Мир композитора. С веком наравне.</w:t>
            </w:r>
          </w:p>
        </w:tc>
        <w:tc>
          <w:tcPr>
            <w:tcW w:w="992" w:type="dxa"/>
          </w:tcPr>
          <w:p w:rsidR="00FE1AA5" w:rsidRPr="000A6D58" w:rsidRDefault="00FE1AA5" w:rsidP="00C2567A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F8209A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0A6D58">
            <w:pPr>
              <w:jc w:val="center"/>
            </w:pPr>
            <w:r w:rsidRPr="000A6D58">
              <w:t>19.05</w:t>
            </w:r>
          </w:p>
        </w:tc>
        <w:tc>
          <w:tcPr>
            <w:tcW w:w="1276" w:type="dxa"/>
          </w:tcPr>
          <w:p w:rsidR="00FE1AA5" w:rsidRPr="000A6D58" w:rsidRDefault="00FE1AA5" w:rsidP="00F8209A">
            <w:pPr>
              <w:jc w:val="both"/>
            </w:pPr>
          </w:p>
        </w:tc>
      </w:tr>
      <w:tr w:rsidR="00FE1AA5" w:rsidTr="00F8209A">
        <w:trPr>
          <w:trHeight w:val="374"/>
        </w:trPr>
        <w:tc>
          <w:tcPr>
            <w:tcW w:w="1022" w:type="dxa"/>
          </w:tcPr>
          <w:p w:rsidR="00FE1AA5" w:rsidRPr="0003157D" w:rsidRDefault="00FE1AA5" w:rsidP="00C2567A">
            <w:pPr>
              <w:jc w:val="center"/>
            </w:pPr>
            <w:r>
              <w:rPr>
                <w:lang w:val="en-US"/>
              </w:rPr>
              <w:t>3</w:t>
            </w:r>
            <w:r>
              <w:t>3</w:t>
            </w:r>
          </w:p>
        </w:tc>
        <w:tc>
          <w:tcPr>
            <w:tcW w:w="4253" w:type="dxa"/>
          </w:tcPr>
          <w:p w:rsidR="00FE1AA5" w:rsidRPr="000A6D58" w:rsidRDefault="00FE1AA5" w:rsidP="00F8209A">
            <w:pPr>
              <w:jc w:val="both"/>
            </w:pPr>
            <w:r>
              <w:t>Итоговая контрольная работа</w:t>
            </w:r>
          </w:p>
        </w:tc>
        <w:tc>
          <w:tcPr>
            <w:tcW w:w="992" w:type="dxa"/>
          </w:tcPr>
          <w:p w:rsidR="00FE1AA5" w:rsidRPr="000A6D58" w:rsidRDefault="00FE1AA5" w:rsidP="00C2567A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F8209A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0A6D58">
            <w:pPr>
              <w:jc w:val="center"/>
            </w:pPr>
            <w:r w:rsidRPr="000A6D58">
              <w:t>26.05</w:t>
            </w:r>
          </w:p>
        </w:tc>
        <w:tc>
          <w:tcPr>
            <w:tcW w:w="1276" w:type="dxa"/>
          </w:tcPr>
          <w:p w:rsidR="00FE1AA5" w:rsidRPr="000A6D58" w:rsidRDefault="00FE1AA5" w:rsidP="00F8209A">
            <w:pPr>
              <w:jc w:val="both"/>
            </w:pPr>
          </w:p>
        </w:tc>
      </w:tr>
    </w:tbl>
    <w:p w:rsidR="00FE1AA5" w:rsidRDefault="00FE1AA5"/>
    <w:p w:rsidR="00FE1AA5" w:rsidRDefault="00FE1AA5"/>
    <w:p w:rsidR="00FE1AA5" w:rsidRDefault="00FE1AA5"/>
    <w:p w:rsidR="00FE1AA5" w:rsidRDefault="00FE1AA5"/>
    <w:p w:rsidR="00FE1AA5" w:rsidRDefault="00FE1AA5"/>
    <w:p w:rsidR="00FE1AA5" w:rsidRDefault="00FE1AA5"/>
    <w:p w:rsidR="00FE1AA5" w:rsidRDefault="00FE1AA5" w:rsidP="00C860B7">
      <w:pPr>
        <w:jc w:val="center"/>
        <w:rPr>
          <w:b/>
          <w:sz w:val="32"/>
          <w:szCs w:val="32"/>
        </w:rPr>
      </w:pPr>
    </w:p>
    <w:p w:rsidR="00FE1AA5" w:rsidRDefault="00FE1AA5" w:rsidP="00C860B7">
      <w:pPr>
        <w:jc w:val="center"/>
        <w:rPr>
          <w:b/>
          <w:sz w:val="32"/>
          <w:szCs w:val="32"/>
        </w:rPr>
      </w:pPr>
    </w:p>
    <w:p w:rsidR="00FE1AA5" w:rsidRDefault="00FE1AA5" w:rsidP="00C860B7">
      <w:pPr>
        <w:jc w:val="center"/>
        <w:rPr>
          <w:b/>
          <w:sz w:val="32"/>
          <w:szCs w:val="32"/>
        </w:rPr>
      </w:pPr>
    </w:p>
    <w:p w:rsidR="00FE1AA5" w:rsidRDefault="00FE1AA5" w:rsidP="00C860B7">
      <w:pPr>
        <w:jc w:val="center"/>
        <w:rPr>
          <w:b/>
          <w:sz w:val="32"/>
          <w:szCs w:val="32"/>
        </w:rPr>
      </w:pPr>
    </w:p>
    <w:p w:rsidR="00FE1AA5" w:rsidRDefault="00FE1AA5" w:rsidP="00C860B7">
      <w:pPr>
        <w:jc w:val="center"/>
        <w:rPr>
          <w:b/>
          <w:sz w:val="32"/>
          <w:szCs w:val="32"/>
        </w:rPr>
      </w:pPr>
    </w:p>
    <w:p w:rsidR="00FE1AA5" w:rsidRDefault="00FE1AA5" w:rsidP="00C860B7">
      <w:pPr>
        <w:jc w:val="center"/>
        <w:rPr>
          <w:b/>
          <w:sz w:val="32"/>
          <w:szCs w:val="32"/>
        </w:rPr>
      </w:pPr>
    </w:p>
    <w:p w:rsidR="00FE1AA5" w:rsidRDefault="00FE1AA5" w:rsidP="00C860B7">
      <w:pPr>
        <w:jc w:val="center"/>
        <w:rPr>
          <w:b/>
          <w:sz w:val="32"/>
          <w:szCs w:val="32"/>
        </w:rPr>
      </w:pPr>
    </w:p>
    <w:p w:rsidR="00FE1AA5" w:rsidRDefault="00FE1AA5" w:rsidP="00C860B7">
      <w:pPr>
        <w:jc w:val="center"/>
        <w:rPr>
          <w:b/>
          <w:sz w:val="32"/>
          <w:szCs w:val="32"/>
        </w:rPr>
      </w:pPr>
    </w:p>
    <w:p w:rsidR="00FE1AA5" w:rsidRDefault="00FE1AA5" w:rsidP="00C860B7">
      <w:pPr>
        <w:jc w:val="center"/>
        <w:rPr>
          <w:b/>
          <w:sz w:val="32"/>
          <w:szCs w:val="32"/>
        </w:rPr>
      </w:pPr>
    </w:p>
    <w:p w:rsidR="00FE1AA5" w:rsidRDefault="00FE1AA5" w:rsidP="00C860B7">
      <w:pPr>
        <w:jc w:val="center"/>
        <w:rPr>
          <w:b/>
          <w:sz w:val="32"/>
          <w:szCs w:val="32"/>
        </w:rPr>
      </w:pPr>
    </w:p>
    <w:p w:rsidR="00FE1AA5" w:rsidRDefault="00FE1AA5" w:rsidP="00C860B7">
      <w:pPr>
        <w:jc w:val="center"/>
        <w:rPr>
          <w:b/>
          <w:sz w:val="32"/>
          <w:szCs w:val="32"/>
        </w:rPr>
      </w:pPr>
      <w:r w:rsidRPr="000A6D58">
        <w:rPr>
          <w:b/>
          <w:sz w:val="32"/>
          <w:szCs w:val="32"/>
        </w:rPr>
        <w:t>Календарно-тематическое планирование по музыке 5-</w:t>
      </w:r>
      <w:r>
        <w:rPr>
          <w:b/>
          <w:sz w:val="32"/>
          <w:szCs w:val="32"/>
        </w:rPr>
        <w:t>«Б</w:t>
      </w:r>
      <w:r w:rsidRPr="000A6D58">
        <w:rPr>
          <w:b/>
          <w:sz w:val="32"/>
          <w:szCs w:val="32"/>
        </w:rPr>
        <w:t>» класс</w:t>
      </w:r>
      <w:r>
        <w:rPr>
          <w:b/>
          <w:sz w:val="32"/>
          <w:szCs w:val="32"/>
        </w:rPr>
        <w:t xml:space="preserve">а </w:t>
      </w:r>
    </w:p>
    <w:p w:rsidR="00FE1AA5" w:rsidRDefault="00FE1AA5" w:rsidP="00C860B7">
      <w:pPr>
        <w:jc w:val="center"/>
        <w:rPr>
          <w:b/>
          <w:sz w:val="32"/>
          <w:szCs w:val="32"/>
        </w:rPr>
      </w:pPr>
    </w:p>
    <w:p w:rsidR="00FE1AA5" w:rsidRPr="000A6D58" w:rsidRDefault="00FE1AA5" w:rsidP="00C860B7">
      <w:pPr>
        <w:jc w:val="center"/>
        <w:rPr>
          <w:b/>
          <w:sz w:val="32"/>
          <w:szCs w:val="32"/>
        </w:rPr>
      </w:pPr>
    </w:p>
    <w:tbl>
      <w:tblPr>
        <w:tblW w:w="153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2"/>
        <w:gridCol w:w="4253"/>
        <w:gridCol w:w="992"/>
        <w:gridCol w:w="6520"/>
        <w:gridCol w:w="1276"/>
        <w:gridCol w:w="1276"/>
      </w:tblGrid>
      <w:tr w:rsidR="00FE1AA5" w:rsidRPr="0047151C" w:rsidTr="005E42CC">
        <w:trPr>
          <w:trHeight w:val="828"/>
        </w:trPr>
        <w:tc>
          <w:tcPr>
            <w:tcW w:w="1022" w:type="dxa"/>
          </w:tcPr>
          <w:p w:rsidR="00FE1AA5" w:rsidRPr="000A6D58" w:rsidRDefault="00FE1AA5" w:rsidP="005E42CC">
            <w:pPr>
              <w:pStyle w:val="NoSpacing"/>
              <w:rPr>
                <w:b/>
              </w:rPr>
            </w:pPr>
            <w:r w:rsidRPr="000A6D58">
              <w:rPr>
                <w:b/>
              </w:rPr>
              <w:t>№</w:t>
            </w:r>
          </w:p>
        </w:tc>
        <w:tc>
          <w:tcPr>
            <w:tcW w:w="4253" w:type="dxa"/>
          </w:tcPr>
          <w:p w:rsidR="00FE1AA5" w:rsidRDefault="00FE1AA5" w:rsidP="005E42CC">
            <w:pPr>
              <w:pStyle w:val="NoSpacing"/>
              <w:rPr>
                <w:b/>
              </w:rPr>
            </w:pPr>
            <w:r w:rsidRPr="000A6D58">
              <w:rPr>
                <w:b/>
              </w:rPr>
              <w:t xml:space="preserve">         </w:t>
            </w:r>
          </w:p>
          <w:p w:rsidR="00FE1AA5" w:rsidRPr="000A6D58" w:rsidRDefault="00FE1AA5" w:rsidP="00124E3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Раздел. </w:t>
            </w:r>
            <w:r w:rsidRPr="000A6D58">
              <w:rPr>
                <w:b/>
              </w:rPr>
              <w:t xml:space="preserve"> Тема урока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pStyle w:val="NoSpacing"/>
              <w:rPr>
                <w:b/>
              </w:rPr>
            </w:pPr>
            <w:r w:rsidRPr="000A6D58">
              <w:rPr>
                <w:b/>
              </w:rPr>
              <w:t>Кол-во</w:t>
            </w:r>
          </w:p>
          <w:p w:rsidR="00FE1AA5" w:rsidRPr="000A6D58" w:rsidRDefault="00FE1AA5" w:rsidP="005E42CC">
            <w:pPr>
              <w:pStyle w:val="NoSpacing"/>
              <w:rPr>
                <w:b/>
              </w:rPr>
            </w:pPr>
            <w:r w:rsidRPr="000A6D58">
              <w:rPr>
                <w:b/>
              </w:rPr>
              <w:t xml:space="preserve"> часов </w:t>
            </w:r>
          </w:p>
          <w:p w:rsidR="00FE1AA5" w:rsidRPr="000A6D58" w:rsidRDefault="00FE1AA5" w:rsidP="005E42CC">
            <w:pPr>
              <w:pStyle w:val="NoSpacing"/>
              <w:rPr>
                <w:b/>
              </w:rPr>
            </w:pPr>
          </w:p>
        </w:tc>
        <w:tc>
          <w:tcPr>
            <w:tcW w:w="6520" w:type="dxa"/>
          </w:tcPr>
          <w:p w:rsidR="00FE1AA5" w:rsidRPr="000A6D58" w:rsidRDefault="00FE1AA5" w:rsidP="005E42CC">
            <w:pPr>
              <w:jc w:val="both"/>
            </w:pPr>
            <w:r w:rsidRPr="000A6D58">
              <w:t xml:space="preserve">                             </w:t>
            </w:r>
          </w:p>
          <w:p w:rsidR="00FE1AA5" w:rsidRPr="000A6D58" w:rsidRDefault="00FE1AA5" w:rsidP="005E42CC">
            <w:pPr>
              <w:jc w:val="center"/>
            </w:pPr>
            <w:r w:rsidRPr="000A6D58">
              <w:rPr>
                <w:b/>
              </w:rPr>
              <w:t>Характеристика основных видов деятельности учащихся</w:t>
            </w:r>
          </w:p>
        </w:tc>
        <w:tc>
          <w:tcPr>
            <w:tcW w:w="2552" w:type="dxa"/>
            <w:gridSpan w:val="2"/>
          </w:tcPr>
          <w:p w:rsidR="00FE1AA5" w:rsidRPr="000A6D58" w:rsidRDefault="00FE1AA5" w:rsidP="005E42CC">
            <w:pPr>
              <w:jc w:val="center"/>
              <w:rPr>
                <w:b/>
              </w:rPr>
            </w:pPr>
          </w:p>
          <w:p w:rsidR="00FE1AA5" w:rsidRPr="000A6D58" w:rsidRDefault="00FE1AA5" w:rsidP="005E42CC">
            <w:pPr>
              <w:jc w:val="center"/>
              <w:rPr>
                <w:b/>
              </w:rPr>
            </w:pPr>
            <w:r w:rsidRPr="000A6D58">
              <w:rPr>
                <w:b/>
              </w:rPr>
              <w:t>Дата</w:t>
            </w:r>
          </w:p>
        </w:tc>
      </w:tr>
      <w:tr w:rsidR="00FE1AA5" w:rsidRPr="00A94759" w:rsidTr="005E42CC">
        <w:trPr>
          <w:trHeight w:val="359"/>
        </w:trPr>
        <w:tc>
          <w:tcPr>
            <w:tcW w:w="1022" w:type="dxa"/>
          </w:tcPr>
          <w:p w:rsidR="00FE1AA5" w:rsidRPr="000A6D58" w:rsidRDefault="00FE1AA5" w:rsidP="005E42CC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  <w:rPr>
                <w:b/>
              </w:rPr>
            </w:pPr>
            <w:r w:rsidRPr="000A6D58">
              <w:rPr>
                <w:b/>
              </w:rPr>
              <w:t>Музыка и литература</w:t>
            </w:r>
          </w:p>
        </w:tc>
        <w:tc>
          <w:tcPr>
            <w:tcW w:w="992" w:type="dxa"/>
          </w:tcPr>
          <w:p w:rsidR="00FE1AA5" w:rsidRPr="000A6D58" w:rsidRDefault="00FE1AA5" w:rsidP="00124E34">
            <w:pPr>
              <w:jc w:val="center"/>
              <w:rPr>
                <w:b/>
              </w:rPr>
            </w:pPr>
            <w:r w:rsidRPr="000A6D58">
              <w:rPr>
                <w:b/>
              </w:rPr>
              <w:t>16</w:t>
            </w:r>
          </w:p>
        </w:tc>
        <w:tc>
          <w:tcPr>
            <w:tcW w:w="6520" w:type="dxa"/>
            <w:vMerge w:val="restart"/>
          </w:tcPr>
          <w:p w:rsidR="00FE1AA5" w:rsidRPr="000A6D58" w:rsidRDefault="00FE1AA5" w:rsidP="005E42CC">
            <w:pPr>
              <w:pStyle w:val="NoSpacing"/>
            </w:pPr>
            <w:r>
              <w:t xml:space="preserve">        </w:t>
            </w:r>
            <w:r w:rsidRPr="000A6D58">
              <w:t>Выявляют общность жизненных истоков и взаимосвязь музыки и литературы. Проявляют эмоциональную отзывчивость, личностное отношение к музыкальным произведениям при их восприятии и исполнении.</w:t>
            </w:r>
          </w:p>
          <w:p w:rsidR="00FE1AA5" w:rsidRPr="000A6D58" w:rsidRDefault="00FE1AA5" w:rsidP="005E42CC">
            <w:pPr>
              <w:pStyle w:val="NoSpacing"/>
            </w:pPr>
            <w:r w:rsidRPr="000A6D58">
              <w:t>Воплощают образное содержание музыкальных и литературных произведений в драматизации, инсценировке, пластическом движении, свободном дирижировании.</w:t>
            </w:r>
          </w:p>
          <w:p w:rsidR="00FE1AA5" w:rsidRPr="000A6D58" w:rsidRDefault="00FE1AA5" w:rsidP="005E42CC">
            <w:pPr>
              <w:pStyle w:val="NoSpacing"/>
            </w:pPr>
            <w:r w:rsidRPr="000A6D58">
              <w:t>Импровизируют в пении, игре на элементарных музыкальных инструментах, пластике, театрализации.</w:t>
            </w:r>
          </w:p>
          <w:p w:rsidR="00FE1AA5" w:rsidRPr="000A6D58" w:rsidRDefault="00FE1AA5" w:rsidP="005E42CC">
            <w:pPr>
              <w:pStyle w:val="NoSpacing"/>
            </w:pPr>
            <w:r w:rsidRPr="000A6D58">
              <w:t>Находят ассоциативные связи между художественными образами музыки и других видов искусства. Размышляют о знакомом музыкальном произведении, высказывать суждения об основной идее, средствах и формах ее воплощения. Интерпретируют содержание музыкального произведения в пении, музыкально-ритмическом движении, поэтическом слове, изобразительной деятельности.</w:t>
            </w:r>
          </w:p>
          <w:p w:rsidR="00FE1AA5" w:rsidRPr="000A6D58" w:rsidRDefault="00FE1AA5" w:rsidP="005E42CC">
            <w:pPr>
              <w:pStyle w:val="NoSpacing"/>
            </w:pPr>
            <w:r w:rsidRPr="000A6D58">
              <w:t>Рассуждают об общности и различии выразительных средств музыки и литературы. Определяют специфику деятельности композитора, поэта, писателя. Исследуют жанры русских народных песен и виды музыкальных инструментов.</w:t>
            </w:r>
          </w:p>
          <w:p w:rsidR="00FE1AA5" w:rsidRPr="000A6D58" w:rsidRDefault="00FE1AA5" w:rsidP="005E42CC">
            <w:pPr>
              <w:pStyle w:val="NoSpacing"/>
            </w:pPr>
            <w:r w:rsidRPr="000A6D58">
              <w:t>Используют  образовательные ресурсы Интернета для поиска произведений музыки и литературы. Собирают коллекцию музыкальных и литературных произведений.</w:t>
            </w:r>
          </w:p>
          <w:p w:rsidR="00FE1AA5" w:rsidRPr="000A6D58" w:rsidRDefault="00FE1AA5" w:rsidP="005E42CC">
            <w:pPr>
              <w:pStyle w:val="NoSpacing"/>
            </w:pPr>
            <w:r w:rsidRPr="000A6D58">
              <w:t>Раскрывают следующие понятия : Опера. Либретто. Увертюра. Ария, речитатив, хор, ансамбль. Инструментальные темы. Музыкальный и литературный портреты. Выдающиеся исполнители. Балет. Либретто. Образ танца. Симфоническое развитие. Музыкальный фильм. Литературный сценарий. Мюзикл. Музыкальные и литературные жанры.</w:t>
            </w:r>
          </w:p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  <w:rPr>
                <w:b/>
              </w:rPr>
            </w:pPr>
          </w:p>
        </w:tc>
      </w:tr>
      <w:tr w:rsidR="00FE1AA5" w:rsidRPr="0009583D" w:rsidTr="005E42CC">
        <w:trPr>
          <w:trHeight w:val="553"/>
        </w:trPr>
        <w:tc>
          <w:tcPr>
            <w:tcW w:w="1022" w:type="dxa"/>
          </w:tcPr>
          <w:p w:rsidR="00FE1AA5" w:rsidRPr="000A6D58" w:rsidRDefault="00FE1AA5" w:rsidP="005E42CC">
            <w:pPr>
              <w:jc w:val="center"/>
              <w:rPr>
                <w:lang w:val="en-US"/>
              </w:rPr>
            </w:pPr>
            <w:r w:rsidRPr="000A6D58">
              <w:rPr>
                <w:lang w:val="en-US"/>
              </w:rPr>
              <w:t>1</w:t>
            </w: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</w:pPr>
            <w:r w:rsidRPr="000A6D58">
              <w:t>Роль музыки в жизни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  <w:r>
              <w:t>04</w:t>
            </w:r>
            <w:r w:rsidRPr="000A6D58">
              <w:t>.09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E3366E" w:rsidTr="005E42CC">
        <w:trPr>
          <w:trHeight w:val="359"/>
        </w:trPr>
        <w:tc>
          <w:tcPr>
            <w:tcW w:w="1022" w:type="dxa"/>
          </w:tcPr>
          <w:p w:rsidR="00FE1AA5" w:rsidRPr="000A6D58" w:rsidRDefault="00FE1AA5" w:rsidP="005E42CC">
            <w:pPr>
              <w:jc w:val="center"/>
              <w:rPr>
                <w:lang w:val="en-US"/>
              </w:rPr>
            </w:pPr>
            <w:r w:rsidRPr="000A6D58">
              <w:rPr>
                <w:lang w:val="en-US"/>
              </w:rPr>
              <w:t>2</w:t>
            </w:r>
          </w:p>
        </w:tc>
        <w:tc>
          <w:tcPr>
            <w:tcW w:w="4253" w:type="dxa"/>
          </w:tcPr>
          <w:p w:rsidR="00FE1AA5" w:rsidRPr="000A6D58" w:rsidRDefault="00FE1AA5" w:rsidP="000244A5">
            <w:pPr>
              <w:jc w:val="both"/>
            </w:pPr>
            <w:r>
              <w:t>Песни о Родине.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  <w:r>
              <w:t>11</w:t>
            </w:r>
            <w:r w:rsidRPr="000A6D58">
              <w:t>.09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09583D" w:rsidTr="005E42CC">
        <w:trPr>
          <w:trHeight w:val="359"/>
        </w:trPr>
        <w:tc>
          <w:tcPr>
            <w:tcW w:w="1022" w:type="dxa"/>
          </w:tcPr>
          <w:p w:rsidR="00FE1AA5" w:rsidRPr="000A6D58" w:rsidRDefault="00FE1AA5" w:rsidP="005E42CC">
            <w:pPr>
              <w:jc w:val="center"/>
              <w:rPr>
                <w:lang w:val="en-US"/>
              </w:rPr>
            </w:pPr>
            <w:r w:rsidRPr="000A6D58">
              <w:rPr>
                <w:lang w:val="en-US"/>
              </w:rPr>
              <w:t>3</w:t>
            </w: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</w:pPr>
            <w:r w:rsidRPr="000A6D58">
              <w:t>Инструментальная песня. «Песня без слов»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  <w:r>
              <w:t>18.09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E3366E" w:rsidTr="005E42CC">
        <w:trPr>
          <w:trHeight w:val="359"/>
        </w:trPr>
        <w:tc>
          <w:tcPr>
            <w:tcW w:w="1022" w:type="dxa"/>
          </w:tcPr>
          <w:p w:rsidR="00FE1AA5" w:rsidRPr="000A6D58" w:rsidRDefault="00FE1AA5" w:rsidP="005E42CC">
            <w:pPr>
              <w:jc w:val="center"/>
              <w:rPr>
                <w:lang w:val="en-US"/>
              </w:rPr>
            </w:pPr>
            <w:r w:rsidRPr="000A6D58">
              <w:rPr>
                <w:lang w:val="en-US"/>
              </w:rPr>
              <w:t>4</w:t>
            </w: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</w:pPr>
            <w:r w:rsidRPr="000A6D58">
              <w:t>Возрождение песни в новом жанре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  <w:r>
              <w:t>25.09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E3366E" w:rsidTr="005E42CC">
        <w:trPr>
          <w:trHeight w:val="553"/>
        </w:trPr>
        <w:tc>
          <w:tcPr>
            <w:tcW w:w="1022" w:type="dxa"/>
          </w:tcPr>
          <w:p w:rsidR="00FE1AA5" w:rsidRPr="000A6D58" w:rsidRDefault="00FE1AA5" w:rsidP="005E42CC">
            <w:pPr>
              <w:jc w:val="center"/>
            </w:pPr>
            <w:r w:rsidRPr="000A6D58">
              <w:t>5</w:t>
            </w: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</w:pPr>
            <w:r w:rsidRPr="000A6D58">
              <w:t>Возрождение песни в новом жанре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  <w:r>
              <w:t>02.10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E3366E" w:rsidTr="005E42CC">
        <w:trPr>
          <w:trHeight w:val="359"/>
        </w:trPr>
        <w:tc>
          <w:tcPr>
            <w:tcW w:w="1022" w:type="dxa"/>
          </w:tcPr>
          <w:p w:rsidR="00FE1AA5" w:rsidRPr="000A6D58" w:rsidRDefault="00FE1AA5" w:rsidP="005E42CC">
            <w:pPr>
              <w:jc w:val="center"/>
            </w:pPr>
            <w:r w:rsidRPr="000A6D58">
              <w:t>6</w:t>
            </w:r>
          </w:p>
        </w:tc>
        <w:tc>
          <w:tcPr>
            <w:tcW w:w="4253" w:type="dxa"/>
          </w:tcPr>
          <w:p w:rsidR="00FE1AA5" w:rsidRPr="000A6D58" w:rsidRDefault="00FE1AA5" w:rsidP="000244A5">
            <w:pPr>
              <w:jc w:val="both"/>
            </w:pPr>
            <w:r w:rsidRPr="000A6D58">
              <w:t xml:space="preserve">Жанры кантата. </w:t>
            </w:r>
            <w:r>
              <w:t>Особенности его строения.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  <w:r>
              <w:t>09</w:t>
            </w:r>
            <w:r w:rsidRPr="000A6D58">
              <w:t>.10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E3366E" w:rsidTr="005E42CC">
        <w:trPr>
          <w:trHeight w:val="538"/>
        </w:trPr>
        <w:tc>
          <w:tcPr>
            <w:tcW w:w="1022" w:type="dxa"/>
          </w:tcPr>
          <w:p w:rsidR="00FE1AA5" w:rsidRPr="000A6D58" w:rsidRDefault="00FE1AA5" w:rsidP="005E42CC">
            <w:pPr>
              <w:jc w:val="center"/>
            </w:pPr>
            <w:r w:rsidRPr="000A6D58">
              <w:t>7</w:t>
            </w: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</w:pPr>
            <w:r w:rsidRPr="000A6D58">
              <w:t>Жанр опера. Опера «Садко»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  <w:r>
              <w:t>16</w:t>
            </w:r>
            <w:r w:rsidRPr="000A6D58">
              <w:t>.10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E3366E" w:rsidTr="005E42CC">
        <w:trPr>
          <w:trHeight w:val="374"/>
        </w:trPr>
        <w:tc>
          <w:tcPr>
            <w:tcW w:w="1022" w:type="dxa"/>
          </w:tcPr>
          <w:p w:rsidR="00FE1AA5" w:rsidRPr="000A6D58" w:rsidRDefault="00FE1AA5" w:rsidP="005E42CC">
            <w:pPr>
              <w:jc w:val="center"/>
            </w:pPr>
            <w:r w:rsidRPr="000A6D58">
              <w:t>8</w:t>
            </w:r>
          </w:p>
        </w:tc>
        <w:tc>
          <w:tcPr>
            <w:tcW w:w="4253" w:type="dxa"/>
          </w:tcPr>
          <w:p w:rsidR="00FE1AA5" w:rsidRPr="000A6D58" w:rsidRDefault="00FE1AA5" w:rsidP="000244A5">
            <w:pPr>
              <w:jc w:val="both"/>
            </w:pPr>
            <w:r>
              <w:t>Жанр балет. «</w:t>
            </w:r>
            <w:r w:rsidRPr="000A6D58">
              <w:t>Музыка в балете</w:t>
            </w:r>
            <w:r>
              <w:t>»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  <w:r>
              <w:t>23</w:t>
            </w:r>
            <w:r w:rsidRPr="000A6D58">
              <w:t>.10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E3366E" w:rsidTr="005E42CC">
        <w:trPr>
          <w:trHeight w:val="374"/>
        </w:trPr>
        <w:tc>
          <w:tcPr>
            <w:tcW w:w="1022" w:type="dxa"/>
          </w:tcPr>
          <w:p w:rsidR="00FE1AA5" w:rsidRPr="000A6D58" w:rsidRDefault="00FE1AA5" w:rsidP="005E42CC">
            <w:pPr>
              <w:jc w:val="center"/>
            </w:pPr>
            <w:r w:rsidRPr="000A6D58">
              <w:t>9</w:t>
            </w: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</w:pPr>
            <w:r>
              <w:rPr>
                <w:sz w:val="22"/>
                <w:szCs w:val="22"/>
              </w:rPr>
              <w:t>Музыка- главный герой басни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E3366E" w:rsidTr="005E42CC">
        <w:trPr>
          <w:trHeight w:val="733"/>
        </w:trPr>
        <w:tc>
          <w:tcPr>
            <w:tcW w:w="1022" w:type="dxa"/>
          </w:tcPr>
          <w:p w:rsidR="00FE1AA5" w:rsidRPr="000A6D58" w:rsidRDefault="00FE1AA5" w:rsidP="005E42CC">
            <w:pPr>
              <w:jc w:val="center"/>
            </w:pPr>
            <w:r w:rsidRPr="000A6D58">
              <w:t>10</w:t>
            </w: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</w:pPr>
            <w:r w:rsidRPr="000A6D58">
              <w:t>Писатели и поэты о музыке и музыкантах. Гармонии задумчивый поэт.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  <w:r w:rsidRPr="000A6D58">
              <w:t>11.11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E3366E" w:rsidTr="005E42CC">
        <w:trPr>
          <w:trHeight w:val="284"/>
        </w:trPr>
        <w:tc>
          <w:tcPr>
            <w:tcW w:w="1022" w:type="dxa"/>
          </w:tcPr>
          <w:p w:rsidR="00FE1AA5" w:rsidRPr="000A6D58" w:rsidRDefault="00FE1AA5" w:rsidP="005E42CC">
            <w:pPr>
              <w:jc w:val="center"/>
            </w:pPr>
            <w:r w:rsidRPr="000A6D58">
              <w:t>11</w:t>
            </w: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</w:pPr>
            <w:r>
              <w:t>Роль музыки в детской сказке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  <w:r>
              <w:t>20</w:t>
            </w:r>
            <w:r w:rsidRPr="000A6D58">
              <w:t>.11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E3366E" w:rsidTr="005E42CC">
        <w:trPr>
          <w:trHeight w:val="359"/>
        </w:trPr>
        <w:tc>
          <w:tcPr>
            <w:tcW w:w="1022" w:type="dxa"/>
          </w:tcPr>
          <w:p w:rsidR="00FE1AA5" w:rsidRPr="000A6D58" w:rsidRDefault="00FE1AA5" w:rsidP="005E42CC">
            <w:pPr>
              <w:jc w:val="center"/>
              <w:rPr>
                <w:lang w:val="en-US"/>
              </w:rPr>
            </w:pPr>
            <w:r w:rsidRPr="000A6D58">
              <w:rPr>
                <w:lang w:val="en-US"/>
              </w:rPr>
              <w:t>12</w:t>
            </w: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</w:pPr>
            <w:r w:rsidRPr="000A6D58">
              <w:t>Первое путешествие в музыкальный театр. Опера.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  <w:r>
              <w:t>27</w:t>
            </w:r>
            <w:r w:rsidRPr="000A6D58">
              <w:t>.11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Tr="005E42CC">
        <w:trPr>
          <w:trHeight w:val="359"/>
        </w:trPr>
        <w:tc>
          <w:tcPr>
            <w:tcW w:w="1022" w:type="dxa"/>
          </w:tcPr>
          <w:p w:rsidR="00FE1AA5" w:rsidRPr="000A6D58" w:rsidRDefault="00FE1AA5" w:rsidP="005E42CC">
            <w:pPr>
              <w:jc w:val="center"/>
              <w:rPr>
                <w:lang w:val="en-US"/>
              </w:rPr>
            </w:pPr>
            <w:r w:rsidRPr="000A6D58">
              <w:rPr>
                <w:lang w:val="en-US"/>
              </w:rPr>
              <w:t>13</w:t>
            </w: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</w:pPr>
            <w:r w:rsidRPr="000A6D58">
              <w:t>Второе путешествие в музыкальный театр. Балет.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  <w:r>
              <w:t>04</w:t>
            </w:r>
            <w:r w:rsidRPr="000A6D58">
              <w:t>.12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E3366E" w:rsidTr="005E42CC">
        <w:trPr>
          <w:trHeight w:val="538"/>
        </w:trPr>
        <w:tc>
          <w:tcPr>
            <w:tcW w:w="1022" w:type="dxa"/>
          </w:tcPr>
          <w:p w:rsidR="00FE1AA5" w:rsidRPr="000A6D58" w:rsidRDefault="00FE1AA5" w:rsidP="005E42CC">
            <w:pPr>
              <w:jc w:val="center"/>
              <w:rPr>
                <w:lang w:val="en-US"/>
              </w:rPr>
            </w:pPr>
            <w:r w:rsidRPr="000A6D58">
              <w:rPr>
                <w:lang w:val="en-US"/>
              </w:rPr>
              <w:t>14</w:t>
            </w: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</w:pPr>
            <w:r w:rsidRPr="000A6D58">
              <w:t>Музыка в театре, кино, на телевидении.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  <w:r>
              <w:t>11</w:t>
            </w:r>
            <w:r w:rsidRPr="000A6D58">
              <w:t>.12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E3366E" w:rsidTr="005E42CC">
        <w:trPr>
          <w:trHeight w:val="359"/>
        </w:trPr>
        <w:tc>
          <w:tcPr>
            <w:tcW w:w="1022" w:type="dxa"/>
          </w:tcPr>
          <w:p w:rsidR="00FE1AA5" w:rsidRPr="000A6D58" w:rsidRDefault="00FE1AA5" w:rsidP="005E42CC">
            <w:pPr>
              <w:jc w:val="center"/>
              <w:rPr>
                <w:lang w:val="en-US"/>
              </w:rPr>
            </w:pPr>
            <w:r w:rsidRPr="000A6D58">
              <w:rPr>
                <w:lang w:val="en-US"/>
              </w:rPr>
              <w:t>15</w:t>
            </w: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</w:pPr>
            <w:r w:rsidRPr="000A6D58">
              <w:t>Третье путешествие в музыкальный театр. Мюзикл.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  <w:r>
              <w:t>18</w:t>
            </w:r>
            <w:r w:rsidRPr="000A6D58">
              <w:t>.12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E3366E" w:rsidTr="005E42CC">
        <w:trPr>
          <w:trHeight w:val="359"/>
        </w:trPr>
        <w:tc>
          <w:tcPr>
            <w:tcW w:w="1022" w:type="dxa"/>
          </w:tcPr>
          <w:p w:rsidR="00FE1AA5" w:rsidRPr="000A6D58" w:rsidRDefault="00FE1AA5" w:rsidP="005E42CC">
            <w:pPr>
              <w:jc w:val="center"/>
              <w:rPr>
                <w:lang w:val="en-US"/>
              </w:rPr>
            </w:pPr>
            <w:r w:rsidRPr="000A6D58">
              <w:rPr>
                <w:lang w:val="en-US"/>
              </w:rPr>
              <w:t>16</w:t>
            </w:r>
          </w:p>
        </w:tc>
        <w:tc>
          <w:tcPr>
            <w:tcW w:w="4253" w:type="dxa"/>
          </w:tcPr>
          <w:p w:rsidR="00FE1AA5" w:rsidRPr="000A6D58" w:rsidRDefault="00FE1AA5" w:rsidP="0090384D">
            <w:pPr>
              <w:jc w:val="both"/>
            </w:pPr>
            <w:r>
              <w:t xml:space="preserve">Мир композитора. Обобщение тем полугодия. </w:t>
            </w:r>
            <w:bookmarkStart w:id="0" w:name="_GoBack"/>
            <w:bookmarkEnd w:id="0"/>
            <w:r>
              <w:t>Тестирование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  <w:r>
              <w:t>25</w:t>
            </w:r>
            <w:r w:rsidRPr="000A6D58">
              <w:t>.12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18752F" w:rsidTr="005E42CC">
        <w:trPr>
          <w:trHeight w:val="359"/>
        </w:trPr>
        <w:tc>
          <w:tcPr>
            <w:tcW w:w="1022" w:type="dxa"/>
          </w:tcPr>
          <w:p w:rsidR="00FE1AA5" w:rsidRPr="000A6D58" w:rsidRDefault="00FE1AA5" w:rsidP="005E42CC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  <w:rPr>
                <w:b/>
              </w:rPr>
            </w:pPr>
            <w:r w:rsidRPr="000A6D58">
              <w:rPr>
                <w:b/>
              </w:rPr>
              <w:t>Музыка и изоискусство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  <w:rPr>
                <w:b/>
              </w:rPr>
            </w:pPr>
            <w:r w:rsidRPr="000A6D58">
              <w:rPr>
                <w:b/>
              </w:rPr>
              <w:t>19</w:t>
            </w:r>
          </w:p>
        </w:tc>
        <w:tc>
          <w:tcPr>
            <w:tcW w:w="6520" w:type="dxa"/>
            <w:vMerge w:val="restart"/>
          </w:tcPr>
          <w:p w:rsidR="00FE1AA5" w:rsidRPr="000A6D58" w:rsidRDefault="00FE1AA5" w:rsidP="005E42CC">
            <w:pPr>
              <w:pStyle w:val="NoSpacing"/>
            </w:pPr>
            <w:r>
              <w:t xml:space="preserve">        </w:t>
            </w:r>
            <w:r w:rsidRPr="000A6D58">
              <w:t>Выявляют общность жизненных истоков и взаимосвязь музыки с литературой и изобразительным искусством как различными способами художественного познания мира.</w:t>
            </w:r>
          </w:p>
          <w:p w:rsidR="00FE1AA5" w:rsidRPr="000A6D58" w:rsidRDefault="00FE1AA5" w:rsidP="005E42CC">
            <w:pPr>
              <w:pStyle w:val="NoSpacing"/>
            </w:pPr>
            <w:r w:rsidRPr="000A6D58">
              <w:t>Соотносят художественно-образное содержание музыкального произведения с формой его воплощения.</w:t>
            </w:r>
          </w:p>
          <w:p w:rsidR="00FE1AA5" w:rsidRPr="000A6D58" w:rsidRDefault="00FE1AA5" w:rsidP="005E42CC">
            <w:pPr>
              <w:pStyle w:val="NoSpacing"/>
            </w:pPr>
            <w:r w:rsidRPr="000A6D58">
              <w:t>Находят ассоциативные связи между художественными образами музыки и изобразительного искусства. Наблюдают за процессом и результатом музыкального развития, выявляя сходство и различие интонаций, тем, образов в произведениях разных форм и жанров. Распознают художественный смысл различных форм построения музыки. Воплощают образное содержание музыкальных и литературных произведений в драматизации, инсценировке, пластическом движении, свободном дирижировании.</w:t>
            </w:r>
          </w:p>
          <w:p w:rsidR="00FE1AA5" w:rsidRPr="000A6D58" w:rsidRDefault="00FE1AA5" w:rsidP="005E42CC">
            <w:pPr>
              <w:ind w:firstLine="324"/>
              <w:jc w:val="both"/>
            </w:pPr>
            <w:r w:rsidRPr="000A6D58">
              <w:t>Размышлять о знакомом музыкальном произведении, высказывать суждения об основной идее, средствах и формах ее воплощения. Участвуют в совместной деятельности при воплощении различных музыкальных образов. Исследуют интонационно-образную природу музыкального искусства. Определяют взаимодействие музыки с другими видами искусства на основе осознания специфики языка каждого из них (музыки, литературы, изобразительного искусства, театра, кино и др.) Проявляют эмоциональную отзывчивость, личностное отношение к музыкальным произведениям при их восприятии и исполнении. Различают виды оркестра и группы музыкальных инструментов.  Анализируют и обобщают многообразие связей музыки, литературы и изобразительного искусства. Формируют личную фонотеку, библиотеку, видеотеку, коллекцию произведений изобразительного искусства. Осуществляют поиск музыкально-образовательной информации в сети Интернет. Самостоятельно работают с обучающими образовательными программами. Раскрывают следующие понятия: органная музыка. Католический собор. Православный храм. Духовная музыка. Светская музыка. Полифония. Фуга. Форма. Музыкальная живопись. Живописная музыка. Цветовая гамма. Звуковая палитра. Соната. Импрессионизм. Интерпретация. Джазовые ритмы. Язык искусства. Жанры музыкального и изобразительного искусства</w:t>
            </w:r>
          </w:p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E3366E" w:rsidTr="005E42CC">
        <w:trPr>
          <w:trHeight w:val="359"/>
        </w:trPr>
        <w:tc>
          <w:tcPr>
            <w:tcW w:w="1022" w:type="dxa"/>
          </w:tcPr>
          <w:p w:rsidR="00FE1AA5" w:rsidRPr="000A6D58" w:rsidRDefault="00FE1AA5" w:rsidP="005E42CC">
            <w:pPr>
              <w:jc w:val="center"/>
              <w:rPr>
                <w:lang w:val="en-US"/>
              </w:rPr>
            </w:pPr>
            <w:r w:rsidRPr="000A6D58">
              <w:rPr>
                <w:lang w:val="en-US"/>
              </w:rPr>
              <w:t>17</w:t>
            </w: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</w:pPr>
            <w:r>
              <w:t>Что роднит музыку и ИЗО</w:t>
            </w:r>
            <w:r w:rsidRPr="000A6D58">
              <w:t>.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  <w:r>
              <w:t>15</w:t>
            </w:r>
            <w:r w:rsidRPr="000A6D58">
              <w:t>.01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E3366E" w:rsidTr="005E42CC">
        <w:trPr>
          <w:trHeight w:val="553"/>
        </w:trPr>
        <w:tc>
          <w:tcPr>
            <w:tcW w:w="1022" w:type="dxa"/>
          </w:tcPr>
          <w:p w:rsidR="00FE1AA5" w:rsidRPr="000A6D58" w:rsidRDefault="00FE1AA5" w:rsidP="005E42CC">
            <w:pPr>
              <w:jc w:val="center"/>
              <w:rPr>
                <w:lang w:val="en-US"/>
              </w:rPr>
            </w:pPr>
            <w:r w:rsidRPr="000A6D58">
              <w:rPr>
                <w:lang w:val="en-US"/>
              </w:rPr>
              <w:t>18</w:t>
            </w: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</w:pPr>
            <w:r w:rsidRPr="000A6D58">
              <w:t>Небесное и земное в звуках и красках.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  <w:r>
              <w:t>22</w:t>
            </w:r>
            <w:r w:rsidRPr="000A6D58">
              <w:t>.01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E3366E" w:rsidTr="005E42CC">
        <w:trPr>
          <w:trHeight w:val="359"/>
        </w:trPr>
        <w:tc>
          <w:tcPr>
            <w:tcW w:w="1022" w:type="dxa"/>
          </w:tcPr>
          <w:p w:rsidR="00FE1AA5" w:rsidRPr="000A6D58" w:rsidRDefault="00FE1AA5" w:rsidP="005E42CC">
            <w:pPr>
              <w:jc w:val="center"/>
              <w:rPr>
                <w:lang w:val="en-US"/>
              </w:rPr>
            </w:pPr>
            <w:r w:rsidRPr="000A6D58">
              <w:rPr>
                <w:lang w:val="en-US"/>
              </w:rPr>
              <w:t>19</w:t>
            </w: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</w:pPr>
            <w:r w:rsidRPr="000A6D58">
              <w:t>Звать через прошлое к настоящему. А. Невский.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  <w:r>
              <w:t>29</w:t>
            </w:r>
            <w:r w:rsidRPr="000A6D58">
              <w:t>.01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E3366E" w:rsidTr="005E42CC">
        <w:trPr>
          <w:trHeight w:val="359"/>
        </w:trPr>
        <w:tc>
          <w:tcPr>
            <w:tcW w:w="1022" w:type="dxa"/>
          </w:tcPr>
          <w:p w:rsidR="00FE1AA5" w:rsidRPr="000A6D58" w:rsidRDefault="00FE1AA5" w:rsidP="005E42CC">
            <w:pPr>
              <w:jc w:val="center"/>
              <w:rPr>
                <w:lang w:val="en-US"/>
              </w:rPr>
            </w:pPr>
            <w:r w:rsidRPr="000A6D58">
              <w:rPr>
                <w:lang w:val="en-US"/>
              </w:rPr>
              <w:t>20</w:t>
            </w: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</w:pPr>
            <w:r w:rsidRPr="000A6D58">
              <w:t>Ледовое побоище.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  <w:r>
              <w:t>05</w:t>
            </w:r>
            <w:r w:rsidRPr="000A6D58">
              <w:t>.0</w:t>
            </w:r>
            <w:r>
              <w:t>2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E3366E" w:rsidTr="005E42CC">
        <w:trPr>
          <w:trHeight w:val="359"/>
        </w:trPr>
        <w:tc>
          <w:tcPr>
            <w:tcW w:w="1022" w:type="dxa"/>
          </w:tcPr>
          <w:p w:rsidR="00FE1AA5" w:rsidRPr="000A6D58" w:rsidRDefault="00FE1AA5" w:rsidP="005E42CC">
            <w:pPr>
              <w:jc w:val="center"/>
              <w:rPr>
                <w:lang w:val="en-US"/>
              </w:rPr>
            </w:pPr>
            <w:r w:rsidRPr="000A6D58">
              <w:rPr>
                <w:lang w:val="en-US"/>
              </w:rPr>
              <w:t>21</w:t>
            </w: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</w:pPr>
            <w:r w:rsidRPr="000A6D58">
              <w:t>Музыкальная живопись и живописная музыка. С. Рахманинов  «Островок»</w:t>
            </w:r>
            <w:r>
              <w:t>.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  <w:r>
              <w:t>12</w:t>
            </w:r>
            <w:r w:rsidRPr="000A6D58">
              <w:t>.0</w:t>
            </w:r>
            <w:r>
              <w:t>2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E3366E" w:rsidTr="005E42CC">
        <w:trPr>
          <w:trHeight w:val="359"/>
        </w:trPr>
        <w:tc>
          <w:tcPr>
            <w:tcW w:w="1022" w:type="dxa"/>
          </w:tcPr>
          <w:p w:rsidR="00FE1AA5" w:rsidRPr="000A6D58" w:rsidRDefault="00FE1AA5" w:rsidP="005E42CC">
            <w:pPr>
              <w:jc w:val="center"/>
              <w:rPr>
                <w:lang w:val="en-US"/>
              </w:rPr>
            </w:pPr>
            <w:r w:rsidRPr="000A6D58">
              <w:rPr>
                <w:lang w:val="en-US"/>
              </w:rPr>
              <w:t>22</w:t>
            </w: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</w:pPr>
            <w:r w:rsidRPr="000A6D58">
              <w:t>Фореллен-квинтет. Дыхание русской песенности.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  <w:r>
              <w:t>19</w:t>
            </w:r>
            <w:r w:rsidRPr="000A6D58">
              <w:t>.0</w:t>
            </w:r>
            <w:r>
              <w:t>2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E3366E" w:rsidTr="005E42CC">
        <w:trPr>
          <w:trHeight w:val="359"/>
        </w:trPr>
        <w:tc>
          <w:tcPr>
            <w:tcW w:w="1022" w:type="dxa"/>
          </w:tcPr>
          <w:p w:rsidR="00FE1AA5" w:rsidRPr="000A6D58" w:rsidRDefault="00FE1AA5" w:rsidP="005E42CC">
            <w:pPr>
              <w:jc w:val="center"/>
              <w:rPr>
                <w:lang w:val="en-US"/>
              </w:rPr>
            </w:pPr>
            <w:r w:rsidRPr="000A6D58">
              <w:rPr>
                <w:lang w:val="en-US"/>
              </w:rPr>
              <w:t>23</w:t>
            </w: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</w:pPr>
            <w:r w:rsidRPr="000A6D58">
              <w:t>Колокольность в музыке и изоискусстве.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  <w:r>
              <w:t>26</w:t>
            </w:r>
            <w:r w:rsidRPr="000A6D58">
              <w:t>.0</w:t>
            </w:r>
            <w:r>
              <w:t>2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E3366E" w:rsidTr="005E42CC">
        <w:trPr>
          <w:trHeight w:val="553"/>
        </w:trPr>
        <w:tc>
          <w:tcPr>
            <w:tcW w:w="1022" w:type="dxa"/>
          </w:tcPr>
          <w:p w:rsidR="00FE1AA5" w:rsidRPr="000A6D58" w:rsidRDefault="00FE1AA5" w:rsidP="005E42CC">
            <w:pPr>
              <w:jc w:val="center"/>
              <w:rPr>
                <w:lang w:val="en-US"/>
              </w:rPr>
            </w:pPr>
            <w:r w:rsidRPr="000A6D58">
              <w:rPr>
                <w:lang w:val="en-US"/>
              </w:rPr>
              <w:t>24</w:t>
            </w: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</w:pPr>
            <w:r w:rsidRPr="000A6D58">
              <w:t>Портрет в музыке и изоискусстве.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  <w:r>
              <w:t>05</w:t>
            </w:r>
            <w:r w:rsidRPr="000A6D58">
              <w:t>.03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E3366E" w:rsidTr="005E42CC">
        <w:trPr>
          <w:trHeight w:val="359"/>
        </w:trPr>
        <w:tc>
          <w:tcPr>
            <w:tcW w:w="1022" w:type="dxa"/>
          </w:tcPr>
          <w:p w:rsidR="00FE1AA5" w:rsidRPr="000A6D58" w:rsidRDefault="00FE1AA5" w:rsidP="005E42CC">
            <w:pPr>
              <w:jc w:val="center"/>
              <w:rPr>
                <w:lang w:val="en-US"/>
              </w:rPr>
            </w:pPr>
            <w:r w:rsidRPr="000A6D58">
              <w:rPr>
                <w:lang w:val="en-US"/>
              </w:rPr>
              <w:t>25</w:t>
            </w: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</w:pPr>
            <w:r w:rsidRPr="000A6D58">
              <w:t>Волшебная палочка дирижера.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  <w:r>
              <w:t>12</w:t>
            </w:r>
            <w:r w:rsidRPr="000A6D58">
              <w:t>.03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Tr="005E42CC">
        <w:trPr>
          <w:trHeight w:val="359"/>
        </w:trPr>
        <w:tc>
          <w:tcPr>
            <w:tcW w:w="1022" w:type="dxa"/>
          </w:tcPr>
          <w:p w:rsidR="00FE1AA5" w:rsidRPr="000A6D58" w:rsidRDefault="00FE1AA5" w:rsidP="005E42CC">
            <w:pPr>
              <w:jc w:val="center"/>
              <w:rPr>
                <w:lang w:val="en-US"/>
              </w:rPr>
            </w:pPr>
            <w:r w:rsidRPr="000A6D58">
              <w:rPr>
                <w:lang w:val="en-US"/>
              </w:rPr>
              <w:t>26</w:t>
            </w: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</w:pPr>
            <w:r w:rsidRPr="000A6D58">
              <w:t>Образы борьбы и победы в искусстве.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  <w:r>
              <w:t>19</w:t>
            </w:r>
            <w:r w:rsidRPr="000A6D58">
              <w:t>.03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E3366E" w:rsidTr="005E42CC">
        <w:trPr>
          <w:trHeight w:val="374"/>
        </w:trPr>
        <w:tc>
          <w:tcPr>
            <w:tcW w:w="1022" w:type="dxa"/>
          </w:tcPr>
          <w:p w:rsidR="00FE1AA5" w:rsidRPr="000A6D58" w:rsidRDefault="00FE1AA5" w:rsidP="005E42CC">
            <w:pPr>
              <w:jc w:val="center"/>
              <w:rPr>
                <w:lang w:val="en-US"/>
              </w:rPr>
            </w:pPr>
            <w:r w:rsidRPr="000A6D58">
              <w:rPr>
                <w:lang w:val="en-US"/>
              </w:rPr>
              <w:t>27</w:t>
            </w: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</w:pPr>
            <w:r w:rsidRPr="000A6D58">
              <w:t>Застывшая музыка.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FF71C5">
            <w:pPr>
              <w:jc w:val="center"/>
            </w:pPr>
            <w:r>
              <w:t>02.04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E3366E" w:rsidTr="005E42CC">
        <w:trPr>
          <w:trHeight w:val="374"/>
        </w:trPr>
        <w:tc>
          <w:tcPr>
            <w:tcW w:w="1022" w:type="dxa"/>
          </w:tcPr>
          <w:p w:rsidR="00FE1AA5" w:rsidRPr="000A6D58" w:rsidRDefault="00FE1AA5" w:rsidP="005E42CC">
            <w:pPr>
              <w:jc w:val="center"/>
              <w:rPr>
                <w:lang w:val="en-US"/>
              </w:rPr>
            </w:pPr>
            <w:r w:rsidRPr="000A6D58">
              <w:rPr>
                <w:lang w:val="en-US"/>
              </w:rPr>
              <w:t>28</w:t>
            </w: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</w:pPr>
            <w:r w:rsidRPr="000A6D58">
              <w:t>Полифония в музыке и живописи.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  <w:r>
              <w:t>09</w:t>
            </w:r>
            <w:r w:rsidRPr="000A6D58">
              <w:t>.04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E3366E" w:rsidTr="005E42CC">
        <w:trPr>
          <w:trHeight w:val="374"/>
        </w:trPr>
        <w:tc>
          <w:tcPr>
            <w:tcW w:w="1022" w:type="dxa"/>
          </w:tcPr>
          <w:p w:rsidR="00FE1AA5" w:rsidRPr="000A6D58" w:rsidRDefault="00FE1AA5" w:rsidP="005E42CC">
            <w:pPr>
              <w:jc w:val="center"/>
              <w:rPr>
                <w:lang w:val="en-US"/>
              </w:rPr>
            </w:pPr>
            <w:r w:rsidRPr="000A6D58">
              <w:rPr>
                <w:lang w:val="en-US"/>
              </w:rPr>
              <w:t>29</w:t>
            </w: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</w:pPr>
            <w:r w:rsidRPr="000A6D58">
              <w:t>Музыка на мольберте.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  <w:r>
              <w:t>16</w:t>
            </w:r>
            <w:r w:rsidRPr="000A6D58">
              <w:t>.04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E3366E" w:rsidTr="005E42CC">
        <w:trPr>
          <w:trHeight w:val="374"/>
        </w:trPr>
        <w:tc>
          <w:tcPr>
            <w:tcW w:w="1022" w:type="dxa"/>
          </w:tcPr>
          <w:p w:rsidR="00FE1AA5" w:rsidRPr="000A6D58" w:rsidRDefault="00FE1AA5" w:rsidP="005E42CC">
            <w:pPr>
              <w:jc w:val="center"/>
              <w:rPr>
                <w:lang w:val="en-US"/>
              </w:rPr>
            </w:pPr>
            <w:r w:rsidRPr="000A6D58">
              <w:rPr>
                <w:lang w:val="en-US"/>
              </w:rPr>
              <w:t>30</w:t>
            </w: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</w:pPr>
            <w:r w:rsidRPr="000A6D58">
              <w:t>Импрессионизм в музыке и живописи.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  <w:r>
              <w:t>23</w:t>
            </w:r>
            <w:r w:rsidRPr="000A6D58">
              <w:t>.04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E3366E" w:rsidTr="005E42CC">
        <w:trPr>
          <w:trHeight w:val="374"/>
        </w:trPr>
        <w:tc>
          <w:tcPr>
            <w:tcW w:w="1022" w:type="dxa"/>
          </w:tcPr>
          <w:p w:rsidR="00FE1AA5" w:rsidRPr="000A6D58" w:rsidRDefault="00FE1AA5" w:rsidP="005E42CC">
            <w:pPr>
              <w:jc w:val="center"/>
              <w:rPr>
                <w:lang w:val="en-US"/>
              </w:rPr>
            </w:pPr>
            <w:r w:rsidRPr="000A6D58">
              <w:rPr>
                <w:lang w:val="en-US"/>
              </w:rPr>
              <w:t>31</w:t>
            </w: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</w:pPr>
            <w:r w:rsidRPr="000A6D58">
              <w:t>О подвигах, о доблести, о славе…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  <w:r>
              <w:t>30</w:t>
            </w:r>
            <w:r w:rsidRPr="000A6D58">
              <w:t>.04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E3366E" w:rsidTr="005E42CC">
        <w:trPr>
          <w:trHeight w:val="374"/>
        </w:trPr>
        <w:tc>
          <w:tcPr>
            <w:tcW w:w="1022" w:type="dxa"/>
          </w:tcPr>
          <w:p w:rsidR="00FE1AA5" w:rsidRPr="000A6D58" w:rsidRDefault="00FE1AA5" w:rsidP="005E42CC">
            <w:pPr>
              <w:jc w:val="center"/>
              <w:rPr>
                <w:lang w:val="en-US"/>
              </w:rPr>
            </w:pPr>
            <w:r w:rsidRPr="000A6D58">
              <w:rPr>
                <w:lang w:val="en-US"/>
              </w:rPr>
              <w:t>32</w:t>
            </w: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</w:pPr>
            <w:r w:rsidRPr="000A6D58">
              <w:t>В каждой мимолетности вижу я миры…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  <w:r>
              <w:t>07</w:t>
            </w:r>
            <w:r w:rsidRPr="000A6D58">
              <w:t>.05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E3366E" w:rsidTr="005E42CC">
        <w:trPr>
          <w:trHeight w:val="374"/>
        </w:trPr>
        <w:tc>
          <w:tcPr>
            <w:tcW w:w="1022" w:type="dxa"/>
          </w:tcPr>
          <w:p w:rsidR="00FE1AA5" w:rsidRPr="000A6D58" w:rsidRDefault="00FE1AA5" w:rsidP="005E42CC">
            <w:pPr>
              <w:jc w:val="center"/>
              <w:rPr>
                <w:lang w:val="en-US"/>
              </w:rPr>
            </w:pPr>
            <w:r w:rsidRPr="000A6D58">
              <w:rPr>
                <w:lang w:val="en-US"/>
              </w:rPr>
              <w:t>33</w:t>
            </w: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</w:pPr>
            <w:r w:rsidRPr="000A6D58">
              <w:t>Музыкальная живопись М. Мусоргского.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  <w:r>
              <w:t>14</w:t>
            </w:r>
            <w:r w:rsidRPr="000A6D58">
              <w:t>.05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E3366E" w:rsidTr="005E42CC">
        <w:trPr>
          <w:trHeight w:val="374"/>
        </w:trPr>
        <w:tc>
          <w:tcPr>
            <w:tcW w:w="1022" w:type="dxa"/>
          </w:tcPr>
          <w:p w:rsidR="00FE1AA5" w:rsidRPr="000A6D58" w:rsidRDefault="00FE1AA5" w:rsidP="005E42CC">
            <w:pPr>
              <w:jc w:val="center"/>
              <w:rPr>
                <w:lang w:val="en-US"/>
              </w:rPr>
            </w:pPr>
            <w:r w:rsidRPr="000A6D58">
              <w:rPr>
                <w:lang w:val="en-US"/>
              </w:rPr>
              <w:t>34</w:t>
            </w: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</w:pPr>
            <w:r w:rsidRPr="000A6D58">
              <w:t>Мир композитора. С веком наравне.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  <w:r>
              <w:t>21</w:t>
            </w:r>
            <w:r w:rsidRPr="000A6D58">
              <w:t>.05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Tr="005E42CC">
        <w:trPr>
          <w:trHeight w:val="374"/>
        </w:trPr>
        <w:tc>
          <w:tcPr>
            <w:tcW w:w="1022" w:type="dxa"/>
          </w:tcPr>
          <w:p w:rsidR="00FE1AA5" w:rsidRPr="000A6D58" w:rsidRDefault="00FE1AA5" w:rsidP="005E42CC">
            <w:pPr>
              <w:jc w:val="center"/>
              <w:rPr>
                <w:lang w:val="en-US"/>
              </w:rPr>
            </w:pPr>
            <w:r w:rsidRPr="000A6D58">
              <w:rPr>
                <w:lang w:val="en-US"/>
              </w:rPr>
              <w:t>35</w:t>
            </w: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</w:pPr>
            <w:r>
              <w:t>Итоговая контрольная работа</w:t>
            </w:r>
            <w:r w:rsidRPr="000A6D58">
              <w:t>.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  <w:r>
              <w:t>28</w:t>
            </w:r>
            <w:r w:rsidRPr="000A6D58">
              <w:t>.05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</w:tbl>
    <w:p w:rsidR="00FE1AA5" w:rsidRDefault="00FE1AA5" w:rsidP="00C860B7"/>
    <w:p w:rsidR="00FE1AA5" w:rsidRDefault="00FE1AA5"/>
    <w:p w:rsidR="00FE1AA5" w:rsidRDefault="00FE1AA5"/>
    <w:p w:rsidR="00FE1AA5" w:rsidRDefault="00FE1AA5"/>
    <w:p w:rsidR="00FE1AA5" w:rsidRDefault="00FE1AA5"/>
    <w:p w:rsidR="00FE1AA5" w:rsidRDefault="00FE1AA5"/>
    <w:p w:rsidR="00FE1AA5" w:rsidRDefault="00FE1AA5"/>
    <w:p w:rsidR="00FE1AA5" w:rsidRDefault="00FE1AA5"/>
    <w:p w:rsidR="00FE1AA5" w:rsidRDefault="00FE1AA5"/>
    <w:p w:rsidR="00FE1AA5" w:rsidRDefault="00FE1AA5"/>
    <w:p w:rsidR="00FE1AA5" w:rsidRDefault="00FE1AA5"/>
    <w:p w:rsidR="00FE1AA5" w:rsidRDefault="00FE1AA5"/>
    <w:p w:rsidR="00FE1AA5" w:rsidRDefault="00FE1AA5"/>
    <w:p w:rsidR="00FE1AA5" w:rsidRDefault="00FE1AA5"/>
    <w:p w:rsidR="00FE1AA5" w:rsidRDefault="00FE1AA5"/>
    <w:p w:rsidR="00FE1AA5" w:rsidRDefault="00FE1AA5"/>
    <w:p w:rsidR="00FE1AA5" w:rsidRDefault="00FE1AA5"/>
    <w:p w:rsidR="00FE1AA5" w:rsidRDefault="00FE1AA5"/>
    <w:p w:rsidR="00FE1AA5" w:rsidRDefault="00FE1AA5"/>
    <w:p w:rsidR="00FE1AA5" w:rsidRDefault="00FE1AA5" w:rsidP="00447B3F">
      <w:pPr>
        <w:jc w:val="center"/>
        <w:rPr>
          <w:b/>
          <w:sz w:val="32"/>
          <w:szCs w:val="32"/>
        </w:rPr>
      </w:pPr>
      <w:r w:rsidRPr="000A6D58">
        <w:rPr>
          <w:b/>
          <w:sz w:val="32"/>
          <w:szCs w:val="32"/>
        </w:rPr>
        <w:t>Календарно-тематическое планирование по музыке 5-</w:t>
      </w:r>
      <w:r>
        <w:rPr>
          <w:b/>
          <w:sz w:val="32"/>
          <w:szCs w:val="32"/>
        </w:rPr>
        <w:t>«В</w:t>
      </w:r>
      <w:r w:rsidRPr="000A6D58">
        <w:rPr>
          <w:b/>
          <w:sz w:val="32"/>
          <w:szCs w:val="32"/>
        </w:rPr>
        <w:t>» класс</w:t>
      </w:r>
      <w:r>
        <w:rPr>
          <w:b/>
          <w:sz w:val="32"/>
          <w:szCs w:val="32"/>
        </w:rPr>
        <w:t xml:space="preserve">а </w:t>
      </w:r>
    </w:p>
    <w:p w:rsidR="00FE1AA5" w:rsidRDefault="00FE1AA5" w:rsidP="00447B3F">
      <w:pPr>
        <w:jc w:val="center"/>
        <w:rPr>
          <w:b/>
          <w:sz w:val="32"/>
          <w:szCs w:val="32"/>
        </w:rPr>
      </w:pPr>
    </w:p>
    <w:p w:rsidR="00FE1AA5" w:rsidRPr="000A6D58" w:rsidRDefault="00FE1AA5" w:rsidP="00447B3F">
      <w:pPr>
        <w:jc w:val="center"/>
        <w:rPr>
          <w:b/>
          <w:sz w:val="32"/>
          <w:szCs w:val="32"/>
        </w:rPr>
      </w:pPr>
    </w:p>
    <w:tbl>
      <w:tblPr>
        <w:tblW w:w="153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2"/>
        <w:gridCol w:w="4253"/>
        <w:gridCol w:w="992"/>
        <w:gridCol w:w="6520"/>
        <w:gridCol w:w="1276"/>
        <w:gridCol w:w="1276"/>
      </w:tblGrid>
      <w:tr w:rsidR="00FE1AA5" w:rsidRPr="0047151C" w:rsidTr="005E42CC">
        <w:trPr>
          <w:trHeight w:val="828"/>
        </w:trPr>
        <w:tc>
          <w:tcPr>
            <w:tcW w:w="1022" w:type="dxa"/>
          </w:tcPr>
          <w:p w:rsidR="00FE1AA5" w:rsidRPr="000A6D58" w:rsidRDefault="00FE1AA5" w:rsidP="005E42CC">
            <w:pPr>
              <w:pStyle w:val="NoSpacing"/>
              <w:rPr>
                <w:b/>
              </w:rPr>
            </w:pPr>
            <w:r w:rsidRPr="000A6D58">
              <w:rPr>
                <w:b/>
              </w:rPr>
              <w:t>№</w:t>
            </w:r>
          </w:p>
        </w:tc>
        <w:tc>
          <w:tcPr>
            <w:tcW w:w="4253" w:type="dxa"/>
          </w:tcPr>
          <w:p w:rsidR="00FE1AA5" w:rsidRDefault="00FE1AA5" w:rsidP="005E42CC">
            <w:pPr>
              <w:pStyle w:val="NoSpacing"/>
              <w:rPr>
                <w:b/>
              </w:rPr>
            </w:pPr>
            <w:r w:rsidRPr="000A6D58">
              <w:rPr>
                <w:b/>
              </w:rPr>
              <w:t xml:space="preserve">          </w:t>
            </w:r>
          </w:p>
          <w:p w:rsidR="00FE1AA5" w:rsidRPr="000A6D58" w:rsidRDefault="00FE1AA5" w:rsidP="00124E3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Раздел. </w:t>
            </w:r>
            <w:r w:rsidRPr="000A6D58">
              <w:rPr>
                <w:b/>
              </w:rPr>
              <w:t>Тема урока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pStyle w:val="NoSpacing"/>
              <w:rPr>
                <w:b/>
              </w:rPr>
            </w:pPr>
            <w:r w:rsidRPr="000A6D58">
              <w:rPr>
                <w:b/>
              </w:rPr>
              <w:t>Кол-во</w:t>
            </w:r>
          </w:p>
          <w:p w:rsidR="00FE1AA5" w:rsidRPr="000A6D58" w:rsidRDefault="00FE1AA5" w:rsidP="005E42CC">
            <w:pPr>
              <w:pStyle w:val="NoSpacing"/>
              <w:rPr>
                <w:b/>
              </w:rPr>
            </w:pPr>
            <w:r w:rsidRPr="000A6D58">
              <w:rPr>
                <w:b/>
              </w:rPr>
              <w:t xml:space="preserve"> часов </w:t>
            </w:r>
          </w:p>
          <w:p w:rsidR="00FE1AA5" w:rsidRPr="000A6D58" w:rsidRDefault="00FE1AA5" w:rsidP="005E42CC">
            <w:pPr>
              <w:pStyle w:val="NoSpacing"/>
              <w:rPr>
                <w:b/>
              </w:rPr>
            </w:pPr>
          </w:p>
        </w:tc>
        <w:tc>
          <w:tcPr>
            <w:tcW w:w="6520" w:type="dxa"/>
          </w:tcPr>
          <w:p w:rsidR="00FE1AA5" w:rsidRPr="000A6D58" w:rsidRDefault="00FE1AA5" w:rsidP="005E42CC">
            <w:pPr>
              <w:jc w:val="both"/>
            </w:pPr>
            <w:r w:rsidRPr="000A6D58">
              <w:t xml:space="preserve">                             </w:t>
            </w:r>
          </w:p>
          <w:p w:rsidR="00FE1AA5" w:rsidRPr="000A6D58" w:rsidRDefault="00FE1AA5" w:rsidP="005E42CC">
            <w:pPr>
              <w:jc w:val="center"/>
            </w:pPr>
            <w:r w:rsidRPr="000A6D58">
              <w:rPr>
                <w:b/>
              </w:rPr>
              <w:t>Характеристика основных видов деятельности учащихся</w:t>
            </w:r>
          </w:p>
        </w:tc>
        <w:tc>
          <w:tcPr>
            <w:tcW w:w="2552" w:type="dxa"/>
            <w:gridSpan w:val="2"/>
          </w:tcPr>
          <w:p w:rsidR="00FE1AA5" w:rsidRPr="000A6D58" w:rsidRDefault="00FE1AA5" w:rsidP="005E42CC">
            <w:pPr>
              <w:jc w:val="center"/>
              <w:rPr>
                <w:b/>
              </w:rPr>
            </w:pPr>
          </w:p>
          <w:p w:rsidR="00FE1AA5" w:rsidRPr="000A6D58" w:rsidRDefault="00FE1AA5" w:rsidP="005E42CC">
            <w:pPr>
              <w:jc w:val="center"/>
              <w:rPr>
                <w:b/>
              </w:rPr>
            </w:pPr>
            <w:r w:rsidRPr="000A6D58">
              <w:rPr>
                <w:b/>
              </w:rPr>
              <w:t>Дата</w:t>
            </w:r>
          </w:p>
        </w:tc>
      </w:tr>
      <w:tr w:rsidR="00FE1AA5" w:rsidRPr="00A94759" w:rsidTr="005E42CC">
        <w:trPr>
          <w:trHeight w:val="359"/>
        </w:trPr>
        <w:tc>
          <w:tcPr>
            <w:tcW w:w="1022" w:type="dxa"/>
          </w:tcPr>
          <w:p w:rsidR="00FE1AA5" w:rsidRPr="000A6D58" w:rsidRDefault="00FE1AA5" w:rsidP="005E42CC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  <w:rPr>
                <w:b/>
              </w:rPr>
            </w:pPr>
            <w:r w:rsidRPr="000A6D58">
              <w:rPr>
                <w:b/>
              </w:rPr>
              <w:t>Музыка и литература</w:t>
            </w:r>
          </w:p>
        </w:tc>
        <w:tc>
          <w:tcPr>
            <w:tcW w:w="992" w:type="dxa"/>
          </w:tcPr>
          <w:p w:rsidR="00FE1AA5" w:rsidRPr="000A6D58" w:rsidRDefault="00FE1AA5" w:rsidP="00124E34">
            <w:pPr>
              <w:jc w:val="center"/>
              <w:rPr>
                <w:b/>
              </w:rPr>
            </w:pPr>
            <w:r w:rsidRPr="000A6D58">
              <w:rPr>
                <w:b/>
              </w:rPr>
              <w:t>16</w:t>
            </w:r>
          </w:p>
        </w:tc>
        <w:tc>
          <w:tcPr>
            <w:tcW w:w="6520" w:type="dxa"/>
            <w:vMerge w:val="restart"/>
          </w:tcPr>
          <w:p w:rsidR="00FE1AA5" w:rsidRPr="000A6D58" w:rsidRDefault="00FE1AA5" w:rsidP="005E42CC">
            <w:pPr>
              <w:pStyle w:val="NoSpacing"/>
            </w:pPr>
            <w:r>
              <w:t xml:space="preserve">       </w:t>
            </w:r>
            <w:r w:rsidRPr="000A6D58">
              <w:t>Выявляют общность жизненных истоков и взаимосвязь музыки и литературы. Проявляют эмоциональную отзывчивость, личностное отношение к музыкальным произведениям при их восприятии и исполнении.</w:t>
            </w:r>
          </w:p>
          <w:p w:rsidR="00FE1AA5" w:rsidRPr="000A6D58" w:rsidRDefault="00FE1AA5" w:rsidP="005E42CC">
            <w:pPr>
              <w:pStyle w:val="NoSpacing"/>
            </w:pPr>
            <w:r w:rsidRPr="000A6D58">
              <w:t>Воплощают образное содержание музыкальных и литературных произведений в драматизации, инсценировке, пластическом движении, свободном дирижировании.</w:t>
            </w:r>
          </w:p>
          <w:p w:rsidR="00FE1AA5" w:rsidRPr="000A6D58" w:rsidRDefault="00FE1AA5" w:rsidP="005E42CC">
            <w:pPr>
              <w:pStyle w:val="NoSpacing"/>
            </w:pPr>
            <w:r w:rsidRPr="000A6D58">
              <w:t>Импровизируют в пении, игре на элементарных музыкальных инструментах, пластике, театрализации.</w:t>
            </w:r>
          </w:p>
          <w:p w:rsidR="00FE1AA5" w:rsidRPr="000A6D58" w:rsidRDefault="00FE1AA5" w:rsidP="005E42CC">
            <w:pPr>
              <w:pStyle w:val="NoSpacing"/>
            </w:pPr>
            <w:r w:rsidRPr="000A6D58">
              <w:t>Находят ассоциативные связи между художественными образами музыки и других видов искусства. Размышляют о знакомом музыкальном произведении, высказывать суждения об основной идее, средствах и формах ее воплощения. Интерпретируют содержание музыкального произведения в пении, музыкально-ритмическом движении, поэтическом слове, изобразительной деятельности.</w:t>
            </w:r>
          </w:p>
          <w:p w:rsidR="00FE1AA5" w:rsidRPr="000A6D58" w:rsidRDefault="00FE1AA5" w:rsidP="005E42CC">
            <w:pPr>
              <w:pStyle w:val="NoSpacing"/>
            </w:pPr>
            <w:r w:rsidRPr="000A6D58">
              <w:t>Рассуждают об общности и различии выразительных средств музыки и литературы. Определяют специфику деятельности композитора, поэта, писателя. Исследуют жанры русских народных песен и виды музыкальных инструментов.</w:t>
            </w:r>
          </w:p>
          <w:p w:rsidR="00FE1AA5" w:rsidRPr="000A6D58" w:rsidRDefault="00FE1AA5" w:rsidP="005E42CC">
            <w:pPr>
              <w:pStyle w:val="NoSpacing"/>
            </w:pPr>
            <w:r w:rsidRPr="000A6D58">
              <w:t>Используют  образовательные ресурсы Интернета для поиска произведений музыки и литературы. Собирают коллекцию музыкальных и литературных произведений.</w:t>
            </w:r>
          </w:p>
          <w:p w:rsidR="00FE1AA5" w:rsidRPr="000A6D58" w:rsidRDefault="00FE1AA5" w:rsidP="00902F3A">
            <w:pPr>
              <w:pStyle w:val="NoSpacing"/>
            </w:pPr>
            <w:r w:rsidRPr="000A6D58">
              <w:t>Раскрывают следующие понятия : Опера. Либретто. Увертюра. Ария, речитатив, хор, ансамбль. Инструментальные темы. Музыкальный и литературный портреты. Выдающиеся исполнители. Балет. Либретто. Образ танца. Симфоническое развитие. Музыкальный фильм. Литературный сценарий. Мюзикл. Му</w:t>
            </w:r>
            <w:r>
              <w:t>зыкальные и литературные жанры.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  <w:rPr>
                <w:b/>
              </w:rPr>
            </w:pPr>
          </w:p>
        </w:tc>
      </w:tr>
      <w:tr w:rsidR="00FE1AA5" w:rsidRPr="0009583D" w:rsidTr="005E42CC">
        <w:trPr>
          <w:trHeight w:val="553"/>
        </w:trPr>
        <w:tc>
          <w:tcPr>
            <w:tcW w:w="1022" w:type="dxa"/>
          </w:tcPr>
          <w:p w:rsidR="00FE1AA5" w:rsidRPr="000A6D58" w:rsidRDefault="00FE1AA5" w:rsidP="005E42CC">
            <w:pPr>
              <w:jc w:val="center"/>
              <w:rPr>
                <w:lang w:val="en-US"/>
              </w:rPr>
            </w:pPr>
            <w:r w:rsidRPr="000A6D58">
              <w:rPr>
                <w:lang w:val="en-US"/>
              </w:rPr>
              <w:t>1</w:t>
            </w: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</w:pPr>
            <w:r w:rsidRPr="000A6D58">
              <w:t>Роль музыки в жизни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  <w:r>
              <w:t>01.09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E3366E" w:rsidTr="005E42CC">
        <w:trPr>
          <w:trHeight w:val="359"/>
        </w:trPr>
        <w:tc>
          <w:tcPr>
            <w:tcW w:w="1022" w:type="dxa"/>
          </w:tcPr>
          <w:p w:rsidR="00FE1AA5" w:rsidRPr="000A6D58" w:rsidRDefault="00FE1AA5" w:rsidP="005E42CC">
            <w:pPr>
              <w:jc w:val="center"/>
              <w:rPr>
                <w:lang w:val="en-US"/>
              </w:rPr>
            </w:pPr>
            <w:r w:rsidRPr="000A6D58">
              <w:rPr>
                <w:lang w:val="en-US"/>
              </w:rPr>
              <w:t>2</w:t>
            </w: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</w:pPr>
            <w:r>
              <w:t>Песни о Родине.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  <w:r>
              <w:t>08</w:t>
            </w:r>
            <w:r w:rsidRPr="000A6D58">
              <w:t>.09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09583D" w:rsidTr="005E42CC">
        <w:trPr>
          <w:trHeight w:val="359"/>
        </w:trPr>
        <w:tc>
          <w:tcPr>
            <w:tcW w:w="1022" w:type="dxa"/>
          </w:tcPr>
          <w:p w:rsidR="00FE1AA5" w:rsidRPr="000A6D58" w:rsidRDefault="00FE1AA5" w:rsidP="005E42CC">
            <w:pPr>
              <w:jc w:val="center"/>
              <w:rPr>
                <w:lang w:val="en-US"/>
              </w:rPr>
            </w:pPr>
            <w:r w:rsidRPr="000A6D58">
              <w:rPr>
                <w:lang w:val="en-US"/>
              </w:rPr>
              <w:t>3</w:t>
            </w:r>
          </w:p>
        </w:tc>
        <w:tc>
          <w:tcPr>
            <w:tcW w:w="4253" w:type="dxa"/>
          </w:tcPr>
          <w:p w:rsidR="00FE1AA5" w:rsidRPr="000A6D58" w:rsidRDefault="00FE1AA5" w:rsidP="00D4184E">
            <w:pPr>
              <w:jc w:val="both"/>
            </w:pPr>
            <w:r>
              <w:t>Инструментальная песня. «Песня без слов»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  <w:r>
              <w:t>15</w:t>
            </w:r>
            <w:r w:rsidRPr="000A6D58">
              <w:t>.09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E3366E" w:rsidTr="005E42CC">
        <w:trPr>
          <w:trHeight w:val="359"/>
        </w:trPr>
        <w:tc>
          <w:tcPr>
            <w:tcW w:w="1022" w:type="dxa"/>
          </w:tcPr>
          <w:p w:rsidR="00FE1AA5" w:rsidRPr="004A5068" w:rsidRDefault="00FE1AA5" w:rsidP="005E42CC">
            <w:pPr>
              <w:jc w:val="center"/>
            </w:pPr>
            <w:r w:rsidRPr="004A5068">
              <w:t>4</w:t>
            </w: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</w:pPr>
            <w:r>
              <w:rPr>
                <w:spacing w:val="-3"/>
              </w:rPr>
              <w:t>Возрождение песни в новом жанре.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  <w:r>
              <w:t>22.09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E3366E" w:rsidTr="005E42CC">
        <w:trPr>
          <w:trHeight w:val="553"/>
        </w:trPr>
        <w:tc>
          <w:tcPr>
            <w:tcW w:w="1022" w:type="dxa"/>
          </w:tcPr>
          <w:p w:rsidR="00FE1AA5" w:rsidRPr="000A6D58" w:rsidRDefault="00FE1AA5" w:rsidP="005E42CC">
            <w:pPr>
              <w:jc w:val="center"/>
            </w:pPr>
            <w:r w:rsidRPr="000A6D58">
              <w:t>5</w:t>
            </w: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</w:pPr>
            <w:r>
              <w:rPr>
                <w:spacing w:val="-3"/>
              </w:rPr>
              <w:t>Возрождение песни в новом жанре.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  <w:r>
              <w:t>29</w:t>
            </w:r>
            <w:r w:rsidRPr="000A6D58">
              <w:t>.09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E3366E" w:rsidTr="005E42CC">
        <w:trPr>
          <w:trHeight w:val="359"/>
        </w:trPr>
        <w:tc>
          <w:tcPr>
            <w:tcW w:w="1022" w:type="dxa"/>
          </w:tcPr>
          <w:p w:rsidR="00FE1AA5" w:rsidRPr="000A6D58" w:rsidRDefault="00FE1AA5" w:rsidP="005E42CC">
            <w:pPr>
              <w:jc w:val="center"/>
            </w:pPr>
            <w:r w:rsidRPr="000A6D58">
              <w:t>6</w:t>
            </w:r>
          </w:p>
        </w:tc>
        <w:tc>
          <w:tcPr>
            <w:tcW w:w="4253" w:type="dxa"/>
          </w:tcPr>
          <w:p w:rsidR="00FE1AA5" w:rsidRPr="000A6D58" w:rsidRDefault="00FE1AA5" w:rsidP="00902F3A">
            <w:pPr>
              <w:jc w:val="both"/>
            </w:pPr>
            <w:r w:rsidRPr="000A6D58">
              <w:t xml:space="preserve">Жанры кантата. </w:t>
            </w:r>
            <w:r>
              <w:t>Особенности его строения.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  <w:r>
              <w:t>06</w:t>
            </w:r>
            <w:r w:rsidRPr="000A6D58">
              <w:t>.10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E3366E" w:rsidTr="005E42CC">
        <w:trPr>
          <w:trHeight w:val="538"/>
        </w:trPr>
        <w:tc>
          <w:tcPr>
            <w:tcW w:w="1022" w:type="dxa"/>
          </w:tcPr>
          <w:p w:rsidR="00FE1AA5" w:rsidRPr="000A6D58" w:rsidRDefault="00FE1AA5" w:rsidP="005E42CC">
            <w:pPr>
              <w:jc w:val="center"/>
            </w:pPr>
            <w:r w:rsidRPr="000A6D58">
              <w:t>7</w:t>
            </w: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</w:pPr>
            <w:r w:rsidRPr="000A6D58">
              <w:t>Жанр опера. Опера «Садко»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  <w:r>
              <w:t>13</w:t>
            </w:r>
            <w:r w:rsidRPr="000A6D58">
              <w:t>.10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E3366E" w:rsidTr="005E42CC">
        <w:trPr>
          <w:trHeight w:val="374"/>
        </w:trPr>
        <w:tc>
          <w:tcPr>
            <w:tcW w:w="1022" w:type="dxa"/>
          </w:tcPr>
          <w:p w:rsidR="00FE1AA5" w:rsidRPr="000A6D58" w:rsidRDefault="00FE1AA5" w:rsidP="005E42CC">
            <w:pPr>
              <w:jc w:val="center"/>
            </w:pPr>
            <w:r w:rsidRPr="000A6D58">
              <w:t>8</w:t>
            </w: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</w:pPr>
            <w:r>
              <w:t>Жанр балет «Музыка  балете».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  <w:r>
              <w:t>20</w:t>
            </w:r>
            <w:r w:rsidRPr="000A6D58">
              <w:t>.10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E3366E" w:rsidTr="005E42CC">
        <w:trPr>
          <w:trHeight w:val="374"/>
        </w:trPr>
        <w:tc>
          <w:tcPr>
            <w:tcW w:w="1022" w:type="dxa"/>
          </w:tcPr>
          <w:p w:rsidR="00FE1AA5" w:rsidRPr="000A6D58" w:rsidRDefault="00FE1AA5" w:rsidP="005E42CC">
            <w:pPr>
              <w:jc w:val="center"/>
            </w:pPr>
            <w:r w:rsidRPr="000A6D58">
              <w:t>9</w:t>
            </w: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</w:pPr>
            <w:r>
              <w:rPr>
                <w:sz w:val="22"/>
                <w:szCs w:val="22"/>
              </w:rPr>
              <w:t>Музыка- главный герой басни.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E3366E" w:rsidTr="005E42CC">
        <w:trPr>
          <w:trHeight w:val="733"/>
        </w:trPr>
        <w:tc>
          <w:tcPr>
            <w:tcW w:w="1022" w:type="dxa"/>
          </w:tcPr>
          <w:p w:rsidR="00FE1AA5" w:rsidRPr="000A6D58" w:rsidRDefault="00FE1AA5" w:rsidP="005E42CC">
            <w:pPr>
              <w:jc w:val="center"/>
            </w:pPr>
            <w:r w:rsidRPr="000A6D58">
              <w:t>10</w:t>
            </w: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</w:pPr>
            <w:r w:rsidRPr="000A6D58">
              <w:t>Писатели и поэты о музыке и музыкантах. Гармонии задумчивый поэт.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  <w:r>
              <w:t>10</w:t>
            </w:r>
            <w:r w:rsidRPr="000A6D58">
              <w:t>.11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E3366E" w:rsidTr="005E42CC">
        <w:trPr>
          <w:trHeight w:val="284"/>
        </w:trPr>
        <w:tc>
          <w:tcPr>
            <w:tcW w:w="1022" w:type="dxa"/>
          </w:tcPr>
          <w:p w:rsidR="00FE1AA5" w:rsidRPr="000A6D58" w:rsidRDefault="00FE1AA5" w:rsidP="005E42CC">
            <w:pPr>
              <w:jc w:val="center"/>
            </w:pPr>
            <w:r w:rsidRPr="000A6D58">
              <w:t>11</w:t>
            </w: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</w:pPr>
            <w:r>
              <w:t>Роль музыки в детской сказке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  <w:r>
              <w:t>17</w:t>
            </w:r>
            <w:r w:rsidRPr="000A6D58">
              <w:t>.11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E3366E" w:rsidTr="005E42CC">
        <w:trPr>
          <w:trHeight w:val="359"/>
        </w:trPr>
        <w:tc>
          <w:tcPr>
            <w:tcW w:w="1022" w:type="dxa"/>
          </w:tcPr>
          <w:p w:rsidR="00FE1AA5" w:rsidRPr="000A6D58" w:rsidRDefault="00FE1AA5" w:rsidP="005E42CC">
            <w:pPr>
              <w:jc w:val="center"/>
              <w:rPr>
                <w:lang w:val="en-US"/>
              </w:rPr>
            </w:pPr>
            <w:r w:rsidRPr="000A6D58">
              <w:rPr>
                <w:lang w:val="en-US"/>
              </w:rPr>
              <w:t>12</w:t>
            </w: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</w:pPr>
            <w:r w:rsidRPr="000A6D58">
              <w:t>Первое путешествие в музыкальный театр. Опера.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  <w:r>
              <w:t>24</w:t>
            </w:r>
            <w:r w:rsidRPr="000A6D58">
              <w:t>.11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Tr="005E42CC">
        <w:trPr>
          <w:trHeight w:val="359"/>
        </w:trPr>
        <w:tc>
          <w:tcPr>
            <w:tcW w:w="1022" w:type="dxa"/>
          </w:tcPr>
          <w:p w:rsidR="00FE1AA5" w:rsidRPr="000A6D58" w:rsidRDefault="00FE1AA5" w:rsidP="005E42CC">
            <w:pPr>
              <w:jc w:val="center"/>
              <w:rPr>
                <w:lang w:val="en-US"/>
              </w:rPr>
            </w:pPr>
            <w:r w:rsidRPr="000A6D58">
              <w:rPr>
                <w:lang w:val="en-US"/>
              </w:rPr>
              <w:t>13</w:t>
            </w: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</w:pPr>
            <w:r w:rsidRPr="000A6D58">
              <w:t>Второе путешествие в музыкальный театр. Балет.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  <w:r>
              <w:t>01</w:t>
            </w:r>
            <w:r w:rsidRPr="000A6D58">
              <w:t>.12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E3366E" w:rsidTr="005E42CC">
        <w:trPr>
          <w:trHeight w:val="538"/>
        </w:trPr>
        <w:tc>
          <w:tcPr>
            <w:tcW w:w="1022" w:type="dxa"/>
          </w:tcPr>
          <w:p w:rsidR="00FE1AA5" w:rsidRPr="000A6D58" w:rsidRDefault="00FE1AA5" w:rsidP="005E42CC">
            <w:pPr>
              <w:jc w:val="center"/>
              <w:rPr>
                <w:lang w:val="en-US"/>
              </w:rPr>
            </w:pPr>
            <w:r w:rsidRPr="000A6D58">
              <w:rPr>
                <w:lang w:val="en-US"/>
              </w:rPr>
              <w:t>14</w:t>
            </w: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</w:pPr>
            <w:r w:rsidRPr="000A6D58">
              <w:t>Музыка в театре, кино, на телевидении.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  <w:r>
              <w:t>08</w:t>
            </w:r>
            <w:r w:rsidRPr="000A6D58">
              <w:t>.12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E3366E" w:rsidTr="005E42CC">
        <w:trPr>
          <w:trHeight w:val="359"/>
        </w:trPr>
        <w:tc>
          <w:tcPr>
            <w:tcW w:w="1022" w:type="dxa"/>
          </w:tcPr>
          <w:p w:rsidR="00FE1AA5" w:rsidRPr="000A6D58" w:rsidRDefault="00FE1AA5" w:rsidP="005E42CC">
            <w:pPr>
              <w:jc w:val="center"/>
              <w:rPr>
                <w:lang w:val="en-US"/>
              </w:rPr>
            </w:pPr>
            <w:r w:rsidRPr="000A6D58">
              <w:rPr>
                <w:lang w:val="en-US"/>
              </w:rPr>
              <w:t>15</w:t>
            </w: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</w:pPr>
            <w:r w:rsidRPr="000A6D58">
              <w:t>Третье путешествие в музыкальный театр. Мюзикл.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  <w:r>
              <w:t>15</w:t>
            </w:r>
            <w:r w:rsidRPr="000A6D58">
              <w:t>.12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E3366E" w:rsidTr="00902F3A">
        <w:trPr>
          <w:trHeight w:val="428"/>
        </w:trPr>
        <w:tc>
          <w:tcPr>
            <w:tcW w:w="1022" w:type="dxa"/>
          </w:tcPr>
          <w:p w:rsidR="00FE1AA5" w:rsidRPr="000A6D58" w:rsidRDefault="00FE1AA5" w:rsidP="005E42CC">
            <w:pPr>
              <w:jc w:val="center"/>
              <w:rPr>
                <w:lang w:val="en-US"/>
              </w:rPr>
            </w:pPr>
            <w:r w:rsidRPr="000A6D58">
              <w:rPr>
                <w:lang w:val="en-US"/>
              </w:rPr>
              <w:t>16</w:t>
            </w:r>
          </w:p>
        </w:tc>
        <w:tc>
          <w:tcPr>
            <w:tcW w:w="4253" w:type="dxa"/>
          </w:tcPr>
          <w:p w:rsidR="00FE1AA5" w:rsidRPr="000A6D58" w:rsidRDefault="00FE1AA5" w:rsidP="00902F3A">
            <w:pPr>
              <w:jc w:val="both"/>
            </w:pPr>
            <w:r w:rsidRPr="000A6D58">
              <w:t xml:space="preserve">Мир композитора. 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  <w:r>
              <w:t>22</w:t>
            </w:r>
            <w:r w:rsidRPr="000A6D58">
              <w:t>.12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E3366E" w:rsidTr="00902F3A">
        <w:trPr>
          <w:trHeight w:val="548"/>
        </w:trPr>
        <w:tc>
          <w:tcPr>
            <w:tcW w:w="1022" w:type="dxa"/>
          </w:tcPr>
          <w:p w:rsidR="00FE1AA5" w:rsidRPr="00902F3A" w:rsidRDefault="00FE1AA5" w:rsidP="005E42CC">
            <w:pPr>
              <w:jc w:val="center"/>
            </w:pPr>
            <w:r>
              <w:t>17</w:t>
            </w:r>
          </w:p>
        </w:tc>
        <w:tc>
          <w:tcPr>
            <w:tcW w:w="4253" w:type="dxa"/>
          </w:tcPr>
          <w:p w:rsidR="00FE1AA5" w:rsidRPr="000A6D58" w:rsidRDefault="00FE1AA5" w:rsidP="00EE28BA">
            <w:pPr>
              <w:jc w:val="both"/>
            </w:pPr>
            <w:r w:rsidRPr="000A6D58">
              <w:t xml:space="preserve">Обобщение </w:t>
            </w:r>
            <w:r>
              <w:t>материала. Тестирование.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Default="00FE1AA5" w:rsidP="005E42CC">
            <w:pPr>
              <w:jc w:val="center"/>
            </w:pPr>
            <w:r>
              <w:t>29.12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18752F" w:rsidTr="005E42CC">
        <w:trPr>
          <w:trHeight w:val="359"/>
        </w:trPr>
        <w:tc>
          <w:tcPr>
            <w:tcW w:w="1022" w:type="dxa"/>
          </w:tcPr>
          <w:p w:rsidR="00FE1AA5" w:rsidRPr="000A6D58" w:rsidRDefault="00FE1AA5" w:rsidP="005E42CC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  <w:rPr>
                <w:b/>
              </w:rPr>
            </w:pPr>
            <w:r w:rsidRPr="000A6D58">
              <w:rPr>
                <w:b/>
              </w:rPr>
              <w:t>Музыка и изоискусство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520" w:type="dxa"/>
            <w:vMerge w:val="restart"/>
          </w:tcPr>
          <w:p w:rsidR="00FE1AA5" w:rsidRPr="000A6D58" w:rsidRDefault="00FE1AA5" w:rsidP="005E42CC">
            <w:pPr>
              <w:pStyle w:val="NoSpacing"/>
            </w:pPr>
            <w:r>
              <w:t xml:space="preserve">      </w:t>
            </w:r>
            <w:r w:rsidRPr="000A6D58">
              <w:t>Выявляют общность жизненных истоков и взаимосвязь музыки с литературой и изобразительным искусством как различными способами художественного познания мира.</w:t>
            </w:r>
          </w:p>
          <w:p w:rsidR="00FE1AA5" w:rsidRPr="000A6D58" w:rsidRDefault="00FE1AA5" w:rsidP="005E42CC">
            <w:pPr>
              <w:pStyle w:val="NoSpacing"/>
            </w:pPr>
            <w:r w:rsidRPr="000A6D58">
              <w:t>Соотносят художественно-образное содержание музыкального произведения с формой его воплощения.</w:t>
            </w:r>
          </w:p>
          <w:p w:rsidR="00FE1AA5" w:rsidRPr="000A6D58" w:rsidRDefault="00FE1AA5" w:rsidP="005E42CC">
            <w:pPr>
              <w:pStyle w:val="NoSpacing"/>
            </w:pPr>
            <w:r w:rsidRPr="000A6D58">
              <w:t>Находят ассоциативные связи между художественными образами музыки и изобразительного искусства. Наблюдают за процессом и результатом музыкального развития, выявляя сходство и различие интонаций, тем, образов в произведениях разных форм и жанров. Распознают художественный смысл различных форм построения музыки. Воплощают образное содержание музыкальных и литературных произведений в драматизации, инсценировке, пластическом движении, свободном дирижировании.</w:t>
            </w:r>
          </w:p>
          <w:p w:rsidR="00FE1AA5" w:rsidRPr="000A6D58" w:rsidRDefault="00FE1AA5" w:rsidP="005E42CC">
            <w:pPr>
              <w:ind w:firstLine="324"/>
              <w:jc w:val="both"/>
            </w:pPr>
            <w:r w:rsidRPr="000A6D58">
              <w:t>Размышлять о знакомом музыкальном произведении, высказывать суждения об основной идее, средствах и формах ее воплощения. Участвуют в совместной деятельности при воплощении различных музыкальных образов. Исследуют интонационно-образную природу музыкального искусства. Определяют взаимодействие музыки с другими видами искусства на основе осознания специфики языка каждого из них (музыки, литературы, изобразительного искусства, театра, кино и др.) Проявляют эмоциональную отзывчивость, личностное отношение к музыкальным произведениям при их восприятии и исполнении. Различают виды оркестра и группы музыкальных инструментов.  Анализируют и обобщают многообразие связей музыки, литературы и изобразительного искусства. Формируют личную фонотеку, библиотеку, видеотеку, коллекцию произведений изобразительного искусства. Осуществляют поиск музыкально-образовательной информации в сети Интернет. Самостоятельно работают с обучающими образовательными программами. Раскрывают следующие понятия: органная музыка. Католический собор. Православный храм. Духовная музыка. Светская музыка. Полифония. Фуга. Форма. Музыкальная живопись. Живописная музыка. Цветовая гамма. Звуковая палитра. Соната. Импрессионизм. Интерпретация. Джазовые ритмы. Язык искусства. Жанры музыкального и изобразительного искусства</w:t>
            </w:r>
          </w:p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E3366E" w:rsidTr="005E42CC">
        <w:trPr>
          <w:trHeight w:val="359"/>
        </w:trPr>
        <w:tc>
          <w:tcPr>
            <w:tcW w:w="1022" w:type="dxa"/>
          </w:tcPr>
          <w:p w:rsidR="00FE1AA5" w:rsidRPr="000A6D58" w:rsidRDefault="00FE1AA5" w:rsidP="005E42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</w:pPr>
            <w:r>
              <w:t>Что роднит музыку и ИЗО.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  <w:r>
              <w:t>12</w:t>
            </w:r>
            <w:r w:rsidRPr="000A6D58">
              <w:t>.01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E3366E" w:rsidTr="005E42CC">
        <w:trPr>
          <w:trHeight w:val="553"/>
        </w:trPr>
        <w:tc>
          <w:tcPr>
            <w:tcW w:w="1022" w:type="dxa"/>
          </w:tcPr>
          <w:p w:rsidR="00FE1AA5" w:rsidRPr="000A6D58" w:rsidRDefault="00FE1AA5" w:rsidP="005E42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</w:pPr>
            <w:r w:rsidRPr="000A6D58">
              <w:t>Небесное и земное в звуках и красках.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  <w:r>
              <w:t>19</w:t>
            </w:r>
            <w:r w:rsidRPr="000A6D58">
              <w:t>.01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E3366E" w:rsidTr="005E42CC">
        <w:trPr>
          <w:trHeight w:val="359"/>
        </w:trPr>
        <w:tc>
          <w:tcPr>
            <w:tcW w:w="1022" w:type="dxa"/>
          </w:tcPr>
          <w:p w:rsidR="00FE1AA5" w:rsidRPr="000A6D58" w:rsidRDefault="00FE1AA5" w:rsidP="005E42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</w:pPr>
            <w:r w:rsidRPr="000A6D58">
              <w:t>Звать через прошлое к настоящему. А. Невский.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  <w:r>
              <w:t>26</w:t>
            </w:r>
            <w:r w:rsidRPr="000A6D58">
              <w:t>.01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E3366E" w:rsidTr="005E42CC">
        <w:trPr>
          <w:trHeight w:val="359"/>
        </w:trPr>
        <w:tc>
          <w:tcPr>
            <w:tcW w:w="1022" w:type="dxa"/>
          </w:tcPr>
          <w:p w:rsidR="00FE1AA5" w:rsidRPr="000A6D58" w:rsidRDefault="00FE1AA5" w:rsidP="005E42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</w:pPr>
            <w:r w:rsidRPr="000A6D58">
              <w:t>Ледовое побоище.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  <w:r>
              <w:t>02.02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E3366E" w:rsidTr="005E42CC">
        <w:trPr>
          <w:trHeight w:val="359"/>
        </w:trPr>
        <w:tc>
          <w:tcPr>
            <w:tcW w:w="1022" w:type="dxa"/>
          </w:tcPr>
          <w:p w:rsidR="00FE1AA5" w:rsidRPr="000A6D58" w:rsidRDefault="00FE1AA5" w:rsidP="005E42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</w:pPr>
            <w:r w:rsidRPr="000A6D58">
              <w:t>Музыкальная живопись и живописная музыка. С. Рахманинов  «Островок», «Весенние воды».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  <w:r>
              <w:t>09.02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E3366E" w:rsidTr="005E42CC">
        <w:trPr>
          <w:trHeight w:val="359"/>
        </w:trPr>
        <w:tc>
          <w:tcPr>
            <w:tcW w:w="1022" w:type="dxa"/>
          </w:tcPr>
          <w:p w:rsidR="00FE1AA5" w:rsidRPr="000A6D58" w:rsidRDefault="00FE1AA5" w:rsidP="005E42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</w:pPr>
            <w:r w:rsidRPr="000A6D58">
              <w:t>Фореллен-квинтет. Дыхание русской песенности.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  <w:r>
              <w:t>16.02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E3366E" w:rsidTr="005E42CC">
        <w:trPr>
          <w:trHeight w:val="359"/>
        </w:trPr>
        <w:tc>
          <w:tcPr>
            <w:tcW w:w="1022" w:type="dxa"/>
          </w:tcPr>
          <w:p w:rsidR="00FE1AA5" w:rsidRPr="000A6D58" w:rsidRDefault="00FE1AA5" w:rsidP="005E42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</w:pPr>
            <w:r w:rsidRPr="000A6D58">
              <w:t>Колокольность в музыке и изоискусстве.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  <w:r>
              <w:t>02.03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E3366E" w:rsidTr="005E42CC">
        <w:trPr>
          <w:trHeight w:val="553"/>
        </w:trPr>
        <w:tc>
          <w:tcPr>
            <w:tcW w:w="1022" w:type="dxa"/>
            <w:vMerge w:val="restart"/>
          </w:tcPr>
          <w:p w:rsidR="00FE1AA5" w:rsidRPr="000A6D58" w:rsidRDefault="00FE1AA5" w:rsidP="005E42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  <w:p w:rsidR="00FE1AA5" w:rsidRPr="00764995" w:rsidRDefault="00FE1AA5" w:rsidP="005E42CC">
            <w:pPr>
              <w:jc w:val="center"/>
            </w:pPr>
          </w:p>
        </w:tc>
        <w:tc>
          <w:tcPr>
            <w:tcW w:w="4253" w:type="dxa"/>
            <w:vMerge w:val="restart"/>
          </w:tcPr>
          <w:p w:rsidR="00FE1AA5" w:rsidRPr="000A6D58" w:rsidRDefault="00FE1AA5" w:rsidP="005E42CC">
            <w:pPr>
              <w:jc w:val="both"/>
            </w:pPr>
            <w:r w:rsidRPr="000A6D58">
              <w:t>Портрет в музыке и изоискусстве.</w:t>
            </w:r>
          </w:p>
          <w:p w:rsidR="00FE1AA5" w:rsidRPr="000A6D58" w:rsidRDefault="00FE1AA5" w:rsidP="005E42CC">
            <w:pPr>
              <w:jc w:val="both"/>
            </w:pPr>
            <w:r w:rsidRPr="000A6D58">
              <w:t>Волшебная палочка дирижера.</w:t>
            </w:r>
          </w:p>
        </w:tc>
        <w:tc>
          <w:tcPr>
            <w:tcW w:w="992" w:type="dxa"/>
            <w:vMerge w:val="restart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  <w:vMerge w:val="restart"/>
          </w:tcPr>
          <w:p w:rsidR="00FE1AA5" w:rsidRPr="000A6D58" w:rsidRDefault="00FE1AA5" w:rsidP="005E42CC">
            <w:pPr>
              <w:jc w:val="center"/>
            </w:pPr>
            <w:r>
              <w:t>16.03</w:t>
            </w:r>
          </w:p>
          <w:p w:rsidR="00FE1AA5" w:rsidRPr="000A6D58" w:rsidRDefault="00FE1AA5" w:rsidP="005E42CC">
            <w:pPr>
              <w:jc w:val="center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E3366E" w:rsidTr="005E42CC">
        <w:trPr>
          <w:trHeight w:val="359"/>
        </w:trPr>
        <w:tc>
          <w:tcPr>
            <w:tcW w:w="1022" w:type="dxa"/>
            <w:vMerge/>
          </w:tcPr>
          <w:p w:rsidR="00FE1AA5" w:rsidRPr="000A6D58" w:rsidRDefault="00FE1AA5" w:rsidP="005E42CC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992" w:type="dxa"/>
            <w:vMerge/>
          </w:tcPr>
          <w:p w:rsidR="00FE1AA5" w:rsidRPr="000A6D58" w:rsidRDefault="00FE1AA5" w:rsidP="005E42CC">
            <w:pPr>
              <w:jc w:val="center"/>
            </w:pP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  <w:vMerge/>
          </w:tcPr>
          <w:p w:rsidR="00FE1AA5" w:rsidRPr="000A6D58" w:rsidRDefault="00FE1AA5" w:rsidP="005E42CC">
            <w:pPr>
              <w:jc w:val="center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Tr="005E42CC">
        <w:trPr>
          <w:trHeight w:val="359"/>
        </w:trPr>
        <w:tc>
          <w:tcPr>
            <w:tcW w:w="1022" w:type="dxa"/>
          </w:tcPr>
          <w:p w:rsidR="00FE1AA5" w:rsidRPr="00764995" w:rsidRDefault="00FE1AA5" w:rsidP="005E42CC">
            <w:pPr>
              <w:jc w:val="center"/>
            </w:pPr>
            <w:r>
              <w:rPr>
                <w:lang w:val="en-US"/>
              </w:rPr>
              <w:t>2</w:t>
            </w:r>
            <w:r>
              <w:t>6</w:t>
            </w: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</w:pPr>
            <w:r w:rsidRPr="000A6D58">
              <w:t>Образы борьбы и победы в искусстве.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  <w:r>
              <w:t>30</w:t>
            </w:r>
            <w:r w:rsidRPr="000A6D58">
              <w:t>.03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E3366E" w:rsidTr="005E42CC">
        <w:trPr>
          <w:trHeight w:val="374"/>
        </w:trPr>
        <w:tc>
          <w:tcPr>
            <w:tcW w:w="1022" w:type="dxa"/>
          </w:tcPr>
          <w:p w:rsidR="00FE1AA5" w:rsidRPr="00764995" w:rsidRDefault="00FE1AA5" w:rsidP="005E42CC">
            <w:pPr>
              <w:jc w:val="center"/>
            </w:pPr>
            <w:r>
              <w:rPr>
                <w:lang w:val="en-US"/>
              </w:rPr>
              <w:t>2</w:t>
            </w:r>
            <w:r>
              <w:t>7</w:t>
            </w: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</w:pPr>
            <w:r w:rsidRPr="000A6D58">
              <w:t>Застывшая музыка.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  <w:r>
              <w:t>06.04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E3366E" w:rsidTr="005E42CC">
        <w:trPr>
          <w:trHeight w:val="374"/>
        </w:trPr>
        <w:tc>
          <w:tcPr>
            <w:tcW w:w="1022" w:type="dxa"/>
          </w:tcPr>
          <w:p w:rsidR="00FE1AA5" w:rsidRPr="00764995" w:rsidRDefault="00FE1AA5" w:rsidP="005E42CC">
            <w:pPr>
              <w:jc w:val="center"/>
            </w:pPr>
            <w:r>
              <w:rPr>
                <w:lang w:val="en-US"/>
              </w:rPr>
              <w:t>2</w:t>
            </w:r>
            <w:r>
              <w:t>8</w:t>
            </w: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</w:pPr>
            <w:r w:rsidRPr="000A6D58">
              <w:t>Полифония в музыке и живописи.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  <w:r>
              <w:t>13</w:t>
            </w:r>
            <w:r w:rsidRPr="000A6D58">
              <w:t>.04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E3366E" w:rsidTr="005E42CC">
        <w:trPr>
          <w:trHeight w:val="374"/>
        </w:trPr>
        <w:tc>
          <w:tcPr>
            <w:tcW w:w="1022" w:type="dxa"/>
          </w:tcPr>
          <w:p w:rsidR="00FE1AA5" w:rsidRPr="003A0865" w:rsidRDefault="00FE1AA5" w:rsidP="005E42CC">
            <w:pPr>
              <w:jc w:val="center"/>
            </w:pPr>
            <w:r>
              <w:t>29</w:t>
            </w: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</w:pPr>
            <w:r w:rsidRPr="000A6D58">
              <w:t>Музыка на мольберте. Импрессионизм в музыке и живописи.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  <w:r>
              <w:t>20</w:t>
            </w:r>
            <w:r w:rsidRPr="000A6D58">
              <w:t>.04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E3366E" w:rsidTr="005E42CC">
        <w:trPr>
          <w:trHeight w:val="374"/>
        </w:trPr>
        <w:tc>
          <w:tcPr>
            <w:tcW w:w="1022" w:type="dxa"/>
          </w:tcPr>
          <w:p w:rsidR="00FE1AA5" w:rsidRPr="003A0865" w:rsidRDefault="00FE1AA5" w:rsidP="005E42CC">
            <w:pPr>
              <w:jc w:val="center"/>
            </w:pPr>
            <w:r>
              <w:t>30</w:t>
            </w: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</w:pPr>
            <w:r w:rsidRPr="000A6D58">
              <w:t>О подвигах, о доблести, о славе…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  <w:r>
              <w:t>27</w:t>
            </w:r>
            <w:r w:rsidRPr="000A6D58">
              <w:t>.04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E3366E" w:rsidTr="005E42CC">
        <w:trPr>
          <w:trHeight w:val="374"/>
        </w:trPr>
        <w:tc>
          <w:tcPr>
            <w:tcW w:w="1022" w:type="dxa"/>
          </w:tcPr>
          <w:p w:rsidR="00FE1AA5" w:rsidRPr="003A0865" w:rsidRDefault="00FE1AA5" w:rsidP="005E42CC">
            <w:pPr>
              <w:jc w:val="center"/>
            </w:pPr>
            <w:r>
              <w:t>31</w:t>
            </w: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</w:pPr>
            <w:r w:rsidRPr="000A6D58">
              <w:t>Музыкальная живопись М. Мусоргского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  <w:r>
              <w:t>18.05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E3366E" w:rsidTr="005E42CC">
        <w:trPr>
          <w:trHeight w:val="374"/>
        </w:trPr>
        <w:tc>
          <w:tcPr>
            <w:tcW w:w="1022" w:type="dxa"/>
          </w:tcPr>
          <w:p w:rsidR="00FE1AA5" w:rsidRPr="00764995" w:rsidRDefault="00FE1AA5" w:rsidP="005E42CC">
            <w:pPr>
              <w:jc w:val="center"/>
            </w:pPr>
            <w:r>
              <w:rPr>
                <w:lang w:val="en-US"/>
              </w:rPr>
              <w:t>3</w:t>
            </w:r>
            <w:r>
              <w:t>2</w:t>
            </w: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</w:pPr>
            <w:r>
              <w:t>Итоговая контрольная работа</w:t>
            </w: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  <w:r w:rsidRPr="000A6D58">
              <w:t>1</w:t>
            </w: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  <w:r>
              <w:t>25</w:t>
            </w:r>
            <w:r w:rsidRPr="000A6D58">
              <w:t>.05</w:t>
            </w: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  <w:tr w:rsidR="00FE1AA5" w:rsidRPr="00E3366E" w:rsidTr="00786C6F">
        <w:trPr>
          <w:trHeight w:val="1142"/>
        </w:trPr>
        <w:tc>
          <w:tcPr>
            <w:tcW w:w="1022" w:type="dxa"/>
          </w:tcPr>
          <w:p w:rsidR="00FE1AA5" w:rsidRPr="00EE28BA" w:rsidRDefault="00FE1AA5" w:rsidP="005E42CC">
            <w:pPr>
              <w:jc w:val="center"/>
            </w:pPr>
          </w:p>
        </w:tc>
        <w:tc>
          <w:tcPr>
            <w:tcW w:w="4253" w:type="dxa"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992" w:type="dxa"/>
          </w:tcPr>
          <w:p w:rsidR="00FE1AA5" w:rsidRPr="000A6D58" w:rsidRDefault="00FE1AA5" w:rsidP="005E42CC">
            <w:pPr>
              <w:jc w:val="center"/>
            </w:pPr>
          </w:p>
        </w:tc>
        <w:tc>
          <w:tcPr>
            <w:tcW w:w="6520" w:type="dxa"/>
            <w:vMerge/>
          </w:tcPr>
          <w:p w:rsidR="00FE1AA5" w:rsidRPr="000A6D58" w:rsidRDefault="00FE1AA5" w:rsidP="005E42CC">
            <w:pPr>
              <w:jc w:val="both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center"/>
            </w:pPr>
          </w:p>
        </w:tc>
        <w:tc>
          <w:tcPr>
            <w:tcW w:w="1276" w:type="dxa"/>
          </w:tcPr>
          <w:p w:rsidR="00FE1AA5" w:rsidRPr="000A6D58" w:rsidRDefault="00FE1AA5" w:rsidP="005E42CC">
            <w:pPr>
              <w:jc w:val="both"/>
            </w:pPr>
          </w:p>
        </w:tc>
      </w:tr>
    </w:tbl>
    <w:p w:rsidR="00FE1AA5" w:rsidRDefault="00FE1AA5"/>
    <w:p w:rsidR="00FE1AA5" w:rsidRDefault="00FE1AA5"/>
    <w:p w:rsidR="00FE1AA5" w:rsidRDefault="00FE1AA5"/>
    <w:p w:rsidR="00FE1AA5" w:rsidRDefault="00FE1AA5"/>
    <w:p w:rsidR="00FE1AA5" w:rsidRDefault="00FE1AA5"/>
    <w:p w:rsidR="00FE1AA5" w:rsidRDefault="00FE1AA5"/>
    <w:p w:rsidR="00FE1AA5" w:rsidRDefault="00FE1AA5"/>
    <w:p w:rsidR="00FE1AA5" w:rsidRDefault="00FE1AA5"/>
    <w:p w:rsidR="00FE1AA5" w:rsidRDefault="00FE1AA5"/>
    <w:p w:rsidR="00FE1AA5" w:rsidRDefault="00FE1AA5"/>
    <w:p w:rsidR="00FE1AA5" w:rsidRDefault="00FE1AA5"/>
    <w:p w:rsidR="00FE1AA5" w:rsidRDefault="00FE1AA5"/>
    <w:p w:rsidR="00FE1AA5" w:rsidRDefault="00FE1AA5"/>
    <w:p w:rsidR="00FE1AA5" w:rsidRDefault="00FE1AA5"/>
    <w:p w:rsidR="00FE1AA5" w:rsidRDefault="00FE1AA5"/>
    <w:p w:rsidR="00FE1AA5" w:rsidRDefault="00FE1AA5"/>
    <w:p w:rsidR="00FE1AA5" w:rsidRDefault="00FE1AA5"/>
    <w:p w:rsidR="00FE1AA5" w:rsidRDefault="00FE1AA5"/>
    <w:p w:rsidR="00FE1AA5" w:rsidRDefault="00FE1AA5"/>
    <w:p w:rsidR="00FE1AA5" w:rsidRDefault="00FE1AA5"/>
    <w:p w:rsidR="00FE1AA5" w:rsidRDefault="00FE1AA5" w:rsidP="00BA1E3F"/>
    <w:p w:rsidR="00FE1AA5" w:rsidRDefault="00FE1AA5" w:rsidP="00BA1E3F">
      <w:pPr>
        <w:jc w:val="center"/>
        <w:rPr>
          <w:b/>
          <w:sz w:val="32"/>
          <w:szCs w:val="32"/>
        </w:rPr>
      </w:pPr>
      <w:r w:rsidRPr="00CD1739">
        <w:rPr>
          <w:b/>
          <w:sz w:val="32"/>
          <w:szCs w:val="32"/>
        </w:rPr>
        <w:t>Календарно-тематическое планирование по музыке 6-«А» класса</w:t>
      </w:r>
    </w:p>
    <w:p w:rsidR="00FE1AA5" w:rsidRPr="00CD1739" w:rsidRDefault="00FE1AA5" w:rsidP="00786C6F">
      <w:pPr>
        <w:jc w:val="center"/>
        <w:rPr>
          <w:b/>
          <w:sz w:val="32"/>
          <w:szCs w:val="32"/>
        </w:rPr>
      </w:pPr>
    </w:p>
    <w:p w:rsidR="00FE1AA5" w:rsidRDefault="00FE1AA5" w:rsidP="00786C6F"/>
    <w:tbl>
      <w:tblPr>
        <w:tblW w:w="1488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968"/>
        <w:gridCol w:w="992"/>
        <w:gridCol w:w="6379"/>
        <w:gridCol w:w="1417"/>
        <w:gridCol w:w="1276"/>
      </w:tblGrid>
      <w:tr w:rsidR="00FE1AA5" w:rsidRPr="0047151C" w:rsidTr="00786C6F">
        <w:trPr>
          <w:trHeight w:val="828"/>
        </w:trPr>
        <w:tc>
          <w:tcPr>
            <w:tcW w:w="851" w:type="dxa"/>
          </w:tcPr>
          <w:p w:rsidR="00FE1AA5" w:rsidRDefault="00FE1AA5" w:rsidP="00786C6F">
            <w:pPr>
              <w:jc w:val="center"/>
              <w:rPr>
                <w:b/>
              </w:rPr>
            </w:pPr>
          </w:p>
        </w:tc>
        <w:tc>
          <w:tcPr>
            <w:tcW w:w="3968" w:type="dxa"/>
          </w:tcPr>
          <w:p w:rsidR="00FE1AA5" w:rsidRDefault="00FE1AA5" w:rsidP="00786C6F">
            <w:pPr>
              <w:jc w:val="center"/>
              <w:rPr>
                <w:b/>
              </w:rPr>
            </w:pPr>
          </w:p>
          <w:p w:rsidR="00FE1AA5" w:rsidRPr="00EE55A5" w:rsidRDefault="00FE1AA5" w:rsidP="00786C6F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Раздел. </w:t>
            </w:r>
            <w:r w:rsidRPr="00EE55A5">
              <w:rPr>
                <w:b/>
              </w:rPr>
              <w:t>Тема урока</w:t>
            </w:r>
          </w:p>
        </w:tc>
        <w:tc>
          <w:tcPr>
            <w:tcW w:w="992" w:type="dxa"/>
          </w:tcPr>
          <w:p w:rsidR="00FE1AA5" w:rsidRPr="00EE55A5" w:rsidRDefault="00FE1AA5" w:rsidP="00786C6F">
            <w:pPr>
              <w:jc w:val="center"/>
              <w:rPr>
                <w:b/>
              </w:rPr>
            </w:pPr>
            <w:r w:rsidRPr="00EE55A5">
              <w:rPr>
                <w:b/>
              </w:rPr>
              <w:t>Кол-во</w:t>
            </w:r>
          </w:p>
          <w:p w:rsidR="00FE1AA5" w:rsidRPr="00EE55A5" w:rsidRDefault="00FE1AA5" w:rsidP="00786C6F">
            <w:pPr>
              <w:jc w:val="center"/>
              <w:rPr>
                <w:b/>
              </w:rPr>
            </w:pPr>
            <w:r w:rsidRPr="00EE55A5">
              <w:rPr>
                <w:b/>
              </w:rPr>
              <w:t>часов</w:t>
            </w:r>
          </w:p>
          <w:p w:rsidR="00FE1AA5" w:rsidRPr="0047151C" w:rsidRDefault="00FE1AA5" w:rsidP="00786C6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FE1AA5" w:rsidRDefault="00FE1AA5" w:rsidP="00786C6F">
            <w:pPr>
              <w:jc w:val="center"/>
              <w:rPr>
                <w:b/>
              </w:rPr>
            </w:pPr>
          </w:p>
          <w:p w:rsidR="00FE1AA5" w:rsidRPr="009752E3" w:rsidRDefault="00FE1AA5" w:rsidP="00786C6F">
            <w:pPr>
              <w:jc w:val="center"/>
              <w:rPr>
                <w:sz w:val="20"/>
                <w:szCs w:val="20"/>
              </w:rPr>
            </w:pPr>
            <w:r w:rsidRPr="000A6D58">
              <w:rPr>
                <w:b/>
              </w:rPr>
              <w:t>Характеристика основных видов деятельности учащихся</w:t>
            </w:r>
          </w:p>
        </w:tc>
        <w:tc>
          <w:tcPr>
            <w:tcW w:w="2693" w:type="dxa"/>
            <w:gridSpan w:val="2"/>
          </w:tcPr>
          <w:p w:rsidR="00FE1AA5" w:rsidRDefault="00FE1AA5" w:rsidP="00786C6F">
            <w:pPr>
              <w:jc w:val="center"/>
              <w:rPr>
                <w:b/>
              </w:rPr>
            </w:pPr>
          </w:p>
          <w:p w:rsidR="00FE1AA5" w:rsidRPr="00EE55A5" w:rsidRDefault="00FE1AA5" w:rsidP="00786C6F">
            <w:pPr>
              <w:jc w:val="center"/>
              <w:rPr>
                <w:b/>
              </w:rPr>
            </w:pPr>
            <w:r w:rsidRPr="00EE55A5">
              <w:rPr>
                <w:b/>
              </w:rPr>
              <w:t>Дата</w:t>
            </w:r>
          </w:p>
        </w:tc>
      </w:tr>
      <w:tr w:rsidR="00FE1AA5" w:rsidRPr="006563A9" w:rsidTr="00786C6F">
        <w:trPr>
          <w:trHeight w:val="284"/>
        </w:trPr>
        <w:tc>
          <w:tcPr>
            <w:tcW w:w="851" w:type="dxa"/>
          </w:tcPr>
          <w:p w:rsidR="00FE1AA5" w:rsidRPr="00A94759" w:rsidRDefault="00FE1AA5" w:rsidP="00786C6F">
            <w:pPr>
              <w:jc w:val="both"/>
              <w:rPr>
                <w:b/>
              </w:rPr>
            </w:pPr>
          </w:p>
        </w:tc>
        <w:tc>
          <w:tcPr>
            <w:tcW w:w="3968" w:type="dxa"/>
          </w:tcPr>
          <w:p w:rsidR="00FE1AA5" w:rsidRPr="00A94759" w:rsidRDefault="00FE1AA5" w:rsidP="00786C6F">
            <w:pPr>
              <w:jc w:val="both"/>
              <w:rPr>
                <w:b/>
              </w:rPr>
            </w:pPr>
            <w:r w:rsidRPr="00A94759">
              <w:rPr>
                <w:b/>
              </w:rPr>
              <w:t>Мир образов вокальной и инструментальной музыки</w:t>
            </w:r>
            <w:r>
              <w:rPr>
                <w:b/>
              </w:rPr>
              <w:t>.</w:t>
            </w:r>
          </w:p>
        </w:tc>
        <w:tc>
          <w:tcPr>
            <w:tcW w:w="992" w:type="dxa"/>
          </w:tcPr>
          <w:p w:rsidR="00FE1AA5" w:rsidRPr="00A94759" w:rsidRDefault="00FE1AA5" w:rsidP="00C52F31">
            <w:pPr>
              <w:jc w:val="center"/>
              <w:rPr>
                <w:b/>
              </w:rPr>
            </w:pPr>
            <w:r w:rsidRPr="00A94759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6379" w:type="dxa"/>
            <w:vMerge w:val="restart"/>
          </w:tcPr>
          <w:p w:rsidR="00FE1AA5" w:rsidRPr="00413A1B" w:rsidRDefault="00FE1AA5" w:rsidP="00786C6F">
            <w:pPr>
              <w:pStyle w:val="NoSpacing"/>
            </w:pPr>
            <w:r>
              <w:rPr>
                <w:rStyle w:val="820"/>
                <w:b w:val="0"/>
                <w:sz w:val="24"/>
                <w:szCs w:val="24"/>
              </w:rPr>
              <w:t xml:space="preserve">       </w:t>
            </w:r>
            <w:r w:rsidRPr="00413A1B">
              <w:rPr>
                <w:rStyle w:val="820"/>
                <w:b w:val="0"/>
                <w:sz w:val="24"/>
                <w:szCs w:val="24"/>
              </w:rPr>
              <w:t>Различают</w:t>
            </w:r>
            <w:r w:rsidRPr="00413A1B">
              <w:rPr>
                <w:rStyle w:val="83"/>
                <w:sz w:val="24"/>
                <w:szCs w:val="24"/>
              </w:rPr>
              <w:t xml:space="preserve"> простые и сложные жан</w:t>
            </w:r>
            <w:r w:rsidRPr="00413A1B">
              <w:rPr>
                <w:rStyle w:val="83"/>
                <w:sz w:val="24"/>
                <w:szCs w:val="24"/>
              </w:rPr>
              <w:softHyphen/>
              <w:t>ры вокальной, инструментальной, сце</w:t>
            </w:r>
            <w:r w:rsidRPr="00413A1B">
              <w:rPr>
                <w:rStyle w:val="83"/>
                <w:sz w:val="24"/>
                <w:szCs w:val="24"/>
              </w:rPr>
              <w:softHyphen/>
              <w:t>нической музыки.</w:t>
            </w:r>
            <w:r>
              <w:t xml:space="preserve"> </w:t>
            </w:r>
            <w:r w:rsidRPr="00413A1B">
              <w:rPr>
                <w:rStyle w:val="820"/>
                <w:b w:val="0"/>
                <w:sz w:val="24"/>
                <w:szCs w:val="24"/>
              </w:rPr>
              <w:t>Характеризуют</w:t>
            </w:r>
            <w:r w:rsidRPr="00413A1B">
              <w:rPr>
                <w:rStyle w:val="83"/>
                <w:sz w:val="24"/>
                <w:szCs w:val="24"/>
              </w:rPr>
              <w:t xml:space="preserve"> музыкальные про</w:t>
            </w:r>
            <w:r w:rsidRPr="00413A1B">
              <w:rPr>
                <w:rStyle w:val="83"/>
                <w:sz w:val="24"/>
                <w:szCs w:val="24"/>
              </w:rPr>
              <w:softHyphen/>
              <w:t>изведения (фрагменты).</w:t>
            </w:r>
            <w:r>
              <w:rPr>
                <w:rStyle w:val="83"/>
                <w:sz w:val="24"/>
                <w:szCs w:val="24"/>
              </w:rPr>
              <w:t xml:space="preserve"> </w:t>
            </w:r>
            <w:r w:rsidRPr="00413A1B">
              <w:t>Определяют  жизненно-</w:t>
            </w:r>
            <w:r>
              <w:t xml:space="preserve">образное содержание музыкальных </w:t>
            </w:r>
            <w:r w:rsidRPr="00413A1B">
              <w:t>произведений различных жанров; различают лирические, эпические, драматические музыкальные</w:t>
            </w:r>
            <w:r>
              <w:t xml:space="preserve"> </w:t>
            </w:r>
            <w:r w:rsidRPr="00413A1B">
              <w:rPr>
                <w:rStyle w:val="83"/>
                <w:sz w:val="24"/>
                <w:szCs w:val="24"/>
              </w:rPr>
              <w:t>образы.</w:t>
            </w:r>
          </w:p>
          <w:p w:rsidR="00FE1AA5" w:rsidRPr="00413A1B" w:rsidRDefault="00FE1AA5" w:rsidP="00786C6F">
            <w:pPr>
              <w:pStyle w:val="NoSpacing"/>
            </w:pPr>
            <w:r w:rsidRPr="00413A1B">
              <w:rPr>
                <w:rStyle w:val="820"/>
                <w:b w:val="0"/>
                <w:sz w:val="24"/>
                <w:szCs w:val="24"/>
              </w:rPr>
              <w:t>Наблюдают</w:t>
            </w:r>
            <w:r w:rsidRPr="00413A1B">
              <w:rPr>
                <w:rStyle w:val="83"/>
                <w:sz w:val="24"/>
                <w:szCs w:val="24"/>
              </w:rPr>
              <w:t xml:space="preserve"> за развитием музыкаль</w:t>
            </w:r>
            <w:r w:rsidRPr="00413A1B">
              <w:rPr>
                <w:rStyle w:val="83"/>
                <w:sz w:val="24"/>
                <w:szCs w:val="24"/>
              </w:rPr>
              <w:softHyphen/>
              <w:t>ных образов.</w:t>
            </w:r>
          </w:p>
          <w:p w:rsidR="00FE1AA5" w:rsidRPr="00413A1B" w:rsidRDefault="00FE1AA5" w:rsidP="00786C6F">
            <w:pPr>
              <w:pStyle w:val="NoSpacing"/>
            </w:pPr>
            <w:r w:rsidRPr="00413A1B">
              <w:rPr>
                <w:rStyle w:val="820"/>
                <w:b w:val="0"/>
                <w:sz w:val="24"/>
                <w:szCs w:val="24"/>
              </w:rPr>
              <w:t>Анализируют</w:t>
            </w:r>
            <w:r w:rsidRPr="00413A1B">
              <w:rPr>
                <w:rStyle w:val="83"/>
                <w:sz w:val="24"/>
                <w:szCs w:val="24"/>
              </w:rPr>
              <w:t xml:space="preserve"> приемы взаимодей</w:t>
            </w:r>
            <w:r w:rsidRPr="00413A1B">
              <w:rPr>
                <w:rStyle w:val="83"/>
                <w:sz w:val="24"/>
                <w:szCs w:val="24"/>
              </w:rPr>
              <w:softHyphen/>
              <w:t>ствия и развития образов музыкальных сочинений.</w:t>
            </w:r>
            <w:r>
              <w:t xml:space="preserve"> </w:t>
            </w:r>
            <w:r w:rsidRPr="00413A1B">
              <w:rPr>
                <w:rStyle w:val="820"/>
                <w:b w:val="0"/>
                <w:sz w:val="24"/>
                <w:szCs w:val="24"/>
              </w:rPr>
              <w:t>Участвуют</w:t>
            </w:r>
            <w:r w:rsidRPr="00413A1B">
              <w:rPr>
                <w:rStyle w:val="83"/>
                <w:sz w:val="24"/>
                <w:szCs w:val="24"/>
              </w:rPr>
              <w:t xml:space="preserve"> в ко</w:t>
            </w:r>
            <w:r>
              <w:rPr>
                <w:rStyle w:val="83"/>
                <w:sz w:val="24"/>
                <w:szCs w:val="24"/>
              </w:rPr>
              <w:t xml:space="preserve">ллективных играх- драматизациях, </w:t>
            </w:r>
            <w:r w:rsidRPr="00413A1B">
              <w:rPr>
                <w:rStyle w:val="83"/>
                <w:sz w:val="24"/>
                <w:szCs w:val="24"/>
              </w:rPr>
              <w:t>коллективной дея</w:t>
            </w:r>
            <w:r w:rsidRPr="00413A1B">
              <w:rPr>
                <w:rStyle w:val="83"/>
                <w:sz w:val="24"/>
                <w:szCs w:val="24"/>
              </w:rPr>
              <w:softHyphen/>
              <w:t>тельности при подготовке и проведении литературно-музыкальных композиций.</w:t>
            </w:r>
            <w:r>
              <w:t xml:space="preserve"> </w:t>
            </w:r>
            <w:r w:rsidRPr="00413A1B">
              <w:rPr>
                <w:rStyle w:val="820"/>
                <w:b w:val="0"/>
                <w:sz w:val="24"/>
                <w:szCs w:val="24"/>
              </w:rPr>
              <w:t>Инсценируют</w:t>
            </w:r>
            <w:r w:rsidRPr="00413A1B">
              <w:rPr>
                <w:rStyle w:val="83"/>
                <w:sz w:val="24"/>
                <w:szCs w:val="24"/>
              </w:rPr>
              <w:t xml:space="preserve"> песни, фрагменты опер, спектаклей.</w:t>
            </w:r>
            <w:r>
              <w:t xml:space="preserve"> </w:t>
            </w:r>
            <w:r w:rsidRPr="00413A1B">
              <w:rPr>
                <w:rStyle w:val="820"/>
                <w:b w:val="0"/>
                <w:sz w:val="24"/>
                <w:szCs w:val="24"/>
              </w:rPr>
              <w:t>Воплощают</w:t>
            </w:r>
            <w:r w:rsidRPr="00413A1B">
              <w:rPr>
                <w:rStyle w:val="83"/>
                <w:sz w:val="24"/>
                <w:szCs w:val="24"/>
              </w:rPr>
              <w:t xml:space="preserve"> в различных видах музы</w:t>
            </w:r>
            <w:r w:rsidRPr="00413A1B">
              <w:rPr>
                <w:rStyle w:val="83"/>
                <w:sz w:val="24"/>
                <w:szCs w:val="24"/>
              </w:rPr>
              <w:softHyphen/>
              <w:t>кально-творческой деятельности знако</w:t>
            </w:r>
            <w:r w:rsidRPr="00413A1B">
              <w:rPr>
                <w:rStyle w:val="83"/>
                <w:sz w:val="24"/>
                <w:szCs w:val="24"/>
              </w:rPr>
              <w:softHyphen/>
              <w:t>мые литературные и зрительные образы.</w:t>
            </w:r>
            <w:r>
              <w:t xml:space="preserve"> </w:t>
            </w:r>
            <w:r w:rsidRPr="00413A1B">
              <w:rPr>
                <w:rStyle w:val="820"/>
                <w:b w:val="0"/>
                <w:sz w:val="24"/>
                <w:szCs w:val="24"/>
              </w:rPr>
              <w:t>Называют</w:t>
            </w:r>
            <w:r w:rsidRPr="00413A1B">
              <w:rPr>
                <w:rStyle w:val="83"/>
                <w:sz w:val="24"/>
                <w:szCs w:val="24"/>
              </w:rPr>
              <w:t xml:space="preserve"> отдельных выдающихся отечественных и зарубежных исполнителей, включая музыкальные коллективы, и др.</w:t>
            </w:r>
            <w:r>
              <w:t xml:space="preserve"> </w:t>
            </w:r>
            <w:r w:rsidRPr="00413A1B">
              <w:rPr>
                <w:rStyle w:val="820"/>
                <w:b w:val="0"/>
                <w:sz w:val="24"/>
                <w:szCs w:val="24"/>
              </w:rPr>
              <w:t>Воспринимают</w:t>
            </w:r>
            <w:r w:rsidRPr="00413A1B">
              <w:rPr>
                <w:rStyle w:val="83"/>
                <w:sz w:val="24"/>
                <w:szCs w:val="24"/>
              </w:rPr>
              <w:t xml:space="preserve"> и</w:t>
            </w:r>
            <w:r w:rsidRPr="00413A1B">
              <w:rPr>
                <w:rStyle w:val="820"/>
                <w:b w:val="0"/>
                <w:sz w:val="24"/>
                <w:szCs w:val="24"/>
              </w:rPr>
              <w:t xml:space="preserve"> определяют</w:t>
            </w:r>
            <w:r w:rsidRPr="00413A1B">
              <w:rPr>
                <w:rStyle w:val="83"/>
                <w:sz w:val="24"/>
                <w:szCs w:val="24"/>
              </w:rPr>
              <w:t xml:space="preserve"> разно</w:t>
            </w:r>
            <w:r w:rsidRPr="00413A1B">
              <w:rPr>
                <w:rStyle w:val="83"/>
                <w:sz w:val="24"/>
                <w:szCs w:val="24"/>
              </w:rPr>
              <w:softHyphen/>
              <w:t>видности хоровых коллективов по мане</w:t>
            </w:r>
            <w:r w:rsidRPr="00413A1B">
              <w:rPr>
                <w:rStyle w:val="83"/>
                <w:sz w:val="24"/>
                <w:szCs w:val="24"/>
              </w:rPr>
              <w:softHyphen/>
              <w:t>ре исполнения.</w:t>
            </w:r>
            <w:r>
              <w:t xml:space="preserve"> </w:t>
            </w:r>
            <w:r w:rsidRPr="00413A1B">
              <w:rPr>
                <w:rStyle w:val="820"/>
                <w:b w:val="0"/>
                <w:sz w:val="24"/>
                <w:szCs w:val="24"/>
              </w:rPr>
              <w:t>Используют</w:t>
            </w:r>
            <w:r w:rsidRPr="00413A1B">
              <w:rPr>
                <w:rStyle w:val="83"/>
                <w:sz w:val="24"/>
                <w:szCs w:val="24"/>
              </w:rPr>
              <w:t xml:space="preserve"> различные формы му</w:t>
            </w:r>
            <w:r w:rsidRPr="00413A1B">
              <w:rPr>
                <w:rStyle w:val="83"/>
                <w:sz w:val="24"/>
                <w:szCs w:val="24"/>
              </w:rPr>
              <w:softHyphen/>
              <w:t>зицирования и творческих заданий в освоении содержания музыкальных об</w:t>
            </w:r>
            <w:r w:rsidRPr="00413A1B">
              <w:rPr>
                <w:rStyle w:val="83"/>
                <w:sz w:val="24"/>
                <w:szCs w:val="24"/>
              </w:rPr>
              <w:softHyphen/>
              <w:t>разов.</w:t>
            </w:r>
            <w:r>
              <w:rPr>
                <w:rStyle w:val="83"/>
                <w:sz w:val="24"/>
                <w:szCs w:val="24"/>
              </w:rPr>
              <w:t xml:space="preserve"> </w:t>
            </w:r>
            <w:r w:rsidRPr="00413A1B">
              <w:rPr>
                <w:rStyle w:val="820"/>
                <w:b w:val="0"/>
                <w:sz w:val="24"/>
                <w:szCs w:val="24"/>
              </w:rPr>
              <w:t>Раскрывать</w:t>
            </w:r>
            <w:r w:rsidRPr="00413A1B">
              <w:rPr>
                <w:rStyle w:val="83"/>
                <w:sz w:val="24"/>
                <w:szCs w:val="24"/>
              </w:rPr>
              <w:t xml:space="preserve"> образный строй музы</w:t>
            </w:r>
            <w:r w:rsidRPr="00413A1B">
              <w:rPr>
                <w:rStyle w:val="83"/>
                <w:sz w:val="24"/>
                <w:szCs w:val="24"/>
              </w:rPr>
              <w:softHyphen/>
              <w:t>кальных произведений на основе взаи</w:t>
            </w:r>
            <w:r w:rsidRPr="00413A1B">
              <w:rPr>
                <w:rStyle w:val="83"/>
                <w:sz w:val="24"/>
                <w:szCs w:val="24"/>
              </w:rPr>
              <w:softHyphen/>
              <w:t>модействия различных видов искусства..</w:t>
            </w:r>
            <w:r>
              <w:rPr>
                <w:rStyle w:val="83"/>
                <w:sz w:val="24"/>
                <w:szCs w:val="24"/>
              </w:rPr>
              <w:t xml:space="preserve"> </w:t>
            </w:r>
            <w:r w:rsidRPr="00413A1B">
              <w:rPr>
                <w:rStyle w:val="820"/>
                <w:b w:val="0"/>
                <w:sz w:val="24"/>
                <w:szCs w:val="24"/>
              </w:rPr>
              <w:t>Оценивают</w:t>
            </w:r>
            <w:r w:rsidRPr="00413A1B">
              <w:rPr>
                <w:rStyle w:val="83"/>
                <w:sz w:val="24"/>
                <w:szCs w:val="24"/>
              </w:rPr>
              <w:t xml:space="preserve"> и</w:t>
            </w:r>
            <w:r w:rsidRPr="00413A1B">
              <w:rPr>
                <w:rStyle w:val="820"/>
                <w:b w:val="0"/>
                <w:sz w:val="24"/>
                <w:szCs w:val="24"/>
              </w:rPr>
              <w:t xml:space="preserve"> корректируют</w:t>
            </w:r>
            <w:r w:rsidRPr="00413A1B">
              <w:rPr>
                <w:rStyle w:val="83"/>
                <w:sz w:val="24"/>
                <w:szCs w:val="24"/>
              </w:rPr>
              <w:t xml:space="preserve"> собст</w:t>
            </w:r>
            <w:r w:rsidRPr="00413A1B">
              <w:rPr>
                <w:rStyle w:val="83"/>
                <w:sz w:val="24"/>
                <w:szCs w:val="24"/>
              </w:rPr>
              <w:softHyphen/>
              <w:t>венную музыкально-творческую деятель</w:t>
            </w:r>
            <w:r w:rsidRPr="00413A1B">
              <w:rPr>
                <w:rStyle w:val="83"/>
                <w:sz w:val="24"/>
                <w:szCs w:val="24"/>
              </w:rPr>
              <w:softHyphen/>
              <w:t>ность.</w:t>
            </w:r>
            <w:r>
              <w:rPr>
                <w:rStyle w:val="83"/>
                <w:sz w:val="24"/>
                <w:szCs w:val="24"/>
              </w:rPr>
              <w:t xml:space="preserve"> </w:t>
            </w:r>
            <w:r w:rsidRPr="00413A1B">
              <w:rPr>
                <w:rStyle w:val="820"/>
                <w:b w:val="0"/>
                <w:sz w:val="24"/>
                <w:szCs w:val="24"/>
              </w:rPr>
              <w:t>Находят</w:t>
            </w:r>
            <w:r w:rsidRPr="00413A1B">
              <w:rPr>
                <w:rStyle w:val="83"/>
                <w:sz w:val="24"/>
                <w:szCs w:val="24"/>
              </w:rPr>
              <w:t xml:space="preserve"> информацию о наиболее значительных явлениях музыкальной жизни в стране и за ее пределами.</w:t>
            </w:r>
          </w:p>
          <w:p w:rsidR="00FE1AA5" w:rsidRPr="00413A1B" w:rsidRDefault="00FE1AA5" w:rsidP="00786C6F">
            <w:pPr>
              <w:pStyle w:val="NoSpacing"/>
            </w:pPr>
            <w:r w:rsidRPr="00413A1B">
              <w:rPr>
                <w:rStyle w:val="820"/>
                <w:b w:val="0"/>
                <w:sz w:val="24"/>
                <w:szCs w:val="24"/>
              </w:rPr>
              <w:t>Составляют</w:t>
            </w:r>
            <w:r w:rsidRPr="00413A1B">
              <w:rPr>
                <w:rStyle w:val="83"/>
                <w:sz w:val="24"/>
                <w:szCs w:val="24"/>
              </w:rPr>
              <w:t xml:space="preserve"> отзывы о посещении концертов, музыкально-театральных спектаклей и др.</w:t>
            </w:r>
          </w:p>
        </w:tc>
        <w:tc>
          <w:tcPr>
            <w:tcW w:w="1417" w:type="dxa"/>
          </w:tcPr>
          <w:p w:rsidR="00FE1AA5" w:rsidRPr="00A94759" w:rsidRDefault="00FE1AA5" w:rsidP="00C52F3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E1AA5" w:rsidRPr="00A94759" w:rsidRDefault="00FE1AA5" w:rsidP="00786C6F">
            <w:pPr>
              <w:jc w:val="both"/>
              <w:rPr>
                <w:b/>
              </w:rPr>
            </w:pPr>
          </w:p>
        </w:tc>
      </w:tr>
      <w:tr w:rsidR="00FE1AA5" w:rsidRPr="0009583D" w:rsidTr="00786C6F">
        <w:trPr>
          <w:trHeight w:val="284"/>
        </w:trPr>
        <w:tc>
          <w:tcPr>
            <w:tcW w:w="851" w:type="dxa"/>
          </w:tcPr>
          <w:p w:rsidR="00FE1AA5" w:rsidRDefault="00FE1AA5" w:rsidP="00C52F31">
            <w:pPr>
              <w:jc w:val="center"/>
            </w:pPr>
            <w:r>
              <w:t>1</w:t>
            </w:r>
          </w:p>
        </w:tc>
        <w:tc>
          <w:tcPr>
            <w:tcW w:w="3968" w:type="dxa"/>
          </w:tcPr>
          <w:p w:rsidR="00FE1AA5" w:rsidRDefault="00FE1AA5" w:rsidP="00786C6F">
            <w:pPr>
              <w:jc w:val="both"/>
            </w:pPr>
            <w:r>
              <w:t>Роль музыки в жизни. Романс.</w:t>
            </w:r>
          </w:p>
          <w:p w:rsidR="00FE1AA5" w:rsidRPr="006563A9" w:rsidRDefault="00FE1AA5" w:rsidP="00786C6F">
            <w:pPr>
              <w:jc w:val="both"/>
            </w:pPr>
          </w:p>
        </w:tc>
        <w:tc>
          <w:tcPr>
            <w:tcW w:w="992" w:type="dxa"/>
          </w:tcPr>
          <w:p w:rsidR="00FE1AA5" w:rsidRPr="000B5BAD" w:rsidRDefault="00FE1AA5" w:rsidP="00C52F31">
            <w:pPr>
              <w:jc w:val="center"/>
            </w:pPr>
            <w:r>
              <w:t>1</w:t>
            </w:r>
          </w:p>
        </w:tc>
        <w:tc>
          <w:tcPr>
            <w:tcW w:w="6379" w:type="dxa"/>
            <w:vMerge/>
          </w:tcPr>
          <w:p w:rsidR="00FE1AA5" w:rsidRDefault="00FE1AA5" w:rsidP="00786C6F">
            <w:pPr>
              <w:jc w:val="both"/>
            </w:pPr>
          </w:p>
        </w:tc>
        <w:tc>
          <w:tcPr>
            <w:tcW w:w="1417" w:type="dxa"/>
          </w:tcPr>
          <w:p w:rsidR="00FE1AA5" w:rsidRDefault="00FE1AA5" w:rsidP="00C52F31">
            <w:pPr>
              <w:jc w:val="center"/>
            </w:pPr>
            <w:r>
              <w:t>02.09</w:t>
            </w:r>
          </w:p>
        </w:tc>
        <w:tc>
          <w:tcPr>
            <w:tcW w:w="1276" w:type="dxa"/>
          </w:tcPr>
          <w:p w:rsidR="00FE1AA5" w:rsidRDefault="00FE1AA5" w:rsidP="00786C6F">
            <w:pPr>
              <w:jc w:val="both"/>
            </w:pPr>
          </w:p>
        </w:tc>
      </w:tr>
      <w:tr w:rsidR="00FE1AA5" w:rsidRPr="00E3366E" w:rsidTr="00786C6F">
        <w:trPr>
          <w:trHeight w:val="284"/>
        </w:trPr>
        <w:tc>
          <w:tcPr>
            <w:tcW w:w="851" w:type="dxa"/>
          </w:tcPr>
          <w:p w:rsidR="00FE1AA5" w:rsidRDefault="00FE1AA5" w:rsidP="00C52F31">
            <w:pPr>
              <w:jc w:val="center"/>
            </w:pPr>
            <w:r>
              <w:t>2</w:t>
            </w:r>
          </w:p>
        </w:tc>
        <w:tc>
          <w:tcPr>
            <w:tcW w:w="3968" w:type="dxa"/>
          </w:tcPr>
          <w:p w:rsidR="00FE1AA5" w:rsidRPr="006563A9" w:rsidRDefault="00FE1AA5" w:rsidP="00786C6F">
            <w:pPr>
              <w:jc w:val="both"/>
            </w:pPr>
            <w:r>
              <w:t>Образы романсов и песен русских композиторов</w:t>
            </w:r>
          </w:p>
        </w:tc>
        <w:tc>
          <w:tcPr>
            <w:tcW w:w="992" w:type="dxa"/>
          </w:tcPr>
          <w:p w:rsidR="00FE1AA5" w:rsidRPr="000B5BAD" w:rsidRDefault="00FE1AA5" w:rsidP="00C52F31">
            <w:pPr>
              <w:jc w:val="center"/>
            </w:pPr>
            <w:r>
              <w:t>1</w:t>
            </w:r>
          </w:p>
        </w:tc>
        <w:tc>
          <w:tcPr>
            <w:tcW w:w="6379" w:type="dxa"/>
            <w:vMerge/>
          </w:tcPr>
          <w:p w:rsidR="00FE1AA5" w:rsidRDefault="00FE1AA5" w:rsidP="00786C6F">
            <w:pPr>
              <w:jc w:val="both"/>
            </w:pPr>
          </w:p>
        </w:tc>
        <w:tc>
          <w:tcPr>
            <w:tcW w:w="1417" w:type="dxa"/>
          </w:tcPr>
          <w:p w:rsidR="00FE1AA5" w:rsidRDefault="00FE1AA5" w:rsidP="00C52F31">
            <w:pPr>
              <w:jc w:val="center"/>
            </w:pPr>
            <w:r>
              <w:t>09.09</w:t>
            </w:r>
          </w:p>
        </w:tc>
        <w:tc>
          <w:tcPr>
            <w:tcW w:w="1276" w:type="dxa"/>
          </w:tcPr>
          <w:p w:rsidR="00FE1AA5" w:rsidRDefault="00FE1AA5" w:rsidP="00786C6F">
            <w:pPr>
              <w:jc w:val="both"/>
            </w:pPr>
          </w:p>
        </w:tc>
      </w:tr>
      <w:tr w:rsidR="00FE1AA5" w:rsidRPr="00E3366E" w:rsidTr="00786C6F">
        <w:trPr>
          <w:trHeight w:val="284"/>
        </w:trPr>
        <w:tc>
          <w:tcPr>
            <w:tcW w:w="851" w:type="dxa"/>
          </w:tcPr>
          <w:p w:rsidR="00FE1AA5" w:rsidRDefault="00FE1AA5" w:rsidP="00C52F31">
            <w:pPr>
              <w:jc w:val="center"/>
            </w:pPr>
            <w:r>
              <w:t>3</w:t>
            </w:r>
          </w:p>
        </w:tc>
        <w:tc>
          <w:tcPr>
            <w:tcW w:w="3968" w:type="dxa"/>
          </w:tcPr>
          <w:p w:rsidR="00FE1AA5" w:rsidRDefault="00FE1AA5" w:rsidP="00786C6F">
            <w:pPr>
              <w:jc w:val="both"/>
            </w:pPr>
            <w:r>
              <w:t xml:space="preserve"> Портрет в музыке и живописи.</w:t>
            </w:r>
          </w:p>
          <w:p w:rsidR="00FE1AA5" w:rsidRDefault="00FE1AA5" w:rsidP="00786C6F">
            <w:pPr>
              <w:jc w:val="both"/>
            </w:pPr>
          </w:p>
        </w:tc>
        <w:tc>
          <w:tcPr>
            <w:tcW w:w="992" w:type="dxa"/>
          </w:tcPr>
          <w:p w:rsidR="00FE1AA5" w:rsidRDefault="00FE1AA5" w:rsidP="00C52F31">
            <w:pPr>
              <w:jc w:val="center"/>
            </w:pPr>
            <w:r>
              <w:t>1</w:t>
            </w:r>
          </w:p>
        </w:tc>
        <w:tc>
          <w:tcPr>
            <w:tcW w:w="6379" w:type="dxa"/>
            <w:vMerge/>
          </w:tcPr>
          <w:p w:rsidR="00FE1AA5" w:rsidRDefault="00FE1AA5" w:rsidP="00786C6F">
            <w:pPr>
              <w:jc w:val="both"/>
            </w:pPr>
          </w:p>
        </w:tc>
        <w:tc>
          <w:tcPr>
            <w:tcW w:w="1417" w:type="dxa"/>
          </w:tcPr>
          <w:p w:rsidR="00FE1AA5" w:rsidRDefault="00FE1AA5" w:rsidP="00C52F31">
            <w:pPr>
              <w:jc w:val="center"/>
            </w:pPr>
            <w:r>
              <w:t>16.09</w:t>
            </w:r>
          </w:p>
        </w:tc>
        <w:tc>
          <w:tcPr>
            <w:tcW w:w="1276" w:type="dxa"/>
          </w:tcPr>
          <w:p w:rsidR="00FE1AA5" w:rsidRDefault="00FE1AA5" w:rsidP="00786C6F">
            <w:pPr>
              <w:jc w:val="both"/>
            </w:pPr>
          </w:p>
        </w:tc>
      </w:tr>
      <w:tr w:rsidR="00FE1AA5" w:rsidRPr="00E3366E" w:rsidTr="00786C6F">
        <w:trPr>
          <w:trHeight w:val="284"/>
        </w:trPr>
        <w:tc>
          <w:tcPr>
            <w:tcW w:w="851" w:type="dxa"/>
          </w:tcPr>
          <w:p w:rsidR="00FE1AA5" w:rsidRDefault="00FE1AA5" w:rsidP="00C52F31">
            <w:pPr>
              <w:jc w:val="center"/>
            </w:pPr>
            <w:r>
              <w:t>4</w:t>
            </w:r>
          </w:p>
        </w:tc>
        <w:tc>
          <w:tcPr>
            <w:tcW w:w="3968" w:type="dxa"/>
          </w:tcPr>
          <w:p w:rsidR="00FE1AA5" w:rsidRDefault="00FE1AA5" w:rsidP="00786C6F">
            <w:pPr>
              <w:jc w:val="both"/>
            </w:pPr>
            <w:r>
              <w:t>Отечественная музыкальная культура 19 века.</w:t>
            </w:r>
          </w:p>
        </w:tc>
        <w:tc>
          <w:tcPr>
            <w:tcW w:w="992" w:type="dxa"/>
          </w:tcPr>
          <w:p w:rsidR="00FE1AA5" w:rsidRPr="000B5BAD" w:rsidRDefault="00FE1AA5" w:rsidP="00C52F31">
            <w:pPr>
              <w:jc w:val="center"/>
            </w:pPr>
            <w:r>
              <w:t>1</w:t>
            </w:r>
          </w:p>
        </w:tc>
        <w:tc>
          <w:tcPr>
            <w:tcW w:w="6379" w:type="dxa"/>
            <w:vMerge/>
          </w:tcPr>
          <w:p w:rsidR="00FE1AA5" w:rsidRDefault="00FE1AA5" w:rsidP="00786C6F">
            <w:pPr>
              <w:jc w:val="both"/>
            </w:pPr>
          </w:p>
        </w:tc>
        <w:tc>
          <w:tcPr>
            <w:tcW w:w="1417" w:type="dxa"/>
          </w:tcPr>
          <w:p w:rsidR="00FE1AA5" w:rsidRDefault="00FE1AA5" w:rsidP="00C52F31">
            <w:pPr>
              <w:jc w:val="center"/>
            </w:pPr>
            <w:r>
              <w:t>30.09</w:t>
            </w:r>
          </w:p>
        </w:tc>
        <w:tc>
          <w:tcPr>
            <w:tcW w:w="1276" w:type="dxa"/>
          </w:tcPr>
          <w:p w:rsidR="00FE1AA5" w:rsidRDefault="00FE1AA5" w:rsidP="00786C6F">
            <w:pPr>
              <w:jc w:val="both"/>
            </w:pPr>
          </w:p>
        </w:tc>
      </w:tr>
      <w:tr w:rsidR="00FE1AA5" w:rsidRPr="00E3366E" w:rsidTr="002306CA">
        <w:trPr>
          <w:trHeight w:val="437"/>
        </w:trPr>
        <w:tc>
          <w:tcPr>
            <w:tcW w:w="851" w:type="dxa"/>
          </w:tcPr>
          <w:p w:rsidR="00FE1AA5" w:rsidRDefault="00FE1AA5" w:rsidP="00C52F31">
            <w:pPr>
              <w:jc w:val="center"/>
            </w:pPr>
            <w:r>
              <w:t>5</w:t>
            </w:r>
          </w:p>
        </w:tc>
        <w:tc>
          <w:tcPr>
            <w:tcW w:w="3968" w:type="dxa"/>
          </w:tcPr>
          <w:p w:rsidR="00FE1AA5" w:rsidRDefault="00FE1AA5" w:rsidP="00786C6F">
            <w:pPr>
              <w:jc w:val="both"/>
            </w:pPr>
            <w:r>
              <w:t>Российские исполнители. Ф.И. Шаляпин.</w:t>
            </w:r>
          </w:p>
        </w:tc>
        <w:tc>
          <w:tcPr>
            <w:tcW w:w="992" w:type="dxa"/>
          </w:tcPr>
          <w:p w:rsidR="00FE1AA5" w:rsidRDefault="00FE1AA5" w:rsidP="00C52F31">
            <w:pPr>
              <w:jc w:val="center"/>
            </w:pPr>
            <w:r>
              <w:t>1</w:t>
            </w:r>
          </w:p>
        </w:tc>
        <w:tc>
          <w:tcPr>
            <w:tcW w:w="6379" w:type="dxa"/>
            <w:vMerge/>
          </w:tcPr>
          <w:p w:rsidR="00FE1AA5" w:rsidRDefault="00FE1AA5" w:rsidP="00786C6F">
            <w:pPr>
              <w:jc w:val="both"/>
            </w:pPr>
          </w:p>
        </w:tc>
        <w:tc>
          <w:tcPr>
            <w:tcW w:w="1417" w:type="dxa"/>
          </w:tcPr>
          <w:p w:rsidR="00FE1AA5" w:rsidRDefault="00FE1AA5" w:rsidP="00C52F31">
            <w:pPr>
              <w:jc w:val="center"/>
            </w:pPr>
            <w:r>
              <w:t>07.10</w:t>
            </w:r>
          </w:p>
        </w:tc>
        <w:tc>
          <w:tcPr>
            <w:tcW w:w="1276" w:type="dxa"/>
          </w:tcPr>
          <w:p w:rsidR="00FE1AA5" w:rsidRDefault="00FE1AA5" w:rsidP="00786C6F">
            <w:pPr>
              <w:jc w:val="both"/>
            </w:pPr>
          </w:p>
        </w:tc>
      </w:tr>
      <w:tr w:rsidR="00FE1AA5" w:rsidRPr="00E3366E" w:rsidTr="00786C6F">
        <w:trPr>
          <w:trHeight w:val="284"/>
        </w:trPr>
        <w:tc>
          <w:tcPr>
            <w:tcW w:w="851" w:type="dxa"/>
          </w:tcPr>
          <w:p w:rsidR="00FE1AA5" w:rsidRDefault="00FE1AA5" w:rsidP="00C52F31">
            <w:pPr>
              <w:jc w:val="center"/>
            </w:pPr>
            <w:r>
              <w:t>6</w:t>
            </w:r>
          </w:p>
        </w:tc>
        <w:tc>
          <w:tcPr>
            <w:tcW w:w="3968" w:type="dxa"/>
          </w:tcPr>
          <w:p w:rsidR="00FE1AA5" w:rsidRDefault="00FE1AA5" w:rsidP="002306CA">
            <w:pPr>
              <w:jc w:val="both"/>
            </w:pPr>
            <w:r>
              <w:t>Обряды и обычаи в фольклоре.</w:t>
            </w:r>
          </w:p>
        </w:tc>
        <w:tc>
          <w:tcPr>
            <w:tcW w:w="992" w:type="dxa"/>
          </w:tcPr>
          <w:p w:rsidR="00FE1AA5" w:rsidRDefault="00FE1AA5" w:rsidP="00C52F31">
            <w:pPr>
              <w:jc w:val="center"/>
            </w:pPr>
            <w:r>
              <w:t>1</w:t>
            </w:r>
          </w:p>
        </w:tc>
        <w:tc>
          <w:tcPr>
            <w:tcW w:w="6379" w:type="dxa"/>
            <w:vMerge/>
          </w:tcPr>
          <w:p w:rsidR="00FE1AA5" w:rsidRDefault="00FE1AA5" w:rsidP="00786C6F">
            <w:pPr>
              <w:jc w:val="both"/>
            </w:pPr>
          </w:p>
        </w:tc>
        <w:tc>
          <w:tcPr>
            <w:tcW w:w="1417" w:type="dxa"/>
          </w:tcPr>
          <w:p w:rsidR="00FE1AA5" w:rsidRDefault="00FE1AA5" w:rsidP="00C52F31">
            <w:pPr>
              <w:jc w:val="center"/>
            </w:pPr>
            <w:r>
              <w:t>14.10</w:t>
            </w:r>
          </w:p>
        </w:tc>
        <w:tc>
          <w:tcPr>
            <w:tcW w:w="1276" w:type="dxa"/>
          </w:tcPr>
          <w:p w:rsidR="00FE1AA5" w:rsidRDefault="00FE1AA5" w:rsidP="00786C6F">
            <w:pPr>
              <w:jc w:val="both"/>
            </w:pPr>
          </w:p>
        </w:tc>
      </w:tr>
      <w:tr w:rsidR="00FE1AA5" w:rsidRPr="00E3366E" w:rsidTr="00786C6F">
        <w:trPr>
          <w:trHeight w:val="284"/>
        </w:trPr>
        <w:tc>
          <w:tcPr>
            <w:tcW w:w="851" w:type="dxa"/>
          </w:tcPr>
          <w:p w:rsidR="00FE1AA5" w:rsidRDefault="00FE1AA5" w:rsidP="00C52F31">
            <w:pPr>
              <w:jc w:val="center"/>
            </w:pPr>
            <w:r>
              <w:t>7</w:t>
            </w:r>
          </w:p>
        </w:tc>
        <w:tc>
          <w:tcPr>
            <w:tcW w:w="3968" w:type="dxa"/>
          </w:tcPr>
          <w:p w:rsidR="00FE1AA5" w:rsidRDefault="00FE1AA5" w:rsidP="00786C6F">
            <w:pPr>
              <w:jc w:val="both"/>
            </w:pPr>
            <w:r>
              <w:t xml:space="preserve">Образы песен зарубежных композиторов. </w:t>
            </w:r>
          </w:p>
        </w:tc>
        <w:tc>
          <w:tcPr>
            <w:tcW w:w="992" w:type="dxa"/>
          </w:tcPr>
          <w:p w:rsidR="00FE1AA5" w:rsidRDefault="00FE1AA5" w:rsidP="00C52F31">
            <w:pPr>
              <w:jc w:val="center"/>
            </w:pPr>
            <w:r>
              <w:t>1</w:t>
            </w:r>
          </w:p>
        </w:tc>
        <w:tc>
          <w:tcPr>
            <w:tcW w:w="6379" w:type="dxa"/>
            <w:vMerge/>
          </w:tcPr>
          <w:p w:rsidR="00FE1AA5" w:rsidRDefault="00FE1AA5" w:rsidP="00786C6F">
            <w:pPr>
              <w:jc w:val="both"/>
            </w:pPr>
          </w:p>
        </w:tc>
        <w:tc>
          <w:tcPr>
            <w:tcW w:w="1417" w:type="dxa"/>
          </w:tcPr>
          <w:p w:rsidR="00FE1AA5" w:rsidRDefault="00FE1AA5" w:rsidP="00C52F31">
            <w:pPr>
              <w:jc w:val="center"/>
            </w:pPr>
            <w:r>
              <w:t>21.10</w:t>
            </w:r>
          </w:p>
        </w:tc>
        <w:tc>
          <w:tcPr>
            <w:tcW w:w="1276" w:type="dxa"/>
          </w:tcPr>
          <w:p w:rsidR="00FE1AA5" w:rsidRDefault="00FE1AA5" w:rsidP="00786C6F">
            <w:pPr>
              <w:jc w:val="both"/>
            </w:pPr>
          </w:p>
        </w:tc>
      </w:tr>
      <w:tr w:rsidR="00FE1AA5" w:rsidRPr="00E3366E" w:rsidTr="00786C6F">
        <w:trPr>
          <w:trHeight w:val="284"/>
        </w:trPr>
        <w:tc>
          <w:tcPr>
            <w:tcW w:w="851" w:type="dxa"/>
          </w:tcPr>
          <w:p w:rsidR="00FE1AA5" w:rsidRDefault="00FE1AA5" w:rsidP="00C52F31">
            <w:pPr>
              <w:jc w:val="center"/>
            </w:pPr>
            <w:r>
              <w:t>8</w:t>
            </w:r>
          </w:p>
        </w:tc>
        <w:tc>
          <w:tcPr>
            <w:tcW w:w="3968" w:type="dxa"/>
          </w:tcPr>
          <w:p w:rsidR="00FE1AA5" w:rsidRDefault="00FE1AA5" w:rsidP="00786C6F">
            <w:pPr>
              <w:jc w:val="both"/>
            </w:pPr>
            <w:r>
              <w:t>Народное искусство древней Руси.</w:t>
            </w:r>
          </w:p>
          <w:p w:rsidR="00FE1AA5" w:rsidRDefault="00FE1AA5" w:rsidP="00786C6F">
            <w:pPr>
              <w:jc w:val="both"/>
            </w:pPr>
          </w:p>
        </w:tc>
        <w:tc>
          <w:tcPr>
            <w:tcW w:w="992" w:type="dxa"/>
          </w:tcPr>
          <w:p w:rsidR="00FE1AA5" w:rsidRDefault="00FE1AA5" w:rsidP="00C52F31">
            <w:pPr>
              <w:jc w:val="center"/>
            </w:pPr>
            <w:r>
              <w:t>1</w:t>
            </w:r>
          </w:p>
        </w:tc>
        <w:tc>
          <w:tcPr>
            <w:tcW w:w="6379" w:type="dxa"/>
            <w:vMerge/>
          </w:tcPr>
          <w:p w:rsidR="00FE1AA5" w:rsidRDefault="00FE1AA5" w:rsidP="00786C6F">
            <w:pPr>
              <w:jc w:val="both"/>
            </w:pPr>
          </w:p>
        </w:tc>
        <w:tc>
          <w:tcPr>
            <w:tcW w:w="1417" w:type="dxa"/>
          </w:tcPr>
          <w:p w:rsidR="00FE1AA5" w:rsidRDefault="00FE1AA5" w:rsidP="00C52F31">
            <w:pPr>
              <w:jc w:val="center"/>
            </w:pPr>
            <w:r>
              <w:t>12.11</w:t>
            </w:r>
          </w:p>
        </w:tc>
        <w:tc>
          <w:tcPr>
            <w:tcW w:w="1276" w:type="dxa"/>
          </w:tcPr>
          <w:p w:rsidR="00FE1AA5" w:rsidRDefault="00FE1AA5" w:rsidP="00786C6F">
            <w:pPr>
              <w:jc w:val="both"/>
            </w:pPr>
          </w:p>
        </w:tc>
      </w:tr>
      <w:tr w:rsidR="00FE1AA5" w:rsidRPr="00E3366E" w:rsidTr="00786C6F">
        <w:trPr>
          <w:trHeight w:val="284"/>
        </w:trPr>
        <w:tc>
          <w:tcPr>
            <w:tcW w:w="851" w:type="dxa"/>
          </w:tcPr>
          <w:p w:rsidR="00FE1AA5" w:rsidRDefault="00FE1AA5" w:rsidP="00C52F31">
            <w:pPr>
              <w:jc w:val="center"/>
            </w:pPr>
            <w:r>
              <w:t>9</w:t>
            </w:r>
          </w:p>
        </w:tc>
        <w:tc>
          <w:tcPr>
            <w:tcW w:w="3968" w:type="dxa"/>
          </w:tcPr>
          <w:p w:rsidR="00FE1AA5" w:rsidRDefault="00FE1AA5" w:rsidP="00786C6F">
            <w:pPr>
              <w:jc w:val="both"/>
            </w:pPr>
            <w:r>
              <w:t xml:space="preserve">Образы русской народной  духовной музыки. </w:t>
            </w:r>
          </w:p>
        </w:tc>
        <w:tc>
          <w:tcPr>
            <w:tcW w:w="992" w:type="dxa"/>
          </w:tcPr>
          <w:p w:rsidR="00FE1AA5" w:rsidRDefault="00FE1AA5" w:rsidP="00C52F31">
            <w:pPr>
              <w:jc w:val="center"/>
            </w:pPr>
            <w:r>
              <w:t>1</w:t>
            </w:r>
          </w:p>
        </w:tc>
        <w:tc>
          <w:tcPr>
            <w:tcW w:w="6379" w:type="dxa"/>
            <w:vMerge/>
          </w:tcPr>
          <w:p w:rsidR="00FE1AA5" w:rsidRDefault="00FE1AA5" w:rsidP="00786C6F">
            <w:pPr>
              <w:jc w:val="both"/>
            </w:pPr>
          </w:p>
        </w:tc>
        <w:tc>
          <w:tcPr>
            <w:tcW w:w="1417" w:type="dxa"/>
          </w:tcPr>
          <w:p w:rsidR="00FE1AA5" w:rsidRDefault="00FE1AA5" w:rsidP="00C52F31">
            <w:pPr>
              <w:jc w:val="center"/>
            </w:pPr>
            <w:r>
              <w:t>19.11</w:t>
            </w:r>
          </w:p>
        </w:tc>
        <w:tc>
          <w:tcPr>
            <w:tcW w:w="1276" w:type="dxa"/>
          </w:tcPr>
          <w:p w:rsidR="00FE1AA5" w:rsidRDefault="00FE1AA5" w:rsidP="00786C6F">
            <w:pPr>
              <w:jc w:val="both"/>
            </w:pPr>
          </w:p>
        </w:tc>
      </w:tr>
      <w:tr w:rsidR="00FE1AA5" w:rsidTr="00786C6F">
        <w:trPr>
          <w:trHeight w:val="284"/>
        </w:trPr>
        <w:tc>
          <w:tcPr>
            <w:tcW w:w="851" w:type="dxa"/>
          </w:tcPr>
          <w:p w:rsidR="00FE1AA5" w:rsidRDefault="00FE1AA5" w:rsidP="00C52F31">
            <w:pPr>
              <w:jc w:val="center"/>
            </w:pPr>
            <w:r>
              <w:t>10</w:t>
            </w:r>
          </w:p>
        </w:tc>
        <w:tc>
          <w:tcPr>
            <w:tcW w:w="3968" w:type="dxa"/>
          </w:tcPr>
          <w:p w:rsidR="00FE1AA5" w:rsidRDefault="00FE1AA5" w:rsidP="00786C6F">
            <w:pPr>
              <w:jc w:val="both"/>
            </w:pPr>
            <w:r>
              <w:t>«Фрески Софии Киевской»</w:t>
            </w:r>
          </w:p>
          <w:p w:rsidR="00FE1AA5" w:rsidRDefault="00FE1AA5" w:rsidP="00786C6F">
            <w:pPr>
              <w:jc w:val="both"/>
            </w:pPr>
          </w:p>
        </w:tc>
        <w:tc>
          <w:tcPr>
            <w:tcW w:w="992" w:type="dxa"/>
          </w:tcPr>
          <w:p w:rsidR="00FE1AA5" w:rsidRDefault="00FE1AA5" w:rsidP="00C52F31">
            <w:pPr>
              <w:jc w:val="center"/>
            </w:pPr>
            <w:r>
              <w:t>1</w:t>
            </w:r>
          </w:p>
        </w:tc>
        <w:tc>
          <w:tcPr>
            <w:tcW w:w="6379" w:type="dxa"/>
            <w:vMerge/>
          </w:tcPr>
          <w:p w:rsidR="00FE1AA5" w:rsidRDefault="00FE1AA5" w:rsidP="00786C6F">
            <w:pPr>
              <w:jc w:val="both"/>
            </w:pPr>
          </w:p>
        </w:tc>
        <w:tc>
          <w:tcPr>
            <w:tcW w:w="1417" w:type="dxa"/>
          </w:tcPr>
          <w:p w:rsidR="00FE1AA5" w:rsidRDefault="00FE1AA5" w:rsidP="00C52F31">
            <w:pPr>
              <w:jc w:val="center"/>
            </w:pPr>
            <w:r>
              <w:t>26.11</w:t>
            </w:r>
          </w:p>
        </w:tc>
        <w:tc>
          <w:tcPr>
            <w:tcW w:w="1276" w:type="dxa"/>
          </w:tcPr>
          <w:p w:rsidR="00FE1AA5" w:rsidRDefault="00FE1AA5" w:rsidP="00786C6F">
            <w:pPr>
              <w:jc w:val="both"/>
            </w:pPr>
          </w:p>
        </w:tc>
      </w:tr>
      <w:tr w:rsidR="00FE1AA5" w:rsidTr="00786C6F">
        <w:trPr>
          <w:trHeight w:val="284"/>
        </w:trPr>
        <w:tc>
          <w:tcPr>
            <w:tcW w:w="851" w:type="dxa"/>
          </w:tcPr>
          <w:p w:rsidR="00FE1AA5" w:rsidRDefault="00FE1AA5" w:rsidP="00C52F31">
            <w:pPr>
              <w:jc w:val="center"/>
            </w:pPr>
            <w:r>
              <w:t>11</w:t>
            </w:r>
          </w:p>
        </w:tc>
        <w:tc>
          <w:tcPr>
            <w:tcW w:w="3968" w:type="dxa"/>
          </w:tcPr>
          <w:p w:rsidR="00FE1AA5" w:rsidRDefault="00FE1AA5" w:rsidP="00786C6F">
            <w:pPr>
              <w:jc w:val="both"/>
            </w:pPr>
            <w:r>
              <w:t>«Перезвоны». Молитва.</w:t>
            </w:r>
          </w:p>
          <w:p w:rsidR="00FE1AA5" w:rsidRDefault="00FE1AA5" w:rsidP="00786C6F">
            <w:pPr>
              <w:jc w:val="both"/>
            </w:pPr>
          </w:p>
        </w:tc>
        <w:tc>
          <w:tcPr>
            <w:tcW w:w="992" w:type="dxa"/>
          </w:tcPr>
          <w:p w:rsidR="00FE1AA5" w:rsidRDefault="00FE1AA5" w:rsidP="00C52F31">
            <w:pPr>
              <w:jc w:val="center"/>
            </w:pPr>
            <w:r>
              <w:t>1</w:t>
            </w:r>
          </w:p>
        </w:tc>
        <w:tc>
          <w:tcPr>
            <w:tcW w:w="6379" w:type="dxa"/>
            <w:vMerge/>
          </w:tcPr>
          <w:p w:rsidR="00FE1AA5" w:rsidRDefault="00FE1AA5" w:rsidP="00786C6F">
            <w:pPr>
              <w:jc w:val="both"/>
            </w:pPr>
          </w:p>
        </w:tc>
        <w:tc>
          <w:tcPr>
            <w:tcW w:w="1417" w:type="dxa"/>
          </w:tcPr>
          <w:p w:rsidR="00FE1AA5" w:rsidRDefault="00FE1AA5" w:rsidP="00C52F31">
            <w:pPr>
              <w:jc w:val="center"/>
            </w:pPr>
            <w:r>
              <w:t>03.12</w:t>
            </w:r>
          </w:p>
        </w:tc>
        <w:tc>
          <w:tcPr>
            <w:tcW w:w="1276" w:type="dxa"/>
          </w:tcPr>
          <w:p w:rsidR="00FE1AA5" w:rsidRDefault="00FE1AA5" w:rsidP="00786C6F">
            <w:pPr>
              <w:jc w:val="both"/>
            </w:pPr>
          </w:p>
        </w:tc>
      </w:tr>
      <w:tr w:rsidR="00FE1AA5" w:rsidRPr="00E3366E" w:rsidTr="00786C6F">
        <w:trPr>
          <w:trHeight w:val="284"/>
        </w:trPr>
        <w:tc>
          <w:tcPr>
            <w:tcW w:w="851" w:type="dxa"/>
          </w:tcPr>
          <w:p w:rsidR="00FE1AA5" w:rsidRDefault="00FE1AA5" w:rsidP="00C52F31">
            <w:pPr>
              <w:jc w:val="center"/>
            </w:pPr>
            <w:r>
              <w:t>12</w:t>
            </w:r>
          </w:p>
        </w:tc>
        <w:tc>
          <w:tcPr>
            <w:tcW w:w="3968" w:type="dxa"/>
          </w:tcPr>
          <w:p w:rsidR="00FE1AA5" w:rsidRDefault="00FE1AA5" w:rsidP="00786C6F">
            <w:pPr>
              <w:jc w:val="both"/>
            </w:pPr>
            <w:r>
              <w:t xml:space="preserve">Образы духовной музыки Западной Европы. </w:t>
            </w:r>
          </w:p>
        </w:tc>
        <w:tc>
          <w:tcPr>
            <w:tcW w:w="992" w:type="dxa"/>
          </w:tcPr>
          <w:p w:rsidR="00FE1AA5" w:rsidRDefault="00FE1AA5" w:rsidP="00C52F31">
            <w:pPr>
              <w:jc w:val="center"/>
            </w:pPr>
            <w:r>
              <w:t>1</w:t>
            </w:r>
          </w:p>
        </w:tc>
        <w:tc>
          <w:tcPr>
            <w:tcW w:w="6379" w:type="dxa"/>
            <w:vMerge/>
          </w:tcPr>
          <w:p w:rsidR="00FE1AA5" w:rsidRDefault="00FE1AA5" w:rsidP="00786C6F">
            <w:pPr>
              <w:jc w:val="both"/>
            </w:pPr>
          </w:p>
        </w:tc>
        <w:tc>
          <w:tcPr>
            <w:tcW w:w="1417" w:type="dxa"/>
          </w:tcPr>
          <w:p w:rsidR="00FE1AA5" w:rsidRDefault="00FE1AA5" w:rsidP="00C52F31">
            <w:pPr>
              <w:jc w:val="center"/>
            </w:pPr>
            <w:r>
              <w:t>10.12</w:t>
            </w:r>
          </w:p>
        </w:tc>
        <w:tc>
          <w:tcPr>
            <w:tcW w:w="1276" w:type="dxa"/>
          </w:tcPr>
          <w:p w:rsidR="00FE1AA5" w:rsidRDefault="00FE1AA5" w:rsidP="00786C6F">
            <w:pPr>
              <w:jc w:val="both"/>
            </w:pPr>
          </w:p>
        </w:tc>
      </w:tr>
      <w:tr w:rsidR="00FE1AA5" w:rsidTr="00786C6F">
        <w:trPr>
          <w:trHeight w:val="284"/>
        </w:trPr>
        <w:tc>
          <w:tcPr>
            <w:tcW w:w="851" w:type="dxa"/>
          </w:tcPr>
          <w:p w:rsidR="00FE1AA5" w:rsidRDefault="00FE1AA5" w:rsidP="00C52F31">
            <w:pPr>
              <w:jc w:val="center"/>
            </w:pPr>
            <w:r>
              <w:t>13</w:t>
            </w:r>
          </w:p>
        </w:tc>
        <w:tc>
          <w:tcPr>
            <w:tcW w:w="3968" w:type="dxa"/>
          </w:tcPr>
          <w:p w:rsidR="00FE1AA5" w:rsidRDefault="00FE1AA5" w:rsidP="00786C6F">
            <w:pPr>
              <w:jc w:val="both"/>
            </w:pPr>
            <w:r>
              <w:t xml:space="preserve">Полифония. Фуга. Хорал. Образы скорби и печали. </w:t>
            </w:r>
          </w:p>
        </w:tc>
        <w:tc>
          <w:tcPr>
            <w:tcW w:w="992" w:type="dxa"/>
          </w:tcPr>
          <w:p w:rsidR="00FE1AA5" w:rsidRDefault="00FE1AA5" w:rsidP="00C52F31">
            <w:pPr>
              <w:jc w:val="center"/>
            </w:pPr>
            <w:r>
              <w:t>1</w:t>
            </w:r>
          </w:p>
        </w:tc>
        <w:tc>
          <w:tcPr>
            <w:tcW w:w="6379" w:type="dxa"/>
            <w:vMerge/>
          </w:tcPr>
          <w:p w:rsidR="00FE1AA5" w:rsidRDefault="00FE1AA5" w:rsidP="00786C6F">
            <w:pPr>
              <w:jc w:val="both"/>
            </w:pPr>
          </w:p>
        </w:tc>
        <w:tc>
          <w:tcPr>
            <w:tcW w:w="1417" w:type="dxa"/>
          </w:tcPr>
          <w:p w:rsidR="00FE1AA5" w:rsidRDefault="00FE1AA5" w:rsidP="00C52F31">
            <w:pPr>
              <w:jc w:val="center"/>
            </w:pPr>
            <w:r>
              <w:t>17.12</w:t>
            </w:r>
          </w:p>
        </w:tc>
        <w:tc>
          <w:tcPr>
            <w:tcW w:w="1276" w:type="dxa"/>
          </w:tcPr>
          <w:p w:rsidR="00FE1AA5" w:rsidRDefault="00FE1AA5" w:rsidP="00786C6F">
            <w:pPr>
              <w:jc w:val="both"/>
            </w:pPr>
          </w:p>
        </w:tc>
      </w:tr>
      <w:tr w:rsidR="00FE1AA5" w:rsidRPr="00E3366E" w:rsidTr="00786C6F">
        <w:trPr>
          <w:trHeight w:val="284"/>
        </w:trPr>
        <w:tc>
          <w:tcPr>
            <w:tcW w:w="851" w:type="dxa"/>
          </w:tcPr>
          <w:p w:rsidR="00FE1AA5" w:rsidRDefault="00FE1AA5" w:rsidP="00C52F31">
            <w:pPr>
              <w:jc w:val="center"/>
            </w:pPr>
            <w:r>
              <w:t>14</w:t>
            </w:r>
          </w:p>
        </w:tc>
        <w:tc>
          <w:tcPr>
            <w:tcW w:w="3968" w:type="dxa"/>
          </w:tcPr>
          <w:p w:rsidR="00FE1AA5" w:rsidRDefault="00FE1AA5" w:rsidP="00786C6F">
            <w:pPr>
              <w:jc w:val="both"/>
            </w:pPr>
            <w:r>
              <w:t xml:space="preserve">Авторская песня: прошлое и настоящее. </w:t>
            </w:r>
          </w:p>
        </w:tc>
        <w:tc>
          <w:tcPr>
            <w:tcW w:w="992" w:type="dxa"/>
          </w:tcPr>
          <w:p w:rsidR="00FE1AA5" w:rsidRDefault="00FE1AA5" w:rsidP="00C52F31">
            <w:pPr>
              <w:jc w:val="center"/>
            </w:pPr>
            <w:r>
              <w:t>1</w:t>
            </w:r>
          </w:p>
        </w:tc>
        <w:tc>
          <w:tcPr>
            <w:tcW w:w="6379" w:type="dxa"/>
            <w:vMerge/>
          </w:tcPr>
          <w:p w:rsidR="00FE1AA5" w:rsidRDefault="00FE1AA5" w:rsidP="00786C6F">
            <w:pPr>
              <w:jc w:val="both"/>
            </w:pPr>
          </w:p>
        </w:tc>
        <w:tc>
          <w:tcPr>
            <w:tcW w:w="1417" w:type="dxa"/>
          </w:tcPr>
          <w:p w:rsidR="00FE1AA5" w:rsidRDefault="00FE1AA5" w:rsidP="00C52F31">
            <w:pPr>
              <w:jc w:val="center"/>
            </w:pPr>
            <w:r>
              <w:t>24.12</w:t>
            </w:r>
          </w:p>
        </w:tc>
        <w:tc>
          <w:tcPr>
            <w:tcW w:w="1276" w:type="dxa"/>
          </w:tcPr>
          <w:p w:rsidR="00FE1AA5" w:rsidRDefault="00FE1AA5" w:rsidP="00786C6F">
            <w:pPr>
              <w:jc w:val="both"/>
            </w:pPr>
          </w:p>
        </w:tc>
      </w:tr>
      <w:tr w:rsidR="00FE1AA5" w:rsidRPr="00E3366E" w:rsidTr="00786C6F">
        <w:trPr>
          <w:trHeight w:val="284"/>
        </w:trPr>
        <w:tc>
          <w:tcPr>
            <w:tcW w:w="851" w:type="dxa"/>
          </w:tcPr>
          <w:p w:rsidR="00FE1AA5" w:rsidRPr="00A94759" w:rsidRDefault="00FE1AA5" w:rsidP="00C52F31">
            <w:pPr>
              <w:jc w:val="center"/>
              <w:rPr>
                <w:b/>
              </w:rPr>
            </w:pPr>
          </w:p>
        </w:tc>
        <w:tc>
          <w:tcPr>
            <w:tcW w:w="3968" w:type="dxa"/>
          </w:tcPr>
          <w:p w:rsidR="00FE1AA5" w:rsidRPr="00A94759" w:rsidRDefault="00FE1AA5" w:rsidP="00786C6F">
            <w:pPr>
              <w:jc w:val="both"/>
              <w:rPr>
                <w:b/>
              </w:rPr>
            </w:pPr>
            <w:r w:rsidRPr="00A94759">
              <w:rPr>
                <w:b/>
              </w:rPr>
              <w:t>Мир образов камерной и симфонической музыки</w:t>
            </w:r>
            <w:r>
              <w:rPr>
                <w:b/>
              </w:rPr>
              <w:t>.</w:t>
            </w:r>
          </w:p>
        </w:tc>
        <w:tc>
          <w:tcPr>
            <w:tcW w:w="992" w:type="dxa"/>
          </w:tcPr>
          <w:p w:rsidR="00FE1AA5" w:rsidRPr="00A94759" w:rsidRDefault="00FE1AA5" w:rsidP="00C52F31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379" w:type="dxa"/>
          </w:tcPr>
          <w:p w:rsidR="00FE1AA5" w:rsidRDefault="00FE1AA5" w:rsidP="00786C6F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FE1AA5" w:rsidRDefault="00FE1AA5" w:rsidP="00C52F3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E1AA5" w:rsidRDefault="00FE1AA5" w:rsidP="00786C6F">
            <w:pPr>
              <w:jc w:val="both"/>
              <w:rPr>
                <w:b/>
              </w:rPr>
            </w:pPr>
          </w:p>
        </w:tc>
      </w:tr>
      <w:tr w:rsidR="00FE1AA5" w:rsidRPr="00E3366E" w:rsidTr="00786C6F">
        <w:trPr>
          <w:trHeight w:val="284"/>
        </w:trPr>
        <w:tc>
          <w:tcPr>
            <w:tcW w:w="851" w:type="dxa"/>
          </w:tcPr>
          <w:p w:rsidR="00FE1AA5" w:rsidRDefault="00FE1AA5" w:rsidP="00C52F31">
            <w:pPr>
              <w:jc w:val="center"/>
            </w:pPr>
            <w:r>
              <w:t>15</w:t>
            </w:r>
          </w:p>
        </w:tc>
        <w:tc>
          <w:tcPr>
            <w:tcW w:w="3968" w:type="dxa"/>
          </w:tcPr>
          <w:p w:rsidR="00FE1AA5" w:rsidRDefault="00FE1AA5" w:rsidP="00786C6F">
            <w:pPr>
              <w:jc w:val="both"/>
            </w:pPr>
            <w:r>
              <w:t>Джаз - искусство 20 века. Спиричуэл и блюз.</w:t>
            </w:r>
          </w:p>
        </w:tc>
        <w:tc>
          <w:tcPr>
            <w:tcW w:w="992" w:type="dxa"/>
          </w:tcPr>
          <w:p w:rsidR="00FE1AA5" w:rsidRDefault="00FE1AA5" w:rsidP="00C52F31">
            <w:pPr>
              <w:jc w:val="center"/>
            </w:pPr>
            <w:r>
              <w:t>1</w:t>
            </w:r>
          </w:p>
        </w:tc>
        <w:tc>
          <w:tcPr>
            <w:tcW w:w="6379" w:type="dxa"/>
            <w:vMerge w:val="restart"/>
          </w:tcPr>
          <w:p w:rsidR="00FE1AA5" w:rsidRPr="00CD1739" w:rsidRDefault="00FE1AA5" w:rsidP="00786C6F">
            <w:pPr>
              <w:pStyle w:val="NoSpacing"/>
            </w:pPr>
            <w:r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 xml:space="preserve">      </w:t>
            </w:r>
            <w:r w:rsidRPr="00CD1739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Соотносят</w:t>
            </w:r>
            <w:r w:rsidRPr="00CD1739">
              <w:rPr>
                <w:rStyle w:val="83"/>
                <w:sz w:val="24"/>
                <w:szCs w:val="24"/>
              </w:rPr>
              <w:t xml:space="preserve"> основные образно-эмоциональные сферы музыки, специфичес</w:t>
            </w:r>
            <w:r w:rsidRPr="00CD1739">
              <w:rPr>
                <w:rStyle w:val="83"/>
                <w:sz w:val="24"/>
                <w:szCs w:val="24"/>
              </w:rPr>
              <w:softHyphen/>
              <w:t>кие особенности произведений разных жанров.</w:t>
            </w:r>
            <w:r w:rsidRPr="00CD1739">
              <w:t xml:space="preserve"> </w:t>
            </w:r>
            <w:r w:rsidRPr="00CD1739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Сопоставляют</w:t>
            </w:r>
            <w:r w:rsidRPr="00CD1739">
              <w:rPr>
                <w:rStyle w:val="83"/>
                <w:sz w:val="24"/>
                <w:szCs w:val="24"/>
              </w:rPr>
              <w:t xml:space="preserve"> различные образцы народной и профессиональной музыки.</w:t>
            </w:r>
            <w:r w:rsidRPr="00CD1739">
              <w:t xml:space="preserve"> </w:t>
            </w:r>
            <w:r w:rsidRPr="00CD1739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Обнаруживают</w:t>
            </w:r>
            <w:r w:rsidRPr="00CD1739">
              <w:rPr>
                <w:rStyle w:val="83"/>
                <w:sz w:val="24"/>
                <w:szCs w:val="24"/>
              </w:rPr>
              <w:t xml:space="preserve"> общность истоков народной и профессиональной музыки.</w:t>
            </w:r>
            <w:r w:rsidRPr="00CD1739">
              <w:t xml:space="preserve"> </w:t>
            </w:r>
            <w:r w:rsidRPr="00CD1739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Выявляют</w:t>
            </w:r>
            <w:r w:rsidRPr="00CD1739">
              <w:rPr>
                <w:rStyle w:val="83"/>
                <w:sz w:val="24"/>
                <w:szCs w:val="24"/>
              </w:rPr>
              <w:t xml:space="preserve"> характерные свойства на</w:t>
            </w:r>
            <w:r w:rsidRPr="00CD1739">
              <w:rPr>
                <w:rStyle w:val="83"/>
                <w:sz w:val="24"/>
                <w:szCs w:val="24"/>
              </w:rPr>
              <w:softHyphen/>
              <w:t>родной и композиторской музыки.</w:t>
            </w:r>
          </w:p>
          <w:p w:rsidR="00FE1AA5" w:rsidRPr="00CD1739" w:rsidRDefault="00FE1AA5" w:rsidP="00786C6F">
            <w:pPr>
              <w:pStyle w:val="NoSpacing"/>
            </w:pPr>
            <w:r w:rsidRPr="00CD1739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Передают</w:t>
            </w:r>
            <w:r w:rsidRPr="00CD1739">
              <w:rPr>
                <w:rStyle w:val="83"/>
                <w:sz w:val="24"/>
                <w:szCs w:val="24"/>
              </w:rPr>
              <w:t xml:space="preserve"> в собственном исполне</w:t>
            </w:r>
            <w:r w:rsidRPr="00CD1739">
              <w:rPr>
                <w:rStyle w:val="83"/>
                <w:sz w:val="24"/>
                <w:szCs w:val="24"/>
              </w:rPr>
              <w:softHyphen/>
              <w:t>нии (пении, игре на инструментах, му</w:t>
            </w:r>
            <w:r w:rsidRPr="00CD1739">
              <w:rPr>
                <w:rStyle w:val="83"/>
                <w:sz w:val="24"/>
                <w:szCs w:val="24"/>
              </w:rPr>
              <w:softHyphen/>
              <w:t>зыкально-пластическом движении) раз</w:t>
            </w:r>
            <w:r w:rsidRPr="00CD1739">
              <w:rPr>
                <w:rStyle w:val="83"/>
                <w:sz w:val="24"/>
                <w:szCs w:val="24"/>
              </w:rPr>
              <w:softHyphen/>
              <w:t>личные музыкальные образы.</w:t>
            </w:r>
            <w:r w:rsidRPr="00CD1739">
              <w:t xml:space="preserve"> </w:t>
            </w:r>
            <w:r w:rsidRPr="00CD1739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 xml:space="preserve">Анализируют </w:t>
            </w:r>
            <w:r w:rsidRPr="00CD1739">
              <w:rPr>
                <w:rStyle w:val="83"/>
                <w:sz w:val="24"/>
                <w:szCs w:val="24"/>
              </w:rPr>
              <w:t xml:space="preserve"> и</w:t>
            </w:r>
            <w:r w:rsidRPr="00CD1739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 xml:space="preserve"> обобщают</w:t>
            </w:r>
            <w:r w:rsidRPr="00CD1739">
              <w:rPr>
                <w:rStyle w:val="83"/>
                <w:sz w:val="24"/>
                <w:szCs w:val="24"/>
              </w:rPr>
              <w:t xml:space="preserve"> много</w:t>
            </w:r>
            <w:r w:rsidRPr="00CD1739">
              <w:rPr>
                <w:rStyle w:val="83"/>
                <w:sz w:val="24"/>
                <w:szCs w:val="24"/>
              </w:rPr>
              <w:softHyphen/>
              <w:t xml:space="preserve">образие связей музыки, литературы и изобразительного </w:t>
            </w:r>
            <w:r w:rsidRPr="00CD1739">
              <w:rPr>
                <w:rStyle w:val="821"/>
                <w:sz w:val="24"/>
                <w:szCs w:val="24"/>
                <w:u w:val="none"/>
                <w:shd w:val="clear" w:color="auto" w:fill="auto"/>
              </w:rPr>
              <w:t xml:space="preserve">искусства. </w:t>
            </w:r>
            <w:r w:rsidRPr="00CD1739">
              <w:t xml:space="preserve">Инсценируют  фрагменты популярных мюзиклов и рок-опер. Называют имена выдающихся русских и зарубежных композиторов, приводить примеры их произведений.  </w:t>
            </w:r>
            <w:r w:rsidRPr="00CD1739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Определяют</w:t>
            </w:r>
            <w:r w:rsidRPr="00CD1739">
              <w:rPr>
                <w:rStyle w:val="83"/>
                <w:sz w:val="24"/>
                <w:szCs w:val="24"/>
              </w:rPr>
              <w:t xml:space="preserve"> по характерным призна</w:t>
            </w:r>
            <w:r w:rsidRPr="00CD1739">
              <w:rPr>
                <w:rStyle w:val="83"/>
                <w:sz w:val="24"/>
                <w:szCs w:val="24"/>
              </w:rPr>
              <w:softHyphen/>
              <w:t>кам принадлежность музыкальных про</w:t>
            </w:r>
            <w:r w:rsidRPr="00CD1739">
              <w:rPr>
                <w:rStyle w:val="83"/>
                <w:sz w:val="24"/>
                <w:szCs w:val="24"/>
              </w:rPr>
              <w:softHyphen/>
              <w:t>изведений к соответствующему жанру и стилю — музыка классическая, народ</w:t>
            </w:r>
            <w:r w:rsidRPr="00CD1739">
              <w:rPr>
                <w:rStyle w:val="83"/>
                <w:sz w:val="24"/>
                <w:szCs w:val="24"/>
              </w:rPr>
              <w:softHyphen/>
              <w:t>ная, религиозная, современная.</w:t>
            </w:r>
          </w:p>
          <w:p w:rsidR="00FE1AA5" w:rsidRPr="00CD1739" w:rsidRDefault="00FE1AA5" w:rsidP="00786C6F">
            <w:pPr>
              <w:pStyle w:val="NoSpacing"/>
            </w:pPr>
            <w:r w:rsidRPr="00CD1739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Различают</w:t>
            </w:r>
            <w:r w:rsidRPr="00CD1739">
              <w:rPr>
                <w:rStyle w:val="83"/>
                <w:sz w:val="24"/>
                <w:szCs w:val="24"/>
              </w:rPr>
              <w:t xml:space="preserve"> виды оркестра и группы музыкальных инструментов.</w:t>
            </w:r>
            <w:r w:rsidRPr="00CD1739">
              <w:t xml:space="preserve"> </w:t>
            </w:r>
            <w:r w:rsidRPr="00CD1739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Осуществляют</w:t>
            </w:r>
            <w:r w:rsidRPr="00CD1739">
              <w:rPr>
                <w:rStyle w:val="83"/>
                <w:sz w:val="24"/>
                <w:szCs w:val="24"/>
              </w:rPr>
              <w:t xml:space="preserve"> исследовательскую художественно-эстетическую деятель</w:t>
            </w:r>
            <w:r w:rsidRPr="00CD1739">
              <w:rPr>
                <w:rStyle w:val="83"/>
                <w:sz w:val="24"/>
                <w:szCs w:val="24"/>
              </w:rPr>
              <w:softHyphen/>
              <w:t>ность.</w:t>
            </w:r>
            <w:r w:rsidRPr="00CD1739">
              <w:t xml:space="preserve"> </w:t>
            </w:r>
            <w:r w:rsidRPr="00CD1739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Выполняют</w:t>
            </w:r>
            <w:r w:rsidRPr="00CD1739">
              <w:rPr>
                <w:rStyle w:val="83"/>
                <w:sz w:val="24"/>
                <w:szCs w:val="24"/>
              </w:rPr>
              <w:t xml:space="preserve"> индивидуальные проекты, </w:t>
            </w:r>
            <w:r w:rsidRPr="00CD1739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участвовать</w:t>
            </w:r>
            <w:r w:rsidRPr="00CD1739">
              <w:rPr>
                <w:rStyle w:val="83"/>
                <w:sz w:val="24"/>
                <w:szCs w:val="24"/>
              </w:rPr>
              <w:t xml:space="preserve"> в коллективных проектах.</w:t>
            </w:r>
            <w:r w:rsidRPr="00CD1739">
              <w:t xml:space="preserve"> </w:t>
            </w:r>
            <w:r w:rsidRPr="00CD1739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 xml:space="preserve">Импровизируют </w:t>
            </w:r>
            <w:r w:rsidRPr="00CD1739">
              <w:rPr>
                <w:rStyle w:val="83"/>
                <w:sz w:val="24"/>
                <w:szCs w:val="24"/>
              </w:rPr>
              <w:t xml:space="preserve"> в одном из совре</w:t>
            </w:r>
            <w:r w:rsidRPr="00CD1739">
              <w:rPr>
                <w:rStyle w:val="83"/>
                <w:sz w:val="24"/>
                <w:szCs w:val="24"/>
              </w:rPr>
              <w:softHyphen/>
              <w:t xml:space="preserve">менных жанров популярной музыки и </w:t>
            </w:r>
            <w:r w:rsidRPr="00CD1739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оценивают</w:t>
            </w:r>
            <w:r w:rsidRPr="00CD1739">
              <w:rPr>
                <w:rStyle w:val="83"/>
                <w:sz w:val="24"/>
                <w:szCs w:val="24"/>
              </w:rPr>
              <w:t xml:space="preserve"> собственное исполнение.</w:t>
            </w:r>
            <w:r w:rsidRPr="00CD1739">
              <w:t xml:space="preserve"> </w:t>
            </w:r>
            <w:r w:rsidRPr="00CD1739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Оценивают</w:t>
            </w:r>
            <w:r w:rsidRPr="00CD1739">
              <w:rPr>
                <w:rStyle w:val="83"/>
                <w:sz w:val="24"/>
                <w:szCs w:val="24"/>
              </w:rPr>
              <w:t xml:space="preserve"> собственную музыкально- творческую деятельность.</w:t>
            </w:r>
            <w:r w:rsidRPr="00CD1739">
              <w:t xml:space="preserve"> </w:t>
            </w:r>
            <w:r w:rsidRPr="00CD1739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Занимаются</w:t>
            </w:r>
            <w:r w:rsidRPr="00CD1739">
              <w:rPr>
                <w:rStyle w:val="83"/>
                <w:sz w:val="24"/>
                <w:szCs w:val="24"/>
              </w:rPr>
              <w:t xml:space="preserve"> самообразованием (со</w:t>
            </w:r>
            <w:r w:rsidRPr="00CD1739">
              <w:rPr>
                <w:rStyle w:val="83"/>
                <w:sz w:val="24"/>
                <w:szCs w:val="24"/>
              </w:rPr>
              <w:softHyphen/>
              <w:t>вершенствовать умения и навыки само</w:t>
            </w:r>
            <w:r w:rsidRPr="00CD1739">
              <w:rPr>
                <w:rStyle w:val="83"/>
                <w:sz w:val="24"/>
                <w:szCs w:val="24"/>
              </w:rPr>
              <w:softHyphen/>
              <w:t>образования).</w:t>
            </w:r>
          </w:p>
          <w:p w:rsidR="00FE1AA5" w:rsidRPr="00CD1739" w:rsidRDefault="00FE1AA5" w:rsidP="00786C6F">
            <w:pPr>
              <w:pStyle w:val="NoSpacing"/>
              <w:rPr>
                <w:rStyle w:val="83"/>
                <w:sz w:val="24"/>
                <w:szCs w:val="24"/>
              </w:rPr>
            </w:pPr>
            <w:r w:rsidRPr="00CD1739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Применяют</w:t>
            </w:r>
            <w:r w:rsidRPr="00CD1739">
              <w:rPr>
                <w:rStyle w:val="83"/>
                <w:sz w:val="24"/>
                <w:szCs w:val="24"/>
              </w:rPr>
              <w:t xml:space="preserve"> информационно-комму</w:t>
            </w:r>
            <w:r w:rsidRPr="00CD1739">
              <w:rPr>
                <w:rStyle w:val="83"/>
                <w:sz w:val="24"/>
                <w:szCs w:val="24"/>
              </w:rPr>
              <w:softHyphen/>
              <w:t>никационные технологии для музыкаль</w:t>
            </w:r>
            <w:r w:rsidRPr="00CD1739">
              <w:rPr>
                <w:rStyle w:val="83"/>
                <w:sz w:val="24"/>
                <w:szCs w:val="24"/>
              </w:rPr>
              <w:softHyphen/>
              <w:t>ного самообразования</w:t>
            </w:r>
          </w:p>
          <w:p w:rsidR="00FE1AA5" w:rsidRPr="00CD1739" w:rsidRDefault="00FE1AA5" w:rsidP="00786C6F">
            <w:pPr>
              <w:pStyle w:val="NoSpacing"/>
            </w:pPr>
            <w:r w:rsidRPr="00CD1739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Используют</w:t>
            </w:r>
            <w:r w:rsidRPr="00CD1739">
              <w:rPr>
                <w:rStyle w:val="83"/>
                <w:sz w:val="24"/>
                <w:szCs w:val="24"/>
              </w:rPr>
              <w:t xml:space="preserve"> различные формы му</w:t>
            </w:r>
            <w:r w:rsidRPr="00CD1739">
              <w:rPr>
                <w:rStyle w:val="83"/>
                <w:sz w:val="24"/>
                <w:szCs w:val="24"/>
              </w:rPr>
              <w:softHyphen/>
              <w:t>зицирования и творческих заданий в ос</w:t>
            </w:r>
            <w:r w:rsidRPr="00CD1739">
              <w:rPr>
                <w:rStyle w:val="83"/>
                <w:sz w:val="24"/>
                <w:szCs w:val="24"/>
              </w:rPr>
              <w:softHyphen/>
              <w:t>воении содержания музыкальных произ</w:t>
            </w:r>
            <w:r w:rsidRPr="00CD1739">
              <w:rPr>
                <w:rStyle w:val="83"/>
                <w:sz w:val="24"/>
                <w:szCs w:val="24"/>
              </w:rPr>
              <w:softHyphen/>
              <w:t>ведений.</w:t>
            </w:r>
          </w:p>
          <w:p w:rsidR="00FE1AA5" w:rsidRDefault="00FE1AA5" w:rsidP="00786C6F">
            <w:pPr>
              <w:pStyle w:val="NoSpacing"/>
            </w:pPr>
          </w:p>
        </w:tc>
        <w:tc>
          <w:tcPr>
            <w:tcW w:w="1417" w:type="dxa"/>
          </w:tcPr>
          <w:p w:rsidR="00FE1AA5" w:rsidRDefault="00FE1AA5" w:rsidP="00C52F31">
            <w:pPr>
              <w:jc w:val="center"/>
            </w:pPr>
            <w:r>
              <w:t>14.01</w:t>
            </w:r>
          </w:p>
        </w:tc>
        <w:tc>
          <w:tcPr>
            <w:tcW w:w="1276" w:type="dxa"/>
          </w:tcPr>
          <w:p w:rsidR="00FE1AA5" w:rsidRDefault="00FE1AA5" w:rsidP="00786C6F">
            <w:pPr>
              <w:jc w:val="both"/>
            </w:pPr>
          </w:p>
        </w:tc>
      </w:tr>
      <w:tr w:rsidR="00FE1AA5" w:rsidTr="00786C6F">
        <w:trPr>
          <w:trHeight w:val="284"/>
        </w:trPr>
        <w:tc>
          <w:tcPr>
            <w:tcW w:w="851" w:type="dxa"/>
          </w:tcPr>
          <w:p w:rsidR="00FE1AA5" w:rsidRDefault="00FE1AA5" w:rsidP="00C52F31">
            <w:pPr>
              <w:jc w:val="center"/>
            </w:pPr>
            <w:r>
              <w:t>16</w:t>
            </w:r>
          </w:p>
        </w:tc>
        <w:tc>
          <w:tcPr>
            <w:tcW w:w="3968" w:type="dxa"/>
          </w:tcPr>
          <w:p w:rsidR="00FE1AA5" w:rsidRDefault="00FE1AA5" w:rsidP="00786C6F">
            <w:pPr>
              <w:jc w:val="both"/>
            </w:pPr>
            <w:r>
              <w:t>Вечные темы искусства и жизни. Образы камерной музыки. Могучее царство Шопена.</w:t>
            </w:r>
          </w:p>
        </w:tc>
        <w:tc>
          <w:tcPr>
            <w:tcW w:w="992" w:type="dxa"/>
          </w:tcPr>
          <w:p w:rsidR="00FE1AA5" w:rsidRDefault="00FE1AA5" w:rsidP="00C52F31">
            <w:pPr>
              <w:jc w:val="center"/>
            </w:pPr>
            <w:r>
              <w:t>1</w:t>
            </w:r>
          </w:p>
        </w:tc>
        <w:tc>
          <w:tcPr>
            <w:tcW w:w="6379" w:type="dxa"/>
            <w:vMerge/>
          </w:tcPr>
          <w:p w:rsidR="00FE1AA5" w:rsidRDefault="00FE1AA5" w:rsidP="00786C6F">
            <w:pPr>
              <w:jc w:val="both"/>
            </w:pPr>
          </w:p>
        </w:tc>
        <w:tc>
          <w:tcPr>
            <w:tcW w:w="1417" w:type="dxa"/>
          </w:tcPr>
          <w:p w:rsidR="00FE1AA5" w:rsidRDefault="00FE1AA5" w:rsidP="00C52F31">
            <w:pPr>
              <w:jc w:val="center"/>
            </w:pPr>
            <w:r>
              <w:t>21.01</w:t>
            </w:r>
          </w:p>
        </w:tc>
        <w:tc>
          <w:tcPr>
            <w:tcW w:w="1276" w:type="dxa"/>
          </w:tcPr>
          <w:p w:rsidR="00FE1AA5" w:rsidRDefault="00FE1AA5" w:rsidP="00786C6F">
            <w:pPr>
              <w:jc w:val="both"/>
            </w:pPr>
          </w:p>
        </w:tc>
      </w:tr>
      <w:tr w:rsidR="00FE1AA5" w:rsidTr="00786C6F">
        <w:trPr>
          <w:trHeight w:val="284"/>
        </w:trPr>
        <w:tc>
          <w:tcPr>
            <w:tcW w:w="851" w:type="dxa"/>
          </w:tcPr>
          <w:p w:rsidR="00FE1AA5" w:rsidRDefault="00FE1AA5" w:rsidP="00C52F31">
            <w:pPr>
              <w:jc w:val="center"/>
            </w:pPr>
            <w:r>
              <w:t>17</w:t>
            </w:r>
          </w:p>
        </w:tc>
        <w:tc>
          <w:tcPr>
            <w:tcW w:w="3968" w:type="dxa"/>
          </w:tcPr>
          <w:p w:rsidR="00FE1AA5" w:rsidRDefault="00FE1AA5" w:rsidP="00786C6F">
            <w:pPr>
              <w:jc w:val="both"/>
            </w:pPr>
            <w:r>
              <w:t>Инструментальная баллада. Ночной пейзаж.</w:t>
            </w:r>
          </w:p>
        </w:tc>
        <w:tc>
          <w:tcPr>
            <w:tcW w:w="992" w:type="dxa"/>
          </w:tcPr>
          <w:p w:rsidR="00FE1AA5" w:rsidRDefault="00FE1AA5" w:rsidP="00C52F31">
            <w:pPr>
              <w:jc w:val="center"/>
            </w:pPr>
            <w:r>
              <w:t>1</w:t>
            </w:r>
          </w:p>
        </w:tc>
        <w:tc>
          <w:tcPr>
            <w:tcW w:w="6379" w:type="dxa"/>
            <w:vMerge/>
          </w:tcPr>
          <w:p w:rsidR="00FE1AA5" w:rsidRDefault="00FE1AA5" w:rsidP="00786C6F">
            <w:pPr>
              <w:jc w:val="both"/>
            </w:pPr>
          </w:p>
        </w:tc>
        <w:tc>
          <w:tcPr>
            <w:tcW w:w="1417" w:type="dxa"/>
          </w:tcPr>
          <w:p w:rsidR="00FE1AA5" w:rsidRDefault="00FE1AA5" w:rsidP="00C52F31">
            <w:pPr>
              <w:jc w:val="center"/>
            </w:pPr>
            <w:r>
              <w:t>28.01</w:t>
            </w:r>
          </w:p>
        </w:tc>
        <w:tc>
          <w:tcPr>
            <w:tcW w:w="1276" w:type="dxa"/>
          </w:tcPr>
          <w:p w:rsidR="00FE1AA5" w:rsidRDefault="00FE1AA5" w:rsidP="00786C6F">
            <w:pPr>
              <w:jc w:val="both"/>
            </w:pPr>
          </w:p>
        </w:tc>
      </w:tr>
      <w:tr w:rsidR="00FE1AA5" w:rsidRPr="00E3366E" w:rsidTr="00786C6F">
        <w:trPr>
          <w:trHeight w:val="480"/>
        </w:trPr>
        <w:tc>
          <w:tcPr>
            <w:tcW w:w="851" w:type="dxa"/>
          </w:tcPr>
          <w:p w:rsidR="00FE1AA5" w:rsidRDefault="00FE1AA5" w:rsidP="00C52F31">
            <w:pPr>
              <w:jc w:val="center"/>
            </w:pPr>
            <w:r>
              <w:t>18</w:t>
            </w:r>
          </w:p>
        </w:tc>
        <w:tc>
          <w:tcPr>
            <w:tcW w:w="3968" w:type="dxa"/>
          </w:tcPr>
          <w:p w:rsidR="00FE1AA5" w:rsidRDefault="00FE1AA5" w:rsidP="00786C6F">
            <w:pPr>
              <w:jc w:val="both"/>
            </w:pPr>
            <w:r>
              <w:t>Инструментальный концерт. «Времена года» А. Вивальди..</w:t>
            </w:r>
          </w:p>
        </w:tc>
        <w:tc>
          <w:tcPr>
            <w:tcW w:w="992" w:type="dxa"/>
          </w:tcPr>
          <w:p w:rsidR="00FE1AA5" w:rsidRDefault="00FE1AA5" w:rsidP="00C52F31">
            <w:pPr>
              <w:jc w:val="center"/>
            </w:pPr>
            <w:r>
              <w:t>1</w:t>
            </w:r>
          </w:p>
        </w:tc>
        <w:tc>
          <w:tcPr>
            <w:tcW w:w="6379" w:type="dxa"/>
            <w:vMerge/>
          </w:tcPr>
          <w:p w:rsidR="00FE1AA5" w:rsidRDefault="00FE1AA5" w:rsidP="00786C6F">
            <w:pPr>
              <w:jc w:val="both"/>
            </w:pPr>
          </w:p>
        </w:tc>
        <w:tc>
          <w:tcPr>
            <w:tcW w:w="1417" w:type="dxa"/>
          </w:tcPr>
          <w:p w:rsidR="00FE1AA5" w:rsidRDefault="00FE1AA5" w:rsidP="00C52F31">
            <w:pPr>
              <w:jc w:val="center"/>
            </w:pPr>
            <w:r>
              <w:t>04.02</w:t>
            </w:r>
          </w:p>
        </w:tc>
        <w:tc>
          <w:tcPr>
            <w:tcW w:w="1276" w:type="dxa"/>
          </w:tcPr>
          <w:p w:rsidR="00FE1AA5" w:rsidRDefault="00FE1AA5" w:rsidP="00786C6F">
            <w:pPr>
              <w:jc w:val="both"/>
            </w:pPr>
          </w:p>
        </w:tc>
      </w:tr>
      <w:tr w:rsidR="00FE1AA5" w:rsidTr="00786C6F">
        <w:trPr>
          <w:trHeight w:val="284"/>
        </w:trPr>
        <w:tc>
          <w:tcPr>
            <w:tcW w:w="851" w:type="dxa"/>
          </w:tcPr>
          <w:p w:rsidR="00FE1AA5" w:rsidRDefault="00FE1AA5" w:rsidP="00C52F31">
            <w:pPr>
              <w:jc w:val="center"/>
            </w:pPr>
            <w:r>
              <w:t>19</w:t>
            </w:r>
          </w:p>
        </w:tc>
        <w:tc>
          <w:tcPr>
            <w:tcW w:w="3968" w:type="dxa"/>
          </w:tcPr>
          <w:p w:rsidR="00FE1AA5" w:rsidRDefault="00FE1AA5" w:rsidP="00786C6F">
            <w:pPr>
              <w:jc w:val="both"/>
            </w:pPr>
            <w:r>
              <w:t>«Космический пейзаж».</w:t>
            </w:r>
          </w:p>
          <w:p w:rsidR="00FE1AA5" w:rsidRDefault="00FE1AA5" w:rsidP="00786C6F">
            <w:pPr>
              <w:jc w:val="both"/>
            </w:pPr>
            <w:r>
              <w:t>«Быть может, вся природа - мозаика цветов?»</w:t>
            </w:r>
          </w:p>
        </w:tc>
        <w:tc>
          <w:tcPr>
            <w:tcW w:w="992" w:type="dxa"/>
          </w:tcPr>
          <w:p w:rsidR="00FE1AA5" w:rsidRDefault="00FE1AA5" w:rsidP="00C52F31">
            <w:pPr>
              <w:jc w:val="center"/>
            </w:pPr>
            <w:r>
              <w:t>1</w:t>
            </w:r>
          </w:p>
        </w:tc>
        <w:tc>
          <w:tcPr>
            <w:tcW w:w="6379" w:type="dxa"/>
            <w:vMerge/>
          </w:tcPr>
          <w:p w:rsidR="00FE1AA5" w:rsidRDefault="00FE1AA5" w:rsidP="00786C6F">
            <w:pPr>
              <w:jc w:val="both"/>
            </w:pPr>
          </w:p>
        </w:tc>
        <w:tc>
          <w:tcPr>
            <w:tcW w:w="1417" w:type="dxa"/>
          </w:tcPr>
          <w:p w:rsidR="00FE1AA5" w:rsidRDefault="00FE1AA5" w:rsidP="00C52F31">
            <w:pPr>
              <w:jc w:val="center"/>
            </w:pPr>
            <w:r>
              <w:t>11.02</w:t>
            </w:r>
          </w:p>
        </w:tc>
        <w:tc>
          <w:tcPr>
            <w:tcW w:w="1276" w:type="dxa"/>
          </w:tcPr>
          <w:p w:rsidR="00FE1AA5" w:rsidRDefault="00FE1AA5" w:rsidP="00786C6F">
            <w:pPr>
              <w:jc w:val="both"/>
            </w:pPr>
          </w:p>
        </w:tc>
      </w:tr>
      <w:tr w:rsidR="00FE1AA5" w:rsidRPr="00E3366E" w:rsidTr="00786C6F">
        <w:trPr>
          <w:trHeight w:val="284"/>
        </w:trPr>
        <w:tc>
          <w:tcPr>
            <w:tcW w:w="851" w:type="dxa"/>
          </w:tcPr>
          <w:p w:rsidR="00FE1AA5" w:rsidRDefault="00FE1AA5" w:rsidP="00C52F31">
            <w:pPr>
              <w:jc w:val="center"/>
            </w:pPr>
            <w:r>
              <w:t>20</w:t>
            </w:r>
          </w:p>
        </w:tc>
        <w:tc>
          <w:tcPr>
            <w:tcW w:w="3968" w:type="dxa"/>
          </w:tcPr>
          <w:p w:rsidR="00FE1AA5" w:rsidRDefault="00FE1AA5" w:rsidP="00786C6F">
            <w:pPr>
              <w:jc w:val="both"/>
            </w:pPr>
            <w:r>
              <w:t>Образы симфонической музыки. Г. Свиридов «Метель». «Тройка».</w:t>
            </w:r>
          </w:p>
        </w:tc>
        <w:tc>
          <w:tcPr>
            <w:tcW w:w="992" w:type="dxa"/>
          </w:tcPr>
          <w:p w:rsidR="00FE1AA5" w:rsidRDefault="00FE1AA5" w:rsidP="00C52F31">
            <w:pPr>
              <w:jc w:val="center"/>
            </w:pPr>
            <w:r>
              <w:t>1</w:t>
            </w:r>
          </w:p>
        </w:tc>
        <w:tc>
          <w:tcPr>
            <w:tcW w:w="6379" w:type="dxa"/>
            <w:vMerge/>
          </w:tcPr>
          <w:p w:rsidR="00FE1AA5" w:rsidRDefault="00FE1AA5" w:rsidP="00786C6F">
            <w:pPr>
              <w:jc w:val="both"/>
            </w:pPr>
          </w:p>
        </w:tc>
        <w:tc>
          <w:tcPr>
            <w:tcW w:w="1417" w:type="dxa"/>
          </w:tcPr>
          <w:p w:rsidR="00FE1AA5" w:rsidRDefault="00FE1AA5" w:rsidP="00C52F31">
            <w:pPr>
              <w:jc w:val="center"/>
            </w:pPr>
            <w:r>
              <w:t>18.02</w:t>
            </w:r>
          </w:p>
        </w:tc>
        <w:tc>
          <w:tcPr>
            <w:tcW w:w="1276" w:type="dxa"/>
          </w:tcPr>
          <w:p w:rsidR="00FE1AA5" w:rsidRDefault="00FE1AA5" w:rsidP="00786C6F">
            <w:pPr>
              <w:jc w:val="both"/>
            </w:pPr>
          </w:p>
        </w:tc>
      </w:tr>
      <w:tr w:rsidR="00FE1AA5" w:rsidTr="00786C6F">
        <w:trPr>
          <w:trHeight w:val="284"/>
        </w:trPr>
        <w:tc>
          <w:tcPr>
            <w:tcW w:w="851" w:type="dxa"/>
          </w:tcPr>
          <w:p w:rsidR="00FE1AA5" w:rsidRDefault="00FE1AA5" w:rsidP="00C52F31">
            <w:pPr>
              <w:jc w:val="center"/>
            </w:pPr>
            <w:r>
              <w:t>21</w:t>
            </w:r>
          </w:p>
        </w:tc>
        <w:tc>
          <w:tcPr>
            <w:tcW w:w="3968" w:type="dxa"/>
          </w:tcPr>
          <w:p w:rsidR="00FE1AA5" w:rsidRDefault="00FE1AA5" w:rsidP="00786C6F">
            <w:pPr>
              <w:jc w:val="both"/>
            </w:pPr>
            <w:r>
              <w:t>Г. Свиридов «Вальс», «Весна и осень», «Романс», «Пастораль».</w:t>
            </w:r>
          </w:p>
        </w:tc>
        <w:tc>
          <w:tcPr>
            <w:tcW w:w="992" w:type="dxa"/>
          </w:tcPr>
          <w:p w:rsidR="00FE1AA5" w:rsidRDefault="00FE1AA5" w:rsidP="00C52F31">
            <w:pPr>
              <w:jc w:val="center"/>
            </w:pPr>
            <w:r>
              <w:t>1</w:t>
            </w:r>
          </w:p>
        </w:tc>
        <w:tc>
          <w:tcPr>
            <w:tcW w:w="6379" w:type="dxa"/>
            <w:vMerge/>
          </w:tcPr>
          <w:p w:rsidR="00FE1AA5" w:rsidRDefault="00FE1AA5" w:rsidP="00786C6F">
            <w:pPr>
              <w:jc w:val="both"/>
            </w:pPr>
          </w:p>
        </w:tc>
        <w:tc>
          <w:tcPr>
            <w:tcW w:w="1417" w:type="dxa"/>
          </w:tcPr>
          <w:p w:rsidR="00FE1AA5" w:rsidRDefault="00FE1AA5" w:rsidP="00C52F31">
            <w:pPr>
              <w:jc w:val="center"/>
            </w:pPr>
            <w:r>
              <w:t>04.03</w:t>
            </w:r>
          </w:p>
        </w:tc>
        <w:tc>
          <w:tcPr>
            <w:tcW w:w="1276" w:type="dxa"/>
          </w:tcPr>
          <w:p w:rsidR="00FE1AA5" w:rsidRDefault="00FE1AA5" w:rsidP="00786C6F">
            <w:pPr>
              <w:jc w:val="both"/>
            </w:pPr>
          </w:p>
        </w:tc>
      </w:tr>
      <w:tr w:rsidR="00FE1AA5" w:rsidRPr="00E3366E" w:rsidTr="00786C6F">
        <w:trPr>
          <w:trHeight w:val="284"/>
        </w:trPr>
        <w:tc>
          <w:tcPr>
            <w:tcW w:w="851" w:type="dxa"/>
          </w:tcPr>
          <w:p w:rsidR="00FE1AA5" w:rsidRDefault="00FE1AA5" w:rsidP="00C52F31">
            <w:pPr>
              <w:jc w:val="center"/>
            </w:pPr>
            <w:r>
              <w:t>22</w:t>
            </w:r>
          </w:p>
        </w:tc>
        <w:tc>
          <w:tcPr>
            <w:tcW w:w="3968" w:type="dxa"/>
          </w:tcPr>
          <w:p w:rsidR="00FE1AA5" w:rsidRDefault="00FE1AA5" w:rsidP="00786C6F">
            <w:pPr>
              <w:jc w:val="both"/>
            </w:pPr>
            <w:r>
              <w:t>Симфоническое развитие музыкальных  образов. В. Моцарт Симфония №40</w:t>
            </w:r>
          </w:p>
        </w:tc>
        <w:tc>
          <w:tcPr>
            <w:tcW w:w="992" w:type="dxa"/>
          </w:tcPr>
          <w:p w:rsidR="00FE1AA5" w:rsidRDefault="00FE1AA5" w:rsidP="00C52F31">
            <w:pPr>
              <w:jc w:val="center"/>
            </w:pPr>
            <w:r>
              <w:t>1</w:t>
            </w:r>
          </w:p>
        </w:tc>
        <w:tc>
          <w:tcPr>
            <w:tcW w:w="6379" w:type="dxa"/>
            <w:vMerge/>
          </w:tcPr>
          <w:p w:rsidR="00FE1AA5" w:rsidRDefault="00FE1AA5" w:rsidP="00786C6F">
            <w:pPr>
              <w:jc w:val="both"/>
            </w:pPr>
          </w:p>
        </w:tc>
        <w:tc>
          <w:tcPr>
            <w:tcW w:w="1417" w:type="dxa"/>
          </w:tcPr>
          <w:p w:rsidR="00FE1AA5" w:rsidRDefault="00FE1AA5" w:rsidP="00C52F31">
            <w:pPr>
              <w:jc w:val="center"/>
            </w:pPr>
            <w:r>
              <w:t>11.03</w:t>
            </w:r>
          </w:p>
        </w:tc>
        <w:tc>
          <w:tcPr>
            <w:tcW w:w="1276" w:type="dxa"/>
          </w:tcPr>
          <w:p w:rsidR="00FE1AA5" w:rsidRDefault="00FE1AA5" w:rsidP="00786C6F">
            <w:pPr>
              <w:jc w:val="both"/>
            </w:pPr>
          </w:p>
        </w:tc>
      </w:tr>
      <w:tr w:rsidR="00FE1AA5" w:rsidRPr="00E3366E" w:rsidTr="00786C6F">
        <w:trPr>
          <w:trHeight w:val="284"/>
        </w:trPr>
        <w:tc>
          <w:tcPr>
            <w:tcW w:w="851" w:type="dxa"/>
          </w:tcPr>
          <w:p w:rsidR="00FE1AA5" w:rsidRDefault="00FE1AA5" w:rsidP="00C52F31">
            <w:pPr>
              <w:jc w:val="center"/>
            </w:pPr>
            <w:r>
              <w:t>23</w:t>
            </w:r>
          </w:p>
        </w:tc>
        <w:tc>
          <w:tcPr>
            <w:tcW w:w="3968" w:type="dxa"/>
          </w:tcPr>
          <w:p w:rsidR="00FE1AA5" w:rsidRDefault="00FE1AA5" w:rsidP="00786C6F">
            <w:pPr>
              <w:jc w:val="both"/>
            </w:pPr>
            <w:r>
              <w:t>Симфоническое развитие музыкальных  образов. Связь времен.</w:t>
            </w:r>
          </w:p>
        </w:tc>
        <w:tc>
          <w:tcPr>
            <w:tcW w:w="992" w:type="dxa"/>
          </w:tcPr>
          <w:p w:rsidR="00FE1AA5" w:rsidRDefault="00FE1AA5" w:rsidP="00BA1E3F">
            <w:pPr>
              <w:jc w:val="center"/>
            </w:pPr>
            <w:r>
              <w:t>1</w:t>
            </w:r>
          </w:p>
        </w:tc>
        <w:tc>
          <w:tcPr>
            <w:tcW w:w="6379" w:type="dxa"/>
            <w:vMerge/>
          </w:tcPr>
          <w:p w:rsidR="00FE1AA5" w:rsidRDefault="00FE1AA5" w:rsidP="00786C6F">
            <w:pPr>
              <w:jc w:val="both"/>
            </w:pPr>
          </w:p>
        </w:tc>
        <w:tc>
          <w:tcPr>
            <w:tcW w:w="1417" w:type="dxa"/>
          </w:tcPr>
          <w:p w:rsidR="00FE1AA5" w:rsidRDefault="00FE1AA5" w:rsidP="00C52F31">
            <w:pPr>
              <w:jc w:val="center"/>
            </w:pPr>
            <w:r>
              <w:t>18.03</w:t>
            </w:r>
          </w:p>
        </w:tc>
        <w:tc>
          <w:tcPr>
            <w:tcW w:w="1276" w:type="dxa"/>
          </w:tcPr>
          <w:p w:rsidR="00FE1AA5" w:rsidRDefault="00FE1AA5" w:rsidP="00786C6F">
            <w:pPr>
              <w:jc w:val="both"/>
            </w:pPr>
          </w:p>
        </w:tc>
      </w:tr>
      <w:tr w:rsidR="00FE1AA5" w:rsidRPr="00E3366E" w:rsidTr="00786C6F">
        <w:trPr>
          <w:trHeight w:val="284"/>
        </w:trPr>
        <w:tc>
          <w:tcPr>
            <w:tcW w:w="851" w:type="dxa"/>
          </w:tcPr>
          <w:p w:rsidR="00FE1AA5" w:rsidRDefault="00FE1AA5" w:rsidP="00C52F31">
            <w:pPr>
              <w:jc w:val="center"/>
            </w:pPr>
            <w:r>
              <w:t>24</w:t>
            </w:r>
          </w:p>
        </w:tc>
        <w:tc>
          <w:tcPr>
            <w:tcW w:w="3968" w:type="dxa"/>
          </w:tcPr>
          <w:p w:rsidR="00FE1AA5" w:rsidRDefault="00FE1AA5" w:rsidP="00786C6F">
            <w:pPr>
              <w:jc w:val="both"/>
            </w:pPr>
            <w:r>
              <w:t>«Скорбь и радость».</w:t>
            </w:r>
          </w:p>
          <w:p w:rsidR="00FE1AA5" w:rsidRDefault="00FE1AA5" w:rsidP="00786C6F">
            <w:pPr>
              <w:jc w:val="both"/>
            </w:pPr>
          </w:p>
        </w:tc>
        <w:tc>
          <w:tcPr>
            <w:tcW w:w="992" w:type="dxa"/>
          </w:tcPr>
          <w:p w:rsidR="00FE1AA5" w:rsidRDefault="00FE1AA5" w:rsidP="00BA1E3F">
            <w:pPr>
              <w:jc w:val="center"/>
            </w:pPr>
            <w:r>
              <w:t>1</w:t>
            </w:r>
          </w:p>
        </w:tc>
        <w:tc>
          <w:tcPr>
            <w:tcW w:w="6379" w:type="dxa"/>
            <w:vMerge/>
          </w:tcPr>
          <w:p w:rsidR="00FE1AA5" w:rsidRDefault="00FE1AA5" w:rsidP="00786C6F">
            <w:pPr>
              <w:jc w:val="both"/>
            </w:pPr>
          </w:p>
        </w:tc>
        <w:tc>
          <w:tcPr>
            <w:tcW w:w="1417" w:type="dxa"/>
          </w:tcPr>
          <w:p w:rsidR="00FE1AA5" w:rsidRDefault="00FE1AA5" w:rsidP="00C52F31">
            <w:pPr>
              <w:jc w:val="center"/>
            </w:pPr>
            <w:r>
              <w:t>01.04</w:t>
            </w:r>
          </w:p>
        </w:tc>
        <w:tc>
          <w:tcPr>
            <w:tcW w:w="1276" w:type="dxa"/>
          </w:tcPr>
          <w:p w:rsidR="00FE1AA5" w:rsidRDefault="00FE1AA5" w:rsidP="00786C6F">
            <w:pPr>
              <w:jc w:val="both"/>
            </w:pPr>
          </w:p>
        </w:tc>
      </w:tr>
      <w:tr w:rsidR="00FE1AA5" w:rsidRPr="00E3366E" w:rsidTr="00786C6F">
        <w:trPr>
          <w:trHeight w:val="284"/>
        </w:trPr>
        <w:tc>
          <w:tcPr>
            <w:tcW w:w="851" w:type="dxa"/>
          </w:tcPr>
          <w:p w:rsidR="00FE1AA5" w:rsidRDefault="00FE1AA5" w:rsidP="00C52F31">
            <w:pPr>
              <w:jc w:val="center"/>
            </w:pPr>
            <w:r>
              <w:t>25</w:t>
            </w:r>
          </w:p>
        </w:tc>
        <w:tc>
          <w:tcPr>
            <w:tcW w:w="3968" w:type="dxa"/>
          </w:tcPr>
          <w:p w:rsidR="00FE1AA5" w:rsidRDefault="00FE1AA5" w:rsidP="00786C6F">
            <w:pPr>
              <w:jc w:val="both"/>
            </w:pPr>
            <w:r>
              <w:t xml:space="preserve">Увертюра-фантазия «Ромео и Джульетта». </w:t>
            </w:r>
          </w:p>
        </w:tc>
        <w:tc>
          <w:tcPr>
            <w:tcW w:w="992" w:type="dxa"/>
          </w:tcPr>
          <w:p w:rsidR="00FE1AA5" w:rsidRDefault="00FE1AA5" w:rsidP="00BA1E3F">
            <w:pPr>
              <w:jc w:val="center"/>
            </w:pPr>
            <w:r>
              <w:t>1</w:t>
            </w:r>
          </w:p>
        </w:tc>
        <w:tc>
          <w:tcPr>
            <w:tcW w:w="6379" w:type="dxa"/>
            <w:vMerge/>
          </w:tcPr>
          <w:p w:rsidR="00FE1AA5" w:rsidRDefault="00FE1AA5" w:rsidP="00786C6F">
            <w:pPr>
              <w:jc w:val="both"/>
            </w:pPr>
          </w:p>
        </w:tc>
        <w:tc>
          <w:tcPr>
            <w:tcW w:w="1417" w:type="dxa"/>
          </w:tcPr>
          <w:p w:rsidR="00FE1AA5" w:rsidRDefault="00FE1AA5" w:rsidP="00C52F31">
            <w:pPr>
              <w:jc w:val="center"/>
            </w:pPr>
            <w:r>
              <w:t>08.04</w:t>
            </w:r>
          </w:p>
        </w:tc>
        <w:tc>
          <w:tcPr>
            <w:tcW w:w="1276" w:type="dxa"/>
          </w:tcPr>
          <w:p w:rsidR="00FE1AA5" w:rsidRDefault="00FE1AA5" w:rsidP="00786C6F">
            <w:pPr>
              <w:jc w:val="both"/>
            </w:pPr>
          </w:p>
        </w:tc>
      </w:tr>
      <w:tr w:rsidR="00FE1AA5" w:rsidTr="00786C6F">
        <w:trPr>
          <w:trHeight w:val="284"/>
        </w:trPr>
        <w:tc>
          <w:tcPr>
            <w:tcW w:w="851" w:type="dxa"/>
          </w:tcPr>
          <w:p w:rsidR="00FE1AA5" w:rsidRDefault="00FE1AA5" w:rsidP="00C52F31">
            <w:pPr>
              <w:jc w:val="center"/>
            </w:pPr>
            <w:r>
              <w:t>26</w:t>
            </w:r>
          </w:p>
        </w:tc>
        <w:tc>
          <w:tcPr>
            <w:tcW w:w="3968" w:type="dxa"/>
          </w:tcPr>
          <w:p w:rsidR="00FE1AA5" w:rsidRDefault="00FE1AA5" w:rsidP="00786C6F">
            <w:pPr>
              <w:jc w:val="both"/>
            </w:pPr>
            <w:r>
              <w:t>Музыкальные образы увертюры-фантазии.</w:t>
            </w:r>
          </w:p>
        </w:tc>
        <w:tc>
          <w:tcPr>
            <w:tcW w:w="992" w:type="dxa"/>
          </w:tcPr>
          <w:p w:rsidR="00FE1AA5" w:rsidRDefault="00FE1AA5" w:rsidP="00BA1E3F">
            <w:pPr>
              <w:jc w:val="center"/>
            </w:pPr>
            <w:r>
              <w:t>1</w:t>
            </w:r>
          </w:p>
        </w:tc>
        <w:tc>
          <w:tcPr>
            <w:tcW w:w="6379" w:type="dxa"/>
            <w:vMerge/>
          </w:tcPr>
          <w:p w:rsidR="00FE1AA5" w:rsidRDefault="00FE1AA5" w:rsidP="00786C6F">
            <w:pPr>
              <w:jc w:val="both"/>
            </w:pPr>
          </w:p>
        </w:tc>
        <w:tc>
          <w:tcPr>
            <w:tcW w:w="1417" w:type="dxa"/>
          </w:tcPr>
          <w:p w:rsidR="00FE1AA5" w:rsidRDefault="00FE1AA5" w:rsidP="00C52F31">
            <w:pPr>
              <w:jc w:val="center"/>
            </w:pPr>
            <w:r>
              <w:t>15.04</w:t>
            </w:r>
          </w:p>
        </w:tc>
        <w:tc>
          <w:tcPr>
            <w:tcW w:w="1276" w:type="dxa"/>
          </w:tcPr>
          <w:p w:rsidR="00FE1AA5" w:rsidRDefault="00FE1AA5" w:rsidP="00786C6F">
            <w:pPr>
              <w:jc w:val="both"/>
            </w:pPr>
          </w:p>
        </w:tc>
      </w:tr>
      <w:tr w:rsidR="00FE1AA5" w:rsidRPr="00E3366E" w:rsidTr="00786C6F">
        <w:trPr>
          <w:trHeight w:val="284"/>
        </w:trPr>
        <w:tc>
          <w:tcPr>
            <w:tcW w:w="851" w:type="dxa"/>
          </w:tcPr>
          <w:p w:rsidR="00FE1AA5" w:rsidRDefault="00FE1AA5" w:rsidP="00C52F31">
            <w:pPr>
              <w:jc w:val="center"/>
            </w:pPr>
            <w:r>
              <w:t>27</w:t>
            </w:r>
          </w:p>
        </w:tc>
        <w:tc>
          <w:tcPr>
            <w:tcW w:w="3968" w:type="dxa"/>
          </w:tcPr>
          <w:p w:rsidR="00FE1AA5" w:rsidRDefault="00FE1AA5" w:rsidP="00786C6F">
            <w:pPr>
              <w:jc w:val="both"/>
            </w:pPr>
            <w:r>
              <w:t>Мир музыкального театра.  Балет «Ромео и Джульетта».</w:t>
            </w:r>
          </w:p>
        </w:tc>
        <w:tc>
          <w:tcPr>
            <w:tcW w:w="992" w:type="dxa"/>
          </w:tcPr>
          <w:p w:rsidR="00FE1AA5" w:rsidRDefault="00FE1AA5" w:rsidP="00BA1E3F">
            <w:pPr>
              <w:jc w:val="center"/>
            </w:pPr>
            <w:r>
              <w:t>1</w:t>
            </w:r>
          </w:p>
        </w:tc>
        <w:tc>
          <w:tcPr>
            <w:tcW w:w="6379" w:type="dxa"/>
            <w:vMerge/>
          </w:tcPr>
          <w:p w:rsidR="00FE1AA5" w:rsidRDefault="00FE1AA5" w:rsidP="00786C6F">
            <w:pPr>
              <w:jc w:val="both"/>
            </w:pPr>
          </w:p>
        </w:tc>
        <w:tc>
          <w:tcPr>
            <w:tcW w:w="1417" w:type="dxa"/>
          </w:tcPr>
          <w:p w:rsidR="00FE1AA5" w:rsidRDefault="00FE1AA5" w:rsidP="00C52F31">
            <w:pPr>
              <w:jc w:val="center"/>
            </w:pPr>
            <w:r>
              <w:t>22.04</w:t>
            </w:r>
          </w:p>
        </w:tc>
        <w:tc>
          <w:tcPr>
            <w:tcW w:w="1276" w:type="dxa"/>
          </w:tcPr>
          <w:p w:rsidR="00FE1AA5" w:rsidRDefault="00FE1AA5" w:rsidP="00786C6F">
            <w:pPr>
              <w:jc w:val="both"/>
            </w:pPr>
          </w:p>
        </w:tc>
      </w:tr>
      <w:tr w:rsidR="00FE1AA5" w:rsidTr="00786C6F">
        <w:trPr>
          <w:trHeight w:val="284"/>
        </w:trPr>
        <w:tc>
          <w:tcPr>
            <w:tcW w:w="851" w:type="dxa"/>
          </w:tcPr>
          <w:p w:rsidR="00FE1AA5" w:rsidRDefault="00FE1AA5" w:rsidP="00C52F31">
            <w:pPr>
              <w:jc w:val="center"/>
            </w:pPr>
            <w:r>
              <w:t>28</w:t>
            </w:r>
          </w:p>
        </w:tc>
        <w:tc>
          <w:tcPr>
            <w:tcW w:w="3968" w:type="dxa"/>
          </w:tcPr>
          <w:p w:rsidR="00FE1AA5" w:rsidRDefault="00FE1AA5" w:rsidP="00786C6F">
            <w:pPr>
              <w:jc w:val="both"/>
            </w:pPr>
            <w:r>
              <w:t>Мюзикл «Вестсайская история».</w:t>
            </w:r>
          </w:p>
          <w:p w:rsidR="00FE1AA5" w:rsidRDefault="00FE1AA5" w:rsidP="00786C6F">
            <w:pPr>
              <w:jc w:val="both"/>
            </w:pPr>
          </w:p>
        </w:tc>
        <w:tc>
          <w:tcPr>
            <w:tcW w:w="992" w:type="dxa"/>
          </w:tcPr>
          <w:p w:rsidR="00FE1AA5" w:rsidRDefault="00FE1AA5" w:rsidP="00BA1E3F">
            <w:pPr>
              <w:jc w:val="center"/>
            </w:pPr>
            <w:r>
              <w:t>1</w:t>
            </w:r>
          </w:p>
        </w:tc>
        <w:tc>
          <w:tcPr>
            <w:tcW w:w="6379" w:type="dxa"/>
            <w:vMerge/>
          </w:tcPr>
          <w:p w:rsidR="00FE1AA5" w:rsidRDefault="00FE1AA5" w:rsidP="00786C6F">
            <w:pPr>
              <w:jc w:val="both"/>
            </w:pPr>
          </w:p>
        </w:tc>
        <w:tc>
          <w:tcPr>
            <w:tcW w:w="1417" w:type="dxa"/>
          </w:tcPr>
          <w:p w:rsidR="00FE1AA5" w:rsidRDefault="00FE1AA5" w:rsidP="00C52F31">
            <w:pPr>
              <w:jc w:val="center"/>
            </w:pPr>
            <w:r>
              <w:t>29.04</w:t>
            </w:r>
          </w:p>
        </w:tc>
        <w:tc>
          <w:tcPr>
            <w:tcW w:w="1276" w:type="dxa"/>
          </w:tcPr>
          <w:p w:rsidR="00FE1AA5" w:rsidRDefault="00FE1AA5" w:rsidP="00786C6F">
            <w:pPr>
              <w:jc w:val="both"/>
            </w:pPr>
          </w:p>
        </w:tc>
      </w:tr>
      <w:tr w:rsidR="00FE1AA5" w:rsidRPr="00E3366E" w:rsidTr="00786C6F">
        <w:trPr>
          <w:trHeight w:val="284"/>
        </w:trPr>
        <w:tc>
          <w:tcPr>
            <w:tcW w:w="851" w:type="dxa"/>
          </w:tcPr>
          <w:p w:rsidR="00FE1AA5" w:rsidRDefault="00FE1AA5" w:rsidP="00C52F31">
            <w:pPr>
              <w:jc w:val="center"/>
            </w:pPr>
            <w:r>
              <w:t>29</w:t>
            </w:r>
          </w:p>
        </w:tc>
        <w:tc>
          <w:tcPr>
            <w:tcW w:w="3968" w:type="dxa"/>
          </w:tcPr>
          <w:p w:rsidR="00FE1AA5" w:rsidRDefault="00FE1AA5" w:rsidP="00786C6F">
            <w:pPr>
              <w:jc w:val="both"/>
            </w:pPr>
            <w:r>
              <w:t>Итоговая контрольная работа.</w:t>
            </w:r>
          </w:p>
          <w:p w:rsidR="00FE1AA5" w:rsidRDefault="00FE1AA5" w:rsidP="00786C6F">
            <w:pPr>
              <w:jc w:val="both"/>
            </w:pPr>
          </w:p>
        </w:tc>
        <w:tc>
          <w:tcPr>
            <w:tcW w:w="992" w:type="dxa"/>
          </w:tcPr>
          <w:p w:rsidR="00FE1AA5" w:rsidRDefault="00FE1AA5" w:rsidP="00BA1E3F">
            <w:pPr>
              <w:jc w:val="center"/>
            </w:pPr>
            <w:r>
              <w:t>1</w:t>
            </w:r>
          </w:p>
        </w:tc>
        <w:tc>
          <w:tcPr>
            <w:tcW w:w="6379" w:type="dxa"/>
            <w:vMerge/>
          </w:tcPr>
          <w:p w:rsidR="00FE1AA5" w:rsidRDefault="00FE1AA5" w:rsidP="00786C6F">
            <w:pPr>
              <w:jc w:val="both"/>
            </w:pPr>
          </w:p>
        </w:tc>
        <w:tc>
          <w:tcPr>
            <w:tcW w:w="1417" w:type="dxa"/>
          </w:tcPr>
          <w:p w:rsidR="00FE1AA5" w:rsidRDefault="00FE1AA5" w:rsidP="00C52F31">
            <w:pPr>
              <w:jc w:val="center"/>
            </w:pPr>
            <w:r>
              <w:t>06.05</w:t>
            </w:r>
          </w:p>
        </w:tc>
        <w:tc>
          <w:tcPr>
            <w:tcW w:w="1276" w:type="dxa"/>
          </w:tcPr>
          <w:p w:rsidR="00FE1AA5" w:rsidRDefault="00FE1AA5" w:rsidP="00786C6F">
            <w:pPr>
              <w:jc w:val="both"/>
            </w:pPr>
          </w:p>
        </w:tc>
      </w:tr>
      <w:tr w:rsidR="00FE1AA5" w:rsidRPr="00E3366E" w:rsidTr="00786C6F">
        <w:trPr>
          <w:trHeight w:val="284"/>
        </w:trPr>
        <w:tc>
          <w:tcPr>
            <w:tcW w:w="851" w:type="dxa"/>
          </w:tcPr>
          <w:p w:rsidR="00FE1AA5" w:rsidRDefault="00FE1AA5" w:rsidP="00C52F31">
            <w:pPr>
              <w:jc w:val="center"/>
            </w:pPr>
            <w:r>
              <w:t>30</w:t>
            </w:r>
          </w:p>
        </w:tc>
        <w:tc>
          <w:tcPr>
            <w:tcW w:w="3968" w:type="dxa"/>
          </w:tcPr>
          <w:p w:rsidR="00FE1AA5" w:rsidRDefault="00FE1AA5" w:rsidP="00786C6F">
            <w:pPr>
              <w:jc w:val="both"/>
            </w:pPr>
            <w:r>
              <w:t>Рок-опера «Орфей и Эвридика».</w:t>
            </w:r>
          </w:p>
          <w:p w:rsidR="00FE1AA5" w:rsidRDefault="00FE1AA5" w:rsidP="00786C6F">
            <w:pPr>
              <w:jc w:val="both"/>
            </w:pPr>
          </w:p>
        </w:tc>
        <w:tc>
          <w:tcPr>
            <w:tcW w:w="992" w:type="dxa"/>
          </w:tcPr>
          <w:p w:rsidR="00FE1AA5" w:rsidRDefault="00FE1AA5" w:rsidP="00BA1E3F">
            <w:pPr>
              <w:jc w:val="center"/>
            </w:pPr>
            <w:r>
              <w:t>1</w:t>
            </w:r>
          </w:p>
        </w:tc>
        <w:tc>
          <w:tcPr>
            <w:tcW w:w="6379" w:type="dxa"/>
            <w:vMerge/>
          </w:tcPr>
          <w:p w:rsidR="00FE1AA5" w:rsidRDefault="00FE1AA5" w:rsidP="00786C6F">
            <w:pPr>
              <w:jc w:val="both"/>
            </w:pPr>
          </w:p>
        </w:tc>
        <w:tc>
          <w:tcPr>
            <w:tcW w:w="1417" w:type="dxa"/>
          </w:tcPr>
          <w:p w:rsidR="00FE1AA5" w:rsidRDefault="00FE1AA5" w:rsidP="00C52F31">
            <w:pPr>
              <w:jc w:val="center"/>
            </w:pPr>
            <w:r>
              <w:t>13.05</w:t>
            </w:r>
          </w:p>
        </w:tc>
        <w:tc>
          <w:tcPr>
            <w:tcW w:w="1276" w:type="dxa"/>
          </w:tcPr>
          <w:p w:rsidR="00FE1AA5" w:rsidRDefault="00FE1AA5" w:rsidP="00786C6F">
            <w:pPr>
              <w:jc w:val="both"/>
            </w:pPr>
          </w:p>
        </w:tc>
      </w:tr>
      <w:tr w:rsidR="00FE1AA5" w:rsidRPr="007A7912" w:rsidTr="00786C6F">
        <w:trPr>
          <w:trHeight w:val="284"/>
        </w:trPr>
        <w:tc>
          <w:tcPr>
            <w:tcW w:w="851" w:type="dxa"/>
          </w:tcPr>
          <w:p w:rsidR="00FE1AA5" w:rsidRDefault="00FE1AA5" w:rsidP="00C52F31">
            <w:pPr>
              <w:jc w:val="center"/>
            </w:pPr>
            <w:r>
              <w:t>31</w:t>
            </w:r>
          </w:p>
        </w:tc>
        <w:tc>
          <w:tcPr>
            <w:tcW w:w="3968" w:type="dxa"/>
          </w:tcPr>
          <w:p w:rsidR="00FE1AA5" w:rsidRDefault="00FE1AA5" w:rsidP="00786C6F">
            <w:pPr>
              <w:jc w:val="both"/>
            </w:pPr>
            <w:r>
              <w:t xml:space="preserve">Образы киномузыки. </w:t>
            </w:r>
          </w:p>
          <w:p w:rsidR="00FE1AA5" w:rsidRPr="00560609" w:rsidRDefault="00FE1AA5" w:rsidP="00786C6F">
            <w:pPr>
              <w:jc w:val="both"/>
              <w:rPr>
                <w:i/>
              </w:rPr>
            </w:pPr>
          </w:p>
        </w:tc>
        <w:tc>
          <w:tcPr>
            <w:tcW w:w="992" w:type="dxa"/>
          </w:tcPr>
          <w:p w:rsidR="00FE1AA5" w:rsidRDefault="00FE1AA5" w:rsidP="00BA1E3F">
            <w:pPr>
              <w:jc w:val="center"/>
            </w:pPr>
            <w:r>
              <w:t>1</w:t>
            </w:r>
          </w:p>
        </w:tc>
        <w:tc>
          <w:tcPr>
            <w:tcW w:w="6379" w:type="dxa"/>
            <w:vMerge/>
          </w:tcPr>
          <w:p w:rsidR="00FE1AA5" w:rsidRDefault="00FE1AA5" w:rsidP="00786C6F">
            <w:pPr>
              <w:jc w:val="both"/>
            </w:pPr>
          </w:p>
        </w:tc>
        <w:tc>
          <w:tcPr>
            <w:tcW w:w="1417" w:type="dxa"/>
          </w:tcPr>
          <w:p w:rsidR="00FE1AA5" w:rsidRDefault="00FE1AA5" w:rsidP="00C52F31">
            <w:pPr>
              <w:jc w:val="center"/>
            </w:pPr>
            <w:r>
              <w:t>20.05</w:t>
            </w:r>
          </w:p>
        </w:tc>
        <w:tc>
          <w:tcPr>
            <w:tcW w:w="1276" w:type="dxa"/>
          </w:tcPr>
          <w:p w:rsidR="00FE1AA5" w:rsidRDefault="00FE1AA5" w:rsidP="00786C6F">
            <w:pPr>
              <w:jc w:val="both"/>
            </w:pPr>
          </w:p>
        </w:tc>
      </w:tr>
      <w:tr w:rsidR="00FE1AA5" w:rsidRPr="007A7912" w:rsidTr="00786C6F">
        <w:trPr>
          <w:trHeight w:val="284"/>
        </w:trPr>
        <w:tc>
          <w:tcPr>
            <w:tcW w:w="851" w:type="dxa"/>
          </w:tcPr>
          <w:p w:rsidR="00FE1AA5" w:rsidRPr="009F3C94" w:rsidRDefault="00FE1AA5" w:rsidP="00C52F31">
            <w:pPr>
              <w:jc w:val="center"/>
            </w:pPr>
            <w:r>
              <w:t>32</w:t>
            </w:r>
          </w:p>
        </w:tc>
        <w:tc>
          <w:tcPr>
            <w:tcW w:w="3968" w:type="dxa"/>
          </w:tcPr>
          <w:p w:rsidR="00FE1AA5" w:rsidRPr="009F3C94" w:rsidRDefault="00FE1AA5" w:rsidP="00786C6F">
            <w:pPr>
              <w:jc w:val="both"/>
            </w:pPr>
            <w:r>
              <w:t>Обобщающий урок</w:t>
            </w:r>
            <w:r w:rsidRPr="009F3C94">
              <w:t>.</w:t>
            </w:r>
          </w:p>
        </w:tc>
        <w:tc>
          <w:tcPr>
            <w:tcW w:w="992" w:type="dxa"/>
          </w:tcPr>
          <w:p w:rsidR="00FE1AA5" w:rsidRDefault="00FE1AA5" w:rsidP="00BA1E3F">
            <w:pPr>
              <w:jc w:val="center"/>
            </w:pPr>
            <w:r>
              <w:t>1</w:t>
            </w:r>
          </w:p>
        </w:tc>
        <w:tc>
          <w:tcPr>
            <w:tcW w:w="6379" w:type="dxa"/>
            <w:vMerge/>
          </w:tcPr>
          <w:p w:rsidR="00FE1AA5" w:rsidRDefault="00FE1AA5" w:rsidP="00786C6F">
            <w:pPr>
              <w:jc w:val="both"/>
            </w:pPr>
          </w:p>
        </w:tc>
        <w:tc>
          <w:tcPr>
            <w:tcW w:w="1417" w:type="dxa"/>
          </w:tcPr>
          <w:p w:rsidR="00FE1AA5" w:rsidRDefault="00FE1AA5" w:rsidP="00C52F31">
            <w:pPr>
              <w:jc w:val="center"/>
            </w:pPr>
            <w:r>
              <w:t>27.05</w:t>
            </w:r>
          </w:p>
        </w:tc>
        <w:tc>
          <w:tcPr>
            <w:tcW w:w="1276" w:type="dxa"/>
          </w:tcPr>
          <w:p w:rsidR="00FE1AA5" w:rsidRDefault="00FE1AA5" w:rsidP="00786C6F">
            <w:pPr>
              <w:jc w:val="both"/>
            </w:pPr>
          </w:p>
        </w:tc>
      </w:tr>
    </w:tbl>
    <w:p w:rsidR="00FE1AA5" w:rsidRDefault="00FE1AA5"/>
    <w:p w:rsidR="00FE1AA5" w:rsidRDefault="00FE1AA5"/>
    <w:p w:rsidR="00FE1AA5" w:rsidRDefault="00FE1AA5"/>
    <w:p w:rsidR="00FE1AA5" w:rsidRDefault="00FE1AA5"/>
    <w:p w:rsidR="00FE1AA5" w:rsidRDefault="00FE1AA5"/>
    <w:p w:rsidR="00FE1AA5" w:rsidRDefault="00FE1AA5"/>
    <w:p w:rsidR="00FE1AA5" w:rsidRDefault="00FE1AA5"/>
    <w:p w:rsidR="00FE1AA5" w:rsidRDefault="00FE1AA5"/>
    <w:p w:rsidR="00FE1AA5" w:rsidRDefault="00FE1AA5"/>
    <w:p w:rsidR="00FE1AA5" w:rsidRDefault="00FE1AA5" w:rsidP="00BA1E3F"/>
    <w:p w:rsidR="00FE1AA5" w:rsidRDefault="00FE1AA5" w:rsidP="00BA1E3F">
      <w:pPr>
        <w:jc w:val="center"/>
        <w:rPr>
          <w:b/>
          <w:sz w:val="32"/>
          <w:szCs w:val="32"/>
        </w:rPr>
      </w:pPr>
      <w:r w:rsidRPr="00CD1739">
        <w:rPr>
          <w:b/>
          <w:sz w:val="32"/>
          <w:szCs w:val="32"/>
        </w:rPr>
        <w:t>Календарно-тематиче</w:t>
      </w:r>
      <w:r>
        <w:rPr>
          <w:b/>
          <w:sz w:val="32"/>
          <w:szCs w:val="32"/>
        </w:rPr>
        <w:t>ское планирование по музыке 6-«Б</w:t>
      </w:r>
      <w:r w:rsidRPr="00CD1739">
        <w:rPr>
          <w:b/>
          <w:sz w:val="32"/>
          <w:szCs w:val="32"/>
        </w:rPr>
        <w:t>» класса</w:t>
      </w:r>
    </w:p>
    <w:p w:rsidR="00FE1AA5" w:rsidRPr="00CD1739" w:rsidRDefault="00FE1AA5" w:rsidP="00427D4A">
      <w:pPr>
        <w:jc w:val="center"/>
        <w:rPr>
          <w:b/>
          <w:sz w:val="32"/>
          <w:szCs w:val="32"/>
        </w:rPr>
      </w:pPr>
    </w:p>
    <w:p w:rsidR="00FE1AA5" w:rsidRDefault="00FE1AA5" w:rsidP="00427D4A"/>
    <w:tbl>
      <w:tblPr>
        <w:tblW w:w="1488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968"/>
        <w:gridCol w:w="992"/>
        <w:gridCol w:w="6379"/>
        <w:gridCol w:w="1417"/>
        <w:gridCol w:w="1276"/>
      </w:tblGrid>
      <w:tr w:rsidR="00FE1AA5" w:rsidRPr="0047151C" w:rsidTr="00DB7FB6">
        <w:trPr>
          <w:trHeight w:val="828"/>
        </w:trPr>
        <w:tc>
          <w:tcPr>
            <w:tcW w:w="851" w:type="dxa"/>
          </w:tcPr>
          <w:p w:rsidR="00FE1AA5" w:rsidRDefault="00FE1AA5" w:rsidP="00DB7FB6">
            <w:pPr>
              <w:jc w:val="center"/>
              <w:rPr>
                <w:b/>
              </w:rPr>
            </w:pPr>
          </w:p>
        </w:tc>
        <w:tc>
          <w:tcPr>
            <w:tcW w:w="3968" w:type="dxa"/>
          </w:tcPr>
          <w:p w:rsidR="00FE1AA5" w:rsidRDefault="00FE1AA5" w:rsidP="00DB7FB6">
            <w:pPr>
              <w:jc w:val="center"/>
              <w:rPr>
                <w:b/>
              </w:rPr>
            </w:pPr>
          </w:p>
          <w:p w:rsidR="00FE1AA5" w:rsidRPr="00EE55A5" w:rsidRDefault="00FE1AA5" w:rsidP="00DB7FB6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Раздел. </w:t>
            </w:r>
            <w:r w:rsidRPr="00EE55A5">
              <w:rPr>
                <w:b/>
              </w:rPr>
              <w:t>Тема урока</w:t>
            </w:r>
          </w:p>
        </w:tc>
        <w:tc>
          <w:tcPr>
            <w:tcW w:w="992" w:type="dxa"/>
          </w:tcPr>
          <w:p w:rsidR="00FE1AA5" w:rsidRPr="00EE55A5" w:rsidRDefault="00FE1AA5" w:rsidP="00DB7FB6">
            <w:pPr>
              <w:jc w:val="center"/>
              <w:rPr>
                <w:b/>
              </w:rPr>
            </w:pPr>
            <w:r w:rsidRPr="00EE55A5">
              <w:rPr>
                <w:b/>
              </w:rPr>
              <w:t>Кол-во</w:t>
            </w:r>
          </w:p>
          <w:p w:rsidR="00FE1AA5" w:rsidRPr="00EE55A5" w:rsidRDefault="00FE1AA5" w:rsidP="00DB7FB6">
            <w:pPr>
              <w:jc w:val="center"/>
              <w:rPr>
                <w:b/>
              </w:rPr>
            </w:pPr>
            <w:r w:rsidRPr="00EE55A5">
              <w:rPr>
                <w:b/>
              </w:rPr>
              <w:t>часов</w:t>
            </w:r>
          </w:p>
          <w:p w:rsidR="00FE1AA5" w:rsidRPr="0047151C" w:rsidRDefault="00FE1AA5" w:rsidP="00DB7F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FE1AA5" w:rsidRDefault="00FE1AA5" w:rsidP="00DB7FB6">
            <w:pPr>
              <w:jc w:val="center"/>
              <w:rPr>
                <w:b/>
              </w:rPr>
            </w:pPr>
          </w:p>
          <w:p w:rsidR="00FE1AA5" w:rsidRPr="009752E3" w:rsidRDefault="00FE1AA5" w:rsidP="00DB7FB6">
            <w:pPr>
              <w:jc w:val="center"/>
              <w:rPr>
                <w:sz w:val="20"/>
                <w:szCs w:val="20"/>
              </w:rPr>
            </w:pPr>
            <w:r w:rsidRPr="000A6D58">
              <w:rPr>
                <w:b/>
              </w:rPr>
              <w:t>Характеристика основных видов деятельности учащихся</w:t>
            </w:r>
          </w:p>
        </w:tc>
        <w:tc>
          <w:tcPr>
            <w:tcW w:w="2693" w:type="dxa"/>
            <w:gridSpan w:val="2"/>
          </w:tcPr>
          <w:p w:rsidR="00FE1AA5" w:rsidRDefault="00FE1AA5" w:rsidP="00DB7FB6">
            <w:pPr>
              <w:jc w:val="center"/>
              <w:rPr>
                <w:b/>
              </w:rPr>
            </w:pPr>
          </w:p>
          <w:p w:rsidR="00FE1AA5" w:rsidRPr="00EE55A5" w:rsidRDefault="00FE1AA5" w:rsidP="00DB7FB6">
            <w:pPr>
              <w:jc w:val="center"/>
              <w:rPr>
                <w:b/>
              </w:rPr>
            </w:pPr>
            <w:r w:rsidRPr="00EE55A5">
              <w:rPr>
                <w:b/>
              </w:rPr>
              <w:t>Дата</w:t>
            </w:r>
          </w:p>
        </w:tc>
      </w:tr>
      <w:tr w:rsidR="00FE1AA5" w:rsidRPr="006563A9" w:rsidTr="00DB7FB6">
        <w:trPr>
          <w:trHeight w:val="284"/>
        </w:trPr>
        <w:tc>
          <w:tcPr>
            <w:tcW w:w="851" w:type="dxa"/>
          </w:tcPr>
          <w:p w:rsidR="00FE1AA5" w:rsidRPr="00A94759" w:rsidRDefault="00FE1AA5" w:rsidP="00DB7FB6">
            <w:pPr>
              <w:jc w:val="both"/>
              <w:rPr>
                <w:b/>
              </w:rPr>
            </w:pPr>
          </w:p>
        </w:tc>
        <w:tc>
          <w:tcPr>
            <w:tcW w:w="3968" w:type="dxa"/>
          </w:tcPr>
          <w:p w:rsidR="00FE1AA5" w:rsidRPr="00A94759" w:rsidRDefault="00FE1AA5" w:rsidP="00DB7FB6">
            <w:pPr>
              <w:jc w:val="both"/>
              <w:rPr>
                <w:b/>
              </w:rPr>
            </w:pPr>
            <w:r w:rsidRPr="00A94759">
              <w:rPr>
                <w:b/>
              </w:rPr>
              <w:t>Мир образов вокальной и инструментальной музыки</w:t>
            </w:r>
            <w:r>
              <w:rPr>
                <w:b/>
              </w:rPr>
              <w:t>.</w:t>
            </w:r>
          </w:p>
        </w:tc>
        <w:tc>
          <w:tcPr>
            <w:tcW w:w="992" w:type="dxa"/>
          </w:tcPr>
          <w:p w:rsidR="00FE1AA5" w:rsidRPr="00A94759" w:rsidRDefault="00FE1AA5" w:rsidP="00DB7FB6">
            <w:pPr>
              <w:jc w:val="center"/>
              <w:rPr>
                <w:b/>
              </w:rPr>
            </w:pPr>
            <w:r w:rsidRPr="00A94759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6379" w:type="dxa"/>
            <w:vMerge w:val="restart"/>
          </w:tcPr>
          <w:p w:rsidR="00FE1AA5" w:rsidRPr="00413A1B" w:rsidRDefault="00FE1AA5" w:rsidP="00DB7FB6">
            <w:pPr>
              <w:pStyle w:val="NoSpacing"/>
            </w:pPr>
            <w:r>
              <w:rPr>
                <w:rStyle w:val="820"/>
                <w:b w:val="0"/>
                <w:sz w:val="24"/>
                <w:szCs w:val="24"/>
              </w:rPr>
              <w:t xml:space="preserve">      </w:t>
            </w:r>
            <w:r w:rsidRPr="00413A1B">
              <w:rPr>
                <w:rStyle w:val="820"/>
                <w:b w:val="0"/>
                <w:sz w:val="24"/>
                <w:szCs w:val="24"/>
              </w:rPr>
              <w:t>Различают</w:t>
            </w:r>
            <w:r w:rsidRPr="00413A1B">
              <w:rPr>
                <w:rStyle w:val="83"/>
                <w:sz w:val="24"/>
                <w:szCs w:val="24"/>
              </w:rPr>
              <w:t xml:space="preserve"> простые и сложные жан</w:t>
            </w:r>
            <w:r w:rsidRPr="00413A1B">
              <w:rPr>
                <w:rStyle w:val="83"/>
                <w:sz w:val="24"/>
                <w:szCs w:val="24"/>
              </w:rPr>
              <w:softHyphen/>
              <w:t>ры вокальной, инструментальной, сце</w:t>
            </w:r>
            <w:r w:rsidRPr="00413A1B">
              <w:rPr>
                <w:rStyle w:val="83"/>
                <w:sz w:val="24"/>
                <w:szCs w:val="24"/>
              </w:rPr>
              <w:softHyphen/>
              <w:t>нической музыки.</w:t>
            </w:r>
            <w:r>
              <w:t xml:space="preserve"> </w:t>
            </w:r>
            <w:r w:rsidRPr="00413A1B">
              <w:rPr>
                <w:rStyle w:val="820"/>
                <w:b w:val="0"/>
                <w:sz w:val="24"/>
                <w:szCs w:val="24"/>
              </w:rPr>
              <w:t>Характеризуют</w:t>
            </w:r>
            <w:r w:rsidRPr="00413A1B">
              <w:rPr>
                <w:rStyle w:val="83"/>
                <w:sz w:val="24"/>
                <w:szCs w:val="24"/>
              </w:rPr>
              <w:t xml:space="preserve"> музыкальные про</w:t>
            </w:r>
            <w:r w:rsidRPr="00413A1B">
              <w:rPr>
                <w:rStyle w:val="83"/>
                <w:sz w:val="24"/>
                <w:szCs w:val="24"/>
              </w:rPr>
              <w:softHyphen/>
              <w:t>изведения (фрагменты).</w:t>
            </w:r>
            <w:r>
              <w:rPr>
                <w:rStyle w:val="83"/>
                <w:sz w:val="24"/>
                <w:szCs w:val="24"/>
              </w:rPr>
              <w:t xml:space="preserve"> </w:t>
            </w:r>
            <w:r w:rsidRPr="00413A1B">
              <w:t>Определяют  жизненно-</w:t>
            </w:r>
            <w:r>
              <w:t xml:space="preserve">образное содержание музыкальных </w:t>
            </w:r>
            <w:r w:rsidRPr="00413A1B">
              <w:t>произведений различных жанров; различают лирические, эпические, драматические музыкальные</w:t>
            </w:r>
            <w:r>
              <w:t xml:space="preserve"> </w:t>
            </w:r>
            <w:r w:rsidRPr="00413A1B">
              <w:rPr>
                <w:rStyle w:val="83"/>
                <w:sz w:val="24"/>
                <w:szCs w:val="24"/>
              </w:rPr>
              <w:t>образы.</w:t>
            </w:r>
          </w:p>
          <w:p w:rsidR="00FE1AA5" w:rsidRPr="00413A1B" w:rsidRDefault="00FE1AA5" w:rsidP="00DB7FB6">
            <w:pPr>
              <w:pStyle w:val="NoSpacing"/>
            </w:pPr>
            <w:r w:rsidRPr="00413A1B">
              <w:rPr>
                <w:rStyle w:val="820"/>
                <w:b w:val="0"/>
                <w:sz w:val="24"/>
                <w:szCs w:val="24"/>
              </w:rPr>
              <w:t>Наблюдают</w:t>
            </w:r>
            <w:r w:rsidRPr="00413A1B">
              <w:rPr>
                <w:rStyle w:val="83"/>
                <w:sz w:val="24"/>
                <w:szCs w:val="24"/>
              </w:rPr>
              <w:t xml:space="preserve"> за развитием музыкаль</w:t>
            </w:r>
            <w:r w:rsidRPr="00413A1B">
              <w:rPr>
                <w:rStyle w:val="83"/>
                <w:sz w:val="24"/>
                <w:szCs w:val="24"/>
              </w:rPr>
              <w:softHyphen/>
              <w:t>ных образов.</w:t>
            </w:r>
          </w:p>
          <w:p w:rsidR="00FE1AA5" w:rsidRPr="00413A1B" w:rsidRDefault="00FE1AA5" w:rsidP="00DB7FB6">
            <w:pPr>
              <w:pStyle w:val="NoSpacing"/>
            </w:pPr>
            <w:r w:rsidRPr="00413A1B">
              <w:rPr>
                <w:rStyle w:val="820"/>
                <w:b w:val="0"/>
                <w:sz w:val="24"/>
                <w:szCs w:val="24"/>
              </w:rPr>
              <w:t>Анализируют</w:t>
            </w:r>
            <w:r w:rsidRPr="00413A1B">
              <w:rPr>
                <w:rStyle w:val="83"/>
                <w:sz w:val="24"/>
                <w:szCs w:val="24"/>
              </w:rPr>
              <w:t xml:space="preserve"> приемы взаимодей</w:t>
            </w:r>
            <w:r w:rsidRPr="00413A1B">
              <w:rPr>
                <w:rStyle w:val="83"/>
                <w:sz w:val="24"/>
                <w:szCs w:val="24"/>
              </w:rPr>
              <w:softHyphen/>
              <w:t>ствия и развития образов музыкальных сочинений.</w:t>
            </w:r>
            <w:r>
              <w:t xml:space="preserve"> </w:t>
            </w:r>
            <w:r w:rsidRPr="00413A1B">
              <w:rPr>
                <w:rStyle w:val="820"/>
                <w:b w:val="0"/>
                <w:sz w:val="24"/>
                <w:szCs w:val="24"/>
              </w:rPr>
              <w:t>Участвуют</w:t>
            </w:r>
            <w:r w:rsidRPr="00413A1B">
              <w:rPr>
                <w:rStyle w:val="83"/>
                <w:sz w:val="24"/>
                <w:szCs w:val="24"/>
              </w:rPr>
              <w:t xml:space="preserve"> в ко</w:t>
            </w:r>
            <w:r>
              <w:rPr>
                <w:rStyle w:val="83"/>
                <w:sz w:val="24"/>
                <w:szCs w:val="24"/>
              </w:rPr>
              <w:t xml:space="preserve">ллективных играх- драматизациях, </w:t>
            </w:r>
            <w:r w:rsidRPr="00413A1B">
              <w:rPr>
                <w:rStyle w:val="83"/>
                <w:sz w:val="24"/>
                <w:szCs w:val="24"/>
              </w:rPr>
              <w:t>коллективной дея</w:t>
            </w:r>
            <w:r w:rsidRPr="00413A1B">
              <w:rPr>
                <w:rStyle w:val="83"/>
                <w:sz w:val="24"/>
                <w:szCs w:val="24"/>
              </w:rPr>
              <w:softHyphen/>
              <w:t>тельности при подготовке и проведении литературно-музыкальных композиций.</w:t>
            </w:r>
            <w:r>
              <w:t xml:space="preserve"> </w:t>
            </w:r>
            <w:r w:rsidRPr="00413A1B">
              <w:rPr>
                <w:rStyle w:val="820"/>
                <w:b w:val="0"/>
                <w:sz w:val="24"/>
                <w:szCs w:val="24"/>
              </w:rPr>
              <w:t>Инсценируют</w:t>
            </w:r>
            <w:r w:rsidRPr="00413A1B">
              <w:rPr>
                <w:rStyle w:val="83"/>
                <w:sz w:val="24"/>
                <w:szCs w:val="24"/>
              </w:rPr>
              <w:t xml:space="preserve"> песни, фрагменты опер, спектаклей.</w:t>
            </w:r>
            <w:r>
              <w:t xml:space="preserve"> </w:t>
            </w:r>
            <w:r w:rsidRPr="00413A1B">
              <w:rPr>
                <w:rStyle w:val="820"/>
                <w:b w:val="0"/>
                <w:sz w:val="24"/>
                <w:szCs w:val="24"/>
              </w:rPr>
              <w:t>Воплощают</w:t>
            </w:r>
            <w:r w:rsidRPr="00413A1B">
              <w:rPr>
                <w:rStyle w:val="83"/>
                <w:sz w:val="24"/>
                <w:szCs w:val="24"/>
              </w:rPr>
              <w:t xml:space="preserve"> в различных видах музы</w:t>
            </w:r>
            <w:r w:rsidRPr="00413A1B">
              <w:rPr>
                <w:rStyle w:val="83"/>
                <w:sz w:val="24"/>
                <w:szCs w:val="24"/>
              </w:rPr>
              <w:softHyphen/>
              <w:t>кально-творческой деятельности знако</w:t>
            </w:r>
            <w:r w:rsidRPr="00413A1B">
              <w:rPr>
                <w:rStyle w:val="83"/>
                <w:sz w:val="24"/>
                <w:szCs w:val="24"/>
              </w:rPr>
              <w:softHyphen/>
              <w:t>мые литературные и зрительные образы.</w:t>
            </w:r>
            <w:r>
              <w:t xml:space="preserve"> </w:t>
            </w:r>
            <w:r w:rsidRPr="00413A1B">
              <w:rPr>
                <w:rStyle w:val="820"/>
                <w:b w:val="0"/>
                <w:sz w:val="24"/>
                <w:szCs w:val="24"/>
              </w:rPr>
              <w:t>Называют</w:t>
            </w:r>
            <w:r w:rsidRPr="00413A1B">
              <w:rPr>
                <w:rStyle w:val="83"/>
                <w:sz w:val="24"/>
                <w:szCs w:val="24"/>
              </w:rPr>
              <w:t xml:space="preserve"> отдельных выдающихся отечественных и зарубежных исполнителей, включая музыкальные коллективы, и др.</w:t>
            </w:r>
            <w:r>
              <w:t xml:space="preserve"> </w:t>
            </w:r>
            <w:r w:rsidRPr="00413A1B">
              <w:rPr>
                <w:rStyle w:val="820"/>
                <w:b w:val="0"/>
                <w:sz w:val="24"/>
                <w:szCs w:val="24"/>
              </w:rPr>
              <w:t>Воспринимают</w:t>
            </w:r>
            <w:r w:rsidRPr="00413A1B">
              <w:rPr>
                <w:rStyle w:val="83"/>
                <w:sz w:val="24"/>
                <w:szCs w:val="24"/>
              </w:rPr>
              <w:t xml:space="preserve"> и</w:t>
            </w:r>
            <w:r w:rsidRPr="00413A1B">
              <w:rPr>
                <w:rStyle w:val="820"/>
                <w:b w:val="0"/>
                <w:sz w:val="24"/>
                <w:szCs w:val="24"/>
              </w:rPr>
              <w:t xml:space="preserve"> определяют</w:t>
            </w:r>
            <w:r w:rsidRPr="00413A1B">
              <w:rPr>
                <w:rStyle w:val="83"/>
                <w:sz w:val="24"/>
                <w:szCs w:val="24"/>
              </w:rPr>
              <w:t xml:space="preserve"> разно</w:t>
            </w:r>
            <w:r w:rsidRPr="00413A1B">
              <w:rPr>
                <w:rStyle w:val="83"/>
                <w:sz w:val="24"/>
                <w:szCs w:val="24"/>
              </w:rPr>
              <w:softHyphen/>
              <w:t>видности хоровых коллективов по мане</w:t>
            </w:r>
            <w:r w:rsidRPr="00413A1B">
              <w:rPr>
                <w:rStyle w:val="83"/>
                <w:sz w:val="24"/>
                <w:szCs w:val="24"/>
              </w:rPr>
              <w:softHyphen/>
              <w:t>ре исполнения.</w:t>
            </w:r>
            <w:r>
              <w:t xml:space="preserve"> </w:t>
            </w:r>
            <w:r w:rsidRPr="00413A1B">
              <w:rPr>
                <w:rStyle w:val="820"/>
                <w:b w:val="0"/>
                <w:sz w:val="24"/>
                <w:szCs w:val="24"/>
              </w:rPr>
              <w:t>Используют</w:t>
            </w:r>
            <w:r w:rsidRPr="00413A1B">
              <w:rPr>
                <w:rStyle w:val="83"/>
                <w:sz w:val="24"/>
                <w:szCs w:val="24"/>
              </w:rPr>
              <w:t xml:space="preserve"> различные формы му</w:t>
            </w:r>
            <w:r w:rsidRPr="00413A1B">
              <w:rPr>
                <w:rStyle w:val="83"/>
                <w:sz w:val="24"/>
                <w:szCs w:val="24"/>
              </w:rPr>
              <w:softHyphen/>
              <w:t>зицирования и творческих заданий в освоении содержания музыкальных об</w:t>
            </w:r>
            <w:r w:rsidRPr="00413A1B">
              <w:rPr>
                <w:rStyle w:val="83"/>
                <w:sz w:val="24"/>
                <w:szCs w:val="24"/>
              </w:rPr>
              <w:softHyphen/>
              <w:t>разов.</w:t>
            </w:r>
            <w:r>
              <w:rPr>
                <w:rStyle w:val="83"/>
                <w:sz w:val="24"/>
                <w:szCs w:val="24"/>
              </w:rPr>
              <w:t xml:space="preserve"> </w:t>
            </w:r>
            <w:r w:rsidRPr="00413A1B">
              <w:rPr>
                <w:rStyle w:val="820"/>
                <w:b w:val="0"/>
                <w:sz w:val="24"/>
                <w:szCs w:val="24"/>
              </w:rPr>
              <w:t>Раскрывать</w:t>
            </w:r>
            <w:r w:rsidRPr="00413A1B">
              <w:rPr>
                <w:rStyle w:val="83"/>
                <w:sz w:val="24"/>
                <w:szCs w:val="24"/>
              </w:rPr>
              <w:t xml:space="preserve"> образный строй музы</w:t>
            </w:r>
            <w:r w:rsidRPr="00413A1B">
              <w:rPr>
                <w:rStyle w:val="83"/>
                <w:sz w:val="24"/>
                <w:szCs w:val="24"/>
              </w:rPr>
              <w:softHyphen/>
              <w:t>кальных произведений на основе взаи</w:t>
            </w:r>
            <w:r w:rsidRPr="00413A1B">
              <w:rPr>
                <w:rStyle w:val="83"/>
                <w:sz w:val="24"/>
                <w:szCs w:val="24"/>
              </w:rPr>
              <w:softHyphen/>
              <w:t>модействия различных видов искусства..</w:t>
            </w:r>
            <w:r>
              <w:rPr>
                <w:rStyle w:val="83"/>
                <w:sz w:val="24"/>
                <w:szCs w:val="24"/>
              </w:rPr>
              <w:t xml:space="preserve"> </w:t>
            </w:r>
            <w:r w:rsidRPr="00413A1B">
              <w:rPr>
                <w:rStyle w:val="820"/>
                <w:b w:val="0"/>
                <w:sz w:val="24"/>
                <w:szCs w:val="24"/>
              </w:rPr>
              <w:t>Оценивают</w:t>
            </w:r>
            <w:r w:rsidRPr="00413A1B">
              <w:rPr>
                <w:rStyle w:val="83"/>
                <w:sz w:val="24"/>
                <w:szCs w:val="24"/>
              </w:rPr>
              <w:t xml:space="preserve"> и</w:t>
            </w:r>
            <w:r w:rsidRPr="00413A1B">
              <w:rPr>
                <w:rStyle w:val="820"/>
                <w:b w:val="0"/>
                <w:sz w:val="24"/>
                <w:szCs w:val="24"/>
              </w:rPr>
              <w:t xml:space="preserve"> корректируют</w:t>
            </w:r>
            <w:r w:rsidRPr="00413A1B">
              <w:rPr>
                <w:rStyle w:val="83"/>
                <w:sz w:val="24"/>
                <w:szCs w:val="24"/>
              </w:rPr>
              <w:t xml:space="preserve"> собст</w:t>
            </w:r>
            <w:r w:rsidRPr="00413A1B">
              <w:rPr>
                <w:rStyle w:val="83"/>
                <w:sz w:val="24"/>
                <w:szCs w:val="24"/>
              </w:rPr>
              <w:softHyphen/>
              <w:t>венную музыкально-творческую деятель</w:t>
            </w:r>
            <w:r w:rsidRPr="00413A1B">
              <w:rPr>
                <w:rStyle w:val="83"/>
                <w:sz w:val="24"/>
                <w:szCs w:val="24"/>
              </w:rPr>
              <w:softHyphen/>
              <w:t>ность.</w:t>
            </w:r>
            <w:r>
              <w:rPr>
                <w:rStyle w:val="83"/>
                <w:sz w:val="24"/>
                <w:szCs w:val="24"/>
              </w:rPr>
              <w:t xml:space="preserve"> </w:t>
            </w:r>
            <w:r w:rsidRPr="00413A1B">
              <w:rPr>
                <w:rStyle w:val="820"/>
                <w:b w:val="0"/>
                <w:sz w:val="24"/>
                <w:szCs w:val="24"/>
              </w:rPr>
              <w:t>Находят</w:t>
            </w:r>
            <w:r w:rsidRPr="00413A1B">
              <w:rPr>
                <w:rStyle w:val="83"/>
                <w:sz w:val="24"/>
                <w:szCs w:val="24"/>
              </w:rPr>
              <w:t xml:space="preserve"> информацию о наиболее значительных явлениях музыкальной жизни в стране и за ее пределами.</w:t>
            </w:r>
          </w:p>
          <w:p w:rsidR="00FE1AA5" w:rsidRPr="00413A1B" w:rsidRDefault="00FE1AA5" w:rsidP="00DB7FB6">
            <w:pPr>
              <w:pStyle w:val="NoSpacing"/>
            </w:pPr>
            <w:r w:rsidRPr="00413A1B">
              <w:rPr>
                <w:rStyle w:val="820"/>
                <w:b w:val="0"/>
                <w:sz w:val="24"/>
                <w:szCs w:val="24"/>
              </w:rPr>
              <w:t>Составляют</w:t>
            </w:r>
            <w:r w:rsidRPr="00413A1B">
              <w:rPr>
                <w:rStyle w:val="83"/>
                <w:sz w:val="24"/>
                <w:szCs w:val="24"/>
              </w:rPr>
              <w:t xml:space="preserve"> отзывы о посещении концертов, музыкально-театральных спектаклей и др.</w:t>
            </w:r>
          </w:p>
        </w:tc>
        <w:tc>
          <w:tcPr>
            <w:tcW w:w="1417" w:type="dxa"/>
          </w:tcPr>
          <w:p w:rsidR="00FE1AA5" w:rsidRPr="00A94759" w:rsidRDefault="00FE1AA5" w:rsidP="00DB7FB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E1AA5" w:rsidRPr="00A94759" w:rsidRDefault="00FE1AA5" w:rsidP="00DB7FB6">
            <w:pPr>
              <w:jc w:val="both"/>
              <w:rPr>
                <w:b/>
              </w:rPr>
            </w:pPr>
          </w:p>
        </w:tc>
      </w:tr>
      <w:tr w:rsidR="00FE1AA5" w:rsidRPr="0009583D" w:rsidTr="00DB7FB6">
        <w:trPr>
          <w:trHeight w:val="284"/>
        </w:trPr>
        <w:tc>
          <w:tcPr>
            <w:tcW w:w="851" w:type="dxa"/>
          </w:tcPr>
          <w:p w:rsidR="00FE1AA5" w:rsidRDefault="00FE1AA5" w:rsidP="00DB7FB6">
            <w:pPr>
              <w:jc w:val="center"/>
            </w:pPr>
            <w:r>
              <w:t>1</w:t>
            </w:r>
          </w:p>
        </w:tc>
        <w:tc>
          <w:tcPr>
            <w:tcW w:w="3968" w:type="dxa"/>
          </w:tcPr>
          <w:p w:rsidR="00FE1AA5" w:rsidRDefault="00FE1AA5" w:rsidP="00427D4A">
            <w:pPr>
              <w:jc w:val="both"/>
            </w:pPr>
            <w:r>
              <w:t>Богатство музыкальных образов</w:t>
            </w:r>
          </w:p>
          <w:p w:rsidR="00FE1AA5" w:rsidRPr="006563A9" w:rsidRDefault="00FE1AA5" w:rsidP="00427D4A">
            <w:pPr>
              <w:jc w:val="both"/>
            </w:pPr>
          </w:p>
        </w:tc>
        <w:tc>
          <w:tcPr>
            <w:tcW w:w="992" w:type="dxa"/>
          </w:tcPr>
          <w:p w:rsidR="00FE1AA5" w:rsidRPr="000B5BAD" w:rsidRDefault="00FE1AA5" w:rsidP="00DB7FB6">
            <w:pPr>
              <w:jc w:val="center"/>
            </w:pPr>
            <w:r>
              <w:t>1</w:t>
            </w:r>
          </w:p>
        </w:tc>
        <w:tc>
          <w:tcPr>
            <w:tcW w:w="6379" w:type="dxa"/>
            <w:vMerge/>
          </w:tcPr>
          <w:p w:rsidR="00FE1AA5" w:rsidRDefault="00FE1AA5" w:rsidP="00DB7FB6">
            <w:pPr>
              <w:jc w:val="both"/>
            </w:pPr>
          </w:p>
        </w:tc>
        <w:tc>
          <w:tcPr>
            <w:tcW w:w="1417" w:type="dxa"/>
          </w:tcPr>
          <w:p w:rsidR="00FE1AA5" w:rsidRDefault="00FE1AA5" w:rsidP="00DB7FB6">
            <w:pPr>
              <w:jc w:val="center"/>
            </w:pPr>
            <w:r>
              <w:t>02.09</w:t>
            </w:r>
          </w:p>
        </w:tc>
        <w:tc>
          <w:tcPr>
            <w:tcW w:w="1276" w:type="dxa"/>
          </w:tcPr>
          <w:p w:rsidR="00FE1AA5" w:rsidRDefault="00FE1AA5" w:rsidP="00DB7FB6">
            <w:pPr>
              <w:jc w:val="both"/>
            </w:pPr>
          </w:p>
        </w:tc>
      </w:tr>
      <w:tr w:rsidR="00FE1AA5" w:rsidRPr="00E3366E" w:rsidTr="00DB7FB6">
        <w:trPr>
          <w:trHeight w:val="284"/>
        </w:trPr>
        <w:tc>
          <w:tcPr>
            <w:tcW w:w="851" w:type="dxa"/>
          </w:tcPr>
          <w:p w:rsidR="00FE1AA5" w:rsidRDefault="00FE1AA5" w:rsidP="00DB7FB6">
            <w:pPr>
              <w:jc w:val="center"/>
            </w:pPr>
            <w:r>
              <w:t>2</w:t>
            </w:r>
          </w:p>
        </w:tc>
        <w:tc>
          <w:tcPr>
            <w:tcW w:w="3968" w:type="dxa"/>
          </w:tcPr>
          <w:p w:rsidR="00FE1AA5" w:rsidRPr="006563A9" w:rsidRDefault="00FE1AA5" w:rsidP="00DB7FB6">
            <w:pPr>
              <w:jc w:val="both"/>
            </w:pPr>
            <w:r>
              <w:t>Образы романсов и песен русских композиторов</w:t>
            </w:r>
          </w:p>
        </w:tc>
        <w:tc>
          <w:tcPr>
            <w:tcW w:w="992" w:type="dxa"/>
          </w:tcPr>
          <w:p w:rsidR="00FE1AA5" w:rsidRPr="000B5BAD" w:rsidRDefault="00FE1AA5" w:rsidP="00DB7FB6">
            <w:pPr>
              <w:jc w:val="center"/>
            </w:pPr>
            <w:r>
              <w:t>1</w:t>
            </w:r>
          </w:p>
        </w:tc>
        <w:tc>
          <w:tcPr>
            <w:tcW w:w="6379" w:type="dxa"/>
            <w:vMerge/>
          </w:tcPr>
          <w:p w:rsidR="00FE1AA5" w:rsidRDefault="00FE1AA5" w:rsidP="00DB7FB6">
            <w:pPr>
              <w:jc w:val="both"/>
            </w:pPr>
          </w:p>
        </w:tc>
        <w:tc>
          <w:tcPr>
            <w:tcW w:w="1417" w:type="dxa"/>
          </w:tcPr>
          <w:p w:rsidR="00FE1AA5" w:rsidRDefault="00FE1AA5" w:rsidP="00DB7FB6">
            <w:pPr>
              <w:jc w:val="center"/>
            </w:pPr>
            <w:r>
              <w:t>11.09</w:t>
            </w:r>
          </w:p>
        </w:tc>
        <w:tc>
          <w:tcPr>
            <w:tcW w:w="1276" w:type="dxa"/>
          </w:tcPr>
          <w:p w:rsidR="00FE1AA5" w:rsidRDefault="00FE1AA5" w:rsidP="00DB7FB6">
            <w:pPr>
              <w:jc w:val="both"/>
            </w:pPr>
          </w:p>
        </w:tc>
      </w:tr>
      <w:tr w:rsidR="00FE1AA5" w:rsidRPr="00E3366E" w:rsidTr="00DB7FB6">
        <w:trPr>
          <w:trHeight w:val="284"/>
        </w:trPr>
        <w:tc>
          <w:tcPr>
            <w:tcW w:w="851" w:type="dxa"/>
          </w:tcPr>
          <w:p w:rsidR="00FE1AA5" w:rsidRDefault="00FE1AA5" w:rsidP="00DB7FB6">
            <w:pPr>
              <w:jc w:val="center"/>
            </w:pPr>
            <w:r>
              <w:t>3</w:t>
            </w:r>
          </w:p>
        </w:tc>
        <w:tc>
          <w:tcPr>
            <w:tcW w:w="3968" w:type="dxa"/>
          </w:tcPr>
          <w:p w:rsidR="00FE1AA5" w:rsidRDefault="00FE1AA5" w:rsidP="00DB7FB6">
            <w:pPr>
              <w:jc w:val="both"/>
            </w:pPr>
            <w:r>
              <w:t>Отечественная музыкальная культура 19 века.</w:t>
            </w:r>
          </w:p>
        </w:tc>
        <w:tc>
          <w:tcPr>
            <w:tcW w:w="992" w:type="dxa"/>
          </w:tcPr>
          <w:p w:rsidR="00FE1AA5" w:rsidRPr="000B5BAD" w:rsidRDefault="00FE1AA5" w:rsidP="00DB7FB6">
            <w:pPr>
              <w:jc w:val="center"/>
            </w:pPr>
            <w:r>
              <w:t>1</w:t>
            </w:r>
          </w:p>
        </w:tc>
        <w:tc>
          <w:tcPr>
            <w:tcW w:w="6379" w:type="dxa"/>
            <w:vMerge/>
          </w:tcPr>
          <w:p w:rsidR="00FE1AA5" w:rsidRDefault="00FE1AA5" w:rsidP="00DB7FB6">
            <w:pPr>
              <w:jc w:val="both"/>
            </w:pPr>
          </w:p>
        </w:tc>
        <w:tc>
          <w:tcPr>
            <w:tcW w:w="1417" w:type="dxa"/>
          </w:tcPr>
          <w:p w:rsidR="00FE1AA5" w:rsidRDefault="00FE1AA5" w:rsidP="00DB7FB6">
            <w:pPr>
              <w:jc w:val="center"/>
            </w:pPr>
            <w:r>
              <w:t>02.10</w:t>
            </w:r>
          </w:p>
        </w:tc>
        <w:tc>
          <w:tcPr>
            <w:tcW w:w="1276" w:type="dxa"/>
          </w:tcPr>
          <w:p w:rsidR="00FE1AA5" w:rsidRDefault="00FE1AA5" w:rsidP="00DB7FB6">
            <w:pPr>
              <w:jc w:val="both"/>
            </w:pPr>
          </w:p>
        </w:tc>
      </w:tr>
      <w:tr w:rsidR="00FE1AA5" w:rsidRPr="00E3366E" w:rsidTr="00DB7FB6">
        <w:trPr>
          <w:trHeight w:val="437"/>
        </w:trPr>
        <w:tc>
          <w:tcPr>
            <w:tcW w:w="851" w:type="dxa"/>
          </w:tcPr>
          <w:p w:rsidR="00FE1AA5" w:rsidRDefault="00FE1AA5" w:rsidP="00DB7FB6">
            <w:pPr>
              <w:jc w:val="center"/>
            </w:pPr>
            <w:r>
              <w:t>4</w:t>
            </w:r>
          </w:p>
        </w:tc>
        <w:tc>
          <w:tcPr>
            <w:tcW w:w="3968" w:type="dxa"/>
          </w:tcPr>
          <w:p w:rsidR="00FE1AA5" w:rsidRDefault="00FE1AA5" w:rsidP="00DB7FB6">
            <w:pPr>
              <w:jc w:val="both"/>
            </w:pPr>
            <w:r>
              <w:t>Музыкальное мастерство исполнителей.</w:t>
            </w:r>
          </w:p>
        </w:tc>
        <w:tc>
          <w:tcPr>
            <w:tcW w:w="992" w:type="dxa"/>
          </w:tcPr>
          <w:p w:rsidR="00FE1AA5" w:rsidRDefault="00FE1AA5" w:rsidP="00DB7FB6">
            <w:pPr>
              <w:jc w:val="center"/>
            </w:pPr>
            <w:r>
              <w:t>1</w:t>
            </w:r>
          </w:p>
        </w:tc>
        <w:tc>
          <w:tcPr>
            <w:tcW w:w="6379" w:type="dxa"/>
            <w:vMerge/>
          </w:tcPr>
          <w:p w:rsidR="00FE1AA5" w:rsidRDefault="00FE1AA5" w:rsidP="00DB7FB6">
            <w:pPr>
              <w:jc w:val="both"/>
            </w:pPr>
          </w:p>
        </w:tc>
        <w:tc>
          <w:tcPr>
            <w:tcW w:w="1417" w:type="dxa"/>
          </w:tcPr>
          <w:p w:rsidR="00FE1AA5" w:rsidRDefault="00FE1AA5" w:rsidP="00DB7FB6">
            <w:pPr>
              <w:jc w:val="center"/>
            </w:pPr>
            <w:r>
              <w:t>09.10</w:t>
            </w:r>
          </w:p>
        </w:tc>
        <w:tc>
          <w:tcPr>
            <w:tcW w:w="1276" w:type="dxa"/>
          </w:tcPr>
          <w:p w:rsidR="00FE1AA5" w:rsidRDefault="00FE1AA5" w:rsidP="00DB7FB6">
            <w:pPr>
              <w:jc w:val="both"/>
            </w:pPr>
          </w:p>
        </w:tc>
      </w:tr>
      <w:tr w:rsidR="00FE1AA5" w:rsidRPr="00E3366E" w:rsidTr="00DB7FB6">
        <w:trPr>
          <w:trHeight w:val="284"/>
        </w:trPr>
        <w:tc>
          <w:tcPr>
            <w:tcW w:w="851" w:type="dxa"/>
          </w:tcPr>
          <w:p w:rsidR="00FE1AA5" w:rsidRDefault="00FE1AA5" w:rsidP="00DB7FB6">
            <w:pPr>
              <w:jc w:val="center"/>
            </w:pPr>
            <w:r>
              <w:t>5</w:t>
            </w:r>
          </w:p>
        </w:tc>
        <w:tc>
          <w:tcPr>
            <w:tcW w:w="3968" w:type="dxa"/>
          </w:tcPr>
          <w:p w:rsidR="00FE1AA5" w:rsidRDefault="00FE1AA5" w:rsidP="00DB7FB6">
            <w:pPr>
              <w:jc w:val="both"/>
            </w:pPr>
            <w:r>
              <w:t xml:space="preserve">Обряды и обычаи в фольклоре </w:t>
            </w:r>
          </w:p>
          <w:p w:rsidR="00FE1AA5" w:rsidRDefault="00FE1AA5" w:rsidP="00DB7FB6">
            <w:pPr>
              <w:jc w:val="both"/>
            </w:pPr>
          </w:p>
        </w:tc>
        <w:tc>
          <w:tcPr>
            <w:tcW w:w="992" w:type="dxa"/>
          </w:tcPr>
          <w:p w:rsidR="00FE1AA5" w:rsidRDefault="00FE1AA5" w:rsidP="00DB7FB6">
            <w:pPr>
              <w:jc w:val="center"/>
            </w:pPr>
            <w:r>
              <w:t>1</w:t>
            </w:r>
          </w:p>
        </w:tc>
        <w:tc>
          <w:tcPr>
            <w:tcW w:w="6379" w:type="dxa"/>
            <w:vMerge/>
          </w:tcPr>
          <w:p w:rsidR="00FE1AA5" w:rsidRDefault="00FE1AA5" w:rsidP="00DB7FB6">
            <w:pPr>
              <w:jc w:val="both"/>
            </w:pPr>
          </w:p>
        </w:tc>
        <w:tc>
          <w:tcPr>
            <w:tcW w:w="1417" w:type="dxa"/>
          </w:tcPr>
          <w:p w:rsidR="00FE1AA5" w:rsidRDefault="00FE1AA5" w:rsidP="00DB7FB6">
            <w:pPr>
              <w:jc w:val="center"/>
            </w:pPr>
            <w:r>
              <w:t>16.10</w:t>
            </w:r>
          </w:p>
        </w:tc>
        <w:tc>
          <w:tcPr>
            <w:tcW w:w="1276" w:type="dxa"/>
          </w:tcPr>
          <w:p w:rsidR="00FE1AA5" w:rsidRDefault="00FE1AA5" w:rsidP="00DB7FB6">
            <w:pPr>
              <w:jc w:val="both"/>
            </w:pPr>
          </w:p>
        </w:tc>
      </w:tr>
      <w:tr w:rsidR="00FE1AA5" w:rsidRPr="00E3366E" w:rsidTr="00DB7FB6">
        <w:trPr>
          <w:trHeight w:val="284"/>
        </w:trPr>
        <w:tc>
          <w:tcPr>
            <w:tcW w:w="851" w:type="dxa"/>
          </w:tcPr>
          <w:p w:rsidR="00FE1AA5" w:rsidRDefault="00FE1AA5" w:rsidP="00DB7FB6">
            <w:pPr>
              <w:jc w:val="center"/>
            </w:pPr>
            <w:r>
              <w:t>6</w:t>
            </w:r>
          </w:p>
        </w:tc>
        <w:tc>
          <w:tcPr>
            <w:tcW w:w="3968" w:type="dxa"/>
          </w:tcPr>
          <w:p w:rsidR="00FE1AA5" w:rsidRDefault="00FE1AA5" w:rsidP="00DB7FB6">
            <w:pPr>
              <w:jc w:val="both"/>
            </w:pPr>
            <w:r>
              <w:t>Образы песен зарубежных композиторов.  Шуберт.</w:t>
            </w:r>
          </w:p>
        </w:tc>
        <w:tc>
          <w:tcPr>
            <w:tcW w:w="992" w:type="dxa"/>
          </w:tcPr>
          <w:p w:rsidR="00FE1AA5" w:rsidRDefault="00FE1AA5" w:rsidP="00DB7FB6">
            <w:pPr>
              <w:jc w:val="center"/>
            </w:pPr>
            <w:r>
              <w:t>1</w:t>
            </w:r>
          </w:p>
        </w:tc>
        <w:tc>
          <w:tcPr>
            <w:tcW w:w="6379" w:type="dxa"/>
            <w:vMerge/>
          </w:tcPr>
          <w:p w:rsidR="00FE1AA5" w:rsidRDefault="00FE1AA5" w:rsidP="00DB7FB6">
            <w:pPr>
              <w:jc w:val="both"/>
            </w:pPr>
          </w:p>
        </w:tc>
        <w:tc>
          <w:tcPr>
            <w:tcW w:w="1417" w:type="dxa"/>
          </w:tcPr>
          <w:p w:rsidR="00FE1AA5" w:rsidRDefault="00FE1AA5" w:rsidP="00DB7FB6">
            <w:pPr>
              <w:jc w:val="center"/>
            </w:pPr>
            <w:r>
              <w:t>23.10</w:t>
            </w:r>
          </w:p>
        </w:tc>
        <w:tc>
          <w:tcPr>
            <w:tcW w:w="1276" w:type="dxa"/>
          </w:tcPr>
          <w:p w:rsidR="00FE1AA5" w:rsidRDefault="00FE1AA5" w:rsidP="00DB7FB6">
            <w:pPr>
              <w:jc w:val="both"/>
            </w:pPr>
          </w:p>
        </w:tc>
      </w:tr>
      <w:tr w:rsidR="00FE1AA5" w:rsidRPr="00E3366E" w:rsidTr="00DB7FB6">
        <w:trPr>
          <w:trHeight w:val="284"/>
        </w:trPr>
        <w:tc>
          <w:tcPr>
            <w:tcW w:w="851" w:type="dxa"/>
          </w:tcPr>
          <w:p w:rsidR="00FE1AA5" w:rsidRDefault="00FE1AA5" w:rsidP="00DB7FB6">
            <w:pPr>
              <w:jc w:val="center"/>
            </w:pPr>
            <w:r>
              <w:t>7</w:t>
            </w:r>
          </w:p>
        </w:tc>
        <w:tc>
          <w:tcPr>
            <w:tcW w:w="3968" w:type="dxa"/>
          </w:tcPr>
          <w:p w:rsidR="00FE1AA5" w:rsidRDefault="00FE1AA5" w:rsidP="00DB7FB6">
            <w:pPr>
              <w:jc w:val="both"/>
            </w:pPr>
            <w:r>
              <w:t>Народное искусство древней Руси.</w:t>
            </w:r>
          </w:p>
          <w:p w:rsidR="00FE1AA5" w:rsidRDefault="00FE1AA5" w:rsidP="00DB7FB6">
            <w:pPr>
              <w:jc w:val="both"/>
            </w:pPr>
          </w:p>
        </w:tc>
        <w:tc>
          <w:tcPr>
            <w:tcW w:w="992" w:type="dxa"/>
          </w:tcPr>
          <w:p w:rsidR="00FE1AA5" w:rsidRDefault="00FE1AA5" w:rsidP="00DB7FB6">
            <w:pPr>
              <w:jc w:val="center"/>
            </w:pPr>
            <w:r>
              <w:t>1</w:t>
            </w:r>
          </w:p>
        </w:tc>
        <w:tc>
          <w:tcPr>
            <w:tcW w:w="6379" w:type="dxa"/>
            <w:vMerge/>
          </w:tcPr>
          <w:p w:rsidR="00FE1AA5" w:rsidRDefault="00FE1AA5" w:rsidP="00DB7FB6">
            <w:pPr>
              <w:jc w:val="both"/>
            </w:pPr>
          </w:p>
        </w:tc>
        <w:tc>
          <w:tcPr>
            <w:tcW w:w="1417" w:type="dxa"/>
          </w:tcPr>
          <w:p w:rsidR="00FE1AA5" w:rsidRDefault="00FE1AA5" w:rsidP="00DB7FB6">
            <w:pPr>
              <w:jc w:val="center"/>
            </w:pPr>
            <w:r>
              <w:t>13.11</w:t>
            </w:r>
          </w:p>
        </w:tc>
        <w:tc>
          <w:tcPr>
            <w:tcW w:w="1276" w:type="dxa"/>
          </w:tcPr>
          <w:p w:rsidR="00FE1AA5" w:rsidRDefault="00FE1AA5" w:rsidP="00DB7FB6">
            <w:pPr>
              <w:jc w:val="both"/>
            </w:pPr>
          </w:p>
        </w:tc>
      </w:tr>
      <w:tr w:rsidR="00FE1AA5" w:rsidRPr="00E3366E" w:rsidTr="00DB7FB6">
        <w:trPr>
          <w:trHeight w:val="284"/>
        </w:trPr>
        <w:tc>
          <w:tcPr>
            <w:tcW w:w="851" w:type="dxa"/>
          </w:tcPr>
          <w:p w:rsidR="00FE1AA5" w:rsidRDefault="00FE1AA5" w:rsidP="00DB7FB6">
            <w:pPr>
              <w:jc w:val="center"/>
            </w:pPr>
            <w:r>
              <w:t>8</w:t>
            </w:r>
          </w:p>
        </w:tc>
        <w:tc>
          <w:tcPr>
            <w:tcW w:w="3968" w:type="dxa"/>
          </w:tcPr>
          <w:p w:rsidR="00FE1AA5" w:rsidRDefault="00FE1AA5" w:rsidP="00DB7FB6">
            <w:pPr>
              <w:jc w:val="both"/>
            </w:pPr>
            <w:r>
              <w:t>Образы русской народной  духовной музыки. Духовный концерт.</w:t>
            </w:r>
          </w:p>
        </w:tc>
        <w:tc>
          <w:tcPr>
            <w:tcW w:w="992" w:type="dxa"/>
          </w:tcPr>
          <w:p w:rsidR="00FE1AA5" w:rsidRDefault="00FE1AA5" w:rsidP="00DB7FB6">
            <w:pPr>
              <w:jc w:val="center"/>
            </w:pPr>
            <w:r>
              <w:t>1</w:t>
            </w:r>
          </w:p>
        </w:tc>
        <w:tc>
          <w:tcPr>
            <w:tcW w:w="6379" w:type="dxa"/>
            <w:vMerge/>
          </w:tcPr>
          <w:p w:rsidR="00FE1AA5" w:rsidRDefault="00FE1AA5" w:rsidP="00DB7FB6">
            <w:pPr>
              <w:jc w:val="both"/>
            </w:pPr>
          </w:p>
        </w:tc>
        <w:tc>
          <w:tcPr>
            <w:tcW w:w="1417" w:type="dxa"/>
          </w:tcPr>
          <w:p w:rsidR="00FE1AA5" w:rsidRDefault="00FE1AA5" w:rsidP="00427D4A">
            <w:pPr>
              <w:jc w:val="center"/>
            </w:pPr>
            <w:r>
              <w:t>20.11</w:t>
            </w:r>
          </w:p>
        </w:tc>
        <w:tc>
          <w:tcPr>
            <w:tcW w:w="1276" w:type="dxa"/>
          </w:tcPr>
          <w:p w:rsidR="00FE1AA5" w:rsidRDefault="00FE1AA5" w:rsidP="00DB7FB6">
            <w:pPr>
              <w:jc w:val="both"/>
            </w:pPr>
          </w:p>
        </w:tc>
      </w:tr>
      <w:tr w:rsidR="00FE1AA5" w:rsidTr="00DB7FB6">
        <w:trPr>
          <w:trHeight w:val="284"/>
        </w:trPr>
        <w:tc>
          <w:tcPr>
            <w:tcW w:w="851" w:type="dxa"/>
          </w:tcPr>
          <w:p w:rsidR="00FE1AA5" w:rsidRDefault="00FE1AA5" w:rsidP="00DB7FB6">
            <w:pPr>
              <w:jc w:val="center"/>
            </w:pPr>
            <w:r>
              <w:t>9</w:t>
            </w:r>
          </w:p>
        </w:tc>
        <w:tc>
          <w:tcPr>
            <w:tcW w:w="3968" w:type="dxa"/>
          </w:tcPr>
          <w:p w:rsidR="00FE1AA5" w:rsidRDefault="00FE1AA5" w:rsidP="00DB7FB6">
            <w:pPr>
              <w:jc w:val="both"/>
            </w:pPr>
            <w:r>
              <w:t>«Фрески Софии Киевской»</w:t>
            </w:r>
          </w:p>
          <w:p w:rsidR="00FE1AA5" w:rsidRDefault="00FE1AA5" w:rsidP="00DB7FB6">
            <w:pPr>
              <w:jc w:val="both"/>
            </w:pPr>
          </w:p>
        </w:tc>
        <w:tc>
          <w:tcPr>
            <w:tcW w:w="992" w:type="dxa"/>
          </w:tcPr>
          <w:p w:rsidR="00FE1AA5" w:rsidRDefault="00FE1AA5" w:rsidP="00DB7FB6">
            <w:pPr>
              <w:jc w:val="center"/>
            </w:pPr>
            <w:r>
              <w:t>1</w:t>
            </w:r>
          </w:p>
        </w:tc>
        <w:tc>
          <w:tcPr>
            <w:tcW w:w="6379" w:type="dxa"/>
            <w:vMerge/>
          </w:tcPr>
          <w:p w:rsidR="00FE1AA5" w:rsidRDefault="00FE1AA5" w:rsidP="00DB7FB6">
            <w:pPr>
              <w:jc w:val="both"/>
            </w:pPr>
          </w:p>
        </w:tc>
        <w:tc>
          <w:tcPr>
            <w:tcW w:w="1417" w:type="dxa"/>
          </w:tcPr>
          <w:p w:rsidR="00FE1AA5" w:rsidRDefault="00FE1AA5" w:rsidP="00DB7FB6">
            <w:pPr>
              <w:jc w:val="center"/>
            </w:pPr>
            <w:r>
              <w:t>27.11</w:t>
            </w:r>
          </w:p>
        </w:tc>
        <w:tc>
          <w:tcPr>
            <w:tcW w:w="1276" w:type="dxa"/>
          </w:tcPr>
          <w:p w:rsidR="00FE1AA5" w:rsidRDefault="00FE1AA5" w:rsidP="00DB7FB6">
            <w:pPr>
              <w:jc w:val="both"/>
            </w:pPr>
          </w:p>
        </w:tc>
      </w:tr>
      <w:tr w:rsidR="00FE1AA5" w:rsidTr="00DB7FB6">
        <w:trPr>
          <w:trHeight w:val="284"/>
        </w:trPr>
        <w:tc>
          <w:tcPr>
            <w:tcW w:w="851" w:type="dxa"/>
          </w:tcPr>
          <w:p w:rsidR="00FE1AA5" w:rsidRDefault="00FE1AA5" w:rsidP="00DB7FB6">
            <w:pPr>
              <w:jc w:val="center"/>
            </w:pPr>
            <w:r>
              <w:t>10</w:t>
            </w:r>
          </w:p>
        </w:tc>
        <w:tc>
          <w:tcPr>
            <w:tcW w:w="3968" w:type="dxa"/>
          </w:tcPr>
          <w:p w:rsidR="00FE1AA5" w:rsidRDefault="00FE1AA5" w:rsidP="00DB7FB6">
            <w:pPr>
              <w:jc w:val="both"/>
            </w:pPr>
            <w:r>
              <w:t>«Перезвоны». Молитва.</w:t>
            </w:r>
          </w:p>
          <w:p w:rsidR="00FE1AA5" w:rsidRDefault="00FE1AA5" w:rsidP="00DB7FB6">
            <w:pPr>
              <w:jc w:val="both"/>
            </w:pPr>
          </w:p>
        </w:tc>
        <w:tc>
          <w:tcPr>
            <w:tcW w:w="992" w:type="dxa"/>
          </w:tcPr>
          <w:p w:rsidR="00FE1AA5" w:rsidRDefault="00FE1AA5" w:rsidP="00DB7FB6">
            <w:pPr>
              <w:jc w:val="center"/>
            </w:pPr>
            <w:r>
              <w:t>1</w:t>
            </w:r>
          </w:p>
        </w:tc>
        <w:tc>
          <w:tcPr>
            <w:tcW w:w="6379" w:type="dxa"/>
            <w:vMerge/>
          </w:tcPr>
          <w:p w:rsidR="00FE1AA5" w:rsidRDefault="00FE1AA5" w:rsidP="00DB7FB6">
            <w:pPr>
              <w:jc w:val="both"/>
            </w:pPr>
          </w:p>
        </w:tc>
        <w:tc>
          <w:tcPr>
            <w:tcW w:w="1417" w:type="dxa"/>
          </w:tcPr>
          <w:p w:rsidR="00FE1AA5" w:rsidRDefault="00FE1AA5" w:rsidP="00DB7FB6">
            <w:pPr>
              <w:jc w:val="center"/>
            </w:pPr>
            <w:r>
              <w:t>04.12</w:t>
            </w:r>
          </w:p>
        </w:tc>
        <w:tc>
          <w:tcPr>
            <w:tcW w:w="1276" w:type="dxa"/>
          </w:tcPr>
          <w:p w:rsidR="00FE1AA5" w:rsidRDefault="00FE1AA5" w:rsidP="00DB7FB6">
            <w:pPr>
              <w:jc w:val="both"/>
            </w:pPr>
          </w:p>
        </w:tc>
      </w:tr>
      <w:tr w:rsidR="00FE1AA5" w:rsidRPr="00E3366E" w:rsidTr="00DB7FB6">
        <w:trPr>
          <w:trHeight w:val="284"/>
        </w:trPr>
        <w:tc>
          <w:tcPr>
            <w:tcW w:w="851" w:type="dxa"/>
          </w:tcPr>
          <w:p w:rsidR="00FE1AA5" w:rsidRDefault="00FE1AA5" w:rsidP="00DB7FB6">
            <w:pPr>
              <w:jc w:val="center"/>
            </w:pPr>
            <w:r>
              <w:t>11</w:t>
            </w:r>
          </w:p>
        </w:tc>
        <w:tc>
          <w:tcPr>
            <w:tcW w:w="3968" w:type="dxa"/>
          </w:tcPr>
          <w:p w:rsidR="00FE1AA5" w:rsidRDefault="00FE1AA5" w:rsidP="00DB7FB6">
            <w:pPr>
              <w:jc w:val="both"/>
            </w:pPr>
            <w:r>
              <w:t xml:space="preserve">Образы духовной музыки Западной Европы. </w:t>
            </w:r>
          </w:p>
        </w:tc>
        <w:tc>
          <w:tcPr>
            <w:tcW w:w="992" w:type="dxa"/>
          </w:tcPr>
          <w:p w:rsidR="00FE1AA5" w:rsidRDefault="00FE1AA5" w:rsidP="00DB7FB6">
            <w:pPr>
              <w:jc w:val="center"/>
            </w:pPr>
            <w:r>
              <w:t>1</w:t>
            </w:r>
          </w:p>
        </w:tc>
        <w:tc>
          <w:tcPr>
            <w:tcW w:w="6379" w:type="dxa"/>
            <w:vMerge/>
          </w:tcPr>
          <w:p w:rsidR="00FE1AA5" w:rsidRDefault="00FE1AA5" w:rsidP="00DB7FB6">
            <w:pPr>
              <w:jc w:val="both"/>
            </w:pPr>
          </w:p>
        </w:tc>
        <w:tc>
          <w:tcPr>
            <w:tcW w:w="1417" w:type="dxa"/>
          </w:tcPr>
          <w:p w:rsidR="00FE1AA5" w:rsidRDefault="00FE1AA5" w:rsidP="00DB7FB6">
            <w:pPr>
              <w:jc w:val="center"/>
            </w:pPr>
            <w:r>
              <w:t>11.12</w:t>
            </w:r>
          </w:p>
        </w:tc>
        <w:tc>
          <w:tcPr>
            <w:tcW w:w="1276" w:type="dxa"/>
          </w:tcPr>
          <w:p w:rsidR="00FE1AA5" w:rsidRDefault="00FE1AA5" w:rsidP="00DB7FB6">
            <w:pPr>
              <w:jc w:val="both"/>
            </w:pPr>
          </w:p>
        </w:tc>
      </w:tr>
      <w:tr w:rsidR="00FE1AA5" w:rsidTr="00DB7FB6">
        <w:trPr>
          <w:trHeight w:val="284"/>
        </w:trPr>
        <w:tc>
          <w:tcPr>
            <w:tcW w:w="851" w:type="dxa"/>
          </w:tcPr>
          <w:p w:rsidR="00FE1AA5" w:rsidRDefault="00FE1AA5" w:rsidP="00DB7FB6">
            <w:pPr>
              <w:jc w:val="center"/>
            </w:pPr>
            <w:r>
              <w:t>12</w:t>
            </w:r>
          </w:p>
        </w:tc>
        <w:tc>
          <w:tcPr>
            <w:tcW w:w="3968" w:type="dxa"/>
          </w:tcPr>
          <w:p w:rsidR="00FE1AA5" w:rsidRDefault="00FE1AA5" w:rsidP="00DB7FB6">
            <w:pPr>
              <w:jc w:val="both"/>
            </w:pPr>
            <w:r>
              <w:t xml:space="preserve">Полифония. Фуга. Хорал. Образы скорби и печали. </w:t>
            </w:r>
          </w:p>
        </w:tc>
        <w:tc>
          <w:tcPr>
            <w:tcW w:w="992" w:type="dxa"/>
          </w:tcPr>
          <w:p w:rsidR="00FE1AA5" w:rsidRDefault="00FE1AA5" w:rsidP="00DB7FB6">
            <w:pPr>
              <w:jc w:val="center"/>
            </w:pPr>
            <w:r>
              <w:t>1</w:t>
            </w:r>
          </w:p>
        </w:tc>
        <w:tc>
          <w:tcPr>
            <w:tcW w:w="6379" w:type="dxa"/>
            <w:vMerge/>
          </w:tcPr>
          <w:p w:rsidR="00FE1AA5" w:rsidRDefault="00FE1AA5" w:rsidP="00DB7FB6">
            <w:pPr>
              <w:jc w:val="both"/>
            </w:pPr>
          </w:p>
        </w:tc>
        <w:tc>
          <w:tcPr>
            <w:tcW w:w="1417" w:type="dxa"/>
          </w:tcPr>
          <w:p w:rsidR="00FE1AA5" w:rsidRDefault="00FE1AA5" w:rsidP="00DB7FB6">
            <w:pPr>
              <w:jc w:val="center"/>
            </w:pPr>
            <w:r>
              <w:t>18.12</w:t>
            </w:r>
          </w:p>
        </w:tc>
        <w:tc>
          <w:tcPr>
            <w:tcW w:w="1276" w:type="dxa"/>
          </w:tcPr>
          <w:p w:rsidR="00FE1AA5" w:rsidRDefault="00FE1AA5" w:rsidP="00DB7FB6">
            <w:pPr>
              <w:jc w:val="both"/>
            </w:pPr>
          </w:p>
        </w:tc>
      </w:tr>
      <w:tr w:rsidR="00FE1AA5" w:rsidRPr="00E3366E" w:rsidTr="00DB7FB6">
        <w:trPr>
          <w:trHeight w:val="284"/>
        </w:trPr>
        <w:tc>
          <w:tcPr>
            <w:tcW w:w="851" w:type="dxa"/>
          </w:tcPr>
          <w:p w:rsidR="00FE1AA5" w:rsidRDefault="00FE1AA5" w:rsidP="00DB7FB6">
            <w:pPr>
              <w:jc w:val="center"/>
            </w:pPr>
            <w:r>
              <w:t>13</w:t>
            </w:r>
          </w:p>
        </w:tc>
        <w:tc>
          <w:tcPr>
            <w:tcW w:w="3968" w:type="dxa"/>
          </w:tcPr>
          <w:p w:rsidR="00FE1AA5" w:rsidRDefault="00FE1AA5" w:rsidP="00DB7FB6">
            <w:pPr>
              <w:jc w:val="both"/>
            </w:pPr>
            <w:r>
              <w:t xml:space="preserve">Авторская песня: прошлое и настоящее. </w:t>
            </w:r>
          </w:p>
        </w:tc>
        <w:tc>
          <w:tcPr>
            <w:tcW w:w="992" w:type="dxa"/>
          </w:tcPr>
          <w:p w:rsidR="00FE1AA5" w:rsidRDefault="00FE1AA5" w:rsidP="00DB7FB6">
            <w:pPr>
              <w:jc w:val="center"/>
            </w:pPr>
            <w:r>
              <w:t>1</w:t>
            </w:r>
          </w:p>
        </w:tc>
        <w:tc>
          <w:tcPr>
            <w:tcW w:w="6379" w:type="dxa"/>
            <w:vMerge/>
          </w:tcPr>
          <w:p w:rsidR="00FE1AA5" w:rsidRDefault="00FE1AA5" w:rsidP="00DB7FB6">
            <w:pPr>
              <w:jc w:val="both"/>
            </w:pPr>
          </w:p>
        </w:tc>
        <w:tc>
          <w:tcPr>
            <w:tcW w:w="1417" w:type="dxa"/>
          </w:tcPr>
          <w:p w:rsidR="00FE1AA5" w:rsidRDefault="00FE1AA5" w:rsidP="00DB7FB6">
            <w:pPr>
              <w:jc w:val="center"/>
            </w:pPr>
            <w:r>
              <w:t>25.12</w:t>
            </w:r>
          </w:p>
        </w:tc>
        <w:tc>
          <w:tcPr>
            <w:tcW w:w="1276" w:type="dxa"/>
          </w:tcPr>
          <w:p w:rsidR="00FE1AA5" w:rsidRDefault="00FE1AA5" w:rsidP="00DB7FB6">
            <w:pPr>
              <w:jc w:val="both"/>
            </w:pPr>
          </w:p>
        </w:tc>
      </w:tr>
      <w:tr w:rsidR="00FE1AA5" w:rsidRPr="00E3366E" w:rsidTr="00DB7FB6">
        <w:trPr>
          <w:trHeight w:val="284"/>
        </w:trPr>
        <w:tc>
          <w:tcPr>
            <w:tcW w:w="851" w:type="dxa"/>
          </w:tcPr>
          <w:p w:rsidR="00FE1AA5" w:rsidRPr="00A94759" w:rsidRDefault="00FE1AA5" w:rsidP="00DB7FB6">
            <w:pPr>
              <w:jc w:val="center"/>
              <w:rPr>
                <w:b/>
              </w:rPr>
            </w:pPr>
          </w:p>
        </w:tc>
        <w:tc>
          <w:tcPr>
            <w:tcW w:w="3968" w:type="dxa"/>
          </w:tcPr>
          <w:p w:rsidR="00FE1AA5" w:rsidRPr="00A94759" w:rsidRDefault="00FE1AA5" w:rsidP="00DB7FB6">
            <w:pPr>
              <w:jc w:val="both"/>
              <w:rPr>
                <w:b/>
              </w:rPr>
            </w:pPr>
            <w:r w:rsidRPr="00A94759">
              <w:rPr>
                <w:b/>
              </w:rPr>
              <w:t>Мир образов камерной и симфонической музыки</w:t>
            </w:r>
            <w:r>
              <w:rPr>
                <w:b/>
              </w:rPr>
              <w:t>.</w:t>
            </w:r>
          </w:p>
        </w:tc>
        <w:tc>
          <w:tcPr>
            <w:tcW w:w="992" w:type="dxa"/>
          </w:tcPr>
          <w:p w:rsidR="00FE1AA5" w:rsidRPr="00A94759" w:rsidRDefault="00FE1AA5" w:rsidP="00DB7FB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379" w:type="dxa"/>
          </w:tcPr>
          <w:p w:rsidR="00FE1AA5" w:rsidRDefault="00FE1AA5" w:rsidP="00DB7FB6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FE1AA5" w:rsidRDefault="00FE1AA5" w:rsidP="00DB7FB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E1AA5" w:rsidRDefault="00FE1AA5" w:rsidP="00DB7FB6">
            <w:pPr>
              <w:jc w:val="both"/>
              <w:rPr>
                <w:b/>
              </w:rPr>
            </w:pPr>
          </w:p>
        </w:tc>
      </w:tr>
      <w:tr w:rsidR="00FE1AA5" w:rsidRPr="00E3366E" w:rsidTr="00DB7FB6">
        <w:trPr>
          <w:trHeight w:val="284"/>
        </w:trPr>
        <w:tc>
          <w:tcPr>
            <w:tcW w:w="851" w:type="dxa"/>
          </w:tcPr>
          <w:p w:rsidR="00FE1AA5" w:rsidRDefault="00FE1AA5" w:rsidP="00DB7FB6">
            <w:pPr>
              <w:jc w:val="center"/>
            </w:pPr>
            <w:r>
              <w:t>14</w:t>
            </w:r>
          </w:p>
        </w:tc>
        <w:tc>
          <w:tcPr>
            <w:tcW w:w="3968" w:type="dxa"/>
          </w:tcPr>
          <w:p w:rsidR="00FE1AA5" w:rsidRDefault="00FE1AA5" w:rsidP="00DB7FB6">
            <w:pPr>
              <w:jc w:val="both"/>
            </w:pPr>
            <w:r>
              <w:t>Джаз - искусство 20 века. Спиричуэл и блюз.</w:t>
            </w:r>
          </w:p>
        </w:tc>
        <w:tc>
          <w:tcPr>
            <w:tcW w:w="992" w:type="dxa"/>
          </w:tcPr>
          <w:p w:rsidR="00FE1AA5" w:rsidRDefault="00FE1AA5" w:rsidP="00DB7FB6">
            <w:pPr>
              <w:jc w:val="center"/>
            </w:pPr>
            <w:r>
              <w:t>1</w:t>
            </w:r>
          </w:p>
        </w:tc>
        <w:tc>
          <w:tcPr>
            <w:tcW w:w="6379" w:type="dxa"/>
            <w:vMerge w:val="restart"/>
          </w:tcPr>
          <w:p w:rsidR="00FE1AA5" w:rsidRPr="00CD1739" w:rsidRDefault="00FE1AA5" w:rsidP="00DB7FB6">
            <w:pPr>
              <w:pStyle w:val="NoSpacing"/>
            </w:pPr>
            <w:r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 xml:space="preserve">     </w:t>
            </w:r>
            <w:r w:rsidRPr="00CD1739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Соотносят</w:t>
            </w:r>
            <w:r w:rsidRPr="00CD1739">
              <w:rPr>
                <w:rStyle w:val="83"/>
                <w:sz w:val="24"/>
                <w:szCs w:val="24"/>
              </w:rPr>
              <w:t xml:space="preserve"> основные образно-эмоциональные сферы музыки, специфичес</w:t>
            </w:r>
            <w:r w:rsidRPr="00CD1739">
              <w:rPr>
                <w:rStyle w:val="83"/>
                <w:sz w:val="24"/>
                <w:szCs w:val="24"/>
              </w:rPr>
              <w:softHyphen/>
              <w:t>кие особенности произведений разных жанров.</w:t>
            </w:r>
            <w:r w:rsidRPr="00CD1739">
              <w:t xml:space="preserve"> </w:t>
            </w:r>
            <w:r w:rsidRPr="00CD1739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Сопоставляют</w:t>
            </w:r>
            <w:r w:rsidRPr="00CD1739">
              <w:rPr>
                <w:rStyle w:val="83"/>
                <w:sz w:val="24"/>
                <w:szCs w:val="24"/>
              </w:rPr>
              <w:t xml:space="preserve"> различные образцы народной и профессиональной музыки.</w:t>
            </w:r>
            <w:r w:rsidRPr="00CD1739">
              <w:t xml:space="preserve"> </w:t>
            </w:r>
            <w:r w:rsidRPr="00CD1739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Обнаруживают</w:t>
            </w:r>
            <w:r w:rsidRPr="00CD1739">
              <w:rPr>
                <w:rStyle w:val="83"/>
                <w:sz w:val="24"/>
                <w:szCs w:val="24"/>
              </w:rPr>
              <w:t xml:space="preserve"> общность истоков народной и профессиональной музыки.</w:t>
            </w:r>
            <w:r w:rsidRPr="00CD1739">
              <w:t xml:space="preserve"> </w:t>
            </w:r>
            <w:r w:rsidRPr="00CD1739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Выявляют</w:t>
            </w:r>
            <w:r w:rsidRPr="00CD1739">
              <w:rPr>
                <w:rStyle w:val="83"/>
                <w:sz w:val="24"/>
                <w:szCs w:val="24"/>
              </w:rPr>
              <w:t xml:space="preserve"> характерные свойства на</w:t>
            </w:r>
            <w:r w:rsidRPr="00CD1739">
              <w:rPr>
                <w:rStyle w:val="83"/>
                <w:sz w:val="24"/>
                <w:szCs w:val="24"/>
              </w:rPr>
              <w:softHyphen/>
              <w:t>родной и композиторской музыки.</w:t>
            </w:r>
          </w:p>
          <w:p w:rsidR="00FE1AA5" w:rsidRPr="00CD1739" w:rsidRDefault="00FE1AA5" w:rsidP="00DB7FB6">
            <w:pPr>
              <w:pStyle w:val="NoSpacing"/>
            </w:pPr>
            <w:r w:rsidRPr="00CD1739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Передают</w:t>
            </w:r>
            <w:r w:rsidRPr="00CD1739">
              <w:rPr>
                <w:rStyle w:val="83"/>
                <w:sz w:val="24"/>
                <w:szCs w:val="24"/>
              </w:rPr>
              <w:t xml:space="preserve"> в собственном исполне</w:t>
            </w:r>
            <w:r w:rsidRPr="00CD1739">
              <w:rPr>
                <w:rStyle w:val="83"/>
                <w:sz w:val="24"/>
                <w:szCs w:val="24"/>
              </w:rPr>
              <w:softHyphen/>
              <w:t>нии (пении, игре на инструментах, му</w:t>
            </w:r>
            <w:r w:rsidRPr="00CD1739">
              <w:rPr>
                <w:rStyle w:val="83"/>
                <w:sz w:val="24"/>
                <w:szCs w:val="24"/>
              </w:rPr>
              <w:softHyphen/>
              <w:t>зыкально-пластическом движении) раз</w:t>
            </w:r>
            <w:r w:rsidRPr="00CD1739">
              <w:rPr>
                <w:rStyle w:val="83"/>
                <w:sz w:val="24"/>
                <w:szCs w:val="24"/>
              </w:rPr>
              <w:softHyphen/>
              <w:t>личные музыкальные образы.</w:t>
            </w:r>
            <w:r w:rsidRPr="00CD1739">
              <w:t xml:space="preserve"> </w:t>
            </w:r>
            <w:r w:rsidRPr="00CD1739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 xml:space="preserve">Анализируют </w:t>
            </w:r>
            <w:r w:rsidRPr="00CD1739">
              <w:rPr>
                <w:rStyle w:val="83"/>
                <w:sz w:val="24"/>
                <w:szCs w:val="24"/>
              </w:rPr>
              <w:t xml:space="preserve"> и</w:t>
            </w:r>
            <w:r w:rsidRPr="00CD1739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 xml:space="preserve"> обобщают</w:t>
            </w:r>
            <w:r w:rsidRPr="00CD1739">
              <w:rPr>
                <w:rStyle w:val="83"/>
                <w:sz w:val="24"/>
                <w:szCs w:val="24"/>
              </w:rPr>
              <w:t xml:space="preserve"> много</w:t>
            </w:r>
            <w:r w:rsidRPr="00CD1739">
              <w:rPr>
                <w:rStyle w:val="83"/>
                <w:sz w:val="24"/>
                <w:szCs w:val="24"/>
              </w:rPr>
              <w:softHyphen/>
              <w:t xml:space="preserve">образие связей музыки, литературы и изобразительного </w:t>
            </w:r>
            <w:r w:rsidRPr="00CD1739">
              <w:rPr>
                <w:rStyle w:val="821"/>
                <w:sz w:val="24"/>
                <w:szCs w:val="24"/>
                <w:u w:val="none"/>
                <w:shd w:val="clear" w:color="auto" w:fill="auto"/>
              </w:rPr>
              <w:t xml:space="preserve">искусства. </w:t>
            </w:r>
            <w:r w:rsidRPr="00CD1739">
              <w:t xml:space="preserve">Инсценируют  фрагменты популярных мюзиклов и рок-опер. Называют имена выдающихся русских и зарубежных композиторов, приводить примеры их произведений.  </w:t>
            </w:r>
            <w:r w:rsidRPr="00CD1739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Определяют</w:t>
            </w:r>
            <w:r w:rsidRPr="00CD1739">
              <w:rPr>
                <w:rStyle w:val="83"/>
                <w:sz w:val="24"/>
                <w:szCs w:val="24"/>
              </w:rPr>
              <w:t xml:space="preserve"> по характерным призна</w:t>
            </w:r>
            <w:r w:rsidRPr="00CD1739">
              <w:rPr>
                <w:rStyle w:val="83"/>
                <w:sz w:val="24"/>
                <w:szCs w:val="24"/>
              </w:rPr>
              <w:softHyphen/>
              <w:t>кам принадлежность музыкальных про</w:t>
            </w:r>
            <w:r w:rsidRPr="00CD1739">
              <w:rPr>
                <w:rStyle w:val="83"/>
                <w:sz w:val="24"/>
                <w:szCs w:val="24"/>
              </w:rPr>
              <w:softHyphen/>
              <w:t>изведений к соответствующему жанру и стилю — музыка классическая, народ</w:t>
            </w:r>
            <w:r w:rsidRPr="00CD1739">
              <w:rPr>
                <w:rStyle w:val="83"/>
                <w:sz w:val="24"/>
                <w:szCs w:val="24"/>
              </w:rPr>
              <w:softHyphen/>
              <w:t>ная, религиозная, современная.</w:t>
            </w:r>
          </w:p>
          <w:p w:rsidR="00FE1AA5" w:rsidRPr="00CD1739" w:rsidRDefault="00FE1AA5" w:rsidP="00DB7FB6">
            <w:pPr>
              <w:pStyle w:val="NoSpacing"/>
            </w:pPr>
            <w:r w:rsidRPr="00CD1739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Различают</w:t>
            </w:r>
            <w:r w:rsidRPr="00CD1739">
              <w:rPr>
                <w:rStyle w:val="83"/>
                <w:sz w:val="24"/>
                <w:szCs w:val="24"/>
              </w:rPr>
              <w:t xml:space="preserve"> виды оркестра и группы музыкальных инструментов.</w:t>
            </w:r>
            <w:r w:rsidRPr="00CD1739">
              <w:t xml:space="preserve"> </w:t>
            </w:r>
            <w:r w:rsidRPr="00CD1739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Осуществляют</w:t>
            </w:r>
            <w:r w:rsidRPr="00CD1739">
              <w:rPr>
                <w:rStyle w:val="83"/>
                <w:sz w:val="24"/>
                <w:szCs w:val="24"/>
              </w:rPr>
              <w:t xml:space="preserve"> исследовательскую художественно-эстетическую деятель</w:t>
            </w:r>
            <w:r w:rsidRPr="00CD1739">
              <w:rPr>
                <w:rStyle w:val="83"/>
                <w:sz w:val="24"/>
                <w:szCs w:val="24"/>
              </w:rPr>
              <w:softHyphen/>
              <w:t>ность.</w:t>
            </w:r>
            <w:r w:rsidRPr="00CD1739">
              <w:t xml:space="preserve"> </w:t>
            </w:r>
            <w:r w:rsidRPr="00CD1739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Выполняют</w:t>
            </w:r>
            <w:r w:rsidRPr="00CD1739">
              <w:rPr>
                <w:rStyle w:val="83"/>
                <w:sz w:val="24"/>
                <w:szCs w:val="24"/>
              </w:rPr>
              <w:t xml:space="preserve"> индивидуальные проекты, </w:t>
            </w:r>
            <w:r w:rsidRPr="00CD1739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участвовать</w:t>
            </w:r>
            <w:r w:rsidRPr="00CD1739">
              <w:rPr>
                <w:rStyle w:val="83"/>
                <w:sz w:val="24"/>
                <w:szCs w:val="24"/>
              </w:rPr>
              <w:t xml:space="preserve"> в коллективных проектах.</w:t>
            </w:r>
            <w:r w:rsidRPr="00CD1739">
              <w:t xml:space="preserve"> </w:t>
            </w:r>
            <w:r w:rsidRPr="00CD1739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 xml:space="preserve">Импровизируют </w:t>
            </w:r>
            <w:r w:rsidRPr="00CD1739">
              <w:rPr>
                <w:rStyle w:val="83"/>
                <w:sz w:val="24"/>
                <w:szCs w:val="24"/>
              </w:rPr>
              <w:t xml:space="preserve"> в одном из совре</w:t>
            </w:r>
            <w:r w:rsidRPr="00CD1739">
              <w:rPr>
                <w:rStyle w:val="83"/>
                <w:sz w:val="24"/>
                <w:szCs w:val="24"/>
              </w:rPr>
              <w:softHyphen/>
              <w:t xml:space="preserve">менных жанров популярной музыки и </w:t>
            </w:r>
            <w:r w:rsidRPr="00CD1739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оценивают</w:t>
            </w:r>
            <w:r w:rsidRPr="00CD1739">
              <w:rPr>
                <w:rStyle w:val="83"/>
                <w:sz w:val="24"/>
                <w:szCs w:val="24"/>
              </w:rPr>
              <w:t xml:space="preserve"> собственное исполнение.</w:t>
            </w:r>
            <w:r w:rsidRPr="00CD1739">
              <w:t xml:space="preserve"> </w:t>
            </w:r>
            <w:r w:rsidRPr="00CD1739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Оценивают</w:t>
            </w:r>
            <w:r w:rsidRPr="00CD1739">
              <w:rPr>
                <w:rStyle w:val="83"/>
                <w:sz w:val="24"/>
                <w:szCs w:val="24"/>
              </w:rPr>
              <w:t xml:space="preserve"> собственную музыкально- творческую деятельность.</w:t>
            </w:r>
            <w:r w:rsidRPr="00CD1739">
              <w:t xml:space="preserve"> </w:t>
            </w:r>
            <w:r w:rsidRPr="00CD1739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Занимаются</w:t>
            </w:r>
            <w:r w:rsidRPr="00CD1739">
              <w:rPr>
                <w:rStyle w:val="83"/>
                <w:sz w:val="24"/>
                <w:szCs w:val="24"/>
              </w:rPr>
              <w:t xml:space="preserve"> самообразованием (со</w:t>
            </w:r>
            <w:r w:rsidRPr="00CD1739">
              <w:rPr>
                <w:rStyle w:val="83"/>
                <w:sz w:val="24"/>
                <w:szCs w:val="24"/>
              </w:rPr>
              <w:softHyphen/>
              <w:t>вершенствовать умения и навыки само</w:t>
            </w:r>
            <w:r w:rsidRPr="00CD1739">
              <w:rPr>
                <w:rStyle w:val="83"/>
                <w:sz w:val="24"/>
                <w:szCs w:val="24"/>
              </w:rPr>
              <w:softHyphen/>
              <w:t>образования).</w:t>
            </w:r>
          </w:p>
          <w:p w:rsidR="00FE1AA5" w:rsidRPr="00CD1739" w:rsidRDefault="00FE1AA5" w:rsidP="00DB7FB6">
            <w:pPr>
              <w:pStyle w:val="NoSpacing"/>
              <w:rPr>
                <w:rStyle w:val="83"/>
                <w:sz w:val="24"/>
                <w:szCs w:val="24"/>
              </w:rPr>
            </w:pPr>
            <w:r w:rsidRPr="00CD1739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Применяют</w:t>
            </w:r>
            <w:r w:rsidRPr="00CD1739">
              <w:rPr>
                <w:rStyle w:val="83"/>
                <w:sz w:val="24"/>
                <w:szCs w:val="24"/>
              </w:rPr>
              <w:t xml:space="preserve"> информационно-комму</w:t>
            </w:r>
            <w:r w:rsidRPr="00CD1739">
              <w:rPr>
                <w:rStyle w:val="83"/>
                <w:sz w:val="24"/>
                <w:szCs w:val="24"/>
              </w:rPr>
              <w:softHyphen/>
              <w:t>никационные технологии для музыкаль</w:t>
            </w:r>
            <w:r w:rsidRPr="00CD1739">
              <w:rPr>
                <w:rStyle w:val="83"/>
                <w:sz w:val="24"/>
                <w:szCs w:val="24"/>
              </w:rPr>
              <w:softHyphen/>
              <w:t>ного самообразования</w:t>
            </w:r>
          </w:p>
          <w:p w:rsidR="00FE1AA5" w:rsidRPr="00CD1739" w:rsidRDefault="00FE1AA5" w:rsidP="00DB7FB6">
            <w:pPr>
              <w:pStyle w:val="NoSpacing"/>
            </w:pPr>
            <w:r w:rsidRPr="00CD1739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Используют</w:t>
            </w:r>
            <w:r w:rsidRPr="00CD1739">
              <w:rPr>
                <w:rStyle w:val="83"/>
                <w:sz w:val="24"/>
                <w:szCs w:val="24"/>
              </w:rPr>
              <w:t xml:space="preserve"> различные формы му</w:t>
            </w:r>
            <w:r w:rsidRPr="00CD1739">
              <w:rPr>
                <w:rStyle w:val="83"/>
                <w:sz w:val="24"/>
                <w:szCs w:val="24"/>
              </w:rPr>
              <w:softHyphen/>
              <w:t>зицирования и творческих заданий в ос</w:t>
            </w:r>
            <w:r w:rsidRPr="00CD1739">
              <w:rPr>
                <w:rStyle w:val="83"/>
                <w:sz w:val="24"/>
                <w:szCs w:val="24"/>
              </w:rPr>
              <w:softHyphen/>
              <w:t>воении содержания музыкальных произ</w:t>
            </w:r>
            <w:r w:rsidRPr="00CD1739">
              <w:rPr>
                <w:rStyle w:val="83"/>
                <w:sz w:val="24"/>
                <w:szCs w:val="24"/>
              </w:rPr>
              <w:softHyphen/>
              <w:t>ведений.</w:t>
            </w:r>
          </w:p>
          <w:p w:rsidR="00FE1AA5" w:rsidRDefault="00FE1AA5" w:rsidP="00DB7FB6">
            <w:pPr>
              <w:pStyle w:val="NoSpacing"/>
            </w:pPr>
          </w:p>
        </w:tc>
        <w:tc>
          <w:tcPr>
            <w:tcW w:w="1417" w:type="dxa"/>
          </w:tcPr>
          <w:p w:rsidR="00FE1AA5" w:rsidRDefault="00FE1AA5" w:rsidP="00DB7FB6">
            <w:pPr>
              <w:jc w:val="center"/>
            </w:pPr>
            <w:r>
              <w:t>15.01</w:t>
            </w:r>
          </w:p>
        </w:tc>
        <w:tc>
          <w:tcPr>
            <w:tcW w:w="1276" w:type="dxa"/>
          </w:tcPr>
          <w:p w:rsidR="00FE1AA5" w:rsidRDefault="00FE1AA5" w:rsidP="00DB7FB6">
            <w:pPr>
              <w:jc w:val="both"/>
            </w:pPr>
          </w:p>
        </w:tc>
      </w:tr>
      <w:tr w:rsidR="00FE1AA5" w:rsidTr="00DB7FB6">
        <w:trPr>
          <w:trHeight w:val="284"/>
        </w:trPr>
        <w:tc>
          <w:tcPr>
            <w:tcW w:w="851" w:type="dxa"/>
          </w:tcPr>
          <w:p w:rsidR="00FE1AA5" w:rsidRDefault="00FE1AA5" w:rsidP="00DB7FB6">
            <w:pPr>
              <w:jc w:val="center"/>
            </w:pPr>
            <w:r>
              <w:t>15</w:t>
            </w:r>
          </w:p>
        </w:tc>
        <w:tc>
          <w:tcPr>
            <w:tcW w:w="3968" w:type="dxa"/>
          </w:tcPr>
          <w:p w:rsidR="00FE1AA5" w:rsidRDefault="00FE1AA5" w:rsidP="00DB7FB6">
            <w:pPr>
              <w:jc w:val="both"/>
            </w:pPr>
            <w:r>
              <w:t>Вечные темы искусства и жизни. Образы камерной музыки. Могучее царство Шопена.</w:t>
            </w:r>
          </w:p>
        </w:tc>
        <w:tc>
          <w:tcPr>
            <w:tcW w:w="992" w:type="dxa"/>
          </w:tcPr>
          <w:p w:rsidR="00FE1AA5" w:rsidRDefault="00FE1AA5" w:rsidP="00DB7FB6">
            <w:pPr>
              <w:jc w:val="center"/>
            </w:pPr>
            <w:r>
              <w:t>1</w:t>
            </w:r>
          </w:p>
        </w:tc>
        <w:tc>
          <w:tcPr>
            <w:tcW w:w="6379" w:type="dxa"/>
            <w:vMerge/>
          </w:tcPr>
          <w:p w:rsidR="00FE1AA5" w:rsidRDefault="00FE1AA5" w:rsidP="00DB7FB6">
            <w:pPr>
              <w:jc w:val="both"/>
            </w:pPr>
          </w:p>
        </w:tc>
        <w:tc>
          <w:tcPr>
            <w:tcW w:w="1417" w:type="dxa"/>
          </w:tcPr>
          <w:p w:rsidR="00FE1AA5" w:rsidRDefault="00FE1AA5" w:rsidP="00DB7FB6">
            <w:pPr>
              <w:jc w:val="center"/>
            </w:pPr>
            <w:r>
              <w:t>22.01</w:t>
            </w:r>
          </w:p>
        </w:tc>
        <w:tc>
          <w:tcPr>
            <w:tcW w:w="1276" w:type="dxa"/>
          </w:tcPr>
          <w:p w:rsidR="00FE1AA5" w:rsidRDefault="00FE1AA5" w:rsidP="00DB7FB6">
            <w:pPr>
              <w:jc w:val="both"/>
            </w:pPr>
          </w:p>
        </w:tc>
      </w:tr>
      <w:tr w:rsidR="00FE1AA5" w:rsidTr="00DB7FB6">
        <w:trPr>
          <w:trHeight w:val="284"/>
        </w:trPr>
        <w:tc>
          <w:tcPr>
            <w:tcW w:w="851" w:type="dxa"/>
          </w:tcPr>
          <w:p w:rsidR="00FE1AA5" w:rsidRDefault="00FE1AA5" w:rsidP="00DB7FB6">
            <w:pPr>
              <w:jc w:val="center"/>
            </w:pPr>
            <w:r>
              <w:t>16</w:t>
            </w:r>
          </w:p>
        </w:tc>
        <w:tc>
          <w:tcPr>
            <w:tcW w:w="3968" w:type="dxa"/>
          </w:tcPr>
          <w:p w:rsidR="00FE1AA5" w:rsidRDefault="00FE1AA5" w:rsidP="00DB7FB6">
            <w:pPr>
              <w:jc w:val="both"/>
            </w:pPr>
            <w:r>
              <w:t>Инструментальная баллада. Ночной пейзаж.</w:t>
            </w:r>
          </w:p>
        </w:tc>
        <w:tc>
          <w:tcPr>
            <w:tcW w:w="992" w:type="dxa"/>
          </w:tcPr>
          <w:p w:rsidR="00FE1AA5" w:rsidRDefault="00FE1AA5" w:rsidP="00DB7FB6">
            <w:pPr>
              <w:jc w:val="center"/>
            </w:pPr>
            <w:r>
              <w:t>1</w:t>
            </w:r>
          </w:p>
        </w:tc>
        <w:tc>
          <w:tcPr>
            <w:tcW w:w="6379" w:type="dxa"/>
            <w:vMerge/>
          </w:tcPr>
          <w:p w:rsidR="00FE1AA5" w:rsidRDefault="00FE1AA5" w:rsidP="00DB7FB6">
            <w:pPr>
              <w:jc w:val="both"/>
            </w:pPr>
          </w:p>
        </w:tc>
        <w:tc>
          <w:tcPr>
            <w:tcW w:w="1417" w:type="dxa"/>
          </w:tcPr>
          <w:p w:rsidR="00FE1AA5" w:rsidRDefault="00FE1AA5" w:rsidP="00DB7FB6">
            <w:pPr>
              <w:jc w:val="center"/>
            </w:pPr>
            <w:r>
              <w:t>29.01</w:t>
            </w:r>
          </w:p>
        </w:tc>
        <w:tc>
          <w:tcPr>
            <w:tcW w:w="1276" w:type="dxa"/>
          </w:tcPr>
          <w:p w:rsidR="00FE1AA5" w:rsidRDefault="00FE1AA5" w:rsidP="00DB7FB6">
            <w:pPr>
              <w:jc w:val="both"/>
            </w:pPr>
          </w:p>
        </w:tc>
      </w:tr>
      <w:tr w:rsidR="00FE1AA5" w:rsidRPr="00E3366E" w:rsidTr="00DB7FB6">
        <w:trPr>
          <w:trHeight w:val="480"/>
        </w:trPr>
        <w:tc>
          <w:tcPr>
            <w:tcW w:w="851" w:type="dxa"/>
          </w:tcPr>
          <w:p w:rsidR="00FE1AA5" w:rsidRDefault="00FE1AA5" w:rsidP="00DB7FB6">
            <w:pPr>
              <w:jc w:val="center"/>
            </w:pPr>
            <w:r>
              <w:t>17</w:t>
            </w:r>
          </w:p>
        </w:tc>
        <w:tc>
          <w:tcPr>
            <w:tcW w:w="3968" w:type="dxa"/>
          </w:tcPr>
          <w:p w:rsidR="00FE1AA5" w:rsidRDefault="00FE1AA5" w:rsidP="00DB7FB6">
            <w:pPr>
              <w:jc w:val="both"/>
            </w:pPr>
            <w:r>
              <w:t>Инструментальный концерт. «Времена года» А. Вивальди.</w:t>
            </w:r>
          </w:p>
        </w:tc>
        <w:tc>
          <w:tcPr>
            <w:tcW w:w="992" w:type="dxa"/>
          </w:tcPr>
          <w:p w:rsidR="00FE1AA5" w:rsidRDefault="00FE1AA5" w:rsidP="00DB7FB6">
            <w:pPr>
              <w:jc w:val="center"/>
            </w:pPr>
            <w:r>
              <w:t>1</w:t>
            </w:r>
          </w:p>
        </w:tc>
        <w:tc>
          <w:tcPr>
            <w:tcW w:w="6379" w:type="dxa"/>
            <w:vMerge/>
          </w:tcPr>
          <w:p w:rsidR="00FE1AA5" w:rsidRDefault="00FE1AA5" w:rsidP="00DB7FB6">
            <w:pPr>
              <w:jc w:val="both"/>
            </w:pPr>
          </w:p>
        </w:tc>
        <w:tc>
          <w:tcPr>
            <w:tcW w:w="1417" w:type="dxa"/>
          </w:tcPr>
          <w:p w:rsidR="00FE1AA5" w:rsidRDefault="00FE1AA5" w:rsidP="00DB7FB6">
            <w:pPr>
              <w:jc w:val="center"/>
            </w:pPr>
            <w:r>
              <w:t>05.02</w:t>
            </w:r>
          </w:p>
        </w:tc>
        <w:tc>
          <w:tcPr>
            <w:tcW w:w="1276" w:type="dxa"/>
          </w:tcPr>
          <w:p w:rsidR="00FE1AA5" w:rsidRDefault="00FE1AA5" w:rsidP="00DB7FB6">
            <w:pPr>
              <w:jc w:val="both"/>
            </w:pPr>
          </w:p>
        </w:tc>
      </w:tr>
      <w:tr w:rsidR="00FE1AA5" w:rsidTr="00DB7FB6">
        <w:trPr>
          <w:trHeight w:val="284"/>
        </w:trPr>
        <w:tc>
          <w:tcPr>
            <w:tcW w:w="851" w:type="dxa"/>
          </w:tcPr>
          <w:p w:rsidR="00FE1AA5" w:rsidRDefault="00FE1AA5" w:rsidP="00DB7FB6">
            <w:pPr>
              <w:jc w:val="center"/>
            </w:pPr>
            <w:r>
              <w:t>18</w:t>
            </w:r>
          </w:p>
        </w:tc>
        <w:tc>
          <w:tcPr>
            <w:tcW w:w="3968" w:type="dxa"/>
          </w:tcPr>
          <w:p w:rsidR="00FE1AA5" w:rsidRDefault="00FE1AA5" w:rsidP="00DB7FB6">
            <w:pPr>
              <w:jc w:val="both"/>
            </w:pPr>
            <w:r>
              <w:t>«Космический пейзаж».</w:t>
            </w:r>
          </w:p>
          <w:p w:rsidR="00FE1AA5" w:rsidRDefault="00FE1AA5" w:rsidP="00DB7FB6">
            <w:pPr>
              <w:jc w:val="both"/>
            </w:pPr>
            <w:r>
              <w:t>«Быть может, вся природа - мозаика цветов?»</w:t>
            </w:r>
          </w:p>
        </w:tc>
        <w:tc>
          <w:tcPr>
            <w:tcW w:w="992" w:type="dxa"/>
          </w:tcPr>
          <w:p w:rsidR="00FE1AA5" w:rsidRDefault="00FE1AA5" w:rsidP="00DB7FB6">
            <w:pPr>
              <w:jc w:val="center"/>
            </w:pPr>
            <w:r>
              <w:t>1</w:t>
            </w:r>
          </w:p>
        </w:tc>
        <w:tc>
          <w:tcPr>
            <w:tcW w:w="6379" w:type="dxa"/>
            <w:vMerge/>
          </w:tcPr>
          <w:p w:rsidR="00FE1AA5" w:rsidRDefault="00FE1AA5" w:rsidP="00DB7FB6">
            <w:pPr>
              <w:jc w:val="both"/>
            </w:pPr>
          </w:p>
        </w:tc>
        <w:tc>
          <w:tcPr>
            <w:tcW w:w="1417" w:type="dxa"/>
          </w:tcPr>
          <w:p w:rsidR="00FE1AA5" w:rsidRDefault="00FE1AA5" w:rsidP="00DB7FB6">
            <w:pPr>
              <w:jc w:val="center"/>
            </w:pPr>
            <w:r>
              <w:t>12.02</w:t>
            </w:r>
          </w:p>
        </w:tc>
        <w:tc>
          <w:tcPr>
            <w:tcW w:w="1276" w:type="dxa"/>
          </w:tcPr>
          <w:p w:rsidR="00FE1AA5" w:rsidRDefault="00FE1AA5" w:rsidP="00DB7FB6">
            <w:pPr>
              <w:jc w:val="both"/>
            </w:pPr>
          </w:p>
        </w:tc>
      </w:tr>
      <w:tr w:rsidR="00FE1AA5" w:rsidRPr="00E3366E" w:rsidTr="00DB7FB6">
        <w:trPr>
          <w:trHeight w:val="284"/>
        </w:trPr>
        <w:tc>
          <w:tcPr>
            <w:tcW w:w="851" w:type="dxa"/>
          </w:tcPr>
          <w:p w:rsidR="00FE1AA5" w:rsidRDefault="00FE1AA5" w:rsidP="00DB7FB6">
            <w:pPr>
              <w:jc w:val="center"/>
            </w:pPr>
            <w:r>
              <w:t>19</w:t>
            </w:r>
          </w:p>
        </w:tc>
        <w:tc>
          <w:tcPr>
            <w:tcW w:w="3968" w:type="dxa"/>
          </w:tcPr>
          <w:p w:rsidR="00FE1AA5" w:rsidRDefault="00FE1AA5" w:rsidP="00DB7FB6">
            <w:pPr>
              <w:jc w:val="both"/>
            </w:pPr>
            <w:r>
              <w:t>Образы симфонической музыки. Г. Свиридов «Метель». «Тройка».</w:t>
            </w:r>
          </w:p>
        </w:tc>
        <w:tc>
          <w:tcPr>
            <w:tcW w:w="992" w:type="dxa"/>
          </w:tcPr>
          <w:p w:rsidR="00FE1AA5" w:rsidRDefault="00FE1AA5" w:rsidP="00DB7FB6">
            <w:pPr>
              <w:jc w:val="center"/>
            </w:pPr>
            <w:r>
              <w:t>1</w:t>
            </w:r>
          </w:p>
        </w:tc>
        <w:tc>
          <w:tcPr>
            <w:tcW w:w="6379" w:type="dxa"/>
            <w:vMerge/>
          </w:tcPr>
          <w:p w:rsidR="00FE1AA5" w:rsidRDefault="00FE1AA5" w:rsidP="00DB7FB6">
            <w:pPr>
              <w:jc w:val="both"/>
            </w:pPr>
          </w:p>
        </w:tc>
        <w:tc>
          <w:tcPr>
            <w:tcW w:w="1417" w:type="dxa"/>
          </w:tcPr>
          <w:p w:rsidR="00FE1AA5" w:rsidRDefault="00FE1AA5" w:rsidP="00DB7FB6">
            <w:pPr>
              <w:jc w:val="center"/>
            </w:pPr>
            <w:r>
              <w:t>19.02</w:t>
            </w:r>
          </w:p>
        </w:tc>
        <w:tc>
          <w:tcPr>
            <w:tcW w:w="1276" w:type="dxa"/>
          </w:tcPr>
          <w:p w:rsidR="00FE1AA5" w:rsidRDefault="00FE1AA5" w:rsidP="00DB7FB6">
            <w:pPr>
              <w:jc w:val="both"/>
            </w:pPr>
          </w:p>
        </w:tc>
      </w:tr>
      <w:tr w:rsidR="00FE1AA5" w:rsidTr="00DB7FB6">
        <w:trPr>
          <w:trHeight w:val="284"/>
        </w:trPr>
        <w:tc>
          <w:tcPr>
            <w:tcW w:w="851" w:type="dxa"/>
          </w:tcPr>
          <w:p w:rsidR="00FE1AA5" w:rsidRDefault="00FE1AA5" w:rsidP="00DB7FB6">
            <w:pPr>
              <w:jc w:val="center"/>
            </w:pPr>
            <w:r>
              <w:t>20</w:t>
            </w:r>
          </w:p>
        </w:tc>
        <w:tc>
          <w:tcPr>
            <w:tcW w:w="3968" w:type="dxa"/>
          </w:tcPr>
          <w:p w:rsidR="00FE1AA5" w:rsidRDefault="00FE1AA5" w:rsidP="00DB7FB6">
            <w:pPr>
              <w:jc w:val="both"/>
            </w:pPr>
            <w:r>
              <w:t>Г. Свиридов «Вальс», «Весна и осень», «Романс».</w:t>
            </w:r>
          </w:p>
        </w:tc>
        <w:tc>
          <w:tcPr>
            <w:tcW w:w="992" w:type="dxa"/>
          </w:tcPr>
          <w:p w:rsidR="00FE1AA5" w:rsidRDefault="00FE1AA5" w:rsidP="00DB7FB6">
            <w:pPr>
              <w:jc w:val="center"/>
            </w:pPr>
            <w:r>
              <w:t>1</w:t>
            </w:r>
          </w:p>
        </w:tc>
        <w:tc>
          <w:tcPr>
            <w:tcW w:w="6379" w:type="dxa"/>
            <w:vMerge/>
          </w:tcPr>
          <w:p w:rsidR="00FE1AA5" w:rsidRDefault="00FE1AA5" w:rsidP="00DB7FB6">
            <w:pPr>
              <w:jc w:val="both"/>
            </w:pPr>
          </w:p>
        </w:tc>
        <w:tc>
          <w:tcPr>
            <w:tcW w:w="1417" w:type="dxa"/>
          </w:tcPr>
          <w:p w:rsidR="00FE1AA5" w:rsidRDefault="00FE1AA5" w:rsidP="00DB7FB6">
            <w:pPr>
              <w:jc w:val="center"/>
            </w:pPr>
            <w:r>
              <w:t>05.03</w:t>
            </w:r>
          </w:p>
        </w:tc>
        <w:tc>
          <w:tcPr>
            <w:tcW w:w="1276" w:type="dxa"/>
          </w:tcPr>
          <w:p w:rsidR="00FE1AA5" w:rsidRDefault="00FE1AA5" w:rsidP="00DB7FB6">
            <w:pPr>
              <w:jc w:val="both"/>
            </w:pPr>
          </w:p>
        </w:tc>
      </w:tr>
      <w:tr w:rsidR="00FE1AA5" w:rsidRPr="00E3366E" w:rsidTr="00DB7FB6">
        <w:trPr>
          <w:trHeight w:val="284"/>
        </w:trPr>
        <w:tc>
          <w:tcPr>
            <w:tcW w:w="851" w:type="dxa"/>
          </w:tcPr>
          <w:p w:rsidR="00FE1AA5" w:rsidRDefault="00FE1AA5" w:rsidP="00DB7FB6">
            <w:pPr>
              <w:jc w:val="center"/>
            </w:pPr>
            <w:r>
              <w:t>21</w:t>
            </w:r>
          </w:p>
        </w:tc>
        <w:tc>
          <w:tcPr>
            <w:tcW w:w="3968" w:type="dxa"/>
          </w:tcPr>
          <w:p w:rsidR="00FE1AA5" w:rsidRDefault="00FE1AA5" w:rsidP="00DB7FB6">
            <w:pPr>
              <w:jc w:val="both"/>
            </w:pPr>
            <w:r>
              <w:t>Симфоническое развитие музыкальных  образов. В. Моцарт Симфония №40</w:t>
            </w:r>
          </w:p>
        </w:tc>
        <w:tc>
          <w:tcPr>
            <w:tcW w:w="992" w:type="dxa"/>
          </w:tcPr>
          <w:p w:rsidR="00FE1AA5" w:rsidRDefault="00FE1AA5" w:rsidP="00DB7FB6">
            <w:pPr>
              <w:jc w:val="center"/>
            </w:pPr>
            <w:r>
              <w:t>1</w:t>
            </w:r>
          </w:p>
        </w:tc>
        <w:tc>
          <w:tcPr>
            <w:tcW w:w="6379" w:type="dxa"/>
            <w:vMerge/>
          </w:tcPr>
          <w:p w:rsidR="00FE1AA5" w:rsidRDefault="00FE1AA5" w:rsidP="00DB7FB6">
            <w:pPr>
              <w:jc w:val="both"/>
            </w:pPr>
          </w:p>
        </w:tc>
        <w:tc>
          <w:tcPr>
            <w:tcW w:w="1417" w:type="dxa"/>
          </w:tcPr>
          <w:p w:rsidR="00FE1AA5" w:rsidRDefault="00FE1AA5" w:rsidP="00DB7FB6">
            <w:pPr>
              <w:jc w:val="center"/>
            </w:pPr>
            <w:r>
              <w:t>12.03</w:t>
            </w:r>
          </w:p>
        </w:tc>
        <w:tc>
          <w:tcPr>
            <w:tcW w:w="1276" w:type="dxa"/>
          </w:tcPr>
          <w:p w:rsidR="00FE1AA5" w:rsidRDefault="00FE1AA5" w:rsidP="00DB7FB6">
            <w:pPr>
              <w:jc w:val="both"/>
            </w:pPr>
          </w:p>
        </w:tc>
      </w:tr>
      <w:tr w:rsidR="00FE1AA5" w:rsidRPr="00E3366E" w:rsidTr="00DB7FB6">
        <w:trPr>
          <w:trHeight w:val="284"/>
        </w:trPr>
        <w:tc>
          <w:tcPr>
            <w:tcW w:w="851" w:type="dxa"/>
          </w:tcPr>
          <w:p w:rsidR="00FE1AA5" w:rsidRDefault="00FE1AA5" w:rsidP="00DB7FB6">
            <w:pPr>
              <w:jc w:val="center"/>
            </w:pPr>
            <w:r>
              <w:t>22</w:t>
            </w:r>
          </w:p>
        </w:tc>
        <w:tc>
          <w:tcPr>
            <w:tcW w:w="3968" w:type="dxa"/>
          </w:tcPr>
          <w:p w:rsidR="00FE1AA5" w:rsidRDefault="00FE1AA5" w:rsidP="00DB7FB6">
            <w:pPr>
              <w:jc w:val="both"/>
            </w:pPr>
            <w:r>
              <w:t>Симфоническое развитие музыкальных  образов. Связь времен.</w:t>
            </w:r>
          </w:p>
        </w:tc>
        <w:tc>
          <w:tcPr>
            <w:tcW w:w="992" w:type="dxa"/>
          </w:tcPr>
          <w:p w:rsidR="00FE1AA5" w:rsidRDefault="00FE1AA5" w:rsidP="00BA1E3F">
            <w:pPr>
              <w:jc w:val="center"/>
            </w:pPr>
            <w:r>
              <w:t>1</w:t>
            </w:r>
          </w:p>
        </w:tc>
        <w:tc>
          <w:tcPr>
            <w:tcW w:w="6379" w:type="dxa"/>
            <w:vMerge/>
          </w:tcPr>
          <w:p w:rsidR="00FE1AA5" w:rsidRDefault="00FE1AA5" w:rsidP="00DB7FB6">
            <w:pPr>
              <w:jc w:val="both"/>
            </w:pPr>
          </w:p>
        </w:tc>
        <w:tc>
          <w:tcPr>
            <w:tcW w:w="1417" w:type="dxa"/>
          </w:tcPr>
          <w:p w:rsidR="00FE1AA5" w:rsidRDefault="00FE1AA5" w:rsidP="00DB7FB6">
            <w:pPr>
              <w:jc w:val="center"/>
            </w:pPr>
            <w:r>
              <w:t>19.03</w:t>
            </w:r>
          </w:p>
        </w:tc>
        <w:tc>
          <w:tcPr>
            <w:tcW w:w="1276" w:type="dxa"/>
          </w:tcPr>
          <w:p w:rsidR="00FE1AA5" w:rsidRDefault="00FE1AA5" w:rsidP="00DB7FB6">
            <w:pPr>
              <w:jc w:val="both"/>
            </w:pPr>
          </w:p>
        </w:tc>
      </w:tr>
      <w:tr w:rsidR="00FE1AA5" w:rsidRPr="00E3366E" w:rsidTr="00DB7FB6">
        <w:trPr>
          <w:trHeight w:val="284"/>
        </w:trPr>
        <w:tc>
          <w:tcPr>
            <w:tcW w:w="851" w:type="dxa"/>
          </w:tcPr>
          <w:p w:rsidR="00FE1AA5" w:rsidRDefault="00FE1AA5" w:rsidP="00DB7FB6">
            <w:pPr>
              <w:jc w:val="center"/>
            </w:pPr>
            <w:r>
              <w:t>23</w:t>
            </w:r>
          </w:p>
        </w:tc>
        <w:tc>
          <w:tcPr>
            <w:tcW w:w="3968" w:type="dxa"/>
          </w:tcPr>
          <w:p w:rsidR="00FE1AA5" w:rsidRDefault="00FE1AA5" w:rsidP="00DB7FB6">
            <w:pPr>
              <w:jc w:val="both"/>
            </w:pPr>
            <w:r>
              <w:t>Программная увертюра</w:t>
            </w:r>
          </w:p>
          <w:p w:rsidR="00FE1AA5" w:rsidRDefault="00FE1AA5" w:rsidP="00820519">
            <w:pPr>
              <w:jc w:val="both"/>
            </w:pPr>
            <w:r>
              <w:t>«Эгмонт», «Скорбь и радость».</w:t>
            </w:r>
          </w:p>
          <w:p w:rsidR="00FE1AA5" w:rsidRDefault="00FE1AA5" w:rsidP="00DB7FB6">
            <w:pPr>
              <w:jc w:val="both"/>
            </w:pPr>
          </w:p>
        </w:tc>
        <w:tc>
          <w:tcPr>
            <w:tcW w:w="992" w:type="dxa"/>
          </w:tcPr>
          <w:p w:rsidR="00FE1AA5" w:rsidRDefault="00FE1AA5" w:rsidP="00BA1E3F">
            <w:pPr>
              <w:jc w:val="center"/>
            </w:pPr>
            <w:r>
              <w:t>1</w:t>
            </w:r>
          </w:p>
        </w:tc>
        <w:tc>
          <w:tcPr>
            <w:tcW w:w="6379" w:type="dxa"/>
            <w:vMerge/>
          </w:tcPr>
          <w:p w:rsidR="00FE1AA5" w:rsidRDefault="00FE1AA5" w:rsidP="00DB7FB6">
            <w:pPr>
              <w:jc w:val="both"/>
            </w:pPr>
          </w:p>
        </w:tc>
        <w:tc>
          <w:tcPr>
            <w:tcW w:w="1417" w:type="dxa"/>
          </w:tcPr>
          <w:p w:rsidR="00FE1AA5" w:rsidRDefault="00FE1AA5" w:rsidP="00DB7FB6">
            <w:pPr>
              <w:jc w:val="center"/>
            </w:pPr>
            <w:r>
              <w:t>02.04</w:t>
            </w:r>
          </w:p>
        </w:tc>
        <w:tc>
          <w:tcPr>
            <w:tcW w:w="1276" w:type="dxa"/>
          </w:tcPr>
          <w:p w:rsidR="00FE1AA5" w:rsidRDefault="00FE1AA5" w:rsidP="00DB7FB6">
            <w:pPr>
              <w:jc w:val="both"/>
            </w:pPr>
          </w:p>
        </w:tc>
      </w:tr>
      <w:tr w:rsidR="00FE1AA5" w:rsidRPr="00E3366E" w:rsidTr="00DB7FB6">
        <w:trPr>
          <w:trHeight w:val="284"/>
        </w:trPr>
        <w:tc>
          <w:tcPr>
            <w:tcW w:w="851" w:type="dxa"/>
          </w:tcPr>
          <w:p w:rsidR="00FE1AA5" w:rsidRDefault="00FE1AA5" w:rsidP="00DB7FB6">
            <w:pPr>
              <w:jc w:val="center"/>
            </w:pPr>
            <w:r>
              <w:t>24</w:t>
            </w:r>
          </w:p>
        </w:tc>
        <w:tc>
          <w:tcPr>
            <w:tcW w:w="3968" w:type="dxa"/>
          </w:tcPr>
          <w:p w:rsidR="00FE1AA5" w:rsidRDefault="00FE1AA5" w:rsidP="00DB7FB6">
            <w:pPr>
              <w:jc w:val="both"/>
            </w:pPr>
            <w:r>
              <w:t xml:space="preserve">Увертюра-фантазия «Ромео и Джульетта». </w:t>
            </w:r>
          </w:p>
        </w:tc>
        <w:tc>
          <w:tcPr>
            <w:tcW w:w="992" w:type="dxa"/>
          </w:tcPr>
          <w:p w:rsidR="00FE1AA5" w:rsidRDefault="00FE1AA5" w:rsidP="00BA1E3F">
            <w:pPr>
              <w:jc w:val="center"/>
            </w:pPr>
            <w:r>
              <w:t>1</w:t>
            </w:r>
          </w:p>
        </w:tc>
        <w:tc>
          <w:tcPr>
            <w:tcW w:w="6379" w:type="dxa"/>
            <w:vMerge/>
          </w:tcPr>
          <w:p w:rsidR="00FE1AA5" w:rsidRDefault="00FE1AA5" w:rsidP="00DB7FB6">
            <w:pPr>
              <w:jc w:val="both"/>
            </w:pPr>
          </w:p>
        </w:tc>
        <w:tc>
          <w:tcPr>
            <w:tcW w:w="1417" w:type="dxa"/>
          </w:tcPr>
          <w:p w:rsidR="00FE1AA5" w:rsidRDefault="00FE1AA5" w:rsidP="00DB7FB6">
            <w:pPr>
              <w:jc w:val="center"/>
            </w:pPr>
            <w:r>
              <w:t>09.04</w:t>
            </w:r>
          </w:p>
        </w:tc>
        <w:tc>
          <w:tcPr>
            <w:tcW w:w="1276" w:type="dxa"/>
          </w:tcPr>
          <w:p w:rsidR="00FE1AA5" w:rsidRDefault="00FE1AA5" w:rsidP="00DB7FB6">
            <w:pPr>
              <w:jc w:val="both"/>
            </w:pPr>
          </w:p>
        </w:tc>
      </w:tr>
      <w:tr w:rsidR="00FE1AA5" w:rsidTr="00DB7FB6">
        <w:trPr>
          <w:trHeight w:val="284"/>
        </w:trPr>
        <w:tc>
          <w:tcPr>
            <w:tcW w:w="851" w:type="dxa"/>
          </w:tcPr>
          <w:p w:rsidR="00FE1AA5" w:rsidRDefault="00FE1AA5" w:rsidP="00DB7FB6">
            <w:pPr>
              <w:jc w:val="center"/>
            </w:pPr>
            <w:r>
              <w:t>25</w:t>
            </w:r>
          </w:p>
        </w:tc>
        <w:tc>
          <w:tcPr>
            <w:tcW w:w="3968" w:type="dxa"/>
          </w:tcPr>
          <w:p w:rsidR="00FE1AA5" w:rsidRDefault="00FE1AA5" w:rsidP="00DB7FB6">
            <w:pPr>
              <w:jc w:val="both"/>
            </w:pPr>
            <w:r>
              <w:t>Музыкальные образы увертюры-фантазии.</w:t>
            </w:r>
          </w:p>
        </w:tc>
        <w:tc>
          <w:tcPr>
            <w:tcW w:w="992" w:type="dxa"/>
          </w:tcPr>
          <w:p w:rsidR="00FE1AA5" w:rsidRDefault="00FE1AA5" w:rsidP="00BA1E3F">
            <w:pPr>
              <w:jc w:val="center"/>
            </w:pPr>
            <w:r>
              <w:t>1</w:t>
            </w:r>
          </w:p>
        </w:tc>
        <w:tc>
          <w:tcPr>
            <w:tcW w:w="6379" w:type="dxa"/>
            <w:vMerge/>
          </w:tcPr>
          <w:p w:rsidR="00FE1AA5" w:rsidRDefault="00FE1AA5" w:rsidP="00DB7FB6">
            <w:pPr>
              <w:jc w:val="both"/>
            </w:pPr>
          </w:p>
        </w:tc>
        <w:tc>
          <w:tcPr>
            <w:tcW w:w="1417" w:type="dxa"/>
          </w:tcPr>
          <w:p w:rsidR="00FE1AA5" w:rsidRDefault="00FE1AA5" w:rsidP="00DB7FB6">
            <w:pPr>
              <w:jc w:val="center"/>
            </w:pPr>
            <w:r>
              <w:t>16.04</w:t>
            </w:r>
          </w:p>
        </w:tc>
        <w:tc>
          <w:tcPr>
            <w:tcW w:w="1276" w:type="dxa"/>
          </w:tcPr>
          <w:p w:rsidR="00FE1AA5" w:rsidRDefault="00FE1AA5" w:rsidP="00DB7FB6">
            <w:pPr>
              <w:jc w:val="both"/>
            </w:pPr>
          </w:p>
        </w:tc>
      </w:tr>
      <w:tr w:rsidR="00FE1AA5" w:rsidRPr="00E3366E" w:rsidTr="00DB7FB6">
        <w:trPr>
          <w:trHeight w:val="284"/>
        </w:trPr>
        <w:tc>
          <w:tcPr>
            <w:tcW w:w="851" w:type="dxa"/>
          </w:tcPr>
          <w:p w:rsidR="00FE1AA5" w:rsidRDefault="00FE1AA5" w:rsidP="00DB7FB6">
            <w:pPr>
              <w:jc w:val="center"/>
            </w:pPr>
            <w:r>
              <w:t>26</w:t>
            </w:r>
          </w:p>
        </w:tc>
        <w:tc>
          <w:tcPr>
            <w:tcW w:w="3968" w:type="dxa"/>
          </w:tcPr>
          <w:p w:rsidR="00FE1AA5" w:rsidRDefault="00FE1AA5" w:rsidP="00DB7FB6">
            <w:pPr>
              <w:jc w:val="both"/>
            </w:pPr>
            <w:r>
              <w:t>Мир музыкального театра.  Балет «Ромео и Джульетта».</w:t>
            </w:r>
          </w:p>
        </w:tc>
        <w:tc>
          <w:tcPr>
            <w:tcW w:w="992" w:type="dxa"/>
          </w:tcPr>
          <w:p w:rsidR="00FE1AA5" w:rsidRDefault="00FE1AA5" w:rsidP="00BA1E3F">
            <w:pPr>
              <w:jc w:val="center"/>
            </w:pPr>
            <w:r>
              <w:t>1</w:t>
            </w:r>
          </w:p>
        </w:tc>
        <w:tc>
          <w:tcPr>
            <w:tcW w:w="6379" w:type="dxa"/>
            <w:vMerge/>
          </w:tcPr>
          <w:p w:rsidR="00FE1AA5" w:rsidRDefault="00FE1AA5" w:rsidP="00DB7FB6">
            <w:pPr>
              <w:jc w:val="both"/>
            </w:pPr>
          </w:p>
        </w:tc>
        <w:tc>
          <w:tcPr>
            <w:tcW w:w="1417" w:type="dxa"/>
          </w:tcPr>
          <w:p w:rsidR="00FE1AA5" w:rsidRDefault="00FE1AA5" w:rsidP="00DB7FB6">
            <w:pPr>
              <w:jc w:val="center"/>
            </w:pPr>
            <w:r>
              <w:t>23.04</w:t>
            </w:r>
          </w:p>
        </w:tc>
        <w:tc>
          <w:tcPr>
            <w:tcW w:w="1276" w:type="dxa"/>
          </w:tcPr>
          <w:p w:rsidR="00FE1AA5" w:rsidRDefault="00FE1AA5" w:rsidP="00DB7FB6">
            <w:pPr>
              <w:jc w:val="both"/>
            </w:pPr>
          </w:p>
        </w:tc>
      </w:tr>
      <w:tr w:rsidR="00FE1AA5" w:rsidTr="00DB7FB6">
        <w:trPr>
          <w:trHeight w:val="284"/>
        </w:trPr>
        <w:tc>
          <w:tcPr>
            <w:tcW w:w="851" w:type="dxa"/>
          </w:tcPr>
          <w:p w:rsidR="00FE1AA5" w:rsidRDefault="00FE1AA5" w:rsidP="00DB7FB6">
            <w:pPr>
              <w:jc w:val="center"/>
            </w:pPr>
            <w:r>
              <w:t>27</w:t>
            </w:r>
          </w:p>
        </w:tc>
        <w:tc>
          <w:tcPr>
            <w:tcW w:w="3968" w:type="dxa"/>
          </w:tcPr>
          <w:p w:rsidR="00FE1AA5" w:rsidRDefault="00FE1AA5" w:rsidP="00DB7FB6">
            <w:pPr>
              <w:jc w:val="both"/>
            </w:pPr>
            <w:r>
              <w:t>Мюзикл «Вестсайская история».</w:t>
            </w:r>
          </w:p>
          <w:p w:rsidR="00FE1AA5" w:rsidRDefault="00FE1AA5" w:rsidP="00DB7FB6">
            <w:pPr>
              <w:jc w:val="both"/>
            </w:pPr>
          </w:p>
        </w:tc>
        <w:tc>
          <w:tcPr>
            <w:tcW w:w="992" w:type="dxa"/>
          </w:tcPr>
          <w:p w:rsidR="00FE1AA5" w:rsidRDefault="00FE1AA5" w:rsidP="00BA1E3F">
            <w:pPr>
              <w:jc w:val="center"/>
            </w:pPr>
            <w:r>
              <w:t>1</w:t>
            </w:r>
          </w:p>
        </w:tc>
        <w:tc>
          <w:tcPr>
            <w:tcW w:w="6379" w:type="dxa"/>
            <w:vMerge/>
          </w:tcPr>
          <w:p w:rsidR="00FE1AA5" w:rsidRDefault="00FE1AA5" w:rsidP="00DB7FB6">
            <w:pPr>
              <w:jc w:val="both"/>
            </w:pPr>
          </w:p>
        </w:tc>
        <w:tc>
          <w:tcPr>
            <w:tcW w:w="1417" w:type="dxa"/>
          </w:tcPr>
          <w:p w:rsidR="00FE1AA5" w:rsidRDefault="00FE1AA5" w:rsidP="00DB7FB6">
            <w:pPr>
              <w:jc w:val="center"/>
            </w:pPr>
            <w:r>
              <w:t>30.04</w:t>
            </w:r>
          </w:p>
        </w:tc>
        <w:tc>
          <w:tcPr>
            <w:tcW w:w="1276" w:type="dxa"/>
          </w:tcPr>
          <w:p w:rsidR="00FE1AA5" w:rsidRDefault="00FE1AA5" w:rsidP="00DB7FB6">
            <w:pPr>
              <w:jc w:val="both"/>
            </w:pPr>
          </w:p>
        </w:tc>
      </w:tr>
      <w:tr w:rsidR="00FE1AA5" w:rsidRPr="00E3366E" w:rsidTr="00DB7FB6">
        <w:trPr>
          <w:trHeight w:val="284"/>
        </w:trPr>
        <w:tc>
          <w:tcPr>
            <w:tcW w:w="851" w:type="dxa"/>
          </w:tcPr>
          <w:p w:rsidR="00FE1AA5" w:rsidRDefault="00FE1AA5" w:rsidP="00DB7FB6">
            <w:pPr>
              <w:jc w:val="center"/>
            </w:pPr>
            <w:r>
              <w:t>29</w:t>
            </w:r>
          </w:p>
        </w:tc>
        <w:tc>
          <w:tcPr>
            <w:tcW w:w="3968" w:type="dxa"/>
          </w:tcPr>
          <w:p w:rsidR="00FE1AA5" w:rsidRDefault="00FE1AA5" w:rsidP="00DB7FB6">
            <w:pPr>
              <w:jc w:val="both"/>
            </w:pPr>
            <w:r>
              <w:t>Опера «Орфей и Эвридика»</w:t>
            </w:r>
          </w:p>
          <w:p w:rsidR="00FE1AA5" w:rsidRDefault="00FE1AA5" w:rsidP="00DB7FB6">
            <w:pPr>
              <w:jc w:val="both"/>
            </w:pPr>
          </w:p>
        </w:tc>
        <w:tc>
          <w:tcPr>
            <w:tcW w:w="992" w:type="dxa"/>
          </w:tcPr>
          <w:p w:rsidR="00FE1AA5" w:rsidRDefault="00FE1AA5" w:rsidP="00BA1E3F">
            <w:pPr>
              <w:jc w:val="center"/>
            </w:pPr>
            <w:r>
              <w:t>1</w:t>
            </w:r>
          </w:p>
        </w:tc>
        <w:tc>
          <w:tcPr>
            <w:tcW w:w="6379" w:type="dxa"/>
            <w:vMerge/>
          </w:tcPr>
          <w:p w:rsidR="00FE1AA5" w:rsidRDefault="00FE1AA5" w:rsidP="00DB7FB6">
            <w:pPr>
              <w:jc w:val="both"/>
            </w:pPr>
          </w:p>
        </w:tc>
        <w:tc>
          <w:tcPr>
            <w:tcW w:w="1417" w:type="dxa"/>
          </w:tcPr>
          <w:p w:rsidR="00FE1AA5" w:rsidRDefault="00FE1AA5" w:rsidP="00DB7FB6">
            <w:pPr>
              <w:jc w:val="center"/>
            </w:pPr>
            <w:r>
              <w:t>07.05</w:t>
            </w:r>
          </w:p>
        </w:tc>
        <w:tc>
          <w:tcPr>
            <w:tcW w:w="1276" w:type="dxa"/>
          </w:tcPr>
          <w:p w:rsidR="00FE1AA5" w:rsidRDefault="00FE1AA5" w:rsidP="00DB7FB6">
            <w:pPr>
              <w:jc w:val="both"/>
            </w:pPr>
          </w:p>
        </w:tc>
      </w:tr>
      <w:tr w:rsidR="00FE1AA5" w:rsidRPr="00E3366E" w:rsidTr="00DB7FB6">
        <w:trPr>
          <w:trHeight w:val="284"/>
        </w:trPr>
        <w:tc>
          <w:tcPr>
            <w:tcW w:w="851" w:type="dxa"/>
          </w:tcPr>
          <w:p w:rsidR="00FE1AA5" w:rsidRDefault="00FE1AA5" w:rsidP="00DB7FB6">
            <w:pPr>
              <w:jc w:val="center"/>
            </w:pPr>
            <w:r>
              <w:t>30</w:t>
            </w:r>
          </w:p>
        </w:tc>
        <w:tc>
          <w:tcPr>
            <w:tcW w:w="3968" w:type="dxa"/>
          </w:tcPr>
          <w:p w:rsidR="00FE1AA5" w:rsidRDefault="00FE1AA5" w:rsidP="00DB7FB6">
            <w:pPr>
              <w:jc w:val="both"/>
            </w:pPr>
            <w:r>
              <w:t>Рок-опера «Орфей и Эвридика».</w:t>
            </w:r>
          </w:p>
          <w:p w:rsidR="00FE1AA5" w:rsidRDefault="00FE1AA5" w:rsidP="00DB7FB6">
            <w:pPr>
              <w:jc w:val="both"/>
            </w:pPr>
          </w:p>
        </w:tc>
        <w:tc>
          <w:tcPr>
            <w:tcW w:w="992" w:type="dxa"/>
          </w:tcPr>
          <w:p w:rsidR="00FE1AA5" w:rsidRDefault="00FE1AA5" w:rsidP="00BA1E3F">
            <w:pPr>
              <w:jc w:val="center"/>
            </w:pPr>
            <w:r>
              <w:t>1</w:t>
            </w:r>
          </w:p>
        </w:tc>
        <w:tc>
          <w:tcPr>
            <w:tcW w:w="6379" w:type="dxa"/>
            <w:vMerge/>
          </w:tcPr>
          <w:p w:rsidR="00FE1AA5" w:rsidRDefault="00FE1AA5" w:rsidP="00DB7FB6">
            <w:pPr>
              <w:jc w:val="both"/>
            </w:pPr>
          </w:p>
        </w:tc>
        <w:tc>
          <w:tcPr>
            <w:tcW w:w="1417" w:type="dxa"/>
          </w:tcPr>
          <w:p w:rsidR="00FE1AA5" w:rsidRDefault="00FE1AA5" w:rsidP="00DB7FB6">
            <w:pPr>
              <w:jc w:val="center"/>
            </w:pPr>
            <w:r>
              <w:t>14.05</w:t>
            </w:r>
          </w:p>
        </w:tc>
        <w:tc>
          <w:tcPr>
            <w:tcW w:w="1276" w:type="dxa"/>
          </w:tcPr>
          <w:p w:rsidR="00FE1AA5" w:rsidRDefault="00FE1AA5" w:rsidP="00DB7FB6">
            <w:pPr>
              <w:jc w:val="both"/>
            </w:pPr>
          </w:p>
        </w:tc>
      </w:tr>
      <w:tr w:rsidR="00FE1AA5" w:rsidRPr="007A7912" w:rsidTr="00DB7FB6">
        <w:trPr>
          <w:trHeight w:val="284"/>
        </w:trPr>
        <w:tc>
          <w:tcPr>
            <w:tcW w:w="851" w:type="dxa"/>
          </w:tcPr>
          <w:p w:rsidR="00FE1AA5" w:rsidRDefault="00FE1AA5" w:rsidP="00DB7FB6">
            <w:pPr>
              <w:jc w:val="center"/>
            </w:pPr>
            <w:r>
              <w:t>31</w:t>
            </w:r>
          </w:p>
        </w:tc>
        <w:tc>
          <w:tcPr>
            <w:tcW w:w="3968" w:type="dxa"/>
          </w:tcPr>
          <w:p w:rsidR="00FE1AA5" w:rsidRDefault="00FE1AA5" w:rsidP="00DB7FB6">
            <w:pPr>
              <w:jc w:val="both"/>
            </w:pPr>
            <w:r>
              <w:t xml:space="preserve">Образы киномузыки. </w:t>
            </w:r>
          </w:p>
          <w:p w:rsidR="00FE1AA5" w:rsidRPr="00560609" w:rsidRDefault="00FE1AA5" w:rsidP="00DB7FB6">
            <w:pPr>
              <w:jc w:val="both"/>
              <w:rPr>
                <w:i/>
              </w:rPr>
            </w:pPr>
          </w:p>
        </w:tc>
        <w:tc>
          <w:tcPr>
            <w:tcW w:w="992" w:type="dxa"/>
          </w:tcPr>
          <w:p w:rsidR="00FE1AA5" w:rsidRDefault="00FE1AA5" w:rsidP="00BA1E3F">
            <w:pPr>
              <w:jc w:val="center"/>
            </w:pPr>
            <w:r>
              <w:t>1</w:t>
            </w:r>
          </w:p>
        </w:tc>
        <w:tc>
          <w:tcPr>
            <w:tcW w:w="6379" w:type="dxa"/>
            <w:vMerge/>
          </w:tcPr>
          <w:p w:rsidR="00FE1AA5" w:rsidRDefault="00FE1AA5" w:rsidP="00DB7FB6">
            <w:pPr>
              <w:jc w:val="both"/>
            </w:pPr>
          </w:p>
        </w:tc>
        <w:tc>
          <w:tcPr>
            <w:tcW w:w="1417" w:type="dxa"/>
          </w:tcPr>
          <w:p w:rsidR="00FE1AA5" w:rsidRDefault="00FE1AA5" w:rsidP="00DB7FB6">
            <w:pPr>
              <w:jc w:val="center"/>
            </w:pPr>
            <w:r>
              <w:t>21.05</w:t>
            </w:r>
          </w:p>
        </w:tc>
        <w:tc>
          <w:tcPr>
            <w:tcW w:w="1276" w:type="dxa"/>
          </w:tcPr>
          <w:p w:rsidR="00FE1AA5" w:rsidRDefault="00FE1AA5" w:rsidP="00DB7FB6">
            <w:pPr>
              <w:jc w:val="both"/>
            </w:pPr>
          </w:p>
        </w:tc>
      </w:tr>
      <w:tr w:rsidR="00FE1AA5" w:rsidRPr="007A7912" w:rsidTr="00DB7FB6">
        <w:trPr>
          <w:trHeight w:val="284"/>
        </w:trPr>
        <w:tc>
          <w:tcPr>
            <w:tcW w:w="851" w:type="dxa"/>
          </w:tcPr>
          <w:p w:rsidR="00FE1AA5" w:rsidRPr="009F3C94" w:rsidRDefault="00FE1AA5" w:rsidP="00DB7FB6">
            <w:pPr>
              <w:jc w:val="center"/>
            </w:pPr>
            <w:r>
              <w:t>32</w:t>
            </w:r>
          </w:p>
        </w:tc>
        <w:tc>
          <w:tcPr>
            <w:tcW w:w="3968" w:type="dxa"/>
          </w:tcPr>
          <w:p w:rsidR="00FE1AA5" w:rsidRPr="009F3C94" w:rsidRDefault="00FE1AA5" w:rsidP="00DB7FB6">
            <w:pPr>
              <w:jc w:val="both"/>
            </w:pPr>
            <w:r>
              <w:t>Итоговая контрольная работа.</w:t>
            </w:r>
          </w:p>
        </w:tc>
        <w:tc>
          <w:tcPr>
            <w:tcW w:w="992" w:type="dxa"/>
          </w:tcPr>
          <w:p w:rsidR="00FE1AA5" w:rsidRDefault="00FE1AA5" w:rsidP="00BA1E3F">
            <w:pPr>
              <w:jc w:val="center"/>
            </w:pPr>
            <w:r>
              <w:t>1</w:t>
            </w:r>
          </w:p>
        </w:tc>
        <w:tc>
          <w:tcPr>
            <w:tcW w:w="6379" w:type="dxa"/>
            <w:vMerge/>
          </w:tcPr>
          <w:p w:rsidR="00FE1AA5" w:rsidRDefault="00FE1AA5" w:rsidP="00DB7FB6">
            <w:pPr>
              <w:jc w:val="both"/>
            </w:pPr>
          </w:p>
        </w:tc>
        <w:tc>
          <w:tcPr>
            <w:tcW w:w="1417" w:type="dxa"/>
          </w:tcPr>
          <w:p w:rsidR="00FE1AA5" w:rsidRDefault="00FE1AA5" w:rsidP="00DB7FB6">
            <w:pPr>
              <w:jc w:val="center"/>
            </w:pPr>
            <w:r>
              <w:t>28.05</w:t>
            </w:r>
          </w:p>
        </w:tc>
        <w:tc>
          <w:tcPr>
            <w:tcW w:w="1276" w:type="dxa"/>
          </w:tcPr>
          <w:p w:rsidR="00FE1AA5" w:rsidRDefault="00FE1AA5" w:rsidP="00DB7FB6">
            <w:pPr>
              <w:jc w:val="both"/>
            </w:pPr>
          </w:p>
        </w:tc>
      </w:tr>
    </w:tbl>
    <w:p w:rsidR="00FE1AA5" w:rsidRDefault="00FE1AA5" w:rsidP="00427D4A"/>
    <w:p w:rsidR="00FE1AA5" w:rsidRDefault="00FE1AA5"/>
    <w:p w:rsidR="00FE1AA5" w:rsidRDefault="00FE1AA5"/>
    <w:p w:rsidR="00FE1AA5" w:rsidRDefault="00FE1AA5"/>
    <w:p w:rsidR="00FE1AA5" w:rsidRDefault="00FE1AA5"/>
    <w:p w:rsidR="00FE1AA5" w:rsidRDefault="00FE1AA5"/>
    <w:p w:rsidR="00FE1AA5" w:rsidRDefault="00FE1AA5" w:rsidP="00DB7FB6"/>
    <w:p w:rsidR="00FE1AA5" w:rsidRDefault="00FE1AA5" w:rsidP="00DB7FB6">
      <w:pPr>
        <w:jc w:val="center"/>
        <w:rPr>
          <w:b/>
          <w:sz w:val="32"/>
          <w:szCs w:val="32"/>
        </w:rPr>
      </w:pPr>
      <w:r w:rsidRPr="00DB7FB6">
        <w:rPr>
          <w:b/>
          <w:sz w:val="32"/>
          <w:szCs w:val="32"/>
        </w:rPr>
        <w:t>Календарно-тематическое планирование  по музыке 7-«А» класса</w:t>
      </w:r>
    </w:p>
    <w:p w:rsidR="00FE1AA5" w:rsidRPr="00DB7FB6" w:rsidRDefault="00FE1AA5" w:rsidP="00DB7FB6">
      <w:pPr>
        <w:jc w:val="center"/>
        <w:rPr>
          <w:b/>
          <w:sz w:val="32"/>
          <w:szCs w:val="32"/>
        </w:rPr>
      </w:pPr>
    </w:p>
    <w:p w:rsidR="00FE1AA5" w:rsidRDefault="00FE1AA5"/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827"/>
        <w:gridCol w:w="992"/>
        <w:gridCol w:w="6946"/>
        <w:gridCol w:w="1701"/>
        <w:gridCol w:w="1418"/>
      </w:tblGrid>
      <w:tr w:rsidR="00FE1AA5" w:rsidRPr="00DF0B50" w:rsidTr="00DB7FB6">
        <w:trPr>
          <w:trHeight w:val="823"/>
        </w:trPr>
        <w:tc>
          <w:tcPr>
            <w:tcW w:w="710" w:type="dxa"/>
          </w:tcPr>
          <w:p w:rsidR="00FE1AA5" w:rsidRDefault="00FE1AA5" w:rsidP="00E40B62">
            <w:pPr>
              <w:pStyle w:val="NoSpacing"/>
              <w:jc w:val="center"/>
              <w:rPr>
                <w:b/>
              </w:rPr>
            </w:pPr>
          </w:p>
          <w:p w:rsidR="00FE1AA5" w:rsidRPr="00E40B62" w:rsidRDefault="00FE1AA5" w:rsidP="00E40B62">
            <w:pPr>
              <w:pStyle w:val="NoSpacing"/>
              <w:jc w:val="center"/>
              <w:rPr>
                <w:b/>
              </w:rPr>
            </w:pPr>
            <w:r w:rsidRPr="00E40B62">
              <w:rPr>
                <w:b/>
              </w:rPr>
              <w:t>№</w:t>
            </w:r>
          </w:p>
        </w:tc>
        <w:tc>
          <w:tcPr>
            <w:tcW w:w="3827" w:type="dxa"/>
          </w:tcPr>
          <w:p w:rsidR="00FE1AA5" w:rsidRDefault="00FE1AA5" w:rsidP="00E40B62">
            <w:pPr>
              <w:pStyle w:val="NoSpacing"/>
              <w:jc w:val="center"/>
              <w:rPr>
                <w:b/>
              </w:rPr>
            </w:pPr>
          </w:p>
          <w:p w:rsidR="00FE1AA5" w:rsidRPr="00E40B62" w:rsidRDefault="00FE1AA5" w:rsidP="00E40B62">
            <w:pPr>
              <w:pStyle w:val="NoSpacing"/>
              <w:jc w:val="center"/>
              <w:rPr>
                <w:b/>
              </w:rPr>
            </w:pPr>
            <w:r w:rsidRPr="00E40B62">
              <w:rPr>
                <w:b/>
              </w:rPr>
              <w:t>Раздел. Тема урока</w:t>
            </w:r>
          </w:p>
        </w:tc>
        <w:tc>
          <w:tcPr>
            <w:tcW w:w="992" w:type="dxa"/>
          </w:tcPr>
          <w:p w:rsidR="00FE1AA5" w:rsidRPr="00E40B62" w:rsidRDefault="00FE1AA5" w:rsidP="00E40B62">
            <w:pPr>
              <w:pStyle w:val="NoSpacing"/>
              <w:jc w:val="center"/>
              <w:rPr>
                <w:b/>
              </w:rPr>
            </w:pPr>
            <w:r w:rsidRPr="00E40B62">
              <w:rPr>
                <w:b/>
              </w:rPr>
              <w:t>Кол-во</w:t>
            </w:r>
          </w:p>
          <w:p w:rsidR="00FE1AA5" w:rsidRPr="00E40B62" w:rsidRDefault="00FE1AA5" w:rsidP="00E40B62">
            <w:pPr>
              <w:pStyle w:val="NoSpacing"/>
              <w:jc w:val="center"/>
              <w:rPr>
                <w:b/>
              </w:rPr>
            </w:pPr>
            <w:r w:rsidRPr="00E40B62">
              <w:rPr>
                <w:b/>
              </w:rPr>
              <w:t>часов</w:t>
            </w:r>
          </w:p>
          <w:p w:rsidR="00FE1AA5" w:rsidRPr="00E40B62" w:rsidRDefault="00FE1AA5" w:rsidP="00E40B6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FE1AA5" w:rsidRDefault="00FE1AA5" w:rsidP="00E40B62">
            <w:pPr>
              <w:pStyle w:val="NoSpacing"/>
              <w:jc w:val="center"/>
              <w:rPr>
                <w:b/>
              </w:rPr>
            </w:pPr>
          </w:p>
          <w:p w:rsidR="00FE1AA5" w:rsidRPr="00E40B62" w:rsidRDefault="00FE1AA5" w:rsidP="00E40B62">
            <w:pPr>
              <w:pStyle w:val="NoSpacing"/>
              <w:jc w:val="center"/>
              <w:rPr>
                <w:b/>
              </w:rPr>
            </w:pPr>
            <w:r w:rsidRPr="00E40B62">
              <w:rPr>
                <w:b/>
              </w:rPr>
              <w:t>Характеристика основных видов деятельности учащихся</w:t>
            </w:r>
          </w:p>
        </w:tc>
        <w:tc>
          <w:tcPr>
            <w:tcW w:w="3119" w:type="dxa"/>
            <w:gridSpan w:val="2"/>
          </w:tcPr>
          <w:p w:rsidR="00FE1AA5" w:rsidRDefault="00FE1AA5" w:rsidP="00E40B62">
            <w:pPr>
              <w:pStyle w:val="NoSpacing"/>
              <w:jc w:val="center"/>
              <w:rPr>
                <w:b/>
              </w:rPr>
            </w:pPr>
          </w:p>
          <w:p w:rsidR="00FE1AA5" w:rsidRPr="00E40B62" w:rsidRDefault="00FE1AA5" w:rsidP="00E40B62">
            <w:pPr>
              <w:pStyle w:val="NoSpacing"/>
              <w:jc w:val="center"/>
              <w:rPr>
                <w:b/>
              </w:rPr>
            </w:pPr>
            <w:r w:rsidRPr="00E40B62">
              <w:rPr>
                <w:b/>
              </w:rPr>
              <w:t>Дата</w:t>
            </w:r>
          </w:p>
        </w:tc>
      </w:tr>
      <w:tr w:rsidR="00FE1AA5" w:rsidRPr="006563A9" w:rsidTr="00DB7FB6">
        <w:trPr>
          <w:trHeight w:val="284"/>
        </w:trPr>
        <w:tc>
          <w:tcPr>
            <w:tcW w:w="710" w:type="dxa"/>
          </w:tcPr>
          <w:p w:rsidR="00FE1AA5" w:rsidRPr="00A94759" w:rsidRDefault="00FE1AA5" w:rsidP="00DB7FB6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FE1AA5" w:rsidRPr="00A94759" w:rsidRDefault="00FE1AA5" w:rsidP="00DB7FB6">
            <w:pPr>
              <w:jc w:val="both"/>
              <w:rPr>
                <w:b/>
              </w:rPr>
            </w:pPr>
            <w:r w:rsidRPr="00A94759">
              <w:rPr>
                <w:b/>
              </w:rPr>
              <w:t>Особенности драматургии сценической музыки</w:t>
            </w:r>
          </w:p>
        </w:tc>
        <w:tc>
          <w:tcPr>
            <w:tcW w:w="992" w:type="dxa"/>
          </w:tcPr>
          <w:p w:rsidR="00FE1AA5" w:rsidRPr="00A94759" w:rsidRDefault="00FE1AA5" w:rsidP="00AC6118">
            <w:pPr>
              <w:jc w:val="center"/>
              <w:rPr>
                <w:b/>
              </w:rPr>
            </w:pPr>
            <w:r w:rsidRPr="00A94759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6946" w:type="dxa"/>
            <w:vMerge w:val="restart"/>
          </w:tcPr>
          <w:p w:rsidR="00FE1AA5" w:rsidRPr="006C7170" w:rsidRDefault="00FE1AA5" w:rsidP="006C7170">
            <w:pPr>
              <w:pStyle w:val="NoSpacing"/>
              <w:jc w:val="both"/>
            </w:pPr>
            <w:r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 xml:space="preserve">      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Определяю</w:t>
            </w:r>
            <w:r w:rsidRPr="006C7170">
              <w:rPr>
                <w:rStyle w:val="83"/>
                <w:sz w:val="24"/>
                <w:szCs w:val="24"/>
              </w:rPr>
              <w:t xml:space="preserve"> роль музыки в жизни человека.</w:t>
            </w:r>
            <w:r w:rsidRPr="006C7170">
              <w:t xml:space="preserve"> 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Совершенствуют</w:t>
            </w:r>
            <w:r w:rsidRPr="006C7170">
              <w:rPr>
                <w:rStyle w:val="83"/>
                <w:sz w:val="24"/>
                <w:szCs w:val="24"/>
              </w:rPr>
              <w:t xml:space="preserve"> представление о триединстве музыкальной деятельности (композитор — исполнитель — слушатель).</w:t>
            </w:r>
            <w:r w:rsidRPr="006C7170">
              <w:t xml:space="preserve"> </w:t>
            </w:r>
            <w:r w:rsidRPr="006C7170">
              <w:rPr>
                <w:rStyle w:val="83"/>
                <w:sz w:val="24"/>
                <w:szCs w:val="24"/>
              </w:rPr>
              <w:t>Эмоционально-образно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 xml:space="preserve"> восприни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softHyphen/>
              <w:t>мают</w:t>
            </w:r>
            <w:r w:rsidRPr="006C7170">
              <w:rPr>
                <w:rStyle w:val="83"/>
                <w:sz w:val="24"/>
                <w:szCs w:val="24"/>
              </w:rPr>
              <w:t xml:space="preserve"> и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 xml:space="preserve"> оценивают</w:t>
            </w:r>
            <w:r w:rsidRPr="006C7170">
              <w:rPr>
                <w:rStyle w:val="83"/>
                <w:sz w:val="24"/>
                <w:szCs w:val="24"/>
              </w:rPr>
              <w:t xml:space="preserve"> музыкальные произ</w:t>
            </w:r>
            <w:r w:rsidRPr="006C7170">
              <w:rPr>
                <w:rStyle w:val="83"/>
                <w:sz w:val="24"/>
                <w:szCs w:val="24"/>
              </w:rPr>
              <w:softHyphen/>
              <w:t xml:space="preserve">ведения различных жанров и стилей классической и современной музыки. 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Обосновывают</w:t>
            </w:r>
            <w:r w:rsidRPr="006C7170">
              <w:rPr>
                <w:rStyle w:val="83"/>
                <w:sz w:val="24"/>
                <w:szCs w:val="24"/>
              </w:rPr>
              <w:t xml:space="preserve"> свои предпочтения в си</w:t>
            </w:r>
            <w:r w:rsidRPr="006C7170">
              <w:rPr>
                <w:rStyle w:val="83"/>
                <w:sz w:val="24"/>
                <w:szCs w:val="24"/>
              </w:rPr>
              <w:softHyphen/>
              <w:t xml:space="preserve">туации выбора. </w:t>
            </w:r>
            <w:r w:rsidRPr="006C7170">
              <w:t xml:space="preserve">Выявляют особенности претворения вечных тем искусства и жизни в произведениях разных жанров и стилей, </w:t>
            </w:r>
            <w:r w:rsidRPr="006C7170">
              <w:rPr>
                <w:rStyle w:val="83"/>
                <w:sz w:val="24"/>
                <w:szCs w:val="24"/>
              </w:rPr>
              <w:t>особенности музыкального языка, музыкальной драматургии, средства музыкальной выразительности.</w:t>
            </w:r>
            <w:r w:rsidRPr="006C7170">
              <w:t xml:space="preserve"> 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Называют</w:t>
            </w:r>
            <w:r w:rsidRPr="006C7170">
              <w:rPr>
                <w:rStyle w:val="83"/>
                <w:sz w:val="24"/>
                <w:szCs w:val="24"/>
              </w:rPr>
              <w:t xml:space="preserve"> имена выдающихся отече</w:t>
            </w:r>
            <w:r w:rsidRPr="006C7170">
              <w:rPr>
                <w:rStyle w:val="83"/>
                <w:sz w:val="24"/>
                <w:szCs w:val="24"/>
              </w:rPr>
              <w:softHyphen/>
              <w:t>ственных и зарубежных композиторов и исполнителей,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 xml:space="preserve"> узнают</w:t>
            </w:r>
            <w:r w:rsidRPr="006C7170">
              <w:rPr>
                <w:rStyle w:val="83"/>
                <w:sz w:val="24"/>
                <w:szCs w:val="24"/>
              </w:rPr>
              <w:t xml:space="preserve"> наиболее значи</w:t>
            </w:r>
            <w:r w:rsidRPr="006C7170">
              <w:rPr>
                <w:rStyle w:val="83"/>
                <w:sz w:val="24"/>
                <w:szCs w:val="24"/>
              </w:rPr>
              <w:softHyphen/>
              <w:t>мые их произведения и интерпретации.</w:t>
            </w:r>
          </w:p>
          <w:p w:rsidR="00FE1AA5" w:rsidRPr="006C7170" w:rsidRDefault="00FE1AA5" w:rsidP="006C7170">
            <w:pPr>
              <w:pStyle w:val="NoSpacing"/>
              <w:jc w:val="both"/>
            </w:pP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Анализируют</w:t>
            </w:r>
            <w:r w:rsidRPr="006C7170">
              <w:rPr>
                <w:rStyle w:val="83"/>
                <w:sz w:val="24"/>
                <w:szCs w:val="24"/>
              </w:rPr>
              <w:t xml:space="preserve"> и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 xml:space="preserve"> обобщают</w:t>
            </w:r>
            <w:r w:rsidRPr="006C7170">
              <w:rPr>
                <w:rStyle w:val="83"/>
                <w:sz w:val="24"/>
                <w:szCs w:val="24"/>
              </w:rPr>
              <w:t xml:space="preserve"> много</w:t>
            </w:r>
            <w:r w:rsidRPr="006C7170">
              <w:rPr>
                <w:rStyle w:val="83"/>
                <w:sz w:val="24"/>
                <w:szCs w:val="24"/>
              </w:rPr>
              <w:softHyphen/>
              <w:t>образие связей музыки, литературы и изобразительного искусства, художественно- образное содержание, музыкальный язык про</w:t>
            </w:r>
            <w:r w:rsidRPr="006C7170">
              <w:rPr>
                <w:rStyle w:val="83"/>
                <w:sz w:val="24"/>
                <w:szCs w:val="24"/>
              </w:rPr>
              <w:softHyphen/>
              <w:t>изведений мирового музыкального ис</w:t>
            </w:r>
            <w:r w:rsidRPr="006C7170">
              <w:rPr>
                <w:rStyle w:val="83"/>
                <w:sz w:val="24"/>
                <w:szCs w:val="24"/>
              </w:rPr>
              <w:softHyphen/>
              <w:t>кусства.</w:t>
            </w:r>
            <w:r w:rsidRPr="006C7170">
              <w:t xml:space="preserve"> </w:t>
            </w:r>
            <w:r w:rsidRPr="006C7170">
              <w:rPr>
                <w:rStyle w:val="83"/>
                <w:sz w:val="24"/>
                <w:szCs w:val="24"/>
              </w:rPr>
              <w:t>Творчески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 xml:space="preserve"> интерпретируют</w:t>
            </w:r>
            <w:r w:rsidRPr="006C7170">
              <w:rPr>
                <w:rStyle w:val="83"/>
                <w:sz w:val="24"/>
                <w:szCs w:val="24"/>
              </w:rPr>
              <w:t xml:space="preserve"> содер</w:t>
            </w:r>
            <w:r w:rsidRPr="006C7170">
              <w:rPr>
                <w:rStyle w:val="83"/>
                <w:sz w:val="24"/>
                <w:szCs w:val="24"/>
              </w:rPr>
              <w:softHyphen/>
              <w:t>жание музыкальных произведений, ис</w:t>
            </w:r>
            <w:r w:rsidRPr="006C7170">
              <w:rPr>
                <w:rStyle w:val="83"/>
                <w:sz w:val="24"/>
                <w:szCs w:val="24"/>
              </w:rPr>
              <w:softHyphen/>
              <w:t>пользуя приемы пластического интони</w:t>
            </w:r>
            <w:r w:rsidRPr="006C7170">
              <w:rPr>
                <w:rStyle w:val="83"/>
                <w:sz w:val="24"/>
                <w:szCs w:val="24"/>
              </w:rPr>
              <w:softHyphen/>
              <w:t>рования, музыкально-ритмического дви</w:t>
            </w:r>
            <w:r w:rsidRPr="006C7170">
              <w:rPr>
                <w:rStyle w:val="83"/>
                <w:sz w:val="24"/>
                <w:szCs w:val="24"/>
              </w:rPr>
              <w:softHyphen/>
              <w:t>жения, импровизации.</w:t>
            </w:r>
            <w:r w:rsidRPr="006C7170">
              <w:t xml:space="preserve"> Используют различные формы индивидуального, группового и коллективного музицирования. Решают творческие задачи. Участвуют в исследовательских проектах. 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Выявляют</w:t>
            </w:r>
            <w:r w:rsidRPr="006C7170">
              <w:rPr>
                <w:rStyle w:val="83"/>
                <w:sz w:val="24"/>
                <w:szCs w:val="24"/>
              </w:rPr>
              <w:t xml:space="preserve"> особенности взаимодей</w:t>
            </w:r>
            <w:r w:rsidRPr="006C7170">
              <w:rPr>
                <w:rStyle w:val="83"/>
                <w:sz w:val="24"/>
                <w:szCs w:val="24"/>
              </w:rPr>
              <w:softHyphen/>
              <w:t>ствия музыки с другими видами искус</w:t>
            </w:r>
            <w:r w:rsidRPr="006C7170">
              <w:rPr>
                <w:rStyle w:val="83"/>
                <w:sz w:val="24"/>
                <w:szCs w:val="24"/>
              </w:rPr>
              <w:softHyphen/>
              <w:t>ства.</w:t>
            </w:r>
            <w:r w:rsidRPr="006C7170">
              <w:t xml:space="preserve"> 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Осуществляют</w:t>
            </w:r>
            <w:r w:rsidRPr="006C7170">
              <w:rPr>
                <w:rStyle w:val="83"/>
                <w:sz w:val="24"/>
                <w:szCs w:val="24"/>
              </w:rPr>
              <w:t xml:space="preserve"> поиск музыкально-образовательной информации в справоч</w:t>
            </w:r>
            <w:r w:rsidRPr="006C7170">
              <w:rPr>
                <w:rStyle w:val="83"/>
                <w:sz w:val="24"/>
                <w:szCs w:val="24"/>
              </w:rPr>
              <w:softHyphen/>
              <w:t>ной литературе и Интернете в рамках изучаемой темы.</w:t>
            </w:r>
            <w:r w:rsidRPr="006C7170">
              <w:t xml:space="preserve"> </w:t>
            </w:r>
            <w:r w:rsidRPr="006C7170">
              <w:rPr>
                <w:rStyle w:val="83"/>
                <w:sz w:val="24"/>
                <w:szCs w:val="24"/>
              </w:rPr>
              <w:t>Самостоятельно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 xml:space="preserve"> исследуют</w:t>
            </w:r>
            <w:r w:rsidRPr="006C7170">
              <w:rPr>
                <w:rStyle w:val="83"/>
                <w:sz w:val="24"/>
                <w:szCs w:val="24"/>
              </w:rPr>
              <w:t xml:space="preserve"> твор</w:t>
            </w:r>
            <w:r w:rsidRPr="006C7170">
              <w:rPr>
                <w:rStyle w:val="83"/>
                <w:sz w:val="24"/>
                <w:szCs w:val="24"/>
              </w:rPr>
              <w:softHyphen/>
              <w:t>ческие биографии композиторов, испол</w:t>
            </w:r>
            <w:r w:rsidRPr="006C7170">
              <w:rPr>
                <w:rStyle w:val="83"/>
                <w:sz w:val="24"/>
                <w:szCs w:val="24"/>
              </w:rPr>
              <w:softHyphen/>
              <w:t>нителей, исполнительских коллективов.</w:t>
            </w:r>
            <w:r w:rsidRPr="006C7170">
              <w:t xml:space="preserve"> 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Собирают</w:t>
            </w:r>
            <w:r w:rsidRPr="006C7170">
              <w:rPr>
                <w:rStyle w:val="83"/>
                <w:sz w:val="24"/>
                <w:szCs w:val="24"/>
              </w:rPr>
              <w:t xml:space="preserve"> коллекции классических произведений.</w:t>
            </w:r>
          </w:p>
          <w:p w:rsidR="00FE1AA5" w:rsidRPr="006C7170" w:rsidRDefault="00FE1AA5" w:rsidP="006C7170">
            <w:pPr>
              <w:pStyle w:val="NoSpacing"/>
              <w:jc w:val="both"/>
            </w:pP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Проявляют</w:t>
            </w:r>
            <w:r w:rsidRPr="006C7170">
              <w:rPr>
                <w:rStyle w:val="83"/>
                <w:sz w:val="24"/>
                <w:szCs w:val="24"/>
              </w:rPr>
              <w:t xml:space="preserve"> творческую инициативу в подготовке и проведении музыкальных конкурсов, фестивалей в классе, школе и т.п.</w:t>
            </w:r>
          </w:p>
          <w:p w:rsidR="00FE1AA5" w:rsidRPr="006C7170" w:rsidRDefault="00FE1AA5" w:rsidP="006C7170">
            <w:pPr>
              <w:pStyle w:val="NoSpacing"/>
              <w:jc w:val="both"/>
            </w:pP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Применяют</w:t>
            </w:r>
            <w:r w:rsidRPr="006C7170">
              <w:rPr>
                <w:rStyle w:val="83"/>
                <w:sz w:val="24"/>
                <w:szCs w:val="24"/>
              </w:rPr>
              <w:t xml:space="preserve"> информационно-комму</w:t>
            </w:r>
            <w:r w:rsidRPr="006C7170">
              <w:rPr>
                <w:rStyle w:val="83"/>
                <w:sz w:val="24"/>
                <w:szCs w:val="24"/>
              </w:rPr>
              <w:softHyphen/>
              <w:t>никационные технологии для музыкаль</w:t>
            </w:r>
            <w:r w:rsidRPr="006C7170">
              <w:rPr>
                <w:rStyle w:val="83"/>
                <w:sz w:val="24"/>
                <w:szCs w:val="24"/>
              </w:rPr>
              <w:softHyphen/>
              <w:t>ного самообразования.</w:t>
            </w:r>
            <w:r w:rsidRPr="006C7170">
              <w:t xml:space="preserve"> 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Занимаются</w:t>
            </w:r>
            <w:r w:rsidRPr="006C7170">
              <w:rPr>
                <w:rStyle w:val="83"/>
                <w:sz w:val="24"/>
                <w:szCs w:val="24"/>
              </w:rPr>
              <w:t xml:space="preserve"> музыкально-просветительской деятельностью с младшими школьниками, сверстниками, родителями, жителями микрорайона.</w:t>
            </w:r>
          </w:p>
        </w:tc>
        <w:tc>
          <w:tcPr>
            <w:tcW w:w="1701" w:type="dxa"/>
          </w:tcPr>
          <w:p w:rsidR="00FE1AA5" w:rsidRPr="00A94759" w:rsidRDefault="00FE1AA5" w:rsidP="00AC611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FE1AA5" w:rsidRPr="00A94759" w:rsidRDefault="00FE1AA5" w:rsidP="00DB7FB6">
            <w:pPr>
              <w:jc w:val="both"/>
              <w:rPr>
                <w:b/>
              </w:rPr>
            </w:pPr>
          </w:p>
        </w:tc>
      </w:tr>
      <w:tr w:rsidR="00FE1AA5" w:rsidRPr="0009583D" w:rsidTr="00DB7FB6">
        <w:trPr>
          <w:trHeight w:val="284"/>
        </w:trPr>
        <w:tc>
          <w:tcPr>
            <w:tcW w:w="710" w:type="dxa"/>
          </w:tcPr>
          <w:p w:rsidR="00FE1AA5" w:rsidRDefault="00FE1AA5" w:rsidP="00AC6118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FE1AA5" w:rsidRDefault="00FE1AA5" w:rsidP="00DB7FB6">
            <w:pPr>
              <w:jc w:val="both"/>
            </w:pPr>
            <w:r>
              <w:t>Классика и современность.</w:t>
            </w:r>
          </w:p>
          <w:p w:rsidR="00FE1AA5" w:rsidRDefault="00FE1AA5" w:rsidP="00DB7FB6">
            <w:pPr>
              <w:jc w:val="both"/>
            </w:pPr>
          </w:p>
        </w:tc>
        <w:tc>
          <w:tcPr>
            <w:tcW w:w="992" w:type="dxa"/>
          </w:tcPr>
          <w:p w:rsidR="00FE1AA5" w:rsidRDefault="00FE1AA5" w:rsidP="00AC6118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DB7FB6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AC6118">
            <w:pPr>
              <w:jc w:val="center"/>
            </w:pPr>
            <w:r>
              <w:t>05.09</w:t>
            </w:r>
          </w:p>
        </w:tc>
        <w:tc>
          <w:tcPr>
            <w:tcW w:w="1418" w:type="dxa"/>
          </w:tcPr>
          <w:p w:rsidR="00FE1AA5" w:rsidRDefault="00FE1AA5" w:rsidP="00DB7FB6">
            <w:pPr>
              <w:jc w:val="both"/>
            </w:pPr>
          </w:p>
        </w:tc>
      </w:tr>
      <w:tr w:rsidR="00FE1AA5" w:rsidRPr="00E3366E" w:rsidTr="00DB7FB6">
        <w:trPr>
          <w:trHeight w:val="284"/>
        </w:trPr>
        <w:tc>
          <w:tcPr>
            <w:tcW w:w="710" w:type="dxa"/>
          </w:tcPr>
          <w:p w:rsidR="00FE1AA5" w:rsidRDefault="00FE1AA5" w:rsidP="00AC6118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FE1AA5" w:rsidRDefault="00FE1AA5" w:rsidP="00DB7FB6">
            <w:pPr>
              <w:jc w:val="both"/>
            </w:pPr>
            <w:r>
              <w:t xml:space="preserve"> Опера и её составляющие. Виды опер.</w:t>
            </w:r>
          </w:p>
        </w:tc>
        <w:tc>
          <w:tcPr>
            <w:tcW w:w="992" w:type="dxa"/>
          </w:tcPr>
          <w:p w:rsidR="00FE1AA5" w:rsidRDefault="00FE1AA5" w:rsidP="00AC6118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DB7FB6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AC6118">
            <w:pPr>
              <w:jc w:val="center"/>
            </w:pPr>
            <w:r>
              <w:t>12.09</w:t>
            </w:r>
          </w:p>
        </w:tc>
        <w:tc>
          <w:tcPr>
            <w:tcW w:w="1418" w:type="dxa"/>
          </w:tcPr>
          <w:p w:rsidR="00FE1AA5" w:rsidRDefault="00FE1AA5" w:rsidP="00DB7FB6">
            <w:pPr>
              <w:jc w:val="both"/>
            </w:pPr>
          </w:p>
        </w:tc>
      </w:tr>
      <w:tr w:rsidR="00FE1AA5" w:rsidRPr="0009583D" w:rsidTr="00DB7FB6">
        <w:trPr>
          <w:trHeight w:val="284"/>
        </w:trPr>
        <w:tc>
          <w:tcPr>
            <w:tcW w:w="710" w:type="dxa"/>
          </w:tcPr>
          <w:p w:rsidR="00FE1AA5" w:rsidRDefault="00FE1AA5" w:rsidP="00AC6118">
            <w:pPr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FE1AA5" w:rsidRDefault="00FE1AA5" w:rsidP="00EC1773">
            <w:pPr>
              <w:jc w:val="both"/>
            </w:pPr>
            <w:r>
              <w:t xml:space="preserve"> А П. Бородин. Опера «Князь Игорь</w:t>
            </w:r>
          </w:p>
        </w:tc>
        <w:tc>
          <w:tcPr>
            <w:tcW w:w="992" w:type="dxa"/>
          </w:tcPr>
          <w:p w:rsidR="00FE1AA5" w:rsidRDefault="00FE1AA5" w:rsidP="00AC6118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DB7FB6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AC6118">
            <w:pPr>
              <w:jc w:val="center"/>
            </w:pPr>
            <w:r>
              <w:t>03.10</w:t>
            </w:r>
          </w:p>
        </w:tc>
        <w:tc>
          <w:tcPr>
            <w:tcW w:w="1418" w:type="dxa"/>
          </w:tcPr>
          <w:p w:rsidR="00FE1AA5" w:rsidRDefault="00FE1AA5" w:rsidP="00DB7FB6">
            <w:pPr>
              <w:jc w:val="both"/>
            </w:pPr>
          </w:p>
        </w:tc>
      </w:tr>
      <w:tr w:rsidR="00FE1AA5" w:rsidRPr="00E3366E" w:rsidTr="00DB7FB6">
        <w:trPr>
          <w:trHeight w:val="284"/>
        </w:trPr>
        <w:tc>
          <w:tcPr>
            <w:tcW w:w="710" w:type="dxa"/>
          </w:tcPr>
          <w:p w:rsidR="00FE1AA5" w:rsidRDefault="00FE1AA5" w:rsidP="00AC6118">
            <w:pPr>
              <w:jc w:val="center"/>
            </w:pPr>
            <w:r>
              <w:t>4</w:t>
            </w:r>
          </w:p>
        </w:tc>
        <w:tc>
          <w:tcPr>
            <w:tcW w:w="3827" w:type="dxa"/>
          </w:tcPr>
          <w:p w:rsidR="00FE1AA5" w:rsidRDefault="00FE1AA5" w:rsidP="00F03D6D">
            <w:pPr>
              <w:jc w:val="both"/>
            </w:pPr>
            <w:r>
              <w:t>Балет. Типы танца в балетном спектакле.</w:t>
            </w:r>
          </w:p>
        </w:tc>
        <w:tc>
          <w:tcPr>
            <w:tcW w:w="992" w:type="dxa"/>
          </w:tcPr>
          <w:p w:rsidR="00FE1AA5" w:rsidRDefault="00FE1AA5" w:rsidP="00AC6118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DB7FB6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AC6118">
            <w:pPr>
              <w:jc w:val="center"/>
            </w:pPr>
            <w:r>
              <w:t>10.10</w:t>
            </w:r>
          </w:p>
        </w:tc>
        <w:tc>
          <w:tcPr>
            <w:tcW w:w="1418" w:type="dxa"/>
          </w:tcPr>
          <w:p w:rsidR="00FE1AA5" w:rsidRDefault="00FE1AA5" w:rsidP="00DB7FB6">
            <w:pPr>
              <w:jc w:val="both"/>
            </w:pPr>
          </w:p>
        </w:tc>
      </w:tr>
      <w:tr w:rsidR="00FE1AA5" w:rsidRPr="0009583D" w:rsidTr="00DB7FB6">
        <w:trPr>
          <w:trHeight w:val="284"/>
        </w:trPr>
        <w:tc>
          <w:tcPr>
            <w:tcW w:w="710" w:type="dxa"/>
          </w:tcPr>
          <w:p w:rsidR="00FE1AA5" w:rsidRDefault="00FE1AA5" w:rsidP="00AC6118">
            <w:pPr>
              <w:jc w:val="center"/>
            </w:pPr>
            <w:r>
              <w:t>5</w:t>
            </w:r>
          </w:p>
        </w:tc>
        <w:tc>
          <w:tcPr>
            <w:tcW w:w="3827" w:type="dxa"/>
          </w:tcPr>
          <w:p w:rsidR="00FE1AA5" w:rsidRDefault="00FE1AA5" w:rsidP="00DB7FB6">
            <w:pPr>
              <w:jc w:val="both"/>
            </w:pPr>
            <w:r>
              <w:t>Балет «Ярославна». Музыкальные образы героев балета.</w:t>
            </w:r>
          </w:p>
        </w:tc>
        <w:tc>
          <w:tcPr>
            <w:tcW w:w="992" w:type="dxa"/>
          </w:tcPr>
          <w:p w:rsidR="00FE1AA5" w:rsidRDefault="00FE1AA5" w:rsidP="00AC6118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DB7FB6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AC6118">
            <w:pPr>
              <w:jc w:val="center"/>
            </w:pPr>
            <w:r>
              <w:t>17.10</w:t>
            </w:r>
          </w:p>
        </w:tc>
        <w:tc>
          <w:tcPr>
            <w:tcW w:w="1418" w:type="dxa"/>
          </w:tcPr>
          <w:p w:rsidR="00FE1AA5" w:rsidRDefault="00FE1AA5" w:rsidP="00DB7FB6">
            <w:pPr>
              <w:jc w:val="both"/>
            </w:pPr>
          </w:p>
        </w:tc>
      </w:tr>
      <w:tr w:rsidR="00FE1AA5" w:rsidRPr="00E3366E" w:rsidTr="00DB7FB6">
        <w:trPr>
          <w:trHeight w:val="284"/>
        </w:trPr>
        <w:tc>
          <w:tcPr>
            <w:tcW w:w="710" w:type="dxa"/>
          </w:tcPr>
          <w:p w:rsidR="00FE1AA5" w:rsidRDefault="00FE1AA5" w:rsidP="00AC6118">
            <w:pPr>
              <w:jc w:val="center"/>
            </w:pPr>
            <w:r>
              <w:t>6</w:t>
            </w:r>
          </w:p>
        </w:tc>
        <w:tc>
          <w:tcPr>
            <w:tcW w:w="3827" w:type="dxa"/>
          </w:tcPr>
          <w:p w:rsidR="00FE1AA5" w:rsidRDefault="00FE1AA5" w:rsidP="00F03D6D">
            <w:pPr>
              <w:jc w:val="both"/>
            </w:pPr>
            <w:r>
              <w:t xml:space="preserve">Роль хора, оркестра в балете. Драматургия балета. </w:t>
            </w:r>
          </w:p>
        </w:tc>
        <w:tc>
          <w:tcPr>
            <w:tcW w:w="992" w:type="dxa"/>
          </w:tcPr>
          <w:p w:rsidR="00FE1AA5" w:rsidRDefault="00FE1AA5" w:rsidP="00AC6118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DB7FB6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AC6118">
            <w:pPr>
              <w:jc w:val="center"/>
            </w:pPr>
            <w:r>
              <w:t>24.10</w:t>
            </w:r>
          </w:p>
        </w:tc>
        <w:tc>
          <w:tcPr>
            <w:tcW w:w="1418" w:type="dxa"/>
          </w:tcPr>
          <w:p w:rsidR="00FE1AA5" w:rsidRDefault="00FE1AA5" w:rsidP="00DB7FB6">
            <w:pPr>
              <w:jc w:val="both"/>
            </w:pPr>
          </w:p>
        </w:tc>
      </w:tr>
      <w:tr w:rsidR="00FE1AA5" w:rsidRPr="0009583D" w:rsidTr="00DB7FB6">
        <w:trPr>
          <w:trHeight w:val="284"/>
        </w:trPr>
        <w:tc>
          <w:tcPr>
            <w:tcW w:w="710" w:type="dxa"/>
          </w:tcPr>
          <w:p w:rsidR="00FE1AA5" w:rsidRDefault="00FE1AA5" w:rsidP="00AC6118">
            <w:pPr>
              <w:jc w:val="center"/>
            </w:pPr>
            <w:r>
              <w:t>10</w:t>
            </w:r>
          </w:p>
        </w:tc>
        <w:tc>
          <w:tcPr>
            <w:tcW w:w="3827" w:type="dxa"/>
          </w:tcPr>
          <w:p w:rsidR="00FE1AA5" w:rsidRDefault="00FE1AA5" w:rsidP="00DB7FB6">
            <w:pPr>
              <w:jc w:val="both"/>
            </w:pPr>
            <w:r>
              <w:t>«Порги и Бесс».</w:t>
            </w:r>
          </w:p>
          <w:p w:rsidR="00FE1AA5" w:rsidRDefault="00FE1AA5" w:rsidP="00DB7FB6">
            <w:pPr>
              <w:jc w:val="both"/>
            </w:pPr>
          </w:p>
        </w:tc>
        <w:tc>
          <w:tcPr>
            <w:tcW w:w="992" w:type="dxa"/>
          </w:tcPr>
          <w:p w:rsidR="00FE1AA5" w:rsidRDefault="00FE1AA5" w:rsidP="00AC6118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DB7FB6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AC6118">
            <w:pPr>
              <w:jc w:val="center"/>
            </w:pPr>
            <w:r>
              <w:t>12.11</w:t>
            </w:r>
          </w:p>
        </w:tc>
        <w:tc>
          <w:tcPr>
            <w:tcW w:w="1418" w:type="dxa"/>
          </w:tcPr>
          <w:p w:rsidR="00FE1AA5" w:rsidRDefault="00FE1AA5" w:rsidP="00DB7FB6">
            <w:pPr>
              <w:jc w:val="both"/>
            </w:pPr>
          </w:p>
        </w:tc>
      </w:tr>
      <w:tr w:rsidR="00FE1AA5" w:rsidRPr="00E3366E" w:rsidTr="00DB7FB6">
        <w:trPr>
          <w:trHeight w:val="284"/>
        </w:trPr>
        <w:tc>
          <w:tcPr>
            <w:tcW w:w="710" w:type="dxa"/>
          </w:tcPr>
          <w:p w:rsidR="00FE1AA5" w:rsidRDefault="00FE1AA5" w:rsidP="00AC6118">
            <w:pPr>
              <w:jc w:val="center"/>
            </w:pPr>
            <w:r>
              <w:t>11</w:t>
            </w:r>
          </w:p>
        </w:tc>
        <w:tc>
          <w:tcPr>
            <w:tcW w:w="3827" w:type="dxa"/>
          </w:tcPr>
          <w:p w:rsidR="00FE1AA5" w:rsidRDefault="00FE1AA5" w:rsidP="00DB7FB6">
            <w:pPr>
              <w:jc w:val="both"/>
            </w:pPr>
            <w:r>
              <w:t>Самая популярная опера в мире - «Кармен».</w:t>
            </w:r>
          </w:p>
        </w:tc>
        <w:tc>
          <w:tcPr>
            <w:tcW w:w="992" w:type="dxa"/>
          </w:tcPr>
          <w:p w:rsidR="00FE1AA5" w:rsidRDefault="00FE1AA5" w:rsidP="00AC6118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DB7FB6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AC6118">
            <w:pPr>
              <w:jc w:val="center"/>
            </w:pPr>
            <w:r>
              <w:t>19.11</w:t>
            </w:r>
          </w:p>
        </w:tc>
        <w:tc>
          <w:tcPr>
            <w:tcW w:w="1418" w:type="dxa"/>
          </w:tcPr>
          <w:p w:rsidR="00FE1AA5" w:rsidRDefault="00FE1AA5" w:rsidP="00DB7FB6">
            <w:pPr>
              <w:jc w:val="both"/>
            </w:pPr>
          </w:p>
        </w:tc>
      </w:tr>
      <w:tr w:rsidR="00FE1AA5" w:rsidRPr="00E3366E" w:rsidTr="00DB7FB6">
        <w:trPr>
          <w:trHeight w:val="284"/>
        </w:trPr>
        <w:tc>
          <w:tcPr>
            <w:tcW w:w="710" w:type="dxa"/>
          </w:tcPr>
          <w:p w:rsidR="00FE1AA5" w:rsidRDefault="00FE1AA5" w:rsidP="00AC6118">
            <w:pPr>
              <w:jc w:val="center"/>
            </w:pPr>
            <w:r>
              <w:t>12</w:t>
            </w:r>
          </w:p>
        </w:tc>
        <w:tc>
          <w:tcPr>
            <w:tcW w:w="3827" w:type="dxa"/>
          </w:tcPr>
          <w:p w:rsidR="00FE1AA5" w:rsidRDefault="00FE1AA5" w:rsidP="00DB7FB6">
            <w:pPr>
              <w:jc w:val="both"/>
            </w:pPr>
            <w:r>
              <w:t>Образы Кармен, Хозе и Эскамильо</w:t>
            </w:r>
          </w:p>
          <w:p w:rsidR="00FE1AA5" w:rsidRDefault="00FE1AA5" w:rsidP="00DB7FB6">
            <w:pPr>
              <w:jc w:val="both"/>
            </w:pPr>
            <w:r>
              <w:t>.</w:t>
            </w:r>
          </w:p>
        </w:tc>
        <w:tc>
          <w:tcPr>
            <w:tcW w:w="992" w:type="dxa"/>
          </w:tcPr>
          <w:p w:rsidR="00FE1AA5" w:rsidRDefault="00FE1AA5" w:rsidP="00AC6118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DB7FB6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AC6118">
            <w:pPr>
              <w:jc w:val="center"/>
            </w:pPr>
            <w:r>
              <w:t>26.11</w:t>
            </w:r>
          </w:p>
        </w:tc>
        <w:tc>
          <w:tcPr>
            <w:tcW w:w="1418" w:type="dxa"/>
          </w:tcPr>
          <w:p w:rsidR="00FE1AA5" w:rsidRDefault="00FE1AA5" w:rsidP="00DB7FB6">
            <w:pPr>
              <w:jc w:val="both"/>
            </w:pPr>
          </w:p>
        </w:tc>
      </w:tr>
      <w:tr w:rsidR="00FE1AA5" w:rsidRPr="00E3366E" w:rsidTr="00DB7FB6">
        <w:trPr>
          <w:trHeight w:val="284"/>
        </w:trPr>
        <w:tc>
          <w:tcPr>
            <w:tcW w:w="710" w:type="dxa"/>
          </w:tcPr>
          <w:p w:rsidR="00FE1AA5" w:rsidRDefault="00FE1AA5" w:rsidP="00AC6118">
            <w:pPr>
              <w:jc w:val="center"/>
            </w:pPr>
            <w:r>
              <w:t>13</w:t>
            </w:r>
          </w:p>
        </w:tc>
        <w:tc>
          <w:tcPr>
            <w:tcW w:w="3827" w:type="dxa"/>
          </w:tcPr>
          <w:p w:rsidR="00FE1AA5" w:rsidRDefault="00FE1AA5" w:rsidP="00DB7FB6">
            <w:pPr>
              <w:jc w:val="both"/>
            </w:pPr>
            <w:r>
              <w:t>Балет «Кармен-сюита» Р. Щедрина.</w:t>
            </w:r>
          </w:p>
        </w:tc>
        <w:tc>
          <w:tcPr>
            <w:tcW w:w="992" w:type="dxa"/>
          </w:tcPr>
          <w:p w:rsidR="00FE1AA5" w:rsidRDefault="00FE1AA5" w:rsidP="00AC6118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DB7FB6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AC6118">
            <w:pPr>
              <w:jc w:val="center"/>
            </w:pPr>
            <w:r>
              <w:t>03.12</w:t>
            </w:r>
          </w:p>
        </w:tc>
        <w:tc>
          <w:tcPr>
            <w:tcW w:w="1418" w:type="dxa"/>
          </w:tcPr>
          <w:p w:rsidR="00FE1AA5" w:rsidRDefault="00FE1AA5" w:rsidP="00DB7FB6">
            <w:pPr>
              <w:jc w:val="both"/>
            </w:pPr>
          </w:p>
        </w:tc>
      </w:tr>
      <w:tr w:rsidR="00FE1AA5" w:rsidRPr="00E3366E" w:rsidTr="00DB7FB6">
        <w:trPr>
          <w:trHeight w:val="284"/>
        </w:trPr>
        <w:tc>
          <w:tcPr>
            <w:tcW w:w="710" w:type="dxa"/>
          </w:tcPr>
          <w:p w:rsidR="00FE1AA5" w:rsidRDefault="00FE1AA5" w:rsidP="00AC6118">
            <w:pPr>
              <w:jc w:val="center"/>
            </w:pPr>
            <w:r>
              <w:t>14</w:t>
            </w:r>
          </w:p>
        </w:tc>
        <w:tc>
          <w:tcPr>
            <w:tcW w:w="3827" w:type="dxa"/>
          </w:tcPr>
          <w:p w:rsidR="00FE1AA5" w:rsidRDefault="00FE1AA5" w:rsidP="00DB7FB6">
            <w:pPr>
              <w:jc w:val="both"/>
            </w:pPr>
            <w:r>
              <w:t xml:space="preserve">Сюжеты и образы духовной музыки. </w:t>
            </w:r>
          </w:p>
        </w:tc>
        <w:tc>
          <w:tcPr>
            <w:tcW w:w="992" w:type="dxa"/>
          </w:tcPr>
          <w:p w:rsidR="00FE1AA5" w:rsidRDefault="00FE1AA5" w:rsidP="00AC6118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DB7FB6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AC6118">
            <w:pPr>
              <w:jc w:val="center"/>
            </w:pPr>
            <w:r>
              <w:t>10.12</w:t>
            </w:r>
          </w:p>
        </w:tc>
        <w:tc>
          <w:tcPr>
            <w:tcW w:w="1418" w:type="dxa"/>
          </w:tcPr>
          <w:p w:rsidR="00FE1AA5" w:rsidRDefault="00FE1AA5" w:rsidP="00DB7FB6">
            <w:pPr>
              <w:jc w:val="both"/>
            </w:pPr>
          </w:p>
        </w:tc>
      </w:tr>
      <w:tr w:rsidR="00FE1AA5" w:rsidTr="00DB7FB6">
        <w:trPr>
          <w:trHeight w:val="284"/>
        </w:trPr>
        <w:tc>
          <w:tcPr>
            <w:tcW w:w="710" w:type="dxa"/>
          </w:tcPr>
          <w:p w:rsidR="00FE1AA5" w:rsidRDefault="00FE1AA5" w:rsidP="00AC6118">
            <w:pPr>
              <w:jc w:val="center"/>
            </w:pPr>
            <w:r>
              <w:t>15</w:t>
            </w:r>
          </w:p>
        </w:tc>
        <w:tc>
          <w:tcPr>
            <w:tcW w:w="3827" w:type="dxa"/>
          </w:tcPr>
          <w:p w:rsidR="00FE1AA5" w:rsidRDefault="00FE1AA5" w:rsidP="00DB7FB6">
            <w:pPr>
              <w:jc w:val="both"/>
            </w:pPr>
            <w:r>
              <w:t xml:space="preserve">Рок-опера «Иисус Христос – Суперзвезда». </w:t>
            </w:r>
          </w:p>
        </w:tc>
        <w:tc>
          <w:tcPr>
            <w:tcW w:w="992" w:type="dxa"/>
          </w:tcPr>
          <w:p w:rsidR="00FE1AA5" w:rsidRDefault="00FE1AA5" w:rsidP="00AC6118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DB7FB6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AC6118">
            <w:pPr>
              <w:jc w:val="center"/>
            </w:pPr>
            <w:r>
              <w:t>17.12</w:t>
            </w:r>
          </w:p>
        </w:tc>
        <w:tc>
          <w:tcPr>
            <w:tcW w:w="1418" w:type="dxa"/>
          </w:tcPr>
          <w:p w:rsidR="00FE1AA5" w:rsidRDefault="00FE1AA5" w:rsidP="00DB7FB6">
            <w:pPr>
              <w:jc w:val="both"/>
            </w:pPr>
          </w:p>
        </w:tc>
      </w:tr>
      <w:tr w:rsidR="00FE1AA5" w:rsidTr="00DB7FB6">
        <w:trPr>
          <w:trHeight w:val="284"/>
        </w:trPr>
        <w:tc>
          <w:tcPr>
            <w:tcW w:w="710" w:type="dxa"/>
          </w:tcPr>
          <w:p w:rsidR="00FE1AA5" w:rsidRDefault="00FE1AA5" w:rsidP="00AC6118">
            <w:pPr>
              <w:jc w:val="center"/>
            </w:pPr>
            <w:r>
              <w:t>16</w:t>
            </w:r>
          </w:p>
        </w:tc>
        <w:tc>
          <w:tcPr>
            <w:tcW w:w="3827" w:type="dxa"/>
          </w:tcPr>
          <w:p w:rsidR="00FE1AA5" w:rsidRDefault="00FE1AA5" w:rsidP="00DB7FB6">
            <w:pPr>
              <w:jc w:val="both"/>
            </w:pPr>
            <w:r>
              <w:t>Рок-опера «Иисус Христос – Суперзвезда».</w:t>
            </w:r>
          </w:p>
        </w:tc>
        <w:tc>
          <w:tcPr>
            <w:tcW w:w="992" w:type="dxa"/>
          </w:tcPr>
          <w:p w:rsidR="00FE1AA5" w:rsidRDefault="00FE1AA5" w:rsidP="00AC6118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DB7FB6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AC6118">
            <w:pPr>
              <w:jc w:val="center"/>
            </w:pPr>
            <w:r>
              <w:t>24.12</w:t>
            </w:r>
          </w:p>
        </w:tc>
        <w:tc>
          <w:tcPr>
            <w:tcW w:w="1418" w:type="dxa"/>
          </w:tcPr>
          <w:p w:rsidR="00FE1AA5" w:rsidRDefault="00FE1AA5" w:rsidP="00DB7FB6">
            <w:pPr>
              <w:jc w:val="both"/>
            </w:pPr>
          </w:p>
        </w:tc>
      </w:tr>
      <w:tr w:rsidR="00FE1AA5" w:rsidRPr="00E3366E" w:rsidTr="00DB7FB6">
        <w:trPr>
          <w:trHeight w:val="284"/>
        </w:trPr>
        <w:tc>
          <w:tcPr>
            <w:tcW w:w="710" w:type="dxa"/>
          </w:tcPr>
          <w:p w:rsidR="00FE1AA5" w:rsidRPr="00A94759" w:rsidRDefault="00FE1AA5" w:rsidP="00AC6118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FE1AA5" w:rsidRPr="00A94759" w:rsidRDefault="00FE1AA5" w:rsidP="00DB7FB6">
            <w:pPr>
              <w:jc w:val="both"/>
              <w:rPr>
                <w:b/>
              </w:rPr>
            </w:pPr>
            <w:r w:rsidRPr="00A94759">
              <w:rPr>
                <w:b/>
              </w:rPr>
              <w:t>Особенности драматургии камерной и симфонической музыки</w:t>
            </w:r>
          </w:p>
        </w:tc>
        <w:tc>
          <w:tcPr>
            <w:tcW w:w="992" w:type="dxa"/>
          </w:tcPr>
          <w:p w:rsidR="00FE1AA5" w:rsidRPr="00A94759" w:rsidRDefault="00FE1AA5" w:rsidP="00AC611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946" w:type="dxa"/>
            <w:vMerge w:val="restart"/>
          </w:tcPr>
          <w:p w:rsidR="00FE1AA5" w:rsidRPr="006C7170" w:rsidRDefault="00FE1AA5" w:rsidP="006C7170">
            <w:pPr>
              <w:pStyle w:val="NoSpacing"/>
              <w:jc w:val="both"/>
            </w:pPr>
            <w:r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 xml:space="preserve">      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Сравнивают</w:t>
            </w:r>
            <w:r w:rsidRPr="006C7170">
              <w:rPr>
                <w:rStyle w:val="83"/>
                <w:sz w:val="24"/>
                <w:szCs w:val="24"/>
              </w:rPr>
              <w:t xml:space="preserve"> музыкальные произведе</w:t>
            </w:r>
            <w:r w:rsidRPr="006C7170">
              <w:rPr>
                <w:rStyle w:val="83"/>
                <w:sz w:val="24"/>
                <w:szCs w:val="24"/>
              </w:rPr>
              <w:softHyphen/>
              <w:t>ния разных жанров и стилей, выявлять интонационные связи.</w:t>
            </w:r>
            <w:r w:rsidRPr="006C7170">
              <w:t xml:space="preserve"> 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Проявляют</w:t>
            </w:r>
            <w:r w:rsidRPr="006C7170">
              <w:rPr>
                <w:rStyle w:val="83"/>
                <w:sz w:val="24"/>
                <w:szCs w:val="24"/>
              </w:rPr>
              <w:t xml:space="preserve"> инициативу в различных сферах музыкальной деятельности, в му</w:t>
            </w:r>
            <w:r w:rsidRPr="006C7170">
              <w:rPr>
                <w:rStyle w:val="83"/>
                <w:sz w:val="24"/>
                <w:szCs w:val="24"/>
              </w:rPr>
              <w:softHyphen/>
              <w:t>зыкально-эстетической жизни класса, школы (музыкальные вечера, музыкаль</w:t>
            </w:r>
            <w:r w:rsidRPr="006C7170">
              <w:rPr>
                <w:rStyle w:val="83"/>
                <w:sz w:val="24"/>
                <w:szCs w:val="24"/>
              </w:rPr>
              <w:softHyphen/>
              <w:t>ные гостиные, концерты для младших школьников и др.).</w:t>
            </w:r>
            <w:r w:rsidRPr="006C7170">
              <w:t xml:space="preserve"> 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Совершенствуют</w:t>
            </w:r>
            <w:r w:rsidRPr="006C7170">
              <w:rPr>
                <w:rStyle w:val="83"/>
                <w:sz w:val="24"/>
                <w:szCs w:val="24"/>
              </w:rPr>
              <w:t xml:space="preserve"> умения и навыки самообразования при организации куль</w:t>
            </w:r>
            <w:r w:rsidRPr="006C7170">
              <w:rPr>
                <w:rStyle w:val="83"/>
                <w:sz w:val="24"/>
                <w:szCs w:val="24"/>
              </w:rPr>
              <w:softHyphen/>
              <w:t>турного досуга, при составлении домаш</w:t>
            </w:r>
            <w:r w:rsidRPr="006C7170">
              <w:rPr>
                <w:rStyle w:val="83"/>
                <w:sz w:val="24"/>
                <w:szCs w:val="24"/>
              </w:rPr>
              <w:softHyphen/>
              <w:t>ней фонотеки, видеотеки и пр.</w:t>
            </w:r>
            <w:r w:rsidRPr="006C7170">
              <w:t xml:space="preserve"> 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 xml:space="preserve">Называют </w:t>
            </w:r>
            <w:r w:rsidRPr="006C7170">
              <w:rPr>
                <w:rStyle w:val="83"/>
                <w:sz w:val="24"/>
                <w:szCs w:val="24"/>
              </w:rPr>
              <w:t>крупнейшие музыкаль</w:t>
            </w:r>
            <w:r w:rsidRPr="006C7170">
              <w:rPr>
                <w:rStyle w:val="83"/>
                <w:sz w:val="24"/>
                <w:szCs w:val="24"/>
              </w:rPr>
              <w:softHyphen/>
              <w:t>ные центры мирового значения (театры оперы и балета, концертные залы, му</w:t>
            </w:r>
            <w:r w:rsidRPr="006C7170">
              <w:rPr>
                <w:rStyle w:val="83"/>
                <w:sz w:val="24"/>
                <w:szCs w:val="24"/>
              </w:rPr>
              <w:softHyphen/>
              <w:t>зеи).</w:t>
            </w:r>
            <w:r w:rsidRPr="006C7170">
              <w:t xml:space="preserve"> 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Анализируют</w:t>
            </w:r>
            <w:r w:rsidRPr="006C7170">
              <w:rPr>
                <w:rStyle w:val="83"/>
                <w:sz w:val="24"/>
                <w:szCs w:val="24"/>
              </w:rPr>
              <w:t xml:space="preserve"> приемы взаимодей</w:t>
            </w:r>
            <w:r w:rsidRPr="006C7170">
              <w:rPr>
                <w:rStyle w:val="83"/>
                <w:sz w:val="24"/>
                <w:szCs w:val="24"/>
              </w:rPr>
              <w:softHyphen/>
              <w:t>ствия и развития одного или нескольких образов в произведениях разных форм и жанров.</w:t>
            </w:r>
            <w:r w:rsidRPr="006C7170">
              <w:t xml:space="preserve"> 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Анализируют</w:t>
            </w:r>
            <w:r w:rsidRPr="006C7170">
              <w:rPr>
                <w:rStyle w:val="83"/>
                <w:sz w:val="24"/>
                <w:szCs w:val="24"/>
              </w:rPr>
              <w:t xml:space="preserve"> и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 xml:space="preserve"> обобщать</w:t>
            </w:r>
            <w:r w:rsidRPr="006C7170">
              <w:rPr>
                <w:rStyle w:val="83"/>
                <w:sz w:val="24"/>
                <w:szCs w:val="24"/>
              </w:rPr>
              <w:t xml:space="preserve"> жанрово-стилистические особенности музы</w:t>
            </w:r>
            <w:r w:rsidRPr="006C7170">
              <w:rPr>
                <w:rStyle w:val="83"/>
                <w:sz w:val="24"/>
                <w:szCs w:val="24"/>
              </w:rPr>
              <w:softHyphen/>
              <w:t>кальных произведений.</w:t>
            </w:r>
            <w:r w:rsidRPr="006C7170">
              <w:t xml:space="preserve"> 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Размышляют</w:t>
            </w:r>
            <w:r w:rsidRPr="006C7170">
              <w:rPr>
                <w:rStyle w:val="83"/>
                <w:sz w:val="24"/>
                <w:szCs w:val="24"/>
              </w:rPr>
              <w:t xml:space="preserve"> о модификации жанров в современной музыке.</w:t>
            </w:r>
            <w:r w:rsidRPr="006C7170">
              <w:t xml:space="preserve"> 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Общаются</w:t>
            </w:r>
            <w:r w:rsidRPr="006C7170">
              <w:rPr>
                <w:rStyle w:val="83"/>
                <w:sz w:val="24"/>
                <w:szCs w:val="24"/>
              </w:rPr>
              <w:t xml:space="preserve"> и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 xml:space="preserve"> взаимодействуют</w:t>
            </w:r>
            <w:r w:rsidRPr="006C7170">
              <w:rPr>
                <w:rStyle w:val="83"/>
                <w:sz w:val="24"/>
                <w:szCs w:val="24"/>
              </w:rPr>
              <w:t xml:space="preserve"> в процессе ансамблевого, коллективного (хорового и инструментального) вопло</w:t>
            </w:r>
            <w:r w:rsidRPr="006C7170">
              <w:rPr>
                <w:rStyle w:val="83"/>
                <w:sz w:val="24"/>
                <w:szCs w:val="24"/>
              </w:rPr>
              <w:softHyphen/>
              <w:t>щения различных художественных обра</w:t>
            </w:r>
            <w:r w:rsidRPr="006C7170">
              <w:rPr>
                <w:rStyle w:val="83"/>
                <w:sz w:val="24"/>
                <w:szCs w:val="24"/>
              </w:rPr>
              <w:softHyphen/>
              <w:t>зов.</w:t>
            </w:r>
            <w:r w:rsidRPr="006C7170">
              <w:t xml:space="preserve"> </w:t>
            </w:r>
            <w:r w:rsidRPr="006C7170">
              <w:rPr>
                <w:rStyle w:val="83"/>
                <w:sz w:val="24"/>
                <w:szCs w:val="24"/>
              </w:rPr>
              <w:t>Самостоятельно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 xml:space="preserve"> исследуют</w:t>
            </w:r>
            <w:r w:rsidRPr="006C7170">
              <w:rPr>
                <w:rStyle w:val="83"/>
                <w:sz w:val="24"/>
                <w:szCs w:val="24"/>
              </w:rPr>
              <w:t xml:space="preserve"> твор</w:t>
            </w:r>
            <w:r w:rsidRPr="006C7170">
              <w:rPr>
                <w:rStyle w:val="83"/>
                <w:sz w:val="24"/>
                <w:szCs w:val="24"/>
              </w:rPr>
              <w:softHyphen/>
              <w:t>ческую биографию одного из популяр</w:t>
            </w:r>
            <w:r w:rsidRPr="006C7170">
              <w:rPr>
                <w:rStyle w:val="83"/>
                <w:sz w:val="24"/>
                <w:szCs w:val="24"/>
              </w:rPr>
              <w:softHyphen/>
              <w:t>ных исполнителей, музыкальных коллек</w:t>
            </w:r>
            <w:r w:rsidRPr="006C7170">
              <w:rPr>
                <w:rStyle w:val="83"/>
                <w:sz w:val="24"/>
                <w:szCs w:val="24"/>
              </w:rPr>
              <w:softHyphen/>
              <w:t>тивов и т.п.</w:t>
            </w:r>
            <w:r w:rsidRPr="006C7170">
              <w:t xml:space="preserve"> 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Обмениваются</w:t>
            </w:r>
            <w:r w:rsidRPr="006C7170">
              <w:rPr>
                <w:rStyle w:val="83"/>
                <w:sz w:val="24"/>
                <w:szCs w:val="24"/>
              </w:rPr>
              <w:t xml:space="preserve"> впечатлениями о те</w:t>
            </w:r>
            <w:r w:rsidRPr="006C7170">
              <w:rPr>
                <w:rStyle w:val="83"/>
                <w:sz w:val="24"/>
                <w:szCs w:val="24"/>
              </w:rPr>
              <w:softHyphen/>
              <w:t>кущих событиях музыкальной жизни в отечественной культуре и за рубежом.</w:t>
            </w:r>
          </w:p>
          <w:p w:rsidR="00FE1AA5" w:rsidRPr="006C7170" w:rsidRDefault="00FE1AA5" w:rsidP="006C7170">
            <w:pPr>
              <w:pStyle w:val="NoSpacing"/>
              <w:jc w:val="both"/>
            </w:pP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Импровизируют</w:t>
            </w:r>
            <w:r w:rsidRPr="006C7170">
              <w:rPr>
                <w:rStyle w:val="83"/>
                <w:sz w:val="24"/>
                <w:szCs w:val="24"/>
              </w:rPr>
              <w:t xml:space="preserve"> в одном из совре</w:t>
            </w:r>
            <w:r w:rsidRPr="006C7170">
              <w:rPr>
                <w:rStyle w:val="83"/>
                <w:sz w:val="24"/>
                <w:szCs w:val="24"/>
              </w:rPr>
              <w:softHyphen/>
              <w:t xml:space="preserve">менных жанров популярной музыки и 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оценивают</w:t>
            </w:r>
            <w:r w:rsidRPr="006C7170">
              <w:rPr>
                <w:rStyle w:val="83"/>
                <w:sz w:val="24"/>
                <w:szCs w:val="24"/>
              </w:rPr>
              <w:t xml:space="preserve"> собственное исполнение.</w:t>
            </w:r>
            <w:r w:rsidRPr="006C7170">
              <w:t xml:space="preserve"> 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Ориентируются</w:t>
            </w:r>
            <w:r w:rsidRPr="006C7170">
              <w:rPr>
                <w:rStyle w:val="83"/>
                <w:sz w:val="24"/>
                <w:szCs w:val="24"/>
              </w:rPr>
              <w:t xml:space="preserve"> в джазовой музы</w:t>
            </w:r>
            <w:r w:rsidRPr="006C7170">
              <w:rPr>
                <w:rStyle w:val="83"/>
                <w:sz w:val="24"/>
                <w:szCs w:val="24"/>
              </w:rPr>
              <w:softHyphen/>
              <w:t>ке,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 xml:space="preserve"> называют</w:t>
            </w:r>
            <w:r w:rsidRPr="006C7170">
              <w:rPr>
                <w:rStyle w:val="83"/>
                <w:sz w:val="24"/>
                <w:szCs w:val="24"/>
              </w:rPr>
              <w:t xml:space="preserve"> ее отдельных выдающихся исполнителей и композиторов.</w:t>
            </w:r>
            <w:r w:rsidRPr="006C7170">
              <w:t xml:space="preserve"> Самостоятельно исследуют жанровое разнообразие популярной музыки. Определяют специфику современной популярной отечественной и зарубежной музыки, высказывают собственное мнение о ее художественной ценности. </w:t>
            </w:r>
            <w:r w:rsidRPr="006C7170">
              <w:rPr>
                <w:rStyle w:val="1211pt2"/>
                <w:b w:val="0"/>
                <w:bCs w:val="0"/>
                <w:spacing w:val="0"/>
                <w:sz w:val="24"/>
                <w:szCs w:val="24"/>
                <w:shd w:val="clear" w:color="auto" w:fill="auto"/>
              </w:rPr>
              <w:t>Осуществляют</w:t>
            </w:r>
            <w:r w:rsidRPr="006C7170">
              <w:t xml:space="preserve"> проектную деятель</w:t>
            </w:r>
            <w:r w:rsidRPr="006C7170">
              <w:softHyphen/>
            </w:r>
            <w:r w:rsidRPr="006C7170">
              <w:rPr>
                <w:rStyle w:val="127"/>
                <w:b w:val="0"/>
                <w:bCs w:val="0"/>
                <w:sz w:val="24"/>
                <w:szCs w:val="24"/>
                <w:shd w:val="clear" w:color="auto" w:fill="auto"/>
              </w:rPr>
              <w:t>ность.</w:t>
            </w:r>
            <w:r w:rsidRPr="006C7170">
              <w:t xml:space="preserve"> 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Участвуют</w:t>
            </w:r>
            <w:r w:rsidRPr="006C7170">
              <w:rPr>
                <w:rStyle w:val="83"/>
                <w:sz w:val="24"/>
                <w:szCs w:val="24"/>
              </w:rPr>
              <w:t xml:space="preserve"> в музыкальной жизни школы, города, страны и др.</w:t>
            </w:r>
            <w:r w:rsidRPr="006C7170">
              <w:t xml:space="preserve"> 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Используют</w:t>
            </w:r>
            <w:r w:rsidRPr="006C7170">
              <w:rPr>
                <w:rStyle w:val="83"/>
                <w:sz w:val="24"/>
                <w:szCs w:val="24"/>
              </w:rPr>
              <w:t xml:space="preserve"> различные формы му</w:t>
            </w:r>
            <w:r w:rsidRPr="006C7170">
              <w:rPr>
                <w:rStyle w:val="83"/>
                <w:sz w:val="24"/>
                <w:szCs w:val="24"/>
              </w:rPr>
              <w:softHyphen/>
              <w:t>зицирования и творческих заданий для освоения содержания музыкальных про</w:t>
            </w:r>
            <w:r w:rsidRPr="006C7170">
              <w:rPr>
                <w:rStyle w:val="83"/>
                <w:sz w:val="24"/>
                <w:szCs w:val="24"/>
              </w:rPr>
              <w:softHyphen/>
              <w:t>изведений.</w:t>
            </w:r>
            <w:r w:rsidRPr="006C7170">
              <w:t xml:space="preserve"> 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Защищают</w:t>
            </w:r>
            <w:r w:rsidRPr="006C7170">
              <w:rPr>
                <w:rStyle w:val="83"/>
                <w:sz w:val="24"/>
                <w:szCs w:val="24"/>
              </w:rPr>
              <w:t xml:space="preserve"> творческие исследова</w:t>
            </w:r>
            <w:r w:rsidRPr="006C7170">
              <w:rPr>
                <w:rStyle w:val="83"/>
                <w:sz w:val="24"/>
                <w:szCs w:val="24"/>
              </w:rPr>
              <w:softHyphen/>
              <w:t>тельские проекты (вне сетки часов)</w:t>
            </w:r>
          </w:p>
        </w:tc>
        <w:tc>
          <w:tcPr>
            <w:tcW w:w="1701" w:type="dxa"/>
          </w:tcPr>
          <w:p w:rsidR="00FE1AA5" w:rsidRDefault="00FE1AA5" w:rsidP="00AC611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FE1AA5" w:rsidRDefault="00FE1AA5" w:rsidP="00DB7FB6">
            <w:pPr>
              <w:jc w:val="both"/>
              <w:rPr>
                <w:b/>
              </w:rPr>
            </w:pPr>
          </w:p>
        </w:tc>
      </w:tr>
      <w:tr w:rsidR="00FE1AA5" w:rsidRPr="00E3366E" w:rsidTr="00DB7FB6">
        <w:trPr>
          <w:trHeight w:val="284"/>
        </w:trPr>
        <w:tc>
          <w:tcPr>
            <w:tcW w:w="710" w:type="dxa"/>
          </w:tcPr>
          <w:p w:rsidR="00FE1AA5" w:rsidRDefault="00FE1AA5" w:rsidP="00AC6118">
            <w:pPr>
              <w:jc w:val="center"/>
            </w:pPr>
            <w:r>
              <w:t>17</w:t>
            </w:r>
          </w:p>
        </w:tc>
        <w:tc>
          <w:tcPr>
            <w:tcW w:w="3827" w:type="dxa"/>
          </w:tcPr>
          <w:p w:rsidR="00FE1AA5" w:rsidRDefault="00FE1AA5" w:rsidP="00DB7FB6">
            <w:pPr>
              <w:jc w:val="both"/>
            </w:pPr>
            <w:r>
              <w:t>Музыкальная драматургия – развитие музыки.</w:t>
            </w:r>
          </w:p>
        </w:tc>
        <w:tc>
          <w:tcPr>
            <w:tcW w:w="992" w:type="dxa"/>
          </w:tcPr>
          <w:p w:rsidR="00FE1AA5" w:rsidRDefault="00FE1AA5" w:rsidP="00AC6118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DB7FB6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AC6118">
            <w:pPr>
              <w:jc w:val="center"/>
            </w:pPr>
            <w:r>
              <w:t>14.01</w:t>
            </w:r>
          </w:p>
        </w:tc>
        <w:tc>
          <w:tcPr>
            <w:tcW w:w="1418" w:type="dxa"/>
          </w:tcPr>
          <w:p w:rsidR="00FE1AA5" w:rsidRDefault="00FE1AA5" w:rsidP="00DB7FB6">
            <w:pPr>
              <w:jc w:val="both"/>
            </w:pPr>
          </w:p>
        </w:tc>
      </w:tr>
      <w:tr w:rsidR="00FE1AA5" w:rsidTr="00DB7FB6">
        <w:trPr>
          <w:trHeight w:val="284"/>
        </w:trPr>
        <w:tc>
          <w:tcPr>
            <w:tcW w:w="710" w:type="dxa"/>
          </w:tcPr>
          <w:p w:rsidR="00FE1AA5" w:rsidRDefault="00FE1AA5" w:rsidP="00AC6118">
            <w:pPr>
              <w:jc w:val="center"/>
            </w:pPr>
            <w:r>
              <w:t>18</w:t>
            </w:r>
          </w:p>
        </w:tc>
        <w:tc>
          <w:tcPr>
            <w:tcW w:w="3827" w:type="dxa"/>
          </w:tcPr>
          <w:p w:rsidR="00FE1AA5" w:rsidRDefault="00FE1AA5" w:rsidP="00DB7FB6">
            <w:pPr>
              <w:jc w:val="both"/>
            </w:pPr>
            <w:r>
              <w:t>Два направления музыкальной культуры. Светская музыка.</w:t>
            </w:r>
          </w:p>
        </w:tc>
        <w:tc>
          <w:tcPr>
            <w:tcW w:w="992" w:type="dxa"/>
          </w:tcPr>
          <w:p w:rsidR="00FE1AA5" w:rsidRDefault="00FE1AA5" w:rsidP="00AC6118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DB7FB6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AC6118">
            <w:pPr>
              <w:jc w:val="center"/>
            </w:pPr>
            <w:r>
              <w:t>21.01</w:t>
            </w:r>
          </w:p>
        </w:tc>
        <w:tc>
          <w:tcPr>
            <w:tcW w:w="1418" w:type="dxa"/>
          </w:tcPr>
          <w:p w:rsidR="00FE1AA5" w:rsidRDefault="00FE1AA5" w:rsidP="00DB7FB6">
            <w:pPr>
              <w:jc w:val="both"/>
            </w:pPr>
          </w:p>
        </w:tc>
      </w:tr>
      <w:tr w:rsidR="00FE1AA5" w:rsidRPr="00E3366E" w:rsidTr="00DB7FB6">
        <w:trPr>
          <w:trHeight w:val="284"/>
        </w:trPr>
        <w:tc>
          <w:tcPr>
            <w:tcW w:w="710" w:type="dxa"/>
          </w:tcPr>
          <w:p w:rsidR="00FE1AA5" w:rsidRDefault="00FE1AA5" w:rsidP="00AC6118">
            <w:pPr>
              <w:jc w:val="center"/>
            </w:pPr>
            <w:r>
              <w:t>19</w:t>
            </w:r>
          </w:p>
        </w:tc>
        <w:tc>
          <w:tcPr>
            <w:tcW w:w="3827" w:type="dxa"/>
          </w:tcPr>
          <w:p w:rsidR="00FE1AA5" w:rsidRDefault="00FE1AA5" w:rsidP="00DB7FB6">
            <w:pPr>
              <w:jc w:val="both"/>
            </w:pPr>
            <w:r>
              <w:t xml:space="preserve">Камерная инструментальная музыка. Этюд. </w:t>
            </w:r>
          </w:p>
        </w:tc>
        <w:tc>
          <w:tcPr>
            <w:tcW w:w="992" w:type="dxa"/>
          </w:tcPr>
          <w:p w:rsidR="00FE1AA5" w:rsidRDefault="00FE1AA5" w:rsidP="00AC6118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DB7FB6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AC6118">
            <w:pPr>
              <w:jc w:val="center"/>
            </w:pPr>
            <w:r>
              <w:t>28.01</w:t>
            </w:r>
          </w:p>
        </w:tc>
        <w:tc>
          <w:tcPr>
            <w:tcW w:w="1418" w:type="dxa"/>
          </w:tcPr>
          <w:p w:rsidR="00FE1AA5" w:rsidRDefault="00FE1AA5" w:rsidP="00DB7FB6">
            <w:pPr>
              <w:jc w:val="both"/>
            </w:pPr>
          </w:p>
        </w:tc>
      </w:tr>
      <w:tr w:rsidR="00FE1AA5" w:rsidTr="00DB7FB6">
        <w:trPr>
          <w:trHeight w:val="284"/>
        </w:trPr>
        <w:tc>
          <w:tcPr>
            <w:tcW w:w="710" w:type="dxa"/>
          </w:tcPr>
          <w:p w:rsidR="00FE1AA5" w:rsidRDefault="00FE1AA5" w:rsidP="00AC6118">
            <w:pPr>
              <w:jc w:val="center"/>
            </w:pPr>
            <w:r>
              <w:t>20</w:t>
            </w:r>
          </w:p>
        </w:tc>
        <w:tc>
          <w:tcPr>
            <w:tcW w:w="3827" w:type="dxa"/>
          </w:tcPr>
          <w:p w:rsidR="00FE1AA5" w:rsidRDefault="00FE1AA5" w:rsidP="00DB7FB6">
            <w:pPr>
              <w:jc w:val="both"/>
            </w:pPr>
            <w:r>
              <w:t>Камерная инструментальная музыка. Транскрипция.</w:t>
            </w:r>
          </w:p>
        </w:tc>
        <w:tc>
          <w:tcPr>
            <w:tcW w:w="992" w:type="dxa"/>
          </w:tcPr>
          <w:p w:rsidR="00FE1AA5" w:rsidRDefault="00FE1AA5" w:rsidP="00AC6118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DB7FB6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AC6118">
            <w:pPr>
              <w:jc w:val="center"/>
            </w:pPr>
            <w:r>
              <w:t>04.02</w:t>
            </w:r>
          </w:p>
        </w:tc>
        <w:tc>
          <w:tcPr>
            <w:tcW w:w="1418" w:type="dxa"/>
          </w:tcPr>
          <w:p w:rsidR="00FE1AA5" w:rsidRDefault="00FE1AA5" w:rsidP="00DB7FB6">
            <w:pPr>
              <w:jc w:val="both"/>
            </w:pPr>
          </w:p>
        </w:tc>
      </w:tr>
      <w:tr w:rsidR="00FE1AA5" w:rsidRPr="00E3366E" w:rsidTr="00DB7FB6">
        <w:trPr>
          <w:trHeight w:val="284"/>
        </w:trPr>
        <w:tc>
          <w:tcPr>
            <w:tcW w:w="710" w:type="dxa"/>
          </w:tcPr>
          <w:p w:rsidR="00FE1AA5" w:rsidRDefault="00FE1AA5" w:rsidP="00AC6118">
            <w:pPr>
              <w:jc w:val="center"/>
            </w:pPr>
            <w:r>
              <w:t>21</w:t>
            </w:r>
          </w:p>
        </w:tc>
        <w:tc>
          <w:tcPr>
            <w:tcW w:w="3827" w:type="dxa"/>
          </w:tcPr>
          <w:p w:rsidR="00FE1AA5" w:rsidRDefault="00FE1AA5" w:rsidP="00DB7FB6">
            <w:pPr>
              <w:jc w:val="both"/>
            </w:pPr>
            <w:r>
              <w:t>Циклические формы инструментальной музыки. Сюита «Концерто гроссо» А. Шнитке.</w:t>
            </w:r>
          </w:p>
        </w:tc>
        <w:tc>
          <w:tcPr>
            <w:tcW w:w="992" w:type="dxa"/>
          </w:tcPr>
          <w:p w:rsidR="00FE1AA5" w:rsidRDefault="00FE1AA5" w:rsidP="00AC6118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DB7FB6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AC6118">
            <w:pPr>
              <w:jc w:val="center"/>
            </w:pPr>
            <w:r>
              <w:t>11.02</w:t>
            </w:r>
          </w:p>
        </w:tc>
        <w:tc>
          <w:tcPr>
            <w:tcW w:w="1418" w:type="dxa"/>
          </w:tcPr>
          <w:p w:rsidR="00FE1AA5" w:rsidRDefault="00FE1AA5" w:rsidP="00DB7FB6">
            <w:pPr>
              <w:jc w:val="both"/>
            </w:pPr>
          </w:p>
        </w:tc>
      </w:tr>
      <w:tr w:rsidR="00FE1AA5" w:rsidRPr="0009583D" w:rsidTr="00DB7FB6">
        <w:trPr>
          <w:trHeight w:val="284"/>
        </w:trPr>
        <w:tc>
          <w:tcPr>
            <w:tcW w:w="710" w:type="dxa"/>
          </w:tcPr>
          <w:p w:rsidR="00FE1AA5" w:rsidRDefault="00FE1AA5" w:rsidP="00AC6118">
            <w:pPr>
              <w:jc w:val="center"/>
            </w:pPr>
            <w:r>
              <w:t>22</w:t>
            </w:r>
          </w:p>
        </w:tc>
        <w:tc>
          <w:tcPr>
            <w:tcW w:w="3827" w:type="dxa"/>
          </w:tcPr>
          <w:p w:rsidR="00FE1AA5" w:rsidRDefault="00FE1AA5" w:rsidP="00DB7FB6">
            <w:pPr>
              <w:jc w:val="both"/>
            </w:pPr>
            <w:r>
              <w:t>Циклические формы инструментальной музыки. Сонаты №8 «Патетическая» Л. Бетховена, №2 С. Прокофьева, №11 В. Моцарта.</w:t>
            </w:r>
          </w:p>
        </w:tc>
        <w:tc>
          <w:tcPr>
            <w:tcW w:w="992" w:type="dxa"/>
          </w:tcPr>
          <w:p w:rsidR="00FE1AA5" w:rsidRDefault="00FE1AA5" w:rsidP="00AC6118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DB7FB6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AC6118">
            <w:pPr>
              <w:jc w:val="center"/>
            </w:pPr>
            <w:r>
              <w:t>18.02</w:t>
            </w:r>
          </w:p>
        </w:tc>
        <w:tc>
          <w:tcPr>
            <w:tcW w:w="1418" w:type="dxa"/>
          </w:tcPr>
          <w:p w:rsidR="00FE1AA5" w:rsidRDefault="00FE1AA5" w:rsidP="00DB7FB6">
            <w:pPr>
              <w:jc w:val="both"/>
            </w:pPr>
          </w:p>
        </w:tc>
      </w:tr>
      <w:tr w:rsidR="00FE1AA5" w:rsidRPr="00E3366E" w:rsidTr="00DB7FB6">
        <w:trPr>
          <w:trHeight w:val="660"/>
        </w:trPr>
        <w:tc>
          <w:tcPr>
            <w:tcW w:w="710" w:type="dxa"/>
          </w:tcPr>
          <w:p w:rsidR="00FE1AA5" w:rsidRDefault="00FE1AA5" w:rsidP="00AC6118">
            <w:pPr>
              <w:jc w:val="center"/>
            </w:pPr>
            <w:r>
              <w:t>23</w:t>
            </w:r>
          </w:p>
        </w:tc>
        <w:tc>
          <w:tcPr>
            <w:tcW w:w="3827" w:type="dxa"/>
          </w:tcPr>
          <w:p w:rsidR="00FE1AA5" w:rsidRDefault="00FE1AA5" w:rsidP="00DB7FB6">
            <w:pPr>
              <w:jc w:val="both"/>
            </w:pPr>
            <w:r>
              <w:t>Симфоническая музыка</w:t>
            </w:r>
          </w:p>
          <w:p w:rsidR="00FE1AA5" w:rsidRDefault="00FE1AA5" w:rsidP="00DB7FB6">
            <w:pPr>
              <w:jc w:val="both"/>
            </w:pPr>
            <w:r>
              <w:t>Симфония №103 Й. Гайдна.</w:t>
            </w:r>
          </w:p>
        </w:tc>
        <w:tc>
          <w:tcPr>
            <w:tcW w:w="992" w:type="dxa"/>
          </w:tcPr>
          <w:p w:rsidR="00FE1AA5" w:rsidRDefault="00FE1AA5" w:rsidP="00AC6118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DB7FB6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AC6118">
            <w:pPr>
              <w:jc w:val="center"/>
            </w:pPr>
            <w:r>
              <w:t>25.02</w:t>
            </w:r>
          </w:p>
        </w:tc>
        <w:tc>
          <w:tcPr>
            <w:tcW w:w="1418" w:type="dxa"/>
          </w:tcPr>
          <w:p w:rsidR="00FE1AA5" w:rsidRDefault="00FE1AA5" w:rsidP="00DB7FB6">
            <w:pPr>
              <w:jc w:val="both"/>
            </w:pPr>
          </w:p>
        </w:tc>
      </w:tr>
      <w:tr w:rsidR="00FE1AA5" w:rsidTr="00DB7FB6">
        <w:trPr>
          <w:trHeight w:val="284"/>
        </w:trPr>
        <w:tc>
          <w:tcPr>
            <w:tcW w:w="710" w:type="dxa"/>
          </w:tcPr>
          <w:p w:rsidR="00FE1AA5" w:rsidRDefault="00FE1AA5" w:rsidP="00AC6118">
            <w:pPr>
              <w:jc w:val="center"/>
            </w:pPr>
            <w:r>
              <w:t>24</w:t>
            </w:r>
          </w:p>
        </w:tc>
        <w:tc>
          <w:tcPr>
            <w:tcW w:w="3827" w:type="dxa"/>
          </w:tcPr>
          <w:p w:rsidR="00FE1AA5" w:rsidRDefault="00FE1AA5" w:rsidP="00DB7FB6">
            <w:pPr>
              <w:jc w:val="both"/>
            </w:pPr>
            <w:r>
              <w:t>Симфония №40 В. Моцарта.</w:t>
            </w:r>
          </w:p>
          <w:p w:rsidR="00FE1AA5" w:rsidRDefault="00FE1AA5" w:rsidP="00DB7FB6">
            <w:pPr>
              <w:jc w:val="both"/>
            </w:pPr>
          </w:p>
        </w:tc>
        <w:tc>
          <w:tcPr>
            <w:tcW w:w="992" w:type="dxa"/>
          </w:tcPr>
          <w:p w:rsidR="00FE1AA5" w:rsidRDefault="00FE1AA5" w:rsidP="00AC6118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DB7FB6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AC6118">
            <w:pPr>
              <w:jc w:val="center"/>
            </w:pPr>
            <w:r>
              <w:t>04.03</w:t>
            </w:r>
          </w:p>
        </w:tc>
        <w:tc>
          <w:tcPr>
            <w:tcW w:w="1418" w:type="dxa"/>
          </w:tcPr>
          <w:p w:rsidR="00FE1AA5" w:rsidRDefault="00FE1AA5" w:rsidP="00DB7FB6">
            <w:pPr>
              <w:jc w:val="both"/>
            </w:pPr>
          </w:p>
        </w:tc>
      </w:tr>
      <w:tr w:rsidR="00FE1AA5" w:rsidTr="00DB7FB6">
        <w:trPr>
          <w:trHeight w:val="284"/>
        </w:trPr>
        <w:tc>
          <w:tcPr>
            <w:tcW w:w="710" w:type="dxa"/>
          </w:tcPr>
          <w:p w:rsidR="00FE1AA5" w:rsidRDefault="00FE1AA5" w:rsidP="00AC6118">
            <w:pPr>
              <w:jc w:val="center"/>
            </w:pPr>
            <w:r>
              <w:t>25</w:t>
            </w:r>
          </w:p>
        </w:tc>
        <w:tc>
          <w:tcPr>
            <w:tcW w:w="3827" w:type="dxa"/>
          </w:tcPr>
          <w:p w:rsidR="00FE1AA5" w:rsidRDefault="00FE1AA5" w:rsidP="00DB7FB6">
            <w:pPr>
              <w:jc w:val="both"/>
            </w:pPr>
            <w:r>
              <w:t>Симфония №5 Л. Бетховена,</w:t>
            </w:r>
          </w:p>
          <w:p w:rsidR="00FE1AA5" w:rsidRDefault="00FE1AA5" w:rsidP="00DB7FB6">
            <w:pPr>
              <w:jc w:val="both"/>
            </w:pPr>
            <w:r>
              <w:t>Симфония №8 Ф. Шуберта.</w:t>
            </w:r>
          </w:p>
        </w:tc>
        <w:tc>
          <w:tcPr>
            <w:tcW w:w="992" w:type="dxa"/>
          </w:tcPr>
          <w:p w:rsidR="00FE1AA5" w:rsidRDefault="00FE1AA5" w:rsidP="00AC6118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DB7FB6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AC6118">
            <w:pPr>
              <w:jc w:val="center"/>
            </w:pPr>
            <w:r>
              <w:t>11.03</w:t>
            </w:r>
          </w:p>
        </w:tc>
        <w:tc>
          <w:tcPr>
            <w:tcW w:w="1418" w:type="dxa"/>
          </w:tcPr>
          <w:p w:rsidR="00FE1AA5" w:rsidRDefault="00FE1AA5" w:rsidP="00DB7FB6">
            <w:pPr>
              <w:jc w:val="both"/>
            </w:pPr>
          </w:p>
        </w:tc>
      </w:tr>
      <w:tr w:rsidR="00FE1AA5" w:rsidTr="00DB7FB6">
        <w:trPr>
          <w:trHeight w:val="284"/>
        </w:trPr>
        <w:tc>
          <w:tcPr>
            <w:tcW w:w="710" w:type="dxa"/>
          </w:tcPr>
          <w:p w:rsidR="00FE1AA5" w:rsidRDefault="00FE1AA5" w:rsidP="00AC6118">
            <w:pPr>
              <w:jc w:val="center"/>
            </w:pPr>
            <w:r>
              <w:t>26</w:t>
            </w:r>
          </w:p>
        </w:tc>
        <w:tc>
          <w:tcPr>
            <w:tcW w:w="3827" w:type="dxa"/>
          </w:tcPr>
          <w:p w:rsidR="00FE1AA5" w:rsidRDefault="00FE1AA5" w:rsidP="00DB7FB6">
            <w:pPr>
              <w:jc w:val="both"/>
            </w:pPr>
            <w:r>
              <w:t xml:space="preserve">Симфония №5 П. Чайковского. </w:t>
            </w:r>
          </w:p>
          <w:p w:rsidR="00FE1AA5" w:rsidRDefault="00FE1AA5" w:rsidP="00DB7FB6">
            <w:pPr>
              <w:jc w:val="both"/>
            </w:pPr>
          </w:p>
        </w:tc>
        <w:tc>
          <w:tcPr>
            <w:tcW w:w="992" w:type="dxa"/>
          </w:tcPr>
          <w:p w:rsidR="00FE1AA5" w:rsidRDefault="00FE1AA5" w:rsidP="00AC6118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DB7FB6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AC6118">
            <w:pPr>
              <w:jc w:val="center"/>
            </w:pPr>
            <w:r>
              <w:t>18.03</w:t>
            </w:r>
          </w:p>
        </w:tc>
        <w:tc>
          <w:tcPr>
            <w:tcW w:w="1418" w:type="dxa"/>
          </w:tcPr>
          <w:p w:rsidR="00FE1AA5" w:rsidRDefault="00FE1AA5" w:rsidP="00DB7FB6">
            <w:pPr>
              <w:jc w:val="both"/>
            </w:pPr>
          </w:p>
        </w:tc>
      </w:tr>
      <w:tr w:rsidR="00FE1AA5" w:rsidTr="00DB7FB6">
        <w:trPr>
          <w:trHeight w:val="284"/>
        </w:trPr>
        <w:tc>
          <w:tcPr>
            <w:tcW w:w="710" w:type="dxa"/>
          </w:tcPr>
          <w:p w:rsidR="00FE1AA5" w:rsidRDefault="00FE1AA5" w:rsidP="00AC6118">
            <w:pPr>
              <w:jc w:val="center"/>
            </w:pPr>
            <w:r>
              <w:t>27</w:t>
            </w:r>
          </w:p>
        </w:tc>
        <w:tc>
          <w:tcPr>
            <w:tcW w:w="3827" w:type="dxa"/>
          </w:tcPr>
          <w:p w:rsidR="00FE1AA5" w:rsidRDefault="00FE1AA5" w:rsidP="00DB7FB6">
            <w:pPr>
              <w:jc w:val="both"/>
            </w:pPr>
            <w:r>
              <w:t>«Классическая симфония» С. Прокофьева.</w:t>
            </w:r>
          </w:p>
        </w:tc>
        <w:tc>
          <w:tcPr>
            <w:tcW w:w="992" w:type="dxa"/>
          </w:tcPr>
          <w:p w:rsidR="00FE1AA5" w:rsidRDefault="00FE1AA5" w:rsidP="00AC6118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DB7FB6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AC6118">
            <w:pPr>
              <w:jc w:val="center"/>
            </w:pPr>
            <w:r>
              <w:t>01.04</w:t>
            </w:r>
          </w:p>
        </w:tc>
        <w:tc>
          <w:tcPr>
            <w:tcW w:w="1418" w:type="dxa"/>
          </w:tcPr>
          <w:p w:rsidR="00FE1AA5" w:rsidRDefault="00FE1AA5" w:rsidP="00DB7FB6">
            <w:pPr>
              <w:jc w:val="both"/>
            </w:pPr>
          </w:p>
        </w:tc>
      </w:tr>
      <w:tr w:rsidR="00FE1AA5" w:rsidTr="00DB7FB6">
        <w:trPr>
          <w:trHeight w:val="284"/>
        </w:trPr>
        <w:tc>
          <w:tcPr>
            <w:tcW w:w="710" w:type="dxa"/>
          </w:tcPr>
          <w:p w:rsidR="00FE1AA5" w:rsidRDefault="00FE1AA5" w:rsidP="00AC6118">
            <w:pPr>
              <w:jc w:val="center"/>
            </w:pPr>
            <w:r>
              <w:t>28</w:t>
            </w:r>
          </w:p>
        </w:tc>
        <w:tc>
          <w:tcPr>
            <w:tcW w:w="3827" w:type="dxa"/>
          </w:tcPr>
          <w:p w:rsidR="00FE1AA5" w:rsidRDefault="00FE1AA5" w:rsidP="00DB7FB6">
            <w:pPr>
              <w:jc w:val="both"/>
            </w:pPr>
            <w:r>
              <w:t xml:space="preserve"> Симфония №1 В. Калинникова.</w:t>
            </w:r>
          </w:p>
          <w:p w:rsidR="00FE1AA5" w:rsidRDefault="00FE1AA5" w:rsidP="00DB7FB6">
            <w:pPr>
              <w:jc w:val="both"/>
            </w:pPr>
          </w:p>
        </w:tc>
        <w:tc>
          <w:tcPr>
            <w:tcW w:w="992" w:type="dxa"/>
          </w:tcPr>
          <w:p w:rsidR="00FE1AA5" w:rsidRDefault="00FE1AA5" w:rsidP="00AC6118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DB7FB6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AC6118">
            <w:pPr>
              <w:jc w:val="center"/>
            </w:pPr>
            <w:r>
              <w:t>08.04</w:t>
            </w:r>
          </w:p>
        </w:tc>
        <w:tc>
          <w:tcPr>
            <w:tcW w:w="1418" w:type="dxa"/>
          </w:tcPr>
          <w:p w:rsidR="00FE1AA5" w:rsidRDefault="00FE1AA5" w:rsidP="00DB7FB6">
            <w:pPr>
              <w:jc w:val="both"/>
            </w:pPr>
          </w:p>
        </w:tc>
      </w:tr>
      <w:tr w:rsidR="00FE1AA5" w:rsidTr="00DB7FB6">
        <w:trPr>
          <w:trHeight w:val="284"/>
        </w:trPr>
        <w:tc>
          <w:tcPr>
            <w:tcW w:w="710" w:type="dxa"/>
          </w:tcPr>
          <w:p w:rsidR="00FE1AA5" w:rsidRDefault="00FE1AA5" w:rsidP="00AC6118">
            <w:pPr>
              <w:jc w:val="center"/>
            </w:pPr>
            <w:r>
              <w:t>29</w:t>
            </w:r>
          </w:p>
        </w:tc>
        <w:tc>
          <w:tcPr>
            <w:tcW w:w="3827" w:type="dxa"/>
          </w:tcPr>
          <w:p w:rsidR="00FE1AA5" w:rsidRDefault="00FE1AA5" w:rsidP="00DB7FB6">
            <w:pPr>
              <w:jc w:val="both"/>
            </w:pPr>
            <w:r>
              <w:t>Симфония №7 Д. Шостаковича.</w:t>
            </w:r>
          </w:p>
          <w:p w:rsidR="00FE1AA5" w:rsidRDefault="00FE1AA5" w:rsidP="00DB7FB6">
            <w:pPr>
              <w:jc w:val="both"/>
            </w:pPr>
          </w:p>
        </w:tc>
        <w:tc>
          <w:tcPr>
            <w:tcW w:w="992" w:type="dxa"/>
          </w:tcPr>
          <w:p w:rsidR="00FE1AA5" w:rsidRDefault="00FE1AA5" w:rsidP="00AC6118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DB7FB6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AC6118">
            <w:pPr>
              <w:jc w:val="center"/>
            </w:pPr>
            <w:r>
              <w:t>15.04</w:t>
            </w:r>
          </w:p>
        </w:tc>
        <w:tc>
          <w:tcPr>
            <w:tcW w:w="1418" w:type="dxa"/>
          </w:tcPr>
          <w:p w:rsidR="00FE1AA5" w:rsidRDefault="00FE1AA5" w:rsidP="00DB7FB6">
            <w:pPr>
              <w:jc w:val="both"/>
            </w:pPr>
          </w:p>
        </w:tc>
      </w:tr>
      <w:tr w:rsidR="00FE1AA5" w:rsidRPr="00E3366E" w:rsidTr="00DB7FB6">
        <w:trPr>
          <w:trHeight w:val="284"/>
        </w:trPr>
        <w:tc>
          <w:tcPr>
            <w:tcW w:w="710" w:type="dxa"/>
          </w:tcPr>
          <w:p w:rsidR="00FE1AA5" w:rsidRDefault="00FE1AA5" w:rsidP="00AC6118">
            <w:pPr>
              <w:jc w:val="center"/>
            </w:pPr>
            <w:r>
              <w:t>30</w:t>
            </w:r>
          </w:p>
        </w:tc>
        <w:tc>
          <w:tcPr>
            <w:tcW w:w="3827" w:type="dxa"/>
          </w:tcPr>
          <w:p w:rsidR="00FE1AA5" w:rsidRDefault="00FE1AA5" w:rsidP="00DB7FB6">
            <w:pPr>
              <w:jc w:val="both"/>
            </w:pPr>
            <w:r>
              <w:t>Симфоническая картина</w:t>
            </w:r>
          </w:p>
          <w:p w:rsidR="00FE1AA5" w:rsidRDefault="00FE1AA5" w:rsidP="00DB7FB6">
            <w:pPr>
              <w:jc w:val="both"/>
            </w:pPr>
            <w:r>
              <w:t>«Празднества» К. Дебюсси.</w:t>
            </w:r>
          </w:p>
        </w:tc>
        <w:tc>
          <w:tcPr>
            <w:tcW w:w="992" w:type="dxa"/>
          </w:tcPr>
          <w:p w:rsidR="00FE1AA5" w:rsidRDefault="00FE1AA5" w:rsidP="00AC6118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DB7FB6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AC6118">
            <w:pPr>
              <w:jc w:val="center"/>
            </w:pPr>
            <w:r>
              <w:t>22.04</w:t>
            </w:r>
          </w:p>
        </w:tc>
        <w:tc>
          <w:tcPr>
            <w:tcW w:w="1418" w:type="dxa"/>
          </w:tcPr>
          <w:p w:rsidR="00FE1AA5" w:rsidRDefault="00FE1AA5" w:rsidP="00DB7FB6">
            <w:pPr>
              <w:jc w:val="both"/>
            </w:pPr>
          </w:p>
        </w:tc>
      </w:tr>
      <w:tr w:rsidR="00FE1AA5" w:rsidTr="00DB7FB6">
        <w:trPr>
          <w:trHeight w:val="284"/>
        </w:trPr>
        <w:tc>
          <w:tcPr>
            <w:tcW w:w="710" w:type="dxa"/>
          </w:tcPr>
          <w:p w:rsidR="00FE1AA5" w:rsidRDefault="00FE1AA5" w:rsidP="00AC6118">
            <w:pPr>
              <w:jc w:val="center"/>
            </w:pPr>
            <w:r>
              <w:t>31</w:t>
            </w:r>
          </w:p>
        </w:tc>
        <w:tc>
          <w:tcPr>
            <w:tcW w:w="3827" w:type="dxa"/>
          </w:tcPr>
          <w:p w:rsidR="00FE1AA5" w:rsidRDefault="00FE1AA5" w:rsidP="00DB7FB6">
            <w:pPr>
              <w:jc w:val="both"/>
            </w:pPr>
            <w:r>
              <w:t>Инструментальный концерт. Концерт для скрипки с оркестром А. Хачатуряна.</w:t>
            </w:r>
          </w:p>
        </w:tc>
        <w:tc>
          <w:tcPr>
            <w:tcW w:w="992" w:type="dxa"/>
          </w:tcPr>
          <w:p w:rsidR="00FE1AA5" w:rsidRDefault="00FE1AA5" w:rsidP="00AC6118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DB7FB6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AC6118">
            <w:pPr>
              <w:jc w:val="center"/>
            </w:pPr>
            <w:r>
              <w:t>29.04</w:t>
            </w:r>
          </w:p>
        </w:tc>
        <w:tc>
          <w:tcPr>
            <w:tcW w:w="1418" w:type="dxa"/>
          </w:tcPr>
          <w:p w:rsidR="00FE1AA5" w:rsidRDefault="00FE1AA5" w:rsidP="00DB7FB6">
            <w:pPr>
              <w:jc w:val="both"/>
            </w:pPr>
          </w:p>
        </w:tc>
      </w:tr>
      <w:tr w:rsidR="00FE1AA5" w:rsidRPr="0009583D" w:rsidTr="00DB7FB6">
        <w:trPr>
          <w:trHeight w:val="284"/>
        </w:trPr>
        <w:tc>
          <w:tcPr>
            <w:tcW w:w="710" w:type="dxa"/>
          </w:tcPr>
          <w:p w:rsidR="00FE1AA5" w:rsidRDefault="00FE1AA5" w:rsidP="00AC6118">
            <w:pPr>
              <w:jc w:val="center"/>
            </w:pPr>
            <w:r>
              <w:t>32</w:t>
            </w:r>
          </w:p>
        </w:tc>
        <w:tc>
          <w:tcPr>
            <w:tcW w:w="3827" w:type="dxa"/>
          </w:tcPr>
          <w:p w:rsidR="00FE1AA5" w:rsidRDefault="00FE1AA5" w:rsidP="00DB7FB6">
            <w:pPr>
              <w:jc w:val="both"/>
            </w:pPr>
            <w:r>
              <w:t>«Рапсодия в стиле блюз» Дж. Гершвина.</w:t>
            </w:r>
          </w:p>
        </w:tc>
        <w:tc>
          <w:tcPr>
            <w:tcW w:w="992" w:type="dxa"/>
          </w:tcPr>
          <w:p w:rsidR="00FE1AA5" w:rsidRDefault="00FE1AA5" w:rsidP="00AC6118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DB7FB6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AC6118">
            <w:pPr>
              <w:jc w:val="center"/>
            </w:pPr>
            <w:r>
              <w:t>06.05</w:t>
            </w:r>
          </w:p>
        </w:tc>
        <w:tc>
          <w:tcPr>
            <w:tcW w:w="1418" w:type="dxa"/>
          </w:tcPr>
          <w:p w:rsidR="00FE1AA5" w:rsidRDefault="00FE1AA5" w:rsidP="00DB7FB6">
            <w:pPr>
              <w:jc w:val="both"/>
            </w:pPr>
          </w:p>
        </w:tc>
      </w:tr>
      <w:tr w:rsidR="00FE1AA5" w:rsidRPr="00E3366E" w:rsidTr="00DB7FB6">
        <w:trPr>
          <w:trHeight w:val="284"/>
        </w:trPr>
        <w:tc>
          <w:tcPr>
            <w:tcW w:w="710" w:type="dxa"/>
          </w:tcPr>
          <w:p w:rsidR="00FE1AA5" w:rsidRDefault="00FE1AA5" w:rsidP="00AC6118">
            <w:pPr>
              <w:jc w:val="center"/>
            </w:pPr>
            <w:r>
              <w:t>33</w:t>
            </w:r>
          </w:p>
        </w:tc>
        <w:tc>
          <w:tcPr>
            <w:tcW w:w="3827" w:type="dxa"/>
          </w:tcPr>
          <w:p w:rsidR="00FE1AA5" w:rsidRDefault="00FE1AA5" w:rsidP="00DB7FB6">
            <w:pPr>
              <w:jc w:val="both"/>
            </w:pPr>
            <w:r>
              <w:t>Итоговая контрольная работа.</w:t>
            </w:r>
          </w:p>
        </w:tc>
        <w:tc>
          <w:tcPr>
            <w:tcW w:w="992" w:type="dxa"/>
          </w:tcPr>
          <w:p w:rsidR="00FE1AA5" w:rsidRDefault="00FE1AA5" w:rsidP="00AC6118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DB7FB6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AC6118">
            <w:pPr>
              <w:jc w:val="center"/>
            </w:pPr>
            <w:r>
              <w:t>13.05</w:t>
            </w:r>
          </w:p>
        </w:tc>
        <w:tc>
          <w:tcPr>
            <w:tcW w:w="1418" w:type="dxa"/>
          </w:tcPr>
          <w:p w:rsidR="00FE1AA5" w:rsidRDefault="00FE1AA5" w:rsidP="00DB7FB6">
            <w:pPr>
              <w:jc w:val="both"/>
            </w:pPr>
          </w:p>
        </w:tc>
      </w:tr>
      <w:tr w:rsidR="00FE1AA5" w:rsidRPr="007A7912" w:rsidTr="00DB7FB6">
        <w:trPr>
          <w:trHeight w:val="284"/>
        </w:trPr>
        <w:tc>
          <w:tcPr>
            <w:tcW w:w="710" w:type="dxa"/>
          </w:tcPr>
          <w:p w:rsidR="00FE1AA5" w:rsidRPr="0066781E" w:rsidRDefault="00FE1AA5" w:rsidP="00AC6118">
            <w:pPr>
              <w:jc w:val="center"/>
            </w:pPr>
            <w:r>
              <w:t>34</w:t>
            </w:r>
          </w:p>
        </w:tc>
        <w:tc>
          <w:tcPr>
            <w:tcW w:w="3827" w:type="dxa"/>
          </w:tcPr>
          <w:p w:rsidR="00FE1AA5" w:rsidRPr="0066781E" w:rsidRDefault="00FE1AA5" w:rsidP="00A7104E">
            <w:pPr>
              <w:jc w:val="both"/>
            </w:pPr>
            <w:r w:rsidRPr="0066781E">
              <w:t>Мы и музыка.</w:t>
            </w:r>
          </w:p>
        </w:tc>
        <w:tc>
          <w:tcPr>
            <w:tcW w:w="992" w:type="dxa"/>
          </w:tcPr>
          <w:p w:rsidR="00FE1AA5" w:rsidRDefault="00FE1AA5" w:rsidP="00AC6118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DB7FB6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AC6118">
            <w:pPr>
              <w:jc w:val="center"/>
            </w:pPr>
            <w:r>
              <w:t>20.05</w:t>
            </w:r>
          </w:p>
        </w:tc>
        <w:tc>
          <w:tcPr>
            <w:tcW w:w="1418" w:type="dxa"/>
          </w:tcPr>
          <w:p w:rsidR="00FE1AA5" w:rsidRDefault="00FE1AA5" w:rsidP="00DB7FB6">
            <w:pPr>
              <w:jc w:val="both"/>
            </w:pPr>
          </w:p>
        </w:tc>
      </w:tr>
      <w:tr w:rsidR="00FE1AA5" w:rsidRPr="007A7912" w:rsidTr="00DB7FB6">
        <w:trPr>
          <w:trHeight w:val="284"/>
        </w:trPr>
        <w:tc>
          <w:tcPr>
            <w:tcW w:w="710" w:type="dxa"/>
          </w:tcPr>
          <w:p w:rsidR="00FE1AA5" w:rsidRPr="0066781E" w:rsidRDefault="00FE1AA5" w:rsidP="00AC6118">
            <w:pPr>
              <w:jc w:val="center"/>
            </w:pPr>
            <w:r>
              <w:t>35</w:t>
            </w:r>
          </w:p>
        </w:tc>
        <w:tc>
          <w:tcPr>
            <w:tcW w:w="3827" w:type="dxa"/>
          </w:tcPr>
          <w:p w:rsidR="00FE1AA5" w:rsidRDefault="00FE1AA5" w:rsidP="00DB7FB6">
            <w:pPr>
              <w:jc w:val="both"/>
            </w:pPr>
            <w:r w:rsidRPr="0066781E">
              <w:t>Обобщающий урок</w:t>
            </w:r>
          </w:p>
          <w:p w:rsidR="00FE1AA5" w:rsidRPr="0066781E" w:rsidRDefault="00FE1AA5" w:rsidP="00DB7FB6">
            <w:pPr>
              <w:jc w:val="both"/>
            </w:pPr>
          </w:p>
        </w:tc>
        <w:tc>
          <w:tcPr>
            <w:tcW w:w="992" w:type="dxa"/>
          </w:tcPr>
          <w:p w:rsidR="00FE1AA5" w:rsidRDefault="00FE1AA5" w:rsidP="00AC6118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DB7FB6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AC6118">
            <w:pPr>
              <w:jc w:val="center"/>
            </w:pPr>
            <w:r>
              <w:t>27.05</w:t>
            </w:r>
          </w:p>
        </w:tc>
        <w:tc>
          <w:tcPr>
            <w:tcW w:w="1418" w:type="dxa"/>
          </w:tcPr>
          <w:p w:rsidR="00FE1AA5" w:rsidRDefault="00FE1AA5" w:rsidP="00DB7FB6">
            <w:pPr>
              <w:jc w:val="both"/>
            </w:pPr>
          </w:p>
        </w:tc>
      </w:tr>
    </w:tbl>
    <w:p w:rsidR="00FE1AA5" w:rsidRDefault="00FE1AA5"/>
    <w:p w:rsidR="00FE1AA5" w:rsidRDefault="00FE1AA5"/>
    <w:p w:rsidR="00FE1AA5" w:rsidRDefault="00FE1AA5"/>
    <w:p w:rsidR="00FE1AA5" w:rsidRDefault="00FE1AA5"/>
    <w:p w:rsidR="00FE1AA5" w:rsidRDefault="00FE1AA5"/>
    <w:p w:rsidR="00FE1AA5" w:rsidRDefault="00FE1AA5"/>
    <w:p w:rsidR="00FE1AA5" w:rsidRDefault="00FE1AA5"/>
    <w:p w:rsidR="00FE1AA5" w:rsidRDefault="00FE1AA5" w:rsidP="0093528E">
      <w:pPr>
        <w:jc w:val="center"/>
        <w:rPr>
          <w:b/>
          <w:sz w:val="32"/>
          <w:szCs w:val="32"/>
        </w:rPr>
      </w:pPr>
      <w:r w:rsidRPr="00DB7FB6">
        <w:rPr>
          <w:b/>
          <w:sz w:val="32"/>
          <w:szCs w:val="32"/>
        </w:rPr>
        <w:t>Календарно-тематичес</w:t>
      </w:r>
      <w:r>
        <w:rPr>
          <w:b/>
          <w:sz w:val="32"/>
          <w:szCs w:val="32"/>
        </w:rPr>
        <w:t>кое планирование  по музыке 7-«Б</w:t>
      </w:r>
      <w:r w:rsidRPr="00DB7FB6">
        <w:rPr>
          <w:b/>
          <w:sz w:val="32"/>
          <w:szCs w:val="32"/>
        </w:rPr>
        <w:t>» класса</w:t>
      </w:r>
    </w:p>
    <w:p w:rsidR="00FE1AA5" w:rsidRPr="00DB7FB6" w:rsidRDefault="00FE1AA5" w:rsidP="0093528E">
      <w:pPr>
        <w:jc w:val="center"/>
        <w:rPr>
          <w:b/>
          <w:sz w:val="32"/>
          <w:szCs w:val="32"/>
        </w:rPr>
      </w:pPr>
    </w:p>
    <w:p w:rsidR="00FE1AA5" w:rsidRDefault="00FE1AA5" w:rsidP="0093528E"/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827"/>
        <w:gridCol w:w="992"/>
        <w:gridCol w:w="6946"/>
        <w:gridCol w:w="1701"/>
        <w:gridCol w:w="1418"/>
      </w:tblGrid>
      <w:tr w:rsidR="00FE1AA5" w:rsidRPr="00DF0B50" w:rsidTr="00334170">
        <w:trPr>
          <w:trHeight w:val="823"/>
        </w:trPr>
        <w:tc>
          <w:tcPr>
            <w:tcW w:w="710" w:type="dxa"/>
          </w:tcPr>
          <w:p w:rsidR="00FE1AA5" w:rsidRDefault="00FE1AA5" w:rsidP="00334170">
            <w:pPr>
              <w:pStyle w:val="NoSpacing"/>
              <w:jc w:val="center"/>
              <w:rPr>
                <w:b/>
              </w:rPr>
            </w:pPr>
          </w:p>
          <w:p w:rsidR="00FE1AA5" w:rsidRPr="00E40B62" w:rsidRDefault="00FE1AA5" w:rsidP="00334170">
            <w:pPr>
              <w:pStyle w:val="NoSpacing"/>
              <w:jc w:val="center"/>
              <w:rPr>
                <w:b/>
              </w:rPr>
            </w:pPr>
            <w:r w:rsidRPr="00E40B62">
              <w:rPr>
                <w:b/>
              </w:rPr>
              <w:t>№</w:t>
            </w:r>
          </w:p>
        </w:tc>
        <w:tc>
          <w:tcPr>
            <w:tcW w:w="3827" w:type="dxa"/>
          </w:tcPr>
          <w:p w:rsidR="00FE1AA5" w:rsidRDefault="00FE1AA5" w:rsidP="00334170">
            <w:pPr>
              <w:pStyle w:val="NoSpacing"/>
              <w:jc w:val="center"/>
              <w:rPr>
                <w:b/>
              </w:rPr>
            </w:pPr>
          </w:p>
          <w:p w:rsidR="00FE1AA5" w:rsidRPr="00E40B62" w:rsidRDefault="00FE1AA5" w:rsidP="00334170">
            <w:pPr>
              <w:pStyle w:val="NoSpacing"/>
              <w:jc w:val="center"/>
              <w:rPr>
                <w:b/>
              </w:rPr>
            </w:pPr>
            <w:r w:rsidRPr="00E40B62">
              <w:rPr>
                <w:b/>
              </w:rPr>
              <w:t>Раздел. Тема урока</w:t>
            </w:r>
          </w:p>
        </w:tc>
        <w:tc>
          <w:tcPr>
            <w:tcW w:w="992" w:type="dxa"/>
          </w:tcPr>
          <w:p w:rsidR="00FE1AA5" w:rsidRPr="00E40B62" w:rsidRDefault="00FE1AA5" w:rsidP="00334170">
            <w:pPr>
              <w:pStyle w:val="NoSpacing"/>
              <w:jc w:val="center"/>
              <w:rPr>
                <w:b/>
              </w:rPr>
            </w:pPr>
            <w:r w:rsidRPr="00E40B62">
              <w:rPr>
                <w:b/>
              </w:rPr>
              <w:t>Кол-во</w:t>
            </w:r>
          </w:p>
          <w:p w:rsidR="00FE1AA5" w:rsidRPr="00E40B62" w:rsidRDefault="00FE1AA5" w:rsidP="00334170">
            <w:pPr>
              <w:pStyle w:val="NoSpacing"/>
              <w:jc w:val="center"/>
              <w:rPr>
                <w:b/>
              </w:rPr>
            </w:pPr>
            <w:r w:rsidRPr="00E40B62">
              <w:rPr>
                <w:b/>
              </w:rPr>
              <w:t>часов</w:t>
            </w:r>
          </w:p>
          <w:p w:rsidR="00FE1AA5" w:rsidRPr="00E40B62" w:rsidRDefault="00FE1AA5" w:rsidP="00334170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FE1AA5" w:rsidRDefault="00FE1AA5" w:rsidP="00334170">
            <w:pPr>
              <w:pStyle w:val="NoSpacing"/>
              <w:jc w:val="center"/>
              <w:rPr>
                <w:b/>
              </w:rPr>
            </w:pPr>
          </w:p>
          <w:p w:rsidR="00FE1AA5" w:rsidRPr="00E40B62" w:rsidRDefault="00FE1AA5" w:rsidP="00334170">
            <w:pPr>
              <w:pStyle w:val="NoSpacing"/>
              <w:jc w:val="center"/>
              <w:rPr>
                <w:b/>
              </w:rPr>
            </w:pPr>
            <w:r w:rsidRPr="00E40B62">
              <w:rPr>
                <w:b/>
              </w:rPr>
              <w:t>Характеристика основных видов деятельности учащихся</w:t>
            </w:r>
          </w:p>
        </w:tc>
        <w:tc>
          <w:tcPr>
            <w:tcW w:w="3119" w:type="dxa"/>
            <w:gridSpan w:val="2"/>
          </w:tcPr>
          <w:p w:rsidR="00FE1AA5" w:rsidRDefault="00FE1AA5" w:rsidP="00334170">
            <w:pPr>
              <w:pStyle w:val="NoSpacing"/>
              <w:jc w:val="center"/>
              <w:rPr>
                <w:b/>
              </w:rPr>
            </w:pPr>
          </w:p>
          <w:p w:rsidR="00FE1AA5" w:rsidRPr="00E40B62" w:rsidRDefault="00FE1AA5" w:rsidP="00334170">
            <w:pPr>
              <w:pStyle w:val="NoSpacing"/>
              <w:jc w:val="center"/>
              <w:rPr>
                <w:b/>
              </w:rPr>
            </w:pPr>
            <w:r w:rsidRPr="00E40B62">
              <w:rPr>
                <w:b/>
              </w:rPr>
              <w:t>Дата</w:t>
            </w:r>
          </w:p>
        </w:tc>
      </w:tr>
      <w:tr w:rsidR="00FE1AA5" w:rsidRPr="006563A9" w:rsidTr="00334170">
        <w:trPr>
          <w:trHeight w:val="284"/>
        </w:trPr>
        <w:tc>
          <w:tcPr>
            <w:tcW w:w="710" w:type="dxa"/>
          </w:tcPr>
          <w:p w:rsidR="00FE1AA5" w:rsidRPr="00A94759" w:rsidRDefault="00FE1AA5" w:rsidP="00334170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FE1AA5" w:rsidRPr="00A94759" w:rsidRDefault="00FE1AA5" w:rsidP="00334170">
            <w:pPr>
              <w:jc w:val="both"/>
              <w:rPr>
                <w:b/>
              </w:rPr>
            </w:pPr>
            <w:r w:rsidRPr="00A94759">
              <w:rPr>
                <w:b/>
              </w:rPr>
              <w:t>Особенности драматургии сценической музыки</w:t>
            </w:r>
          </w:p>
        </w:tc>
        <w:tc>
          <w:tcPr>
            <w:tcW w:w="992" w:type="dxa"/>
          </w:tcPr>
          <w:p w:rsidR="00FE1AA5" w:rsidRPr="00A94759" w:rsidRDefault="00FE1AA5" w:rsidP="00334170">
            <w:pPr>
              <w:jc w:val="center"/>
              <w:rPr>
                <w:b/>
              </w:rPr>
            </w:pPr>
            <w:r w:rsidRPr="00A94759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6946" w:type="dxa"/>
            <w:vMerge w:val="restart"/>
          </w:tcPr>
          <w:p w:rsidR="00FE1AA5" w:rsidRPr="006C7170" w:rsidRDefault="00FE1AA5" w:rsidP="00334170">
            <w:pPr>
              <w:pStyle w:val="NoSpacing"/>
              <w:jc w:val="both"/>
            </w:pPr>
            <w:r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 xml:space="preserve">      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Определяю</w:t>
            </w:r>
            <w:r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т</w:t>
            </w:r>
            <w:r w:rsidRPr="006C7170">
              <w:rPr>
                <w:rStyle w:val="83"/>
                <w:sz w:val="24"/>
                <w:szCs w:val="24"/>
              </w:rPr>
              <w:t xml:space="preserve"> роль музыки в жизни человека.</w:t>
            </w:r>
            <w:r w:rsidRPr="006C7170">
              <w:t xml:space="preserve"> 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Совершенствуют</w:t>
            </w:r>
            <w:r w:rsidRPr="006C7170">
              <w:rPr>
                <w:rStyle w:val="83"/>
                <w:sz w:val="24"/>
                <w:szCs w:val="24"/>
              </w:rPr>
              <w:t xml:space="preserve"> представление о триединстве музыкальной деятельности (композитор — исполнитель — слушатель).</w:t>
            </w:r>
            <w:r w:rsidRPr="006C7170">
              <w:t xml:space="preserve"> </w:t>
            </w:r>
            <w:r w:rsidRPr="006C7170">
              <w:rPr>
                <w:rStyle w:val="83"/>
                <w:sz w:val="24"/>
                <w:szCs w:val="24"/>
              </w:rPr>
              <w:t>Эмоционально-образно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 xml:space="preserve"> восприни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softHyphen/>
              <w:t>мают</w:t>
            </w:r>
            <w:r w:rsidRPr="006C7170">
              <w:rPr>
                <w:rStyle w:val="83"/>
                <w:sz w:val="24"/>
                <w:szCs w:val="24"/>
              </w:rPr>
              <w:t xml:space="preserve"> и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 xml:space="preserve"> оценивают</w:t>
            </w:r>
            <w:r w:rsidRPr="006C7170">
              <w:rPr>
                <w:rStyle w:val="83"/>
                <w:sz w:val="24"/>
                <w:szCs w:val="24"/>
              </w:rPr>
              <w:t xml:space="preserve"> музыкальные произ</w:t>
            </w:r>
            <w:r w:rsidRPr="006C7170">
              <w:rPr>
                <w:rStyle w:val="83"/>
                <w:sz w:val="24"/>
                <w:szCs w:val="24"/>
              </w:rPr>
              <w:softHyphen/>
              <w:t xml:space="preserve">ведения различных жанров и стилей классической и современной музыки. 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Обосновывают</w:t>
            </w:r>
            <w:r w:rsidRPr="006C7170">
              <w:rPr>
                <w:rStyle w:val="83"/>
                <w:sz w:val="24"/>
                <w:szCs w:val="24"/>
              </w:rPr>
              <w:t xml:space="preserve"> свои предпочтения в си</w:t>
            </w:r>
            <w:r w:rsidRPr="006C7170">
              <w:rPr>
                <w:rStyle w:val="83"/>
                <w:sz w:val="24"/>
                <w:szCs w:val="24"/>
              </w:rPr>
              <w:softHyphen/>
              <w:t xml:space="preserve">туации выбора. </w:t>
            </w:r>
            <w:r w:rsidRPr="006C7170">
              <w:t xml:space="preserve">Выявляют особенности претворения вечных тем искусства и жизни в произведениях разных жанров и стилей, </w:t>
            </w:r>
            <w:r w:rsidRPr="006C7170">
              <w:rPr>
                <w:rStyle w:val="83"/>
                <w:sz w:val="24"/>
                <w:szCs w:val="24"/>
              </w:rPr>
              <w:t>особенности музыкального языка, музыкальной драматургии, средства музыкальной выразительности.</w:t>
            </w:r>
            <w:r w:rsidRPr="006C7170">
              <w:t xml:space="preserve"> 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Называют</w:t>
            </w:r>
            <w:r w:rsidRPr="006C7170">
              <w:rPr>
                <w:rStyle w:val="83"/>
                <w:sz w:val="24"/>
                <w:szCs w:val="24"/>
              </w:rPr>
              <w:t xml:space="preserve"> имена выдающихся отече</w:t>
            </w:r>
            <w:r w:rsidRPr="006C7170">
              <w:rPr>
                <w:rStyle w:val="83"/>
                <w:sz w:val="24"/>
                <w:szCs w:val="24"/>
              </w:rPr>
              <w:softHyphen/>
              <w:t>ственных и зарубежных композиторов и исполнителей,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 xml:space="preserve"> узнают</w:t>
            </w:r>
            <w:r w:rsidRPr="006C7170">
              <w:rPr>
                <w:rStyle w:val="83"/>
                <w:sz w:val="24"/>
                <w:szCs w:val="24"/>
              </w:rPr>
              <w:t xml:space="preserve"> наиболее значи</w:t>
            </w:r>
            <w:r w:rsidRPr="006C7170">
              <w:rPr>
                <w:rStyle w:val="83"/>
                <w:sz w:val="24"/>
                <w:szCs w:val="24"/>
              </w:rPr>
              <w:softHyphen/>
              <w:t>мые их произведения и интерпретации.</w:t>
            </w:r>
          </w:p>
          <w:p w:rsidR="00FE1AA5" w:rsidRPr="006C7170" w:rsidRDefault="00FE1AA5" w:rsidP="00334170">
            <w:pPr>
              <w:pStyle w:val="NoSpacing"/>
              <w:jc w:val="both"/>
            </w:pP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Анализируют</w:t>
            </w:r>
            <w:r w:rsidRPr="006C7170">
              <w:rPr>
                <w:rStyle w:val="83"/>
                <w:sz w:val="24"/>
                <w:szCs w:val="24"/>
              </w:rPr>
              <w:t xml:space="preserve"> и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 xml:space="preserve"> обобщают</w:t>
            </w:r>
            <w:r w:rsidRPr="006C7170">
              <w:rPr>
                <w:rStyle w:val="83"/>
                <w:sz w:val="24"/>
                <w:szCs w:val="24"/>
              </w:rPr>
              <w:t xml:space="preserve"> много</w:t>
            </w:r>
            <w:r w:rsidRPr="006C7170">
              <w:rPr>
                <w:rStyle w:val="83"/>
                <w:sz w:val="24"/>
                <w:szCs w:val="24"/>
              </w:rPr>
              <w:softHyphen/>
              <w:t>образие связей музыки, литературы и изобразительного искусства, художественно- образное содержание, музыкальный язык про</w:t>
            </w:r>
            <w:r w:rsidRPr="006C7170">
              <w:rPr>
                <w:rStyle w:val="83"/>
                <w:sz w:val="24"/>
                <w:szCs w:val="24"/>
              </w:rPr>
              <w:softHyphen/>
              <w:t>изведений мирового музыкального ис</w:t>
            </w:r>
            <w:r w:rsidRPr="006C7170">
              <w:rPr>
                <w:rStyle w:val="83"/>
                <w:sz w:val="24"/>
                <w:szCs w:val="24"/>
              </w:rPr>
              <w:softHyphen/>
              <w:t>кусства.</w:t>
            </w:r>
            <w:r w:rsidRPr="006C7170">
              <w:t xml:space="preserve"> </w:t>
            </w:r>
            <w:r w:rsidRPr="006C7170">
              <w:rPr>
                <w:rStyle w:val="83"/>
                <w:sz w:val="24"/>
                <w:szCs w:val="24"/>
              </w:rPr>
              <w:t>Творчески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 xml:space="preserve"> интерпретируют</w:t>
            </w:r>
            <w:r w:rsidRPr="006C7170">
              <w:rPr>
                <w:rStyle w:val="83"/>
                <w:sz w:val="24"/>
                <w:szCs w:val="24"/>
              </w:rPr>
              <w:t xml:space="preserve"> содер</w:t>
            </w:r>
            <w:r w:rsidRPr="006C7170">
              <w:rPr>
                <w:rStyle w:val="83"/>
                <w:sz w:val="24"/>
                <w:szCs w:val="24"/>
              </w:rPr>
              <w:softHyphen/>
              <w:t>жание музыкальных произведений, ис</w:t>
            </w:r>
            <w:r w:rsidRPr="006C7170">
              <w:rPr>
                <w:rStyle w:val="83"/>
                <w:sz w:val="24"/>
                <w:szCs w:val="24"/>
              </w:rPr>
              <w:softHyphen/>
              <w:t>пользуя приемы пластического интони</w:t>
            </w:r>
            <w:r w:rsidRPr="006C7170">
              <w:rPr>
                <w:rStyle w:val="83"/>
                <w:sz w:val="24"/>
                <w:szCs w:val="24"/>
              </w:rPr>
              <w:softHyphen/>
              <w:t>рования, музыкально-ритмического дви</w:t>
            </w:r>
            <w:r w:rsidRPr="006C7170">
              <w:rPr>
                <w:rStyle w:val="83"/>
                <w:sz w:val="24"/>
                <w:szCs w:val="24"/>
              </w:rPr>
              <w:softHyphen/>
              <w:t>жения, импровизации.</w:t>
            </w:r>
            <w:r w:rsidRPr="006C7170">
              <w:t xml:space="preserve"> Используют различные формы индивидуального, группового и коллективного музицирования. Решают творческие задачи. Участвуют в исследовательских проектах. 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Выявляют</w:t>
            </w:r>
            <w:r w:rsidRPr="006C7170">
              <w:rPr>
                <w:rStyle w:val="83"/>
                <w:sz w:val="24"/>
                <w:szCs w:val="24"/>
              </w:rPr>
              <w:t xml:space="preserve"> особенности взаимодей</w:t>
            </w:r>
            <w:r w:rsidRPr="006C7170">
              <w:rPr>
                <w:rStyle w:val="83"/>
                <w:sz w:val="24"/>
                <w:szCs w:val="24"/>
              </w:rPr>
              <w:softHyphen/>
              <w:t>ствия музыки с другими видами искус</w:t>
            </w:r>
            <w:r w:rsidRPr="006C7170">
              <w:rPr>
                <w:rStyle w:val="83"/>
                <w:sz w:val="24"/>
                <w:szCs w:val="24"/>
              </w:rPr>
              <w:softHyphen/>
              <w:t>ства.</w:t>
            </w:r>
            <w:r w:rsidRPr="006C7170">
              <w:t xml:space="preserve"> 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Осуществляют</w:t>
            </w:r>
            <w:r w:rsidRPr="006C7170">
              <w:rPr>
                <w:rStyle w:val="83"/>
                <w:sz w:val="24"/>
                <w:szCs w:val="24"/>
              </w:rPr>
              <w:t xml:space="preserve"> поиск музыкально-образовательной информации в справоч</w:t>
            </w:r>
            <w:r w:rsidRPr="006C7170">
              <w:rPr>
                <w:rStyle w:val="83"/>
                <w:sz w:val="24"/>
                <w:szCs w:val="24"/>
              </w:rPr>
              <w:softHyphen/>
              <w:t>ной литературе и Интернете в рамках изучаемой темы.</w:t>
            </w:r>
            <w:r w:rsidRPr="006C7170">
              <w:t xml:space="preserve"> </w:t>
            </w:r>
            <w:r w:rsidRPr="006C7170">
              <w:rPr>
                <w:rStyle w:val="83"/>
                <w:sz w:val="24"/>
                <w:szCs w:val="24"/>
              </w:rPr>
              <w:t>Самостоятельно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 xml:space="preserve"> исследуют</w:t>
            </w:r>
            <w:r w:rsidRPr="006C7170">
              <w:rPr>
                <w:rStyle w:val="83"/>
                <w:sz w:val="24"/>
                <w:szCs w:val="24"/>
              </w:rPr>
              <w:t xml:space="preserve"> твор</w:t>
            </w:r>
            <w:r w:rsidRPr="006C7170">
              <w:rPr>
                <w:rStyle w:val="83"/>
                <w:sz w:val="24"/>
                <w:szCs w:val="24"/>
              </w:rPr>
              <w:softHyphen/>
              <w:t>ческие биографии композиторов, испол</w:t>
            </w:r>
            <w:r w:rsidRPr="006C7170">
              <w:rPr>
                <w:rStyle w:val="83"/>
                <w:sz w:val="24"/>
                <w:szCs w:val="24"/>
              </w:rPr>
              <w:softHyphen/>
              <w:t>нителей, исполнительских коллективов.</w:t>
            </w:r>
            <w:r w:rsidRPr="006C7170">
              <w:t xml:space="preserve"> 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Собирают</w:t>
            </w:r>
            <w:r w:rsidRPr="006C7170">
              <w:rPr>
                <w:rStyle w:val="83"/>
                <w:sz w:val="24"/>
                <w:szCs w:val="24"/>
              </w:rPr>
              <w:t xml:space="preserve"> коллекции классических произведений.</w:t>
            </w:r>
          </w:p>
          <w:p w:rsidR="00FE1AA5" w:rsidRPr="006C7170" w:rsidRDefault="00FE1AA5" w:rsidP="00334170">
            <w:pPr>
              <w:pStyle w:val="NoSpacing"/>
              <w:jc w:val="both"/>
            </w:pP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Проявляют</w:t>
            </w:r>
            <w:r w:rsidRPr="006C7170">
              <w:rPr>
                <w:rStyle w:val="83"/>
                <w:sz w:val="24"/>
                <w:szCs w:val="24"/>
              </w:rPr>
              <w:t xml:space="preserve"> творческую инициативу в подготовке и проведении музыкальных конкурсов, фестивалей в классе, школе и т.п.</w:t>
            </w:r>
          </w:p>
          <w:p w:rsidR="00FE1AA5" w:rsidRPr="006C7170" w:rsidRDefault="00FE1AA5" w:rsidP="00334170">
            <w:pPr>
              <w:pStyle w:val="NoSpacing"/>
              <w:jc w:val="both"/>
            </w:pP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Применяют</w:t>
            </w:r>
            <w:r w:rsidRPr="006C7170">
              <w:rPr>
                <w:rStyle w:val="83"/>
                <w:sz w:val="24"/>
                <w:szCs w:val="24"/>
              </w:rPr>
              <w:t xml:space="preserve"> информационно-комму</w:t>
            </w:r>
            <w:r w:rsidRPr="006C7170">
              <w:rPr>
                <w:rStyle w:val="83"/>
                <w:sz w:val="24"/>
                <w:szCs w:val="24"/>
              </w:rPr>
              <w:softHyphen/>
              <w:t>никационные технологии для музыкаль</w:t>
            </w:r>
            <w:r w:rsidRPr="006C7170">
              <w:rPr>
                <w:rStyle w:val="83"/>
                <w:sz w:val="24"/>
                <w:szCs w:val="24"/>
              </w:rPr>
              <w:softHyphen/>
              <w:t>ного самообразования.</w:t>
            </w:r>
            <w:r w:rsidRPr="006C7170">
              <w:t xml:space="preserve"> 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Занимаются</w:t>
            </w:r>
            <w:r w:rsidRPr="006C7170">
              <w:rPr>
                <w:rStyle w:val="83"/>
                <w:sz w:val="24"/>
                <w:szCs w:val="24"/>
              </w:rPr>
              <w:t xml:space="preserve"> музыкально-просветительской деятельностью с младшими школьниками, сверстниками, родителями, жителями микрорайона.</w:t>
            </w:r>
          </w:p>
        </w:tc>
        <w:tc>
          <w:tcPr>
            <w:tcW w:w="1701" w:type="dxa"/>
          </w:tcPr>
          <w:p w:rsidR="00FE1AA5" w:rsidRPr="00A94759" w:rsidRDefault="00FE1AA5" w:rsidP="00334170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FE1AA5" w:rsidRPr="00A94759" w:rsidRDefault="00FE1AA5" w:rsidP="00334170">
            <w:pPr>
              <w:jc w:val="both"/>
              <w:rPr>
                <w:b/>
              </w:rPr>
            </w:pPr>
          </w:p>
        </w:tc>
      </w:tr>
      <w:tr w:rsidR="00FE1AA5" w:rsidRPr="0009583D" w:rsidTr="00334170">
        <w:trPr>
          <w:trHeight w:val="284"/>
        </w:trPr>
        <w:tc>
          <w:tcPr>
            <w:tcW w:w="710" w:type="dxa"/>
          </w:tcPr>
          <w:p w:rsidR="00FE1AA5" w:rsidRDefault="00FE1AA5" w:rsidP="00334170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FE1AA5" w:rsidRDefault="00FE1AA5" w:rsidP="00334170">
            <w:pPr>
              <w:jc w:val="both"/>
            </w:pPr>
            <w:r>
              <w:t>Классика и современность.</w:t>
            </w:r>
          </w:p>
          <w:p w:rsidR="00FE1AA5" w:rsidRDefault="00FE1AA5" w:rsidP="00334170">
            <w:pPr>
              <w:jc w:val="both"/>
            </w:pPr>
          </w:p>
        </w:tc>
        <w:tc>
          <w:tcPr>
            <w:tcW w:w="992" w:type="dxa"/>
          </w:tcPr>
          <w:p w:rsidR="00FE1AA5" w:rsidRDefault="00FE1AA5" w:rsidP="00334170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334170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334170">
            <w:pPr>
              <w:jc w:val="center"/>
            </w:pPr>
            <w:r>
              <w:t>02.09</w:t>
            </w:r>
          </w:p>
        </w:tc>
        <w:tc>
          <w:tcPr>
            <w:tcW w:w="1418" w:type="dxa"/>
          </w:tcPr>
          <w:p w:rsidR="00FE1AA5" w:rsidRDefault="00FE1AA5" w:rsidP="00334170">
            <w:pPr>
              <w:jc w:val="both"/>
            </w:pPr>
          </w:p>
        </w:tc>
      </w:tr>
      <w:tr w:rsidR="00FE1AA5" w:rsidRPr="00E3366E" w:rsidTr="00334170">
        <w:trPr>
          <w:trHeight w:val="284"/>
        </w:trPr>
        <w:tc>
          <w:tcPr>
            <w:tcW w:w="710" w:type="dxa"/>
          </w:tcPr>
          <w:p w:rsidR="00FE1AA5" w:rsidRDefault="00FE1AA5" w:rsidP="00334170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FE1AA5" w:rsidRDefault="00FE1AA5" w:rsidP="00334170">
            <w:pPr>
              <w:jc w:val="both"/>
            </w:pPr>
            <w:r>
              <w:t>Опера. Музыкальная драматургия.</w:t>
            </w:r>
          </w:p>
        </w:tc>
        <w:tc>
          <w:tcPr>
            <w:tcW w:w="992" w:type="dxa"/>
          </w:tcPr>
          <w:p w:rsidR="00FE1AA5" w:rsidRDefault="00FE1AA5" w:rsidP="00334170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334170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334170">
            <w:pPr>
              <w:jc w:val="center"/>
            </w:pPr>
            <w:r>
              <w:t>09.09</w:t>
            </w:r>
          </w:p>
        </w:tc>
        <w:tc>
          <w:tcPr>
            <w:tcW w:w="1418" w:type="dxa"/>
          </w:tcPr>
          <w:p w:rsidR="00FE1AA5" w:rsidRDefault="00FE1AA5" w:rsidP="00334170">
            <w:pPr>
              <w:jc w:val="both"/>
            </w:pPr>
          </w:p>
        </w:tc>
      </w:tr>
      <w:tr w:rsidR="00FE1AA5" w:rsidRPr="0009583D" w:rsidTr="00334170">
        <w:trPr>
          <w:trHeight w:val="284"/>
        </w:trPr>
        <w:tc>
          <w:tcPr>
            <w:tcW w:w="710" w:type="dxa"/>
          </w:tcPr>
          <w:p w:rsidR="00FE1AA5" w:rsidRDefault="00FE1AA5" w:rsidP="00334170">
            <w:pPr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FE1AA5" w:rsidRDefault="00FE1AA5" w:rsidP="00334170">
            <w:pPr>
              <w:jc w:val="both"/>
            </w:pPr>
            <w:r>
              <w:t>Опера М.И. Глинки «Иван Сусанин».</w:t>
            </w:r>
          </w:p>
          <w:p w:rsidR="00FE1AA5" w:rsidRDefault="00FE1AA5" w:rsidP="00334170">
            <w:pPr>
              <w:jc w:val="both"/>
            </w:pPr>
          </w:p>
        </w:tc>
        <w:tc>
          <w:tcPr>
            <w:tcW w:w="992" w:type="dxa"/>
          </w:tcPr>
          <w:p w:rsidR="00FE1AA5" w:rsidRDefault="00FE1AA5" w:rsidP="00334170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334170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334170">
            <w:pPr>
              <w:jc w:val="center"/>
            </w:pPr>
            <w:r>
              <w:t>16.09</w:t>
            </w:r>
          </w:p>
        </w:tc>
        <w:tc>
          <w:tcPr>
            <w:tcW w:w="1418" w:type="dxa"/>
          </w:tcPr>
          <w:p w:rsidR="00FE1AA5" w:rsidRDefault="00FE1AA5" w:rsidP="00334170">
            <w:pPr>
              <w:jc w:val="both"/>
            </w:pPr>
          </w:p>
        </w:tc>
      </w:tr>
      <w:tr w:rsidR="00FE1AA5" w:rsidRPr="00E3366E" w:rsidTr="00334170">
        <w:trPr>
          <w:trHeight w:val="284"/>
        </w:trPr>
        <w:tc>
          <w:tcPr>
            <w:tcW w:w="710" w:type="dxa"/>
          </w:tcPr>
          <w:p w:rsidR="00FE1AA5" w:rsidRDefault="00FE1AA5" w:rsidP="00334170">
            <w:pPr>
              <w:jc w:val="center"/>
            </w:pPr>
            <w:r>
              <w:t>4</w:t>
            </w:r>
          </w:p>
        </w:tc>
        <w:tc>
          <w:tcPr>
            <w:tcW w:w="3827" w:type="dxa"/>
          </w:tcPr>
          <w:p w:rsidR="00FE1AA5" w:rsidRDefault="00FE1AA5" w:rsidP="00334170">
            <w:pPr>
              <w:jc w:val="both"/>
            </w:pPr>
            <w:r>
              <w:t>А.П. Бородин, опера « Князь Игорь».</w:t>
            </w:r>
          </w:p>
        </w:tc>
        <w:tc>
          <w:tcPr>
            <w:tcW w:w="992" w:type="dxa"/>
          </w:tcPr>
          <w:p w:rsidR="00FE1AA5" w:rsidRDefault="00FE1AA5" w:rsidP="00334170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334170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334170">
            <w:pPr>
              <w:jc w:val="center"/>
            </w:pPr>
            <w:r>
              <w:t>30.09</w:t>
            </w:r>
          </w:p>
        </w:tc>
        <w:tc>
          <w:tcPr>
            <w:tcW w:w="1418" w:type="dxa"/>
          </w:tcPr>
          <w:p w:rsidR="00FE1AA5" w:rsidRDefault="00FE1AA5" w:rsidP="00334170">
            <w:pPr>
              <w:jc w:val="both"/>
            </w:pPr>
          </w:p>
        </w:tc>
      </w:tr>
      <w:tr w:rsidR="00FE1AA5" w:rsidRPr="0009583D" w:rsidTr="00334170">
        <w:trPr>
          <w:trHeight w:val="284"/>
        </w:trPr>
        <w:tc>
          <w:tcPr>
            <w:tcW w:w="710" w:type="dxa"/>
          </w:tcPr>
          <w:p w:rsidR="00FE1AA5" w:rsidRDefault="00FE1AA5" w:rsidP="00334170">
            <w:pPr>
              <w:jc w:val="center"/>
            </w:pPr>
            <w:r>
              <w:t>5</w:t>
            </w:r>
          </w:p>
        </w:tc>
        <w:tc>
          <w:tcPr>
            <w:tcW w:w="3827" w:type="dxa"/>
          </w:tcPr>
          <w:p w:rsidR="00FE1AA5" w:rsidRDefault="00FE1AA5" w:rsidP="00334170">
            <w:pPr>
              <w:jc w:val="both"/>
            </w:pPr>
            <w:r>
              <w:t>Балет и его составляющие.</w:t>
            </w:r>
          </w:p>
        </w:tc>
        <w:tc>
          <w:tcPr>
            <w:tcW w:w="992" w:type="dxa"/>
          </w:tcPr>
          <w:p w:rsidR="00FE1AA5" w:rsidRDefault="00FE1AA5" w:rsidP="00334170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334170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334170">
            <w:pPr>
              <w:jc w:val="center"/>
            </w:pPr>
            <w:r>
              <w:t>07.10</w:t>
            </w:r>
          </w:p>
        </w:tc>
        <w:tc>
          <w:tcPr>
            <w:tcW w:w="1418" w:type="dxa"/>
          </w:tcPr>
          <w:p w:rsidR="00FE1AA5" w:rsidRDefault="00FE1AA5" w:rsidP="00334170">
            <w:pPr>
              <w:jc w:val="both"/>
            </w:pPr>
          </w:p>
        </w:tc>
      </w:tr>
      <w:tr w:rsidR="00FE1AA5" w:rsidTr="00334170">
        <w:trPr>
          <w:trHeight w:val="284"/>
        </w:trPr>
        <w:tc>
          <w:tcPr>
            <w:tcW w:w="710" w:type="dxa"/>
          </w:tcPr>
          <w:p w:rsidR="00FE1AA5" w:rsidRDefault="00FE1AA5" w:rsidP="00334170">
            <w:pPr>
              <w:jc w:val="center"/>
            </w:pPr>
            <w:r>
              <w:t>7</w:t>
            </w:r>
          </w:p>
        </w:tc>
        <w:tc>
          <w:tcPr>
            <w:tcW w:w="3827" w:type="dxa"/>
          </w:tcPr>
          <w:p w:rsidR="00FE1AA5" w:rsidRDefault="00FE1AA5" w:rsidP="00334170">
            <w:pPr>
              <w:jc w:val="both"/>
            </w:pPr>
            <w:r>
              <w:t xml:space="preserve">Балет Б. Тищенко «Ярославка». </w:t>
            </w:r>
          </w:p>
          <w:p w:rsidR="00FE1AA5" w:rsidRDefault="00FE1AA5" w:rsidP="00334170">
            <w:pPr>
              <w:jc w:val="both"/>
            </w:pPr>
          </w:p>
        </w:tc>
        <w:tc>
          <w:tcPr>
            <w:tcW w:w="992" w:type="dxa"/>
          </w:tcPr>
          <w:p w:rsidR="00FE1AA5" w:rsidRDefault="00FE1AA5" w:rsidP="00334170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334170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334170">
            <w:pPr>
              <w:jc w:val="center"/>
            </w:pPr>
            <w:r>
              <w:t>14.10</w:t>
            </w:r>
          </w:p>
        </w:tc>
        <w:tc>
          <w:tcPr>
            <w:tcW w:w="1418" w:type="dxa"/>
          </w:tcPr>
          <w:p w:rsidR="00FE1AA5" w:rsidRDefault="00FE1AA5" w:rsidP="00334170">
            <w:pPr>
              <w:jc w:val="both"/>
            </w:pPr>
          </w:p>
        </w:tc>
      </w:tr>
      <w:tr w:rsidR="00FE1AA5" w:rsidRPr="00E3366E" w:rsidTr="00334170">
        <w:trPr>
          <w:trHeight w:val="284"/>
        </w:trPr>
        <w:tc>
          <w:tcPr>
            <w:tcW w:w="710" w:type="dxa"/>
          </w:tcPr>
          <w:p w:rsidR="00FE1AA5" w:rsidRDefault="00FE1AA5" w:rsidP="00334170">
            <w:pPr>
              <w:jc w:val="center"/>
            </w:pPr>
            <w:r>
              <w:t>8</w:t>
            </w:r>
          </w:p>
        </w:tc>
        <w:tc>
          <w:tcPr>
            <w:tcW w:w="3827" w:type="dxa"/>
          </w:tcPr>
          <w:p w:rsidR="00FE1AA5" w:rsidRDefault="00FE1AA5" w:rsidP="00334170">
            <w:pPr>
              <w:jc w:val="both"/>
            </w:pPr>
            <w:r>
              <w:t>Драматургия балета. Роль хора, оркестра.</w:t>
            </w:r>
          </w:p>
        </w:tc>
        <w:tc>
          <w:tcPr>
            <w:tcW w:w="992" w:type="dxa"/>
          </w:tcPr>
          <w:p w:rsidR="00FE1AA5" w:rsidRDefault="00FE1AA5" w:rsidP="00334170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334170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334170">
            <w:pPr>
              <w:jc w:val="center"/>
            </w:pPr>
            <w:r>
              <w:t>21.10</w:t>
            </w:r>
          </w:p>
        </w:tc>
        <w:tc>
          <w:tcPr>
            <w:tcW w:w="1418" w:type="dxa"/>
          </w:tcPr>
          <w:p w:rsidR="00FE1AA5" w:rsidRDefault="00FE1AA5" w:rsidP="00334170">
            <w:pPr>
              <w:jc w:val="both"/>
            </w:pPr>
          </w:p>
        </w:tc>
      </w:tr>
      <w:tr w:rsidR="00FE1AA5" w:rsidRPr="0009583D" w:rsidTr="00334170">
        <w:trPr>
          <w:trHeight w:val="284"/>
        </w:trPr>
        <w:tc>
          <w:tcPr>
            <w:tcW w:w="710" w:type="dxa"/>
          </w:tcPr>
          <w:p w:rsidR="00FE1AA5" w:rsidRDefault="00FE1AA5" w:rsidP="00334170">
            <w:pPr>
              <w:jc w:val="center"/>
            </w:pPr>
            <w:r>
              <w:t>10</w:t>
            </w:r>
          </w:p>
        </w:tc>
        <w:tc>
          <w:tcPr>
            <w:tcW w:w="3827" w:type="dxa"/>
          </w:tcPr>
          <w:p w:rsidR="00FE1AA5" w:rsidRDefault="00FE1AA5" w:rsidP="00334170">
            <w:pPr>
              <w:jc w:val="both"/>
            </w:pPr>
            <w:r>
              <w:t>«Порги и Бесс».</w:t>
            </w:r>
          </w:p>
          <w:p w:rsidR="00FE1AA5" w:rsidRDefault="00FE1AA5" w:rsidP="00334170">
            <w:pPr>
              <w:jc w:val="both"/>
            </w:pPr>
          </w:p>
        </w:tc>
        <w:tc>
          <w:tcPr>
            <w:tcW w:w="992" w:type="dxa"/>
          </w:tcPr>
          <w:p w:rsidR="00FE1AA5" w:rsidRDefault="00FE1AA5" w:rsidP="00334170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334170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334170">
            <w:pPr>
              <w:jc w:val="center"/>
            </w:pPr>
            <w:r>
              <w:t>12.11</w:t>
            </w:r>
          </w:p>
        </w:tc>
        <w:tc>
          <w:tcPr>
            <w:tcW w:w="1418" w:type="dxa"/>
          </w:tcPr>
          <w:p w:rsidR="00FE1AA5" w:rsidRDefault="00FE1AA5" w:rsidP="00334170">
            <w:pPr>
              <w:jc w:val="both"/>
            </w:pPr>
          </w:p>
        </w:tc>
      </w:tr>
      <w:tr w:rsidR="00FE1AA5" w:rsidRPr="00E3366E" w:rsidTr="00334170">
        <w:trPr>
          <w:trHeight w:val="284"/>
        </w:trPr>
        <w:tc>
          <w:tcPr>
            <w:tcW w:w="710" w:type="dxa"/>
          </w:tcPr>
          <w:p w:rsidR="00FE1AA5" w:rsidRDefault="00FE1AA5" w:rsidP="00334170">
            <w:pPr>
              <w:jc w:val="center"/>
            </w:pPr>
            <w:r>
              <w:t>11</w:t>
            </w:r>
          </w:p>
        </w:tc>
        <w:tc>
          <w:tcPr>
            <w:tcW w:w="3827" w:type="dxa"/>
          </w:tcPr>
          <w:p w:rsidR="00FE1AA5" w:rsidRDefault="00FE1AA5" w:rsidP="00334170">
            <w:pPr>
              <w:jc w:val="both"/>
            </w:pPr>
            <w:r>
              <w:t>Самая популярная опера в мире - «Кармен».</w:t>
            </w:r>
          </w:p>
        </w:tc>
        <w:tc>
          <w:tcPr>
            <w:tcW w:w="992" w:type="dxa"/>
          </w:tcPr>
          <w:p w:rsidR="00FE1AA5" w:rsidRDefault="00FE1AA5" w:rsidP="00334170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334170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334170">
            <w:pPr>
              <w:jc w:val="center"/>
            </w:pPr>
            <w:r>
              <w:t>18.11</w:t>
            </w:r>
          </w:p>
        </w:tc>
        <w:tc>
          <w:tcPr>
            <w:tcW w:w="1418" w:type="dxa"/>
          </w:tcPr>
          <w:p w:rsidR="00FE1AA5" w:rsidRDefault="00FE1AA5" w:rsidP="00334170">
            <w:pPr>
              <w:jc w:val="both"/>
            </w:pPr>
          </w:p>
        </w:tc>
      </w:tr>
      <w:tr w:rsidR="00FE1AA5" w:rsidRPr="00E3366E" w:rsidTr="00334170">
        <w:trPr>
          <w:trHeight w:val="284"/>
        </w:trPr>
        <w:tc>
          <w:tcPr>
            <w:tcW w:w="710" w:type="dxa"/>
          </w:tcPr>
          <w:p w:rsidR="00FE1AA5" w:rsidRDefault="00FE1AA5" w:rsidP="00334170">
            <w:pPr>
              <w:jc w:val="center"/>
            </w:pPr>
            <w:r>
              <w:t>12</w:t>
            </w:r>
          </w:p>
        </w:tc>
        <w:tc>
          <w:tcPr>
            <w:tcW w:w="3827" w:type="dxa"/>
          </w:tcPr>
          <w:p w:rsidR="00FE1AA5" w:rsidRDefault="00FE1AA5" w:rsidP="00334170">
            <w:pPr>
              <w:jc w:val="both"/>
            </w:pPr>
            <w:r>
              <w:t>Образы Кармен, Хозе и Эскамильо</w:t>
            </w:r>
          </w:p>
          <w:p w:rsidR="00FE1AA5" w:rsidRDefault="00FE1AA5" w:rsidP="00334170">
            <w:pPr>
              <w:jc w:val="both"/>
            </w:pPr>
            <w:r>
              <w:t>.</w:t>
            </w:r>
          </w:p>
        </w:tc>
        <w:tc>
          <w:tcPr>
            <w:tcW w:w="992" w:type="dxa"/>
          </w:tcPr>
          <w:p w:rsidR="00FE1AA5" w:rsidRDefault="00FE1AA5" w:rsidP="00334170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334170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334170">
            <w:pPr>
              <w:jc w:val="center"/>
            </w:pPr>
            <w:r>
              <w:t>25.11</w:t>
            </w:r>
          </w:p>
        </w:tc>
        <w:tc>
          <w:tcPr>
            <w:tcW w:w="1418" w:type="dxa"/>
          </w:tcPr>
          <w:p w:rsidR="00FE1AA5" w:rsidRDefault="00FE1AA5" w:rsidP="00334170">
            <w:pPr>
              <w:jc w:val="both"/>
            </w:pPr>
          </w:p>
        </w:tc>
      </w:tr>
      <w:tr w:rsidR="00FE1AA5" w:rsidRPr="00E3366E" w:rsidTr="00334170">
        <w:trPr>
          <w:trHeight w:val="284"/>
        </w:trPr>
        <w:tc>
          <w:tcPr>
            <w:tcW w:w="710" w:type="dxa"/>
          </w:tcPr>
          <w:p w:rsidR="00FE1AA5" w:rsidRDefault="00FE1AA5" w:rsidP="00334170">
            <w:pPr>
              <w:jc w:val="center"/>
            </w:pPr>
            <w:r>
              <w:t>13</w:t>
            </w:r>
          </w:p>
        </w:tc>
        <w:tc>
          <w:tcPr>
            <w:tcW w:w="3827" w:type="dxa"/>
          </w:tcPr>
          <w:p w:rsidR="00FE1AA5" w:rsidRDefault="00FE1AA5" w:rsidP="00334170">
            <w:pPr>
              <w:jc w:val="both"/>
            </w:pPr>
            <w:r>
              <w:t>Балет «Кармен-сюита» Р. Щедрина.</w:t>
            </w:r>
          </w:p>
        </w:tc>
        <w:tc>
          <w:tcPr>
            <w:tcW w:w="992" w:type="dxa"/>
          </w:tcPr>
          <w:p w:rsidR="00FE1AA5" w:rsidRDefault="00FE1AA5" w:rsidP="00334170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334170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334170">
            <w:pPr>
              <w:jc w:val="center"/>
            </w:pPr>
            <w:r>
              <w:t>02.12</w:t>
            </w:r>
          </w:p>
        </w:tc>
        <w:tc>
          <w:tcPr>
            <w:tcW w:w="1418" w:type="dxa"/>
          </w:tcPr>
          <w:p w:rsidR="00FE1AA5" w:rsidRDefault="00FE1AA5" w:rsidP="00334170">
            <w:pPr>
              <w:jc w:val="both"/>
            </w:pPr>
          </w:p>
        </w:tc>
      </w:tr>
      <w:tr w:rsidR="00FE1AA5" w:rsidRPr="00E3366E" w:rsidTr="00334170">
        <w:trPr>
          <w:trHeight w:val="284"/>
        </w:trPr>
        <w:tc>
          <w:tcPr>
            <w:tcW w:w="710" w:type="dxa"/>
          </w:tcPr>
          <w:p w:rsidR="00FE1AA5" w:rsidRDefault="00FE1AA5" w:rsidP="00334170">
            <w:pPr>
              <w:jc w:val="center"/>
            </w:pPr>
            <w:r>
              <w:t>14</w:t>
            </w:r>
          </w:p>
        </w:tc>
        <w:tc>
          <w:tcPr>
            <w:tcW w:w="3827" w:type="dxa"/>
          </w:tcPr>
          <w:p w:rsidR="00FE1AA5" w:rsidRDefault="00FE1AA5" w:rsidP="00334170">
            <w:pPr>
              <w:jc w:val="both"/>
            </w:pPr>
            <w:r>
              <w:t>Сюжеты и образы духовной музыки. «Высокая месса».</w:t>
            </w:r>
          </w:p>
        </w:tc>
        <w:tc>
          <w:tcPr>
            <w:tcW w:w="992" w:type="dxa"/>
          </w:tcPr>
          <w:p w:rsidR="00FE1AA5" w:rsidRDefault="00FE1AA5" w:rsidP="00334170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334170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334170">
            <w:pPr>
              <w:jc w:val="center"/>
            </w:pPr>
            <w:r>
              <w:t>09.12</w:t>
            </w:r>
          </w:p>
        </w:tc>
        <w:tc>
          <w:tcPr>
            <w:tcW w:w="1418" w:type="dxa"/>
          </w:tcPr>
          <w:p w:rsidR="00FE1AA5" w:rsidRDefault="00FE1AA5" w:rsidP="00334170">
            <w:pPr>
              <w:jc w:val="both"/>
            </w:pPr>
          </w:p>
        </w:tc>
      </w:tr>
      <w:tr w:rsidR="00FE1AA5" w:rsidTr="00334170">
        <w:trPr>
          <w:trHeight w:val="284"/>
        </w:trPr>
        <w:tc>
          <w:tcPr>
            <w:tcW w:w="710" w:type="dxa"/>
          </w:tcPr>
          <w:p w:rsidR="00FE1AA5" w:rsidRDefault="00FE1AA5" w:rsidP="00334170">
            <w:pPr>
              <w:jc w:val="center"/>
            </w:pPr>
            <w:r>
              <w:t>15</w:t>
            </w:r>
          </w:p>
        </w:tc>
        <w:tc>
          <w:tcPr>
            <w:tcW w:w="3827" w:type="dxa"/>
          </w:tcPr>
          <w:p w:rsidR="00FE1AA5" w:rsidRDefault="00FE1AA5" w:rsidP="00334170">
            <w:pPr>
              <w:jc w:val="both"/>
            </w:pPr>
            <w:r>
              <w:t>Рок-опера «Иисус Христос – Суперзвезда».</w:t>
            </w:r>
          </w:p>
        </w:tc>
        <w:tc>
          <w:tcPr>
            <w:tcW w:w="992" w:type="dxa"/>
          </w:tcPr>
          <w:p w:rsidR="00FE1AA5" w:rsidRDefault="00FE1AA5" w:rsidP="00334170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334170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334170">
            <w:pPr>
              <w:jc w:val="center"/>
            </w:pPr>
            <w:r>
              <w:t>16.12</w:t>
            </w:r>
          </w:p>
        </w:tc>
        <w:tc>
          <w:tcPr>
            <w:tcW w:w="1418" w:type="dxa"/>
          </w:tcPr>
          <w:p w:rsidR="00FE1AA5" w:rsidRDefault="00FE1AA5" w:rsidP="00334170">
            <w:pPr>
              <w:jc w:val="both"/>
            </w:pPr>
          </w:p>
        </w:tc>
      </w:tr>
      <w:tr w:rsidR="00FE1AA5" w:rsidTr="00334170">
        <w:trPr>
          <w:trHeight w:val="284"/>
        </w:trPr>
        <w:tc>
          <w:tcPr>
            <w:tcW w:w="710" w:type="dxa"/>
          </w:tcPr>
          <w:p w:rsidR="00FE1AA5" w:rsidRDefault="00FE1AA5" w:rsidP="00334170">
            <w:pPr>
              <w:jc w:val="center"/>
            </w:pPr>
            <w:r>
              <w:t>16</w:t>
            </w:r>
          </w:p>
        </w:tc>
        <w:tc>
          <w:tcPr>
            <w:tcW w:w="3827" w:type="dxa"/>
          </w:tcPr>
          <w:p w:rsidR="00FE1AA5" w:rsidRDefault="00FE1AA5" w:rsidP="00334170">
            <w:pPr>
              <w:jc w:val="both"/>
            </w:pPr>
            <w:r>
              <w:t>Музыка к драматическому спектаклю. «Ромео и Джульетта»</w:t>
            </w:r>
          </w:p>
        </w:tc>
        <w:tc>
          <w:tcPr>
            <w:tcW w:w="992" w:type="dxa"/>
          </w:tcPr>
          <w:p w:rsidR="00FE1AA5" w:rsidRDefault="00FE1AA5" w:rsidP="00334170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334170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334170">
            <w:pPr>
              <w:jc w:val="center"/>
            </w:pPr>
            <w:r>
              <w:t>23.12</w:t>
            </w:r>
          </w:p>
        </w:tc>
        <w:tc>
          <w:tcPr>
            <w:tcW w:w="1418" w:type="dxa"/>
          </w:tcPr>
          <w:p w:rsidR="00FE1AA5" w:rsidRDefault="00FE1AA5" w:rsidP="00334170">
            <w:pPr>
              <w:jc w:val="both"/>
            </w:pPr>
          </w:p>
        </w:tc>
      </w:tr>
      <w:tr w:rsidR="00FE1AA5" w:rsidRPr="00E3366E" w:rsidTr="00334170">
        <w:trPr>
          <w:trHeight w:val="284"/>
        </w:trPr>
        <w:tc>
          <w:tcPr>
            <w:tcW w:w="710" w:type="dxa"/>
          </w:tcPr>
          <w:p w:rsidR="00FE1AA5" w:rsidRPr="00A94759" w:rsidRDefault="00FE1AA5" w:rsidP="00334170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FE1AA5" w:rsidRPr="00A94759" w:rsidRDefault="00FE1AA5" w:rsidP="00334170">
            <w:pPr>
              <w:jc w:val="both"/>
              <w:rPr>
                <w:b/>
              </w:rPr>
            </w:pPr>
            <w:r w:rsidRPr="00A94759">
              <w:rPr>
                <w:b/>
              </w:rPr>
              <w:t>Особенности драматургии камерной и симфонической музыки</w:t>
            </w:r>
          </w:p>
        </w:tc>
        <w:tc>
          <w:tcPr>
            <w:tcW w:w="992" w:type="dxa"/>
          </w:tcPr>
          <w:p w:rsidR="00FE1AA5" w:rsidRPr="00A94759" w:rsidRDefault="00FE1AA5" w:rsidP="0033417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946" w:type="dxa"/>
            <w:vMerge w:val="restart"/>
          </w:tcPr>
          <w:p w:rsidR="00FE1AA5" w:rsidRPr="006C7170" w:rsidRDefault="00FE1AA5" w:rsidP="00334170">
            <w:pPr>
              <w:pStyle w:val="NoSpacing"/>
              <w:jc w:val="both"/>
            </w:pPr>
            <w:r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 xml:space="preserve">      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Сравнивают</w:t>
            </w:r>
            <w:r w:rsidRPr="006C7170">
              <w:rPr>
                <w:rStyle w:val="83"/>
                <w:sz w:val="24"/>
                <w:szCs w:val="24"/>
              </w:rPr>
              <w:t xml:space="preserve"> музыкальные произведе</w:t>
            </w:r>
            <w:r w:rsidRPr="006C7170">
              <w:rPr>
                <w:rStyle w:val="83"/>
                <w:sz w:val="24"/>
                <w:szCs w:val="24"/>
              </w:rPr>
              <w:softHyphen/>
              <w:t>ния разных жанров и стилей, выявлять интонационные связи.</w:t>
            </w:r>
            <w:r w:rsidRPr="006C7170">
              <w:t xml:space="preserve"> 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Проявляют</w:t>
            </w:r>
            <w:r w:rsidRPr="006C7170">
              <w:rPr>
                <w:rStyle w:val="83"/>
                <w:sz w:val="24"/>
                <w:szCs w:val="24"/>
              </w:rPr>
              <w:t xml:space="preserve"> инициативу в различных сферах музыкальной деятельности, в му</w:t>
            </w:r>
            <w:r w:rsidRPr="006C7170">
              <w:rPr>
                <w:rStyle w:val="83"/>
                <w:sz w:val="24"/>
                <w:szCs w:val="24"/>
              </w:rPr>
              <w:softHyphen/>
              <w:t>зыкально-эстетической жизни класса, школы (музыкальные вечера, музыкаль</w:t>
            </w:r>
            <w:r w:rsidRPr="006C7170">
              <w:rPr>
                <w:rStyle w:val="83"/>
                <w:sz w:val="24"/>
                <w:szCs w:val="24"/>
              </w:rPr>
              <w:softHyphen/>
              <w:t>ные гостиные, концерты для младших школьников и др.).</w:t>
            </w:r>
            <w:r w:rsidRPr="006C7170">
              <w:t xml:space="preserve"> 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Совершенствуют</w:t>
            </w:r>
            <w:r w:rsidRPr="006C7170">
              <w:rPr>
                <w:rStyle w:val="83"/>
                <w:sz w:val="24"/>
                <w:szCs w:val="24"/>
              </w:rPr>
              <w:t xml:space="preserve"> умения и навыки самообразования при организации куль</w:t>
            </w:r>
            <w:r w:rsidRPr="006C7170">
              <w:rPr>
                <w:rStyle w:val="83"/>
                <w:sz w:val="24"/>
                <w:szCs w:val="24"/>
              </w:rPr>
              <w:softHyphen/>
              <w:t>турного досуга, при составлении домаш</w:t>
            </w:r>
            <w:r w:rsidRPr="006C7170">
              <w:rPr>
                <w:rStyle w:val="83"/>
                <w:sz w:val="24"/>
                <w:szCs w:val="24"/>
              </w:rPr>
              <w:softHyphen/>
              <w:t>ней фонотеки, видеотеки и пр.</w:t>
            </w:r>
            <w:r w:rsidRPr="006C7170">
              <w:t xml:space="preserve"> 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 xml:space="preserve">Называют </w:t>
            </w:r>
            <w:r w:rsidRPr="006C7170">
              <w:rPr>
                <w:rStyle w:val="83"/>
                <w:sz w:val="24"/>
                <w:szCs w:val="24"/>
              </w:rPr>
              <w:t>крупнейшие музыкаль</w:t>
            </w:r>
            <w:r w:rsidRPr="006C7170">
              <w:rPr>
                <w:rStyle w:val="83"/>
                <w:sz w:val="24"/>
                <w:szCs w:val="24"/>
              </w:rPr>
              <w:softHyphen/>
              <w:t>ные центры мирового значения (театры оперы и балета, концертные залы, му</w:t>
            </w:r>
            <w:r w:rsidRPr="006C7170">
              <w:rPr>
                <w:rStyle w:val="83"/>
                <w:sz w:val="24"/>
                <w:szCs w:val="24"/>
              </w:rPr>
              <w:softHyphen/>
              <w:t>зеи).</w:t>
            </w:r>
            <w:r w:rsidRPr="006C7170">
              <w:t xml:space="preserve"> 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Анализируют</w:t>
            </w:r>
            <w:r w:rsidRPr="006C7170">
              <w:rPr>
                <w:rStyle w:val="83"/>
                <w:sz w:val="24"/>
                <w:szCs w:val="24"/>
              </w:rPr>
              <w:t xml:space="preserve"> приемы взаимодей</w:t>
            </w:r>
            <w:r w:rsidRPr="006C7170">
              <w:rPr>
                <w:rStyle w:val="83"/>
                <w:sz w:val="24"/>
                <w:szCs w:val="24"/>
              </w:rPr>
              <w:softHyphen/>
              <w:t>ствия и развития одного или нескольких образов в произведениях разных форм и жанров.</w:t>
            </w:r>
            <w:r w:rsidRPr="006C7170">
              <w:t xml:space="preserve"> 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Анализируют</w:t>
            </w:r>
            <w:r w:rsidRPr="006C7170">
              <w:rPr>
                <w:rStyle w:val="83"/>
                <w:sz w:val="24"/>
                <w:szCs w:val="24"/>
              </w:rPr>
              <w:t xml:space="preserve"> и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 xml:space="preserve"> обобщать</w:t>
            </w:r>
            <w:r w:rsidRPr="006C7170">
              <w:rPr>
                <w:rStyle w:val="83"/>
                <w:sz w:val="24"/>
                <w:szCs w:val="24"/>
              </w:rPr>
              <w:t xml:space="preserve"> жанрово-стилистические особенности музы</w:t>
            </w:r>
            <w:r w:rsidRPr="006C7170">
              <w:rPr>
                <w:rStyle w:val="83"/>
                <w:sz w:val="24"/>
                <w:szCs w:val="24"/>
              </w:rPr>
              <w:softHyphen/>
              <w:t>кальных произведений.</w:t>
            </w:r>
            <w:r w:rsidRPr="006C7170">
              <w:t xml:space="preserve"> 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Размышляют</w:t>
            </w:r>
            <w:r w:rsidRPr="006C7170">
              <w:rPr>
                <w:rStyle w:val="83"/>
                <w:sz w:val="24"/>
                <w:szCs w:val="24"/>
              </w:rPr>
              <w:t xml:space="preserve"> о модификации жанров в современной музыке.</w:t>
            </w:r>
            <w:r w:rsidRPr="006C7170">
              <w:t xml:space="preserve"> 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Общаются</w:t>
            </w:r>
            <w:r w:rsidRPr="006C7170">
              <w:rPr>
                <w:rStyle w:val="83"/>
                <w:sz w:val="24"/>
                <w:szCs w:val="24"/>
              </w:rPr>
              <w:t xml:space="preserve"> и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 xml:space="preserve"> взаимодействуют</w:t>
            </w:r>
            <w:r w:rsidRPr="006C7170">
              <w:rPr>
                <w:rStyle w:val="83"/>
                <w:sz w:val="24"/>
                <w:szCs w:val="24"/>
              </w:rPr>
              <w:t xml:space="preserve"> в процессе ансамблевого, коллективного (хорового и инструментального) вопло</w:t>
            </w:r>
            <w:r w:rsidRPr="006C7170">
              <w:rPr>
                <w:rStyle w:val="83"/>
                <w:sz w:val="24"/>
                <w:szCs w:val="24"/>
              </w:rPr>
              <w:softHyphen/>
              <w:t>щения различных художественных обра</w:t>
            </w:r>
            <w:r w:rsidRPr="006C7170">
              <w:rPr>
                <w:rStyle w:val="83"/>
                <w:sz w:val="24"/>
                <w:szCs w:val="24"/>
              </w:rPr>
              <w:softHyphen/>
              <w:t>зов.</w:t>
            </w:r>
            <w:r w:rsidRPr="006C7170">
              <w:t xml:space="preserve"> </w:t>
            </w:r>
            <w:r w:rsidRPr="006C7170">
              <w:rPr>
                <w:rStyle w:val="83"/>
                <w:sz w:val="24"/>
                <w:szCs w:val="24"/>
              </w:rPr>
              <w:t>Самостоятельно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 xml:space="preserve"> исследуют</w:t>
            </w:r>
            <w:r w:rsidRPr="006C7170">
              <w:rPr>
                <w:rStyle w:val="83"/>
                <w:sz w:val="24"/>
                <w:szCs w:val="24"/>
              </w:rPr>
              <w:t xml:space="preserve"> твор</w:t>
            </w:r>
            <w:r w:rsidRPr="006C7170">
              <w:rPr>
                <w:rStyle w:val="83"/>
                <w:sz w:val="24"/>
                <w:szCs w:val="24"/>
              </w:rPr>
              <w:softHyphen/>
              <w:t>ческую биографию одного из популяр</w:t>
            </w:r>
            <w:r w:rsidRPr="006C7170">
              <w:rPr>
                <w:rStyle w:val="83"/>
                <w:sz w:val="24"/>
                <w:szCs w:val="24"/>
              </w:rPr>
              <w:softHyphen/>
              <w:t>ных исполнителей, музыкальных коллек</w:t>
            </w:r>
            <w:r w:rsidRPr="006C7170">
              <w:rPr>
                <w:rStyle w:val="83"/>
                <w:sz w:val="24"/>
                <w:szCs w:val="24"/>
              </w:rPr>
              <w:softHyphen/>
              <w:t>тивов и т.п.</w:t>
            </w:r>
            <w:r w:rsidRPr="006C7170">
              <w:t xml:space="preserve"> 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Обмениваются</w:t>
            </w:r>
            <w:r w:rsidRPr="006C7170">
              <w:rPr>
                <w:rStyle w:val="83"/>
                <w:sz w:val="24"/>
                <w:szCs w:val="24"/>
              </w:rPr>
              <w:t xml:space="preserve"> впечатлениями о те</w:t>
            </w:r>
            <w:r w:rsidRPr="006C7170">
              <w:rPr>
                <w:rStyle w:val="83"/>
                <w:sz w:val="24"/>
                <w:szCs w:val="24"/>
              </w:rPr>
              <w:softHyphen/>
              <w:t>кущих событиях музыкальной жизни в отечественной культуре и за рубежом.</w:t>
            </w:r>
          </w:p>
          <w:p w:rsidR="00FE1AA5" w:rsidRPr="006C7170" w:rsidRDefault="00FE1AA5" w:rsidP="00334170">
            <w:pPr>
              <w:pStyle w:val="NoSpacing"/>
              <w:jc w:val="both"/>
            </w:pP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Импровизируют</w:t>
            </w:r>
            <w:r w:rsidRPr="006C7170">
              <w:rPr>
                <w:rStyle w:val="83"/>
                <w:sz w:val="24"/>
                <w:szCs w:val="24"/>
              </w:rPr>
              <w:t xml:space="preserve"> в одном из совре</w:t>
            </w:r>
            <w:r w:rsidRPr="006C7170">
              <w:rPr>
                <w:rStyle w:val="83"/>
                <w:sz w:val="24"/>
                <w:szCs w:val="24"/>
              </w:rPr>
              <w:softHyphen/>
              <w:t xml:space="preserve">менных жанров популярной музыки и 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оценивают</w:t>
            </w:r>
            <w:r w:rsidRPr="006C7170">
              <w:rPr>
                <w:rStyle w:val="83"/>
                <w:sz w:val="24"/>
                <w:szCs w:val="24"/>
              </w:rPr>
              <w:t xml:space="preserve"> собственное исполнение.</w:t>
            </w:r>
            <w:r w:rsidRPr="006C7170">
              <w:t xml:space="preserve"> 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Ориентируются</w:t>
            </w:r>
            <w:r w:rsidRPr="006C7170">
              <w:rPr>
                <w:rStyle w:val="83"/>
                <w:sz w:val="24"/>
                <w:szCs w:val="24"/>
              </w:rPr>
              <w:t xml:space="preserve"> в джазовой музы</w:t>
            </w:r>
            <w:r w:rsidRPr="006C7170">
              <w:rPr>
                <w:rStyle w:val="83"/>
                <w:sz w:val="24"/>
                <w:szCs w:val="24"/>
              </w:rPr>
              <w:softHyphen/>
              <w:t>ке,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 xml:space="preserve"> называют</w:t>
            </w:r>
            <w:r w:rsidRPr="006C7170">
              <w:rPr>
                <w:rStyle w:val="83"/>
                <w:sz w:val="24"/>
                <w:szCs w:val="24"/>
              </w:rPr>
              <w:t xml:space="preserve"> ее отдельных выдающихся исполнителей и композиторов.</w:t>
            </w:r>
            <w:r w:rsidRPr="006C7170">
              <w:t xml:space="preserve"> Самостоятельно исследуют жанровое разнообразие популярной музыки. Определяют специфику современной популярной отечественной и зарубежной музыки, высказывают собственное мнение о ее художественной ценности. </w:t>
            </w:r>
            <w:r w:rsidRPr="006C7170">
              <w:rPr>
                <w:rStyle w:val="1211pt2"/>
                <w:b w:val="0"/>
                <w:bCs w:val="0"/>
                <w:spacing w:val="0"/>
                <w:sz w:val="24"/>
                <w:szCs w:val="24"/>
                <w:shd w:val="clear" w:color="auto" w:fill="auto"/>
              </w:rPr>
              <w:t>Осуществляют</w:t>
            </w:r>
            <w:r w:rsidRPr="006C7170">
              <w:t xml:space="preserve"> проектную деятель</w:t>
            </w:r>
            <w:r w:rsidRPr="006C7170">
              <w:softHyphen/>
            </w:r>
            <w:r w:rsidRPr="006C7170">
              <w:rPr>
                <w:rStyle w:val="127"/>
                <w:b w:val="0"/>
                <w:bCs w:val="0"/>
                <w:sz w:val="24"/>
                <w:szCs w:val="24"/>
                <w:shd w:val="clear" w:color="auto" w:fill="auto"/>
              </w:rPr>
              <w:t>ность.</w:t>
            </w:r>
            <w:r w:rsidRPr="006C7170">
              <w:t xml:space="preserve"> 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Участвуют</w:t>
            </w:r>
            <w:r w:rsidRPr="006C7170">
              <w:rPr>
                <w:rStyle w:val="83"/>
                <w:sz w:val="24"/>
                <w:szCs w:val="24"/>
              </w:rPr>
              <w:t xml:space="preserve"> в музыкальной жизни школы, города, страны и др.</w:t>
            </w:r>
            <w:r w:rsidRPr="006C7170">
              <w:t xml:space="preserve"> 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Используют</w:t>
            </w:r>
            <w:r w:rsidRPr="006C7170">
              <w:rPr>
                <w:rStyle w:val="83"/>
                <w:sz w:val="24"/>
                <w:szCs w:val="24"/>
              </w:rPr>
              <w:t xml:space="preserve"> различные формы му</w:t>
            </w:r>
            <w:r w:rsidRPr="006C7170">
              <w:rPr>
                <w:rStyle w:val="83"/>
                <w:sz w:val="24"/>
                <w:szCs w:val="24"/>
              </w:rPr>
              <w:softHyphen/>
              <w:t>зицирования и творческих заданий для освоения содержания музыкальных про</w:t>
            </w:r>
            <w:r w:rsidRPr="006C7170">
              <w:rPr>
                <w:rStyle w:val="83"/>
                <w:sz w:val="24"/>
                <w:szCs w:val="24"/>
              </w:rPr>
              <w:softHyphen/>
              <w:t>изведений.</w:t>
            </w:r>
            <w:r w:rsidRPr="006C7170">
              <w:t xml:space="preserve"> </w:t>
            </w:r>
            <w:r w:rsidRPr="006C7170">
              <w:rPr>
                <w:rStyle w:val="820"/>
                <w:b w:val="0"/>
                <w:bCs w:val="0"/>
                <w:sz w:val="24"/>
                <w:szCs w:val="24"/>
                <w:shd w:val="clear" w:color="auto" w:fill="auto"/>
              </w:rPr>
              <w:t>Защищают</w:t>
            </w:r>
            <w:r w:rsidRPr="006C7170">
              <w:rPr>
                <w:rStyle w:val="83"/>
                <w:sz w:val="24"/>
                <w:szCs w:val="24"/>
              </w:rPr>
              <w:t xml:space="preserve"> творческие исследова</w:t>
            </w:r>
            <w:r w:rsidRPr="006C7170">
              <w:rPr>
                <w:rStyle w:val="83"/>
                <w:sz w:val="24"/>
                <w:szCs w:val="24"/>
              </w:rPr>
              <w:softHyphen/>
              <w:t>тельские проекты (вне сетки часов)</w:t>
            </w:r>
          </w:p>
        </w:tc>
        <w:tc>
          <w:tcPr>
            <w:tcW w:w="1701" w:type="dxa"/>
          </w:tcPr>
          <w:p w:rsidR="00FE1AA5" w:rsidRDefault="00FE1AA5" w:rsidP="00334170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FE1AA5" w:rsidRDefault="00FE1AA5" w:rsidP="00334170">
            <w:pPr>
              <w:jc w:val="both"/>
              <w:rPr>
                <w:b/>
              </w:rPr>
            </w:pPr>
          </w:p>
        </w:tc>
      </w:tr>
      <w:tr w:rsidR="00FE1AA5" w:rsidRPr="00E3366E" w:rsidTr="00334170">
        <w:trPr>
          <w:trHeight w:val="284"/>
        </w:trPr>
        <w:tc>
          <w:tcPr>
            <w:tcW w:w="710" w:type="dxa"/>
          </w:tcPr>
          <w:p w:rsidR="00FE1AA5" w:rsidRDefault="00FE1AA5" w:rsidP="00334170">
            <w:pPr>
              <w:jc w:val="center"/>
            </w:pPr>
            <w:r>
              <w:t>17</w:t>
            </w:r>
          </w:p>
        </w:tc>
        <w:tc>
          <w:tcPr>
            <w:tcW w:w="3827" w:type="dxa"/>
          </w:tcPr>
          <w:p w:rsidR="00FE1AA5" w:rsidRDefault="00FE1AA5" w:rsidP="00334170">
            <w:pPr>
              <w:jc w:val="both"/>
            </w:pPr>
            <w:r>
              <w:t>Музыкальная драматургия – развитие музыки.</w:t>
            </w:r>
          </w:p>
        </w:tc>
        <w:tc>
          <w:tcPr>
            <w:tcW w:w="992" w:type="dxa"/>
          </w:tcPr>
          <w:p w:rsidR="00FE1AA5" w:rsidRDefault="00FE1AA5" w:rsidP="00334170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334170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334170">
            <w:pPr>
              <w:jc w:val="center"/>
            </w:pPr>
            <w:r>
              <w:t>14.01</w:t>
            </w:r>
          </w:p>
        </w:tc>
        <w:tc>
          <w:tcPr>
            <w:tcW w:w="1418" w:type="dxa"/>
          </w:tcPr>
          <w:p w:rsidR="00FE1AA5" w:rsidRDefault="00FE1AA5" w:rsidP="00334170">
            <w:pPr>
              <w:jc w:val="both"/>
            </w:pPr>
          </w:p>
        </w:tc>
      </w:tr>
      <w:tr w:rsidR="00FE1AA5" w:rsidTr="00334170">
        <w:trPr>
          <w:trHeight w:val="284"/>
        </w:trPr>
        <w:tc>
          <w:tcPr>
            <w:tcW w:w="710" w:type="dxa"/>
          </w:tcPr>
          <w:p w:rsidR="00FE1AA5" w:rsidRDefault="00FE1AA5" w:rsidP="00334170">
            <w:pPr>
              <w:jc w:val="center"/>
            </w:pPr>
            <w:r>
              <w:t>18</w:t>
            </w:r>
          </w:p>
        </w:tc>
        <w:tc>
          <w:tcPr>
            <w:tcW w:w="3827" w:type="dxa"/>
          </w:tcPr>
          <w:p w:rsidR="00FE1AA5" w:rsidRDefault="00FE1AA5" w:rsidP="00334170">
            <w:pPr>
              <w:jc w:val="both"/>
            </w:pPr>
            <w:r>
              <w:t>Два направления музыкальной культуры. Светская музыка.</w:t>
            </w:r>
          </w:p>
        </w:tc>
        <w:tc>
          <w:tcPr>
            <w:tcW w:w="992" w:type="dxa"/>
          </w:tcPr>
          <w:p w:rsidR="00FE1AA5" w:rsidRDefault="00FE1AA5" w:rsidP="00334170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334170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334170">
            <w:pPr>
              <w:jc w:val="center"/>
            </w:pPr>
            <w:r>
              <w:t>21.01</w:t>
            </w:r>
          </w:p>
        </w:tc>
        <w:tc>
          <w:tcPr>
            <w:tcW w:w="1418" w:type="dxa"/>
          </w:tcPr>
          <w:p w:rsidR="00FE1AA5" w:rsidRDefault="00FE1AA5" w:rsidP="00334170">
            <w:pPr>
              <w:jc w:val="both"/>
            </w:pPr>
          </w:p>
        </w:tc>
      </w:tr>
      <w:tr w:rsidR="00FE1AA5" w:rsidRPr="00E3366E" w:rsidTr="00334170">
        <w:trPr>
          <w:trHeight w:val="284"/>
        </w:trPr>
        <w:tc>
          <w:tcPr>
            <w:tcW w:w="710" w:type="dxa"/>
          </w:tcPr>
          <w:p w:rsidR="00FE1AA5" w:rsidRDefault="00FE1AA5" w:rsidP="00334170">
            <w:pPr>
              <w:jc w:val="center"/>
            </w:pPr>
            <w:r>
              <w:t>19</w:t>
            </w:r>
          </w:p>
        </w:tc>
        <w:tc>
          <w:tcPr>
            <w:tcW w:w="3827" w:type="dxa"/>
          </w:tcPr>
          <w:p w:rsidR="00FE1AA5" w:rsidRDefault="00FE1AA5" w:rsidP="00334170">
            <w:pPr>
              <w:jc w:val="both"/>
            </w:pPr>
            <w:r>
              <w:t xml:space="preserve">Камерная инструментальная музыка. Этюд. </w:t>
            </w:r>
          </w:p>
        </w:tc>
        <w:tc>
          <w:tcPr>
            <w:tcW w:w="992" w:type="dxa"/>
          </w:tcPr>
          <w:p w:rsidR="00FE1AA5" w:rsidRDefault="00FE1AA5" w:rsidP="00334170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334170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334170">
            <w:pPr>
              <w:jc w:val="center"/>
            </w:pPr>
            <w:r>
              <w:t>28.01</w:t>
            </w:r>
          </w:p>
        </w:tc>
        <w:tc>
          <w:tcPr>
            <w:tcW w:w="1418" w:type="dxa"/>
          </w:tcPr>
          <w:p w:rsidR="00FE1AA5" w:rsidRDefault="00FE1AA5" w:rsidP="00334170">
            <w:pPr>
              <w:jc w:val="both"/>
            </w:pPr>
          </w:p>
        </w:tc>
      </w:tr>
      <w:tr w:rsidR="00FE1AA5" w:rsidTr="00334170">
        <w:trPr>
          <w:trHeight w:val="284"/>
        </w:trPr>
        <w:tc>
          <w:tcPr>
            <w:tcW w:w="710" w:type="dxa"/>
          </w:tcPr>
          <w:p w:rsidR="00FE1AA5" w:rsidRDefault="00FE1AA5" w:rsidP="00334170">
            <w:pPr>
              <w:jc w:val="center"/>
            </w:pPr>
            <w:r>
              <w:t>20</w:t>
            </w:r>
          </w:p>
        </w:tc>
        <w:tc>
          <w:tcPr>
            <w:tcW w:w="3827" w:type="dxa"/>
          </w:tcPr>
          <w:p w:rsidR="00FE1AA5" w:rsidRDefault="00FE1AA5" w:rsidP="00334170">
            <w:pPr>
              <w:jc w:val="both"/>
            </w:pPr>
            <w:r>
              <w:t>Камерная инструментальная музыка. Транскрипция.</w:t>
            </w:r>
          </w:p>
        </w:tc>
        <w:tc>
          <w:tcPr>
            <w:tcW w:w="992" w:type="dxa"/>
          </w:tcPr>
          <w:p w:rsidR="00FE1AA5" w:rsidRDefault="00FE1AA5" w:rsidP="00334170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334170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334170">
            <w:pPr>
              <w:jc w:val="center"/>
            </w:pPr>
            <w:r>
              <w:t>04.02</w:t>
            </w:r>
          </w:p>
        </w:tc>
        <w:tc>
          <w:tcPr>
            <w:tcW w:w="1418" w:type="dxa"/>
          </w:tcPr>
          <w:p w:rsidR="00FE1AA5" w:rsidRDefault="00FE1AA5" w:rsidP="00334170">
            <w:pPr>
              <w:jc w:val="both"/>
            </w:pPr>
          </w:p>
        </w:tc>
      </w:tr>
      <w:tr w:rsidR="00FE1AA5" w:rsidRPr="00E3366E" w:rsidTr="00334170">
        <w:trPr>
          <w:trHeight w:val="284"/>
        </w:trPr>
        <w:tc>
          <w:tcPr>
            <w:tcW w:w="710" w:type="dxa"/>
          </w:tcPr>
          <w:p w:rsidR="00FE1AA5" w:rsidRDefault="00FE1AA5" w:rsidP="00334170">
            <w:pPr>
              <w:jc w:val="center"/>
            </w:pPr>
            <w:r>
              <w:t>21</w:t>
            </w:r>
          </w:p>
        </w:tc>
        <w:tc>
          <w:tcPr>
            <w:tcW w:w="3827" w:type="dxa"/>
          </w:tcPr>
          <w:p w:rsidR="00FE1AA5" w:rsidRDefault="00FE1AA5" w:rsidP="00334170">
            <w:pPr>
              <w:jc w:val="both"/>
            </w:pPr>
            <w:r>
              <w:t>Циклические формы инструментальной музыки. Сюита «Концерто гроссо».</w:t>
            </w:r>
          </w:p>
        </w:tc>
        <w:tc>
          <w:tcPr>
            <w:tcW w:w="992" w:type="dxa"/>
          </w:tcPr>
          <w:p w:rsidR="00FE1AA5" w:rsidRDefault="00FE1AA5" w:rsidP="00334170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334170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334170">
            <w:pPr>
              <w:jc w:val="center"/>
            </w:pPr>
            <w:r>
              <w:t>11.02</w:t>
            </w:r>
          </w:p>
        </w:tc>
        <w:tc>
          <w:tcPr>
            <w:tcW w:w="1418" w:type="dxa"/>
          </w:tcPr>
          <w:p w:rsidR="00FE1AA5" w:rsidRDefault="00FE1AA5" w:rsidP="00334170">
            <w:pPr>
              <w:jc w:val="both"/>
            </w:pPr>
          </w:p>
        </w:tc>
      </w:tr>
      <w:tr w:rsidR="00FE1AA5" w:rsidRPr="0009583D" w:rsidTr="00334170">
        <w:trPr>
          <w:trHeight w:val="284"/>
        </w:trPr>
        <w:tc>
          <w:tcPr>
            <w:tcW w:w="710" w:type="dxa"/>
          </w:tcPr>
          <w:p w:rsidR="00FE1AA5" w:rsidRDefault="00FE1AA5" w:rsidP="00334170">
            <w:pPr>
              <w:jc w:val="center"/>
            </w:pPr>
            <w:r>
              <w:t>22</w:t>
            </w:r>
          </w:p>
        </w:tc>
        <w:tc>
          <w:tcPr>
            <w:tcW w:w="3827" w:type="dxa"/>
          </w:tcPr>
          <w:p w:rsidR="00FE1AA5" w:rsidRDefault="00FE1AA5" w:rsidP="00334170">
            <w:pPr>
              <w:jc w:val="both"/>
            </w:pPr>
            <w:r>
              <w:t>Циклические формы инструментальной музыки. Сонаты №2  Л. Бетховена.</w:t>
            </w:r>
          </w:p>
        </w:tc>
        <w:tc>
          <w:tcPr>
            <w:tcW w:w="992" w:type="dxa"/>
          </w:tcPr>
          <w:p w:rsidR="00FE1AA5" w:rsidRDefault="00FE1AA5" w:rsidP="00334170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334170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334170">
            <w:pPr>
              <w:jc w:val="center"/>
            </w:pPr>
            <w:r>
              <w:t>18.02</w:t>
            </w:r>
          </w:p>
        </w:tc>
        <w:tc>
          <w:tcPr>
            <w:tcW w:w="1418" w:type="dxa"/>
          </w:tcPr>
          <w:p w:rsidR="00FE1AA5" w:rsidRDefault="00FE1AA5" w:rsidP="00334170">
            <w:pPr>
              <w:jc w:val="both"/>
            </w:pPr>
          </w:p>
        </w:tc>
      </w:tr>
      <w:tr w:rsidR="00FE1AA5" w:rsidRPr="00E3366E" w:rsidTr="00334170">
        <w:trPr>
          <w:trHeight w:val="660"/>
        </w:trPr>
        <w:tc>
          <w:tcPr>
            <w:tcW w:w="710" w:type="dxa"/>
          </w:tcPr>
          <w:p w:rsidR="00FE1AA5" w:rsidRDefault="00FE1AA5" w:rsidP="00334170">
            <w:pPr>
              <w:jc w:val="center"/>
            </w:pPr>
            <w:r>
              <w:t>23</w:t>
            </w:r>
          </w:p>
        </w:tc>
        <w:tc>
          <w:tcPr>
            <w:tcW w:w="3827" w:type="dxa"/>
          </w:tcPr>
          <w:p w:rsidR="00FE1AA5" w:rsidRDefault="00FE1AA5" w:rsidP="00334170">
            <w:pPr>
              <w:jc w:val="both"/>
            </w:pPr>
            <w:r>
              <w:t>Симфоническая музыка</w:t>
            </w:r>
          </w:p>
          <w:p w:rsidR="00FE1AA5" w:rsidRDefault="00FE1AA5" w:rsidP="00334170">
            <w:pPr>
              <w:jc w:val="both"/>
            </w:pPr>
            <w:r>
              <w:t>Симфония №103 Й. Гайдна.</w:t>
            </w:r>
          </w:p>
        </w:tc>
        <w:tc>
          <w:tcPr>
            <w:tcW w:w="992" w:type="dxa"/>
          </w:tcPr>
          <w:p w:rsidR="00FE1AA5" w:rsidRDefault="00FE1AA5" w:rsidP="00334170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334170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334170">
            <w:pPr>
              <w:jc w:val="center"/>
            </w:pPr>
            <w:r>
              <w:t>25.02</w:t>
            </w:r>
          </w:p>
        </w:tc>
        <w:tc>
          <w:tcPr>
            <w:tcW w:w="1418" w:type="dxa"/>
          </w:tcPr>
          <w:p w:rsidR="00FE1AA5" w:rsidRDefault="00FE1AA5" w:rsidP="00334170">
            <w:pPr>
              <w:jc w:val="both"/>
            </w:pPr>
          </w:p>
        </w:tc>
      </w:tr>
      <w:tr w:rsidR="00FE1AA5" w:rsidTr="00334170">
        <w:trPr>
          <w:trHeight w:val="284"/>
        </w:trPr>
        <w:tc>
          <w:tcPr>
            <w:tcW w:w="710" w:type="dxa"/>
          </w:tcPr>
          <w:p w:rsidR="00FE1AA5" w:rsidRDefault="00FE1AA5" w:rsidP="00334170">
            <w:pPr>
              <w:jc w:val="center"/>
            </w:pPr>
            <w:r>
              <w:t>24</w:t>
            </w:r>
          </w:p>
        </w:tc>
        <w:tc>
          <w:tcPr>
            <w:tcW w:w="3827" w:type="dxa"/>
          </w:tcPr>
          <w:p w:rsidR="00FE1AA5" w:rsidRDefault="00FE1AA5" w:rsidP="00334170">
            <w:pPr>
              <w:jc w:val="both"/>
            </w:pPr>
            <w:r>
              <w:t>Симфония №40 В. Моцарта.</w:t>
            </w:r>
          </w:p>
          <w:p w:rsidR="00FE1AA5" w:rsidRDefault="00FE1AA5" w:rsidP="00334170">
            <w:pPr>
              <w:jc w:val="both"/>
            </w:pPr>
          </w:p>
        </w:tc>
        <w:tc>
          <w:tcPr>
            <w:tcW w:w="992" w:type="dxa"/>
          </w:tcPr>
          <w:p w:rsidR="00FE1AA5" w:rsidRDefault="00FE1AA5" w:rsidP="00334170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334170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334170">
            <w:pPr>
              <w:jc w:val="center"/>
            </w:pPr>
            <w:r>
              <w:t>04.03</w:t>
            </w:r>
          </w:p>
        </w:tc>
        <w:tc>
          <w:tcPr>
            <w:tcW w:w="1418" w:type="dxa"/>
          </w:tcPr>
          <w:p w:rsidR="00FE1AA5" w:rsidRDefault="00FE1AA5" w:rsidP="00334170">
            <w:pPr>
              <w:jc w:val="both"/>
            </w:pPr>
          </w:p>
        </w:tc>
      </w:tr>
      <w:tr w:rsidR="00FE1AA5" w:rsidTr="00334170">
        <w:trPr>
          <w:trHeight w:val="284"/>
        </w:trPr>
        <w:tc>
          <w:tcPr>
            <w:tcW w:w="710" w:type="dxa"/>
          </w:tcPr>
          <w:p w:rsidR="00FE1AA5" w:rsidRDefault="00FE1AA5" w:rsidP="00334170">
            <w:pPr>
              <w:jc w:val="center"/>
            </w:pPr>
            <w:r>
              <w:t>25</w:t>
            </w:r>
          </w:p>
        </w:tc>
        <w:tc>
          <w:tcPr>
            <w:tcW w:w="3827" w:type="dxa"/>
          </w:tcPr>
          <w:p w:rsidR="00FE1AA5" w:rsidRDefault="00FE1AA5" w:rsidP="00334170">
            <w:pPr>
              <w:jc w:val="both"/>
            </w:pPr>
            <w:r>
              <w:t>Симфония №5 Л. Бетховена,</w:t>
            </w:r>
          </w:p>
          <w:p w:rsidR="00FE1AA5" w:rsidRDefault="00FE1AA5" w:rsidP="00334170">
            <w:pPr>
              <w:jc w:val="both"/>
            </w:pPr>
            <w:r>
              <w:t>Симфония №8 Ф. Шуберта.</w:t>
            </w:r>
          </w:p>
        </w:tc>
        <w:tc>
          <w:tcPr>
            <w:tcW w:w="992" w:type="dxa"/>
          </w:tcPr>
          <w:p w:rsidR="00FE1AA5" w:rsidRDefault="00FE1AA5" w:rsidP="00334170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334170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334170">
            <w:pPr>
              <w:jc w:val="center"/>
            </w:pPr>
            <w:r>
              <w:t>11.03</w:t>
            </w:r>
          </w:p>
        </w:tc>
        <w:tc>
          <w:tcPr>
            <w:tcW w:w="1418" w:type="dxa"/>
          </w:tcPr>
          <w:p w:rsidR="00FE1AA5" w:rsidRDefault="00FE1AA5" w:rsidP="00334170">
            <w:pPr>
              <w:jc w:val="both"/>
            </w:pPr>
          </w:p>
        </w:tc>
      </w:tr>
      <w:tr w:rsidR="00FE1AA5" w:rsidTr="00334170">
        <w:trPr>
          <w:trHeight w:val="284"/>
        </w:trPr>
        <w:tc>
          <w:tcPr>
            <w:tcW w:w="710" w:type="dxa"/>
          </w:tcPr>
          <w:p w:rsidR="00FE1AA5" w:rsidRDefault="00FE1AA5" w:rsidP="00334170">
            <w:pPr>
              <w:jc w:val="center"/>
            </w:pPr>
            <w:r>
              <w:t>26</w:t>
            </w:r>
          </w:p>
        </w:tc>
        <w:tc>
          <w:tcPr>
            <w:tcW w:w="3827" w:type="dxa"/>
          </w:tcPr>
          <w:p w:rsidR="00FE1AA5" w:rsidRDefault="00FE1AA5" w:rsidP="00334170">
            <w:pPr>
              <w:jc w:val="both"/>
            </w:pPr>
            <w:r>
              <w:t xml:space="preserve">Симфония №5 П. Чайковского. </w:t>
            </w:r>
          </w:p>
          <w:p w:rsidR="00FE1AA5" w:rsidRDefault="00FE1AA5" w:rsidP="00334170">
            <w:pPr>
              <w:jc w:val="both"/>
            </w:pPr>
          </w:p>
        </w:tc>
        <w:tc>
          <w:tcPr>
            <w:tcW w:w="992" w:type="dxa"/>
          </w:tcPr>
          <w:p w:rsidR="00FE1AA5" w:rsidRDefault="00FE1AA5" w:rsidP="00334170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334170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334170">
            <w:pPr>
              <w:jc w:val="center"/>
            </w:pPr>
            <w:r>
              <w:t>18.03</w:t>
            </w:r>
          </w:p>
        </w:tc>
        <w:tc>
          <w:tcPr>
            <w:tcW w:w="1418" w:type="dxa"/>
          </w:tcPr>
          <w:p w:rsidR="00FE1AA5" w:rsidRDefault="00FE1AA5" w:rsidP="00334170">
            <w:pPr>
              <w:jc w:val="both"/>
            </w:pPr>
          </w:p>
        </w:tc>
      </w:tr>
      <w:tr w:rsidR="00FE1AA5" w:rsidTr="00334170">
        <w:trPr>
          <w:trHeight w:val="284"/>
        </w:trPr>
        <w:tc>
          <w:tcPr>
            <w:tcW w:w="710" w:type="dxa"/>
          </w:tcPr>
          <w:p w:rsidR="00FE1AA5" w:rsidRDefault="00FE1AA5" w:rsidP="00334170">
            <w:pPr>
              <w:jc w:val="center"/>
            </w:pPr>
            <w:r>
              <w:t>27</w:t>
            </w:r>
          </w:p>
        </w:tc>
        <w:tc>
          <w:tcPr>
            <w:tcW w:w="3827" w:type="dxa"/>
          </w:tcPr>
          <w:p w:rsidR="00FE1AA5" w:rsidRDefault="00FE1AA5" w:rsidP="00334170">
            <w:pPr>
              <w:jc w:val="both"/>
            </w:pPr>
            <w:r>
              <w:t>«Классическая симфония» С. Прокофьева.</w:t>
            </w:r>
          </w:p>
        </w:tc>
        <w:tc>
          <w:tcPr>
            <w:tcW w:w="992" w:type="dxa"/>
          </w:tcPr>
          <w:p w:rsidR="00FE1AA5" w:rsidRDefault="00FE1AA5" w:rsidP="00334170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334170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334170">
            <w:pPr>
              <w:jc w:val="center"/>
            </w:pPr>
            <w:r>
              <w:t>01.04</w:t>
            </w:r>
          </w:p>
        </w:tc>
        <w:tc>
          <w:tcPr>
            <w:tcW w:w="1418" w:type="dxa"/>
          </w:tcPr>
          <w:p w:rsidR="00FE1AA5" w:rsidRDefault="00FE1AA5" w:rsidP="00334170">
            <w:pPr>
              <w:jc w:val="both"/>
            </w:pPr>
          </w:p>
        </w:tc>
      </w:tr>
      <w:tr w:rsidR="00FE1AA5" w:rsidTr="00334170">
        <w:trPr>
          <w:trHeight w:val="284"/>
        </w:trPr>
        <w:tc>
          <w:tcPr>
            <w:tcW w:w="710" w:type="dxa"/>
          </w:tcPr>
          <w:p w:rsidR="00FE1AA5" w:rsidRDefault="00FE1AA5" w:rsidP="00334170">
            <w:pPr>
              <w:jc w:val="center"/>
            </w:pPr>
            <w:r>
              <w:t>28</w:t>
            </w:r>
          </w:p>
        </w:tc>
        <w:tc>
          <w:tcPr>
            <w:tcW w:w="3827" w:type="dxa"/>
          </w:tcPr>
          <w:p w:rsidR="00FE1AA5" w:rsidRDefault="00FE1AA5" w:rsidP="00334170">
            <w:pPr>
              <w:jc w:val="both"/>
            </w:pPr>
            <w:r>
              <w:t xml:space="preserve"> Симфония №1 В. Калинникова.</w:t>
            </w:r>
          </w:p>
          <w:p w:rsidR="00FE1AA5" w:rsidRDefault="00FE1AA5" w:rsidP="00334170">
            <w:pPr>
              <w:jc w:val="both"/>
            </w:pPr>
          </w:p>
        </w:tc>
        <w:tc>
          <w:tcPr>
            <w:tcW w:w="992" w:type="dxa"/>
          </w:tcPr>
          <w:p w:rsidR="00FE1AA5" w:rsidRDefault="00FE1AA5" w:rsidP="00334170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334170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334170">
            <w:pPr>
              <w:jc w:val="center"/>
            </w:pPr>
            <w:r>
              <w:t>08.04</w:t>
            </w:r>
          </w:p>
        </w:tc>
        <w:tc>
          <w:tcPr>
            <w:tcW w:w="1418" w:type="dxa"/>
          </w:tcPr>
          <w:p w:rsidR="00FE1AA5" w:rsidRDefault="00FE1AA5" w:rsidP="00334170">
            <w:pPr>
              <w:jc w:val="both"/>
            </w:pPr>
          </w:p>
        </w:tc>
      </w:tr>
      <w:tr w:rsidR="00FE1AA5" w:rsidTr="00334170">
        <w:trPr>
          <w:trHeight w:val="284"/>
        </w:trPr>
        <w:tc>
          <w:tcPr>
            <w:tcW w:w="710" w:type="dxa"/>
          </w:tcPr>
          <w:p w:rsidR="00FE1AA5" w:rsidRDefault="00FE1AA5" w:rsidP="00334170">
            <w:pPr>
              <w:jc w:val="center"/>
            </w:pPr>
            <w:r>
              <w:t>29</w:t>
            </w:r>
          </w:p>
        </w:tc>
        <w:tc>
          <w:tcPr>
            <w:tcW w:w="3827" w:type="dxa"/>
          </w:tcPr>
          <w:p w:rsidR="00FE1AA5" w:rsidRDefault="00FE1AA5" w:rsidP="00334170">
            <w:pPr>
              <w:jc w:val="both"/>
            </w:pPr>
            <w:r>
              <w:t>Симфония №7 Д. Шостаковича.</w:t>
            </w:r>
          </w:p>
          <w:p w:rsidR="00FE1AA5" w:rsidRDefault="00FE1AA5" w:rsidP="00334170">
            <w:pPr>
              <w:jc w:val="both"/>
            </w:pPr>
          </w:p>
        </w:tc>
        <w:tc>
          <w:tcPr>
            <w:tcW w:w="992" w:type="dxa"/>
          </w:tcPr>
          <w:p w:rsidR="00FE1AA5" w:rsidRDefault="00FE1AA5" w:rsidP="00334170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334170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334170">
            <w:pPr>
              <w:jc w:val="center"/>
            </w:pPr>
            <w:r>
              <w:t>15.04</w:t>
            </w:r>
          </w:p>
        </w:tc>
        <w:tc>
          <w:tcPr>
            <w:tcW w:w="1418" w:type="dxa"/>
          </w:tcPr>
          <w:p w:rsidR="00FE1AA5" w:rsidRDefault="00FE1AA5" w:rsidP="00334170">
            <w:pPr>
              <w:jc w:val="both"/>
            </w:pPr>
          </w:p>
        </w:tc>
      </w:tr>
      <w:tr w:rsidR="00FE1AA5" w:rsidRPr="00E3366E" w:rsidTr="00334170">
        <w:trPr>
          <w:trHeight w:val="284"/>
        </w:trPr>
        <w:tc>
          <w:tcPr>
            <w:tcW w:w="710" w:type="dxa"/>
          </w:tcPr>
          <w:p w:rsidR="00FE1AA5" w:rsidRDefault="00FE1AA5" w:rsidP="00334170">
            <w:pPr>
              <w:jc w:val="center"/>
            </w:pPr>
            <w:r>
              <w:t>30</w:t>
            </w:r>
          </w:p>
        </w:tc>
        <w:tc>
          <w:tcPr>
            <w:tcW w:w="3827" w:type="dxa"/>
          </w:tcPr>
          <w:p w:rsidR="00FE1AA5" w:rsidRDefault="00FE1AA5" w:rsidP="00334170">
            <w:pPr>
              <w:jc w:val="both"/>
            </w:pPr>
            <w:r>
              <w:t>Симфоническая картина</w:t>
            </w:r>
          </w:p>
          <w:p w:rsidR="00FE1AA5" w:rsidRDefault="00FE1AA5" w:rsidP="00334170">
            <w:pPr>
              <w:jc w:val="both"/>
            </w:pPr>
            <w:r>
              <w:t>«Празднества» К. Дебюсси.</w:t>
            </w:r>
          </w:p>
        </w:tc>
        <w:tc>
          <w:tcPr>
            <w:tcW w:w="992" w:type="dxa"/>
          </w:tcPr>
          <w:p w:rsidR="00FE1AA5" w:rsidRDefault="00FE1AA5" w:rsidP="00334170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334170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334170">
            <w:pPr>
              <w:jc w:val="center"/>
            </w:pPr>
            <w:r>
              <w:t>22.04</w:t>
            </w:r>
          </w:p>
        </w:tc>
        <w:tc>
          <w:tcPr>
            <w:tcW w:w="1418" w:type="dxa"/>
          </w:tcPr>
          <w:p w:rsidR="00FE1AA5" w:rsidRDefault="00FE1AA5" w:rsidP="00334170">
            <w:pPr>
              <w:jc w:val="both"/>
            </w:pPr>
          </w:p>
        </w:tc>
      </w:tr>
      <w:tr w:rsidR="00FE1AA5" w:rsidTr="00334170">
        <w:trPr>
          <w:trHeight w:val="284"/>
        </w:trPr>
        <w:tc>
          <w:tcPr>
            <w:tcW w:w="710" w:type="dxa"/>
          </w:tcPr>
          <w:p w:rsidR="00FE1AA5" w:rsidRDefault="00FE1AA5" w:rsidP="00334170">
            <w:pPr>
              <w:jc w:val="center"/>
            </w:pPr>
            <w:r>
              <w:t>31</w:t>
            </w:r>
          </w:p>
        </w:tc>
        <w:tc>
          <w:tcPr>
            <w:tcW w:w="3827" w:type="dxa"/>
          </w:tcPr>
          <w:p w:rsidR="00FE1AA5" w:rsidRDefault="00FE1AA5" w:rsidP="00334170">
            <w:pPr>
              <w:jc w:val="both"/>
            </w:pPr>
            <w:r>
              <w:t>Инструментальный концерт. Концерт для скрипки с оркестром А. Хачатуряна.</w:t>
            </w:r>
          </w:p>
        </w:tc>
        <w:tc>
          <w:tcPr>
            <w:tcW w:w="992" w:type="dxa"/>
          </w:tcPr>
          <w:p w:rsidR="00FE1AA5" w:rsidRDefault="00FE1AA5" w:rsidP="00334170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334170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334170">
            <w:pPr>
              <w:jc w:val="center"/>
            </w:pPr>
            <w:r>
              <w:t>29.04</w:t>
            </w:r>
          </w:p>
        </w:tc>
        <w:tc>
          <w:tcPr>
            <w:tcW w:w="1418" w:type="dxa"/>
          </w:tcPr>
          <w:p w:rsidR="00FE1AA5" w:rsidRDefault="00FE1AA5" w:rsidP="00334170">
            <w:pPr>
              <w:jc w:val="both"/>
            </w:pPr>
          </w:p>
        </w:tc>
      </w:tr>
      <w:tr w:rsidR="00FE1AA5" w:rsidRPr="0009583D" w:rsidTr="00334170">
        <w:trPr>
          <w:trHeight w:val="284"/>
        </w:trPr>
        <w:tc>
          <w:tcPr>
            <w:tcW w:w="710" w:type="dxa"/>
          </w:tcPr>
          <w:p w:rsidR="00FE1AA5" w:rsidRDefault="00FE1AA5" w:rsidP="00334170">
            <w:pPr>
              <w:jc w:val="center"/>
            </w:pPr>
            <w:r>
              <w:t>32</w:t>
            </w:r>
          </w:p>
        </w:tc>
        <w:tc>
          <w:tcPr>
            <w:tcW w:w="3827" w:type="dxa"/>
          </w:tcPr>
          <w:p w:rsidR="00FE1AA5" w:rsidRDefault="00FE1AA5" w:rsidP="00334170">
            <w:pPr>
              <w:jc w:val="both"/>
            </w:pPr>
            <w:r>
              <w:t>«Рапсодия в стиле блюз» Дж. Гершвина.</w:t>
            </w:r>
          </w:p>
        </w:tc>
        <w:tc>
          <w:tcPr>
            <w:tcW w:w="992" w:type="dxa"/>
          </w:tcPr>
          <w:p w:rsidR="00FE1AA5" w:rsidRDefault="00FE1AA5" w:rsidP="00334170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334170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334170">
            <w:pPr>
              <w:jc w:val="center"/>
            </w:pPr>
            <w:r>
              <w:t>05.05</w:t>
            </w:r>
          </w:p>
        </w:tc>
        <w:tc>
          <w:tcPr>
            <w:tcW w:w="1418" w:type="dxa"/>
          </w:tcPr>
          <w:p w:rsidR="00FE1AA5" w:rsidRDefault="00FE1AA5" w:rsidP="00334170">
            <w:pPr>
              <w:jc w:val="both"/>
            </w:pPr>
          </w:p>
        </w:tc>
      </w:tr>
      <w:tr w:rsidR="00FE1AA5" w:rsidRPr="00E3366E" w:rsidTr="00334170">
        <w:trPr>
          <w:trHeight w:val="284"/>
        </w:trPr>
        <w:tc>
          <w:tcPr>
            <w:tcW w:w="710" w:type="dxa"/>
          </w:tcPr>
          <w:p w:rsidR="00FE1AA5" w:rsidRDefault="00FE1AA5" w:rsidP="00334170">
            <w:pPr>
              <w:jc w:val="center"/>
            </w:pPr>
            <w:r>
              <w:t>33</w:t>
            </w:r>
          </w:p>
        </w:tc>
        <w:tc>
          <w:tcPr>
            <w:tcW w:w="3827" w:type="dxa"/>
          </w:tcPr>
          <w:p w:rsidR="00FE1AA5" w:rsidRDefault="00FE1AA5" w:rsidP="00334170">
            <w:pPr>
              <w:jc w:val="both"/>
            </w:pPr>
            <w:r>
              <w:t>Итоговая контрольная работа.</w:t>
            </w:r>
          </w:p>
          <w:p w:rsidR="00FE1AA5" w:rsidRDefault="00FE1AA5" w:rsidP="00334170">
            <w:pPr>
              <w:jc w:val="both"/>
            </w:pPr>
          </w:p>
        </w:tc>
        <w:tc>
          <w:tcPr>
            <w:tcW w:w="992" w:type="dxa"/>
          </w:tcPr>
          <w:p w:rsidR="00FE1AA5" w:rsidRDefault="00FE1AA5" w:rsidP="00334170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334170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334170">
            <w:pPr>
              <w:jc w:val="center"/>
            </w:pPr>
            <w:r>
              <w:t>12.05</w:t>
            </w:r>
          </w:p>
        </w:tc>
        <w:tc>
          <w:tcPr>
            <w:tcW w:w="1418" w:type="dxa"/>
          </w:tcPr>
          <w:p w:rsidR="00FE1AA5" w:rsidRDefault="00FE1AA5" w:rsidP="00334170">
            <w:pPr>
              <w:jc w:val="both"/>
            </w:pPr>
          </w:p>
        </w:tc>
      </w:tr>
      <w:tr w:rsidR="00FE1AA5" w:rsidRPr="007A7912" w:rsidTr="00334170">
        <w:trPr>
          <w:trHeight w:val="284"/>
        </w:trPr>
        <w:tc>
          <w:tcPr>
            <w:tcW w:w="710" w:type="dxa"/>
          </w:tcPr>
          <w:p w:rsidR="00FE1AA5" w:rsidRPr="0066781E" w:rsidRDefault="00FE1AA5" w:rsidP="00334170">
            <w:pPr>
              <w:jc w:val="center"/>
            </w:pPr>
            <w:r>
              <w:t>34</w:t>
            </w:r>
          </w:p>
        </w:tc>
        <w:tc>
          <w:tcPr>
            <w:tcW w:w="3827" w:type="dxa"/>
          </w:tcPr>
          <w:p w:rsidR="00FE1AA5" w:rsidRDefault="00FE1AA5" w:rsidP="00263446">
            <w:pPr>
              <w:jc w:val="both"/>
            </w:pPr>
            <w:r>
              <w:t xml:space="preserve">Мир </w:t>
            </w:r>
            <w:r w:rsidRPr="0066781E">
              <w:t>и музыка.</w:t>
            </w:r>
          </w:p>
          <w:p w:rsidR="00FE1AA5" w:rsidRPr="0066781E" w:rsidRDefault="00FE1AA5" w:rsidP="00334170">
            <w:pPr>
              <w:jc w:val="both"/>
            </w:pPr>
          </w:p>
        </w:tc>
        <w:tc>
          <w:tcPr>
            <w:tcW w:w="992" w:type="dxa"/>
          </w:tcPr>
          <w:p w:rsidR="00FE1AA5" w:rsidRDefault="00FE1AA5" w:rsidP="00334170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334170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334170">
            <w:pPr>
              <w:jc w:val="center"/>
            </w:pPr>
            <w:r>
              <w:t>19.05</w:t>
            </w:r>
          </w:p>
        </w:tc>
        <w:tc>
          <w:tcPr>
            <w:tcW w:w="1418" w:type="dxa"/>
          </w:tcPr>
          <w:p w:rsidR="00FE1AA5" w:rsidRDefault="00FE1AA5" w:rsidP="00334170">
            <w:pPr>
              <w:jc w:val="both"/>
            </w:pPr>
          </w:p>
        </w:tc>
      </w:tr>
      <w:tr w:rsidR="00FE1AA5" w:rsidRPr="007A7912" w:rsidTr="00334170">
        <w:trPr>
          <w:trHeight w:val="284"/>
        </w:trPr>
        <w:tc>
          <w:tcPr>
            <w:tcW w:w="710" w:type="dxa"/>
          </w:tcPr>
          <w:p w:rsidR="00FE1AA5" w:rsidRPr="0066781E" w:rsidRDefault="00FE1AA5" w:rsidP="00334170">
            <w:pPr>
              <w:jc w:val="center"/>
            </w:pPr>
            <w:r>
              <w:t>35</w:t>
            </w:r>
          </w:p>
        </w:tc>
        <w:tc>
          <w:tcPr>
            <w:tcW w:w="3827" w:type="dxa"/>
          </w:tcPr>
          <w:p w:rsidR="00FE1AA5" w:rsidRDefault="00FE1AA5" w:rsidP="00263446">
            <w:pPr>
              <w:jc w:val="both"/>
            </w:pPr>
            <w:r w:rsidRPr="0066781E">
              <w:t xml:space="preserve">Обобщающий урок. </w:t>
            </w:r>
          </w:p>
          <w:p w:rsidR="00FE1AA5" w:rsidRPr="0066781E" w:rsidRDefault="00FE1AA5" w:rsidP="00334170">
            <w:pPr>
              <w:jc w:val="both"/>
            </w:pPr>
          </w:p>
        </w:tc>
        <w:tc>
          <w:tcPr>
            <w:tcW w:w="992" w:type="dxa"/>
          </w:tcPr>
          <w:p w:rsidR="00FE1AA5" w:rsidRDefault="00FE1AA5" w:rsidP="00334170">
            <w:pPr>
              <w:jc w:val="center"/>
            </w:pPr>
            <w:r>
              <w:t>1</w:t>
            </w:r>
          </w:p>
        </w:tc>
        <w:tc>
          <w:tcPr>
            <w:tcW w:w="6946" w:type="dxa"/>
            <w:vMerge/>
          </w:tcPr>
          <w:p w:rsidR="00FE1AA5" w:rsidRDefault="00FE1AA5" w:rsidP="00334170">
            <w:pPr>
              <w:jc w:val="both"/>
            </w:pPr>
          </w:p>
        </w:tc>
        <w:tc>
          <w:tcPr>
            <w:tcW w:w="1701" w:type="dxa"/>
          </w:tcPr>
          <w:p w:rsidR="00FE1AA5" w:rsidRDefault="00FE1AA5" w:rsidP="00334170">
            <w:pPr>
              <w:jc w:val="center"/>
            </w:pPr>
            <w:r>
              <w:t>26.05</w:t>
            </w:r>
          </w:p>
        </w:tc>
        <w:tc>
          <w:tcPr>
            <w:tcW w:w="1418" w:type="dxa"/>
          </w:tcPr>
          <w:p w:rsidR="00FE1AA5" w:rsidRDefault="00FE1AA5" w:rsidP="00334170">
            <w:pPr>
              <w:jc w:val="both"/>
            </w:pPr>
          </w:p>
        </w:tc>
      </w:tr>
    </w:tbl>
    <w:p w:rsidR="00FE1AA5" w:rsidRDefault="00FE1AA5"/>
    <w:p w:rsidR="00FE1AA5" w:rsidRDefault="00FE1AA5"/>
    <w:p w:rsidR="00FE1AA5" w:rsidRDefault="00FE1AA5"/>
    <w:p w:rsidR="00FE1AA5" w:rsidRDefault="00FE1AA5"/>
    <w:p w:rsidR="00FE1AA5" w:rsidRDefault="00FE1AA5"/>
    <w:p w:rsidR="00FE1AA5" w:rsidRDefault="00FE1AA5"/>
    <w:p w:rsidR="00FE1AA5" w:rsidRDefault="00FE1AA5"/>
    <w:p w:rsidR="00FE1AA5" w:rsidRDefault="00FE1AA5"/>
    <w:p w:rsidR="00FE1AA5" w:rsidRPr="00C11354" w:rsidRDefault="00FE1AA5" w:rsidP="00251662">
      <w:pPr>
        <w:rPr>
          <w:b/>
          <w:sz w:val="36"/>
          <w:szCs w:val="36"/>
        </w:rPr>
      </w:pPr>
    </w:p>
    <w:sectPr w:rsidR="00FE1AA5" w:rsidRPr="00C11354" w:rsidSect="00F928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DD8"/>
    <w:rsid w:val="00017EDE"/>
    <w:rsid w:val="00020F8F"/>
    <w:rsid w:val="000244A5"/>
    <w:rsid w:val="0003157D"/>
    <w:rsid w:val="00033DCD"/>
    <w:rsid w:val="00036856"/>
    <w:rsid w:val="000701B9"/>
    <w:rsid w:val="00087122"/>
    <w:rsid w:val="000947EA"/>
    <w:rsid w:val="0009583D"/>
    <w:rsid w:val="000A406C"/>
    <w:rsid w:val="000A6D58"/>
    <w:rsid w:val="000B5BAD"/>
    <w:rsid w:val="001167B2"/>
    <w:rsid w:val="001244C6"/>
    <w:rsid w:val="00124E34"/>
    <w:rsid w:val="0013221D"/>
    <w:rsid w:val="0014717E"/>
    <w:rsid w:val="0018752F"/>
    <w:rsid w:val="001C31A1"/>
    <w:rsid w:val="001F22F0"/>
    <w:rsid w:val="00226D2A"/>
    <w:rsid w:val="002306CA"/>
    <w:rsid w:val="00251662"/>
    <w:rsid w:val="00263446"/>
    <w:rsid w:val="002A59A5"/>
    <w:rsid w:val="002B0A6F"/>
    <w:rsid w:val="002B2DD8"/>
    <w:rsid w:val="002B3ECA"/>
    <w:rsid w:val="003016D7"/>
    <w:rsid w:val="00313656"/>
    <w:rsid w:val="00334170"/>
    <w:rsid w:val="003525BF"/>
    <w:rsid w:val="00377991"/>
    <w:rsid w:val="003A0865"/>
    <w:rsid w:val="003C5303"/>
    <w:rsid w:val="003F7E1E"/>
    <w:rsid w:val="00413A1B"/>
    <w:rsid w:val="00420E29"/>
    <w:rsid w:val="00427D4A"/>
    <w:rsid w:val="00447B3F"/>
    <w:rsid w:val="00462866"/>
    <w:rsid w:val="0047151C"/>
    <w:rsid w:val="004A19B6"/>
    <w:rsid w:val="004A5068"/>
    <w:rsid w:val="00503E78"/>
    <w:rsid w:val="00505138"/>
    <w:rsid w:val="005134A9"/>
    <w:rsid w:val="00560609"/>
    <w:rsid w:val="00565EC5"/>
    <w:rsid w:val="00587CA7"/>
    <w:rsid w:val="005A2876"/>
    <w:rsid w:val="005B0E60"/>
    <w:rsid w:val="005B7527"/>
    <w:rsid w:val="005C7FA6"/>
    <w:rsid w:val="005E42CC"/>
    <w:rsid w:val="005E4BF6"/>
    <w:rsid w:val="00623017"/>
    <w:rsid w:val="0063400D"/>
    <w:rsid w:val="00640347"/>
    <w:rsid w:val="00652436"/>
    <w:rsid w:val="006563A9"/>
    <w:rsid w:val="0066781E"/>
    <w:rsid w:val="00697320"/>
    <w:rsid w:val="006C7170"/>
    <w:rsid w:val="00734C30"/>
    <w:rsid w:val="00764995"/>
    <w:rsid w:val="00767794"/>
    <w:rsid w:val="00781FEE"/>
    <w:rsid w:val="007859FC"/>
    <w:rsid w:val="00786C6F"/>
    <w:rsid w:val="007A7912"/>
    <w:rsid w:val="007B0A95"/>
    <w:rsid w:val="007C085F"/>
    <w:rsid w:val="007F4D92"/>
    <w:rsid w:val="00820519"/>
    <w:rsid w:val="008208A7"/>
    <w:rsid w:val="00862E4D"/>
    <w:rsid w:val="008A7CA3"/>
    <w:rsid w:val="008C2563"/>
    <w:rsid w:val="008D07E1"/>
    <w:rsid w:val="008F7376"/>
    <w:rsid w:val="00902F3A"/>
    <w:rsid w:val="0090384D"/>
    <w:rsid w:val="00905DF1"/>
    <w:rsid w:val="0093528E"/>
    <w:rsid w:val="009575E7"/>
    <w:rsid w:val="009752E3"/>
    <w:rsid w:val="00975CC1"/>
    <w:rsid w:val="0097631B"/>
    <w:rsid w:val="009D0648"/>
    <w:rsid w:val="009F3C94"/>
    <w:rsid w:val="00A32EDC"/>
    <w:rsid w:val="00A7104E"/>
    <w:rsid w:val="00A94759"/>
    <w:rsid w:val="00A94B14"/>
    <w:rsid w:val="00AA7461"/>
    <w:rsid w:val="00AC2EA7"/>
    <w:rsid w:val="00AC6118"/>
    <w:rsid w:val="00AF313D"/>
    <w:rsid w:val="00B53340"/>
    <w:rsid w:val="00B55899"/>
    <w:rsid w:val="00B55D38"/>
    <w:rsid w:val="00B90E51"/>
    <w:rsid w:val="00BA1E3F"/>
    <w:rsid w:val="00BF37F1"/>
    <w:rsid w:val="00C11354"/>
    <w:rsid w:val="00C2567A"/>
    <w:rsid w:val="00C353AA"/>
    <w:rsid w:val="00C45CB1"/>
    <w:rsid w:val="00C52F31"/>
    <w:rsid w:val="00C860B7"/>
    <w:rsid w:val="00C86885"/>
    <w:rsid w:val="00CB036C"/>
    <w:rsid w:val="00CB1ED9"/>
    <w:rsid w:val="00CD1739"/>
    <w:rsid w:val="00CF4046"/>
    <w:rsid w:val="00D11540"/>
    <w:rsid w:val="00D4184E"/>
    <w:rsid w:val="00D5240A"/>
    <w:rsid w:val="00D7037D"/>
    <w:rsid w:val="00D76E0F"/>
    <w:rsid w:val="00DB5BFD"/>
    <w:rsid w:val="00DB7FB6"/>
    <w:rsid w:val="00DD0B1F"/>
    <w:rsid w:val="00DE245D"/>
    <w:rsid w:val="00DF0B50"/>
    <w:rsid w:val="00E23693"/>
    <w:rsid w:val="00E3366E"/>
    <w:rsid w:val="00E40B62"/>
    <w:rsid w:val="00E70FF1"/>
    <w:rsid w:val="00EB463D"/>
    <w:rsid w:val="00EC1773"/>
    <w:rsid w:val="00EC52C5"/>
    <w:rsid w:val="00EE28BA"/>
    <w:rsid w:val="00EE55A5"/>
    <w:rsid w:val="00F03D6D"/>
    <w:rsid w:val="00F45C8D"/>
    <w:rsid w:val="00F8209A"/>
    <w:rsid w:val="00F92896"/>
    <w:rsid w:val="00FA1255"/>
    <w:rsid w:val="00FB62E6"/>
    <w:rsid w:val="00FD5691"/>
    <w:rsid w:val="00FE1AA5"/>
    <w:rsid w:val="00FF7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44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9289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8D07E1"/>
    <w:rPr>
      <w:rFonts w:ascii="Times New Roman" w:eastAsia="Times New Roman" w:hAnsi="Times New Roman"/>
      <w:sz w:val="24"/>
      <w:szCs w:val="24"/>
    </w:rPr>
  </w:style>
  <w:style w:type="character" w:customStyle="1" w:styleId="8">
    <w:name w:val="Основной текст (8)_"/>
    <w:basedOn w:val="DefaultParagraphFont"/>
    <w:link w:val="81"/>
    <w:uiPriority w:val="99"/>
    <w:locked/>
    <w:rsid w:val="00413A1B"/>
    <w:rPr>
      <w:rFonts w:cs="Times New Roman"/>
      <w:sz w:val="21"/>
      <w:szCs w:val="21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413A1B"/>
    <w:pPr>
      <w:shd w:val="clear" w:color="auto" w:fill="FFFFFF"/>
      <w:spacing w:line="211" w:lineRule="exact"/>
      <w:jc w:val="both"/>
    </w:pPr>
    <w:rPr>
      <w:rFonts w:ascii="Calibri" w:eastAsia="Calibri" w:hAnsi="Calibri"/>
      <w:sz w:val="21"/>
      <w:szCs w:val="21"/>
      <w:lang w:eastAsia="en-US"/>
    </w:rPr>
  </w:style>
  <w:style w:type="character" w:customStyle="1" w:styleId="80">
    <w:name w:val="Заголовок №8_"/>
    <w:basedOn w:val="DefaultParagraphFont"/>
    <w:link w:val="82"/>
    <w:uiPriority w:val="99"/>
    <w:locked/>
    <w:rsid w:val="00413A1B"/>
    <w:rPr>
      <w:rFonts w:ascii="Franklin Gothic Medium" w:hAnsi="Franklin Gothic Medium" w:cs="Times New Roman"/>
      <w:b/>
      <w:bCs/>
      <w:sz w:val="27"/>
      <w:szCs w:val="27"/>
      <w:shd w:val="clear" w:color="auto" w:fill="FFFFFF"/>
    </w:rPr>
  </w:style>
  <w:style w:type="paragraph" w:customStyle="1" w:styleId="82">
    <w:name w:val="Заголовок №8"/>
    <w:basedOn w:val="Normal"/>
    <w:link w:val="80"/>
    <w:uiPriority w:val="99"/>
    <w:rsid w:val="00413A1B"/>
    <w:pPr>
      <w:shd w:val="clear" w:color="auto" w:fill="FFFFFF"/>
      <w:spacing w:before="1020" w:after="120" w:line="240" w:lineRule="atLeast"/>
      <w:ind w:hanging="1320"/>
      <w:jc w:val="center"/>
      <w:outlineLvl w:val="7"/>
    </w:pPr>
    <w:rPr>
      <w:rFonts w:ascii="Franklin Gothic Medium" w:eastAsia="Calibri" w:hAnsi="Franklin Gothic Medium"/>
      <w:b/>
      <w:bCs/>
      <w:sz w:val="27"/>
      <w:szCs w:val="27"/>
      <w:lang w:eastAsia="en-US"/>
    </w:rPr>
  </w:style>
  <w:style w:type="character" w:customStyle="1" w:styleId="12">
    <w:name w:val="Основной текст (12)_"/>
    <w:basedOn w:val="DefaultParagraphFont"/>
    <w:link w:val="120"/>
    <w:uiPriority w:val="99"/>
    <w:locked/>
    <w:rsid w:val="00413A1B"/>
    <w:rPr>
      <w:rFonts w:cs="Times New Roman"/>
      <w:b/>
      <w:bCs/>
      <w:sz w:val="21"/>
      <w:szCs w:val="21"/>
      <w:shd w:val="clear" w:color="auto" w:fill="FFFFFF"/>
    </w:rPr>
  </w:style>
  <w:style w:type="paragraph" w:customStyle="1" w:styleId="120">
    <w:name w:val="Основной текст (12)"/>
    <w:basedOn w:val="Normal"/>
    <w:link w:val="12"/>
    <w:uiPriority w:val="99"/>
    <w:rsid w:val="00413A1B"/>
    <w:pPr>
      <w:shd w:val="clear" w:color="auto" w:fill="FFFFFF"/>
      <w:spacing w:line="240" w:lineRule="atLeast"/>
    </w:pPr>
    <w:rPr>
      <w:rFonts w:ascii="Calibri" w:eastAsia="Calibri" w:hAnsi="Calibri"/>
      <w:b/>
      <w:bCs/>
      <w:sz w:val="21"/>
      <w:szCs w:val="21"/>
      <w:lang w:eastAsia="en-US"/>
    </w:rPr>
  </w:style>
  <w:style w:type="character" w:customStyle="1" w:styleId="83">
    <w:name w:val="Основной текст (8)"/>
    <w:basedOn w:val="DefaultParagraphFont"/>
    <w:uiPriority w:val="99"/>
    <w:rsid w:val="00413A1B"/>
    <w:rPr>
      <w:rFonts w:cs="Times New Roman"/>
      <w:sz w:val="21"/>
      <w:szCs w:val="21"/>
      <w:lang w:bidi="ar-SA"/>
    </w:rPr>
  </w:style>
  <w:style w:type="character" w:customStyle="1" w:styleId="820">
    <w:name w:val="Основной текст (8) + Полужирный2"/>
    <w:basedOn w:val="8"/>
    <w:uiPriority w:val="99"/>
    <w:rsid w:val="00413A1B"/>
    <w:rPr>
      <w:b/>
      <w:bCs/>
    </w:rPr>
  </w:style>
  <w:style w:type="character" w:customStyle="1" w:styleId="821">
    <w:name w:val="Основной текст (8)2"/>
    <w:basedOn w:val="8"/>
    <w:uiPriority w:val="99"/>
    <w:rsid w:val="00CD1739"/>
    <w:rPr>
      <w:rFonts w:ascii="Times New Roman" w:hAnsi="Times New Roman"/>
      <w:spacing w:val="0"/>
      <w:u w:val="single"/>
    </w:rPr>
  </w:style>
  <w:style w:type="character" w:customStyle="1" w:styleId="24">
    <w:name w:val="Основной текст (24)_"/>
    <w:basedOn w:val="DefaultParagraphFont"/>
    <w:link w:val="241"/>
    <w:uiPriority w:val="99"/>
    <w:locked/>
    <w:rsid w:val="00DB7FB6"/>
    <w:rPr>
      <w:rFonts w:cs="Times New Roman"/>
      <w:b/>
      <w:bCs/>
      <w:spacing w:val="-20"/>
      <w:shd w:val="clear" w:color="auto" w:fill="FFFFFF"/>
    </w:rPr>
  </w:style>
  <w:style w:type="paragraph" w:customStyle="1" w:styleId="241">
    <w:name w:val="Основной текст (24)1"/>
    <w:basedOn w:val="Normal"/>
    <w:link w:val="24"/>
    <w:uiPriority w:val="99"/>
    <w:rsid w:val="00DB7FB6"/>
    <w:pPr>
      <w:shd w:val="clear" w:color="auto" w:fill="FFFFFF"/>
      <w:spacing w:line="216" w:lineRule="exact"/>
      <w:ind w:hanging="280"/>
      <w:jc w:val="both"/>
    </w:pPr>
    <w:rPr>
      <w:rFonts w:ascii="Calibri" w:eastAsia="Calibri" w:hAnsi="Calibri"/>
      <w:b/>
      <w:bCs/>
      <w:spacing w:val="-20"/>
      <w:sz w:val="22"/>
      <w:szCs w:val="22"/>
      <w:lang w:eastAsia="en-US"/>
    </w:rPr>
  </w:style>
  <w:style w:type="character" w:customStyle="1" w:styleId="127">
    <w:name w:val="Основной текст (12) + Не полужирный7"/>
    <w:basedOn w:val="12"/>
    <w:uiPriority w:val="99"/>
    <w:rsid w:val="006C7170"/>
  </w:style>
  <w:style w:type="character" w:customStyle="1" w:styleId="1211pt2">
    <w:name w:val="Основной текст (12) + 11 pt2"/>
    <w:aliases w:val="Интервал -1 pt3"/>
    <w:basedOn w:val="12"/>
    <w:uiPriority w:val="99"/>
    <w:rsid w:val="006C7170"/>
    <w:rPr>
      <w:spacing w:val="-20"/>
      <w:sz w:val="22"/>
      <w:szCs w:val="22"/>
    </w:rPr>
  </w:style>
  <w:style w:type="character" w:customStyle="1" w:styleId="FontStyle88">
    <w:name w:val="Font Style88"/>
    <w:uiPriority w:val="99"/>
    <w:rsid w:val="00E23693"/>
    <w:rPr>
      <w:rFonts w:ascii="Bookman Old Style" w:hAnsi="Bookman Old Style"/>
      <w:sz w:val="18"/>
    </w:rPr>
  </w:style>
  <w:style w:type="paragraph" w:customStyle="1" w:styleId="a">
    <w:name w:val="Без интервала"/>
    <w:uiPriority w:val="99"/>
    <w:rsid w:val="00E23693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7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838</TotalTime>
  <Pages>20</Pages>
  <Words>5609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DNA7 X86</cp:lastModifiedBy>
  <cp:revision>54</cp:revision>
  <dcterms:created xsi:type="dcterms:W3CDTF">2014-12-18T09:00:00Z</dcterms:created>
  <dcterms:modified xsi:type="dcterms:W3CDTF">2015-08-12T19:27:00Z</dcterms:modified>
</cp:coreProperties>
</file>