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EA" w:rsidRDefault="00DF5DEA" w:rsidP="00962682">
      <w:pPr>
        <w:pStyle w:val="Title"/>
        <w:jc w:val="center"/>
        <w:rPr>
          <w:rFonts w:ascii="Times New Roman" w:hAnsi="Times New Roman"/>
          <w:b/>
          <w:sz w:val="32"/>
          <w:szCs w:val="32"/>
        </w:rPr>
      </w:pPr>
      <w:r w:rsidRPr="00962682">
        <w:rPr>
          <w:rFonts w:ascii="Times New Roman" w:hAnsi="Times New Roman"/>
          <w:b/>
          <w:sz w:val="32"/>
          <w:szCs w:val="32"/>
        </w:rPr>
        <w:t>Фильм, фильм, фильм!</w:t>
      </w:r>
    </w:p>
    <w:p w:rsidR="00DF5DEA" w:rsidRPr="00962682" w:rsidRDefault="00DF5DEA" w:rsidP="00962682"/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Праздник, посвящённый выпуску детей в школу.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Звучит фонограмма песни В. Шаинского «Вместе весело шагать по просторам…». В празднично оформленный зал входят приглашённые гости и рассаживаются на стулья.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</w:t>
      </w:r>
      <w:r w:rsidRPr="00962682">
        <w:rPr>
          <w:rFonts w:ascii="Times New Roman" w:hAnsi="Times New Roman"/>
          <w:sz w:val="28"/>
          <w:szCs w:val="28"/>
        </w:rPr>
        <w:t>. Здравствуйте, уважаемые гости! Я хочу сообщить вам очень хорошую новость: в нашем детском саду закончены съёмки познавательно- развлекательного фильма «Мы ждали этот день четыре года!». Сегодня состоится его премьера и встреча со съёмочной группой. Мы познакомимся с актёрами, которые играли в этом фильме главные роли, а также с теми, кто создавал его.</w:t>
      </w:r>
    </w:p>
    <w:p w:rsidR="00DF5DEA" w:rsidRPr="00962682" w:rsidRDefault="00DF5DEA" w:rsidP="00962682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наш фильм от души создавали,</w:t>
      </w:r>
    </w:p>
    <w:p w:rsidR="00DF5DEA" w:rsidRDefault="00DF5DEA" w:rsidP="00962682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Известные в фильме артисты играли.</w:t>
      </w:r>
    </w:p>
    <w:p w:rsidR="00DF5DEA" w:rsidRPr="00962682" w:rsidRDefault="00DF5DEA" w:rsidP="00962682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вот час настал – сделан наш фильм.</w:t>
      </w:r>
    </w:p>
    <w:p w:rsidR="00DF5DEA" w:rsidRPr="00962682" w:rsidRDefault="00DF5DEA" w:rsidP="00962682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Актёры – на сцену! Приветствуйте их!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 xml:space="preserve">Ведущая называет имена детей. Которые покидают детский сад. Под аплодисменты они друг </w:t>
      </w:r>
      <w:r w:rsidRPr="00962682">
        <w:rPr>
          <w:rFonts w:ascii="Times New Roman" w:hAnsi="Times New Roman"/>
          <w:sz w:val="28"/>
          <w:szCs w:val="28"/>
        </w:rPr>
        <w:t>за другом заходят в зал и выстраиваются полукругом, лицом к гостям.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Смотри те на детей своих,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Не год им, и уже не два.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Вы нам отдали в руки их,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Едва лепечущих слова.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Но годы шли, и было всё –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радости, и горе.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Обиды, а порой обман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Проскальзывали в ссоре.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Но мы дремать не собирались,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их воспитывать старались.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Любовь, заботу им дарили,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Они же нас благодарили!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</w:t>
      </w:r>
      <w:r w:rsidRPr="00962682">
        <w:rPr>
          <w:rFonts w:ascii="Times New Roman" w:hAnsi="Times New Roman"/>
          <w:i/>
          <w:sz w:val="28"/>
          <w:szCs w:val="28"/>
        </w:rPr>
        <w:t>читают (по очереди).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Наш сад – волшебный океан,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Пять лет мы в плаванье ходили,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знаем, он на счастье дан,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мы всегда его любили!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Узнали мы, что значит дружба,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Что значит слабых защищать.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Что смелым быть и ловким нужно,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надо взрослым помогать.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Нам объяснили, что природу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Должны все вместе охранять,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Что, подойдя к седьмому году,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Должны примеры мы решать.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Узнали буквы мы и слоги,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петь умеем и плясать,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знаем, как посмотрят строго,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Когда начнём озорничать.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группу часто вспоминаем,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Кроваток нежное тепло,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Как мы цветочки поливали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птицам сыпали зерно!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 xml:space="preserve">Но время не вернуть назад -  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Вот наступил момент прощанья.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очень любим детский сад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говорим вам: «До свиданья!»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Дети исполняют песню «До свиданья, детский сад!» (муз. Г. Левкодимова, сл. А.Малкова)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</w:t>
      </w:r>
      <w:r w:rsidRPr="00962682">
        <w:rPr>
          <w:rFonts w:ascii="Times New Roman" w:hAnsi="Times New Roman"/>
          <w:sz w:val="28"/>
          <w:szCs w:val="28"/>
        </w:rPr>
        <w:t>. Итак, сегодня в нашем детском саду – премьера фильма, работа над которым продолжалась целых четыре года! Настал торжественный и волнительный для всех нас час – наконец мы увидим самые интересные кадры.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32"/>
          <w:szCs w:val="32"/>
        </w:rPr>
        <w:t>Кадр первый – младенческий!</w:t>
      </w:r>
      <w:r w:rsidRPr="00962682">
        <w:rPr>
          <w:rFonts w:ascii="Times New Roman" w:hAnsi="Times New Roman"/>
          <w:sz w:val="28"/>
          <w:szCs w:val="28"/>
        </w:rPr>
        <w:t xml:space="preserve"> (</w:t>
      </w:r>
      <w:r w:rsidRPr="00962682">
        <w:rPr>
          <w:rFonts w:ascii="Times New Roman" w:hAnsi="Times New Roman"/>
          <w:i/>
          <w:sz w:val="28"/>
          <w:szCs w:val="28"/>
        </w:rPr>
        <w:t>Хлопает хлопушкой)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В зал входят четыре ребёнка из младшей группы вместе с воспитателем.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Воспитатель</w:t>
      </w:r>
      <w:r w:rsidRPr="00962682">
        <w:rPr>
          <w:rFonts w:ascii="Times New Roman" w:hAnsi="Times New Roman"/>
          <w:sz w:val="28"/>
          <w:szCs w:val="28"/>
        </w:rPr>
        <w:t>. Сегодня мы пришли к вам на праздник, чтобы поздравить ребят, покидающих стены нашего детского сада. Совсем скоро им предстоит стать учениками! Наши дети подготовили для них замечательные стихи – пожелания.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Дети (по очереди)</w:t>
      </w:r>
    </w:p>
    <w:p w:rsidR="00DF5DEA" w:rsidRPr="00962682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ребята-малыши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Всех поздравить вас пришли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первый класс вы поступайте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не забывайте.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забавные, смешные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ведь и вы такие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немножко подрастём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Тоже в школу мы придем.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 вы всегда играли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Малышами называли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обижали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игрушек не давали.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теперь вы не такие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уже совсем большие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пришли поздравить вас</w:t>
      </w:r>
    </w:p>
    <w:p w:rsidR="00DF5DEA" w:rsidRDefault="00DF5DEA" w:rsidP="00962682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переходом в первый класс.</w:t>
      </w:r>
    </w:p>
    <w:p w:rsidR="00DF5DEA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И на празднике на вашем</w:t>
      </w:r>
    </w:p>
    <w:p w:rsidR="00DF5DEA" w:rsidRPr="00962682" w:rsidRDefault="00DF5DEA" w:rsidP="00CE5E9B">
      <w:pPr>
        <w:ind w:left="1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для вас сейчас попляшем.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Дети младшей группы исполняют танец «Поссорились – помирились» муз. Т. Вилькорейской.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 xml:space="preserve">Ведущая </w:t>
      </w:r>
      <w:r w:rsidRPr="00962682">
        <w:rPr>
          <w:rFonts w:ascii="Times New Roman" w:hAnsi="Times New Roman"/>
          <w:i/>
          <w:sz w:val="28"/>
          <w:szCs w:val="28"/>
        </w:rPr>
        <w:t>(детям младшей группы).</w:t>
      </w:r>
      <w:r w:rsidRPr="00962682">
        <w:rPr>
          <w:rFonts w:ascii="Times New Roman" w:hAnsi="Times New Roman"/>
          <w:sz w:val="28"/>
          <w:szCs w:val="28"/>
        </w:rPr>
        <w:t xml:space="preserve"> Спасибо вам ребята, за хорошие советы, за танец. Вот такими же малышами, как и вы были наши ребята, но прошло время, и они повзрослели. Им очень хочется подарить вам на память сувениры, сделанные своими руками.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Дети дарят сувениры малышам. Они покидают зал.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Ведущая.</w:t>
      </w:r>
      <w:r w:rsidRPr="00962682">
        <w:rPr>
          <w:rFonts w:ascii="Times New Roman" w:hAnsi="Times New Roman"/>
          <w:sz w:val="28"/>
          <w:szCs w:val="28"/>
        </w:rPr>
        <w:t xml:space="preserve"> Кадр второй – патриотический! (Хлопает хлопушкой). Наши ребята очень любят свою Родину, страну в которой мы живём – Россию! ( На экране кадры Праздника 9 Мая). Исполняется 1-й куплет песни «Землянка») </w:t>
      </w:r>
      <w:r w:rsidRPr="00962682">
        <w:rPr>
          <w:rFonts w:ascii="Times New Roman" w:hAnsi="Times New Roman"/>
          <w:i/>
          <w:sz w:val="28"/>
          <w:szCs w:val="28"/>
        </w:rPr>
        <w:t>Затем выстраиваются полукругом и исполняют песню «Моя</w:t>
      </w:r>
      <w:r w:rsidRPr="00962682">
        <w:rPr>
          <w:rFonts w:ascii="Times New Roman" w:hAnsi="Times New Roman"/>
          <w:sz w:val="28"/>
          <w:szCs w:val="28"/>
        </w:rPr>
        <w:t xml:space="preserve"> </w:t>
      </w:r>
      <w:r w:rsidRPr="00962682">
        <w:rPr>
          <w:rFonts w:ascii="Times New Roman" w:hAnsi="Times New Roman"/>
          <w:i/>
          <w:sz w:val="28"/>
          <w:szCs w:val="28"/>
        </w:rPr>
        <w:t>Россия!» муз. Г. Струве сл. Д. Ибряеава.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CE5E9B">
        <w:rPr>
          <w:rFonts w:ascii="Times New Roman" w:hAnsi="Times New Roman"/>
          <w:b/>
          <w:sz w:val="32"/>
          <w:szCs w:val="32"/>
        </w:rPr>
        <w:t>Кадр третий – математический</w:t>
      </w:r>
      <w:r w:rsidRPr="00962682">
        <w:rPr>
          <w:rFonts w:ascii="Times New Roman" w:hAnsi="Times New Roman"/>
          <w:sz w:val="28"/>
          <w:szCs w:val="28"/>
        </w:rPr>
        <w:t>. (Хлопает хлопушкой).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1-й ребёнок.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Без математики, друзья,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Никак нам не прожить.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Никто не сможет посчитать,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цифры не сравнить.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2-й ребёнок.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Нам математика дана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Уж много сотен лет,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Ведь даже мамонтов считал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Древнейший человек!</w:t>
      </w:r>
    </w:p>
    <w:p w:rsidR="00DF5DEA" w:rsidRPr="00962682" w:rsidRDefault="00DF5DEA" w:rsidP="00CE5E9B">
      <w:pPr>
        <w:jc w:val="center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Математические задания.</w:t>
      </w:r>
    </w:p>
    <w:p w:rsidR="00DF5DEA" w:rsidRPr="00962682" w:rsidRDefault="00DF5DEA" w:rsidP="00CE5E9B">
      <w:pPr>
        <w:jc w:val="center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Задачи в стихах.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На плетень взлетел петух,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Повстречал ещё там двух.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Сколько стало петухов?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У кого ответ готов?</w:t>
      </w:r>
    </w:p>
    <w:p w:rsidR="00DF5DEA" w:rsidRDefault="00DF5DEA" w:rsidP="00CE5E9B">
      <w:pPr>
        <w:jc w:val="center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(Три)</w:t>
      </w:r>
    </w:p>
    <w:p w:rsidR="00DF5DEA" w:rsidRPr="00962682" w:rsidRDefault="00DF5DEA" w:rsidP="00CE5E9B">
      <w:pPr>
        <w:jc w:val="center"/>
        <w:rPr>
          <w:rFonts w:ascii="Times New Roman" w:hAnsi="Times New Roman"/>
          <w:i/>
          <w:sz w:val="28"/>
          <w:szCs w:val="28"/>
        </w:rPr>
      </w:pP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Три яблока из сада ёжик притащил,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Самое румяное он белке подарил.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 радостью подарок получила белка,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Сосчитайте яблоки у ежа в тарелке!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(Два)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Игрушки мама принесла и детишкам раздала:</w:t>
      </w:r>
    </w:p>
    <w:p w:rsidR="00DF5DEA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Подарила Маше шар, а Танюшке – самовар.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Сыну Ване – барабан, дочке Милочке – диван.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Сколько игрушек мама подарила детям?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(Четыре)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Сидит белка на тележке – раздаёт друзьям орешки: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Мишке толстопятому и заиньке усатому,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Двум лисичкам – сестричкам, воробью, синичке.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Сколько всего зверей?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(Семь).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Ведущая.</w:t>
      </w:r>
      <w:r w:rsidRPr="00962682">
        <w:rPr>
          <w:rFonts w:ascii="Times New Roman" w:hAnsi="Times New Roman"/>
          <w:sz w:val="28"/>
          <w:szCs w:val="28"/>
        </w:rPr>
        <w:t xml:space="preserve"> Как дружно вы решали задачи! А теперь кадр четвёртый – игровой!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1-й ребёнок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Скоро в школу мне идти,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Хоть пока и нет семи.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Жаль, игрушки не пойдут –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 младшим детям перейдут.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2-й ребёнок.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За игрушки я волнуюсь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хочу у вас спросить: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«Будут так же дошколята,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Как и мы, их всех любить?»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3-й ребёнок.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На прощанье обещаем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 школе вас не забывать,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задорный танец «Полька»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Приглашаем станцевать!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Мальчики приглашают девочек, дети танцуют польку с   хлопками муз. И. Дунаевского.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Ведущая.</w:t>
      </w:r>
      <w:r w:rsidRPr="00962682">
        <w:rPr>
          <w:rFonts w:ascii="Times New Roman" w:hAnsi="Times New Roman"/>
          <w:sz w:val="28"/>
          <w:szCs w:val="28"/>
        </w:rPr>
        <w:t xml:space="preserve"> </w:t>
      </w:r>
      <w:r w:rsidRPr="00CE5E9B">
        <w:rPr>
          <w:rFonts w:ascii="Times New Roman" w:hAnsi="Times New Roman"/>
          <w:b/>
          <w:sz w:val="32"/>
          <w:szCs w:val="32"/>
        </w:rPr>
        <w:t>Кадр пятый – художественный</w:t>
      </w:r>
      <w:r w:rsidRPr="00962682">
        <w:rPr>
          <w:rFonts w:ascii="Times New Roman" w:hAnsi="Times New Roman"/>
          <w:sz w:val="28"/>
          <w:szCs w:val="28"/>
        </w:rPr>
        <w:t>! (Хлопает хлопушкой.)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1-й ребёнок.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Расскажу вам: дети наши –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Рисовать любители.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Выставлялись целый год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Работы их родителям.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2-й ребёнок.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пейзажи, и портреты –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Все умеют рисовать!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Не иначе как решили</w:t>
      </w:r>
    </w:p>
    <w:p w:rsidR="00DF5DEA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Все художниками стать!</w:t>
      </w:r>
    </w:p>
    <w:p w:rsidR="00DF5DEA" w:rsidRPr="00962682" w:rsidRDefault="00DF5DEA" w:rsidP="00CE5E9B">
      <w:pPr>
        <w:ind w:left="2340"/>
        <w:jc w:val="both"/>
        <w:rPr>
          <w:rFonts w:ascii="Times New Roman" w:hAnsi="Times New Roman"/>
          <w:sz w:val="28"/>
          <w:szCs w:val="28"/>
        </w:rPr>
      </w:pPr>
    </w:p>
    <w:p w:rsidR="00DF5DEA" w:rsidRPr="00962682" w:rsidRDefault="00DF5DEA" w:rsidP="00CE5E9B">
      <w:pPr>
        <w:jc w:val="center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Номер с рисованием.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Игра – фантазия «Волшебный круг».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Материал.</w:t>
      </w:r>
      <w:r w:rsidRPr="00962682">
        <w:rPr>
          <w:rFonts w:ascii="Times New Roman" w:hAnsi="Times New Roman"/>
          <w:sz w:val="28"/>
          <w:szCs w:val="28"/>
        </w:rPr>
        <w:t xml:space="preserve"> Мольберты, фломастеры, бумага (половина ватманского листа).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Цель</w:t>
      </w:r>
      <w:r w:rsidRPr="00962682">
        <w:rPr>
          <w:rFonts w:ascii="Times New Roman" w:hAnsi="Times New Roman"/>
          <w:sz w:val="28"/>
          <w:szCs w:val="28"/>
        </w:rPr>
        <w:t>. Проявить в ходе игры сообразительность и художественную фантазию.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Ход игры</w:t>
      </w:r>
      <w:r w:rsidRPr="00962682">
        <w:rPr>
          <w:rFonts w:ascii="Times New Roman" w:hAnsi="Times New Roman"/>
          <w:sz w:val="28"/>
          <w:szCs w:val="28"/>
        </w:rPr>
        <w:t>. К мольберту прикреплён лист бумаги, в середине которого изображён круг (из него должна получиться одна из букв: Б, В, О, Р, Ф, Ю, Я). На втором мольберте прикреплён другой лист на котором изображены палочки. Вызываются 2-4 ребёнка. Дети должны с помощью фломастеров превратить круг и палочку в букву (что-то дорисовать, добавить недостающие элементы, оформив букву в одном стиле). Допускаются подсказки других детей. Игра повторяется два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682">
        <w:rPr>
          <w:rFonts w:ascii="Times New Roman" w:hAnsi="Times New Roman"/>
          <w:sz w:val="28"/>
          <w:szCs w:val="28"/>
        </w:rPr>
        <w:t>три раза.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</w:t>
      </w:r>
      <w:r w:rsidRPr="00962682">
        <w:rPr>
          <w:rFonts w:ascii="Times New Roman" w:hAnsi="Times New Roman"/>
          <w:sz w:val="28"/>
          <w:szCs w:val="28"/>
        </w:rPr>
        <w:t>я. Как приятно смотреть на вас, ребята! Вы такие дружные! Стараетесь помочь своим друзьям в любом деле, делитесь с ними фломастерами… Предлагаю спеть песню о дружбе!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Дети исполняют песню «Всем советуем дружить» муз. В. Герчика, сл. Я. Акимова.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</w:t>
      </w:r>
      <w:r w:rsidRPr="00962682">
        <w:rPr>
          <w:rFonts w:ascii="Times New Roman" w:hAnsi="Times New Roman"/>
          <w:sz w:val="28"/>
          <w:szCs w:val="28"/>
        </w:rPr>
        <w:t xml:space="preserve">. </w:t>
      </w:r>
      <w:r w:rsidRPr="00FF0E19">
        <w:rPr>
          <w:rFonts w:ascii="Times New Roman" w:hAnsi="Times New Roman"/>
          <w:b/>
          <w:sz w:val="32"/>
          <w:szCs w:val="32"/>
        </w:rPr>
        <w:t>Кадр шестой – фольклорный!</w:t>
      </w:r>
      <w:r w:rsidRPr="00962682">
        <w:rPr>
          <w:rFonts w:ascii="Times New Roman" w:hAnsi="Times New Roman"/>
          <w:sz w:val="28"/>
          <w:szCs w:val="28"/>
        </w:rPr>
        <w:t xml:space="preserve"> (Хлопает хлопушкой). Что такое фольклор наши дети хорошо знают! Сколько сказок, пословиц, стишков мы прочитали! А танцев перетанцевали, а частушки, песни… Сейчас исполняется русская народная песня «Скок – поскок» на два голоса!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Дети становятся полукругом исполняется песня «Скок – поскок</w:t>
      </w:r>
      <w:r w:rsidRPr="00962682">
        <w:rPr>
          <w:rFonts w:ascii="Times New Roman" w:hAnsi="Times New Roman"/>
          <w:sz w:val="28"/>
          <w:szCs w:val="28"/>
        </w:rPr>
        <w:t>».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Ведущая.</w:t>
      </w:r>
      <w:r w:rsidRPr="00962682">
        <w:rPr>
          <w:rFonts w:ascii="Times New Roman" w:hAnsi="Times New Roman"/>
          <w:sz w:val="28"/>
          <w:szCs w:val="28"/>
        </w:rPr>
        <w:t xml:space="preserve"> </w:t>
      </w:r>
      <w:r w:rsidRPr="00FF0E19">
        <w:rPr>
          <w:rFonts w:ascii="Times New Roman" w:hAnsi="Times New Roman"/>
          <w:b/>
          <w:sz w:val="32"/>
          <w:szCs w:val="32"/>
        </w:rPr>
        <w:t>Кадр седьмой – экологический</w:t>
      </w:r>
      <w:r w:rsidRPr="00962682">
        <w:rPr>
          <w:rFonts w:ascii="Times New Roman" w:hAnsi="Times New Roman"/>
          <w:sz w:val="28"/>
          <w:szCs w:val="28"/>
        </w:rPr>
        <w:t>! (Хлопает хлопушкой)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1-й ребёнок.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Любим разную погоду: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Нужен дождь и важен снег.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Знаем, что беречь природу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Должен каждый человек.</w:t>
      </w:r>
    </w:p>
    <w:p w:rsidR="00DF5DEA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2-й ребёнок.</w:t>
      </w:r>
    </w:p>
    <w:p w:rsidR="00DF5DEA" w:rsidRPr="00FF0E19" w:rsidRDefault="00DF5DEA" w:rsidP="00FF0E19">
      <w:pPr>
        <w:ind w:left="2340"/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Знаем, как полить растенье.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Как поставить на окно,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следим с большим терпеньем,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Как потом растёт оно.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Ведущая.</w:t>
      </w:r>
      <w:r w:rsidRPr="00962682">
        <w:rPr>
          <w:rFonts w:ascii="Times New Roman" w:hAnsi="Times New Roman"/>
          <w:sz w:val="28"/>
          <w:szCs w:val="28"/>
        </w:rPr>
        <w:t xml:space="preserve"> Частью природы являются не только растения, но и животные, их тоже нужно беречь и охранять – недаром многие из них занесены в Красную книгу.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Дети исполняют песню «Про меня и муравья» муз. 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62682">
        <w:rPr>
          <w:rFonts w:ascii="Times New Roman" w:hAnsi="Times New Roman"/>
          <w:i/>
          <w:sz w:val="28"/>
          <w:szCs w:val="28"/>
        </w:rPr>
        <w:t>Абеляна</w:t>
      </w:r>
      <w:r w:rsidRPr="00962682">
        <w:rPr>
          <w:rFonts w:ascii="Times New Roman" w:hAnsi="Times New Roman"/>
          <w:sz w:val="28"/>
          <w:szCs w:val="28"/>
        </w:rPr>
        <w:t>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</w:t>
      </w:r>
      <w:r w:rsidRPr="00962682">
        <w:rPr>
          <w:rFonts w:ascii="Times New Roman" w:hAnsi="Times New Roman"/>
          <w:sz w:val="28"/>
          <w:szCs w:val="28"/>
        </w:rPr>
        <w:t xml:space="preserve">. </w:t>
      </w:r>
      <w:r w:rsidRPr="00FF0E19">
        <w:rPr>
          <w:rFonts w:ascii="Times New Roman" w:hAnsi="Times New Roman"/>
          <w:b/>
          <w:sz w:val="32"/>
          <w:szCs w:val="32"/>
        </w:rPr>
        <w:t>Кадр восьмой – развивающий</w:t>
      </w:r>
      <w:r w:rsidRPr="00962682">
        <w:rPr>
          <w:rFonts w:ascii="Times New Roman" w:hAnsi="Times New Roman"/>
          <w:sz w:val="28"/>
          <w:szCs w:val="28"/>
        </w:rPr>
        <w:t>! (Хлопает хлопушкой)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Это должен знать каждый ученик.</w:t>
      </w:r>
    </w:p>
    <w:p w:rsidR="00DF5DEA" w:rsidRPr="00962682" w:rsidRDefault="00DF5DEA" w:rsidP="00FF0E19">
      <w:pPr>
        <w:jc w:val="center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Блиц – опрос.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Детям предлагается быстро ответить на следующие вопросы: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Куда утром первого сентября шагают ученики?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(В школу).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Куда ученики кладут школьные принадлежности?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(</w:t>
      </w:r>
      <w:r w:rsidRPr="00962682">
        <w:rPr>
          <w:rFonts w:ascii="Times New Roman" w:hAnsi="Times New Roman"/>
          <w:i/>
          <w:sz w:val="28"/>
          <w:szCs w:val="28"/>
        </w:rPr>
        <w:t>В ранец).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Чем ученики пишут в тетради?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(</w:t>
      </w:r>
      <w:r w:rsidRPr="00962682">
        <w:rPr>
          <w:rFonts w:ascii="Times New Roman" w:hAnsi="Times New Roman"/>
          <w:i/>
          <w:sz w:val="28"/>
          <w:szCs w:val="28"/>
        </w:rPr>
        <w:t>Ручкой).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По какой книге школьники знакомятся с буквами?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(По букварю).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Кто преподаёт различные уроки детям в школе?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(Учителя).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Как называется просторная комната, где сидят ученики на уроке?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(</w:t>
      </w:r>
      <w:r w:rsidRPr="00962682">
        <w:rPr>
          <w:rFonts w:ascii="Times New Roman" w:hAnsi="Times New Roman"/>
          <w:i/>
          <w:sz w:val="28"/>
          <w:szCs w:val="28"/>
        </w:rPr>
        <w:t>Класс).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Как называется перерыв между уроками?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(Перемена).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Какую оценку мечтает получить каждый ученик?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(Пятёрку).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У взрослых – отпуск, у школьников -- ... (</w:t>
      </w:r>
      <w:r w:rsidRPr="00962682">
        <w:rPr>
          <w:rFonts w:ascii="Times New Roman" w:hAnsi="Times New Roman"/>
          <w:i/>
          <w:sz w:val="28"/>
          <w:szCs w:val="28"/>
        </w:rPr>
        <w:t>каникулы).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</w:t>
      </w:r>
      <w:r w:rsidRPr="00962682">
        <w:rPr>
          <w:rFonts w:ascii="Times New Roman" w:hAnsi="Times New Roman"/>
          <w:sz w:val="28"/>
          <w:szCs w:val="28"/>
        </w:rPr>
        <w:t>. Молодцы, ребята! Я вижу, что вы готовы идти в школу!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b/>
          <w:sz w:val="32"/>
          <w:szCs w:val="32"/>
        </w:rPr>
        <w:t>Кадр девятый – музыкальный!</w:t>
      </w:r>
      <w:bookmarkStart w:id="0" w:name="_GoBack"/>
      <w:bookmarkEnd w:id="0"/>
      <w:r w:rsidRPr="00962682">
        <w:rPr>
          <w:rFonts w:ascii="Times New Roman" w:hAnsi="Times New Roman"/>
          <w:sz w:val="28"/>
          <w:szCs w:val="28"/>
        </w:rPr>
        <w:t xml:space="preserve"> (Хлопает хлопушкой).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Заиграйте веселей,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Позабавьте всех гостей!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Только слаженно и дружно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Всем играть в оркестре нужно!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Дети играют на музыкальных инструментах.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П. И. </w:t>
      </w:r>
      <w:r w:rsidRPr="00962682">
        <w:rPr>
          <w:rFonts w:ascii="Times New Roman" w:hAnsi="Times New Roman"/>
          <w:i/>
          <w:sz w:val="28"/>
          <w:szCs w:val="28"/>
        </w:rPr>
        <w:t>Чайковский «Неаполитанская песенка».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Ведущая.</w:t>
      </w:r>
      <w:r w:rsidRPr="00962682">
        <w:rPr>
          <w:rFonts w:ascii="Times New Roman" w:hAnsi="Times New Roman"/>
          <w:sz w:val="28"/>
          <w:szCs w:val="28"/>
        </w:rPr>
        <w:t xml:space="preserve"> Кадр десятый – танцевальный! (Хлопает хлопушкой).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Ребёнок.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Сколько танцев мы узнали: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Рок-н-ролл и хоровод.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Лёгкий вальс и хали-гали –</w:t>
      </w:r>
    </w:p>
    <w:p w:rsidR="00DF5DEA" w:rsidRPr="00962682" w:rsidRDefault="00DF5DEA" w:rsidP="00FF0E19">
      <w:pPr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Потеряли танцам </w:t>
      </w:r>
      <w:r w:rsidRPr="00962682">
        <w:rPr>
          <w:rFonts w:ascii="Times New Roman" w:hAnsi="Times New Roman"/>
          <w:sz w:val="28"/>
          <w:szCs w:val="28"/>
        </w:rPr>
        <w:t>счёт!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</w:t>
      </w:r>
      <w:r w:rsidRPr="00962682">
        <w:rPr>
          <w:rFonts w:ascii="Times New Roman" w:hAnsi="Times New Roman"/>
          <w:sz w:val="28"/>
          <w:szCs w:val="28"/>
        </w:rPr>
        <w:t>. А сейчас матросский танец «Яблочко» (русская народная песня.)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Мальчики исполняют танец «Яблочко»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Ведущий</w:t>
      </w:r>
      <w:r w:rsidRPr="00FF0E19">
        <w:rPr>
          <w:rFonts w:ascii="Times New Roman" w:hAnsi="Times New Roman"/>
          <w:b/>
          <w:sz w:val="32"/>
          <w:szCs w:val="32"/>
        </w:rPr>
        <w:t>. Кадр одиннадцатый – конкурсный!</w:t>
      </w:r>
      <w:r w:rsidRPr="00962682">
        <w:rPr>
          <w:rFonts w:ascii="Times New Roman" w:hAnsi="Times New Roman"/>
          <w:sz w:val="28"/>
          <w:szCs w:val="28"/>
        </w:rPr>
        <w:t xml:space="preserve"> Наши ребята выступили на вокально-хоровом конкурсе по нашему округу и …прошли на городской отборочный тур! Но в силу сложившихся обстоятельств не смогли поехать. А песню мы исполним для вас! 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Дети исполняют песню «Я играю на пианино» муз. А Лепина.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Ведущая.</w:t>
      </w:r>
      <w:r w:rsidRPr="00962682">
        <w:rPr>
          <w:rFonts w:ascii="Times New Roman" w:hAnsi="Times New Roman"/>
          <w:sz w:val="28"/>
          <w:szCs w:val="28"/>
        </w:rPr>
        <w:t xml:space="preserve"> </w:t>
      </w:r>
      <w:r w:rsidRPr="00FF0E19">
        <w:rPr>
          <w:rFonts w:ascii="Times New Roman" w:hAnsi="Times New Roman"/>
          <w:b/>
          <w:sz w:val="32"/>
          <w:szCs w:val="32"/>
        </w:rPr>
        <w:t>Кадр двенадцатый – прощальный!</w:t>
      </w:r>
      <w:r w:rsidRPr="00962682">
        <w:rPr>
          <w:rFonts w:ascii="Times New Roman" w:hAnsi="Times New Roman"/>
          <w:sz w:val="28"/>
          <w:szCs w:val="28"/>
        </w:rPr>
        <w:t xml:space="preserve"> (Хлопает хлопушкой). Много лет вы ходили в наш детский сад. Вместе росли и занимались, узнавали много нового и поучительного. Все вместе мы стали большими друзьями, а друзья, как известно видятся и не забывают друг о друге. Приходите к нам в гости, мы будем вам очень рады!</w:t>
      </w:r>
    </w:p>
    <w:p w:rsidR="00DF5DEA" w:rsidRPr="00962682" w:rsidRDefault="00DF5DEA" w:rsidP="00962682">
      <w:pPr>
        <w:jc w:val="both"/>
        <w:rPr>
          <w:rFonts w:ascii="Times New Roman" w:hAnsi="Times New Roman"/>
          <w:i/>
          <w:sz w:val="28"/>
          <w:szCs w:val="28"/>
        </w:rPr>
      </w:pPr>
      <w:r w:rsidRPr="00962682">
        <w:rPr>
          <w:rFonts w:ascii="Times New Roman" w:hAnsi="Times New Roman"/>
          <w:i/>
          <w:sz w:val="28"/>
          <w:szCs w:val="28"/>
        </w:rPr>
        <w:t>Дети исполняют песню «Из чего наш мир состоит?»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Ведущая.</w:t>
      </w:r>
    </w:p>
    <w:p w:rsidR="00DF5DEA" w:rsidRPr="00962682" w:rsidRDefault="00DF5DEA" w:rsidP="00FF0E19">
      <w:pPr>
        <w:ind w:left="18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желаем вам успеха</w:t>
      </w:r>
    </w:p>
    <w:p w:rsidR="00DF5DEA" w:rsidRPr="00962682" w:rsidRDefault="00DF5DEA" w:rsidP="00FF0E19">
      <w:pPr>
        <w:ind w:left="18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счастливых школьных лет!</w:t>
      </w:r>
    </w:p>
    <w:p w:rsidR="00DF5DEA" w:rsidRPr="00962682" w:rsidRDefault="00DF5DEA" w:rsidP="00FF0E19">
      <w:pPr>
        <w:ind w:left="18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Много знаний, много смеха,</w:t>
      </w:r>
    </w:p>
    <w:p w:rsidR="00DF5DEA" w:rsidRDefault="00DF5DEA" w:rsidP="00FF0E19">
      <w:pPr>
        <w:ind w:left="18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 споре – множество побед!</w:t>
      </w:r>
    </w:p>
    <w:p w:rsidR="00DF5DEA" w:rsidRPr="00962682" w:rsidRDefault="00DF5DEA" w:rsidP="00FF0E19">
      <w:pPr>
        <w:tabs>
          <w:tab w:val="left" w:pos="2700"/>
        </w:tabs>
        <w:ind w:left="288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Не болейте, закаляйтесь,</w:t>
      </w:r>
    </w:p>
    <w:p w:rsidR="00DF5DEA" w:rsidRPr="00962682" w:rsidRDefault="00DF5DEA" w:rsidP="00FF0E19">
      <w:pPr>
        <w:tabs>
          <w:tab w:val="left" w:pos="2700"/>
        </w:tabs>
        <w:ind w:left="288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Слушайте учителя.</w:t>
      </w:r>
    </w:p>
    <w:p w:rsidR="00DF5DEA" w:rsidRPr="00962682" w:rsidRDefault="00DF5DEA" w:rsidP="00FF0E19">
      <w:pPr>
        <w:tabs>
          <w:tab w:val="left" w:pos="2700"/>
        </w:tabs>
        <w:ind w:left="288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Чаще людям улыбайтесь,</w:t>
      </w:r>
    </w:p>
    <w:p w:rsidR="00DF5DEA" w:rsidRPr="00962682" w:rsidRDefault="00DF5DEA" w:rsidP="00FF0E19">
      <w:pPr>
        <w:ind w:left="288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Радуйте родителей.</w:t>
      </w:r>
    </w:p>
    <w:p w:rsidR="00DF5DEA" w:rsidRPr="00962682" w:rsidRDefault="00DF5DEA" w:rsidP="00FF0E19">
      <w:pPr>
        <w:tabs>
          <w:tab w:val="left" w:pos="1980"/>
        </w:tabs>
        <w:ind w:left="198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вас любим, мы вас в вас верим</w:t>
      </w:r>
    </w:p>
    <w:p w:rsidR="00DF5DEA" w:rsidRPr="00962682" w:rsidRDefault="00DF5DEA" w:rsidP="00FF0E19">
      <w:pPr>
        <w:tabs>
          <w:tab w:val="left" w:pos="1980"/>
        </w:tabs>
        <w:ind w:left="198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надеемся на вас.</w:t>
      </w:r>
    </w:p>
    <w:p w:rsidR="00DF5DEA" w:rsidRPr="00962682" w:rsidRDefault="00DF5DEA" w:rsidP="00FF0E19">
      <w:pPr>
        <w:tabs>
          <w:tab w:val="left" w:pos="1980"/>
        </w:tabs>
        <w:ind w:left="198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Широко открыты двери –</w:t>
      </w:r>
    </w:p>
    <w:p w:rsidR="00DF5DEA" w:rsidRPr="00962682" w:rsidRDefault="00DF5DEA" w:rsidP="00FF0E19">
      <w:pPr>
        <w:tabs>
          <w:tab w:val="left" w:pos="1980"/>
        </w:tabs>
        <w:ind w:left="198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 добрый путь и в первый класс!</w:t>
      </w:r>
    </w:p>
    <w:p w:rsidR="00DF5DEA" w:rsidRPr="00962682" w:rsidRDefault="00DF5DEA" w:rsidP="00962682">
      <w:pPr>
        <w:jc w:val="both"/>
        <w:rPr>
          <w:rFonts w:ascii="Times New Roman" w:hAnsi="Times New Roman"/>
          <w:b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Дети (по очереди).</w:t>
      </w:r>
    </w:p>
    <w:p w:rsidR="00DF5DEA" w:rsidRPr="00962682" w:rsidRDefault="00DF5DEA" w:rsidP="00FF0E19">
      <w:pPr>
        <w:ind w:left="162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Наш родной, любимый дом,</w:t>
      </w:r>
    </w:p>
    <w:p w:rsidR="00DF5DEA" w:rsidRPr="00962682" w:rsidRDefault="00DF5DEA" w:rsidP="00FF0E19">
      <w:pPr>
        <w:ind w:left="162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Хорошо жилось нам в нём.</w:t>
      </w:r>
    </w:p>
    <w:p w:rsidR="00DF5DEA" w:rsidRPr="00962682" w:rsidRDefault="00DF5DEA" w:rsidP="00FF0E19">
      <w:pPr>
        <w:ind w:left="162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Здесь учили нас считать,</w:t>
      </w:r>
    </w:p>
    <w:p w:rsidR="00DF5DEA" w:rsidRPr="00962682" w:rsidRDefault="00DF5DEA" w:rsidP="00FF0E19">
      <w:pPr>
        <w:ind w:left="162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И писать, и рисовать.</w:t>
      </w:r>
    </w:p>
    <w:p w:rsidR="00DF5DEA" w:rsidRDefault="00DF5DEA" w:rsidP="00FF0E19">
      <w:pPr>
        <w:ind w:left="27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Здесь узнали о культуре,</w:t>
      </w:r>
    </w:p>
    <w:p w:rsidR="00DF5DEA" w:rsidRPr="00962682" w:rsidRDefault="00DF5DEA" w:rsidP="00FF0E19">
      <w:pPr>
        <w:ind w:left="27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Занимались физкультурой,</w:t>
      </w:r>
    </w:p>
    <w:p w:rsidR="00DF5DEA" w:rsidRPr="00962682" w:rsidRDefault="00DF5DEA" w:rsidP="00FF0E19">
      <w:pPr>
        <w:ind w:left="27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Каждый пройденный урок</w:t>
      </w:r>
    </w:p>
    <w:p w:rsidR="00DF5DEA" w:rsidRPr="00962682" w:rsidRDefault="00DF5DEA" w:rsidP="00FF0E19">
      <w:pPr>
        <w:ind w:left="27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Помнят дети назубок!</w:t>
      </w:r>
    </w:p>
    <w:p w:rsidR="00DF5DEA" w:rsidRPr="00962682" w:rsidRDefault="00DF5DEA" w:rsidP="00FF0E19">
      <w:pPr>
        <w:ind w:left="162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Что же здесь за педагоги?</w:t>
      </w:r>
    </w:p>
    <w:p w:rsidR="00DF5DEA" w:rsidRPr="00962682" w:rsidRDefault="00DF5DEA" w:rsidP="00FF0E19">
      <w:pPr>
        <w:ind w:left="162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Справедливы, но не строги,</w:t>
      </w:r>
    </w:p>
    <w:p w:rsidR="00DF5DEA" w:rsidRPr="00962682" w:rsidRDefault="00DF5DEA" w:rsidP="00FF0E19">
      <w:pPr>
        <w:ind w:left="162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Не грубы и не крикливы,</w:t>
      </w:r>
    </w:p>
    <w:p w:rsidR="00DF5DEA" w:rsidRPr="00962682" w:rsidRDefault="00DF5DEA" w:rsidP="00FF0E19">
      <w:pPr>
        <w:ind w:left="162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Пунктуальны и учтивы.</w:t>
      </w:r>
    </w:p>
    <w:p w:rsidR="00DF5DEA" w:rsidRPr="00962682" w:rsidRDefault="00DF5DEA" w:rsidP="00FF0E19">
      <w:pPr>
        <w:ind w:left="27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Благодарим мы вас за это,</w:t>
      </w:r>
    </w:p>
    <w:p w:rsidR="00DF5DEA" w:rsidRDefault="00DF5DEA" w:rsidP="00FF0E19">
      <w:pPr>
        <w:ind w:left="27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Низкий вам поклон от нас.</w:t>
      </w:r>
    </w:p>
    <w:p w:rsidR="00DF5DEA" w:rsidRPr="00962682" w:rsidRDefault="00DF5DEA" w:rsidP="00FF0E19">
      <w:pPr>
        <w:ind w:left="27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Мы и осенью, и летом</w:t>
      </w:r>
    </w:p>
    <w:p w:rsidR="00DF5DEA" w:rsidRPr="00962682" w:rsidRDefault="00DF5DEA" w:rsidP="00FF0E19">
      <w:pPr>
        <w:ind w:left="2700"/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Будем долго помнить вас!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b/>
          <w:sz w:val="28"/>
          <w:szCs w:val="28"/>
        </w:rPr>
        <w:t>Ведущая</w:t>
      </w:r>
      <w:r w:rsidRPr="00962682">
        <w:rPr>
          <w:rFonts w:ascii="Times New Roman" w:hAnsi="Times New Roman"/>
          <w:sz w:val="28"/>
          <w:szCs w:val="28"/>
        </w:rPr>
        <w:t>. Дорогие гости, наш фильм подошёл к концу. Вы увидели лучшие кадры из него. Теперь наши повзрослевшие дети по праву могут идти в первый класс!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Прошу внимания! Разрешите вам представить создателей нашего фильма – людей без которых сегодняшний праздник не состоялся бы.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  <w:r w:rsidRPr="00962682">
        <w:rPr>
          <w:rFonts w:ascii="Times New Roman" w:hAnsi="Times New Roman"/>
          <w:sz w:val="28"/>
          <w:szCs w:val="28"/>
        </w:rPr>
        <w:t>В центр зала выходят все сотрудники детского сада, ведущая называет должности и имя каждого сотрудника.</w:t>
      </w:r>
    </w:p>
    <w:p w:rsidR="00DF5DEA" w:rsidRPr="00962682" w:rsidRDefault="00DF5DEA" w:rsidP="00962682">
      <w:pPr>
        <w:jc w:val="both"/>
        <w:rPr>
          <w:rFonts w:ascii="Times New Roman" w:hAnsi="Times New Roman"/>
          <w:sz w:val="28"/>
          <w:szCs w:val="28"/>
        </w:rPr>
      </w:pPr>
    </w:p>
    <w:sectPr w:rsidR="00DF5DEA" w:rsidRPr="00962682" w:rsidSect="0005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0E3"/>
    <w:rsid w:val="00046382"/>
    <w:rsid w:val="00051528"/>
    <w:rsid w:val="000F7947"/>
    <w:rsid w:val="00126629"/>
    <w:rsid w:val="00191358"/>
    <w:rsid w:val="00221F12"/>
    <w:rsid w:val="00373473"/>
    <w:rsid w:val="003760E3"/>
    <w:rsid w:val="003939F1"/>
    <w:rsid w:val="003F78B9"/>
    <w:rsid w:val="00524238"/>
    <w:rsid w:val="00561449"/>
    <w:rsid w:val="005B47B1"/>
    <w:rsid w:val="005C613F"/>
    <w:rsid w:val="005E2DBD"/>
    <w:rsid w:val="00651D5C"/>
    <w:rsid w:val="00657F94"/>
    <w:rsid w:val="008C41AC"/>
    <w:rsid w:val="009262C0"/>
    <w:rsid w:val="0093027F"/>
    <w:rsid w:val="00962682"/>
    <w:rsid w:val="009D3C4C"/>
    <w:rsid w:val="009F3ADC"/>
    <w:rsid w:val="00A112AD"/>
    <w:rsid w:val="00A621CA"/>
    <w:rsid w:val="00AC34F5"/>
    <w:rsid w:val="00AF2867"/>
    <w:rsid w:val="00B46F70"/>
    <w:rsid w:val="00BD470A"/>
    <w:rsid w:val="00BD5397"/>
    <w:rsid w:val="00BE186F"/>
    <w:rsid w:val="00C7526A"/>
    <w:rsid w:val="00C87955"/>
    <w:rsid w:val="00C87EBE"/>
    <w:rsid w:val="00CE5E9B"/>
    <w:rsid w:val="00D35280"/>
    <w:rsid w:val="00D44346"/>
    <w:rsid w:val="00D67E0C"/>
    <w:rsid w:val="00DC090C"/>
    <w:rsid w:val="00DF5DEA"/>
    <w:rsid w:val="00E214CF"/>
    <w:rsid w:val="00EC2DDA"/>
    <w:rsid w:val="00F13880"/>
    <w:rsid w:val="00F42E5A"/>
    <w:rsid w:val="00FB034C"/>
    <w:rsid w:val="00FB68F9"/>
    <w:rsid w:val="00FF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C34F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C34F5"/>
    <w:rPr>
      <w:rFonts w:ascii="Calibri Light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417</TotalTime>
  <Pages>10</Pages>
  <Words>1487</Words>
  <Characters>8476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Елена</cp:lastModifiedBy>
  <cp:revision>11</cp:revision>
  <cp:lastPrinted>2015-05-12T06:48:00Z</cp:lastPrinted>
  <dcterms:created xsi:type="dcterms:W3CDTF">2015-04-13T14:33:00Z</dcterms:created>
  <dcterms:modified xsi:type="dcterms:W3CDTF">2015-05-12T06:52:00Z</dcterms:modified>
</cp:coreProperties>
</file>