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FD" w:rsidRDefault="001A60FD" w:rsidP="00382C88">
      <w:r>
        <w:t xml:space="preserve">                                                                                                                       Утверждаю.</w:t>
      </w:r>
    </w:p>
    <w:p w:rsidR="001A60FD" w:rsidRDefault="001A60FD" w:rsidP="00382C88">
      <w:r>
        <w:t xml:space="preserve">  Дата и время.                 </w:t>
      </w:r>
    </w:p>
    <w:p w:rsidR="001A60FD" w:rsidRDefault="001A60FD" w:rsidP="00382C88">
      <w:r>
        <w:t>23.12.2015   10:00</w:t>
      </w:r>
    </w:p>
    <w:p w:rsidR="001A60FD" w:rsidRDefault="001A60FD" w:rsidP="00382C88">
      <w:pPr>
        <w:pStyle w:val="Heading1"/>
      </w:pPr>
      <w:r>
        <w:t xml:space="preserve">                         </w:t>
      </w:r>
    </w:p>
    <w:p w:rsidR="001A60FD" w:rsidRDefault="001A60FD" w:rsidP="00382C88">
      <w:pPr>
        <w:pStyle w:val="Heading1"/>
      </w:pPr>
    </w:p>
    <w:p w:rsidR="001A60FD" w:rsidRDefault="001A60FD" w:rsidP="00382C88">
      <w:pPr>
        <w:pStyle w:val="Heading1"/>
      </w:pPr>
      <w:r>
        <w:t xml:space="preserve">                        Наш   любимый Новый Год!</w:t>
      </w:r>
    </w:p>
    <w:p w:rsidR="001A60FD" w:rsidRDefault="001A60FD">
      <w:r>
        <w:t xml:space="preserve">                                       Новогодний утренник для старшей группы.</w:t>
      </w:r>
    </w:p>
    <w:p w:rsidR="001A60FD" w:rsidRDefault="001A60FD">
      <w:r w:rsidRPr="00382C88">
        <w:rPr>
          <w:b/>
        </w:rPr>
        <w:t>Действующие лица:</w:t>
      </w:r>
      <w:r>
        <w:t xml:space="preserve"> </w:t>
      </w:r>
      <w:r w:rsidRPr="00382C88">
        <w:rPr>
          <w:i/>
        </w:rPr>
        <w:t>Ведущая, Баба-Яга, Дед Мороз (взрослые)</w:t>
      </w:r>
    </w:p>
    <w:p w:rsidR="001A60FD" w:rsidRPr="00382C88" w:rsidRDefault="001A60FD">
      <w:pPr>
        <w:rPr>
          <w:i/>
        </w:rPr>
      </w:pPr>
      <w:r w:rsidRPr="00382C88">
        <w:rPr>
          <w:i/>
        </w:rPr>
        <w:t>Зал красиво украшен, посередине стоит новогодняя ёлка, дети под музыку входят в зал, становятся полукругом и исполняют песню «Снежная песенка</w:t>
      </w:r>
      <w:r>
        <w:rPr>
          <w:i/>
        </w:rPr>
        <w:t>» музыка Д</w:t>
      </w:r>
      <w:r w:rsidRPr="00382C88">
        <w:rPr>
          <w:i/>
        </w:rPr>
        <w:t>.</w:t>
      </w:r>
      <w:r>
        <w:rPr>
          <w:i/>
        </w:rPr>
        <w:t>Львова-Компанейца, слова С.Богомазова.</w:t>
      </w:r>
    </w:p>
    <w:p w:rsidR="001A60FD" w:rsidRDefault="001A60FD">
      <w:r w:rsidRPr="00382C88">
        <w:rPr>
          <w:i/>
        </w:rPr>
        <w:t>После песни дети садятся на стульчики</w:t>
      </w:r>
      <w:r>
        <w:t>.</w:t>
      </w:r>
    </w:p>
    <w:p w:rsidR="001A60FD" w:rsidRDefault="001A60FD">
      <w:r w:rsidRPr="00382C88">
        <w:rPr>
          <w:b/>
        </w:rPr>
        <w:t>Ведущая:</w:t>
      </w:r>
      <w:r>
        <w:t xml:space="preserve"> Здравствуйте, дорогие друзья! Мы рады вновь вас приветствовать в нашем зале!</w:t>
      </w:r>
    </w:p>
    <w:p w:rsidR="001A60FD" w:rsidRDefault="001A60FD">
      <w:r>
        <w:t xml:space="preserve">                   Время бежит всё вперёд и вперёд,</w:t>
      </w:r>
    </w:p>
    <w:p w:rsidR="001A60FD" w:rsidRDefault="001A60FD">
      <w:r>
        <w:t xml:space="preserve">                   Вот на пороге стоит Новый год.</w:t>
      </w:r>
    </w:p>
    <w:p w:rsidR="001A60FD" w:rsidRDefault="001A60FD">
      <w:r>
        <w:t xml:space="preserve">                   Праздник пора начинать нам, друзья.</w:t>
      </w:r>
    </w:p>
    <w:p w:rsidR="001A60FD" w:rsidRDefault="001A60FD">
      <w:r>
        <w:t xml:space="preserve">                   Пойте, пляшите, скучать здесь нельзя!</w:t>
      </w:r>
    </w:p>
    <w:p w:rsidR="001A60FD" w:rsidRDefault="001A60FD">
      <w:r>
        <w:t xml:space="preserve">                   Ребята скажите, а что такое Новый год? (</w:t>
      </w:r>
      <w:r w:rsidRPr="00382C88">
        <w:rPr>
          <w:i/>
        </w:rPr>
        <w:t>ответы детей).</w:t>
      </w:r>
    </w:p>
    <w:p w:rsidR="001A60FD" w:rsidRDefault="001A60FD">
      <w:r>
        <w:t xml:space="preserve">Правильно ребята, ну и конечно празднование Нового года не может пройти без Деда Мороза! Так давайте позовём его, вы готовы? </w:t>
      </w:r>
    </w:p>
    <w:p w:rsidR="001A60FD" w:rsidRDefault="001A60FD">
      <w:r w:rsidRPr="00382C88">
        <w:rPr>
          <w:i/>
        </w:rPr>
        <w:t>Дети собираются позвать Деда Мороза, но тут в зал вбегает Баба Яга с антенной в одной руке и телевизором, который тащит за шнур. Ходит по залу со словами «Да что же такое! Нуу же, тьфу ты нуты и тут не ловиться!» и пытается поймать сигнал то там, то здесь. Наконец находит сигнал возле ёлки, втыкает антенну в ёлку, с</w:t>
      </w:r>
      <w:r>
        <w:rPr>
          <w:i/>
        </w:rPr>
        <w:t>тавит ТВ на пенёк со словами: «</w:t>
      </w:r>
      <w:r w:rsidRPr="00382C88">
        <w:rPr>
          <w:i/>
        </w:rPr>
        <w:t>Ну</w:t>
      </w:r>
      <w:r>
        <w:rPr>
          <w:i/>
        </w:rPr>
        <w:t>, на</w:t>
      </w:r>
      <w:r w:rsidRPr="00382C88">
        <w:rPr>
          <w:i/>
        </w:rPr>
        <w:t>конец-то!» притаскивает стул и садиться на него</w:t>
      </w:r>
      <w:r>
        <w:t>.</w:t>
      </w:r>
    </w:p>
    <w:p w:rsidR="001A60FD" w:rsidRDefault="001A60FD">
      <w:r w:rsidRPr="00382C88">
        <w:rPr>
          <w:b/>
        </w:rPr>
        <w:t>Ведущая:</w:t>
      </w:r>
      <w:r>
        <w:t xml:space="preserve"> Простите гражданка вы вообще кто такая?</w:t>
      </w:r>
    </w:p>
    <w:p w:rsidR="001A60FD" w:rsidRDefault="001A60FD">
      <w:r w:rsidRPr="00382C88">
        <w:rPr>
          <w:b/>
        </w:rPr>
        <w:t>Баба-Яга:</w:t>
      </w:r>
      <w:r>
        <w:t xml:space="preserve"> Тсссссс, а ну не мешай мне! Сигнал мне портишь! Не видишь, я телевизор смотрю!</w:t>
      </w:r>
    </w:p>
    <w:p w:rsidR="001A60FD" w:rsidRDefault="001A60FD">
      <w:r w:rsidRPr="00382C88">
        <w:rPr>
          <w:b/>
        </w:rPr>
        <w:t>Ведущая:</w:t>
      </w:r>
      <w:r>
        <w:t xml:space="preserve"> Но подождите у нас тут…</w:t>
      </w:r>
    </w:p>
    <w:p w:rsidR="001A60FD" w:rsidRDefault="001A60FD">
      <w:r w:rsidRPr="00382C88">
        <w:rPr>
          <w:b/>
        </w:rPr>
        <w:t>Баба-Яга:</w:t>
      </w:r>
      <w:r>
        <w:t xml:space="preserve"> Говорю, не мешай, мой любимый мультик начинается! (</w:t>
      </w:r>
      <w:r w:rsidRPr="00382C88">
        <w:rPr>
          <w:i/>
        </w:rPr>
        <w:t>толкает ведущую).</w:t>
      </w:r>
    </w:p>
    <w:p w:rsidR="001A60FD" w:rsidRPr="00382C88" w:rsidRDefault="001A60FD">
      <w:pPr>
        <w:rPr>
          <w:i/>
        </w:rPr>
      </w:pPr>
      <w:r w:rsidRPr="00382C88">
        <w:rPr>
          <w:i/>
        </w:rPr>
        <w:t>Играет музыка из мультфильма «Ну погоди!». Затем</w:t>
      </w:r>
      <w:r>
        <w:rPr>
          <w:i/>
        </w:rPr>
        <w:t xml:space="preserve"> </w:t>
      </w:r>
      <w:r w:rsidRPr="00382C88">
        <w:rPr>
          <w:i/>
        </w:rPr>
        <w:t>пара детей исполняют песню Волка и Зайца на карнавале.</w:t>
      </w:r>
    </w:p>
    <w:p w:rsidR="001A60FD" w:rsidRPr="00382C88" w:rsidRDefault="001A60FD">
      <w:pPr>
        <w:rPr>
          <w:i/>
        </w:rPr>
      </w:pPr>
      <w:r w:rsidRPr="00382C88">
        <w:rPr>
          <w:b/>
        </w:rPr>
        <w:t>Баба-Яга</w:t>
      </w:r>
      <w:r>
        <w:t>: Ох, как я люблю «Ну погоди!», но кончился жалко!  (</w:t>
      </w:r>
      <w:r w:rsidRPr="00382C88">
        <w:rPr>
          <w:i/>
        </w:rPr>
        <w:t>потирает руки и дёргается</w:t>
      </w:r>
      <w:r>
        <w:rPr>
          <w:i/>
        </w:rPr>
        <w:t xml:space="preserve"> </w:t>
      </w:r>
      <w:r w:rsidRPr="00382C88">
        <w:rPr>
          <w:i/>
        </w:rPr>
        <w:t xml:space="preserve"> на  стуле,</w:t>
      </w:r>
      <w:r>
        <w:t xml:space="preserve"> </w:t>
      </w:r>
      <w:r>
        <w:rPr>
          <w:i/>
        </w:rPr>
        <w:t>переключая каналы)</w:t>
      </w:r>
    </w:p>
    <w:p w:rsidR="001A60FD" w:rsidRPr="00382C88" w:rsidRDefault="001A60FD">
      <w:pPr>
        <w:rPr>
          <w:i/>
        </w:rPr>
      </w:pPr>
      <w:r w:rsidRPr="00382C88">
        <w:rPr>
          <w:b/>
        </w:rPr>
        <w:t>Ведущая:</w:t>
      </w:r>
      <w:r>
        <w:t xml:space="preserve"> Так женщина! Простите, конечно, но вы нам мешаете! У нас тут, между прочим ,праздник Новый год! А вы… (</w:t>
      </w:r>
      <w:r w:rsidRPr="00382C88">
        <w:rPr>
          <w:i/>
        </w:rPr>
        <w:t>не успевает договорить, Баба-Яга выталкивает её за дверь).</w:t>
      </w:r>
    </w:p>
    <w:p w:rsidR="001A60FD" w:rsidRPr="00382C88" w:rsidRDefault="001A60FD">
      <w:pPr>
        <w:rPr>
          <w:i/>
        </w:rPr>
      </w:pPr>
      <w:r w:rsidRPr="00382C88">
        <w:rPr>
          <w:b/>
        </w:rPr>
        <w:t>Баба-Яга:</w:t>
      </w:r>
      <w:r>
        <w:t xml:space="preserve"> Опять ты! А ну иди ты отсюда, я же сказала – мешаешь! Ну, наконец, избавилась от этой, (</w:t>
      </w:r>
      <w:r w:rsidRPr="00382C88">
        <w:rPr>
          <w:i/>
        </w:rPr>
        <w:t>трёт руки).</w:t>
      </w:r>
      <w:r>
        <w:t xml:space="preserve"> На чём это я остановилась, (</w:t>
      </w:r>
      <w:r w:rsidRPr="00382C88">
        <w:rPr>
          <w:i/>
        </w:rPr>
        <w:t>начинает щёлкать каналы).</w:t>
      </w:r>
      <w:r>
        <w:t xml:space="preserve"> А вот танцы, это я люблю!</w:t>
      </w:r>
    </w:p>
    <w:p w:rsidR="001A60FD" w:rsidRPr="00382C88" w:rsidRDefault="001A60FD">
      <w:pPr>
        <w:rPr>
          <w:i/>
        </w:rPr>
      </w:pPr>
      <w:r w:rsidRPr="00382C88">
        <w:rPr>
          <w:i/>
        </w:rPr>
        <w:t>Дети исполняют танец «Озорная полька» музыка Н. Вересокина.</w:t>
      </w:r>
    </w:p>
    <w:p w:rsidR="001A60FD" w:rsidRPr="00382C88" w:rsidRDefault="001A60FD">
      <w:pPr>
        <w:rPr>
          <w:i/>
        </w:rPr>
      </w:pPr>
      <w:r w:rsidRPr="00382C88">
        <w:rPr>
          <w:i/>
        </w:rPr>
        <w:t>После танца ведущая подходит к Бабе-Яге.</w:t>
      </w:r>
    </w:p>
    <w:p w:rsidR="001A60FD" w:rsidRDefault="001A60FD">
      <w:r w:rsidRPr="00382C88">
        <w:rPr>
          <w:b/>
        </w:rPr>
        <w:t>Ведущая:</w:t>
      </w:r>
      <w:r>
        <w:t xml:space="preserve"> Так! Всё! Хватит! (выдёргивает антенну, поднимает ТВ.) Всё гражданочка, это уже слишком! Вы нам портите праздник! Правда, ребята?</w:t>
      </w:r>
    </w:p>
    <w:p w:rsidR="001A60FD" w:rsidRDefault="001A60FD">
      <w:r w:rsidRPr="00382C88">
        <w:rPr>
          <w:b/>
        </w:rPr>
        <w:t>Баба-Яга</w:t>
      </w:r>
      <w:r>
        <w:t>: Это какой такой праздник?</w:t>
      </w:r>
    </w:p>
    <w:p w:rsidR="001A60FD" w:rsidRDefault="001A60FD">
      <w:r w:rsidRPr="00382C88">
        <w:rPr>
          <w:b/>
        </w:rPr>
        <w:t>Ведущая:</w:t>
      </w:r>
      <w:r>
        <w:t xml:space="preserve"> Новый год! Вот видите, дети наряженные, гости на нас смотрят! Дед Мороз сейчас придёт!</w:t>
      </w:r>
    </w:p>
    <w:p w:rsidR="001A60FD" w:rsidRDefault="001A60FD">
      <w:r w:rsidRPr="00382C88">
        <w:rPr>
          <w:b/>
        </w:rPr>
        <w:t>Баба-Яга:</w:t>
      </w:r>
      <w:r>
        <w:t xml:space="preserve"> Это вы мне мешаете, ТВ смотреть, а Деда Мороза вы не дождётесь, я его в темницу заперла, и выпускать не собираюсь!</w:t>
      </w:r>
    </w:p>
    <w:p w:rsidR="001A60FD" w:rsidRDefault="001A60FD">
      <w:r w:rsidRPr="00382C88">
        <w:rPr>
          <w:b/>
        </w:rPr>
        <w:t>Ведущая:</w:t>
      </w:r>
      <w:r>
        <w:t xml:space="preserve"> Зачем?</w:t>
      </w:r>
    </w:p>
    <w:p w:rsidR="001A60FD" w:rsidRDefault="001A60FD">
      <w:r w:rsidRPr="00382C88">
        <w:rPr>
          <w:b/>
        </w:rPr>
        <w:t>Баба-Яга</w:t>
      </w:r>
      <w:r>
        <w:t>: Как зачем? Мир крутится, вертится, меняется, все теперь в артистки идут, и вот я тоже решила на телевидение податься! А он исполнить моё желание не захотел, сказал, что я плохо себя веду! Вот я и заперла, пока не передумает, вот ТВ смотрю, обучаюсь, как звёзды себя ведут!</w:t>
      </w:r>
    </w:p>
    <w:p w:rsidR="001A60FD" w:rsidRDefault="001A60FD">
      <w:r w:rsidRPr="00382C88">
        <w:rPr>
          <w:b/>
        </w:rPr>
        <w:t>Ведущая:</w:t>
      </w:r>
      <w:r>
        <w:t xml:space="preserve"> Вот так невидаль! Баба Яга, а ты вообще хоть знаешь, что нужно для того, чтобы стать звездой? У тебя есть какой-нибудь талант?</w:t>
      </w:r>
    </w:p>
    <w:p w:rsidR="001A60FD" w:rsidRDefault="001A60FD">
      <w:r w:rsidRPr="00382C88">
        <w:rPr>
          <w:b/>
        </w:rPr>
        <w:t>Баба-Яга:</w:t>
      </w:r>
      <w:r>
        <w:t xml:space="preserve"> Талант? А что это такое?</w:t>
      </w:r>
    </w:p>
    <w:p w:rsidR="001A60FD" w:rsidRDefault="001A60FD">
      <w:r w:rsidRPr="005C4F0E">
        <w:rPr>
          <w:b/>
        </w:rPr>
        <w:t>Ведущая:</w:t>
      </w:r>
      <w:r>
        <w:t xml:space="preserve"> Талант- это такие умения, которыми ото всех отличаешься! Хорошо поёшь, танцуешь, рисуешь?</w:t>
      </w:r>
    </w:p>
    <w:p w:rsidR="001A60FD" w:rsidRDefault="001A60FD">
      <w:r w:rsidRPr="005C4F0E">
        <w:rPr>
          <w:b/>
        </w:rPr>
        <w:t>Баба-Яга:</w:t>
      </w:r>
      <w:r>
        <w:t xml:space="preserve"> Не умею я ничего такого делать (</w:t>
      </w:r>
      <w:r w:rsidRPr="00993AF8">
        <w:rPr>
          <w:i/>
        </w:rPr>
        <w:t>обиженно, вдруг начинает рыдать</w:t>
      </w:r>
      <w:r w:rsidRPr="005C4F0E">
        <w:rPr>
          <w:b/>
        </w:rPr>
        <w:t>)</w:t>
      </w:r>
      <w:r>
        <w:t xml:space="preserve"> А-аааа, бедная   я несчастная, а-аааа, не стану я звездой </w:t>
      </w:r>
      <w:r w:rsidRPr="005C4F0E">
        <w:rPr>
          <w:i/>
        </w:rPr>
        <w:t>(потом перестаёт рыдать и озлобленно говорит</w:t>
      </w:r>
      <w:r>
        <w:t>). Ну, я вам устрою, не стану звездой и вам Нового года не видать! Не отпущу Деда Мороза!</w:t>
      </w:r>
    </w:p>
    <w:p w:rsidR="001A60FD" w:rsidRDefault="001A60FD">
      <w:r w:rsidRPr="005C4F0E">
        <w:rPr>
          <w:b/>
        </w:rPr>
        <w:t>Ведущая:</w:t>
      </w:r>
      <w:r>
        <w:t xml:space="preserve"> Ну, ну, Баба-Яга! Мы с ребятами поможем тебе стать звездой! Ребята, поможем Бабе Яге? Только обещай нам тогда вернуть Деда Мороза! Договорились?</w:t>
      </w:r>
    </w:p>
    <w:p w:rsidR="001A60FD" w:rsidRDefault="001A60FD">
      <w:r w:rsidRPr="005C4F0E">
        <w:rPr>
          <w:b/>
        </w:rPr>
        <w:t>Баба-Яга:</w:t>
      </w:r>
      <w:r>
        <w:t xml:space="preserve"> Ой, ладно, уговорили, начинайте делать из меня звезду! Как вы это делать будете?</w:t>
      </w:r>
    </w:p>
    <w:p w:rsidR="001A60FD" w:rsidRDefault="001A60FD">
      <w:r w:rsidRPr="005C4F0E">
        <w:rPr>
          <w:b/>
        </w:rPr>
        <w:t>Ведущая:</w:t>
      </w:r>
      <w:r>
        <w:t xml:space="preserve"> Ну, сначала надо бы тебя приодеть как-нибудь получше, поработать над внешним видом! В этом тебе ребята помогут, смотри какие они нарядные!</w:t>
      </w:r>
    </w:p>
    <w:p w:rsidR="001A60FD" w:rsidRDefault="001A60FD">
      <w:r w:rsidRPr="005C4F0E">
        <w:rPr>
          <w:i/>
        </w:rPr>
        <w:t>Проводится игра «Наряди Бабу-Ягу». Играем три раза, по два человека. Только на третий раз Бабу-Ягу устраивает наряд</w:t>
      </w:r>
      <w:r>
        <w:t>.</w:t>
      </w:r>
    </w:p>
    <w:p w:rsidR="001A60FD" w:rsidRDefault="001A60FD">
      <w:r w:rsidRPr="005C4F0E">
        <w:rPr>
          <w:b/>
        </w:rPr>
        <w:t>Баба-Яга:</w:t>
      </w:r>
      <w:r>
        <w:t xml:space="preserve"> Вот это по мне! Сразу видно, прямо звезда! Артистка!</w:t>
      </w:r>
    </w:p>
    <w:p w:rsidR="001A60FD" w:rsidRDefault="001A60FD">
      <w:r w:rsidRPr="005C4F0E">
        <w:rPr>
          <w:b/>
        </w:rPr>
        <w:t>Ведущая:</w:t>
      </w:r>
      <w:r>
        <w:t xml:space="preserve"> Так ладно Яга посмотрим как ты умеешь петь? Спой что-нибудь.</w:t>
      </w:r>
    </w:p>
    <w:p w:rsidR="001A60FD" w:rsidRPr="005C4F0E" w:rsidRDefault="001A60FD">
      <w:pPr>
        <w:rPr>
          <w:i/>
        </w:rPr>
      </w:pPr>
      <w:r w:rsidRPr="005C4F0E">
        <w:rPr>
          <w:i/>
        </w:rPr>
        <w:t>Яга специально поёт очень плохо.</w:t>
      </w:r>
    </w:p>
    <w:p w:rsidR="001A60FD" w:rsidRDefault="001A60FD">
      <w:r w:rsidRPr="005C4F0E">
        <w:rPr>
          <w:b/>
        </w:rPr>
        <w:t>Ведущая</w:t>
      </w:r>
      <w:r>
        <w:t>: Нееее,  Яга это не пение. А крик какой-то, лучше послушай наш детский хор и солиста, они покажут тебе как надо петь!</w:t>
      </w:r>
    </w:p>
    <w:p w:rsidR="001A60FD" w:rsidRPr="005C4F0E" w:rsidRDefault="001A60FD">
      <w:pPr>
        <w:rPr>
          <w:i/>
        </w:rPr>
      </w:pPr>
      <w:r w:rsidRPr="005C4F0E">
        <w:rPr>
          <w:i/>
        </w:rPr>
        <w:t>Дети исполняют русскую народную песню «Снеговик» в обработке И.Бодраченко.</w:t>
      </w:r>
    </w:p>
    <w:p w:rsidR="001A60FD" w:rsidRDefault="001A60FD">
      <w:r w:rsidRPr="005C4F0E">
        <w:rPr>
          <w:b/>
        </w:rPr>
        <w:t>Баба-Яга:</w:t>
      </w:r>
      <w:r>
        <w:t xml:space="preserve"> Ой, ну и подумаешь, зато я танцую лучше всех, вот гляньте! Яга танцует не в попад и не под музыку.</w:t>
      </w:r>
    </w:p>
    <w:p w:rsidR="001A60FD" w:rsidRDefault="001A60FD">
      <w:r w:rsidRPr="005C4F0E">
        <w:rPr>
          <w:b/>
        </w:rPr>
        <w:t>Ведущая:</w:t>
      </w:r>
      <w:r>
        <w:t xml:space="preserve"> Ой, и вправду говорят костяная нога! Поучись-ка у наших ребят как танцевать надо!</w:t>
      </w:r>
    </w:p>
    <w:p w:rsidR="001A60FD" w:rsidRPr="005C4F0E" w:rsidRDefault="001A60FD">
      <w:pPr>
        <w:rPr>
          <w:i/>
        </w:rPr>
      </w:pPr>
      <w:r w:rsidRPr="005C4F0E">
        <w:rPr>
          <w:i/>
        </w:rPr>
        <w:t>Дети исполняют танец «Саночки» английская народная мелодия «Бубенцы»</w:t>
      </w:r>
    </w:p>
    <w:p w:rsidR="001A60FD" w:rsidRDefault="001A60FD">
      <w:r w:rsidRPr="005C4F0E">
        <w:rPr>
          <w:b/>
        </w:rPr>
        <w:t>Баба-Яга:</w:t>
      </w:r>
      <w:r>
        <w:t xml:space="preserve"> Ну, всё я сдаюсь! (</w:t>
      </w:r>
      <w:r w:rsidRPr="005C4F0E">
        <w:rPr>
          <w:i/>
        </w:rPr>
        <w:t>обиженно).</w:t>
      </w:r>
      <w:r>
        <w:t xml:space="preserve"> Не видать вам праздника!</w:t>
      </w:r>
    </w:p>
    <w:p w:rsidR="001A60FD" w:rsidRDefault="001A60FD">
      <w:r w:rsidRPr="005C4F0E">
        <w:rPr>
          <w:b/>
        </w:rPr>
        <w:t>Ведущая:</w:t>
      </w:r>
      <w:r>
        <w:t xml:space="preserve"> Ягусенька подожди, не кипятись, мы ещё забыли кое-что проверить! Ты любишь театр?</w:t>
      </w:r>
    </w:p>
    <w:p w:rsidR="001A60FD" w:rsidRDefault="001A60FD">
      <w:r w:rsidRPr="005C4F0E">
        <w:rPr>
          <w:b/>
        </w:rPr>
        <w:t>Баба-Яга:</w:t>
      </w:r>
      <w:r>
        <w:t xml:space="preserve"> Театр? Да! Точно! Я же прирождённая актриса!</w:t>
      </w:r>
    </w:p>
    <w:p w:rsidR="001A60FD" w:rsidRDefault="001A60FD">
      <w:r w:rsidRPr="005C4F0E">
        <w:rPr>
          <w:b/>
        </w:rPr>
        <w:t>Ведущая:</w:t>
      </w:r>
      <w:r>
        <w:t xml:space="preserve"> Так и я про это говорю! И дети у нас артисты, вот сейчас мы и попробуем что-нибудь сыграть!</w:t>
      </w:r>
    </w:p>
    <w:p w:rsidR="001A60FD" w:rsidRPr="005C4F0E" w:rsidRDefault="001A60FD">
      <w:pPr>
        <w:rPr>
          <w:i/>
        </w:rPr>
      </w:pPr>
      <w:r>
        <w:t xml:space="preserve"> </w:t>
      </w:r>
      <w:r w:rsidRPr="005C4F0E">
        <w:rPr>
          <w:i/>
        </w:rPr>
        <w:t>Сценка «Ёлочка в лесу». Исполняют Баба-Яга и дети.</w:t>
      </w:r>
    </w:p>
    <w:p w:rsidR="001A60FD" w:rsidRDefault="001A60FD">
      <w:r w:rsidRPr="005C4F0E">
        <w:rPr>
          <w:b/>
        </w:rPr>
        <w:t>Действующие лица</w:t>
      </w:r>
      <w:r>
        <w:t xml:space="preserve">: </w:t>
      </w:r>
      <w:r w:rsidRPr="005C4F0E">
        <w:rPr>
          <w:i/>
        </w:rPr>
        <w:t>Ёлка-Баба-Яга, дети - Ёжик, Белочка, Зайчик, Лисичка, Медвежонок</w:t>
      </w:r>
      <w:r>
        <w:t>.</w:t>
      </w:r>
    </w:p>
    <w:p w:rsidR="001A60FD" w:rsidRDefault="001A60FD">
      <w:r w:rsidRPr="005C4F0E">
        <w:rPr>
          <w:b/>
        </w:rPr>
        <w:t>Ёлка:</w:t>
      </w:r>
      <w:r>
        <w:t xml:space="preserve"> Вам хочу я рассказать,</w:t>
      </w:r>
    </w:p>
    <w:p w:rsidR="001A60FD" w:rsidRDefault="001A60FD">
      <w:r>
        <w:t xml:space="preserve">          Как же скучно здесь стоять.</w:t>
      </w:r>
    </w:p>
    <w:p w:rsidR="001A60FD" w:rsidRDefault="001A60FD">
      <w:r>
        <w:t xml:space="preserve">          Все мои подружки</w:t>
      </w:r>
    </w:p>
    <w:p w:rsidR="001A60FD" w:rsidRDefault="001A60FD">
      <w:r>
        <w:t xml:space="preserve">          В ёлочных игрушках,</w:t>
      </w:r>
    </w:p>
    <w:p w:rsidR="001A60FD" w:rsidRDefault="001A60FD">
      <w:r>
        <w:t xml:space="preserve">          Пляшет рядом детвора…</w:t>
      </w:r>
    </w:p>
    <w:p w:rsidR="001A60FD" w:rsidRDefault="001A60FD">
      <w:r>
        <w:t xml:space="preserve">          Я ж в лесу стою одна.</w:t>
      </w:r>
    </w:p>
    <w:p w:rsidR="001A60FD" w:rsidRPr="005C4F0E" w:rsidRDefault="001A60FD">
      <w:pPr>
        <w:rPr>
          <w:i/>
        </w:rPr>
      </w:pPr>
      <w:r w:rsidRPr="005C4F0E">
        <w:rPr>
          <w:i/>
        </w:rPr>
        <w:t>Ёжик спешит к Медвежонку, останавливается возле ёлочки.</w:t>
      </w:r>
    </w:p>
    <w:p w:rsidR="001A60FD" w:rsidRDefault="001A60FD">
      <w:r w:rsidRPr="005C4F0E">
        <w:rPr>
          <w:b/>
        </w:rPr>
        <w:t>Ёжик:</w:t>
      </w:r>
      <w:r>
        <w:t xml:space="preserve"> Как же так, вот это худо.</w:t>
      </w:r>
    </w:p>
    <w:p w:rsidR="001A60FD" w:rsidRDefault="001A60FD">
      <w:r>
        <w:t xml:space="preserve">           Надо что-нибудь придумать (ёлке)</w:t>
      </w:r>
    </w:p>
    <w:p w:rsidR="001A60FD" w:rsidRDefault="001A60FD">
      <w:r>
        <w:t xml:space="preserve">           Поскорее посмотри:</w:t>
      </w:r>
    </w:p>
    <w:p w:rsidR="001A60FD" w:rsidRDefault="001A60FD">
      <w:r>
        <w:t xml:space="preserve">          Я колючий, как и ты!</w:t>
      </w:r>
    </w:p>
    <w:p w:rsidR="001A60FD" w:rsidRDefault="001A60FD">
      <w:r>
        <w:t xml:space="preserve">           И мои иголки </w:t>
      </w:r>
    </w:p>
    <w:p w:rsidR="001A60FD" w:rsidRDefault="001A60FD">
      <w:r>
        <w:t xml:space="preserve">           Не отличить от ёлки.</w:t>
      </w:r>
    </w:p>
    <w:p w:rsidR="001A60FD" w:rsidRDefault="001A60FD">
      <w:r>
        <w:t xml:space="preserve">           Будем рядом, как подружки,</w:t>
      </w:r>
    </w:p>
    <w:p w:rsidR="001A60FD" w:rsidRDefault="001A60FD">
      <w:r>
        <w:t xml:space="preserve">           Встретим праздник на опушке!</w:t>
      </w:r>
    </w:p>
    <w:p w:rsidR="001A60FD" w:rsidRDefault="001A60FD">
      <w:r w:rsidRPr="005C4F0E">
        <w:rPr>
          <w:b/>
        </w:rPr>
        <w:t>Белка:</w:t>
      </w:r>
      <w:r>
        <w:t xml:space="preserve"> Скок-скок-скок,</w:t>
      </w:r>
    </w:p>
    <w:p w:rsidR="001A60FD" w:rsidRDefault="001A60FD">
      <w:r>
        <w:t xml:space="preserve">             С сучка на сучок,</w:t>
      </w:r>
    </w:p>
    <w:p w:rsidR="001A60FD" w:rsidRDefault="001A60FD">
      <w:r>
        <w:t xml:space="preserve">             С ветки на ветку,</w:t>
      </w:r>
    </w:p>
    <w:p w:rsidR="001A60FD" w:rsidRDefault="001A60FD">
      <w:r>
        <w:t xml:space="preserve">            Да на беленький снежок.</w:t>
      </w:r>
    </w:p>
    <w:p w:rsidR="001A60FD" w:rsidRDefault="001A60FD">
      <w:r>
        <w:t xml:space="preserve">             Здравствуй, ёжик, мой дружок!</w:t>
      </w:r>
    </w:p>
    <w:p w:rsidR="001A60FD" w:rsidRDefault="001A60FD">
      <w:r w:rsidRPr="005C4F0E">
        <w:rPr>
          <w:b/>
        </w:rPr>
        <w:t>Ёжик:</w:t>
      </w:r>
      <w:r>
        <w:t xml:space="preserve"> Здравствуй, Белочка-соседка!</w:t>
      </w:r>
    </w:p>
    <w:p w:rsidR="001A60FD" w:rsidRDefault="001A60FD">
      <w:r>
        <w:t xml:space="preserve">            Прыгай ты опять на ветку,</w:t>
      </w:r>
    </w:p>
    <w:p w:rsidR="001A60FD" w:rsidRDefault="001A60FD">
      <w:r>
        <w:t xml:space="preserve">            Видишь: ёлочке лесной</w:t>
      </w:r>
    </w:p>
    <w:p w:rsidR="001A60FD" w:rsidRDefault="001A60FD">
      <w:r>
        <w:t xml:space="preserve">            Скучно здесь стоять одной.</w:t>
      </w:r>
    </w:p>
    <w:p w:rsidR="001A60FD" w:rsidRDefault="001A60FD">
      <w:r>
        <w:t xml:space="preserve">            Собери лесной народ,</w:t>
      </w:r>
    </w:p>
    <w:p w:rsidR="001A60FD" w:rsidRDefault="001A60FD">
      <w:r>
        <w:t xml:space="preserve">             Вместе встретим Новый год!</w:t>
      </w:r>
    </w:p>
    <w:p w:rsidR="001A60FD" w:rsidRPr="005C4F0E" w:rsidRDefault="001A60FD">
      <w:pPr>
        <w:rPr>
          <w:i/>
        </w:rPr>
      </w:pPr>
      <w:r w:rsidRPr="005C4F0E">
        <w:rPr>
          <w:i/>
        </w:rPr>
        <w:t>Появляется заспанный Медвежонок.</w:t>
      </w:r>
    </w:p>
    <w:p w:rsidR="001A60FD" w:rsidRDefault="001A60FD">
      <w:r w:rsidRPr="005C4F0E">
        <w:rPr>
          <w:b/>
        </w:rPr>
        <w:t>Ёлка:</w:t>
      </w:r>
      <w:r>
        <w:t xml:space="preserve"> </w:t>
      </w:r>
      <w:r w:rsidRPr="005C4F0E">
        <w:rPr>
          <w:i/>
        </w:rPr>
        <w:t>(удивлённо</w:t>
      </w:r>
      <w:r>
        <w:t>) Медвежонок, ну и ну!</w:t>
      </w:r>
    </w:p>
    <w:p w:rsidR="001A60FD" w:rsidRDefault="001A60FD">
      <w:r>
        <w:t xml:space="preserve">           Ничего я не пойму.</w:t>
      </w:r>
    </w:p>
    <w:p w:rsidR="001A60FD" w:rsidRDefault="001A60FD">
      <w:r w:rsidRPr="005C4F0E">
        <w:rPr>
          <w:b/>
        </w:rPr>
        <w:t>Медвежонок:</w:t>
      </w:r>
      <w:r>
        <w:t xml:space="preserve"> Хоть у нас порядки строги,</w:t>
      </w:r>
    </w:p>
    <w:p w:rsidR="001A60FD" w:rsidRDefault="001A60FD">
      <w:r>
        <w:t xml:space="preserve">                            Мама с папой спят в берлоге.</w:t>
      </w:r>
    </w:p>
    <w:p w:rsidR="001A60FD" w:rsidRDefault="001A60FD">
      <w:r>
        <w:t xml:space="preserve">                            Я не буду им мешать,</w:t>
      </w:r>
    </w:p>
    <w:p w:rsidR="001A60FD" w:rsidRDefault="001A60FD">
      <w:r>
        <w:t xml:space="preserve">                            Праздник я иду встречать.</w:t>
      </w:r>
    </w:p>
    <w:p w:rsidR="001A60FD" w:rsidRDefault="001A60FD">
      <w:r>
        <w:t xml:space="preserve">                            И малиновый порог</w:t>
      </w:r>
    </w:p>
    <w:p w:rsidR="001A60FD" w:rsidRDefault="001A60FD">
      <w:r>
        <w:t xml:space="preserve">                            Для гостей я сам испёк.</w:t>
      </w:r>
    </w:p>
    <w:p w:rsidR="001A60FD" w:rsidRDefault="001A60FD">
      <w:r>
        <w:t xml:space="preserve">                            К ёжику сейчас спешу</w:t>
      </w:r>
    </w:p>
    <w:p w:rsidR="001A60FD" w:rsidRDefault="001A60FD">
      <w:r>
        <w:t xml:space="preserve">                            Здесь чуть-чуть передохну.</w:t>
      </w:r>
    </w:p>
    <w:p w:rsidR="001A60FD" w:rsidRDefault="001A60FD">
      <w:r>
        <w:t xml:space="preserve">                            Как бы мне не сплоховать.</w:t>
      </w:r>
    </w:p>
    <w:p w:rsidR="001A60FD" w:rsidRDefault="001A60FD">
      <w:r>
        <w:t xml:space="preserve">                            Очень хочется поспать!</w:t>
      </w:r>
    </w:p>
    <w:p w:rsidR="001A60FD" w:rsidRDefault="001A60FD">
      <w:r w:rsidRPr="005C4F0E">
        <w:rPr>
          <w:b/>
        </w:rPr>
        <w:t>Ёжик:</w:t>
      </w:r>
      <w:r>
        <w:t xml:space="preserve"> Здравствуй, Миша, ведь как раз,</w:t>
      </w:r>
    </w:p>
    <w:p w:rsidR="001A60FD" w:rsidRDefault="001A60FD">
      <w:r>
        <w:t xml:space="preserve">             Я к тебе спешил сейчас.</w:t>
      </w:r>
    </w:p>
    <w:p w:rsidR="001A60FD" w:rsidRDefault="001A60FD">
      <w:r>
        <w:t xml:space="preserve">             В гость к ёлочке лесной</w:t>
      </w:r>
    </w:p>
    <w:p w:rsidR="001A60FD" w:rsidRDefault="001A60FD">
      <w:r>
        <w:t xml:space="preserve">             Собрались мы всей гурьбой!</w:t>
      </w:r>
    </w:p>
    <w:p w:rsidR="001A60FD" w:rsidRDefault="001A60FD">
      <w:r w:rsidRPr="005C4F0E">
        <w:rPr>
          <w:b/>
        </w:rPr>
        <w:t>Медвежонок:</w:t>
      </w:r>
      <w:r>
        <w:t xml:space="preserve"> Ну, тогда не буду спать,</w:t>
      </w:r>
    </w:p>
    <w:p w:rsidR="001A60FD" w:rsidRDefault="001A60FD">
      <w:r>
        <w:t xml:space="preserve">                           Стану ёлку наряжать,</w:t>
      </w:r>
    </w:p>
    <w:p w:rsidR="001A60FD" w:rsidRDefault="001A60FD">
      <w:r>
        <w:t xml:space="preserve">                            Где игрушки?</w:t>
      </w:r>
    </w:p>
    <w:p w:rsidR="001A60FD" w:rsidRDefault="001A60FD">
      <w:r w:rsidRPr="005C4F0E">
        <w:rPr>
          <w:b/>
        </w:rPr>
        <w:t>Заяц и Лиса</w:t>
      </w:r>
      <w:r>
        <w:t>: Здесь как раз.</w:t>
      </w:r>
    </w:p>
    <w:p w:rsidR="001A60FD" w:rsidRDefault="001A60FD">
      <w:r>
        <w:t xml:space="preserve">                         Белочка прислала нас.</w:t>
      </w:r>
    </w:p>
    <w:p w:rsidR="001A60FD" w:rsidRDefault="001A60FD">
      <w:r w:rsidRPr="005C4F0E">
        <w:rPr>
          <w:b/>
        </w:rPr>
        <w:t>Лиса:</w:t>
      </w:r>
      <w:r>
        <w:t xml:space="preserve"> Есть хлопушки, конфетти,</w:t>
      </w:r>
    </w:p>
    <w:p w:rsidR="001A60FD" w:rsidRDefault="001A60FD">
      <w:r>
        <w:t xml:space="preserve">           Бусы, дождик и шары.</w:t>
      </w:r>
    </w:p>
    <w:p w:rsidR="001A60FD" w:rsidRDefault="001A60FD">
      <w:r w:rsidRPr="005C4F0E">
        <w:rPr>
          <w:b/>
        </w:rPr>
        <w:t>Заяц</w:t>
      </w:r>
      <w:r>
        <w:t>: Будет ёлочка на диво</w:t>
      </w:r>
    </w:p>
    <w:p w:rsidR="001A60FD" w:rsidRDefault="001A60FD">
      <w:r>
        <w:t xml:space="preserve">           И нарядна, и красива.</w:t>
      </w:r>
    </w:p>
    <w:p w:rsidR="001A60FD" w:rsidRDefault="001A60FD">
      <w:r w:rsidRPr="005C4F0E">
        <w:rPr>
          <w:b/>
        </w:rPr>
        <w:t>Белочка:</w:t>
      </w:r>
      <w:r>
        <w:t xml:space="preserve"> Вот блестящие орешки,</w:t>
      </w:r>
    </w:p>
    <w:p w:rsidR="001A60FD" w:rsidRDefault="001A60FD">
      <w:r>
        <w:t xml:space="preserve">                 Их пока, друзья, не ешьте,</w:t>
      </w:r>
    </w:p>
    <w:p w:rsidR="001A60FD" w:rsidRDefault="001A60FD">
      <w:r>
        <w:t xml:space="preserve">                 А когда пробьют часы,</w:t>
      </w:r>
    </w:p>
    <w:p w:rsidR="001A60FD" w:rsidRDefault="001A60FD">
      <w:r>
        <w:t xml:space="preserve">                 В них сюрприз найдёте вы!</w:t>
      </w:r>
    </w:p>
    <w:p w:rsidR="001A60FD" w:rsidRDefault="001A60FD">
      <w:r w:rsidRPr="005C4F0E">
        <w:rPr>
          <w:b/>
        </w:rPr>
        <w:t>Лиса:</w:t>
      </w:r>
      <w:r>
        <w:t xml:space="preserve"> Собрались вместе мы, друзья,</w:t>
      </w:r>
    </w:p>
    <w:p w:rsidR="001A60FD" w:rsidRDefault="001A60FD">
      <w:r>
        <w:t xml:space="preserve">            И праздник будет до утра.</w:t>
      </w:r>
    </w:p>
    <w:p w:rsidR="001A60FD" w:rsidRDefault="001A60FD">
      <w:r>
        <w:t xml:space="preserve">            Будем петь и веселиться,</w:t>
      </w:r>
    </w:p>
    <w:p w:rsidR="001A60FD" w:rsidRDefault="001A60FD">
      <w:r>
        <w:t xml:space="preserve">            В танце радостном кружиться!</w:t>
      </w:r>
    </w:p>
    <w:p w:rsidR="001A60FD" w:rsidRDefault="001A60FD">
      <w:r w:rsidRPr="005C4F0E">
        <w:rPr>
          <w:b/>
        </w:rPr>
        <w:t>Заяц:</w:t>
      </w:r>
      <w:r>
        <w:t xml:space="preserve"> В чехарду играть и в прятки.</w:t>
      </w:r>
    </w:p>
    <w:p w:rsidR="001A60FD" w:rsidRDefault="001A60FD">
      <w:r>
        <w:t xml:space="preserve">         В кошки-мышки, в догонялки.</w:t>
      </w:r>
    </w:p>
    <w:p w:rsidR="001A60FD" w:rsidRDefault="001A60FD">
      <w:r>
        <w:t xml:space="preserve">         Мы устроим фейерверк,</w:t>
      </w:r>
    </w:p>
    <w:p w:rsidR="001A60FD" w:rsidRDefault="001A60FD">
      <w:r>
        <w:t xml:space="preserve">         Этот праздник лучше всех!</w:t>
      </w:r>
    </w:p>
    <w:p w:rsidR="001A60FD" w:rsidRDefault="001A60FD">
      <w:r w:rsidRPr="005C4F0E">
        <w:rPr>
          <w:b/>
        </w:rPr>
        <w:t>Ёлка</w:t>
      </w:r>
      <w:r>
        <w:t>: Спасибо вам, мои друзья,</w:t>
      </w:r>
    </w:p>
    <w:p w:rsidR="001A60FD" w:rsidRDefault="001A60FD">
      <w:r>
        <w:t xml:space="preserve">           Ну а теперь, народ лесной,</w:t>
      </w:r>
    </w:p>
    <w:p w:rsidR="001A60FD" w:rsidRPr="005C4F0E" w:rsidRDefault="001A60FD" w:rsidP="005C4F0E">
      <w:pPr>
        <w:rPr>
          <w:i/>
        </w:rPr>
      </w:pPr>
      <w:r w:rsidRPr="005C4F0E">
        <w:rPr>
          <w:i/>
        </w:rPr>
        <w:t xml:space="preserve">           Дружно встанем в хоровод! Исполняется английская народная песня – танец «Потанцуй со мной дружок» </w:t>
      </w:r>
      <w:r>
        <w:rPr>
          <w:i/>
        </w:rPr>
        <w:t>с Бабой Ягой.</w:t>
      </w:r>
    </w:p>
    <w:p w:rsidR="001A60FD" w:rsidRDefault="001A60FD"/>
    <w:p w:rsidR="001A60FD" w:rsidRDefault="001A60FD">
      <w:r w:rsidRPr="005C4F0E">
        <w:rPr>
          <w:b/>
        </w:rPr>
        <w:t>Ведущая</w:t>
      </w:r>
      <w:r>
        <w:t>: Вот видишь Баба-Яга, как у тебя хорошо выходит!</w:t>
      </w:r>
    </w:p>
    <w:p w:rsidR="001A60FD" w:rsidRDefault="001A60FD">
      <w:r w:rsidRPr="005C4F0E">
        <w:rPr>
          <w:b/>
        </w:rPr>
        <w:t>Баба-Яга</w:t>
      </w:r>
      <w:r>
        <w:t>: Ой, я и сама это заметила, всё решено! Пойду в артисты! Так, а что же я тогда здесь прохлаждаюсь, побегу ступу готовить и в Москву, в Большой театр пробоваться!</w:t>
      </w:r>
    </w:p>
    <w:p w:rsidR="001A60FD" w:rsidRDefault="001A60FD">
      <w:r>
        <w:t xml:space="preserve"> </w:t>
      </w:r>
      <w:r w:rsidRPr="005C4F0E">
        <w:rPr>
          <w:b/>
        </w:rPr>
        <w:t>Ведущая:</w:t>
      </w:r>
      <w:r>
        <w:t xml:space="preserve"> Нет, стоп. Стоп, стоп! А Деда Мороза как же? Ты же обещала нам его отпустить!</w:t>
      </w:r>
    </w:p>
    <w:p w:rsidR="001A60FD" w:rsidRDefault="001A60FD">
      <w:r w:rsidRPr="005C4F0E">
        <w:rPr>
          <w:b/>
        </w:rPr>
        <w:t>Баба-Яга</w:t>
      </w:r>
      <w:r>
        <w:t>: Ой, ладно, ладно отпущу!  А вы его хорошенько позовите, чтобы он не потерялся по дороге! А мне некогда сейчас артистов много лучшие роли без меня разберут!</w:t>
      </w:r>
    </w:p>
    <w:p w:rsidR="001A60FD" w:rsidRPr="005C4F0E" w:rsidRDefault="001A60FD">
      <w:pPr>
        <w:rPr>
          <w:i/>
        </w:rPr>
      </w:pPr>
      <w:r w:rsidRPr="005C4F0E">
        <w:rPr>
          <w:i/>
        </w:rPr>
        <w:t>Забирает телевизор и уходит.</w:t>
      </w:r>
    </w:p>
    <w:p w:rsidR="001A60FD" w:rsidRDefault="001A60FD">
      <w:r w:rsidRPr="005C4F0E">
        <w:rPr>
          <w:b/>
        </w:rPr>
        <w:t>Ведущая:</w:t>
      </w:r>
      <w:r>
        <w:t xml:space="preserve"> Да, помучила нас Баба Яга, ну что ребята позовём Деда Мороза?</w:t>
      </w:r>
    </w:p>
    <w:p w:rsidR="001A60FD" w:rsidRDefault="001A60FD">
      <w:r w:rsidRPr="005C4F0E">
        <w:rPr>
          <w:b/>
        </w:rPr>
        <w:t>Дети:</w:t>
      </w:r>
      <w:r>
        <w:t xml:space="preserve"> Да! Дедушка Мороз! Дедушка Мороз! Дедушка Мороз!</w:t>
      </w:r>
    </w:p>
    <w:p w:rsidR="001A60FD" w:rsidRPr="005C4F0E" w:rsidRDefault="001A60FD">
      <w:pPr>
        <w:rPr>
          <w:i/>
        </w:rPr>
      </w:pPr>
      <w:r w:rsidRPr="005C4F0E">
        <w:rPr>
          <w:i/>
        </w:rPr>
        <w:t>Появляется дед Мороз.</w:t>
      </w:r>
    </w:p>
    <w:p w:rsidR="001A60FD" w:rsidRDefault="001A60FD">
      <w:r w:rsidRPr="005C4F0E">
        <w:rPr>
          <w:b/>
        </w:rPr>
        <w:t>Дед Мороз</w:t>
      </w:r>
      <w:r>
        <w:t>: Здравствуйте, здравствуйте! Спасибо вам ребята, помогли, выручили, а то Баба-Яга совсем на старости лет с ума сошла, телевидение ей подавай! Ну, ребята рассказывайте, хорошо у вас праздник проходит?</w:t>
      </w:r>
    </w:p>
    <w:p w:rsidR="001A60FD" w:rsidRDefault="001A60FD">
      <w:r w:rsidRPr="005C4F0E">
        <w:rPr>
          <w:b/>
        </w:rPr>
        <w:t>Дети:</w:t>
      </w:r>
      <w:r>
        <w:t xml:space="preserve"> Да.</w:t>
      </w:r>
    </w:p>
    <w:p w:rsidR="001A60FD" w:rsidRDefault="001A60FD">
      <w:r w:rsidRPr="005C4F0E">
        <w:rPr>
          <w:b/>
        </w:rPr>
        <w:t>Дед Мороз</w:t>
      </w:r>
      <w:r>
        <w:t>: А вот скажите мне, а играть вы любите?</w:t>
      </w:r>
    </w:p>
    <w:p w:rsidR="001A60FD" w:rsidRPr="005C4F0E" w:rsidRDefault="001A60FD">
      <w:pPr>
        <w:rPr>
          <w:i/>
        </w:rPr>
      </w:pPr>
      <w:r w:rsidRPr="005C4F0E">
        <w:rPr>
          <w:i/>
        </w:rPr>
        <w:t>Игра с Дедом Морозом «Рукавичка».</w:t>
      </w:r>
    </w:p>
    <w:p w:rsidR="001A60FD" w:rsidRDefault="001A60FD">
      <w:r w:rsidRPr="005C4F0E">
        <w:rPr>
          <w:b/>
        </w:rPr>
        <w:t>Дед мороз</w:t>
      </w:r>
      <w:r>
        <w:t>: Ох, утомился я, отдохнуть мне надо, а скажите, вы стихи знаете, я бы послушал, да и отдохнуть мне надо!</w:t>
      </w:r>
    </w:p>
    <w:p w:rsidR="001A60FD" w:rsidRDefault="001A60FD">
      <w:r w:rsidRPr="005C4F0E">
        <w:rPr>
          <w:b/>
        </w:rPr>
        <w:t>Ведущая:</w:t>
      </w:r>
      <w:r>
        <w:t xml:space="preserve"> Конечно, знают, и не один, присаживайся Дед Мороз.</w:t>
      </w:r>
    </w:p>
    <w:p w:rsidR="001A60FD" w:rsidRPr="0012466C" w:rsidRDefault="001A60FD">
      <w:pPr>
        <w:rPr>
          <w:i/>
        </w:rPr>
      </w:pPr>
      <w:r w:rsidRPr="0012466C">
        <w:rPr>
          <w:i/>
        </w:rPr>
        <w:t>Дети читают стихи.</w:t>
      </w:r>
    </w:p>
    <w:p w:rsidR="001A60FD" w:rsidRDefault="001A60FD">
      <w:r w:rsidRPr="0012466C">
        <w:rPr>
          <w:b/>
        </w:rPr>
        <w:t>Ведущая</w:t>
      </w:r>
      <w:r>
        <w:t>: А ещё дед Мороз дети для тебя хоровод приготовили. А ты с ними спляши и спой!</w:t>
      </w:r>
    </w:p>
    <w:p w:rsidR="001A60FD" w:rsidRDefault="001A60FD">
      <w:r w:rsidRPr="0012466C">
        <w:rPr>
          <w:i/>
        </w:rPr>
        <w:t>Хоровод с Дедом Морозом «Новогодние чудеса» музыка и слова Л.Самохваловой</w:t>
      </w:r>
      <w:r>
        <w:t>.</w:t>
      </w:r>
    </w:p>
    <w:p w:rsidR="001A60FD" w:rsidRDefault="001A60FD">
      <w:r w:rsidRPr="0012466C">
        <w:rPr>
          <w:b/>
        </w:rPr>
        <w:t>Дед Мороз</w:t>
      </w:r>
      <w:r>
        <w:t>: Спасибо ребята повеселили меня, а я за это вам хочу гостинцы подарить и с Новым годом поздравить!</w:t>
      </w:r>
    </w:p>
    <w:p w:rsidR="001A60FD" w:rsidRPr="0012466C" w:rsidRDefault="001A60FD">
      <w:pPr>
        <w:rPr>
          <w:i/>
        </w:rPr>
      </w:pPr>
      <w:r w:rsidRPr="0012466C">
        <w:rPr>
          <w:i/>
        </w:rPr>
        <w:t>Передаёт подарки Ведущей.</w:t>
      </w:r>
    </w:p>
    <w:p w:rsidR="001A60FD" w:rsidRDefault="001A60FD">
      <w:r w:rsidRPr="0012466C">
        <w:rPr>
          <w:b/>
        </w:rPr>
        <w:t>Дед Мороз:</w:t>
      </w:r>
      <w:r>
        <w:t xml:space="preserve"> Хорошо с вами ребята, но пора и других детей навестить!</w:t>
      </w:r>
    </w:p>
    <w:p w:rsidR="001A60FD" w:rsidRDefault="001A60FD">
      <w:r>
        <w:t xml:space="preserve">                       Пусть для вас, людей хороших,</w:t>
      </w:r>
    </w:p>
    <w:p w:rsidR="001A60FD" w:rsidRDefault="001A60FD">
      <w:r>
        <w:t xml:space="preserve">                       Не боящихся забот,</w:t>
      </w:r>
    </w:p>
    <w:p w:rsidR="001A60FD" w:rsidRDefault="001A60FD">
      <w:r>
        <w:t xml:space="preserve">                      Будет он не просто Новый,</w:t>
      </w:r>
    </w:p>
    <w:p w:rsidR="001A60FD" w:rsidRDefault="001A60FD">
      <w:r>
        <w:t xml:space="preserve">                      А счастливый будет год!</w:t>
      </w:r>
    </w:p>
    <w:p w:rsidR="001A60FD" w:rsidRDefault="001A60FD">
      <w:r>
        <w:t xml:space="preserve">                      С Новым годом, с Новым годом, до новых встреч! </w:t>
      </w:r>
    </w:p>
    <w:p w:rsidR="001A60FD" w:rsidRDefault="001A60FD">
      <w:r w:rsidRPr="0012466C">
        <w:rPr>
          <w:b/>
        </w:rPr>
        <w:t>Ведущая:</w:t>
      </w:r>
      <w:r>
        <w:t xml:space="preserve"> И наш праздник пора заканчивать!</w:t>
      </w:r>
    </w:p>
    <w:p w:rsidR="001A60FD" w:rsidRDefault="001A60FD">
      <w:r>
        <w:t xml:space="preserve">                   С Новым годом поздравляю</w:t>
      </w:r>
    </w:p>
    <w:p w:rsidR="001A60FD" w:rsidRDefault="001A60FD">
      <w:r>
        <w:t xml:space="preserve">                   И от всей души желаю:</w:t>
      </w:r>
    </w:p>
    <w:p w:rsidR="001A60FD" w:rsidRDefault="001A60FD">
      <w:r>
        <w:t xml:space="preserve">                   Не грустить и не болеть</w:t>
      </w:r>
    </w:p>
    <w:p w:rsidR="001A60FD" w:rsidRDefault="001A60FD">
      <w:r>
        <w:t xml:space="preserve">                   Веселиться, песни петь!</w:t>
      </w:r>
    </w:p>
    <w:p w:rsidR="001A60FD" w:rsidRDefault="001A60FD">
      <w:r>
        <w:t xml:space="preserve">                  Чудо-ёлочка сверкает</w:t>
      </w:r>
    </w:p>
    <w:p w:rsidR="001A60FD" w:rsidRDefault="001A60FD">
      <w:r>
        <w:t xml:space="preserve">                   С Новым годом поздравляет!</w:t>
      </w:r>
    </w:p>
    <w:p w:rsidR="001A60FD" w:rsidRPr="0012466C" w:rsidRDefault="001A60FD" w:rsidP="0012466C">
      <w:pPr>
        <w:rPr>
          <w:i/>
        </w:rPr>
      </w:pPr>
      <w:r>
        <w:t xml:space="preserve">                   </w:t>
      </w:r>
      <w:r w:rsidRPr="0012466C">
        <w:rPr>
          <w:i/>
        </w:rPr>
        <w:t>Дети</w:t>
      </w:r>
      <w:r>
        <w:rPr>
          <w:i/>
        </w:rPr>
        <w:t xml:space="preserve"> выходят из зала под</w:t>
      </w:r>
      <w:bookmarkStart w:id="0" w:name="_GoBack"/>
      <w:bookmarkEnd w:id="0"/>
      <w:r w:rsidRPr="0012466C">
        <w:rPr>
          <w:i/>
        </w:rPr>
        <w:t xml:space="preserve"> песню «В лесу родилась ёлочка» музыка А.Бекмана, слова Л. Кудашевой.</w:t>
      </w:r>
    </w:p>
    <w:p w:rsidR="001A60FD" w:rsidRPr="0012466C" w:rsidRDefault="001A60FD" w:rsidP="0012466C">
      <w:pPr>
        <w:rPr>
          <w:i/>
        </w:rPr>
      </w:pPr>
      <w:r w:rsidRPr="0012466C">
        <w:rPr>
          <w:i/>
        </w:rPr>
        <w:t xml:space="preserve">                    </w:t>
      </w:r>
    </w:p>
    <w:p w:rsidR="001A60FD" w:rsidRDefault="001A60FD"/>
    <w:p w:rsidR="001A60FD" w:rsidRDefault="001A60FD"/>
    <w:p w:rsidR="001A60FD" w:rsidRDefault="001A60FD"/>
    <w:p w:rsidR="001A60FD" w:rsidRDefault="001A60FD">
      <w:r>
        <w:t xml:space="preserve">    </w:t>
      </w:r>
    </w:p>
    <w:p w:rsidR="001A60FD" w:rsidRDefault="001A60FD">
      <w:r>
        <w:t xml:space="preserve">        </w:t>
      </w:r>
    </w:p>
    <w:p w:rsidR="001A60FD" w:rsidRDefault="001A60FD">
      <w:r>
        <w:t xml:space="preserve">                            </w:t>
      </w:r>
    </w:p>
    <w:p w:rsidR="001A60FD" w:rsidRDefault="001A60FD">
      <w:r>
        <w:t xml:space="preserve">  </w:t>
      </w:r>
    </w:p>
    <w:p w:rsidR="001A60FD" w:rsidRDefault="001A60FD"/>
    <w:p w:rsidR="001A60FD" w:rsidRDefault="001A60FD"/>
    <w:p w:rsidR="001A60FD" w:rsidRDefault="001A60FD"/>
    <w:p w:rsidR="001A60FD" w:rsidRDefault="001A60FD"/>
    <w:p w:rsidR="001A60FD" w:rsidRDefault="001A60FD"/>
    <w:sectPr w:rsidR="001A60FD" w:rsidSect="00FA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B7A"/>
    <w:rsid w:val="00085C96"/>
    <w:rsid w:val="000B1732"/>
    <w:rsid w:val="000F6F7C"/>
    <w:rsid w:val="0012466C"/>
    <w:rsid w:val="00163A6A"/>
    <w:rsid w:val="00165D85"/>
    <w:rsid w:val="001A60FD"/>
    <w:rsid w:val="001F09BF"/>
    <w:rsid w:val="002023B9"/>
    <w:rsid w:val="0027240B"/>
    <w:rsid w:val="00327894"/>
    <w:rsid w:val="00382C88"/>
    <w:rsid w:val="004D73E9"/>
    <w:rsid w:val="00502F8B"/>
    <w:rsid w:val="0054399E"/>
    <w:rsid w:val="005A32EE"/>
    <w:rsid w:val="005C4F0E"/>
    <w:rsid w:val="0064644E"/>
    <w:rsid w:val="006546F2"/>
    <w:rsid w:val="006D24C7"/>
    <w:rsid w:val="007556D6"/>
    <w:rsid w:val="008E39A2"/>
    <w:rsid w:val="00946FE5"/>
    <w:rsid w:val="00977A6D"/>
    <w:rsid w:val="00993AF8"/>
    <w:rsid w:val="00B01B7A"/>
    <w:rsid w:val="00BA5805"/>
    <w:rsid w:val="00C26CE0"/>
    <w:rsid w:val="00CD47BD"/>
    <w:rsid w:val="00CE3B70"/>
    <w:rsid w:val="00D6241A"/>
    <w:rsid w:val="00E75D07"/>
    <w:rsid w:val="00ED2113"/>
    <w:rsid w:val="00EE10F6"/>
    <w:rsid w:val="00F75C28"/>
    <w:rsid w:val="00FA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A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2C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2C88"/>
    <w:rPr>
      <w:rFonts w:ascii="Cambria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6</Pages>
  <Words>1518</Words>
  <Characters>8658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Детский сад 910</cp:lastModifiedBy>
  <cp:revision>8</cp:revision>
  <cp:lastPrinted>2015-12-08T06:02:00Z</cp:lastPrinted>
  <dcterms:created xsi:type="dcterms:W3CDTF">2015-11-04T19:21:00Z</dcterms:created>
  <dcterms:modified xsi:type="dcterms:W3CDTF">2015-12-08T06:03:00Z</dcterms:modified>
</cp:coreProperties>
</file>