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6D" w:rsidRDefault="00B6386D" w:rsidP="00FD2824">
      <w:pPr>
        <w:jc w:val="center"/>
        <w:rPr>
          <w:rFonts w:ascii="Times New Roman" w:hAnsi="Times New Roman"/>
          <w:b/>
          <w:sz w:val="24"/>
          <w:szCs w:val="24"/>
        </w:rPr>
      </w:pPr>
      <w:r w:rsidRPr="00FD2824">
        <w:rPr>
          <w:rFonts w:ascii="Times New Roman" w:hAnsi="Times New Roman"/>
          <w:b/>
          <w:sz w:val="24"/>
          <w:szCs w:val="24"/>
        </w:rPr>
        <w:t>ОСЕННЯЯ СКАЗКА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6386D" w:rsidRPr="00EA3AC0" w:rsidRDefault="00B6386D" w:rsidP="00F41A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A3AC0">
        <w:rPr>
          <w:rFonts w:ascii="Times New Roman" w:hAnsi="Times New Roman"/>
          <w:i/>
          <w:sz w:val="24"/>
          <w:szCs w:val="24"/>
        </w:rPr>
        <w:t>Цель: Активизировать детей с помощью персонажей</w:t>
      </w:r>
      <w:r>
        <w:rPr>
          <w:rFonts w:ascii="Times New Roman" w:hAnsi="Times New Roman"/>
          <w:i/>
          <w:sz w:val="24"/>
          <w:szCs w:val="24"/>
        </w:rPr>
        <w:t xml:space="preserve"> и ролей</w:t>
      </w:r>
      <w:r w:rsidRPr="00EA3AC0">
        <w:rPr>
          <w:rFonts w:ascii="Times New Roman" w:hAnsi="Times New Roman"/>
          <w:i/>
          <w:sz w:val="24"/>
          <w:szCs w:val="24"/>
        </w:rPr>
        <w:t>, использовать знакомый и доступный детям музыкальный репертуар. Доставить детям радость!</w:t>
      </w:r>
      <w:r w:rsidRPr="00EA3AC0">
        <w:rPr>
          <w:rFonts w:ascii="Times New Roman" w:hAnsi="Times New Roman"/>
          <w:i/>
          <w:sz w:val="24"/>
          <w:szCs w:val="24"/>
        </w:rPr>
        <w:tab/>
      </w:r>
    </w:p>
    <w:p w:rsidR="00B6386D" w:rsidRPr="00FD2824" w:rsidRDefault="00B6386D" w:rsidP="00F41A95">
      <w:pPr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>Сценарий утренника для детей 5-7 лет.</w:t>
      </w:r>
    </w:p>
    <w:p w:rsidR="00B6386D" w:rsidRPr="00FD2824" w:rsidRDefault="00B6386D" w:rsidP="00E1578C">
      <w:pPr>
        <w:rPr>
          <w:rFonts w:ascii="Times New Roman" w:hAnsi="Times New Roman"/>
          <w:b/>
          <w:sz w:val="24"/>
          <w:szCs w:val="24"/>
        </w:rPr>
      </w:pPr>
      <w:r w:rsidRPr="00FD2824">
        <w:rPr>
          <w:rFonts w:ascii="Times New Roman" w:hAnsi="Times New Roman"/>
          <w:b/>
          <w:sz w:val="24"/>
          <w:szCs w:val="24"/>
        </w:rPr>
        <w:t xml:space="preserve"> Персонажи:</w:t>
      </w:r>
    </w:p>
    <w:p w:rsidR="00B6386D" w:rsidRPr="00FD2824" w:rsidRDefault="00B6386D" w:rsidP="00E1578C">
      <w:pPr>
        <w:rPr>
          <w:rFonts w:ascii="Times New Roman" w:hAnsi="Times New Roman"/>
          <w:i/>
          <w:sz w:val="24"/>
          <w:szCs w:val="24"/>
          <w:u w:val="single"/>
        </w:rPr>
      </w:pPr>
      <w:r w:rsidRPr="00FD2824">
        <w:rPr>
          <w:rFonts w:ascii="Times New Roman" w:hAnsi="Times New Roman"/>
          <w:i/>
          <w:sz w:val="24"/>
          <w:szCs w:val="24"/>
          <w:u w:val="single"/>
        </w:rPr>
        <w:t>Взрослые:</w:t>
      </w:r>
    </w:p>
    <w:p w:rsidR="00B6386D" w:rsidRPr="00FD2824" w:rsidRDefault="00B6386D" w:rsidP="00E1578C">
      <w:pPr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>Ведущая</w:t>
      </w:r>
    </w:p>
    <w:p w:rsidR="00B6386D" w:rsidRPr="00FD2824" w:rsidRDefault="00B6386D" w:rsidP="00E1578C">
      <w:pPr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>Баба Яга</w:t>
      </w:r>
    </w:p>
    <w:p w:rsidR="00B6386D" w:rsidRPr="00FD2824" w:rsidRDefault="00B6386D" w:rsidP="00E1578C">
      <w:pPr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>Кощей</w:t>
      </w:r>
    </w:p>
    <w:p w:rsidR="00B6386D" w:rsidRPr="00FD2824" w:rsidRDefault="00B6386D" w:rsidP="00E1578C">
      <w:pPr>
        <w:rPr>
          <w:rFonts w:ascii="Times New Roman" w:hAnsi="Times New Roman"/>
          <w:i/>
          <w:sz w:val="24"/>
          <w:szCs w:val="24"/>
          <w:u w:val="single"/>
        </w:rPr>
      </w:pPr>
      <w:r w:rsidRPr="00FD2824">
        <w:rPr>
          <w:rFonts w:ascii="Times New Roman" w:hAnsi="Times New Roman"/>
          <w:i/>
          <w:sz w:val="24"/>
          <w:szCs w:val="24"/>
          <w:u w:val="single"/>
        </w:rPr>
        <w:t>Дети:</w:t>
      </w:r>
    </w:p>
    <w:p w:rsidR="00B6386D" w:rsidRPr="00FD2824" w:rsidRDefault="00B6386D" w:rsidP="00E1578C">
      <w:pPr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 xml:space="preserve">Осень </w:t>
      </w:r>
    </w:p>
    <w:p w:rsidR="00B6386D" w:rsidRPr="00FD2824" w:rsidRDefault="00B6386D" w:rsidP="00E1578C">
      <w:pPr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>Гном</w:t>
      </w:r>
    </w:p>
    <w:p w:rsidR="00B6386D" w:rsidRPr="00FD2824" w:rsidRDefault="00B6386D" w:rsidP="00E1578C">
      <w:pPr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>Кикиморка</w:t>
      </w:r>
    </w:p>
    <w:p w:rsidR="00B6386D" w:rsidRPr="00FD2824" w:rsidRDefault="00B6386D" w:rsidP="00E1578C">
      <w:pPr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>Леший</w:t>
      </w:r>
    </w:p>
    <w:p w:rsidR="00B6386D" w:rsidRPr="00FD2824" w:rsidRDefault="00B6386D" w:rsidP="00E1578C">
      <w:pPr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>2 Гусенка</w:t>
      </w:r>
    </w:p>
    <w:p w:rsidR="00B6386D" w:rsidRPr="00FD2824" w:rsidRDefault="00B6386D" w:rsidP="00E1578C">
      <w:pPr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>Овощи</w:t>
      </w:r>
    </w:p>
    <w:p w:rsidR="00B6386D" w:rsidRPr="00FD2824" w:rsidRDefault="00B6386D" w:rsidP="00E1578C">
      <w:pPr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>Айболит</w:t>
      </w:r>
    </w:p>
    <w:p w:rsidR="00B6386D" w:rsidRPr="00FD2824" w:rsidRDefault="00B6386D" w:rsidP="00E1578C">
      <w:pPr>
        <w:rPr>
          <w:rFonts w:ascii="Times New Roman" w:hAnsi="Times New Roman"/>
          <w:sz w:val="24"/>
          <w:szCs w:val="24"/>
          <w:u w:val="single"/>
        </w:rPr>
      </w:pPr>
      <w:r w:rsidRPr="00FD2824">
        <w:rPr>
          <w:rFonts w:ascii="Times New Roman" w:hAnsi="Times New Roman"/>
          <w:sz w:val="24"/>
          <w:szCs w:val="24"/>
          <w:u w:val="single"/>
        </w:rPr>
        <w:t>Атрибуты:</w:t>
      </w:r>
    </w:p>
    <w:p w:rsidR="00B6386D" w:rsidRPr="00FD2824" w:rsidRDefault="00B6386D" w:rsidP="00E1578C">
      <w:pPr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 xml:space="preserve">Листочки, корзинка - Осени, 2 корзинки для игры, 2 ложки, картофель, мешок, овощи, фрукты, детские музыкальные инструменты, канат. </w:t>
      </w:r>
    </w:p>
    <w:p w:rsidR="00B6386D" w:rsidRPr="00FD2824" w:rsidRDefault="00B6386D" w:rsidP="00E1578C">
      <w:pPr>
        <w:rPr>
          <w:rFonts w:ascii="Times New Roman" w:hAnsi="Times New Roman"/>
          <w:sz w:val="24"/>
          <w:szCs w:val="24"/>
          <w:u w:val="single"/>
        </w:rPr>
      </w:pPr>
      <w:r w:rsidRPr="00FD2824">
        <w:rPr>
          <w:rFonts w:ascii="Times New Roman" w:hAnsi="Times New Roman"/>
          <w:sz w:val="24"/>
          <w:szCs w:val="24"/>
          <w:u w:val="single"/>
        </w:rPr>
        <w:t>Костюмы:</w:t>
      </w:r>
    </w:p>
    <w:p w:rsidR="00B6386D" w:rsidRPr="00FD2824" w:rsidRDefault="00B6386D" w:rsidP="00E1578C">
      <w:pPr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>Баба Яга, Кощей, Осень, Гном, Кикиморка, Леший, 2 Гусенка, Шапочки овощей, Айболит.</w:t>
      </w:r>
    </w:p>
    <w:p w:rsidR="00B6386D" w:rsidRPr="00FD2824" w:rsidRDefault="00B6386D" w:rsidP="00E1578C">
      <w:pPr>
        <w:rPr>
          <w:rFonts w:ascii="Times New Roman" w:hAnsi="Times New Roman"/>
          <w:sz w:val="24"/>
          <w:szCs w:val="24"/>
        </w:rPr>
      </w:pPr>
    </w:p>
    <w:p w:rsidR="00B6386D" w:rsidRPr="00FD2824" w:rsidRDefault="00B6386D" w:rsidP="00922D47">
      <w:pPr>
        <w:jc w:val="center"/>
        <w:rPr>
          <w:rFonts w:ascii="Times New Roman" w:hAnsi="Times New Roman"/>
          <w:i/>
          <w:sz w:val="24"/>
          <w:szCs w:val="24"/>
        </w:rPr>
      </w:pPr>
      <w:r w:rsidRPr="00FD2824">
        <w:rPr>
          <w:rFonts w:ascii="Times New Roman" w:hAnsi="Times New Roman"/>
          <w:i/>
          <w:sz w:val="24"/>
          <w:szCs w:val="24"/>
        </w:rPr>
        <w:t>ХОД ПРАЗДНИКА</w:t>
      </w:r>
    </w:p>
    <w:p w:rsidR="00B6386D" w:rsidRPr="00FD2824" w:rsidRDefault="00B6386D" w:rsidP="00922D4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>Вход детей в зал.</w:t>
      </w:r>
    </w:p>
    <w:p w:rsidR="00B6386D" w:rsidRPr="00FD2824" w:rsidRDefault="00B6386D" w:rsidP="00922D4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>Песня «Наступила осень»</w:t>
      </w:r>
      <w:r w:rsidRPr="00FD282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D2824">
        <w:rPr>
          <w:rFonts w:ascii="Times New Roman" w:hAnsi="Times New Roman"/>
          <w:sz w:val="24"/>
          <w:szCs w:val="24"/>
        </w:rPr>
        <w:t>муз. Н. Маслухиной.</w:t>
      </w:r>
    </w:p>
    <w:p w:rsidR="00B6386D" w:rsidRPr="00FD2824" w:rsidRDefault="00B6386D" w:rsidP="00922D47">
      <w:pPr>
        <w:ind w:firstLine="360"/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 xml:space="preserve">3. Танец «Листик - Листопад» ",  в исполнении группы «Детки». </w:t>
      </w:r>
    </w:p>
    <w:p w:rsidR="00B6386D" w:rsidRPr="00FD2824" w:rsidRDefault="00B6386D" w:rsidP="00922D47">
      <w:pPr>
        <w:ind w:left="360"/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>4. Сценка «Спор овощей».</w:t>
      </w:r>
    </w:p>
    <w:p w:rsidR="00B6386D" w:rsidRPr="00FD2824" w:rsidRDefault="00B6386D" w:rsidP="00922D47">
      <w:pPr>
        <w:ind w:left="360"/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>5. Игра «Собери картошку ложкой»</w:t>
      </w:r>
    </w:p>
    <w:p w:rsidR="00B6386D" w:rsidRPr="00FD2824" w:rsidRDefault="00B6386D" w:rsidP="00922D47">
      <w:pPr>
        <w:ind w:left="360"/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>6. Песня - хоровод «А у нас есть огород».</w:t>
      </w:r>
    </w:p>
    <w:p w:rsidR="00B6386D" w:rsidRPr="00FD2824" w:rsidRDefault="00B6386D" w:rsidP="00922D47">
      <w:pPr>
        <w:ind w:left="360"/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>7. Игра «Кот в мешке»</w:t>
      </w:r>
    </w:p>
    <w:p w:rsidR="00B6386D" w:rsidRPr="00FD2824" w:rsidRDefault="00B6386D" w:rsidP="00922D47">
      <w:pPr>
        <w:ind w:left="360"/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>8. Выход Бабы Яги.</w:t>
      </w:r>
    </w:p>
    <w:p w:rsidR="00B6386D" w:rsidRPr="00FD2824" w:rsidRDefault="00B6386D" w:rsidP="00922D47">
      <w:pPr>
        <w:ind w:left="360"/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>9. Песня Бабы Яги.</w:t>
      </w:r>
    </w:p>
    <w:p w:rsidR="00B6386D" w:rsidRPr="00FD2824" w:rsidRDefault="00B6386D" w:rsidP="00922D47">
      <w:pPr>
        <w:ind w:left="360"/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>10. Выход Гнома.</w:t>
      </w:r>
    </w:p>
    <w:p w:rsidR="00B6386D" w:rsidRPr="00FD2824" w:rsidRDefault="00B6386D" w:rsidP="00922D47">
      <w:pPr>
        <w:ind w:left="360"/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>11. Частушки Б.Ежки и Кощея.</w:t>
      </w:r>
    </w:p>
    <w:p w:rsidR="00B6386D" w:rsidRPr="00FD2824" w:rsidRDefault="00B6386D" w:rsidP="00922D47">
      <w:pPr>
        <w:ind w:left="360"/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>12. Танец Б.Ежки и Кощея.</w:t>
      </w:r>
    </w:p>
    <w:p w:rsidR="00B6386D" w:rsidRPr="00FD2824" w:rsidRDefault="00B6386D" w:rsidP="00922D47">
      <w:pPr>
        <w:ind w:left="360"/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>13. Игра «Перетягивание каната».</w:t>
      </w:r>
    </w:p>
    <w:p w:rsidR="00B6386D" w:rsidRPr="00FD2824" w:rsidRDefault="00B6386D" w:rsidP="00922D47">
      <w:pPr>
        <w:ind w:left="360"/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>14. Выход Кикиморки.</w:t>
      </w:r>
    </w:p>
    <w:p w:rsidR="00B6386D" w:rsidRPr="00FD2824" w:rsidRDefault="00B6386D" w:rsidP="00922D47">
      <w:pPr>
        <w:ind w:left="360"/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>15. Песня «Ах, какая осень».</w:t>
      </w:r>
    </w:p>
    <w:p w:rsidR="00B6386D" w:rsidRPr="00FD2824" w:rsidRDefault="00B6386D" w:rsidP="00922D47">
      <w:pPr>
        <w:ind w:left="360"/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>16. Дети под музыку идут по залу.</w:t>
      </w:r>
    </w:p>
    <w:p w:rsidR="00B6386D" w:rsidRPr="00FD2824" w:rsidRDefault="00B6386D" w:rsidP="00922D47">
      <w:pPr>
        <w:ind w:left="360"/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>17. Кощей и Б. Яга уходят.</w:t>
      </w:r>
    </w:p>
    <w:p w:rsidR="00B6386D" w:rsidRPr="00FD2824" w:rsidRDefault="00B6386D" w:rsidP="002D1A62">
      <w:pPr>
        <w:ind w:left="360"/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>18. Танец с зонтиками.</w:t>
      </w:r>
    </w:p>
    <w:p w:rsidR="00B6386D" w:rsidRPr="00FD2824" w:rsidRDefault="00B6386D" w:rsidP="002D1A62">
      <w:pPr>
        <w:ind w:left="360"/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>19. Дети читают стихотворения.</w:t>
      </w:r>
    </w:p>
    <w:p w:rsidR="00B6386D" w:rsidRPr="00FD2824" w:rsidRDefault="00B6386D" w:rsidP="002D1A62">
      <w:pPr>
        <w:ind w:left="360"/>
        <w:rPr>
          <w:rFonts w:ascii="Times New Roman" w:hAnsi="Times New Roman"/>
          <w:sz w:val="24"/>
          <w:szCs w:val="24"/>
        </w:rPr>
      </w:pPr>
      <w:r w:rsidRPr="00FD2824">
        <w:rPr>
          <w:rFonts w:ascii="Times New Roman" w:hAnsi="Times New Roman"/>
          <w:sz w:val="24"/>
          <w:szCs w:val="24"/>
        </w:rPr>
        <w:t>20. Раздача угощений, прощание.</w:t>
      </w:r>
    </w:p>
    <w:p w:rsidR="00B6386D" w:rsidRPr="00FD2824" w:rsidRDefault="00B6386D" w:rsidP="00922D47">
      <w:pPr>
        <w:ind w:left="360"/>
        <w:rPr>
          <w:rFonts w:ascii="Times New Roman" w:hAnsi="Times New Roman"/>
          <w:sz w:val="24"/>
          <w:szCs w:val="24"/>
        </w:rPr>
      </w:pPr>
    </w:p>
    <w:p w:rsidR="00B6386D" w:rsidRPr="00FD2824" w:rsidRDefault="00B6386D" w:rsidP="00922D47">
      <w:pPr>
        <w:ind w:left="360"/>
        <w:rPr>
          <w:rFonts w:ascii="Times New Roman" w:hAnsi="Times New Roman"/>
          <w:sz w:val="24"/>
          <w:szCs w:val="24"/>
        </w:rPr>
      </w:pPr>
    </w:p>
    <w:p w:rsidR="00B6386D" w:rsidRPr="003B0A4D" w:rsidRDefault="00B6386D" w:rsidP="00E1578C">
      <w:pPr>
        <w:rPr>
          <w:rFonts w:ascii="Times New Roman" w:hAnsi="Times New Roman"/>
          <w:b/>
          <w:i/>
          <w:sz w:val="24"/>
          <w:szCs w:val="24"/>
        </w:rPr>
      </w:pPr>
      <w:r w:rsidRPr="003B0A4D">
        <w:rPr>
          <w:rFonts w:ascii="Times New Roman" w:hAnsi="Times New Roman"/>
          <w:b/>
          <w:i/>
          <w:sz w:val="24"/>
          <w:szCs w:val="24"/>
        </w:rPr>
        <w:t xml:space="preserve">Дети с листочками в руках вбегают под музыку в празднично оформленный зал,  становятся в полукруг.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1-ый РЕБЕНОК: </w:t>
      </w:r>
      <w:r w:rsidRPr="003B0A4D">
        <w:rPr>
          <w:rFonts w:ascii="Times New Roman" w:hAnsi="Times New Roman"/>
          <w:sz w:val="24"/>
          <w:szCs w:val="24"/>
        </w:rPr>
        <w:tab/>
        <w:t xml:space="preserve"> Вот художник, так художник!</w:t>
      </w:r>
    </w:p>
    <w:p w:rsidR="00B6386D" w:rsidRPr="003B0A4D" w:rsidRDefault="00B6386D" w:rsidP="009123E8">
      <w:pPr>
        <w:ind w:left="1416" w:firstLine="708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Все леса позолотил,</w:t>
      </w:r>
    </w:p>
    <w:p w:rsidR="00B6386D" w:rsidRPr="003B0A4D" w:rsidRDefault="00B6386D" w:rsidP="009123E8">
      <w:pPr>
        <w:ind w:left="1416" w:firstLine="708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Даже самый сильный дождик</w:t>
      </w:r>
    </w:p>
    <w:p w:rsidR="00B6386D" w:rsidRPr="003B0A4D" w:rsidRDefault="00B6386D" w:rsidP="009123E8">
      <w:pPr>
        <w:ind w:left="1416" w:firstLine="708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Эту краску не отмыл.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2-ой РЕБЁНОК: </w:t>
      </w:r>
      <w:r w:rsidRPr="003B0A4D">
        <w:rPr>
          <w:rFonts w:ascii="Times New Roman" w:hAnsi="Times New Roman"/>
          <w:sz w:val="24"/>
          <w:szCs w:val="24"/>
        </w:rPr>
        <w:tab/>
        <w:t xml:space="preserve">Пышным сарафаном </w:t>
      </w:r>
    </w:p>
    <w:p w:rsidR="00B6386D" w:rsidRPr="003B0A4D" w:rsidRDefault="00B6386D" w:rsidP="009123E8">
      <w:pPr>
        <w:ind w:left="708" w:firstLine="708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</w:t>
      </w:r>
      <w:r w:rsidRPr="003B0A4D">
        <w:rPr>
          <w:rFonts w:ascii="Times New Roman" w:hAnsi="Times New Roman"/>
          <w:sz w:val="24"/>
          <w:szCs w:val="24"/>
        </w:rPr>
        <w:tab/>
        <w:t xml:space="preserve">Землю укрывая, </w:t>
      </w:r>
    </w:p>
    <w:p w:rsidR="00B6386D" w:rsidRPr="003B0A4D" w:rsidRDefault="00B6386D" w:rsidP="009123E8">
      <w:pPr>
        <w:ind w:left="1416" w:firstLine="708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В гости к нам шагает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</w:t>
      </w:r>
      <w:r w:rsidRPr="003B0A4D">
        <w:rPr>
          <w:rFonts w:ascii="Times New Roman" w:hAnsi="Times New Roman"/>
          <w:sz w:val="24"/>
          <w:szCs w:val="24"/>
        </w:rPr>
        <w:tab/>
      </w:r>
      <w:r w:rsidRPr="003B0A4D">
        <w:rPr>
          <w:rFonts w:ascii="Times New Roman" w:hAnsi="Times New Roman"/>
          <w:sz w:val="24"/>
          <w:szCs w:val="24"/>
        </w:rPr>
        <w:tab/>
      </w:r>
      <w:r w:rsidRPr="003B0A4D">
        <w:rPr>
          <w:rFonts w:ascii="Times New Roman" w:hAnsi="Times New Roman"/>
          <w:sz w:val="24"/>
          <w:szCs w:val="24"/>
        </w:rPr>
        <w:tab/>
        <w:t xml:space="preserve">Осень золотая! </w:t>
      </w:r>
    </w:p>
    <w:p w:rsidR="00B6386D" w:rsidRPr="003B0A4D" w:rsidRDefault="00B6386D" w:rsidP="009123E8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>3-ий РЕБЕНОК:</w:t>
      </w:r>
      <w:r w:rsidRPr="003B0A4D">
        <w:rPr>
          <w:rFonts w:ascii="Times New Roman" w:hAnsi="Times New Roman"/>
          <w:sz w:val="24"/>
          <w:szCs w:val="24"/>
        </w:rPr>
        <w:tab/>
        <w:t>Праздник осени в лесу,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ab/>
      </w:r>
      <w:r w:rsidRPr="003B0A4D">
        <w:rPr>
          <w:rFonts w:ascii="Times New Roman" w:hAnsi="Times New Roman"/>
          <w:sz w:val="24"/>
          <w:szCs w:val="24"/>
        </w:rPr>
        <w:tab/>
      </w:r>
      <w:r w:rsidRPr="003B0A4D">
        <w:rPr>
          <w:rFonts w:ascii="Times New Roman" w:hAnsi="Times New Roman"/>
          <w:sz w:val="24"/>
          <w:szCs w:val="24"/>
        </w:rPr>
        <w:tab/>
        <w:t xml:space="preserve"> И светло, и весело! </w:t>
      </w:r>
    </w:p>
    <w:p w:rsidR="00B6386D" w:rsidRPr="003B0A4D" w:rsidRDefault="00B6386D" w:rsidP="009123E8">
      <w:pPr>
        <w:ind w:left="1416" w:firstLine="708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Вот какие украшения </w:t>
      </w:r>
    </w:p>
    <w:p w:rsidR="00B6386D" w:rsidRPr="003B0A4D" w:rsidRDefault="00B6386D" w:rsidP="009123E8">
      <w:pPr>
        <w:ind w:left="1416" w:firstLine="708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Осень здесь развесила!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  <w:u w:val="single"/>
        </w:rPr>
      </w:pPr>
      <w:r w:rsidRPr="003B0A4D">
        <w:rPr>
          <w:rFonts w:ascii="Times New Roman" w:hAnsi="Times New Roman"/>
          <w:sz w:val="24"/>
          <w:szCs w:val="24"/>
          <w:u w:val="single"/>
        </w:rPr>
        <w:t xml:space="preserve">Исполняется песня «Наступила осень», муз. Н. Маслухиной. </w:t>
      </w:r>
    </w:p>
    <w:p w:rsidR="00B6386D" w:rsidRPr="003B0A4D" w:rsidRDefault="00B6386D" w:rsidP="000B124D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1-ый РЕБЕНОК:  </w:t>
      </w:r>
      <w:r w:rsidRPr="003B0A4D">
        <w:rPr>
          <w:rFonts w:ascii="Times New Roman" w:hAnsi="Times New Roman"/>
          <w:sz w:val="24"/>
          <w:szCs w:val="24"/>
        </w:rPr>
        <w:tab/>
        <w:t xml:space="preserve">Осень нас к себе на бал </w:t>
      </w:r>
    </w:p>
    <w:p w:rsidR="00B6386D" w:rsidRPr="003B0A4D" w:rsidRDefault="00B6386D" w:rsidP="00FC2F72">
      <w:pPr>
        <w:ind w:left="1416" w:firstLine="708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Нынче пригласила. </w:t>
      </w:r>
    </w:p>
    <w:p w:rsidR="00B6386D" w:rsidRPr="003B0A4D" w:rsidRDefault="00B6386D" w:rsidP="00FC2F72">
      <w:pPr>
        <w:ind w:left="1416" w:firstLine="708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Чтоб никто не опоздал </w:t>
      </w:r>
    </w:p>
    <w:p w:rsidR="00B6386D" w:rsidRPr="003B0A4D" w:rsidRDefault="00B6386D" w:rsidP="00FC2F72">
      <w:pPr>
        <w:ind w:left="1416" w:firstLine="708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Осень попросила. </w:t>
      </w:r>
    </w:p>
    <w:p w:rsidR="00B6386D" w:rsidRPr="003B0A4D" w:rsidRDefault="00B6386D" w:rsidP="000B124D">
      <w:pPr>
        <w:rPr>
          <w:rFonts w:ascii="Times New Roman" w:hAnsi="Times New Roman"/>
          <w:sz w:val="24"/>
          <w:szCs w:val="24"/>
        </w:rPr>
      </w:pPr>
    </w:p>
    <w:p w:rsidR="00B6386D" w:rsidRPr="003B0A4D" w:rsidRDefault="00B6386D" w:rsidP="000B124D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2-й РЕБЕНОК: </w:t>
      </w:r>
      <w:r w:rsidRPr="003B0A4D">
        <w:rPr>
          <w:rFonts w:ascii="Times New Roman" w:hAnsi="Times New Roman"/>
          <w:sz w:val="24"/>
          <w:szCs w:val="24"/>
        </w:rPr>
        <w:tab/>
        <w:t xml:space="preserve">И вот мы здесь. Сверкает зал. </w:t>
      </w:r>
    </w:p>
    <w:p w:rsidR="00B6386D" w:rsidRPr="003B0A4D" w:rsidRDefault="00B6386D" w:rsidP="00FC2F72">
      <w:pPr>
        <w:ind w:left="1416" w:firstLine="708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Теплом согреты лица. </w:t>
      </w:r>
    </w:p>
    <w:p w:rsidR="00B6386D" w:rsidRPr="003B0A4D" w:rsidRDefault="00B6386D" w:rsidP="00FC2F72">
      <w:pPr>
        <w:ind w:left="1416" w:firstLine="708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Пришла пора открыть наш бал </w:t>
      </w:r>
    </w:p>
    <w:p w:rsidR="00B6386D" w:rsidRPr="003B0A4D" w:rsidRDefault="00B6386D" w:rsidP="00FC2F72">
      <w:pPr>
        <w:ind w:left="1416" w:firstLine="708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И в танце закружиться.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  <w:u w:val="single"/>
        </w:rPr>
        <w:t xml:space="preserve">Исполняется танец с листьями  "Листик - листопад",  в исполнении группы «Детки». </w:t>
      </w:r>
    </w:p>
    <w:p w:rsidR="00B6386D" w:rsidRPr="003B0A4D" w:rsidRDefault="00B6386D" w:rsidP="00E1578C">
      <w:pPr>
        <w:rPr>
          <w:rFonts w:ascii="Times New Roman" w:hAnsi="Times New Roman"/>
          <w:i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 xml:space="preserve"> После песни-танца дети садятся на стульчики, листочки кладут под стульчики. </w:t>
      </w:r>
    </w:p>
    <w:p w:rsidR="00B6386D" w:rsidRPr="003B0A4D" w:rsidRDefault="00B6386D" w:rsidP="00E1578C">
      <w:pPr>
        <w:rPr>
          <w:rFonts w:ascii="Times New Roman" w:hAnsi="Times New Roman"/>
          <w:i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 xml:space="preserve">Под музыку в зал входит Осень, в руках несет корзину.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ОСЕНЬ: Я всегда на праздник рада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Приходить к вам в детский сад.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Я люблю повеселиться,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Поиграть в кругу ребят.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У меня в руках корзинка (показывает),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В ней осенние дары.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Все, чем только я богата.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Принесла для детворы.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Принесла я овощи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С огородной грядки, </w:t>
      </w:r>
    </w:p>
    <w:p w:rsidR="00B6386D" w:rsidRPr="003B0A4D" w:rsidRDefault="00B6386D" w:rsidP="00E1578C">
      <w:pPr>
        <w:rPr>
          <w:rFonts w:ascii="Times New Roman" w:hAnsi="Times New Roman"/>
          <w:i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>Заглядывает в  корзинку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>Ой, а где же овощи?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>Сбежали без оглядки!</w:t>
      </w:r>
    </w:p>
    <w:p w:rsidR="00B6386D" w:rsidRPr="003B0A4D" w:rsidRDefault="00B6386D" w:rsidP="00E1578C">
      <w:pPr>
        <w:rPr>
          <w:rFonts w:ascii="Times New Roman" w:hAnsi="Times New Roman"/>
          <w:i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 xml:space="preserve">Выходят овощи в центр зала. </w:t>
      </w:r>
    </w:p>
    <w:p w:rsidR="00B6386D" w:rsidRPr="003B0A4D" w:rsidRDefault="00B6386D" w:rsidP="00E1578C">
      <w:pPr>
        <w:rPr>
          <w:rFonts w:ascii="Times New Roman" w:hAnsi="Times New Roman"/>
          <w:b/>
          <w:sz w:val="24"/>
          <w:szCs w:val="24"/>
          <w:u w:val="single"/>
        </w:rPr>
      </w:pPr>
      <w:r w:rsidRPr="003B0A4D">
        <w:rPr>
          <w:rFonts w:ascii="Times New Roman" w:hAnsi="Times New Roman"/>
          <w:b/>
          <w:sz w:val="24"/>
          <w:szCs w:val="24"/>
          <w:u w:val="single"/>
        </w:rPr>
        <w:t>Сценка "Спор овощей"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>Овощи (хором):</w:t>
      </w:r>
      <w:r w:rsidRPr="003B0A4D">
        <w:rPr>
          <w:rFonts w:ascii="Times New Roman" w:hAnsi="Times New Roman"/>
          <w:sz w:val="24"/>
          <w:szCs w:val="24"/>
        </w:rPr>
        <w:t xml:space="preserve"> Кто из нас, из овощей, и вкусней, и нужней? </w:t>
      </w:r>
    </w:p>
    <w:p w:rsidR="00B6386D" w:rsidRPr="003B0A4D" w:rsidRDefault="00B6386D" w:rsidP="00930AE6">
      <w:pPr>
        <w:ind w:left="1416" w:firstLine="708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>Кто при всех болезнях будет всем полезней?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>Осень: Выскочил горошек - ну и хвастунишка!</w:t>
      </w:r>
    </w:p>
    <w:p w:rsidR="00B6386D" w:rsidRPr="003B0A4D" w:rsidRDefault="00B6386D" w:rsidP="00DD68F9">
      <w:pPr>
        <w:rPr>
          <w:rFonts w:ascii="Times New Roman" w:hAnsi="Times New Roman"/>
          <w:i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>Горошек (весело):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Я такой хороший зелененький мальчишка!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Если только захочу, всех горошком угощу.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>Осень: От обиды покраснев, свекла проворчала:</w:t>
      </w:r>
    </w:p>
    <w:p w:rsidR="00B6386D" w:rsidRPr="003B0A4D" w:rsidRDefault="00B6386D" w:rsidP="00DD68F9">
      <w:pPr>
        <w:rPr>
          <w:rFonts w:ascii="Times New Roman" w:hAnsi="Times New Roman"/>
          <w:i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>Свекла (важно):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Дай сказать хоть слово мне,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Выслушай сначала: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Свеклу надо для борща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И для винегрета.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Кушай сам и угощай —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>Лучше свеклы нету!</w:t>
      </w:r>
    </w:p>
    <w:p w:rsidR="00B6386D" w:rsidRPr="003B0A4D" w:rsidRDefault="00B6386D" w:rsidP="00DD68F9">
      <w:pPr>
        <w:rPr>
          <w:rFonts w:ascii="Times New Roman" w:hAnsi="Times New Roman"/>
          <w:i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>Капуста (перебивая):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Ты уж, свекла, помолчи!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>Из капусты варят щи!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>А какие вкусные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>Пирожки капустные!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>Зайчики-плутишки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>Любят кочерыжки.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>Угощу ребяток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>Кочерыжкой сладкой.</w:t>
      </w:r>
    </w:p>
    <w:p w:rsidR="00B6386D" w:rsidRPr="003B0A4D" w:rsidRDefault="00B6386D" w:rsidP="00DD68F9">
      <w:pPr>
        <w:rPr>
          <w:rFonts w:ascii="Times New Roman" w:hAnsi="Times New Roman"/>
          <w:i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>Огурец (задорно):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Очень будете довольны,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Съев огурчик малосольный!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А уж свежий огуречик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Всем понравится, конечно!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На зубах хрустит, хрустит...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Я могу вас угостить!</w:t>
      </w:r>
    </w:p>
    <w:p w:rsidR="00B6386D" w:rsidRPr="003B0A4D" w:rsidRDefault="00B6386D" w:rsidP="00DD68F9">
      <w:pPr>
        <w:rPr>
          <w:rFonts w:ascii="Times New Roman" w:hAnsi="Times New Roman"/>
          <w:i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>Редиска: (скромно):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Я — румяная редиска.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Поклонюсь вам низко-низко.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А хвалить себя зачем?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Я и так известна всем!</w:t>
      </w:r>
    </w:p>
    <w:p w:rsidR="00B6386D" w:rsidRPr="003B0A4D" w:rsidRDefault="00B6386D" w:rsidP="00DD68F9">
      <w:pPr>
        <w:rPr>
          <w:rFonts w:ascii="Times New Roman" w:hAnsi="Times New Roman"/>
          <w:i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>Морковь (кокетливо):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Про меня рассказ не длинный.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Кто не знает витамины?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Пей всегда морковный сок и грызи морковку —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Будешь ты тогда, дружок, крепким, 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сильным, ловким!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>Осень:</w:t>
      </w:r>
      <w:r w:rsidRPr="003B0A4D">
        <w:rPr>
          <w:rFonts w:ascii="Times New Roman" w:hAnsi="Times New Roman"/>
          <w:sz w:val="24"/>
          <w:szCs w:val="24"/>
        </w:rPr>
        <w:t xml:space="preserve"> Тут надулся помидор и промолвил строго: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>Помидор: Не болтай, морковка, вздор.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Помолчи немного!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Самый вкусный и приятный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Уж, конечно, сок томатный!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>Осень:</w:t>
      </w:r>
      <w:r w:rsidRPr="003B0A4D">
        <w:rPr>
          <w:rFonts w:ascii="Times New Roman" w:hAnsi="Times New Roman"/>
          <w:sz w:val="24"/>
          <w:szCs w:val="24"/>
        </w:rPr>
        <w:t xml:space="preserve"> Витаминов много в нем.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Мы его охотно пьем!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У окна поставьте ящик,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Поливайте только чаще,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И тогда, как верный друг,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К вам придет зеленый...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 xml:space="preserve">ДЕТИ: </w:t>
      </w:r>
      <w:r w:rsidRPr="003B0A4D">
        <w:rPr>
          <w:rFonts w:ascii="Times New Roman" w:hAnsi="Times New Roman"/>
          <w:sz w:val="24"/>
          <w:szCs w:val="24"/>
        </w:rPr>
        <w:t>Лук.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>Лук:</w:t>
      </w:r>
      <w:r w:rsidRPr="003B0A4D">
        <w:rPr>
          <w:rFonts w:ascii="Times New Roman" w:hAnsi="Times New Roman"/>
          <w:sz w:val="24"/>
          <w:szCs w:val="24"/>
        </w:rPr>
        <w:t xml:space="preserve"> Я — приправа в каждом блюде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И всегда полезен людям.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Угадали? Я ваш друг.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Я — простой зеленый лук.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>Картошка</w:t>
      </w:r>
      <w:r w:rsidRPr="003B0A4D">
        <w:rPr>
          <w:rFonts w:ascii="Times New Roman" w:hAnsi="Times New Roman"/>
          <w:sz w:val="24"/>
          <w:szCs w:val="24"/>
        </w:rPr>
        <w:t>: Я, картошка, так скромна,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Слова не сказала.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Но картошка всем нужна: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И большим, и малым. 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>Ведущий: Дорогая Осень поиграй с ребятами в игру  "Собери картошку ложкой".</w:t>
      </w:r>
    </w:p>
    <w:p w:rsidR="00B6386D" w:rsidRPr="003B0A4D" w:rsidRDefault="00B6386D" w:rsidP="00DD68F9">
      <w:pPr>
        <w:rPr>
          <w:rFonts w:ascii="Times New Roman" w:hAnsi="Times New Roman"/>
          <w:b/>
          <w:i/>
          <w:sz w:val="24"/>
          <w:szCs w:val="24"/>
        </w:rPr>
      </w:pPr>
      <w:r w:rsidRPr="003B0A4D">
        <w:rPr>
          <w:rFonts w:ascii="Times New Roman" w:hAnsi="Times New Roman"/>
          <w:b/>
          <w:i/>
          <w:sz w:val="24"/>
          <w:szCs w:val="24"/>
        </w:rPr>
        <w:t>Проводиться игра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>Ведущий:  Вот вам по корзинке и ложке. Тот, кто ложкой соберет больше картошки, тот и победил. Ну что, готовы? Тогда на старт, внимание, марш…</w:t>
      </w:r>
    </w:p>
    <w:p w:rsidR="00B6386D" w:rsidRPr="003B0A4D" w:rsidRDefault="00B6386D" w:rsidP="0023765E">
      <w:pPr>
        <w:rPr>
          <w:rFonts w:ascii="Times New Roman" w:hAnsi="Times New Roman"/>
          <w:i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>СОБЕРИ ЛОЖКОЙ КАРТОШКУ!</w:t>
      </w:r>
    </w:p>
    <w:p w:rsidR="00B6386D" w:rsidRPr="003B0A4D" w:rsidRDefault="00B6386D" w:rsidP="00DD68F9">
      <w:pPr>
        <w:rPr>
          <w:rFonts w:ascii="Times New Roman" w:hAnsi="Times New Roman"/>
          <w:i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 xml:space="preserve">В игре участвуют по два человека. На пол рассыпают 6—8 картофелин. У каждого ребенка корзинка и деревянная ложка. По сигналу надо собирать картошку ложкой, по одной штуке, и класть ее в корзинку. Побеждает ребенок, собравший больше картошки за определенное время. </w:t>
      </w:r>
    </w:p>
    <w:p w:rsidR="00B6386D" w:rsidRPr="003B0A4D" w:rsidRDefault="00B6386D" w:rsidP="00DD68F9">
      <w:pPr>
        <w:rPr>
          <w:rFonts w:ascii="Times New Roman" w:hAnsi="Times New Roman"/>
          <w:i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>После игры овощи остаются, дети садятся на стулья.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>Баклажан:</w:t>
      </w:r>
      <w:r w:rsidRPr="003B0A4D">
        <w:rPr>
          <w:rFonts w:ascii="Times New Roman" w:hAnsi="Times New Roman"/>
          <w:sz w:val="24"/>
          <w:szCs w:val="24"/>
        </w:rPr>
        <w:t xml:space="preserve"> Да, картошка всем нужна,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А баклажанная икра так вкусна, полезна...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>Осень:</w:t>
      </w:r>
      <w:r w:rsidRPr="003B0A4D">
        <w:rPr>
          <w:rFonts w:ascii="Times New Roman" w:hAnsi="Times New Roman"/>
          <w:sz w:val="24"/>
          <w:szCs w:val="24"/>
        </w:rPr>
        <w:t xml:space="preserve"> Спор давно кончать пора, спорить бесполезно!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Горошек, капуста, редиска убегают, садятся. Остальные овощи в испуге приседают на ступеньки сцены. 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>Баклажан::</w:t>
      </w:r>
      <w:r w:rsidRPr="003B0A4D">
        <w:rPr>
          <w:rFonts w:ascii="Times New Roman" w:hAnsi="Times New Roman"/>
          <w:sz w:val="24"/>
          <w:szCs w:val="24"/>
        </w:rPr>
        <w:t xml:space="preserve"> Кто-то, кажется, стучится.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 xml:space="preserve"> Входит Айболит</w:t>
      </w:r>
      <w:r w:rsidRPr="003B0A4D">
        <w:rPr>
          <w:rFonts w:ascii="Times New Roman" w:hAnsi="Times New Roman"/>
          <w:sz w:val="24"/>
          <w:szCs w:val="24"/>
        </w:rPr>
        <w:t>.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 xml:space="preserve">Картошка: </w:t>
      </w:r>
      <w:r w:rsidRPr="003B0A4D">
        <w:rPr>
          <w:rFonts w:ascii="Times New Roman" w:hAnsi="Times New Roman"/>
          <w:sz w:val="24"/>
          <w:szCs w:val="24"/>
        </w:rPr>
        <w:t>Это доктор Айболит!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>Айболит:</w:t>
      </w:r>
      <w:r w:rsidRPr="003B0A4D">
        <w:rPr>
          <w:rFonts w:ascii="Times New Roman" w:hAnsi="Times New Roman"/>
          <w:sz w:val="24"/>
          <w:szCs w:val="24"/>
        </w:rPr>
        <w:t xml:space="preserve"> Ну, конечно, это я.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>Что вы спорите, друзья?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>Лук:</w:t>
      </w:r>
      <w:r w:rsidRPr="003B0A4D">
        <w:rPr>
          <w:rFonts w:ascii="Times New Roman" w:hAnsi="Times New Roman"/>
          <w:sz w:val="24"/>
          <w:szCs w:val="24"/>
        </w:rPr>
        <w:t xml:space="preserve"> Кто из нас, из овощей,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Всех вкусней и всех нужней?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Кто при всех болезнях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>Будет всем полезней?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>Айболит:</w:t>
      </w:r>
      <w:r w:rsidRPr="003B0A4D">
        <w:rPr>
          <w:rFonts w:ascii="Times New Roman" w:hAnsi="Times New Roman"/>
          <w:sz w:val="24"/>
          <w:szCs w:val="24"/>
        </w:rPr>
        <w:t xml:space="preserve"> </w:t>
      </w:r>
      <w:r w:rsidRPr="003B0A4D">
        <w:rPr>
          <w:rFonts w:ascii="Times New Roman" w:hAnsi="Times New Roman"/>
          <w:sz w:val="24"/>
          <w:szCs w:val="24"/>
        </w:rPr>
        <w:tab/>
        <w:t>Чтоб здоровым, сильным быть,</w:t>
      </w:r>
    </w:p>
    <w:p w:rsidR="00B6386D" w:rsidRPr="003B0A4D" w:rsidRDefault="00B6386D" w:rsidP="00F36541">
      <w:pPr>
        <w:ind w:left="708" w:firstLine="708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Нужно овощи любить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</w:t>
      </w:r>
      <w:r w:rsidRPr="003B0A4D">
        <w:rPr>
          <w:rFonts w:ascii="Times New Roman" w:hAnsi="Times New Roman"/>
          <w:sz w:val="24"/>
          <w:szCs w:val="24"/>
        </w:rPr>
        <w:tab/>
      </w:r>
      <w:r w:rsidRPr="003B0A4D">
        <w:rPr>
          <w:rFonts w:ascii="Times New Roman" w:hAnsi="Times New Roman"/>
          <w:sz w:val="24"/>
          <w:szCs w:val="24"/>
        </w:rPr>
        <w:tab/>
        <w:t>Все без исключенья!</w:t>
      </w:r>
    </w:p>
    <w:p w:rsidR="00B6386D" w:rsidRPr="003B0A4D" w:rsidRDefault="00B6386D" w:rsidP="00F36541">
      <w:pPr>
        <w:ind w:left="708" w:firstLine="708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В этом нет сомненья.</w:t>
      </w:r>
    </w:p>
    <w:p w:rsidR="00B6386D" w:rsidRPr="003B0A4D" w:rsidRDefault="00B6386D" w:rsidP="00F36541">
      <w:pPr>
        <w:ind w:left="708" w:firstLine="708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В каждом польза есть и вкус,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</w:t>
      </w:r>
      <w:r w:rsidRPr="003B0A4D">
        <w:rPr>
          <w:rFonts w:ascii="Times New Roman" w:hAnsi="Times New Roman"/>
          <w:sz w:val="24"/>
          <w:szCs w:val="24"/>
        </w:rPr>
        <w:tab/>
      </w:r>
      <w:r w:rsidRPr="003B0A4D">
        <w:rPr>
          <w:rFonts w:ascii="Times New Roman" w:hAnsi="Times New Roman"/>
          <w:sz w:val="24"/>
          <w:szCs w:val="24"/>
        </w:rPr>
        <w:tab/>
        <w:t>И решить я не берусь,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</w:t>
      </w:r>
      <w:r w:rsidRPr="003B0A4D">
        <w:rPr>
          <w:rFonts w:ascii="Times New Roman" w:hAnsi="Times New Roman"/>
          <w:sz w:val="24"/>
          <w:szCs w:val="24"/>
        </w:rPr>
        <w:tab/>
      </w:r>
      <w:r w:rsidRPr="003B0A4D">
        <w:rPr>
          <w:rFonts w:ascii="Times New Roman" w:hAnsi="Times New Roman"/>
          <w:sz w:val="24"/>
          <w:szCs w:val="24"/>
        </w:rPr>
        <w:tab/>
        <w:t>Кто из вас вкуснее,</w:t>
      </w:r>
    </w:p>
    <w:p w:rsidR="00B6386D" w:rsidRPr="003B0A4D" w:rsidRDefault="00B6386D" w:rsidP="00F36541">
      <w:pPr>
        <w:ind w:left="708" w:firstLine="708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>Кто из вас нужнее.</w:t>
      </w:r>
    </w:p>
    <w:p w:rsidR="00B6386D" w:rsidRPr="003B0A4D" w:rsidRDefault="00B6386D" w:rsidP="00F36541">
      <w:pPr>
        <w:ind w:left="708" w:firstLine="708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Где больные? 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>Осень:</w:t>
      </w:r>
      <w:r w:rsidRPr="003B0A4D">
        <w:rPr>
          <w:rFonts w:ascii="Times New Roman" w:hAnsi="Times New Roman"/>
          <w:sz w:val="24"/>
          <w:szCs w:val="24"/>
        </w:rPr>
        <w:t xml:space="preserve"> Что вы, что вы, дети у нас здоровы! 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>Айболит (смущенно):</w:t>
      </w:r>
      <w:r w:rsidRPr="003B0A4D">
        <w:rPr>
          <w:rFonts w:ascii="Times New Roman" w:hAnsi="Times New Roman"/>
          <w:sz w:val="24"/>
          <w:szCs w:val="24"/>
        </w:rPr>
        <w:t xml:space="preserve"> Значит, я попал в беду, адрес перепутал (вынимает записку из кармана, пытается ее прочесть)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И очки я не найду (очки на лбу). 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Ведущий:  Одну минуту! Где записка? Мы прочтем. 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Правильно, конечно: Наша улица наш дом. 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Мы давно вас в гости ждем, рады вам сердечно! </w:t>
      </w:r>
    </w:p>
    <w:p w:rsidR="00B6386D" w:rsidRPr="003B0A4D" w:rsidRDefault="00B6386D" w:rsidP="00DD68F9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>Айболит:</w:t>
      </w:r>
      <w:r w:rsidRPr="003B0A4D">
        <w:rPr>
          <w:rFonts w:ascii="Times New Roman" w:hAnsi="Times New Roman"/>
          <w:i/>
          <w:sz w:val="24"/>
          <w:szCs w:val="24"/>
        </w:rPr>
        <w:tab/>
      </w:r>
      <w:r w:rsidRPr="003B0A4D">
        <w:rPr>
          <w:rFonts w:ascii="Times New Roman" w:hAnsi="Times New Roman"/>
          <w:sz w:val="24"/>
          <w:szCs w:val="24"/>
        </w:rPr>
        <w:t xml:space="preserve"> Как я рад, что все здоровы. </w:t>
      </w:r>
    </w:p>
    <w:p w:rsidR="00B6386D" w:rsidRPr="003B0A4D" w:rsidRDefault="00B6386D" w:rsidP="002D6953">
      <w:pPr>
        <w:ind w:left="708" w:firstLine="708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>Танцевать со мной  готовы?</w:t>
      </w:r>
      <w:r w:rsidRPr="003B0A4D">
        <w:rPr>
          <w:rFonts w:ascii="Times New Roman" w:hAnsi="Times New Roman"/>
          <w:sz w:val="24"/>
          <w:szCs w:val="24"/>
        </w:rPr>
        <w:tab/>
      </w:r>
    </w:p>
    <w:p w:rsidR="00B6386D" w:rsidRPr="003B0A4D" w:rsidRDefault="00B6386D" w:rsidP="00E1578C">
      <w:pPr>
        <w:rPr>
          <w:rFonts w:ascii="Times New Roman" w:hAnsi="Times New Roman"/>
          <w:b/>
          <w:i/>
          <w:sz w:val="24"/>
          <w:szCs w:val="24"/>
        </w:rPr>
      </w:pPr>
      <w:r w:rsidRPr="003B0A4D">
        <w:rPr>
          <w:rFonts w:ascii="Times New Roman" w:hAnsi="Times New Roman"/>
          <w:b/>
          <w:i/>
          <w:sz w:val="24"/>
          <w:szCs w:val="24"/>
        </w:rPr>
        <w:t>Исполняется песня - хоровод  «А у нас есть огород!»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 xml:space="preserve"> Айболит:</w:t>
      </w:r>
      <w:r w:rsidRPr="003B0A4D">
        <w:rPr>
          <w:rFonts w:ascii="Times New Roman" w:hAnsi="Times New Roman"/>
          <w:sz w:val="24"/>
          <w:szCs w:val="24"/>
        </w:rPr>
        <w:t xml:space="preserve"> Предлагаю поиграть,</w:t>
      </w:r>
    </w:p>
    <w:p w:rsidR="00B6386D" w:rsidRPr="003B0A4D" w:rsidRDefault="00B6386D" w:rsidP="00EB5586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b/>
          <w:i/>
          <w:sz w:val="24"/>
          <w:szCs w:val="24"/>
        </w:rPr>
        <w:t xml:space="preserve"> «Кот в мешке»</w:t>
      </w:r>
      <w:r w:rsidRPr="003B0A4D">
        <w:rPr>
          <w:rFonts w:ascii="Times New Roman" w:hAnsi="Times New Roman"/>
          <w:sz w:val="24"/>
          <w:szCs w:val="24"/>
        </w:rPr>
        <w:t xml:space="preserve"> </w:t>
      </w:r>
    </w:p>
    <w:p w:rsidR="00B6386D" w:rsidRPr="003B0A4D" w:rsidRDefault="00B6386D" w:rsidP="00EB5586">
      <w:pPr>
        <w:rPr>
          <w:rFonts w:ascii="Times New Roman" w:hAnsi="Times New Roman"/>
          <w:i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 xml:space="preserve">Надо определить на ощупь овощ или фрукт, не вынимая его из мешочка. </w:t>
      </w:r>
    </w:p>
    <w:p w:rsidR="00B6386D" w:rsidRPr="003B0A4D" w:rsidRDefault="00B6386D" w:rsidP="00E1578C">
      <w:pPr>
        <w:rPr>
          <w:rFonts w:ascii="Times New Roman" w:hAnsi="Times New Roman"/>
          <w:i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 xml:space="preserve"> В зал въезжает на самокате Баба Яга с гусятами, поет на мелодию "Веселые гуси".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БАБА ЯГА: Жили у Ягуси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Два веселых гуся,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Один хитрый,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Другой жадный,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Гуси мои, гуси!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Чешут гуси лапки,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Чувствуют подарки,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Один хитрый,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Другой жадный,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Гуси мои, гуси!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Заберите, гуси,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Корзинку для Ягуси!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Один хитрый,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Другой жадный,</w:t>
      </w:r>
    </w:p>
    <w:p w:rsidR="00B6386D" w:rsidRPr="003B0A4D" w:rsidRDefault="00B6386D" w:rsidP="00E1578C">
      <w:pPr>
        <w:rPr>
          <w:rFonts w:ascii="Times New Roman" w:hAnsi="Times New Roman"/>
          <w:i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Гуси мои, гуси!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>Гусята забирают корзинку и убегают</w:t>
      </w:r>
      <w:r w:rsidRPr="003B0A4D">
        <w:rPr>
          <w:rFonts w:ascii="Times New Roman" w:hAnsi="Times New Roman"/>
          <w:sz w:val="24"/>
          <w:szCs w:val="24"/>
        </w:rPr>
        <w:t xml:space="preserve">.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БАБА ЯГА: Ох, красноклювые, молодцы!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ВЕДУЩАЯ: А что это за гости такие?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ОСЕНЬ: И угощенье наше забрали!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БАБА ЯГА: Карета моя, гуси мои, корзинка тоже моя!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ВЕДУЩАЯ: Как это твоя? Это Осень для всех ребят принесла!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БАБА ЯГА: Ну и что! У меня тоже два гусенка - ребятенка, голодные, кушать хотят!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ОСЕНЬ: Баба Яга, давай угостим всех ребят. И гусятам достанется!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БАБА ЯГА: Еще чего! Раз на то пошло, то и тебя заберу! Ну-ка, гуси, встрепенитесь, злою силой обернитесь, с Осенью в лес дремучий унеситесь! </w:t>
      </w:r>
    </w:p>
    <w:p w:rsidR="00B6386D" w:rsidRPr="003B0A4D" w:rsidRDefault="00B6386D" w:rsidP="00E1578C">
      <w:pPr>
        <w:rPr>
          <w:rFonts w:ascii="Times New Roman" w:hAnsi="Times New Roman"/>
          <w:i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 xml:space="preserve">Гуси берут Осень под руки, машут крыльями, уходят. Баба Яга уезжает за ними.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ВЕДУЩАЯ: Что же делать? Надо Осень выручать, а мы даже не знаем, куда ее Баба Яга с гусятами унесла. </w:t>
      </w:r>
    </w:p>
    <w:p w:rsidR="00B6386D" w:rsidRPr="003B0A4D" w:rsidRDefault="00B6386D" w:rsidP="00E1578C">
      <w:pPr>
        <w:rPr>
          <w:rFonts w:ascii="Times New Roman" w:hAnsi="Times New Roman"/>
          <w:i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 xml:space="preserve">Звучит  музыка, появляется Гном.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>ГНОМ: Я - волшебник, добрый гном,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От меня вам всем поклон,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Видел я, Куда Яга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Нашу Осень унесла.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Укажу вам путь-дорогу,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Не жалейте только ног,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Нашу Осень вы найдете,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Праздник в детский сад вернете!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Смотрите!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>Дети сидят на стульях, под музыку появляется Баба Яга, бегает вокруг корзинки.  Леший и Кикиморка, «усыпляют» Осень.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КИКИМОРКА: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>Темный лес в тиши стоит,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На суку сова сидит.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И растет там сон-трава!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Пусть тебе сон-трава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Скажет сонные слова!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Спи! Спи!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Осень "засыпает".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ЛЕШИЙ: Слушайте, пока нет Кощея, давайте съедим всё угощение!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БАБА ЯГА: Ты что еще надумал! От Кощея ничего не скроешь! Неприятностей хочешь? </w:t>
      </w:r>
    </w:p>
    <w:p w:rsidR="00B6386D" w:rsidRPr="003B0A4D" w:rsidRDefault="00B6386D" w:rsidP="00E1578C">
      <w:pPr>
        <w:rPr>
          <w:rFonts w:ascii="Times New Roman" w:hAnsi="Times New Roman"/>
          <w:i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 xml:space="preserve">Звучит фонограмма шума ветра, появляется Кощей.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КОЩЕЙ: Что за шум?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БАБА ЯГА: Вот, Кощеюшка, привела тебе Осень златовласую, усыпила, да еще и угощенья прихватила!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КОЩЕЙ (ест пирожок из корзинки): Молодец, Ягуся. Вкусно как! Вот за это я тебя люблю и хвалю! Давай тряхнем стариной, вспомним молодость! </w:t>
      </w:r>
    </w:p>
    <w:p w:rsidR="00B6386D" w:rsidRPr="003B0A4D" w:rsidRDefault="00B6386D" w:rsidP="00E1578C">
      <w:pPr>
        <w:rPr>
          <w:rFonts w:ascii="Times New Roman" w:hAnsi="Times New Roman"/>
          <w:i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 xml:space="preserve">Кощей и Баба Яга поют частушки, Кикиморка и Леший играют на шумовых инструментах.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>КОЩЕЙ: Как у этого столба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Нету счастья никогда!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Дует ветер, каплет дождь,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Когда Бабку Ёжку ждешь!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БАБА ЯГА: Черный ворон, черный ворон,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Черный вороночек,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>У меня жених бессмертный,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Вот такой милёночек! </w:t>
      </w:r>
    </w:p>
    <w:p w:rsidR="00B6386D" w:rsidRPr="003B0A4D" w:rsidRDefault="00B6386D" w:rsidP="00E1578C">
      <w:pPr>
        <w:rPr>
          <w:rFonts w:ascii="Times New Roman" w:hAnsi="Times New Roman"/>
          <w:i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 xml:space="preserve">Кощей и Баба Яга пляшут.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КОЩЕЙ: А что тут Леший и Кикиморка делают? Ну-ка, подойдите ближе! Вам чего было велено? Охранять дорогу и никого не пускать! Ясно? </w:t>
      </w:r>
    </w:p>
    <w:p w:rsidR="00B6386D" w:rsidRPr="003B0A4D" w:rsidRDefault="00B6386D" w:rsidP="00E1578C">
      <w:pPr>
        <w:rPr>
          <w:rFonts w:ascii="Times New Roman" w:hAnsi="Times New Roman"/>
          <w:i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КИКИМОРКА и ЛЕШИЙ (хором): Будет исполнено! </w:t>
      </w:r>
      <w:r w:rsidRPr="003B0A4D">
        <w:rPr>
          <w:rFonts w:ascii="Times New Roman" w:hAnsi="Times New Roman"/>
          <w:i/>
          <w:sz w:val="24"/>
          <w:szCs w:val="24"/>
        </w:rPr>
        <w:t xml:space="preserve">(убегают)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ГНОМ: Теперь поняли, где Осень наша золотая?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ДЕТИ: В Кощеевом царстве.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ВЕДУЩАЯ: Ребята, теперь нам известно, где Осень. Главное – надо развеселить Лешего и Кикиморку, они нас и пропустят! В путь, ребята!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ЛЕШИЙ: Куда это вы спешите?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ВЕДУЩАЯ: Мы Осень ищем.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ЛЕШИЙ: Э, вам туда нельзя, вас не велено пускать, а то случится беда. Не пущу, не пройдете, у вас силенок маловато!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ВЕДУЩАЯ: Ребята, покажем нашу силу? </w:t>
      </w:r>
    </w:p>
    <w:p w:rsidR="00B6386D" w:rsidRPr="003B0A4D" w:rsidRDefault="00B6386D" w:rsidP="00E72955">
      <w:pPr>
        <w:ind w:firstLine="708"/>
        <w:rPr>
          <w:rFonts w:ascii="Times New Roman" w:hAnsi="Times New Roman"/>
          <w:b/>
          <w:i/>
          <w:sz w:val="24"/>
          <w:szCs w:val="24"/>
        </w:rPr>
      </w:pPr>
      <w:r w:rsidRPr="003B0A4D">
        <w:rPr>
          <w:rFonts w:ascii="Times New Roman" w:hAnsi="Times New Roman"/>
          <w:b/>
          <w:i/>
          <w:sz w:val="24"/>
          <w:szCs w:val="24"/>
        </w:rPr>
        <w:t>Спортивные игры, перетягивание каната.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ВЕДУЩАЯ: Вот, с Лешим справились, теперь очередь Кикиморы. </w:t>
      </w:r>
    </w:p>
    <w:p w:rsidR="00B6386D" w:rsidRPr="003B0A4D" w:rsidRDefault="00B6386D" w:rsidP="00E1578C">
      <w:pPr>
        <w:rPr>
          <w:rFonts w:ascii="Times New Roman" w:hAnsi="Times New Roman"/>
          <w:i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 xml:space="preserve">Выходит Кикимокра.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КИКИМОРКА: Что это вам здесь надобно?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ВЕДУЩАЯ: Мы ищем Кощеево царство, там наша Осень спрятана!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КИКИМОРКА: Я вас туда не пущу!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>ВЕДУЩАЯ: Мы знаем, ты добрая, просто у тебя не было друзей! Хочешь, мы будем с тобой дружить? Ребята тебе споют песню про Осень, а ты им подпевай.</w:t>
      </w:r>
    </w:p>
    <w:p w:rsidR="00B6386D" w:rsidRPr="003B0A4D" w:rsidRDefault="00B6386D" w:rsidP="00E1578C">
      <w:pPr>
        <w:rPr>
          <w:rFonts w:ascii="Times New Roman" w:hAnsi="Times New Roman"/>
          <w:b/>
          <w:i/>
          <w:sz w:val="24"/>
          <w:szCs w:val="24"/>
        </w:rPr>
      </w:pPr>
      <w:r w:rsidRPr="003B0A4D">
        <w:rPr>
          <w:rFonts w:ascii="Times New Roman" w:hAnsi="Times New Roman"/>
          <w:b/>
          <w:i/>
          <w:sz w:val="24"/>
          <w:szCs w:val="24"/>
        </w:rPr>
        <w:t>Исполняется песня «Ах, какая осень».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КИКИМОРКА: Вот спасибо! Вы мне сердце согрели. Покажу я вам дорогу в царство Кощея! </w:t>
      </w:r>
    </w:p>
    <w:p w:rsidR="00B6386D" w:rsidRPr="003B0A4D" w:rsidRDefault="00B6386D" w:rsidP="00E1578C">
      <w:pPr>
        <w:rPr>
          <w:rFonts w:ascii="Times New Roman" w:hAnsi="Times New Roman"/>
          <w:i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 xml:space="preserve">Дети вместе с Кикиморкой под музыку проходят один круг и садятся на места. В это время в зале появляется Осень сидя "спит", возле нее Кощей и Баба Яга.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КОЩЕЙ: Что-то человечьим духом запахло!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ВЕДУЩАЯ: Это мы пришли за Осенью!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БАБА ЯГА: Ха-ха-ха-ха! Спит - почевает и горя не знает!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КОЩЕЙ: Отгадаете наши загадки, тогда посмотрим, отпускать или не отпускать вашу Осень! </w:t>
      </w:r>
    </w:p>
    <w:p w:rsidR="00B6386D" w:rsidRPr="003B0A4D" w:rsidRDefault="00B6386D" w:rsidP="003B0A4D">
      <w:pPr>
        <w:spacing w:line="240" w:lineRule="auto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БАБА ЯГА: </w:t>
      </w:r>
      <w:r w:rsidRPr="003B0A4D">
        <w:rPr>
          <w:rFonts w:ascii="Times New Roman" w:hAnsi="Times New Roman"/>
          <w:sz w:val="24"/>
          <w:szCs w:val="24"/>
        </w:rPr>
        <w:tab/>
        <w:t>Кто по мшистым мокрым кочкам</w:t>
      </w:r>
    </w:p>
    <w:p w:rsidR="00B6386D" w:rsidRPr="003B0A4D" w:rsidRDefault="00B6386D" w:rsidP="003B0A4D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Словно мячик скачет легкий? </w:t>
      </w:r>
    </w:p>
    <w:p w:rsidR="00B6386D" w:rsidRPr="003B0A4D" w:rsidRDefault="00B6386D" w:rsidP="003B0A4D">
      <w:pPr>
        <w:spacing w:line="240" w:lineRule="auto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</w:t>
      </w:r>
      <w:r w:rsidRPr="003B0A4D">
        <w:rPr>
          <w:rFonts w:ascii="Times New Roman" w:hAnsi="Times New Roman"/>
          <w:sz w:val="24"/>
          <w:szCs w:val="24"/>
        </w:rPr>
        <w:tab/>
      </w:r>
      <w:r w:rsidRPr="003B0A4D">
        <w:rPr>
          <w:rFonts w:ascii="Times New Roman" w:hAnsi="Times New Roman"/>
          <w:sz w:val="24"/>
          <w:szCs w:val="24"/>
        </w:rPr>
        <w:tab/>
      </w:r>
      <w:r w:rsidRPr="003B0A4D">
        <w:rPr>
          <w:rFonts w:ascii="Times New Roman" w:hAnsi="Times New Roman"/>
          <w:sz w:val="24"/>
          <w:szCs w:val="24"/>
        </w:rPr>
        <w:tab/>
        <w:t xml:space="preserve">У болотной мягкой кочки, </w:t>
      </w:r>
    </w:p>
    <w:p w:rsidR="00B6386D" w:rsidRPr="003B0A4D" w:rsidRDefault="00B6386D" w:rsidP="003B0A4D">
      <w:pPr>
        <w:spacing w:line="240" w:lineRule="auto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</w:t>
      </w:r>
      <w:r w:rsidRPr="003B0A4D">
        <w:rPr>
          <w:rFonts w:ascii="Times New Roman" w:hAnsi="Times New Roman"/>
          <w:sz w:val="24"/>
          <w:szCs w:val="24"/>
        </w:rPr>
        <w:tab/>
      </w:r>
      <w:r w:rsidRPr="003B0A4D">
        <w:rPr>
          <w:rFonts w:ascii="Times New Roman" w:hAnsi="Times New Roman"/>
          <w:sz w:val="24"/>
          <w:szCs w:val="24"/>
        </w:rPr>
        <w:tab/>
      </w:r>
      <w:r w:rsidRPr="003B0A4D">
        <w:rPr>
          <w:rFonts w:ascii="Times New Roman" w:hAnsi="Times New Roman"/>
          <w:sz w:val="24"/>
          <w:szCs w:val="24"/>
        </w:rPr>
        <w:tab/>
        <w:t xml:space="preserve">Под зелененьким листочком </w:t>
      </w:r>
    </w:p>
    <w:p w:rsidR="00B6386D" w:rsidRPr="003B0A4D" w:rsidRDefault="00B6386D" w:rsidP="003B0A4D">
      <w:pPr>
        <w:spacing w:line="240" w:lineRule="auto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</w:t>
      </w:r>
      <w:r w:rsidRPr="003B0A4D">
        <w:rPr>
          <w:rFonts w:ascii="Times New Roman" w:hAnsi="Times New Roman"/>
          <w:sz w:val="24"/>
          <w:szCs w:val="24"/>
        </w:rPr>
        <w:tab/>
      </w:r>
      <w:r w:rsidRPr="003B0A4D">
        <w:rPr>
          <w:rFonts w:ascii="Times New Roman" w:hAnsi="Times New Roman"/>
          <w:sz w:val="24"/>
          <w:szCs w:val="24"/>
        </w:rPr>
        <w:tab/>
      </w:r>
      <w:r w:rsidRPr="003B0A4D">
        <w:rPr>
          <w:rFonts w:ascii="Times New Roman" w:hAnsi="Times New Roman"/>
          <w:sz w:val="24"/>
          <w:szCs w:val="24"/>
        </w:rPr>
        <w:tab/>
        <w:t xml:space="preserve">Притаилась попрыгушка – </w:t>
      </w:r>
    </w:p>
    <w:p w:rsidR="00B6386D" w:rsidRPr="003B0A4D" w:rsidRDefault="00B6386D" w:rsidP="003B0A4D">
      <w:pPr>
        <w:spacing w:line="240" w:lineRule="auto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</w:t>
      </w:r>
      <w:r w:rsidRPr="003B0A4D">
        <w:rPr>
          <w:rFonts w:ascii="Times New Roman" w:hAnsi="Times New Roman"/>
          <w:sz w:val="24"/>
          <w:szCs w:val="24"/>
        </w:rPr>
        <w:tab/>
      </w:r>
      <w:r w:rsidRPr="003B0A4D">
        <w:rPr>
          <w:rFonts w:ascii="Times New Roman" w:hAnsi="Times New Roman"/>
          <w:sz w:val="24"/>
          <w:szCs w:val="24"/>
        </w:rPr>
        <w:tab/>
      </w:r>
      <w:r w:rsidRPr="003B0A4D">
        <w:rPr>
          <w:rFonts w:ascii="Times New Roman" w:hAnsi="Times New Roman"/>
          <w:sz w:val="24"/>
          <w:szCs w:val="24"/>
        </w:rPr>
        <w:tab/>
        <w:t xml:space="preserve">Пучеглазая... (лягушка) </w:t>
      </w:r>
    </w:p>
    <w:p w:rsidR="00B6386D" w:rsidRPr="003B0A4D" w:rsidRDefault="00B6386D" w:rsidP="003B0A4D">
      <w:pPr>
        <w:spacing w:line="240" w:lineRule="auto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КОЩЕЙ: </w:t>
      </w:r>
      <w:r w:rsidRPr="003B0A4D">
        <w:rPr>
          <w:rFonts w:ascii="Times New Roman" w:hAnsi="Times New Roman"/>
          <w:sz w:val="24"/>
          <w:szCs w:val="24"/>
        </w:rPr>
        <w:tab/>
        <w:t xml:space="preserve">Сделал дыру, </w:t>
      </w:r>
    </w:p>
    <w:p w:rsidR="00B6386D" w:rsidRPr="003B0A4D" w:rsidRDefault="00B6386D" w:rsidP="003B0A4D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</w:t>
      </w:r>
      <w:r w:rsidRPr="003B0A4D">
        <w:rPr>
          <w:rFonts w:ascii="Times New Roman" w:hAnsi="Times New Roman"/>
          <w:sz w:val="24"/>
          <w:szCs w:val="24"/>
        </w:rPr>
        <w:tab/>
        <w:t xml:space="preserve">Вырыл нору, </w:t>
      </w:r>
    </w:p>
    <w:p w:rsidR="00B6386D" w:rsidRPr="003B0A4D" w:rsidRDefault="00B6386D" w:rsidP="003B0A4D">
      <w:pPr>
        <w:spacing w:line="240" w:lineRule="auto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</w:t>
      </w:r>
      <w:r w:rsidRPr="003B0A4D">
        <w:rPr>
          <w:rFonts w:ascii="Times New Roman" w:hAnsi="Times New Roman"/>
          <w:sz w:val="24"/>
          <w:szCs w:val="24"/>
        </w:rPr>
        <w:tab/>
      </w:r>
      <w:r w:rsidRPr="003B0A4D">
        <w:rPr>
          <w:rFonts w:ascii="Times New Roman" w:hAnsi="Times New Roman"/>
          <w:sz w:val="24"/>
          <w:szCs w:val="24"/>
        </w:rPr>
        <w:tab/>
        <w:t xml:space="preserve">Солнце сияет, </w:t>
      </w:r>
    </w:p>
    <w:p w:rsidR="00B6386D" w:rsidRPr="003B0A4D" w:rsidRDefault="00B6386D" w:rsidP="003B0A4D">
      <w:pPr>
        <w:spacing w:line="240" w:lineRule="auto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</w:t>
      </w:r>
      <w:r w:rsidRPr="003B0A4D">
        <w:rPr>
          <w:rFonts w:ascii="Times New Roman" w:hAnsi="Times New Roman"/>
          <w:sz w:val="24"/>
          <w:szCs w:val="24"/>
        </w:rPr>
        <w:tab/>
      </w:r>
      <w:r w:rsidRPr="003B0A4D">
        <w:rPr>
          <w:rFonts w:ascii="Times New Roman" w:hAnsi="Times New Roman"/>
          <w:sz w:val="24"/>
          <w:szCs w:val="24"/>
        </w:rPr>
        <w:tab/>
        <w:t xml:space="preserve">А он этого не знает!     (крот) </w:t>
      </w:r>
    </w:p>
    <w:p w:rsidR="00B6386D" w:rsidRPr="003B0A4D" w:rsidRDefault="00B6386D" w:rsidP="003B0A4D">
      <w:pPr>
        <w:spacing w:line="240" w:lineRule="auto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БАБА ЯГА: Всю ночь летает – </w:t>
      </w:r>
    </w:p>
    <w:p w:rsidR="00B6386D" w:rsidRPr="003B0A4D" w:rsidRDefault="00B6386D" w:rsidP="003B0A4D">
      <w:pPr>
        <w:spacing w:line="240" w:lineRule="auto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</w:t>
      </w:r>
      <w:r w:rsidRPr="003B0A4D">
        <w:rPr>
          <w:rFonts w:ascii="Times New Roman" w:hAnsi="Times New Roman"/>
          <w:sz w:val="24"/>
          <w:szCs w:val="24"/>
        </w:rPr>
        <w:tab/>
      </w:r>
      <w:r w:rsidRPr="003B0A4D">
        <w:rPr>
          <w:rFonts w:ascii="Times New Roman" w:hAnsi="Times New Roman"/>
          <w:sz w:val="24"/>
          <w:szCs w:val="24"/>
        </w:rPr>
        <w:tab/>
        <w:t xml:space="preserve">Мышей добывает. </w:t>
      </w:r>
    </w:p>
    <w:p w:rsidR="00B6386D" w:rsidRPr="003B0A4D" w:rsidRDefault="00B6386D" w:rsidP="003B0A4D">
      <w:pPr>
        <w:spacing w:line="240" w:lineRule="auto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</w:t>
      </w:r>
      <w:r w:rsidRPr="003B0A4D">
        <w:rPr>
          <w:rFonts w:ascii="Times New Roman" w:hAnsi="Times New Roman"/>
          <w:sz w:val="24"/>
          <w:szCs w:val="24"/>
        </w:rPr>
        <w:tab/>
      </w:r>
      <w:r w:rsidRPr="003B0A4D">
        <w:rPr>
          <w:rFonts w:ascii="Times New Roman" w:hAnsi="Times New Roman"/>
          <w:sz w:val="24"/>
          <w:szCs w:val="24"/>
        </w:rPr>
        <w:tab/>
        <w:t xml:space="preserve">А станет светло – </w:t>
      </w:r>
    </w:p>
    <w:p w:rsidR="00B6386D" w:rsidRPr="003B0A4D" w:rsidRDefault="00B6386D" w:rsidP="003B0A4D">
      <w:pPr>
        <w:spacing w:line="240" w:lineRule="auto"/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</w:t>
      </w:r>
      <w:r w:rsidRPr="003B0A4D">
        <w:rPr>
          <w:rFonts w:ascii="Times New Roman" w:hAnsi="Times New Roman"/>
          <w:sz w:val="24"/>
          <w:szCs w:val="24"/>
        </w:rPr>
        <w:tab/>
      </w:r>
      <w:r w:rsidRPr="003B0A4D">
        <w:rPr>
          <w:rFonts w:ascii="Times New Roman" w:hAnsi="Times New Roman"/>
          <w:sz w:val="24"/>
          <w:szCs w:val="24"/>
        </w:rPr>
        <w:tab/>
        <w:t xml:space="preserve">Спать летит в дупло   (сова).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КОЩЕЙ: Какие догадливые дети! Все загадки разгадали! Ладно, так и быть, забирайте свою Осень. Только мы так ее усыпили, что она не скоро проснется! </w:t>
      </w:r>
    </w:p>
    <w:p w:rsidR="00B6386D" w:rsidRPr="003B0A4D" w:rsidRDefault="00B6386D" w:rsidP="00E1578C">
      <w:pPr>
        <w:rPr>
          <w:rFonts w:ascii="Times New Roman" w:hAnsi="Times New Roman"/>
          <w:i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 xml:space="preserve">Кощей и Баба Яга уходят.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ВЕДУЩАЯ: Мне кажется, ребята, если мы станцуем веселый танец, Осень проснется. Давайте попробуем! </w:t>
      </w:r>
    </w:p>
    <w:p w:rsidR="00B6386D" w:rsidRPr="003B0A4D" w:rsidRDefault="00B6386D" w:rsidP="00E1578C">
      <w:pPr>
        <w:rPr>
          <w:rFonts w:ascii="Times New Roman" w:hAnsi="Times New Roman"/>
          <w:b/>
          <w:i/>
          <w:sz w:val="24"/>
          <w:szCs w:val="24"/>
        </w:rPr>
      </w:pPr>
      <w:r w:rsidRPr="003B0A4D">
        <w:rPr>
          <w:rFonts w:ascii="Times New Roman" w:hAnsi="Times New Roman"/>
          <w:b/>
          <w:i/>
          <w:sz w:val="24"/>
          <w:szCs w:val="24"/>
        </w:rPr>
        <w:t>Исполняется тане «Танец с зонтикам»</w:t>
      </w:r>
    </w:p>
    <w:p w:rsidR="00B6386D" w:rsidRPr="003B0A4D" w:rsidRDefault="00B6386D" w:rsidP="00E1578C">
      <w:pPr>
        <w:rPr>
          <w:rFonts w:ascii="Times New Roman" w:hAnsi="Times New Roman"/>
          <w:i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 xml:space="preserve">Осень просыпается.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>ОСЕНЬ: Ах, как долго я спала! Спасибо, ребята, что вы меня выручили! Ведущий: Много препятствий нам пришлось преодолеть, мы справились со всеми заданиями. Дорогая осень мы рады что ты с нами и ребята для тебя приготовили стихотворения, послушай.</w:t>
      </w:r>
    </w:p>
    <w:p w:rsidR="00B6386D" w:rsidRPr="003B0A4D" w:rsidRDefault="00B6386D" w:rsidP="00E1578C">
      <w:pPr>
        <w:rPr>
          <w:rFonts w:ascii="Times New Roman" w:hAnsi="Times New Roman"/>
          <w:i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>Дети читают стихи 3-5.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 Вот подарки от меня! </w:t>
      </w:r>
    </w:p>
    <w:p w:rsidR="00B6386D" w:rsidRPr="003B0A4D" w:rsidRDefault="00B6386D" w:rsidP="00E1578C">
      <w:pPr>
        <w:rPr>
          <w:rFonts w:ascii="Times New Roman" w:hAnsi="Times New Roman"/>
          <w:sz w:val="24"/>
          <w:szCs w:val="24"/>
        </w:rPr>
      </w:pPr>
      <w:r w:rsidRPr="003B0A4D">
        <w:rPr>
          <w:rFonts w:ascii="Times New Roman" w:hAnsi="Times New Roman"/>
          <w:sz w:val="24"/>
          <w:szCs w:val="24"/>
        </w:rPr>
        <w:t xml:space="preserve">Осень раздает угощения из своей корзинки. Дети благодарят Осень и прощаются с ней. </w:t>
      </w:r>
    </w:p>
    <w:p w:rsidR="00B6386D" w:rsidRPr="003B0A4D" w:rsidRDefault="00B6386D" w:rsidP="00E1578C">
      <w:pPr>
        <w:rPr>
          <w:rFonts w:ascii="Times New Roman" w:hAnsi="Times New Roman"/>
          <w:i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>Осень уходит.</w:t>
      </w:r>
    </w:p>
    <w:p w:rsidR="00B6386D" w:rsidRPr="003B0A4D" w:rsidRDefault="00B6386D" w:rsidP="00E1578C">
      <w:pPr>
        <w:rPr>
          <w:rFonts w:ascii="Times New Roman" w:hAnsi="Times New Roman"/>
          <w:i/>
          <w:sz w:val="24"/>
          <w:szCs w:val="24"/>
        </w:rPr>
      </w:pPr>
      <w:r w:rsidRPr="003B0A4D">
        <w:rPr>
          <w:rFonts w:ascii="Times New Roman" w:hAnsi="Times New Roman"/>
          <w:i/>
          <w:sz w:val="24"/>
          <w:szCs w:val="24"/>
        </w:rPr>
        <w:t xml:space="preserve"> Дети идут в группу.</w:t>
      </w:r>
    </w:p>
    <w:p w:rsidR="00B6386D" w:rsidRPr="00E1578C" w:rsidRDefault="00B6386D" w:rsidP="00E1578C">
      <w:pPr>
        <w:rPr>
          <w:rFonts w:ascii="Times New Roman" w:hAnsi="Times New Roman"/>
          <w:sz w:val="28"/>
          <w:szCs w:val="28"/>
        </w:rPr>
      </w:pPr>
    </w:p>
    <w:p w:rsidR="00B6386D" w:rsidRPr="00E1578C" w:rsidRDefault="00B6386D" w:rsidP="00E1578C">
      <w:pPr>
        <w:rPr>
          <w:rFonts w:ascii="Times New Roman" w:hAnsi="Times New Roman"/>
          <w:sz w:val="28"/>
          <w:szCs w:val="28"/>
        </w:rPr>
      </w:pPr>
    </w:p>
    <w:p w:rsidR="00B6386D" w:rsidRPr="00E1578C" w:rsidRDefault="00B6386D" w:rsidP="00E1578C">
      <w:pPr>
        <w:rPr>
          <w:rFonts w:ascii="Times New Roman" w:hAnsi="Times New Roman"/>
          <w:sz w:val="28"/>
          <w:szCs w:val="28"/>
        </w:rPr>
      </w:pPr>
    </w:p>
    <w:sectPr w:rsidR="00B6386D" w:rsidRPr="00E1578C" w:rsidSect="0044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481"/>
    <w:multiLevelType w:val="hybridMultilevel"/>
    <w:tmpl w:val="5532E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F6F"/>
    <w:rsid w:val="000A1BD2"/>
    <w:rsid w:val="000B124D"/>
    <w:rsid w:val="00194EE1"/>
    <w:rsid w:val="00213ED9"/>
    <w:rsid w:val="0023765E"/>
    <w:rsid w:val="0027083B"/>
    <w:rsid w:val="002D1A62"/>
    <w:rsid w:val="002D6953"/>
    <w:rsid w:val="00374A37"/>
    <w:rsid w:val="003B0A4D"/>
    <w:rsid w:val="00440247"/>
    <w:rsid w:val="004D5706"/>
    <w:rsid w:val="00564BFC"/>
    <w:rsid w:val="00585F6F"/>
    <w:rsid w:val="005B77C1"/>
    <w:rsid w:val="0063314D"/>
    <w:rsid w:val="006553D6"/>
    <w:rsid w:val="006A478B"/>
    <w:rsid w:val="006C7F49"/>
    <w:rsid w:val="006D0F9A"/>
    <w:rsid w:val="006E6682"/>
    <w:rsid w:val="007161C6"/>
    <w:rsid w:val="00744AD4"/>
    <w:rsid w:val="00794CA4"/>
    <w:rsid w:val="007A071A"/>
    <w:rsid w:val="007A17A4"/>
    <w:rsid w:val="007A4075"/>
    <w:rsid w:val="007A5062"/>
    <w:rsid w:val="007B3DA6"/>
    <w:rsid w:val="007F093E"/>
    <w:rsid w:val="00870098"/>
    <w:rsid w:val="0088325C"/>
    <w:rsid w:val="009123E8"/>
    <w:rsid w:val="00922D47"/>
    <w:rsid w:val="00930AE6"/>
    <w:rsid w:val="00973514"/>
    <w:rsid w:val="009758C3"/>
    <w:rsid w:val="00AD38B4"/>
    <w:rsid w:val="00B05463"/>
    <w:rsid w:val="00B14B70"/>
    <w:rsid w:val="00B25CFE"/>
    <w:rsid w:val="00B44194"/>
    <w:rsid w:val="00B44353"/>
    <w:rsid w:val="00B6386D"/>
    <w:rsid w:val="00BE02FF"/>
    <w:rsid w:val="00C61FA8"/>
    <w:rsid w:val="00CD613B"/>
    <w:rsid w:val="00CE4673"/>
    <w:rsid w:val="00CF577C"/>
    <w:rsid w:val="00D260C3"/>
    <w:rsid w:val="00D62810"/>
    <w:rsid w:val="00D63DE8"/>
    <w:rsid w:val="00DB2C4D"/>
    <w:rsid w:val="00DD68F9"/>
    <w:rsid w:val="00E1578C"/>
    <w:rsid w:val="00E30622"/>
    <w:rsid w:val="00E56F0C"/>
    <w:rsid w:val="00E625BE"/>
    <w:rsid w:val="00E626CF"/>
    <w:rsid w:val="00E72955"/>
    <w:rsid w:val="00EA3AC0"/>
    <w:rsid w:val="00EB5586"/>
    <w:rsid w:val="00EF5418"/>
    <w:rsid w:val="00EF666F"/>
    <w:rsid w:val="00F36541"/>
    <w:rsid w:val="00F41A95"/>
    <w:rsid w:val="00FC2F72"/>
    <w:rsid w:val="00FD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2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220</TotalTime>
  <Pages>12</Pages>
  <Words>1622</Words>
  <Characters>9246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Muzika</cp:lastModifiedBy>
  <cp:revision>34</cp:revision>
  <dcterms:created xsi:type="dcterms:W3CDTF">2012-09-16T10:21:00Z</dcterms:created>
  <dcterms:modified xsi:type="dcterms:W3CDTF">2012-09-28T10:39:00Z</dcterms:modified>
</cp:coreProperties>
</file>