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4E" w:rsidRDefault="00D67B4E" w:rsidP="00AA585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bookmarkStart w:id="0" w:name="_GoBack"/>
      <w:r w:rsidRPr="00AA585B">
        <w:rPr>
          <w:b/>
          <w:bCs/>
          <w:i/>
          <w:iCs/>
          <w:sz w:val="32"/>
          <w:szCs w:val="32"/>
        </w:rPr>
        <w:t>ПАМЯТКА РОДИТЕЛЯМ ДЛЯ ОРГАНИЗАЦИИ ЗАНЯТИЙ ПО ЗАДАНИЮ ЛОГОПЕДА</w:t>
      </w:r>
    </w:p>
    <w:bookmarkEnd w:id="0"/>
    <w:p w:rsidR="00D67B4E" w:rsidRPr="00AA585B" w:rsidRDefault="00D67B4E" w:rsidP="00AA58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89.95pt;margin-top:0;width:172.9pt;height:234pt;z-index:-251658240;visibility:visible">
            <v:imagedata r:id="rId5" o:title=""/>
            <w10:wrap type="square"/>
          </v:shape>
        </w:pict>
      </w:r>
      <w:r w:rsidRPr="00AA585B">
        <w:rPr>
          <w:i/>
          <w:iCs/>
          <w:sz w:val="32"/>
          <w:szCs w:val="32"/>
        </w:rPr>
        <w:t>Занятия должны быть регулярными, носить занимательный, никак не принудительный характер, не превращаться в дополнительные учебные часы.</w:t>
      </w:r>
    </w:p>
    <w:p w:rsidR="00D67B4E" w:rsidRPr="00467C44" w:rsidRDefault="00D67B4E" w:rsidP="00AA585B">
      <w:pPr>
        <w:widowControl w:val="0"/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</w:p>
    <w:p w:rsidR="00D67B4E" w:rsidRPr="00467C44" w:rsidRDefault="00D67B4E" w:rsidP="00AA585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  <w:r w:rsidRPr="00467C44">
        <w:rPr>
          <w:i/>
          <w:iCs/>
          <w:sz w:val="32"/>
          <w:szCs w:val="32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D67B4E" w:rsidRPr="00467C44" w:rsidRDefault="00D67B4E" w:rsidP="00AA585B">
      <w:pPr>
        <w:widowControl w:val="0"/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</w:p>
    <w:p w:rsidR="00D67B4E" w:rsidRPr="00467C44" w:rsidRDefault="00D67B4E" w:rsidP="00AA585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  <w:r w:rsidRPr="00467C44">
        <w:rPr>
          <w:i/>
          <w:iCs/>
          <w:sz w:val="32"/>
          <w:szCs w:val="32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D67B4E" w:rsidRPr="00467C44" w:rsidRDefault="00D67B4E" w:rsidP="00AA585B">
      <w:pPr>
        <w:widowControl w:val="0"/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</w:p>
    <w:p w:rsidR="00D67B4E" w:rsidRPr="00467C44" w:rsidRDefault="00D67B4E" w:rsidP="00AA585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-3.6pt;margin-top:14.85pt;width:185.95pt;height:259pt;z-index:-251657216;mso-wrap-edited:f">
            <v:imagedata r:id="rId6" o:title=""/>
            <w10:wrap type="square"/>
          </v:shape>
          <o:OLEObject Type="Embed" ProgID="Msxml2.SAXXMLReader.5.0" ShapeID="_x0000_s1027" DrawAspect="Content" ObjectID="_1487145660" r:id="rId7"/>
        </w:pict>
      </w:r>
      <w:r w:rsidRPr="00467C44">
        <w:rPr>
          <w:i/>
          <w:iCs/>
          <w:sz w:val="32"/>
          <w:szCs w:val="32"/>
        </w:rPr>
        <w:t>Занятия должны быть непродолжительными, не вызывать утомления, пресыщения. Желательно сообщать ребенку о том, какие задания он будет выполнять завтра.</w:t>
      </w:r>
    </w:p>
    <w:p w:rsidR="00D67B4E" w:rsidRPr="00467C44" w:rsidRDefault="00D67B4E" w:rsidP="00AA585B">
      <w:pPr>
        <w:widowControl w:val="0"/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</w:p>
    <w:p w:rsidR="00D67B4E" w:rsidRPr="00467C44" w:rsidRDefault="00D67B4E" w:rsidP="00AA585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  <w:r w:rsidRPr="00467C44">
        <w:rPr>
          <w:i/>
          <w:iCs/>
          <w:sz w:val="32"/>
          <w:szCs w:val="32"/>
        </w:rPr>
        <w:t>Необходимо разнообразить формы и методы проведения занятий, чередовать задания по обогащению словаря с заданиями по развитию памяти, внимания, звукопроизношения, развитию речи.</w:t>
      </w:r>
    </w:p>
    <w:p w:rsidR="00D67B4E" w:rsidRPr="00467C44" w:rsidRDefault="00D67B4E" w:rsidP="00AA585B">
      <w:pPr>
        <w:widowControl w:val="0"/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</w:p>
    <w:p w:rsidR="00D67B4E" w:rsidRPr="00AA585B" w:rsidRDefault="00D67B4E" w:rsidP="00AA585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  <w:r w:rsidRPr="00467C44">
        <w:rPr>
          <w:i/>
          <w:iCs/>
          <w:sz w:val="32"/>
          <w:szCs w:val="32"/>
        </w:rPr>
        <w:t>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sectPr w:rsidR="00D67B4E" w:rsidRPr="00AA585B" w:rsidSect="000767C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932"/>
    <w:multiLevelType w:val="hybridMultilevel"/>
    <w:tmpl w:val="FAB0F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5F0900"/>
    <w:multiLevelType w:val="hybridMultilevel"/>
    <w:tmpl w:val="E4C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454BFB"/>
    <w:multiLevelType w:val="hybridMultilevel"/>
    <w:tmpl w:val="478C1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FAF"/>
    <w:rsid w:val="000767CB"/>
    <w:rsid w:val="00233FAF"/>
    <w:rsid w:val="00290002"/>
    <w:rsid w:val="00444E53"/>
    <w:rsid w:val="00467C44"/>
    <w:rsid w:val="004F43A2"/>
    <w:rsid w:val="00A86846"/>
    <w:rsid w:val="00AA585B"/>
    <w:rsid w:val="00D6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58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160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-6</dc:creator>
  <cp:keywords/>
  <dc:description/>
  <cp:lastModifiedBy>user</cp:lastModifiedBy>
  <cp:revision>3</cp:revision>
  <cp:lastPrinted>2015-03-06T08:14:00Z</cp:lastPrinted>
  <dcterms:created xsi:type="dcterms:W3CDTF">2014-09-04T09:34:00Z</dcterms:created>
  <dcterms:modified xsi:type="dcterms:W3CDTF">2015-03-06T08:15:00Z</dcterms:modified>
</cp:coreProperties>
</file>