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Default="009942FA" w:rsidP="009E7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Министерство образования, науки и молодежи Республики Крым</w:t>
      </w:r>
    </w:p>
    <w:p w:rsidR="009942FA" w:rsidRDefault="009942FA" w:rsidP="009E7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ГБПОУ РК «Керченский политехнический колледж»</w:t>
      </w:r>
    </w:p>
    <w:p w:rsidR="009942FA" w:rsidRDefault="009942FA" w:rsidP="009E779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942FA" w:rsidRDefault="009942FA" w:rsidP="009E779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4819"/>
        <w:gridCol w:w="4786"/>
      </w:tblGrid>
      <w:tr w:rsidR="009942FA" w:rsidRPr="00B07390" w:rsidTr="009E7792">
        <w:tc>
          <w:tcPr>
            <w:tcW w:w="4819" w:type="dxa"/>
          </w:tcPr>
          <w:p w:rsidR="009942FA" w:rsidRDefault="009942FA" w:rsidP="009E779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Рассмотрен</w:t>
            </w:r>
          </w:p>
          <w:p w:rsidR="009942FA" w:rsidRPr="00B07390" w:rsidRDefault="009942FA" w:rsidP="009E779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на заседании предметной цикловой комиссии электротехнических  дисциплин</w:t>
            </w:r>
          </w:p>
          <w:p w:rsidR="009942FA" w:rsidRPr="00B07390" w:rsidRDefault="009942FA" w:rsidP="009E779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 xml:space="preserve">Протокол от «___»___2015г. № ___ </w:t>
            </w:r>
          </w:p>
          <w:p w:rsidR="009942FA" w:rsidRPr="00B07390" w:rsidRDefault="009942FA" w:rsidP="009E7792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Председатель ПЦК _____________</w:t>
            </w:r>
          </w:p>
          <w:p w:rsidR="009942FA" w:rsidRPr="00B07390" w:rsidRDefault="009942FA" w:rsidP="00ED1BA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А.Е</w:t>
            </w:r>
            <w:r w:rsidRPr="00B073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Гладких</w:t>
            </w:r>
          </w:p>
        </w:tc>
        <w:tc>
          <w:tcPr>
            <w:tcW w:w="4786" w:type="dxa"/>
          </w:tcPr>
          <w:p w:rsidR="009942FA" w:rsidRDefault="009942FA" w:rsidP="009E7792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9942FA" w:rsidRPr="00B07390" w:rsidRDefault="009942FA" w:rsidP="009E7792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9942FA" w:rsidRPr="00B07390" w:rsidRDefault="009942FA" w:rsidP="009E7792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______________Н.В.Чернышева</w:t>
            </w:r>
          </w:p>
          <w:p w:rsidR="009942FA" w:rsidRPr="00B07390" w:rsidRDefault="009942FA" w:rsidP="009E7792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«___»____________2015 г.</w:t>
            </w:r>
          </w:p>
        </w:tc>
      </w:tr>
    </w:tbl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9E7792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9942FA" w:rsidRDefault="009942FA" w:rsidP="009E77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/ 2016 уч. год</w:t>
      </w:r>
    </w:p>
    <w:p w:rsidR="009942FA" w:rsidRDefault="009942FA" w:rsidP="009E779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учебной дисциплине </w:t>
      </w:r>
      <w:r w:rsidRPr="005B14B7">
        <w:rPr>
          <w:rFonts w:ascii="Times New Roman" w:hAnsi="Times New Roman"/>
          <w:b/>
          <w:sz w:val="28"/>
          <w:szCs w:val="28"/>
        </w:rPr>
        <w:t>ЕН.02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Информатика</w:t>
      </w:r>
    </w:p>
    <w:p w:rsidR="009942FA" w:rsidRDefault="009942FA" w:rsidP="00F3666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 на основании рабочей программы учебной дисциплины, утвержденной директором ГБПОУ РК 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Керченский политехнический колледж»</w:t>
      </w:r>
    </w:p>
    <w:p w:rsidR="009942FA" w:rsidRDefault="009942FA" w:rsidP="00B3500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hAnsi="Times New Roman"/>
          <w:b/>
          <w:sz w:val="28"/>
          <w:szCs w:val="28"/>
        </w:rPr>
        <w:t>«08.02.09»</w:t>
      </w:r>
    </w:p>
    <w:p w:rsidR="009942FA" w:rsidRDefault="009942FA" w:rsidP="00B35009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ED1BA5"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Pr="00ED1BA5">
        <w:rPr>
          <w:rFonts w:ascii="Times New Roman" w:hAnsi="Times New Roman"/>
          <w:b/>
          <w:i/>
          <w:sz w:val="28"/>
          <w:szCs w:val="28"/>
        </w:rPr>
        <w:t>Э</w:t>
      </w:r>
      <w:r w:rsidRPr="00ED1BA5">
        <w:rPr>
          <w:rFonts w:ascii="Times New Roman" w:hAnsi="Times New Roman"/>
          <w:b/>
          <w:i/>
          <w:sz w:val="28"/>
          <w:szCs w:val="28"/>
          <w:lang w:val="uk-UA"/>
        </w:rPr>
        <w:t>ПЗ</w:t>
      </w:r>
      <w:r w:rsidRPr="00ED1BA5">
        <w:rPr>
          <w:rFonts w:ascii="Times New Roman" w:hAnsi="Times New Roman"/>
          <w:b/>
          <w:i/>
          <w:sz w:val="28"/>
          <w:szCs w:val="28"/>
        </w:rPr>
        <w:t>-14</w:t>
      </w:r>
    </w:p>
    <w:p w:rsidR="009942FA" w:rsidRDefault="009942FA" w:rsidP="009E7792">
      <w:pPr>
        <w:tabs>
          <w:tab w:val="left" w:pos="142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9"/>
        <w:gridCol w:w="619"/>
        <w:gridCol w:w="1984"/>
        <w:gridCol w:w="1133"/>
        <w:gridCol w:w="1700"/>
        <w:gridCol w:w="2125"/>
        <w:gridCol w:w="709"/>
        <w:gridCol w:w="1416"/>
      </w:tblGrid>
      <w:tr w:rsidR="009942FA" w:rsidRPr="00B07390" w:rsidTr="00F36660">
        <w:trPr>
          <w:trHeight w:val="462"/>
        </w:trPr>
        <w:tc>
          <w:tcPr>
            <w:tcW w:w="799" w:type="dxa"/>
            <w:vMerge w:val="restart"/>
          </w:tcPr>
          <w:p w:rsidR="009942FA" w:rsidRDefault="009942FA" w:rsidP="009E7792">
            <w:pPr>
              <w:spacing w:after="0" w:line="240" w:lineRule="auto"/>
              <w:ind w:left="-391" w:firstLine="39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619" w:type="dxa"/>
            <w:vMerge w:val="restart"/>
            <w:textDirection w:val="btL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№ семестра</w:t>
            </w:r>
          </w:p>
        </w:tc>
        <w:tc>
          <w:tcPr>
            <w:tcW w:w="1984" w:type="dxa"/>
            <w:vMerge w:val="restart"/>
          </w:tcPr>
          <w:p w:rsidR="009942FA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4958" w:type="dxa"/>
            <w:gridSpan w:val="3"/>
          </w:tcPr>
          <w:p w:rsidR="009942FA" w:rsidRPr="00B07390" w:rsidRDefault="009942FA" w:rsidP="00524A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учебной дисциплины</w:t>
            </w:r>
          </w:p>
        </w:tc>
        <w:tc>
          <w:tcPr>
            <w:tcW w:w="709" w:type="dxa"/>
            <w:vMerge w:val="restart"/>
            <w:textDirection w:val="btL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Кол-во контрольных работ </w:t>
            </w:r>
          </w:p>
        </w:tc>
        <w:tc>
          <w:tcPr>
            <w:tcW w:w="1416" w:type="dxa"/>
            <w:vMerge w:val="restart"/>
            <w:textDirection w:val="btLr"/>
          </w:tcPr>
          <w:p w:rsidR="009942FA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(за семестр)</w:t>
            </w:r>
          </w:p>
        </w:tc>
      </w:tr>
      <w:tr w:rsidR="009942FA" w:rsidRPr="00B07390" w:rsidTr="00F36660">
        <w:trPr>
          <w:trHeight w:val="460"/>
        </w:trPr>
        <w:tc>
          <w:tcPr>
            <w:tcW w:w="79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в часах</w:t>
            </w:r>
          </w:p>
        </w:tc>
        <w:tc>
          <w:tcPr>
            <w:tcW w:w="2125" w:type="dxa"/>
          </w:tcPr>
          <w:p w:rsidR="009942FA" w:rsidRDefault="009942FA" w:rsidP="00ED1BA5">
            <w:pPr>
              <w:spacing w:after="0" w:line="240" w:lineRule="auto"/>
              <w:ind w:hanging="13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42FA" w:rsidRPr="00B07390" w:rsidTr="00F36660">
        <w:trPr>
          <w:cantSplit/>
          <w:trHeight w:val="1360"/>
        </w:trPr>
        <w:tc>
          <w:tcPr>
            <w:tcW w:w="79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</w:tcPr>
          <w:p w:rsidR="009942FA" w:rsidRPr="00ED1BA5" w:rsidRDefault="009942FA" w:rsidP="009E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BA5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</w:tc>
        <w:tc>
          <w:tcPr>
            <w:tcW w:w="1700" w:type="dxa"/>
          </w:tcPr>
          <w:p w:rsidR="009942FA" w:rsidRPr="00ED1BA5" w:rsidRDefault="009942FA" w:rsidP="009E7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BA5">
              <w:rPr>
                <w:rFonts w:ascii="Times New Roman" w:hAnsi="Times New Roman"/>
                <w:sz w:val="24"/>
                <w:szCs w:val="24"/>
              </w:rPr>
              <w:t>в т.ч. лабораторные работы, практические занятия, часов</w:t>
            </w:r>
          </w:p>
        </w:tc>
        <w:tc>
          <w:tcPr>
            <w:tcW w:w="2125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42FA" w:rsidRPr="00B07390" w:rsidTr="00385A81">
        <w:trPr>
          <w:trHeight w:val="302"/>
        </w:trPr>
        <w:tc>
          <w:tcPr>
            <w:tcW w:w="799" w:type="dxa"/>
            <w:vMerge w:val="restart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48</w:t>
            </w:r>
          </w:p>
        </w:tc>
        <w:tc>
          <w:tcPr>
            <w:tcW w:w="1133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32</w:t>
            </w:r>
          </w:p>
        </w:tc>
        <w:tc>
          <w:tcPr>
            <w:tcW w:w="1700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2125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</w:tr>
      <w:tr w:rsidR="009942FA" w:rsidRPr="00B07390" w:rsidTr="00385A81">
        <w:trPr>
          <w:trHeight w:val="339"/>
        </w:trPr>
        <w:tc>
          <w:tcPr>
            <w:tcW w:w="799" w:type="dxa"/>
            <w:vMerge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942FA" w:rsidRPr="00B07390" w:rsidTr="00385A81">
        <w:trPr>
          <w:trHeight w:val="157"/>
        </w:trPr>
        <w:tc>
          <w:tcPr>
            <w:tcW w:w="1418" w:type="dxa"/>
            <w:gridSpan w:val="2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3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00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5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vAlign w:val="center"/>
          </w:tcPr>
          <w:p w:rsidR="009942FA" w:rsidRPr="00B07390" w:rsidRDefault="009942FA" w:rsidP="00385A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</w:tr>
    </w:tbl>
    <w:p w:rsidR="009942FA" w:rsidRDefault="009942FA" w:rsidP="009E779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942FA" w:rsidRDefault="009942FA" w:rsidP="009E7792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Преподаватель_____________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Н.Н. Елисеева</w:t>
      </w:r>
    </w:p>
    <w:p w:rsidR="009942FA" w:rsidRDefault="009942FA" w:rsidP="00ED1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 w:type="page"/>
        <w:t>2. Содержание календарно-тематического плана</w:t>
      </w:r>
    </w:p>
    <w:p w:rsidR="009942FA" w:rsidRDefault="009942FA" w:rsidP="009E7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1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1"/>
        <w:gridCol w:w="714"/>
        <w:gridCol w:w="991"/>
        <w:gridCol w:w="109"/>
        <w:gridCol w:w="743"/>
        <w:gridCol w:w="709"/>
        <w:gridCol w:w="2830"/>
        <w:gridCol w:w="571"/>
        <w:gridCol w:w="709"/>
        <w:gridCol w:w="394"/>
      </w:tblGrid>
      <w:tr w:rsidR="009942FA" w:rsidRPr="00B07390" w:rsidTr="0047474D">
        <w:trPr>
          <w:trHeight w:val="376"/>
        </w:trPr>
        <w:tc>
          <w:tcPr>
            <w:tcW w:w="709" w:type="dxa"/>
            <w:vMerge w:val="restart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раз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 xml:space="preserve">дела 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vMerge w:val="restart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Наименование разделов  и тем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2557" w:type="dxa"/>
            <w:gridSpan w:val="4"/>
          </w:tcPr>
          <w:p w:rsidR="009942FA" w:rsidRPr="00B07390" w:rsidRDefault="009942FA" w:rsidP="00524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Объем времени на освоение учебной дисциплины</w:t>
            </w:r>
          </w:p>
        </w:tc>
        <w:tc>
          <w:tcPr>
            <w:tcW w:w="709" w:type="dxa"/>
            <w:vMerge w:val="restart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2830" w:type="dxa"/>
            <w:vMerge w:val="restart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Наименование темы урока (занятия)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Кол-во час.на урок/ занятие</w:t>
            </w:r>
          </w:p>
        </w:tc>
        <w:tc>
          <w:tcPr>
            <w:tcW w:w="1103" w:type="dxa"/>
            <w:gridSpan w:val="2"/>
            <w:vMerge w:val="restart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</w:tr>
      <w:tr w:rsidR="009942FA" w:rsidRPr="00B07390" w:rsidTr="0047474D">
        <w:trPr>
          <w:trHeight w:val="464"/>
        </w:trPr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gridSpan w:val="3"/>
            <w:vMerge w:val="restart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Обязательная  аудиторная нагрузка</w:t>
            </w:r>
          </w:p>
        </w:tc>
        <w:tc>
          <w:tcPr>
            <w:tcW w:w="743" w:type="dxa"/>
            <w:vMerge w:val="restart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сам.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работа,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gridSpan w:val="2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rPr>
          <w:trHeight w:val="464"/>
        </w:trPr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gridSpan w:val="3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394" w:type="dxa"/>
            <w:vMerge w:val="restart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Факт.</w:t>
            </w:r>
          </w:p>
        </w:tc>
      </w:tr>
      <w:tr w:rsidR="009942FA" w:rsidRPr="00B07390" w:rsidTr="0047474D">
        <w:trPr>
          <w:trHeight w:val="290"/>
        </w:trPr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00" w:type="dxa"/>
            <w:gridSpan w:val="2"/>
          </w:tcPr>
          <w:p w:rsidR="009942F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в т. ч. лаборат работа,</w:t>
            </w:r>
          </w:p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практ.занятие, час.</w:t>
            </w:r>
          </w:p>
        </w:tc>
        <w:tc>
          <w:tcPr>
            <w:tcW w:w="743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  <w:vMerge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10740" w:type="dxa"/>
            <w:gridSpan w:val="11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3 семестр</w:t>
            </w:r>
          </w:p>
        </w:tc>
      </w:tr>
      <w:tr w:rsidR="009942FA" w:rsidRPr="00B07390" w:rsidTr="00ED1BA5">
        <w:trPr>
          <w:trHeight w:val="276"/>
        </w:trPr>
        <w:tc>
          <w:tcPr>
            <w:tcW w:w="709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1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4" w:type="dxa"/>
            <w:vAlign w:val="center"/>
          </w:tcPr>
          <w:p w:rsidR="009942FA" w:rsidRPr="00B07390" w:rsidRDefault="009942FA" w:rsidP="00ED1B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9942FA" w:rsidRPr="00904CD7" w:rsidTr="00904CD7">
        <w:trPr>
          <w:trHeight w:val="276"/>
        </w:trPr>
        <w:tc>
          <w:tcPr>
            <w:tcW w:w="709" w:type="dxa"/>
            <w:vAlign w:val="center"/>
          </w:tcPr>
          <w:p w:rsidR="009942FA" w:rsidRPr="00904CD7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04CD7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</w:tcPr>
          <w:p w:rsidR="009942FA" w:rsidRPr="00904CD7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904CD7">
              <w:rPr>
                <w:rFonts w:ascii="Times New Roman" w:hAnsi="Times New Roman"/>
                <w:b/>
                <w:i/>
                <w:sz w:val="20"/>
                <w:szCs w:val="20"/>
              </w:rPr>
              <w:t>Раздел 1</w:t>
            </w:r>
            <w:r w:rsidRPr="00904CD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. </w:t>
            </w:r>
          </w:p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 w:rsidRPr="008F2E54"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Информационные технологии.</w:t>
            </w:r>
          </w:p>
        </w:tc>
        <w:tc>
          <w:tcPr>
            <w:tcW w:w="714" w:type="dxa"/>
            <w:vAlign w:val="center"/>
          </w:tcPr>
          <w:p w:rsidR="009942FA" w:rsidRPr="00904CD7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991" w:type="dxa"/>
            <w:vAlign w:val="center"/>
          </w:tcPr>
          <w:p w:rsidR="009942FA" w:rsidRPr="00904CD7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904CD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52" w:type="dxa"/>
            <w:gridSpan w:val="2"/>
            <w:vAlign w:val="center"/>
          </w:tcPr>
          <w:p w:rsidR="009942FA" w:rsidRPr="00904CD7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 w:rsidRPr="00904CD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</w:tcPr>
          <w:p w:rsidR="009942FA" w:rsidRPr="00904CD7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9942FA" w:rsidRPr="00904CD7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9942FA" w:rsidRPr="00904CD7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942FA" w:rsidRPr="00904CD7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904CD7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i/>
                <w:sz w:val="20"/>
                <w:szCs w:val="20"/>
              </w:rPr>
              <w:t>Тема 1.1</w:t>
            </w:r>
          </w:p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обработки текстов.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0" w:type="dxa"/>
            <w:vAlign w:val="center"/>
          </w:tcPr>
          <w:p w:rsidR="009942FA" w:rsidRPr="00DD2EBA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EBA">
              <w:rPr>
                <w:rFonts w:ascii="Times New Roman" w:hAnsi="Times New Roman"/>
                <w:sz w:val="20"/>
                <w:szCs w:val="20"/>
              </w:rPr>
              <w:t>Редактирование и форматирование таблиц.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 «Редактирование и форматирование таблиц».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 «Редактирование и форматирование таблиц».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 «Редактирование и форматирование таблиц».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DD2EBA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DD2EBA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9942FA" w:rsidRPr="00DD2EB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Соблюдение </w:t>
            </w:r>
            <w:r w:rsidRPr="00DD2EBA">
              <w:rPr>
                <w:rFonts w:ascii="Times New Roman" w:hAnsi="Times New Roman"/>
                <w:sz w:val="20"/>
                <w:szCs w:val="20"/>
              </w:rPr>
              <w:t xml:space="preserve"> права интеллектуальной собственности на информацию</w:t>
            </w:r>
          </w:p>
          <w:p w:rsidR="009942FA" w:rsidRPr="00DD2EB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EBA">
              <w:rPr>
                <w:rFonts w:ascii="Times New Roman" w:hAnsi="Times New Roman"/>
                <w:sz w:val="20"/>
                <w:szCs w:val="20"/>
              </w:rPr>
              <w:t>(Вср 1 – работа с учебной литературой).</w:t>
            </w:r>
          </w:p>
        </w:tc>
        <w:tc>
          <w:tcPr>
            <w:tcW w:w="57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8F2E54" w:rsidTr="0047474D">
        <w:tc>
          <w:tcPr>
            <w:tcW w:w="709" w:type="dxa"/>
          </w:tcPr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8F2E54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8F2E54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8F2E54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8F2E54">
              <w:rPr>
                <w:rFonts w:ascii="Times New Roman" w:hAnsi="Times New Roman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8F2E54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9942FA" w:rsidRPr="008F2E54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/>
              <w:rPr>
                <w:rFonts w:ascii="Times New Roman" w:hAnsi="Times New Roman"/>
                <w:sz w:val="20"/>
                <w:szCs w:val="20"/>
              </w:rPr>
            </w:pPr>
          </w:p>
          <w:p w:rsidR="009942FA" w:rsidRPr="008F2E54" w:rsidRDefault="009942FA" w:rsidP="008F2E54">
            <w:pPr>
              <w:tabs>
                <w:tab w:val="left" w:pos="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 основных операций</w:t>
            </w:r>
            <w:r w:rsidRPr="008F2E54">
              <w:rPr>
                <w:rFonts w:ascii="Times New Roman" w:hAnsi="Times New Roman"/>
                <w:sz w:val="20"/>
                <w:szCs w:val="20"/>
              </w:rPr>
              <w:t xml:space="preserve"> с дисками, каталогами и файлами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942FA" w:rsidRPr="008F2E54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93" w:hanging="9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Pr="008F2E54">
              <w:rPr>
                <w:rFonts w:ascii="Times New Roman" w:hAnsi="Times New Roman"/>
                <w:sz w:val="20"/>
                <w:szCs w:val="20"/>
                <w:lang w:eastAsia="en-US"/>
              </w:rPr>
              <w:t>Вср2.</w:t>
            </w:r>
            <w:r w:rsidRPr="008F2E5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реферат).</w:t>
            </w:r>
          </w:p>
          <w:p w:rsidR="009942FA" w:rsidRPr="008F2E54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</w:tcPr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8F2E54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9942F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Приемы редактирования таблиц.  Форматирование таблиц.</w:t>
            </w:r>
          </w:p>
          <w:p w:rsidR="009942FA" w:rsidRPr="00DD2EB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(Вср3.- </w:t>
            </w:r>
            <w:r w:rsidRPr="00DD2EBA">
              <w:rPr>
                <w:rFonts w:ascii="Times New Roman" w:hAnsi="Times New Roman"/>
                <w:sz w:val="20"/>
                <w:szCs w:val="20"/>
              </w:rPr>
              <w:t>– работа с учебной литературой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7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0739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Тема 1.2</w:t>
            </w:r>
          </w:p>
          <w:p w:rsidR="009942FA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OLE</w:t>
            </w:r>
            <w:r w:rsidRPr="008F2E54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технологии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942FA" w:rsidRPr="00DD2EBA" w:rsidRDefault="009942FA" w:rsidP="008F2E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 xml:space="preserve">Создание формул с помощью редактора формул  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Equation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 xml:space="preserve">Редактор формул 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Equation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 xml:space="preserve"> 3.0. </w:t>
            </w:r>
            <w:r w:rsidRPr="00E17DD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OLE</w:t>
            </w:r>
            <w:r w:rsidRPr="00E17DDE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сервер). </w:t>
            </w:r>
            <w:r w:rsidRPr="00B07390">
              <w:rPr>
                <w:rFonts w:ascii="Times New Roman" w:hAnsi="Times New Roman"/>
                <w:sz w:val="20"/>
                <w:szCs w:val="20"/>
              </w:rPr>
              <w:t>Назначение, функции. Набор формул с помощью редактора формул.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B073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№4«Набор формул с помощью редактора формул».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B073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 «Набор формул с помощью редактора формул».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9942FA" w:rsidRPr="00DD2EBA" w:rsidRDefault="009942FA" w:rsidP="00DD2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EBA">
              <w:rPr>
                <w:rFonts w:ascii="Times New Roman" w:hAnsi="Times New Roman"/>
                <w:sz w:val="20"/>
                <w:szCs w:val="20"/>
              </w:rPr>
              <w:t>Работа с носителями информации.</w:t>
            </w:r>
          </w:p>
          <w:p w:rsidR="009942FA" w:rsidRPr="00DD2EB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EBA">
              <w:rPr>
                <w:rFonts w:ascii="Times New Roman" w:hAnsi="Times New Roman"/>
                <w:sz w:val="20"/>
                <w:szCs w:val="20"/>
              </w:rPr>
              <w:t>(Вср 4 – реферат).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9942F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Описать назначение основных кнопок панели формул 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2EB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Equation</w:t>
            </w:r>
            <w:r w:rsidRPr="00DD2EBA">
              <w:rPr>
                <w:rFonts w:ascii="Times New Roman" w:hAnsi="Times New Roman"/>
                <w:b/>
                <w:sz w:val="20"/>
                <w:szCs w:val="20"/>
              </w:rPr>
              <w:t>3.0</w:t>
            </w:r>
          </w:p>
          <w:p w:rsidR="009942FA" w:rsidRPr="00DD2EBA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(Вср5 -</w:t>
            </w:r>
            <w:r w:rsidRPr="00DD2EBA">
              <w:rPr>
                <w:rFonts w:ascii="Times New Roman" w:hAnsi="Times New Roman"/>
                <w:sz w:val="20"/>
                <w:szCs w:val="20"/>
              </w:rPr>
              <w:t xml:space="preserve"> работа с учебной литературой).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504D0F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  <w:r w:rsidRPr="00504D0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Тема 1.3 </w:t>
            </w:r>
          </w:p>
          <w:p w:rsidR="009942FA" w:rsidRPr="00504D0F" w:rsidRDefault="009942FA" w:rsidP="00DD2E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504D0F">
              <w:rPr>
                <w:rFonts w:ascii="Times New Roman" w:hAnsi="Times New Roman"/>
                <w:sz w:val="20"/>
                <w:szCs w:val="20"/>
                <w:lang w:val="uk-UA" w:eastAsia="en-US"/>
              </w:rPr>
              <w:t>Технологии обработки изображения.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073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vAlign w:val="center"/>
          </w:tcPr>
          <w:p w:rsidR="009942FA" w:rsidRPr="00DD2EBA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EBA"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графическими объектами и рисунками.</w:t>
            </w:r>
          </w:p>
          <w:p w:rsidR="009942FA" w:rsidRPr="00DD2EBA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2EBA">
              <w:rPr>
                <w:rFonts w:ascii="Times New Roman" w:hAnsi="Times New Roman"/>
                <w:sz w:val="20"/>
                <w:szCs w:val="20"/>
                <w:lang w:eastAsia="en-US"/>
              </w:rPr>
              <w:t>Векторная графика.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5B1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№6«Построение электрических схем с дисциплины Электротехника».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073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5B1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№7 «Построение  электрических схем с дисциплины Электротехника».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1B7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9E7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</w:tcPr>
          <w:p w:rsidR="009942FA" w:rsidRPr="00EE596A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Описать название элементов электрических схем из файла Схемы.dot (Вср 6 - реферат).</w:t>
            </w:r>
          </w:p>
        </w:tc>
        <w:tc>
          <w:tcPr>
            <w:tcW w:w="571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9E7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904CD7" w:rsidTr="008F2E54">
        <w:tc>
          <w:tcPr>
            <w:tcW w:w="709" w:type="dxa"/>
            <w:vAlign w:val="center"/>
          </w:tcPr>
          <w:p w:rsidR="009942FA" w:rsidRPr="00904CD7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  <w:vAlign w:val="center"/>
          </w:tcPr>
          <w:p w:rsidR="009942FA" w:rsidRPr="00504D0F" w:rsidRDefault="009942FA" w:rsidP="008F2E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  <w:r w:rsidRPr="00504D0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Тема 1.4 </w:t>
            </w:r>
          </w:p>
          <w:p w:rsidR="009942FA" w:rsidRPr="00504D0F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4D0F">
              <w:rPr>
                <w:rFonts w:ascii="Times New Roman" w:hAnsi="Times New Roman"/>
                <w:sz w:val="20"/>
                <w:szCs w:val="20"/>
              </w:rPr>
              <w:t>Технологии табличных вычислений.</w:t>
            </w:r>
          </w:p>
          <w:p w:rsidR="009942FA" w:rsidRPr="00504D0F" w:rsidRDefault="009942FA" w:rsidP="008F2E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904CD7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904CD7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904CD7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2E54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№8 «Работа с формулами».</w:t>
            </w:r>
          </w:p>
        </w:tc>
        <w:tc>
          <w:tcPr>
            <w:tcW w:w="571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2E5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</w:tcPr>
          <w:p w:rsidR="009942FA" w:rsidRPr="00904CD7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904CD7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073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№9</w:t>
            </w: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 xml:space="preserve"> «Работа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функциями</w:t>
            </w: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8F2E54">
        <w:tc>
          <w:tcPr>
            <w:tcW w:w="709" w:type="dxa"/>
            <w:vAlign w:val="center"/>
          </w:tcPr>
          <w:p w:rsidR="009942FA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2E54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vAlign w:val="center"/>
          </w:tcPr>
          <w:p w:rsidR="009942FA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ошибок в формулах.</w:t>
            </w:r>
          </w:p>
          <w:p w:rsidR="009942FA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(Вср7 - </w:t>
            </w:r>
            <w:r w:rsidRPr="00DD2EBA">
              <w:rPr>
                <w:rFonts w:ascii="Times New Roman" w:hAnsi="Times New Roman"/>
                <w:sz w:val="20"/>
                <w:szCs w:val="20"/>
              </w:rPr>
              <w:t>работа с учебной литературой).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9A44C8"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1" w:type="dxa"/>
          </w:tcPr>
          <w:p w:rsidR="009942FA" w:rsidRPr="00904CD7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Раздел 2.</w:t>
            </w:r>
            <w:r w:rsidRPr="00904CD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9942FA" w:rsidRPr="008F2E54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2E5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Логические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основы компьютера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991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gridSpan w:val="2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0" w:type="dxa"/>
            <w:vAlign w:val="center"/>
          </w:tcPr>
          <w:p w:rsidR="009942FA" w:rsidRPr="00DD2EBA" w:rsidRDefault="009942FA" w:rsidP="009A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D2EBA">
              <w:rPr>
                <w:rFonts w:ascii="Times New Roman" w:hAnsi="Times New Roman"/>
                <w:sz w:val="20"/>
                <w:szCs w:val="20"/>
              </w:rPr>
              <w:t>сновные логические операции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942FA" w:rsidRPr="00B07390" w:rsidRDefault="009942FA" w:rsidP="009A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8F2E54">
        <w:tc>
          <w:tcPr>
            <w:tcW w:w="709" w:type="dxa"/>
            <w:vAlign w:val="center"/>
          </w:tcPr>
          <w:p w:rsidR="009942FA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942FA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30" w:type="dxa"/>
            <w:vAlign w:val="center"/>
          </w:tcPr>
          <w:p w:rsidR="009942FA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№10 «Создание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логических схем элементов компьютера</w:t>
            </w:r>
            <w:r w:rsidRPr="00B0739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B0739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8F2E54"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1" w:type="dxa"/>
            <w:vAlign w:val="center"/>
          </w:tcPr>
          <w:p w:rsidR="009942FA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</w:p>
          <w:p w:rsidR="009942FA" w:rsidRPr="008F2E54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2E54">
              <w:rPr>
                <w:rFonts w:ascii="Times New Roman" w:hAnsi="Times New Roman"/>
                <w:b/>
                <w:i/>
                <w:sz w:val="20"/>
                <w:szCs w:val="20"/>
              </w:rPr>
              <w:t>Раздел 3.</w:t>
            </w:r>
          </w:p>
          <w:p w:rsidR="009942FA" w:rsidRPr="008F2E54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F2E54">
              <w:rPr>
                <w:rFonts w:ascii="Times New Roman" w:hAnsi="Times New Roman"/>
                <w:b/>
                <w:sz w:val="20"/>
                <w:szCs w:val="20"/>
              </w:rPr>
              <w:t>Персональный компьютер и его устройство</w:t>
            </w:r>
            <w:r w:rsidRPr="008F2E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8F2E54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8F2E54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2830" w:type="dxa"/>
            <w:vAlign w:val="center"/>
          </w:tcPr>
          <w:p w:rsidR="009942FA" w:rsidRPr="00DD2EBA" w:rsidRDefault="009942FA" w:rsidP="008F2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"/>
              <w:rPr>
                <w:rFonts w:ascii="Times New Roman" w:hAnsi="Times New Roman"/>
                <w:sz w:val="20"/>
                <w:szCs w:val="20"/>
              </w:rPr>
            </w:pPr>
            <w:r w:rsidRPr="00DD2EBA">
              <w:rPr>
                <w:rFonts w:ascii="Times New Roman" w:hAnsi="Times New Roman"/>
                <w:sz w:val="20"/>
                <w:szCs w:val="20"/>
              </w:rPr>
              <w:t>Общая функциональная схема компьютера.</w:t>
            </w:r>
          </w:p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(Вср8. –компьютерная презентация).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8F2E54"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1" w:type="dxa"/>
          </w:tcPr>
          <w:p w:rsidR="009942FA" w:rsidRPr="008F2E54" w:rsidRDefault="009942FA" w:rsidP="008F2E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2E54">
              <w:rPr>
                <w:rFonts w:ascii="Times New Roman" w:hAnsi="Times New Roman"/>
                <w:i/>
                <w:sz w:val="20"/>
                <w:szCs w:val="20"/>
              </w:rPr>
              <w:t>Раздел 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942FA" w:rsidRPr="008F2E54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en-US"/>
              </w:rPr>
              <w:t>Програмное обеспечение ПК.</w:t>
            </w:r>
          </w:p>
        </w:tc>
        <w:tc>
          <w:tcPr>
            <w:tcW w:w="714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99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2830" w:type="dxa"/>
            <w:vAlign w:val="center"/>
          </w:tcPr>
          <w:p w:rsidR="009942FA" w:rsidRPr="008F2E54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8F2E54">
              <w:rPr>
                <w:rFonts w:ascii="Times New Roman" w:hAnsi="Times New Roman"/>
                <w:sz w:val="20"/>
                <w:szCs w:val="20"/>
                <w:lang w:val="uk-UA" w:eastAsia="en-US"/>
              </w:rPr>
              <w:t>Использование  антивирусных программ.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942FA" w:rsidRPr="00B07390" w:rsidTr="0047474D"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1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71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 w:eastAsia="en-US"/>
              </w:rPr>
            </w:pPr>
          </w:p>
        </w:tc>
        <w:tc>
          <w:tcPr>
            <w:tcW w:w="991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gridSpan w:val="2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830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</w:rPr>
              <w:t>Итоговое занятие. Дифференцированный зачет.</w:t>
            </w:r>
          </w:p>
        </w:tc>
        <w:tc>
          <w:tcPr>
            <w:tcW w:w="571" w:type="dxa"/>
            <w:vAlign w:val="center"/>
          </w:tcPr>
          <w:p w:rsidR="009942FA" w:rsidRPr="00B07390" w:rsidRDefault="009942FA" w:rsidP="008F2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B0739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4" w:type="dxa"/>
          </w:tcPr>
          <w:p w:rsidR="009942FA" w:rsidRPr="00B07390" w:rsidRDefault="009942FA" w:rsidP="008F2E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942FA" w:rsidRPr="00904CD7" w:rsidRDefault="009942FA" w:rsidP="0047474D">
      <w:pPr>
        <w:spacing w:after="0" w:line="240" w:lineRule="auto"/>
        <w:ind w:left="-426" w:right="83"/>
        <w:rPr>
          <w:rFonts w:ascii="Times New Roman" w:hAnsi="Times New Roman"/>
          <w:lang w:val="en-US"/>
        </w:rPr>
      </w:pPr>
    </w:p>
    <w:p w:rsidR="009942FA" w:rsidRDefault="009942FA" w:rsidP="0047474D">
      <w:pPr>
        <w:spacing w:after="0" w:line="240" w:lineRule="auto"/>
        <w:ind w:left="-426" w:right="83"/>
      </w:pPr>
    </w:p>
    <w:p w:rsidR="009942FA" w:rsidRDefault="009942FA" w:rsidP="0047474D">
      <w:pPr>
        <w:spacing w:after="0" w:line="240" w:lineRule="auto"/>
        <w:ind w:left="-426" w:right="83"/>
      </w:pPr>
    </w:p>
    <w:p w:rsidR="009942FA" w:rsidRDefault="009942FA" w:rsidP="0047474D">
      <w:pPr>
        <w:spacing w:after="0" w:line="240" w:lineRule="auto"/>
        <w:ind w:left="-426" w:right="83"/>
      </w:pPr>
    </w:p>
    <w:p w:rsidR="009942FA" w:rsidRDefault="009942FA" w:rsidP="0047474D">
      <w:pPr>
        <w:spacing w:after="0" w:line="240" w:lineRule="auto"/>
        <w:ind w:left="-426" w:right="83"/>
      </w:pPr>
    </w:p>
    <w:p w:rsidR="009942FA" w:rsidRPr="00826A8B" w:rsidRDefault="009942FA" w:rsidP="00ED1BA5">
      <w:pPr>
        <w:tabs>
          <w:tab w:val="left" w:pos="142"/>
        </w:tabs>
        <w:rPr>
          <w:rFonts w:ascii="Times New Roman" w:hAnsi="Times New Roman"/>
          <w:i/>
          <w:sz w:val="28"/>
          <w:szCs w:val="28"/>
          <w:lang w:val="uk-UA"/>
        </w:rPr>
      </w:pPr>
      <w:r w:rsidRPr="00381554">
        <w:rPr>
          <w:rFonts w:ascii="Times New Roman" w:hAnsi="Times New Roman"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Н.Н. Елисеева</w:t>
      </w:r>
    </w:p>
    <w:p w:rsidR="009942FA" w:rsidRDefault="009942FA" w:rsidP="00ED1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Министерство образования, науки и молодежи Республики Крым</w:t>
      </w:r>
    </w:p>
    <w:p w:rsidR="009942FA" w:rsidRDefault="009942FA" w:rsidP="00ED1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ГБПОУ РК «Керченский политехнический колледж»</w:t>
      </w:r>
    </w:p>
    <w:p w:rsidR="009942FA" w:rsidRDefault="009942FA" w:rsidP="00ED1BA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942FA" w:rsidRDefault="009942FA" w:rsidP="00ED1BA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34" w:type="dxa"/>
        <w:tblLook w:val="00A0"/>
      </w:tblPr>
      <w:tblGrid>
        <w:gridCol w:w="4819"/>
        <w:gridCol w:w="4786"/>
      </w:tblGrid>
      <w:tr w:rsidR="009942FA" w:rsidRPr="00B07390" w:rsidTr="00AD2667">
        <w:tc>
          <w:tcPr>
            <w:tcW w:w="4819" w:type="dxa"/>
          </w:tcPr>
          <w:p w:rsidR="009942FA" w:rsidRDefault="009942FA" w:rsidP="00AD266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Рассмотрен</w:t>
            </w:r>
          </w:p>
          <w:p w:rsidR="009942FA" w:rsidRPr="00B07390" w:rsidRDefault="009942FA" w:rsidP="00AD266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на заседании предметной цикловой комиссии электротехнических  дисциплин</w:t>
            </w:r>
          </w:p>
          <w:p w:rsidR="009942FA" w:rsidRPr="00B07390" w:rsidRDefault="009942FA" w:rsidP="00AD266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 xml:space="preserve">Протокол от «___»___2015г. № ___ </w:t>
            </w:r>
          </w:p>
          <w:p w:rsidR="009942FA" w:rsidRPr="00B07390" w:rsidRDefault="009942FA" w:rsidP="00AD266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Председатель ПЦК _____________</w:t>
            </w:r>
          </w:p>
          <w:p w:rsidR="009942FA" w:rsidRPr="00B07390" w:rsidRDefault="009942FA" w:rsidP="00AD2667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А.Е</w:t>
            </w:r>
            <w:r w:rsidRPr="00B0739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Гладких</w:t>
            </w:r>
          </w:p>
        </w:tc>
        <w:tc>
          <w:tcPr>
            <w:tcW w:w="4786" w:type="dxa"/>
          </w:tcPr>
          <w:p w:rsidR="009942FA" w:rsidRDefault="009942FA" w:rsidP="00AD2667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9942FA" w:rsidRPr="00B07390" w:rsidRDefault="009942FA" w:rsidP="00AD2667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Заместитель директора по УР</w:t>
            </w:r>
          </w:p>
          <w:p w:rsidR="009942FA" w:rsidRPr="00B07390" w:rsidRDefault="009942FA" w:rsidP="00AD2667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sz w:val="28"/>
                <w:szCs w:val="28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______________Н.В.Чернышева</w:t>
            </w:r>
          </w:p>
          <w:p w:rsidR="009942FA" w:rsidRPr="00B07390" w:rsidRDefault="009942FA" w:rsidP="00AD2667">
            <w:pPr>
              <w:tabs>
                <w:tab w:val="left" w:pos="142"/>
              </w:tabs>
              <w:spacing w:after="0" w:line="240" w:lineRule="auto"/>
              <w:ind w:firstLine="460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07390">
              <w:rPr>
                <w:rFonts w:ascii="Times New Roman" w:hAnsi="Times New Roman"/>
                <w:sz w:val="28"/>
                <w:szCs w:val="28"/>
              </w:rPr>
              <w:t>«___»____________2015 г.</w:t>
            </w:r>
          </w:p>
        </w:tc>
      </w:tr>
    </w:tbl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42FA" w:rsidRDefault="009942FA" w:rsidP="00ED1BA5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9942FA" w:rsidRDefault="009942FA" w:rsidP="00ED1BA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/2016 уч. год</w:t>
      </w:r>
    </w:p>
    <w:p w:rsidR="009942FA" w:rsidRDefault="009942FA" w:rsidP="00ED1BA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учебной дисциплине </w:t>
      </w:r>
      <w:r w:rsidRPr="005B14B7">
        <w:rPr>
          <w:rFonts w:ascii="Times New Roman" w:hAnsi="Times New Roman"/>
          <w:b/>
          <w:sz w:val="28"/>
          <w:szCs w:val="28"/>
        </w:rPr>
        <w:t>ЕН.02</w:t>
      </w:r>
      <w:r w:rsidRPr="0054343B">
        <w:rPr>
          <w:rFonts w:ascii="Times New Roman" w:hAnsi="Times New Roman"/>
          <w:b/>
          <w:sz w:val="28"/>
          <w:szCs w:val="28"/>
        </w:rPr>
        <w:t>Информатика</w:t>
      </w:r>
    </w:p>
    <w:p w:rsidR="009942FA" w:rsidRDefault="009942FA" w:rsidP="00ED1BA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 на основании рабочей программы учебной дисциплины, утвержденной директором ГБПОУ РК 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Керченский политехнический колледж»</w:t>
      </w:r>
    </w:p>
    <w:p w:rsidR="009942FA" w:rsidRDefault="009942FA" w:rsidP="00ED1BA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b/>
          <w:sz w:val="28"/>
          <w:szCs w:val="28"/>
        </w:rPr>
        <w:t>«08.02.09»</w:t>
      </w:r>
    </w:p>
    <w:p w:rsidR="009942FA" w:rsidRDefault="009942FA" w:rsidP="00ED1BA5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 </w:t>
      </w:r>
      <w:r w:rsidRPr="00ED1BA5"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r w:rsidRPr="00ED1BA5">
        <w:rPr>
          <w:rFonts w:ascii="Times New Roman" w:hAnsi="Times New Roman"/>
          <w:b/>
          <w:i/>
          <w:sz w:val="28"/>
          <w:szCs w:val="28"/>
        </w:rPr>
        <w:t>Э</w:t>
      </w:r>
      <w:r w:rsidRPr="00ED1BA5">
        <w:rPr>
          <w:rFonts w:ascii="Times New Roman" w:hAnsi="Times New Roman"/>
          <w:b/>
          <w:i/>
          <w:sz w:val="28"/>
          <w:szCs w:val="28"/>
          <w:lang w:val="uk-UA"/>
        </w:rPr>
        <w:t>ПЗ</w:t>
      </w:r>
      <w:r>
        <w:rPr>
          <w:rFonts w:ascii="Times New Roman" w:hAnsi="Times New Roman"/>
          <w:b/>
          <w:i/>
          <w:sz w:val="28"/>
          <w:szCs w:val="28"/>
        </w:rPr>
        <w:t>-15 1/11</w:t>
      </w:r>
    </w:p>
    <w:p w:rsidR="009942FA" w:rsidRDefault="009942FA" w:rsidP="00ED1BA5">
      <w:pPr>
        <w:tabs>
          <w:tab w:val="left" w:pos="142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9"/>
        <w:gridCol w:w="619"/>
        <w:gridCol w:w="1984"/>
        <w:gridCol w:w="1668"/>
        <w:gridCol w:w="1275"/>
        <w:gridCol w:w="2127"/>
        <w:gridCol w:w="597"/>
        <w:gridCol w:w="1416"/>
      </w:tblGrid>
      <w:tr w:rsidR="009942FA" w:rsidRPr="00B07390" w:rsidTr="00ED1BA5">
        <w:trPr>
          <w:trHeight w:val="462"/>
        </w:trPr>
        <w:tc>
          <w:tcPr>
            <w:tcW w:w="799" w:type="dxa"/>
            <w:vMerge w:val="restart"/>
          </w:tcPr>
          <w:p w:rsidR="009942FA" w:rsidRDefault="009942FA" w:rsidP="00AD2667">
            <w:pPr>
              <w:spacing w:after="0" w:line="240" w:lineRule="auto"/>
              <w:ind w:left="-391" w:firstLine="39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619" w:type="dxa"/>
            <w:vMerge w:val="restart"/>
            <w:textDirection w:val="btL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№ семестра</w:t>
            </w:r>
          </w:p>
        </w:tc>
        <w:tc>
          <w:tcPr>
            <w:tcW w:w="1984" w:type="dxa"/>
            <w:vMerge w:val="restart"/>
          </w:tcPr>
          <w:p w:rsidR="009942FA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5070" w:type="dxa"/>
            <w:gridSpan w:val="3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учебной дисциплины</w:t>
            </w:r>
          </w:p>
        </w:tc>
        <w:tc>
          <w:tcPr>
            <w:tcW w:w="597" w:type="dxa"/>
            <w:vMerge w:val="restart"/>
            <w:textDirection w:val="btL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Кол-во контрольных работ </w:t>
            </w:r>
          </w:p>
        </w:tc>
        <w:tc>
          <w:tcPr>
            <w:tcW w:w="1416" w:type="dxa"/>
            <w:vMerge w:val="restart"/>
            <w:textDirection w:val="btLr"/>
          </w:tcPr>
          <w:p w:rsidR="009942FA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(за семестр)</w:t>
            </w:r>
          </w:p>
        </w:tc>
      </w:tr>
      <w:tr w:rsidR="009942FA" w:rsidRPr="00B07390" w:rsidTr="00ED1BA5">
        <w:trPr>
          <w:trHeight w:val="460"/>
        </w:trPr>
        <w:tc>
          <w:tcPr>
            <w:tcW w:w="799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3" w:type="dxa"/>
            <w:gridSpan w:val="2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в часах</w:t>
            </w:r>
          </w:p>
        </w:tc>
        <w:tc>
          <w:tcPr>
            <w:tcW w:w="2127" w:type="dxa"/>
          </w:tcPr>
          <w:p w:rsidR="009942FA" w:rsidRDefault="009942FA" w:rsidP="00ED1BA5">
            <w:pPr>
              <w:spacing w:after="0" w:line="240" w:lineRule="auto"/>
              <w:ind w:left="34" w:hanging="14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597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42FA" w:rsidRPr="00B07390" w:rsidTr="00ED1BA5">
        <w:trPr>
          <w:cantSplit/>
          <w:trHeight w:val="1360"/>
        </w:trPr>
        <w:tc>
          <w:tcPr>
            <w:tcW w:w="799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</w:tcPr>
          <w:p w:rsidR="009942FA" w:rsidRPr="00ED1BA5" w:rsidRDefault="009942FA" w:rsidP="00AD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BA5">
              <w:rPr>
                <w:rFonts w:ascii="Times New Roman" w:hAnsi="Times New Roman"/>
                <w:sz w:val="24"/>
                <w:szCs w:val="24"/>
              </w:rPr>
              <w:t>Всего, часов</w:t>
            </w:r>
          </w:p>
        </w:tc>
        <w:tc>
          <w:tcPr>
            <w:tcW w:w="1275" w:type="dxa"/>
          </w:tcPr>
          <w:p w:rsidR="009942FA" w:rsidRPr="00ED1BA5" w:rsidRDefault="009942FA" w:rsidP="00AD2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BA5">
              <w:rPr>
                <w:rFonts w:ascii="Times New Roman" w:hAnsi="Times New Roman"/>
                <w:sz w:val="24"/>
                <w:szCs w:val="24"/>
              </w:rPr>
              <w:t>в т.ч. лабораторные работы, практические занятия, часов</w:t>
            </w:r>
          </w:p>
        </w:tc>
        <w:tc>
          <w:tcPr>
            <w:tcW w:w="2127" w:type="dxa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7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vAlign w:val="center"/>
          </w:tcPr>
          <w:p w:rsidR="009942FA" w:rsidRPr="00B07390" w:rsidRDefault="009942FA" w:rsidP="00AD26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942FA" w:rsidRPr="00B07390" w:rsidTr="00904CD7">
        <w:trPr>
          <w:trHeight w:val="302"/>
        </w:trPr>
        <w:tc>
          <w:tcPr>
            <w:tcW w:w="799" w:type="dxa"/>
            <w:vMerge w:val="restart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48</w:t>
            </w:r>
          </w:p>
        </w:tc>
        <w:tc>
          <w:tcPr>
            <w:tcW w:w="1668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32</w:t>
            </w:r>
          </w:p>
        </w:tc>
        <w:tc>
          <w:tcPr>
            <w:tcW w:w="1275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2127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597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  <w:vAlign w:val="center"/>
          </w:tcPr>
          <w:p w:rsidR="009942FA" w:rsidRPr="00904CD7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</w:tr>
      <w:tr w:rsidR="009942FA" w:rsidRPr="00B07390" w:rsidTr="00904CD7">
        <w:trPr>
          <w:trHeight w:val="339"/>
        </w:trPr>
        <w:tc>
          <w:tcPr>
            <w:tcW w:w="799" w:type="dxa"/>
            <w:vMerge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9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9942FA" w:rsidRPr="00B07390" w:rsidTr="00904CD7">
        <w:trPr>
          <w:trHeight w:val="157"/>
        </w:trPr>
        <w:tc>
          <w:tcPr>
            <w:tcW w:w="1418" w:type="dxa"/>
            <w:gridSpan w:val="2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668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97" w:type="dxa"/>
            <w:vAlign w:val="center"/>
          </w:tcPr>
          <w:p w:rsidR="009942FA" w:rsidRPr="00B07390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073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6" w:type="dxa"/>
            <w:vAlign w:val="center"/>
          </w:tcPr>
          <w:p w:rsidR="009942FA" w:rsidRPr="00904CD7" w:rsidRDefault="009942FA" w:rsidP="00904C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ДЗ</w:t>
            </w:r>
          </w:p>
        </w:tc>
      </w:tr>
    </w:tbl>
    <w:p w:rsidR="009942FA" w:rsidRDefault="009942FA" w:rsidP="00ED1BA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942FA" w:rsidRDefault="009942FA" w:rsidP="00ED1BA5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Преподаватель_____________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Н.Н. Елисеева</w:t>
      </w:r>
    </w:p>
    <w:p w:rsidR="009942FA" w:rsidRDefault="009942FA" w:rsidP="00ED1BA5">
      <w:pPr>
        <w:spacing w:after="0" w:line="240" w:lineRule="auto"/>
        <w:ind w:left="-426" w:right="83"/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9942FA" w:rsidSect="00FB4D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2B23"/>
    <w:multiLevelType w:val="hybridMultilevel"/>
    <w:tmpl w:val="41EC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67EDE"/>
    <w:multiLevelType w:val="hybridMultilevel"/>
    <w:tmpl w:val="AE5EDB9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792"/>
    <w:rsid w:val="0017390B"/>
    <w:rsid w:val="001A1C5B"/>
    <w:rsid w:val="001B7664"/>
    <w:rsid w:val="00253E99"/>
    <w:rsid w:val="0026425D"/>
    <w:rsid w:val="003213C3"/>
    <w:rsid w:val="00344F02"/>
    <w:rsid w:val="00381554"/>
    <w:rsid w:val="00385A81"/>
    <w:rsid w:val="0047474D"/>
    <w:rsid w:val="00484F88"/>
    <w:rsid w:val="004D514D"/>
    <w:rsid w:val="004E015E"/>
    <w:rsid w:val="004E4EE1"/>
    <w:rsid w:val="005045EF"/>
    <w:rsid w:val="00504D0F"/>
    <w:rsid w:val="00524A52"/>
    <w:rsid w:val="0054343B"/>
    <w:rsid w:val="005726CF"/>
    <w:rsid w:val="005B14B7"/>
    <w:rsid w:val="00672A38"/>
    <w:rsid w:val="006A67D0"/>
    <w:rsid w:val="007060E5"/>
    <w:rsid w:val="00790060"/>
    <w:rsid w:val="00795271"/>
    <w:rsid w:val="00796D8F"/>
    <w:rsid w:val="007C5E8E"/>
    <w:rsid w:val="007C6E66"/>
    <w:rsid w:val="00826A8B"/>
    <w:rsid w:val="0085305F"/>
    <w:rsid w:val="008722D1"/>
    <w:rsid w:val="008858F0"/>
    <w:rsid w:val="008F2E54"/>
    <w:rsid w:val="00904CD7"/>
    <w:rsid w:val="00936ABD"/>
    <w:rsid w:val="00994131"/>
    <w:rsid w:val="009942FA"/>
    <w:rsid w:val="009A44C8"/>
    <w:rsid w:val="009C6E01"/>
    <w:rsid w:val="009D4B15"/>
    <w:rsid w:val="009E7792"/>
    <w:rsid w:val="00A2500B"/>
    <w:rsid w:val="00A32A52"/>
    <w:rsid w:val="00A64868"/>
    <w:rsid w:val="00AD2667"/>
    <w:rsid w:val="00B07390"/>
    <w:rsid w:val="00B35009"/>
    <w:rsid w:val="00BF4F50"/>
    <w:rsid w:val="00C05B0B"/>
    <w:rsid w:val="00C11CD7"/>
    <w:rsid w:val="00C175E1"/>
    <w:rsid w:val="00D51EDA"/>
    <w:rsid w:val="00DA51E6"/>
    <w:rsid w:val="00DB1609"/>
    <w:rsid w:val="00DD2EBA"/>
    <w:rsid w:val="00DE7011"/>
    <w:rsid w:val="00DF15F5"/>
    <w:rsid w:val="00E11975"/>
    <w:rsid w:val="00E17DDE"/>
    <w:rsid w:val="00ED1BA5"/>
    <w:rsid w:val="00EE596A"/>
    <w:rsid w:val="00EF50A0"/>
    <w:rsid w:val="00F36660"/>
    <w:rsid w:val="00FB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8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4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471</TotalTime>
  <Pages>5</Pages>
  <Words>753</Words>
  <Characters>4293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2015-10-26T07:48:00Z</cp:lastPrinted>
  <dcterms:created xsi:type="dcterms:W3CDTF">2014-10-30T10:27:00Z</dcterms:created>
  <dcterms:modified xsi:type="dcterms:W3CDTF">2015-10-26T07:50:00Z</dcterms:modified>
</cp:coreProperties>
</file>