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63" w:rsidRPr="00AD29D7" w:rsidRDefault="00B1176E" w:rsidP="00277C71">
      <w:pPr>
        <w:jc w:val="center"/>
        <w:rPr>
          <w:color w:val="0D0D0D" w:themeColor="text1" w:themeTint="F2"/>
        </w:rPr>
      </w:pPr>
      <w:r w:rsidRPr="00AD29D7">
        <w:rPr>
          <w:color w:val="0D0D0D" w:themeColor="text1" w:themeTint="F2"/>
        </w:rPr>
        <w:t>М</w:t>
      </w:r>
      <w:r w:rsidR="00B32933" w:rsidRPr="00AD29D7">
        <w:rPr>
          <w:color w:val="0D0D0D" w:themeColor="text1" w:themeTint="F2"/>
        </w:rPr>
        <w:t>униципальное бюджетное общеобразовательное учреждение</w:t>
      </w:r>
      <w:r w:rsidRPr="00AD29D7">
        <w:rPr>
          <w:color w:val="0D0D0D" w:themeColor="text1" w:themeTint="F2"/>
        </w:rPr>
        <w:t xml:space="preserve"> «</w:t>
      </w:r>
      <w:proofErr w:type="spellStart"/>
      <w:r w:rsidRPr="00AD29D7">
        <w:rPr>
          <w:color w:val="0D0D0D" w:themeColor="text1" w:themeTint="F2"/>
        </w:rPr>
        <w:t>Баевская</w:t>
      </w:r>
      <w:proofErr w:type="spellEnd"/>
      <w:r w:rsidRPr="00AD29D7">
        <w:rPr>
          <w:color w:val="0D0D0D" w:themeColor="text1" w:themeTint="F2"/>
        </w:rPr>
        <w:t xml:space="preserve">  </w:t>
      </w:r>
      <w:r w:rsidR="00277C71" w:rsidRPr="00AD29D7">
        <w:rPr>
          <w:color w:val="0D0D0D" w:themeColor="text1" w:themeTint="F2"/>
        </w:rPr>
        <w:t xml:space="preserve"> средняя общеобразовательная школа </w:t>
      </w:r>
      <w:proofErr w:type="spellStart"/>
      <w:r w:rsidR="00277C71" w:rsidRPr="00AD29D7">
        <w:rPr>
          <w:color w:val="0D0D0D" w:themeColor="text1" w:themeTint="F2"/>
        </w:rPr>
        <w:t>Баевского</w:t>
      </w:r>
      <w:proofErr w:type="spellEnd"/>
      <w:r w:rsidR="00277C71" w:rsidRPr="00AD29D7">
        <w:rPr>
          <w:color w:val="0D0D0D" w:themeColor="text1" w:themeTint="F2"/>
        </w:rPr>
        <w:t xml:space="preserve"> района Алтайского края»</w:t>
      </w:r>
    </w:p>
    <w:p w:rsidR="00277C71" w:rsidRPr="00AD29D7" w:rsidRDefault="00277C71" w:rsidP="00277C71">
      <w:pPr>
        <w:jc w:val="center"/>
        <w:rPr>
          <w:color w:val="0D0D0D" w:themeColor="text1" w:themeTint="F2"/>
        </w:rPr>
      </w:pPr>
    </w:p>
    <w:p w:rsidR="0082470A" w:rsidRPr="00AD29D7" w:rsidRDefault="00B32933" w:rsidP="0082470A">
      <w:pPr>
        <w:jc w:val="center"/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                               </w:t>
      </w:r>
      <w:r w:rsidR="0082470A" w:rsidRPr="00AD29D7">
        <w:rPr>
          <w:color w:val="0D0D0D" w:themeColor="text1" w:themeTint="F2"/>
        </w:rPr>
        <w:t xml:space="preserve">                              </w:t>
      </w:r>
    </w:p>
    <w:p w:rsidR="0082470A" w:rsidRPr="00AD29D7" w:rsidRDefault="0082470A" w:rsidP="0082470A">
      <w:pPr>
        <w:jc w:val="center"/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                                                               </w:t>
      </w:r>
    </w:p>
    <w:p w:rsidR="0082470A" w:rsidRPr="00AD29D7" w:rsidRDefault="0082470A" w:rsidP="0082470A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>«Согласовано»                                                                                                «Утверждаю»</w:t>
      </w:r>
    </w:p>
    <w:p w:rsidR="0082470A" w:rsidRPr="00AD29D7" w:rsidRDefault="0082470A" w:rsidP="0082470A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>Замдиректора</w:t>
      </w:r>
      <w:r w:rsidR="000D01A8" w:rsidRPr="00AD29D7">
        <w:rPr>
          <w:color w:val="0D0D0D" w:themeColor="text1" w:themeTint="F2"/>
        </w:rPr>
        <w:t xml:space="preserve">           </w:t>
      </w:r>
      <w:r w:rsidR="00B32933" w:rsidRPr="00AD29D7">
        <w:rPr>
          <w:color w:val="0D0D0D" w:themeColor="text1" w:themeTint="F2"/>
        </w:rPr>
        <w:t xml:space="preserve">                                                            </w:t>
      </w:r>
      <w:r w:rsidRPr="00AD29D7">
        <w:rPr>
          <w:color w:val="0D0D0D" w:themeColor="text1" w:themeTint="F2"/>
        </w:rPr>
        <w:t xml:space="preserve">                                  Директор </w:t>
      </w:r>
    </w:p>
    <w:p w:rsidR="00B32933" w:rsidRPr="00AD29D7" w:rsidRDefault="0082470A" w:rsidP="0082470A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по УВР                                                                                                                  </w:t>
      </w:r>
      <w:proofErr w:type="spellStart"/>
      <w:r w:rsidRPr="00AD29D7">
        <w:rPr>
          <w:color w:val="0D0D0D" w:themeColor="text1" w:themeTint="F2"/>
        </w:rPr>
        <w:t>Гаус</w:t>
      </w:r>
      <w:proofErr w:type="spellEnd"/>
      <w:r w:rsidRPr="00AD29D7">
        <w:rPr>
          <w:color w:val="0D0D0D" w:themeColor="text1" w:themeTint="F2"/>
        </w:rPr>
        <w:t xml:space="preserve"> С.Г                      </w:t>
      </w:r>
      <w:r w:rsidR="000D01A8" w:rsidRPr="00AD29D7">
        <w:rPr>
          <w:color w:val="0D0D0D" w:themeColor="text1" w:themeTint="F2"/>
        </w:rPr>
        <w:t xml:space="preserve">                            </w:t>
      </w:r>
      <w:r w:rsidR="00B1176E" w:rsidRPr="00AD29D7">
        <w:rPr>
          <w:color w:val="0D0D0D" w:themeColor="text1" w:themeTint="F2"/>
        </w:rPr>
        <w:t xml:space="preserve">      </w:t>
      </w:r>
      <w:r w:rsidR="00B32933" w:rsidRPr="00AD29D7">
        <w:rPr>
          <w:color w:val="0D0D0D" w:themeColor="text1" w:themeTint="F2"/>
        </w:rPr>
        <w:t xml:space="preserve">                                 </w:t>
      </w:r>
      <w:r w:rsidRPr="00AD29D7">
        <w:rPr>
          <w:color w:val="0D0D0D" w:themeColor="text1" w:themeTint="F2"/>
        </w:rPr>
        <w:t xml:space="preserve">             </w:t>
      </w:r>
      <w:r w:rsidR="00B32933" w:rsidRPr="00AD29D7">
        <w:rPr>
          <w:color w:val="0D0D0D" w:themeColor="text1" w:themeTint="F2"/>
        </w:rPr>
        <w:t xml:space="preserve"> </w:t>
      </w:r>
      <w:r w:rsidRPr="00AD29D7">
        <w:rPr>
          <w:color w:val="0D0D0D" w:themeColor="text1" w:themeTint="F2"/>
        </w:rPr>
        <w:t xml:space="preserve">                                </w:t>
      </w:r>
    </w:p>
    <w:p w:rsidR="0082470A" w:rsidRPr="00AD29D7" w:rsidRDefault="0082470A" w:rsidP="00B32933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                                                                                                                         Приказ № </w:t>
      </w:r>
      <w:proofErr w:type="gramStart"/>
      <w:r w:rsidRPr="00AD29D7">
        <w:rPr>
          <w:color w:val="0D0D0D" w:themeColor="text1" w:themeTint="F2"/>
        </w:rPr>
        <w:t>от</w:t>
      </w:r>
      <w:proofErr w:type="gramEnd"/>
    </w:p>
    <w:p w:rsidR="00277C71" w:rsidRPr="00AD29D7" w:rsidRDefault="00B32933" w:rsidP="00B32933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</w:t>
      </w:r>
      <w:r w:rsidR="0082470A" w:rsidRPr="00AD29D7">
        <w:rPr>
          <w:color w:val="0D0D0D" w:themeColor="text1" w:themeTint="F2"/>
        </w:rPr>
        <w:t>Дата----</w:t>
      </w:r>
      <w:r w:rsidRPr="00AD29D7">
        <w:rPr>
          <w:color w:val="0D0D0D" w:themeColor="text1" w:themeTint="F2"/>
        </w:rPr>
        <w:t xml:space="preserve">                                                                                  </w:t>
      </w:r>
      <w:r w:rsidR="0082470A" w:rsidRPr="00AD29D7">
        <w:rPr>
          <w:color w:val="0D0D0D" w:themeColor="text1" w:themeTint="F2"/>
        </w:rPr>
        <w:t xml:space="preserve">                                             --------</w:t>
      </w:r>
      <w:r w:rsidRPr="00AD29D7">
        <w:rPr>
          <w:color w:val="0D0D0D" w:themeColor="text1" w:themeTint="F2"/>
        </w:rPr>
        <w:t xml:space="preserve"> </w:t>
      </w:r>
      <w:r w:rsidR="0082470A" w:rsidRPr="00AD29D7">
        <w:rPr>
          <w:color w:val="0D0D0D" w:themeColor="text1" w:themeTint="F2"/>
        </w:rPr>
        <w:t xml:space="preserve">                               </w:t>
      </w:r>
    </w:p>
    <w:p w:rsidR="00277C71" w:rsidRPr="00AD29D7" w:rsidRDefault="00277C71" w:rsidP="00277C71">
      <w:pPr>
        <w:jc w:val="center"/>
        <w:rPr>
          <w:color w:val="0D0D0D" w:themeColor="text1" w:themeTint="F2"/>
        </w:rPr>
      </w:pPr>
    </w:p>
    <w:p w:rsidR="00277C71" w:rsidRPr="00AD29D7" w:rsidRDefault="00277C71" w:rsidP="00277C71">
      <w:pPr>
        <w:jc w:val="center"/>
        <w:rPr>
          <w:color w:val="0D0D0D" w:themeColor="text1" w:themeTint="F2"/>
        </w:rPr>
      </w:pPr>
    </w:p>
    <w:p w:rsidR="009F2863" w:rsidRPr="00AD29D7" w:rsidRDefault="009F2863" w:rsidP="009F2863">
      <w:pPr>
        <w:jc w:val="center"/>
        <w:rPr>
          <w:color w:val="0D0D0D" w:themeColor="text1" w:themeTint="F2"/>
        </w:rPr>
      </w:pPr>
      <w:r w:rsidRPr="00AD29D7">
        <w:rPr>
          <w:color w:val="0D0D0D" w:themeColor="text1" w:themeTint="F2"/>
        </w:rPr>
        <w:t>Программа</w:t>
      </w:r>
    </w:p>
    <w:p w:rsidR="00277C71" w:rsidRPr="00AD29D7" w:rsidRDefault="00277C71" w:rsidP="009F2863">
      <w:pPr>
        <w:jc w:val="center"/>
        <w:rPr>
          <w:color w:val="0D0D0D" w:themeColor="text1" w:themeTint="F2"/>
        </w:rPr>
      </w:pPr>
    </w:p>
    <w:p w:rsidR="000D01A8" w:rsidRPr="00AD29D7" w:rsidRDefault="00277C71" w:rsidP="009F2863">
      <w:pPr>
        <w:jc w:val="center"/>
        <w:rPr>
          <w:color w:val="0D0D0D" w:themeColor="text1" w:themeTint="F2"/>
          <w:sz w:val="28"/>
          <w:szCs w:val="28"/>
        </w:rPr>
      </w:pPr>
      <w:r w:rsidRPr="00AD29D7">
        <w:rPr>
          <w:color w:val="0D0D0D" w:themeColor="text1" w:themeTint="F2"/>
        </w:rPr>
        <w:t xml:space="preserve"> </w:t>
      </w:r>
      <w:r w:rsidRPr="00AD29D7">
        <w:rPr>
          <w:color w:val="0D0D0D" w:themeColor="text1" w:themeTint="F2"/>
          <w:sz w:val="28"/>
          <w:szCs w:val="28"/>
        </w:rPr>
        <w:t>Творческого объединения</w:t>
      </w:r>
    </w:p>
    <w:p w:rsidR="009F2863" w:rsidRPr="00AD29D7" w:rsidRDefault="001E4813" w:rsidP="009F2863">
      <w:pPr>
        <w:jc w:val="center"/>
        <w:rPr>
          <w:color w:val="0D0D0D" w:themeColor="text1" w:themeTint="F2"/>
          <w:sz w:val="28"/>
          <w:szCs w:val="28"/>
        </w:rPr>
      </w:pPr>
      <w:r w:rsidRPr="00AD29D7">
        <w:rPr>
          <w:color w:val="0D0D0D" w:themeColor="text1" w:themeTint="F2"/>
          <w:sz w:val="28"/>
          <w:szCs w:val="28"/>
        </w:rPr>
        <w:t xml:space="preserve"> «Школа юного краеведа</w:t>
      </w:r>
      <w:r w:rsidR="009F2863" w:rsidRPr="00AD29D7">
        <w:rPr>
          <w:color w:val="0D0D0D" w:themeColor="text1" w:themeTint="F2"/>
          <w:sz w:val="28"/>
          <w:szCs w:val="28"/>
        </w:rPr>
        <w:t>».</w:t>
      </w:r>
    </w:p>
    <w:p w:rsidR="000D01A8" w:rsidRPr="00AD29D7" w:rsidRDefault="000D01A8" w:rsidP="009F2863">
      <w:pPr>
        <w:jc w:val="center"/>
        <w:rPr>
          <w:color w:val="0D0D0D" w:themeColor="text1" w:themeTint="F2"/>
          <w:sz w:val="28"/>
          <w:szCs w:val="28"/>
        </w:rPr>
      </w:pPr>
    </w:p>
    <w:p w:rsidR="000D01A8" w:rsidRPr="00AD29D7" w:rsidRDefault="000D01A8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0D01A8" w:rsidRPr="00AD29D7" w:rsidRDefault="000D01A8" w:rsidP="009F2863">
      <w:pPr>
        <w:jc w:val="center"/>
        <w:rPr>
          <w:color w:val="0D0D0D" w:themeColor="text1" w:themeTint="F2"/>
        </w:rPr>
      </w:pPr>
    </w:p>
    <w:p w:rsidR="000D01A8" w:rsidRPr="00AD29D7" w:rsidRDefault="000D01A8" w:rsidP="000D01A8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                      </w:t>
      </w:r>
      <w:r w:rsidR="00F7030F" w:rsidRPr="00AD29D7">
        <w:rPr>
          <w:color w:val="0D0D0D" w:themeColor="text1" w:themeTint="F2"/>
        </w:rPr>
        <w:t xml:space="preserve">                                             </w:t>
      </w:r>
      <w:r w:rsidRPr="00AD29D7">
        <w:rPr>
          <w:color w:val="0D0D0D" w:themeColor="text1" w:themeTint="F2"/>
        </w:rPr>
        <w:t xml:space="preserve"> </w:t>
      </w:r>
      <w:r w:rsidR="0082470A" w:rsidRPr="00AD29D7">
        <w:rPr>
          <w:color w:val="0D0D0D" w:themeColor="text1" w:themeTint="F2"/>
        </w:rPr>
        <w:t xml:space="preserve">                                </w:t>
      </w:r>
      <w:r w:rsidR="009F2863" w:rsidRPr="00AD29D7">
        <w:rPr>
          <w:color w:val="0D0D0D" w:themeColor="text1" w:themeTint="F2"/>
        </w:rPr>
        <w:t xml:space="preserve">Руководитель: </w:t>
      </w:r>
    </w:p>
    <w:p w:rsidR="009F2863" w:rsidRPr="00AD29D7" w:rsidRDefault="000D01A8" w:rsidP="009F2863">
      <w:pPr>
        <w:jc w:val="center"/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                  </w:t>
      </w:r>
      <w:r w:rsidR="001E4813" w:rsidRPr="00AD29D7">
        <w:rPr>
          <w:color w:val="0D0D0D" w:themeColor="text1" w:themeTint="F2"/>
        </w:rPr>
        <w:t xml:space="preserve">   </w:t>
      </w:r>
      <w:r w:rsidR="00F7030F" w:rsidRPr="00AD29D7">
        <w:rPr>
          <w:color w:val="0D0D0D" w:themeColor="text1" w:themeTint="F2"/>
        </w:rPr>
        <w:t xml:space="preserve">                     </w:t>
      </w:r>
      <w:r w:rsidR="0082470A" w:rsidRPr="00AD29D7">
        <w:rPr>
          <w:color w:val="0D0D0D" w:themeColor="text1" w:themeTint="F2"/>
        </w:rPr>
        <w:t xml:space="preserve">                                        </w:t>
      </w:r>
      <w:r w:rsidR="00F7030F" w:rsidRPr="00AD29D7">
        <w:rPr>
          <w:color w:val="0D0D0D" w:themeColor="text1" w:themeTint="F2"/>
        </w:rPr>
        <w:t xml:space="preserve"> </w:t>
      </w:r>
      <w:r w:rsidR="001E4813" w:rsidRPr="00AD29D7">
        <w:rPr>
          <w:color w:val="0D0D0D" w:themeColor="text1" w:themeTint="F2"/>
        </w:rPr>
        <w:t>Азарова Алла Анатольевна</w:t>
      </w:r>
      <w:r w:rsidRPr="00AD29D7">
        <w:rPr>
          <w:color w:val="0D0D0D" w:themeColor="text1" w:themeTint="F2"/>
        </w:rPr>
        <w:t>,</w:t>
      </w:r>
    </w:p>
    <w:p w:rsidR="000D01A8" w:rsidRPr="00AD29D7" w:rsidRDefault="001E4813" w:rsidP="009F2863">
      <w:pPr>
        <w:jc w:val="center"/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            </w:t>
      </w:r>
      <w:r w:rsidR="00F7030F" w:rsidRPr="00AD29D7">
        <w:rPr>
          <w:color w:val="0D0D0D" w:themeColor="text1" w:themeTint="F2"/>
        </w:rPr>
        <w:t xml:space="preserve">                          </w:t>
      </w:r>
      <w:r w:rsidR="0082470A" w:rsidRPr="00AD29D7">
        <w:rPr>
          <w:color w:val="0D0D0D" w:themeColor="text1" w:themeTint="F2"/>
        </w:rPr>
        <w:t xml:space="preserve">                                          </w:t>
      </w:r>
      <w:r w:rsidR="00F7030F" w:rsidRPr="00AD29D7">
        <w:rPr>
          <w:color w:val="0D0D0D" w:themeColor="text1" w:themeTint="F2"/>
        </w:rPr>
        <w:t xml:space="preserve"> высшая </w:t>
      </w:r>
      <w:r w:rsidR="000D01A8" w:rsidRPr="00AD29D7">
        <w:rPr>
          <w:color w:val="0D0D0D" w:themeColor="text1" w:themeTint="F2"/>
        </w:rPr>
        <w:t>квалификационная</w:t>
      </w:r>
    </w:p>
    <w:p w:rsidR="000D01A8" w:rsidRPr="00AD29D7" w:rsidRDefault="000D01A8" w:rsidP="000D01A8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                     </w:t>
      </w:r>
      <w:r w:rsidR="00F7030F" w:rsidRPr="00AD29D7">
        <w:rPr>
          <w:color w:val="0D0D0D" w:themeColor="text1" w:themeTint="F2"/>
        </w:rPr>
        <w:t xml:space="preserve">                   </w:t>
      </w:r>
      <w:r w:rsidRPr="00AD29D7">
        <w:rPr>
          <w:color w:val="0D0D0D" w:themeColor="text1" w:themeTint="F2"/>
        </w:rPr>
        <w:t xml:space="preserve"> </w:t>
      </w:r>
      <w:r w:rsidR="00F7030F" w:rsidRPr="00AD29D7">
        <w:rPr>
          <w:color w:val="0D0D0D" w:themeColor="text1" w:themeTint="F2"/>
        </w:rPr>
        <w:t xml:space="preserve">                           </w:t>
      </w:r>
      <w:r w:rsidR="0082470A" w:rsidRPr="00AD29D7">
        <w:rPr>
          <w:color w:val="0D0D0D" w:themeColor="text1" w:themeTint="F2"/>
        </w:rPr>
        <w:t xml:space="preserve">                                        </w:t>
      </w:r>
      <w:r w:rsidR="00F7030F" w:rsidRPr="00AD29D7">
        <w:rPr>
          <w:color w:val="0D0D0D" w:themeColor="text1" w:themeTint="F2"/>
        </w:rPr>
        <w:t xml:space="preserve">  </w:t>
      </w:r>
      <w:r w:rsidRPr="00AD29D7">
        <w:rPr>
          <w:color w:val="0D0D0D" w:themeColor="text1" w:themeTint="F2"/>
        </w:rPr>
        <w:t>категория</w:t>
      </w:r>
    </w:p>
    <w:p w:rsidR="009F2863" w:rsidRPr="00AD29D7" w:rsidRDefault="009F2863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</w:rPr>
      </w:pPr>
    </w:p>
    <w:p w:rsidR="00F7030F" w:rsidRPr="00AD29D7" w:rsidRDefault="00F7030F" w:rsidP="009F2863">
      <w:pPr>
        <w:jc w:val="center"/>
        <w:rPr>
          <w:color w:val="0D0D0D" w:themeColor="text1" w:themeTint="F2"/>
          <w:sz w:val="28"/>
          <w:szCs w:val="28"/>
        </w:rPr>
      </w:pPr>
    </w:p>
    <w:p w:rsidR="0082470A" w:rsidRPr="00AD29D7" w:rsidRDefault="005F5D14" w:rsidP="005F5D14">
      <w:pPr>
        <w:rPr>
          <w:color w:val="0D0D0D" w:themeColor="text1" w:themeTint="F2"/>
          <w:sz w:val="28"/>
          <w:szCs w:val="28"/>
        </w:rPr>
      </w:pPr>
      <w:r w:rsidRPr="00AD29D7">
        <w:rPr>
          <w:color w:val="0D0D0D" w:themeColor="text1" w:themeTint="F2"/>
          <w:sz w:val="28"/>
          <w:szCs w:val="28"/>
        </w:rPr>
        <w:t xml:space="preserve">                                          </w:t>
      </w:r>
    </w:p>
    <w:p w:rsidR="0082470A" w:rsidRPr="00AD29D7" w:rsidRDefault="0082470A" w:rsidP="005F5D14">
      <w:pPr>
        <w:rPr>
          <w:color w:val="0D0D0D" w:themeColor="text1" w:themeTint="F2"/>
          <w:sz w:val="28"/>
          <w:szCs w:val="28"/>
        </w:rPr>
      </w:pPr>
    </w:p>
    <w:p w:rsidR="0082470A" w:rsidRPr="00AD29D7" w:rsidRDefault="0082470A" w:rsidP="005F5D14">
      <w:pPr>
        <w:rPr>
          <w:color w:val="0D0D0D" w:themeColor="text1" w:themeTint="F2"/>
          <w:sz w:val="28"/>
          <w:szCs w:val="28"/>
        </w:rPr>
      </w:pPr>
    </w:p>
    <w:p w:rsidR="0082470A" w:rsidRPr="00AD29D7" w:rsidRDefault="0082470A" w:rsidP="005F5D14">
      <w:pPr>
        <w:rPr>
          <w:color w:val="0D0D0D" w:themeColor="text1" w:themeTint="F2"/>
          <w:sz w:val="28"/>
          <w:szCs w:val="28"/>
        </w:rPr>
      </w:pPr>
    </w:p>
    <w:p w:rsidR="0082470A" w:rsidRPr="00AD29D7" w:rsidRDefault="0082470A" w:rsidP="005F5D14">
      <w:pPr>
        <w:rPr>
          <w:color w:val="0D0D0D" w:themeColor="text1" w:themeTint="F2"/>
          <w:sz w:val="28"/>
          <w:szCs w:val="28"/>
        </w:rPr>
      </w:pPr>
    </w:p>
    <w:p w:rsidR="0082470A" w:rsidRPr="00AD29D7" w:rsidRDefault="0082470A" w:rsidP="005F5D14">
      <w:pPr>
        <w:rPr>
          <w:color w:val="0D0D0D" w:themeColor="text1" w:themeTint="F2"/>
          <w:sz w:val="28"/>
          <w:szCs w:val="28"/>
        </w:rPr>
      </w:pPr>
    </w:p>
    <w:p w:rsidR="000D01A8" w:rsidRPr="00AD29D7" w:rsidRDefault="0082470A" w:rsidP="005F5D14">
      <w:pPr>
        <w:rPr>
          <w:color w:val="0D0D0D" w:themeColor="text1" w:themeTint="F2"/>
        </w:rPr>
      </w:pPr>
      <w:r w:rsidRPr="00AD29D7">
        <w:rPr>
          <w:color w:val="0D0D0D" w:themeColor="text1" w:themeTint="F2"/>
          <w:sz w:val="28"/>
          <w:szCs w:val="28"/>
        </w:rPr>
        <w:t xml:space="preserve">                               </w:t>
      </w:r>
      <w:r w:rsidR="005F5D14" w:rsidRPr="00AD29D7">
        <w:rPr>
          <w:color w:val="0D0D0D" w:themeColor="text1" w:themeTint="F2"/>
        </w:rPr>
        <w:t xml:space="preserve"> </w:t>
      </w:r>
      <w:r w:rsidR="005B7ABB">
        <w:rPr>
          <w:color w:val="0D0D0D" w:themeColor="text1" w:themeTint="F2"/>
        </w:rPr>
        <w:t xml:space="preserve">    </w:t>
      </w:r>
      <w:r w:rsidR="00031527" w:rsidRPr="00AD29D7">
        <w:rPr>
          <w:color w:val="0D0D0D" w:themeColor="text1" w:themeTint="F2"/>
        </w:rPr>
        <w:t>Баево-2015-2016</w:t>
      </w:r>
      <w:r w:rsidR="005B7ABB">
        <w:rPr>
          <w:color w:val="0D0D0D" w:themeColor="text1" w:themeTint="F2"/>
        </w:rPr>
        <w:t xml:space="preserve"> </w:t>
      </w:r>
      <w:r w:rsidR="00C32D32" w:rsidRPr="00AD29D7">
        <w:rPr>
          <w:color w:val="0D0D0D" w:themeColor="text1" w:themeTint="F2"/>
        </w:rPr>
        <w:t>уч.год</w:t>
      </w:r>
    </w:p>
    <w:p w:rsidR="000D01A8" w:rsidRPr="00AD29D7" w:rsidRDefault="00445E69" w:rsidP="000D01A8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lastRenderedPageBreak/>
        <w:t xml:space="preserve">                           </w:t>
      </w:r>
      <w:r w:rsidR="00B1176E" w:rsidRPr="00AD29D7">
        <w:rPr>
          <w:color w:val="0D0D0D" w:themeColor="text1" w:themeTint="F2"/>
        </w:rPr>
        <w:t>СОДЕРЖАНИЕ</w:t>
      </w:r>
    </w:p>
    <w:p w:rsidR="00445E69" w:rsidRPr="00AD29D7" w:rsidRDefault="00445E69" w:rsidP="000D01A8">
      <w:pPr>
        <w:rPr>
          <w:color w:val="0D0D0D" w:themeColor="text1" w:themeTint="F2"/>
        </w:rPr>
      </w:pPr>
    </w:p>
    <w:p w:rsidR="00445E69" w:rsidRPr="00AD29D7" w:rsidRDefault="00445E69" w:rsidP="000D01A8">
      <w:pPr>
        <w:rPr>
          <w:color w:val="0D0D0D" w:themeColor="text1" w:themeTint="F2"/>
        </w:rPr>
      </w:pPr>
    </w:p>
    <w:p w:rsidR="00445E69" w:rsidRPr="00AD29D7" w:rsidRDefault="00445E69" w:rsidP="000D01A8">
      <w:pPr>
        <w:rPr>
          <w:color w:val="0D0D0D" w:themeColor="text1" w:themeTint="F2"/>
        </w:rPr>
      </w:pPr>
    </w:p>
    <w:p w:rsidR="00445E69" w:rsidRPr="00AD29D7" w:rsidRDefault="00445E69" w:rsidP="000D01A8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                                                                     </w:t>
      </w:r>
      <w:r w:rsidR="00FE5A66">
        <w:rPr>
          <w:color w:val="0D0D0D" w:themeColor="text1" w:themeTint="F2"/>
        </w:rPr>
        <w:t xml:space="preserve">                              </w:t>
      </w:r>
      <w:proofErr w:type="spellStart"/>
      <w:proofErr w:type="gramStart"/>
      <w:r w:rsidRPr="00AD29D7">
        <w:rPr>
          <w:color w:val="0D0D0D" w:themeColor="text1" w:themeTint="F2"/>
        </w:rPr>
        <w:t>стр</w:t>
      </w:r>
      <w:proofErr w:type="spellEnd"/>
      <w:proofErr w:type="gramEnd"/>
    </w:p>
    <w:p w:rsidR="000D01A8" w:rsidRPr="00AD29D7" w:rsidRDefault="000D01A8" w:rsidP="000D01A8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>1. Пояснительная записка</w:t>
      </w:r>
      <w:r w:rsidR="00445E69" w:rsidRPr="00AD29D7">
        <w:rPr>
          <w:color w:val="0D0D0D" w:themeColor="text1" w:themeTint="F2"/>
        </w:rPr>
        <w:t>-----------------------------------------------</w:t>
      </w:r>
      <w:r w:rsidR="00FE5A66">
        <w:rPr>
          <w:color w:val="0D0D0D" w:themeColor="text1" w:themeTint="F2"/>
        </w:rPr>
        <w:t xml:space="preserve"> </w:t>
      </w:r>
      <w:r w:rsidRPr="00AD29D7">
        <w:rPr>
          <w:color w:val="0D0D0D" w:themeColor="text1" w:themeTint="F2"/>
        </w:rPr>
        <w:t>.3</w:t>
      </w:r>
    </w:p>
    <w:p w:rsidR="000D01A8" w:rsidRPr="00AD29D7" w:rsidRDefault="000D01A8" w:rsidP="000D01A8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>2. Цель, задачи</w:t>
      </w:r>
      <w:r w:rsidR="00445E69" w:rsidRPr="00AD29D7">
        <w:rPr>
          <w:color w:val="0D0D0D" w:themeColor="text1" w:themeTint="F2"/>
        </w:rPr>
        <w:t>---------------------------------------------------------------4</w:t>
      </w:r>
      <w:r w:rsidRPr="00AD29D7">
        <w:rPr>
          <w:color w:val="0D0D0D" w:themeColor="text1" w:themeTint="F2"/>
        </w:rPr>
        <w:t xml:space="preserve">                     </w:t>
      </w:r>
      <w:r w:rsidR="00445E69" w:rsidRPr="00AD29D7">
        <w:rPr>
          <w:color w:val="0D0D0D" w:themeColor="text1" w:themeTint="F2"/>
        </w:rPr>
        <w:t xml:space="preserve">                             </w:t>
      </w:r>
    </w:p>
    <w:p w:rsidR="000D01A8" w:rsidRPr="00AD29D7" w:rsidRDefault="00445E69" w:rsidP="000D01A8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>3. Содержание п</w:t>
      </w:r>
      <w:r w:rsidR="000D01A8" w:rsidRPr="00AD29D7">
        <w:rPr>
          <w:color w:val="0D0D0D" w:themeColor="text1" w:themeTint="F2"/>
        </w:rPr>
        <w:t xml:space="preserve">рограммы </w:t>
      </w:r>
      <w:r w:rsidRPr="00AD29D7">
        <w:rPr>
          <w:color w:val="0D0D0D" w:themeColor="text1" w:themeTint="F2"/>
        </w:rPr>
        <w:t>-----------------------------------------------5</w:t>
      </w:r>
      <w:r w:rsidR="000D01A8" w:rsidRPr="00AD29D7">
        <w:rPr>
          <w:color w:val="0D0D0D" w:themeColor="text1" w:themeTint="F2"/>
        </w:rPr>
        <w:t xml:space="preserve">           </w:t>
      </w:r>
      <w:r w:rsidRPr="00AD29D7">
        <w:rPr>
          <w:color w:val="0D0D0D" w:themeColor="text1" w:themeTint="F2"/>
        </w:rPr>
        <w:t xml:space="preserve">                                                 </w:t>
      </w:r>
    </w:p>
    <w:p w:rsidR="005F5D14" w:rsidRPr="00AD29D7" w:rsidRDefault="000D01A8" w:rsidP="000D01A8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>4. Тематическое планирование</w:t>
      </w:r>
      <w:r w:rsidR="00445E69" w:rsidRPr="00AD29D7">
        <w:rPr>
          <w:color w:val="0D0D0D" w:themeColor="text1" w:themeTint="F2"/>
        </w:rPr>
        <w:t>------------------------------------------7</w:t>
      </w:r>
      <w:r w:rsidRPr="00AD29D7">
        <w:rPr>
          <w:color w:val="0D0D0D" w:themeColor="text1" w:themeTint="F2"/>
        </w:rPr>
        <w:t xml:space="preserve"> </w:t>
      </w:r>
      <w:r w:rsidR="00445E69" w:rsidRPr="00AD29D7">
        <w:rPr>
          <w:color w:val="0D0D0D" w:themeColor="text1" w:themeTint="F2"/>
        </w:rPr>
        <w:t xml:space="preserve">                                                      </w:t>
      </w:r>
    </w:p>
    <w:p w:rsidR="000D01A8" w:rsidRPr="00AD29D7" w:rsidRDefault="005F5D14" w:rsidP="000D01A8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>5. Ожидаемые результаты</w:t>
      </w:r>
      <w:r w:rsidR="00445E69" w:rsidRPr="00AD29D7">
        <w:rPr>
          <w:color w:val="0D0D0D" w:themeColor="text1" w:themeTint="F2"/>
        </w:rPr>
        <w:t>-------------------------------------------------8</w:t>
      </w:r>
      <w:r w:rsidR="000D01A8" w:rsidRPr="00AD29D7">
        <w:rPr>
          <w:color w:val="0D0D0D" w:themeColor="text1" w:themeTint="F2"/>
        </w:rPr>
        <w:t xml:space="preserve">                   </w:t>
      </w:r>
      <w:r w:rsidR="00445E69" w:rsidRPr="00AD29D7">
        <w:rPr>
          <w:color w:val="0D0D0D" w:themeColor="text1" w:themeTint="F2"/>
        </w:rPr>
        <w:t xml:space="preserve">            </w:t>
      </w:r>
    </w:p>
    <w:p w:rsidR="009F2863" w:rsidRPr="00AD29D7" w:rsidRDefault="00F2323B" w:rsidP="00F2323B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>6. Источники и литература</w:t>
      </w:r>
      <w:r w:rsidR="00445E69" w:rsidRPr="00AD29D7">
        <w:rPr>
          <w:color w:val="0D0D0D" w:themeColor="text1" w:themeTint="F2"/>
        </w:rPr>
        <w:t>---------------------------</w:t>
      </w:r>
      <w:r w:rsidR="00FE5A66">
        <w:rPr>
          <w:color w:val="0D0D0D" w:themeColor="text1" w:themeTint="F2"/>
        </w:rPr>
        <w:t xml:space="preserve">-------------------- </w:t>
      </w:r>
      <w:r w:rsidR="00445E69" w:rsidRPr="00AD29D7">
        <w:rPr>
          <w:color w:val="0D0D0D" w:themeColor="text1" w:themeTint="F2"/>
        </w:rPr>
        <w:t>9</w:t>
      </w:r>
      <w:r w:rsidRPr="00AD29D7">
        <w:rPr>
          <w:color w:val="0D0D0D" w:themeColor="text1" w:themeTint="F2"/>
        </w:rPr>
        <w:t xml:space="preserve">                                         </w:t>
      </w: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277C71">
      <w:pPr>
        <w:rPr>
          <w:color w:val="002060"/>
        </w:rPr>
      </w:pP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9F2863">
      <w:pPr>
        <w:jc w:val="center"/>
        <w:rPr>
          <w:color w:val="002060"/>
        </w:rPr>
      </w:pPr>
    </w:p>
    <w:p w:rsidR="009F2863" w:rsidRPr="00AD29D7" w:rsidRDefault="009F2863" w:rsidP="00277C71">
      <w:pPr>
        <w:rPr>
          <w:color w:val="002060"/>
        </w:rPr>
      </w:pPr>
    </w:p>
    <w:p w:rsidR="000D01A8" w:rsidRPr="00AD29D7" w:rsidRDefault="000D01A8" w:rsidP="00277C71">
      <w:pPr>
        <w:rPr>
          <w:color w:val="002060"/>
        </w:rPr>
      </w:pPr>
    </w:p>
    <w:p w:rsidR="000D01A8" w:rsidRPr="00AD29D7" w:rsidRDefault="000D01A8" w:rsidP="00277C71">
      <w:pPr>
        <w:rPr>
          <w:color w:val="002060"/>
        </w:rPr>
      </w:pPr>
    </w:p>
    <w:p w:rsidR="000D01A8" w:rsidRPr="00AD29D7" w:rsidRDefault="000D01A8" w:rsidP="00277C71">
      <w:pPr>
        <w:rPr>
          <w:color w:val="002060"/>
        </w:rPr>
      </w:pPr>
    </w:p>
    <w:p w:rsidR="000D01A8" w:rsidRPr="00AD29D7" w:rsidRDefault="000D01A8" w:rsidP="00277C71">
      <w:pPr>
        <w:rPr>
          <w:color w:val="002060"/>
        </w:rPr>
      </w:pPr>
    </w:p>
    <w:p w:rsidR="000D01A8" w:rsidRPr="00AD29D7" w:rsidRDefault="000D01A8" w:rsidP="00277C71">
      <w:pPr>
        <w:rPr>
          <w:color w:val="002060"/>
        </w:rPr>
      </w:pPr>
    </w:p>
    <w:p w:rsidR="000D01A8" w:rsidRPr="00AD29D7" w:rsidRDefault="000D01A8" w:rsidP="00277C71">
      <w:pPr>
        <w:rPr>
          <w:color w:val="002060"/>
        </w:rPr>
      </w:pPr>
    </w:p>
    <w:p w:rsidR="000D01A8" w:rsidRPr="00AD29D7" w:rsidRDefault="000D01A8" w:rsidP="002E587C">
      <w:pPr>
        <w:rPr>
          <w:color w:val="002060"/>
        </w:rPr>
      </w:pPr>
    </w:p>
    <w:p w:rsidR="009F2863" w:rsidRPr="00AD29D7" w:rsidRDefault="009F2863" w:rsidP="002E587C">
      <w:pPr>
        <w:rPr>
          <w:color w:val="002060"/>
        </w:rPr>
      </w:pPr>
    </w:p>
    <w:p w:rsidR="005F5D14" w:rsidRPr="00AD29D7" w:rsidRDefault="009F2863" w:rsidP="00AC2DFF">
      <w:pPr>
        <w:ind w:left="360"/>
        <w:rPr>
          <w:color w:val="002060"/>
        </w:rPr>
      </w:pPr>
      <w:r w:rsidRPr="00AD29D7">
        <w:rPr>
          <w:color w:val="002060"/>
        </w:rPr>
        <w:t xml:space="preserve"> </w:t>
      </w:r>
      <w:r w:rsidR="00AC2DFF" w:rsidRPr="00AD29D7">
        <w:rPr>
          <w:color w:val="002060"/>
        </w:rPr>
        <w:t xml:space="preserve">                  </w:t>
      </w:r>
    </w:p>
    <w:p w:rsidR="00AD29D7" w:rsidRDefault="005F5D14" w:rsidP="009F2863">
      <w:pPr>
        <w:ind w:left="360"/>
        <w:rPr>
          <w:color w:val="002060"/>
        </w:rPr>
      </w:pPr>
      <w:r w:rsidRPr="00AD29D7">
        <w:rPr>
          <w:color w:val="002060"/>
        </w:rPr>
        <w:t xml:space="preserve">                   </w:t>
      </w:r>
      <w:r w:rsidR="00B1176E" w:rsidRPr="00AD29D7">
        <w:rPr>
          <w:color w:val="002060"/>
        </w:rPr>
        <w:t xml:space="preserve">     </w:t>
      </w: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AD29D7" w:rsidRDefault="00AD29D7" w:rsidP="009F2863">
      <w:pPr>
        <w:ind w:left="360"/>
        <w:rPr>
          <w:color w:val="002060"/>
        </w:rPr>
      </w:pPr>
    </w:p>
    <w:p w:rsidR="00911B0C" w:rsidRPr="00562ECA" w:rsidRDefault="00595946" w:rsidP="009F2863">
      <w:pPr>
        <w:ind w:left="360"/>
        <w:rPr>
          <w:b/>
          <w:color w:val="0D0D0D" w:themeColor="text1" w:themeTint="F2"/>
        </w:rPr>
      </w:pPr>
      <w:r w:rsidRPr="00562ECA">
        <w:rPr>
          <w:b/>
          <w:color w:val="0D0D0D" w:themeColor="text1" w:themeTint="F2"/>
        </w:rPr>
        <w:lastRenderedPageBreak/>
        <w:t>Пояснительная записка</w:t>
      </w:r>
    </w:p>
    <w:p w:rsidR="00DE409A" w:rsidRPr="00AD29D7" w:rsidRDefault="00CE4F78" w:rsidP="00DE409A">
      <w:pPr>
        <w:pStyle w:val="a8"/>
        <w:shd w:val="clear" w:color="auto" w:fill="FFFFFF"/>
        <w:spacing w:before="0" w:beforeAutospacing="0" w:after="158" w:afterAutospacing="0" w:line="343" w:lineRule="atLeast"/>
        <w:rPr>
          <w:color w:val="010423"/>
        </w:rPr>
      </w:pPr>
      <w:r w:rsidRPr="00AD29D7">
        <w:rPr>
          <w:color w:val="0D0D0D" w:themeColor="text1" w:themeTint="F2"/>
        </w:rPr>
        <w:t xml:space="preserve">        Программа «Школа юного краеведа» была создана на основе поста</w:t>
      </w:r>
      <w:r w:rsidR="004E28DC" w:rsidRPr="00AD29D7">
        <w:rPr>
          <w:color w:val="0D0D0D" w:themeColor="text1" w:themeTint="F2"/>
        </w:rPr>
        <w:t>новления о государственной программе «Патриотическое воспитание граж</w:t>
      </w:r>
      <w:r w:rsidR="00520585" w:rsidRPr="00AD29D7">
        <w:rPr>
          <w:color w:val="0D0D0D" w:themeColor="text1" w:themeTint="F2"/>
        </w:rPr>
        <w:t xml:space="preserve">дан Российской федерации на 2016—2020 </w:t>
      </w:r>
      <w:r w:rsidR="004E28DC" w:rsidRPr="00AD29D7">
        <w:rPr>
          <w:color w:val="0D0D0D" w:themeColor="text1" w:themeTint="F2"/>
        </w:rPr>
        <w:t>год»</w:t>
      </w:r>
      <w:r w:rsidR="00DE409A" w:rsidRPr="00AD29D7">
        <w:rPr>
          <w:color w:val="010423"/>
        </w:rPr>
        <w:t xml:space="preserve">  Государственная программа «Патриотическое воспитание граждан Российской Федерации на 2016-2020 годы»</w:t>
      </w:r>
      <w:proofErr w:type="gramStart"/>
      <w:r w:rsidR="00DE409A" w:rsidRPr="00AD29D7">
        <w:rPr>
          <w:color w:val="010423"/>
        </w:rPr>
        <w:t xml:space="preserve"> </w:t>
      </w:r>
      <w:r w:rsidR="006D5918">
        <w:rPr>
          <w:color w:val="010423"/>
        </w:rPr>
        <w:t>,</w:t>
      </w:r>
      <w:proofErr w:type="gramEnd"/>
      <w:r w:rsidR="006D5918">
        <w:rPr>
          <w:color w:val="010423"/>
        </w:rPr>
        <w:t xml:space="preserve"> </w:t>
      </w:r>
      <w:r w:rsidR="00DE409A" w:rsidRPr="00AD29D7">
        <w:rPr>
          <w:color w:val="010423"/>
        </w:rPr>
        <w:t xml:space="preserve">является обновлённым вариантом раннее принятых государственных программ патриотического воспитания граждан Российской Федерации, сохраняет непрерывность процесса по дальнейшему формированию патриотического сознания российских граждан на основе инновационных технологий воспитания патриотизма в современных </w:t>
      </w:r>
      <w:proofErr w:type="gramStart"/>
      <w:r w:rsidR="00DE409A" w:rsidRPr="00AD29D7">
        <w:rPr>
          <w:color w:val="010423"/>
        </w:rPr>
        <w:t>условиях</w:t>
      </w:r>
      <w:proofErr w:type="gramEnd"/>
      <w:r w:rsidR="00DE409A" w:rsidRPr="00AD29D7">
        <w:rPr>
          <w:color w:val="010423"/>
        </w:rPr>
        <w:t>.</w:t>
      </w:r>
    </w:p>
    <w:p w:rsidR="00DE409A" w:rsidRPr="00AD29D7" w:rsidRDefault="00DE409A" w:rsidP="00DE409A">
      <w:pPr>
        <w:pStyle w:val="a8"/>
        <w:shd w:val="clear" w:color="auto" w:fill="FFFFFF"/>
        <w:spacing w:before="0" w:beforeAutospacing="0" w:after="158" w:afterAutospacing="0" w:line="343" w:lineRule="atLeast"/>
        <w:rPr>
          <w:color w:val="010423"/>
        </w:rPr>
      </w:pPr>
      <w:r w:rsidRPr="00AD29D7">
        <w:rPr>
          <w:color w:val="010423"/>
        </w:rPr>
        <w:t xml:space="preserve">Программа </w:t>
      </w:r>
      <w:r w:rsidR="00754212">
        <w:rPr>
          <w:color w:val="010423"/>
        </w:rPr>
        <w:t xml:space="preserve">«Школы юного краеведа» </w:t>
      </w:r>
      <w:r w:rsidRPr="00AD29D7">
        <w:rPr>
          <w:color w:val="010423"/>
        </w:rPr>
        <w:t xml:space="preserve">ориентирована на </w:t>
      </w:r>
      <w:r w:rsidR="00802CBF">
        <w:rPr>
          <w:color w:val="010423"/>
        </w:rPr>
        <w:t xml:space="preserve">подрастающее поколение </w:t>
      </w:r>
      <w:r w:rsidRPr="00AD29D7">
        <w:rPr>
          <w:color w:val="010423"/>
        </w:rPr>
        <w:t>Российской Федерации при сохранении приоритета патриотического воспитания подрастающего поколения – детей и молодёжи.</w:t>
      </w:r>
    </w:p>
    <w:p w:rsidR="00DE409A" w:rsidRPr="00AD29D7" w:rsidRDefault="00DE409A" w:rsidP="00DE409A">
      <w:pPr>
        <w:pStyle w:val="a8"/>
        <w:shd w:val="clear" w:color="auto" w:fill="FFFFFF"/>
        <w:spacing w:before="0" w:beforeAutospacing="0" w:after="158" w:afterAutospacing="0" w:line="343" w:lineRule="atLeast"/>
        <w:rPr>
          <w:color w:val="0D0D0D" w:themeColor="text1" w:themeTint="F2"/>
        </w:rPr>
      </w:pPr>
      <w:r w:rsidRPr="00AD29D7">
        <w:rPr>
          <w:color w:val="0D0D0D" w:themeColor="text1" w:themeTint="F2"/>
        </w:rPr>
        <w:t>В</w:t>
      </w:r>
      <w:r w:rsidR="004E28DC" w:rsidRPr="00AD29D7">
        <w:rPr>
          <w:color w:val="0D0D0D" w:themeColor="text1" w:themeTint="F2"/>
        </w:rPr>
        <w:t>ажнейшим значением</w:t>
      </w:r>
      <w:r w:rsidRPr="00AD29D7">
        <w:rPr>
          <w:color w:val="0D0D0D" w:themeColor="text1" w:themeTint="F2"/>
        </w:rPr>
        <w:t xml:space="preserve"> программы  «Школы юного краеведа»</w:t>
      </w:r>
      <w:r w:rsidR="004E28DC" w:rsidRPr="00AD29D7">
        <w:rPr>
          <w:color w:val="0D0D0D" w:themeColor="text1" w:themeTint="F2"/>
        </w:rPr>
        <w:t xml:space="preserve"> является формирование духовно –</w:t>
      </w:r>
      <w:r w:rsidR="00D16153">
        <w:rPr>
          <w:color w:val="0D0D0D" w:themeColor="text1" w:themeTint="F2"/>
        </w:rPr>
        <w:t xml:space="preserve"> </w:t>
      </w:r>
      <w:r w:rsidR="004E28DC" w:rsidRPr="00AD29D7">
        <w:rPr>
          <w:color w:val="0D0D0D" w:themeColor="text1" w:themeTint="F2"/>
        </w:rPr>
        <w:t>богатой гармонически развитой личности с высокими нравственными идеалами и эстетическими потребностями.</w:t>
      </w:r>
      <w:r w:rsidR="00600726" w:rsidRPr="00AD29D7">
        <w:rPr>
          <w:color w:val="0D0D0D" w:themeColor="text1" w:themeTint="F2"/>
        </w:rPr>
        <w:t xml:space="preserve"> </w:t>
      </w:r>
      <w:r w:rsidR="005778D9">
        <w:rPr>
          <w:color w:val="0D0D0D" w:themeColor="text1" w:themeTint="F2"/>
        </w:rPr>
        <w:t>Общее количество часов</w:t>
      </w:r>
      <w:proofErr w:type="gramStart"/>
      <w:r w:rsidR="005778D9">
        <w:rPr>
          <w:color w:val="0D0D0D" w:themeColor="text1" w:themeTint="F2"/>
        </w:rPr>
        <w:t xml:space="preserve"> ;</w:t>
      </w:r>
      <w:proofErr w:type="gramEnd"/>
      <w:r w:rsidR="005778D9">
        <w:rPr>
          <w:color w:val="0D0D0D" w:themeColor="text1" w:themeTint="F2"/>
        </w:rPr>
        <w:t>34ч -1ч</w:t>
      </w:r>
      <w:r w:rsidR="006D435F" w:rsidRPr="00AD29D7">
        <w:rPr>
          <w:color w:val="0D0D0D" w:themeColor="text1" w:themeTint="F2"/>
        </w:rPr>
        <w:t xml:space="preserve"> в неделю.</w:t>
      </w:r>
    </w:p>
    <w:p w:rsidR="005D1FC1" w:rsidRPr="00AD29D7" w:rsidRDefault="005D1FC1" w:rsidP="00DE409A">
      <w:pPr>
        <w:pStyle w:val="a8"/>
        <w:shd w:val="clear" w:color="auto" w:fill="FFFFFF"/>
        <w:spacing w:before="0" w:beforeAutospacing="0" w:after="158" w:afterAutospacing="0" w:line="343" w:lineRule="atLeast"/>
        <w:rPr>
          <w:color w:val="010423"/>
        </w:rPr>
      </w:pPr>
      <w:r w:rsidRPr="00AD29D7">
        <w:rPr>
          <w:color w:val="0D0D0D" w:themeColor="text1" w:themeTint="F2"/>
        </w:rPr>
        <w:t xml:space="preserve">Время работы </w:t>
      </w:r>
      <w:r w:rsidR="007A70EB" w:rsidRPr="00AD29D7">
        <w:rPr>
          <w:color w:val="0D0D0D" w:themeColor="text1" w:themeTint="F2"/>
        </w:rPr>
        <w:t xml:space="preserve"> объединения </w:t>
      </w:r>
      <w:r w:rsidRPr="00AD29D7">
        <w:rPr>
          <w:color w:val="0D0D0D" w:themeColor="text1" w:themeTint="F2"/>
        </w:rPr>
        <w:t xml:space="preserve">варьируется в зависимости от необходимости: перед </w:t>
      </w:r>
      <w:r w:rsidR="00D16153">
        <w:rPr>
          <w:color w:val="0D0D0D" w:themeColor="text1" w:themeTint="F2"/>
        </w:rPr>
        <w:t xml:space="preserve">открытыми </w:t>
      </w:r>
      <w:r w:rsidRPr="00AD29D7">
        <w:rPr>
          <w:color w:val="0D0D0D" w:themeColor="text1" w:themeTint="F2"/>
        </w:rPr>
        <w:t>выступлениями занятия могут проводиться каждый д</w:t>
      </w:r>
      <w:r w:rsidR="003F74F7" w:rsidRPr="00AD29D7">
        <w:rPr>
          <w:color w:val="0D0D0D" w:themeColor="text1" w:themeTint="F2"/>
        </w:rPr>
        <w:t xml:space="preserve">ень. </w:t>
      </w:r>
      <w:r w:rsidRPr="00AD29D7">
        <w:rPr>
          <w:color w:val="0D0D0D" w:themeColor="text1" w:themeTint="F2"/>
        </w:rPr>
        <w:t>В остальное время занятия приходят раз в неделю.</w:t>
      </w:r>
    </w:p>
    <w:p w:rsidR="0010726A" w:rsidRPr="00AD29D7" w:rsidRDefault="0010726A" w:rsidP="00835148">
      <w:pPr>
        <w:rPr>
          <w:color w:val="0D0D0D" w:themeColor="text1" w:themeTint="F2"/>
        </w:rPr>
      </w:pPr>
    </w:p>
    <w:p w:rsidR="00445E69" w:rsidRPr="00AD29D7" w:rsidRDefault="0010726A" w:rsidP="00064962">
      <w:pPr>
        <w:ind w:left="360"/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</w:t>
      </w:r>
    </w:p>
    <w:p w:rsidR="002110E5" w:rsidRPr="00AD29D7" w:rsidRDefault="00445E69" w:rsidP="00064962">
      <w:pPr>
        <w:ind w:left="360"/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</w:t>
      </w:r>
    </w:p>
    <w:p w:rsidR="00C473AC" w:rsidRPr="00AD29D7" w:rsidRDefault="00445E69" w:rsidP="00064962">
      <w:pPr>
        <w:ind w:left="360"/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</w:t>
      </w:r>
      <w:r w:rsidR="00AD29D7">
        <w:rPr>
          <w:color w:val="0D0D0D" w:themeColor="text1" w:themeTint="F2"/>
        </w:rPr>
        <w:t>Цели программы:</w:t>
      </w:r>
    </w:p>
    <w:p w:rsidR="00C473AC" w:rsidRPr="00AD29D7" w:rsidRDefault="00C473AC" w:rsidP="00064962">
      <w:pPr>
        <w:ind w:left="360"/>
        <w:rPr>
          <w:color w:val="0D0D0D" w:themeColor="text1" w:themeTint="F2"/>
        </w:rPr>
      </w:pPr>
    </w:p>
    <w:p w:rsidR="00064962" w:rsidRPr="00110489" w:rsidRDefault="00064962" w:rsidP="00C473AC">
      <w:pPr>
        <w:pStyle w:val="a6"/>
        <w:numPr>
          <w:ilvl w:val="0"/>
          <w:numId w:val="3"/>
        </w:numPr>
        <w:rPr>
          <w:color w:val="0D0D0D" w:themeColor="text1" w:themeTint="F2"/>
        </w:rPr>
      </w:pPr>
      <w:r w:rsidRPr="00110489">
        <w:rPr>
          <w:color w:val="0D0D0D" w:themeColor="text1" w:themeTint="F2"/>
        </w:rPr>
        <w:t>Приобщить учащихся к истории родного края.</w:t>
      </w:r>
    </w:p>
    <w:p w:rsidR="00C473AC" w:rsidRPr="00110489" w:rsidRDefault="00C473AC" w:rsidP="00C473AC">
      <w:pPr>
        <w:pStyle w:val="a6"/>
        <w:rPr>
          <w:color w:val="0D0D0D" w:themeColor="text1" w:themeTint="F2"/>
        </w:rPr>
      </w:pPr>
    </w:p>
    <w:p w:rsidR="00064962" w:rsidRPr="00110489" w:rsidRDefault="00064962" w:rsidP="00C473AC">
      <w:pPr>
        <w:pStyle w:val="a6"/>
        <w:numPr>
          <w:ilvl w:val="0"/>
          <w:numId w:val="3"/>
        </w:numPr>
        <w:rPr>
          <w:color w:val="0D0D0D" w:themeColor="text1" w:themeTint="F2"/>
        </w:rPr>
      </w:pPr>
      <w:r w:rsidRPr="00110489">
        <w:rPr>
          <w:color w:val="0D0D0D" w:themeColor="text1" w:themeTint="F2"/>
        </w:rPr>
        <w:t xml:space="preserve">Воспитать чувство гордости к самобытной </w:t>
      </w:r>
      <w:r w:rsidR="00C473AC" w:rsidRPr="00110489">
        <w:rPr>
          <w:color w:val="0D0D0D" w:themeColor="text1" w:themeTint="F2"/>
        </w:rPr>
        <w:t xml:space="preserve">   </w:t>
      </w:r>
      <w:r w:rsidRPr="00110489">
        <w:rPr>
          <w:color w:val="0D0D0D" w:themeColor="text1" w:themeTint="F2"/>
        </w:rPr>
        <w:t>культуре, обычаям и традициям Алтая, малой родины</w:t>
      </w:r>
      <w:r w:rsidR="00F63691" w:rsidRPr="00110489">
        <w:rPr>
          <w:color w:val="0D0D0D" w:themeColor="text1" w:themeTint="F2"/>
        </w:rPr>
        <w:t>.</w:t>
      </w:r>
    </w:p>
    <w:p w:rsidR="00C473AC" w:rsidRPr="00110489" w:rsidRDefault="00C473AC" w:rsidP="00C473AC">
      <w:pPr>
        <w:pStyle w:val="a6"/>
        <w:rPr>
          <w:color w:val="0D0D0D" w:themeColor="text1" w:themeTint="F2"/>
        </w:rPr>
      </w:pPr>
    </w:p>
    <w:p w:rsidR="00C473AC" w:rsidRPr="00110489" w:rsidRDefault="00C473AC" w:rsidP="00C473AC">
      <w:pPr>
        <w:pStyle w:val="a6"/>
        <w:rPr>
          <w:color w:val="0D0D0D" w:themeColor="text1" w:themeTint="F2"/>
        </w:rPr>
      </w:pPr>
    </w:p>
    <w:p w:rsidR="00064962" w:rsidRPr="00110489" w:rsidRDefault="006D5918" w:rsidP="00C473AC">
      <w:pPr>
        <w:rPr>
          <w:color w:val="0D0D0D" w:themeColor="text1" w:themeTint="F2"/>
        </w:rPr>
      </w:pPr>
      <w:r w:rsidRPr="00110489">
        <w:rPr>
          <w:color w:val="0D0D0D" w:themeColor="text1" w:themeTint="F2"/>
        </w:rPr>
        <w:t xml:space="preserve">      </w:t>
      </w:r>
      <w:r w:rsidR="00064962" w:rsidRPr="00110489">
        <w:rPr>
          <w:color w:val="0D0D0D" w:themeColor="text1" w:themeTint="F2"/>
        </w:rPr>
        <w:t>3</w:t>
      </w:r>
      <w:r w:rsidR="00C473AC" w:rsidRPr="00110489">
        <w:rPr>
          <w:color w:val="0D0D0D" w:themeColor="text1" w:themeTint="F2"/>
        </w:rPr>
        <w:t xml:space="preserve"> </w:t>
      </w:r>
      <w:r w:rsidR="00064962" w:rsidRPr="00110489">
        <w:rPr>
          <w:color w:val="0D0D0D" w:themeColor="text1" w:themeTint="F2"/>
        </w:rPr>
        <w:t xml:space="preserve">. </w:t>
      </w:r>
      <w:r w:rsidR="00C473AC" w:rsidRPr="00110489">
        <w:rPr>
          <w:color w:val="0D0D0D" w:themeColor="text1" w:themeTint="F2"/>
        </w:rPr>
        <w:t>Принять участие в решении  экологических проблем</w:t>
      </w:r>
      <w:r w:rsidR="00064962" w:rsidRPr="00110489">
        <w:rPr>
          <w:color w:val="0D0D0D" w:themeColor="text1" w:themeTint="F2"/>
        </w:rPr>
        <w:t xml:space="preserve"> малой родины.</w:t>
      </w:r>
    </w:p>
    <w:p w:rsidR="00C473AC" w:rsidRPr="00110489" w:rsidRDefault="00C473AC" w:rsidP="00C473AC">
      <w:pPr>
        <w:rPr>
          <w:color w:val="0D0D0D" w:themeColor="text1" w:themeTint="F2"/>
        </w:rPr>
      </w:pPr>
    </w:p>
    <w:p w:rsidR="00C473AC" w:rsidRPr="00110489" w:rsidRDefault="00C473AC" w:rsidP="00C473AC">
      <w:pPr>
        <w:rPr>
          <w:color w:val="0D0D0D" w:themeColor="text1" w:themeTint="F2"/>
        </w:rPr>
      </w:pPr>
    </w:p>
    <w:p w:rsidR="00064962" w:rsidRPr="00AD29D7" w:rsidRDefault="006D5918" w:rsidP="00C473AC">
      <w:pPr>
        <w:rPr>
          <w:i/>
          <w:color w:val="0D0D0D" w:themeColor="text1" w:themeTint="F2"/>
        </w:rPr>
      </w:pPr>
      <w:r w:rsidRPr="00110489">
        <w:rPr>
          <w:color w:val="0D0D0D" w:themeColor="text1" w:themeTint="F2"/>
        </w:rPr>
        <w:t xml:space="preserve">      </w:t>
      </w:r>
      <w:r w:rsidR="00064962" w:rsidRPr="00110489">
        <w:rPr>
          <w:color w:val="0D0D0D" w:themeColor="text1" w:themeTint="F2"/>
        </w:rPr>
        <w:t>4. Проследить взаимосвязь между Россией -</w:t>
      </w:r>
      <w:r w:rsidR="005D7809">
        <w:rPr>
          <w:color w:val="0D0D0D" w:themeColor="text1" w:themeTint="F2"/>
        </w:rPr>
        <w:t xml:space="preserve"> </w:t>
      </w:r>
      <w:r w:rsidR="00064962" w:rsidRPr="00110489">
        <w:rPr>
          <w:color w:val="0D0D0D" w:themeColor="text1" w:themeTint="F2"/>
        </w:rPr>
        <w:t>Алтаем, малой родиной, с. Баево</w:t>
      </w:r>
      <w:r w:rsidR="00064962" w:rsidRPr="00AD29D7">
        <w:rPr>
          <w:i/>
          <w:color w:val="0D0D0D" w:themeColor="text1" w:themeTint="F2"/>
        </w:rPr>
        <w:t xml:space="preserve">. </w:t>
      </w:r>
    </w:p>
    <w:p w:rsidR="00CB4C5F" w:rsidRPr="00AD29D7" w:rsidRDefault="00CB4C5F" w:rsidP="009F2863">
      <w:pPr>
        <w:ind w:left="360"/>
        <w:rPr>
          <w:i/>
          <w:color w:val="002060"/>
        </w:rPr>
      </w:pPr>
    </w:p>
    <w:p w:rsidR="00064962" w:rsidRPr="00AD29D7" w:rsidRDefault="00064962" w:rsidP="009F2863">
      <w:pPr>
        <w:ind w:left="360"/>
        <w:rPr>
          <w:color w:val="002060"/>
        </w:rPr>
      </w:pPr>
    </w:p>
    <w:p w:rsidR="00064962" w:rsidRPr="00AD29D7" w:rsidRDefault="00064962" w:rsidP="009F2863">
      <w:pPr>
        <w:ind w:left="360"/>
        <w:rPr>
          <w:color w:val="002060"/>
        </w:rPr>
      </w:pPr>
    </w:p>
    <w:p w:rsidR="00064962" w:rsidRPr="00AD29D7" w:rsidRDefault="00064962" w:rsidP="009F2863">
      <w:pPr>
        <w:ind w:left="360"/>
        <w:rPr>
          <w:color w:val="002060"/>
        </w:rPr>
      </w:pPr>
    </w:p>
    <w:p w:rsidR="00064962" w:rsidRPr="00AD29D7" w:rsidRDefault="00064962" w:rsidP="009F2863">
      <w:pPr>
        <w:ind w:left="360"/>
        <w:rPr>
          <w:color w:val="002060"/>
        </w:rPr>
      </w:pPr>
    </w:p>
    <w:p w:rsidR="00064962" w:rsidRPr="00AD29D7" w:rsidRDefault="00064962" w:rsidP="009F2863">
      <w:pPr>
        <w:ind w:left="360"/>
        <w:rPr>
          <w:color w:val="002060"/>
        </w:rPr>
      </w:pPr>
    </w:p>
    <w:p w:rsidR="00AD29D7" w:rsidRDefault="008C2F8C" w:rsidP="00AD29D7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</w:t>
      </w:r>
    </w:p>
    <w:p w:rsidR="00AD29D7" w:rsidRDefault="00AD29D7" w:rsidP="00AD29D7">
      <w:pPr>
        <w:rPr>
          <w:color w:val="0D0D0D" w:themeColor="text1" w:themeTint="F2"/>
        </w:rPr>
      </w:pPr>
    </w:p>
    <w:p w:rsidR="00197D2E" w:rsidRDefault="00197D2E" w:rsidP="00AD29D7">
      <w:pPr>
        <w:rPr>
          <w:color w:val="0D0D0D" w:themeColor="text1" w:themeTint="F2"/>
        </w:rPr>
      </w:pPr>
    </w:p>
    <w:p w:rsidR="006D30B6" w:rsidRDefault="006D30B6" w:rsidP="00AD29D7">
      <w:pPr>
        <w:rPr>
          <w:color w:val="0D0D0D" w:themeColor="text1" w:themeTint="F2"/>
        </w:rPr>
      </w:pPr>
    </w:p>
    <w:p w:rsidR="006D30B6" w:rsidRDefault="006D30B6" w:rsidP="00AD29D7">
      <w:pPr>
        <w:rPr>
          <w:color w:val="0D0D0D" w:themeColor="text1" w:themeTint="F2"/>
        </w:rPr>
      </w:pPr>
    </w:p>
    <w:p w:rsidR="006D30B6" w:rsidRDefault="006D30B6" w:rsidP="00AD29D7">
      <w:pPr>
        <w:rPr>
          <w:color w:val="0D0D0D" w:themeColor="text1" w:themeTint="F2"/>
        </w:rPr>
      </w:pPr>
    </w:p>
    <w:p w:rsidR="006D30B6" w:rsidRDefault="006D30B6" w:rsidP="00AD29D7">
      <w:pPr>
        <w:rPr>
          <w:color w:val="0D0D0D" w:themeColor="text1" w:themeTint="F2"/>
        </w:rPr>
      </w:pPr>
    </w:p>
    <w:p w:rsidR="00277C71" w:rsidRPr="00AD29D7" w:rsidRDefault="00CB4C5F" w:rsidP="00AD29D7">
      <w:pPr>
        <w:rPr>
          <w:color w:val="0D0D0D" w:themeColor="text1" w:themeTint="F2"/>
        </w:rPr>
      </w:pPr>
      <w:r w:rsidRPr="00AD29D7">
        <w:rPr>
          <w:color w:val="0D0D0D" w:themeColor="text1" w:themeTint="F2"/>
        </w:rPr>
        <w:lastRenderedPageBreak/>
        <w:t>Содержание программы</w:t>
      </w:r>
    </w:p>
    <w:p w:rsidR="000D01A8" w:rsidRPr="00AD29D7" w:rsidRDefault="000D01A8" w:rsidP="00277C71">
      <w:pPr>
        <w:ind w:left="360"/>
        <w:rPr>
          <w:color w:val="002060"/>
        </w:rPr>
      </w:pPr>
    </w:p>
    <w:tbl>
      <w:tblPr>
        <w:tblStyle w:val="a3"/>
        <w:tblW w:w="8403" w:type="dxa"/>
        <w:tblLook w:val="01E0"/>
      </w:tblPr>
      <w:tblGrid>
        <w:gridCol w:w="4227"/>
        <w:gridCol w:w="1899"/>
        <w:gridCol w:w="2277"/>
      </w:tblGrid>
      <w:tr w:rsidR="000D01A8" w:rsidRPr="00AD29D7" w:rsidTr="00CB4C5F">
        <w:trPr>
          <w:trHeight w:val="900"/>
        </w:trPr>
        <w:tc>
          <w:tcPr>
            <w:tcW w:w="2708" w:type="dxa"/>
          </w:tcPr>
          <w:p w:rsidR="0042564D" w:rsidRPr="00AD29D7" w:rsidRDefault="000D01A8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Теоретическая часть</w:t>
            </w:r>
            <w:r w:rsidR="0042564D" w:rsidRPr="00AD29D7">
              <w:rPr>
                <w:color w:val="0D0D0D" w:themeColor="text1" w:themeTint="F2"/>
              </w:rPr>
              <w:t>, кол-во</w:t>
            </w:r>
          </w:p>
          <w:p w:rsidR="000D01A8" w:rsidRPr="00AD29D7" w:rsidRDefault="0042564D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часов</w:t>
            </w:r>
          </w:p>
        </w:tc>
        <w:tc>
          <w:tcPr>
            <w:tcW w:w="2630" w:type="dxa"/>
          </w:tcPr>
          <w:p w:rsidR="0042564D" w:rsidRPr="00AD29D7" w:rsidRDefault="00925FE2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Мероприятия</w:t>
            </w:r>
            <w:r w:rsidR="0042564D" w:rsidRPr="00AD29D7">
              <w:rPr>
                <w:color w:val="0D0D0D" w:themeColor="text1" w:themeTint="F2"/>
              </w:rPr>
              <w:t>,</w:t>
            </w:r>
          </w:p>
          <w:p w:rsidR="00293EAD" w:rsidRPr="00AD29D7" w:rsidRDefault="0042564D" w:rsidP="00277C71">
            <w:pPr>
              <w:rPr>
                <w:color w:val="0D0D0D" w:themeColor="text1" w:themeTint="F2"/>
              </w:rPr>
            </w:pPr>
            <w:proofErr w:type="spellStart"/>
            <w:r w:rsidRPr="00AD29D7">
              <w:rPr>
                <w:color w:val="0D0D0D" w:themeColor="text1" w:themeTint="F2"/>
              </w:rPr>
              <w:t>ко-во</w:t>
            </w:r>
            <w:proofErr w:type="spellEnd"/>
            <w:r w:rsidRPr="00AD29D7">
              <w:rPr>
                <w:color w:val="0D0D0D" w:themeColor="text1" w:themeTint="F2"/>
              </w:rPr>
              <w:t xml:space="preserve"> часов</w:t>
            </w:r>
          </w:p>
        </w:tc>
        <w:tc>
          <w:tcPr>
            <w:tcW w:w="3065" w:type="dxa"/>
          </w:tcPr>
          <w:p w:rsidR="000D01A8" w:rsidRPr="00AD29D7" w:rsidRDefault="000D01A8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Результативность</w:t>
            </w:r>
          </w:p>
          <w:p w:rsidR="000D01A8" w:rsidRPr="00AD29D7" w:rsidRDefault="000D01A8" w:rsidP="00277C71">
            <w:pPr>
              <w:rPr>
                <w:color w:val="002060"/>
              </w:rPr>
            </w:pPr>
            <w:r w:rsidRPr="00AD29D7">
              <w:rPr>
                <w:color w:val="0D0D0D" w:themeColor="text1" w:themeTint="F2"/>
              </w:rPr>
              <w:t>(выход на общешкольный уровень, районный, краевой и т.д.)</w:t>
            </w:r>
          </w:p>
        </w:tc>
      </w:tr>
      <w:tr w:rsidR="000D01A8" w:rsidRPr="00AD29D7" w:rsidTr="00CB4C5F">
        <w:trPr>
          <w:trHeight w:val="597"/>
        </w:trPr>
        <w:tc>
          <w:tcPr>
            <w:tcW w:w="2708" w:type="dxa"/>
          </w:tcPr>
          <w:p w:rsidR="00161B32" w:rsidRPr="00AD29D7" w:rsidRDefault="0042564D" w:rsidP="007B4A08">
            <w:pPr>
              <w:pStyle w:val="1"/>
              <w:shd w:val="clear" w:color="auto" w:fill="FFFFFF"/>
              <w:spacing w:before="0" w:beforeAutospacing="0" w:after="255" w:afterAutospacing="0"/>
              <w:ind w:right="255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AD29D7">
              <w:rPr>
                <w:b w:val="0"/>
                <w:color w:val="0D0D0D" w:themeColor="text1" w:themeTint="F2"/>
                <w:sz w:val="24"/>
                <w:szCs w:val="24"/>
              </w:rPr>
              <w:t xml:space="preserve">Исторический </w:t>
            </w:r>
            <w:r w:rsidR="0067621E" w:rsidRPr="00AD29D7">
              <w:rPr>
                <w:b w:val="0"/>
                <w:color w:val="0D0D0D" w:themeColor="text1" w:themeTint="F2"/>
                <w:sz w:val="24"/>
                <w:szCs w:val="24"/>
              </w:rPr>
              <w:t xml:space="preserve">материал </w:t>
            </w:r>
            <w:r w:rsidR="00360EB6" w:rsidRPr="00AD29D7">
              <w:rPr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="0067621E" w:rsidRPr="00AD29D7">
              <w:rPr>
                <w:b w:val="0"/>
                <w:color w:val="0D0D0D" w:themeColor="text1" w:themeTint="F2"/>
                <w:sz w:val="24"/>
                <w:szCs w:val="24"/>
              </w:rPr>
              <w:t>архив</w:t>
            </w:r>
            <w:r w:rsidRPr="00AD29D7">
              <w:rPr>
                <w:b w:val="0"/>
                <w:color w:val="0D0D0D" w:themeColor="text1" w:themeTint="F2"/>
                <w:sz w:val="24"/>
                <w:szCs w:val="24"/>
              </w:rPr>
              <w:t>-</w:t>
            </w:r>
            <w:r w:rsidR="00F5495F" w:rsidRPr="00AD29D7">
              <w:rPr>
                <w:b w:val="0"/>
                <w:color w:val="0D0D0D" w:themeColor="text1" w:themeTint="F2"/>
                <w:sz w:val="24"/>
                <w:szCs w:val="24"/>
              </w:rPr>
              <w:t>2</w:t>
            </w:r>
            <w:r w:rsidRPr="00AD29D7">
              <w:rPr>
                <w:b w:val="0"/>
                <w:color w:val="0D0D0D" w:themeColor="text1" w:themeTint="F2"/>
                <w:sz w:val="24"/>
                <w:szCs w:val="24"/>
              </w:rPr>
              <w:t>ч</w:t>
            </w:r>
          </w:p>
          <w:p w:rsidR="007B4A08" w:rsidRPr="00AD29D7" w:rsidRDefault="0067621E" w:rsidP="007B4A08">
            <w:pPr>
              <w:pStyle w:val="1"/>
              <w:shd w:val="clear" w:color="auto" w:fill="FFFFFF"/>
              <w:spacing w:before="0" w:beforeAutospacing="0" w:after="255" w:afterAutospacing="0"/>
              <w:ind w:right="2550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AD29D7">
              <w:rPr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="00360EB6" w:rsidRPr="00AD29D7">
              <w:rPr>
                <w:b w:val="0"/>
                <w:color w:val="0D0D0D" w:themeColor="text1" w:themeTint="F2"/>
                <w:sz w:val="24"/>
                <w:szCs w:val="24"/>
              </w:rPr>
              <w:t>г. Барнаула, информация из алтайских новостей</w:t>
            </w:r>
            <w:r w:rsidR="007B4A08" w:rsidRPr="00AD29D7">
              <w:rPr>
                <w:b w:val="0"/>
                <w:color w:val="0D0D0D" w:themeColor="text1" w:themeTint="F2"/>
                <w:sz w:val="24"/>
                <w:szCs w:val="24"/>
              </w:rPr>
              <w:t xml:space="preserve">, </w:t>
            </w:r>
            <w:r w:rsidR="0042564D" w:rsidRPr="00AD29D7">
              <w:rPr>
                <w:b w:val="0"/>
                <w:color w:val="0D0D0D" w:themeColor="text1" w:themeTint="F2"/>
                <w:sz w:val="24"/>
                <w:szCs w:val="24"/>
              </w:rPr>
              <w:t>-1ч</w:t>
            </w:r>
          </w:p>
          <w:p w:rsidR="000D01A8" w:rsidRPr="00AD29D7" w:rsidRDefault="000D01A8" w:rsidP="007B4A08">
            <w:pPr>
              <w:pStyle w:val="1"/>
              <w:shd w:val="clear" w:color="auto" w:fill="FFFFFF"/>
              <w:spacing w:before="0" w:beforeAutospacing="0" w:after="255" w:afterAutospacing="0"/>
              <w:ind w:right="2550"/>
              <w:rPr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30" w:type="dxa"/>
          </w:tcPr>
          <w:p w:rsidR="000D01A8" w:rsidRPr="00AD29D7" w:rsidRDefault="00280B08" w:rsidP="00AA409F">
            <w:pPr>
              <w:rPr>
                <w:color w:val="0D0D0D" w:themeColor="text1" w:themeTint="F2"/>
              </w:rPr>
            </w:pPr>
            <w:r w:rsidRPr="00AD29D7">
              <w:rPr>
                <w:color w:val="002060"/>
              </w:rPr>
              <w:t xml:space="preserve"> </w:t>
            </w:r>
            <w:r w:rsidRPr="00AD29D7">
              <w:rPr>
                <w:color w:val="0D0D0D" w:themeColor="text1" w:themeTint="F2"/>
              </w:rPr>
              <w:t xml:space="preserve">Мероприятие к  </w:t>
            </w:r>
            <w:r w:rsidR="00AA409F" w:rsidRPr="00AD29D7">
              <w:rPr>
                <w:color w:val="0D0D0D" w:themeColor="text1" w:themeTint="F2"/>
              </w:rPr>
              <w:t xml:space="preserve">дню города Барнаула </w:t>
            </w:r>
            <w:proofErr w:type="gramStart"/>
            <w:r w:rsidR="00AA409F" w:rsidRPr="00AD29D7">
              <w:rPr>
                <w:color w:val="0D0D0D" w:themeColor="text1" w:themeTint="F2"/>
              </w:rPr>
              <w:t>–с</w:t>
            </w:r>
            <w:proofErr w:type="gramEnd"/>
            <w:r w:rsidR="00AA409F" w:rsidRPr="00AD29D7">
              <w:rPr>
                <w:color w:val="0D0D0D" w:themeColor="text1" w:themeTint="F2"/>
              </w:rPr>
              <w:t xml:space="preserve">толицы </w:t>
            </w:r>
            <w:r w:rsidR="0067621E" w:rsidRPr="00AD29D7">
              <w:rPr>
                <w:color w:val="0D0D0D" w:themeColor="text1" w:themeTint="F2"/>
              </w:rPr>
              <w:t>Алтайского края</w:t>
            </w:r>
            <w:r w:rsidR="003F74F7" w:rsidRPr="00AD29D7">
              <w:rPr>
                <w:color w:val="0D0D0D" w:themeColor="text1" w:themeTint="F2"/>
              </w:rPr>
              <w:t>. Выставка рисунков</w:t>
            </w:r>
            <w:r w:rsidRPr="00AD29D7">
              <w:rPr>
                <w:color w:val="0D0D0D" w:themeColor="text1" w:themeTint="F2"/>
              </w:rPr>
              <w:t>.</w:t>
            </w:r>
            <w:r w:rsidR="0094229E" w:rsidRPr="00AD29D7">
              <w:rPr>
                <w:color w:val="0D0D0D" w:themeColor="text1" w:themeTint="F2"/>
              </w:rPr>
              <w:t xml:space="preserve"> </w:t>
            </w:r>
            <w:r w:rsidRPr="00AD29D7">
              <w:rPr>
                <w:color w:val="0D0D0D" w:themeColor="text1" w:themeTint="F2"/>
              </w:rPr>
              <w:t>Конкурс презентаций.</w:t>
            </w:r>
            <w:r w:rsidR="0042564D" w:rsidRPr="00AD29D7">
              <w:rPr>
                <w:color w:val="0D0D0D" w:themeColor="text1" w:themeTint="F2"/>
              </w:rPr>
              <w:t>-2ч</w:t>
            </w:r>
          </w:p>
          <w:p w:rsidR="007B4A08" w:rsidRPr="00AD29D7" w:rsidRDefault="007B4A08" w:rsidP="00AA409F">
            <w:pPr>
              <w:rPr>
                <w:color w:val="0D0D0D" w:themeColor="text1" w:themeTint="F2"/>
              </w:rPr>
            </w:pPr>
          </w:p>
          <w:p w:rsidR="007B4A08" w:rsidRPr="00AD29D7" w:rsidRDefault="007B4A08" w:rsidP="00AA409F">
            <w:pPr>
              <w:rPr>
                <w:color w:val="0D0D0D" w:themeColor="text1" w:themeTint="F2"/>
              </w:rPr>
            </w:pPr>
          </w:p>
        </w:tc>
        <w:tc>
          <w:tcPr>
            <w:tcW w:w="3065" w:type="dxa"/>
          </w:tcPr>
          <w:p w:rsidR="000D01A8" w:rsidRPr="00AD29D7" w:rsidRDefault="00280B08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02060"/>
              </w:rPr>
              <w:t xml:space="preserve"> </w:t>
            </w:r>
            <w:r w:rsidRPr="00AD29D7">
              <w:rPr>
                <w:color w:val="0D0D0D" w:themeColor="text1" w:themeTint="F2"/>
              </w:rPr>
              <w:t>Краевой,</w:t>
            </w:r>
            <w:r w:rsidR="0094229E" w:rsidRPr="00AD29D7">
              <w:rPr>
                <w:color w:val="0D0D0D" w:themeColor="text1" w:themeTint="F2"/>
              </w:rPr>
              <w:t xml:space="preserve"> </w:t>
            </w:r>
            <w:r w:rsidRPr="00AD29D7">
              <w:rPr>
                <w:color w:val="0D0D0D" w:themeColor="text1" w:themeTint="F2"/>
              </w:rPr>
              <w:t>р</w:t>
            </w:r>
            <w:r w:rsidR="0067621E" w:rsidRPr="00AD29D7">
              <w:rPr>
                <w:color w:val="0D0D0D" w:themeColor="text1" w:themeTint="F2"/>
              </w:rPr>
              <w:t>айонный, общешкольный</w:t>
            </w:r>
            <w:r w:rsidR="001E4813" w:rsidRPr="00AD29D7">
              <w:rPr>
                <w:color w:val="0D0D0D" w:themeColor="text1" w:themeTint="F2"/>
              </w:rPr>
              <w:t xml:space="preserve"> </w:t>
            </w:r>
            <w:r w:rsidR="0067621E" w:rsidRPr="00AD29D7">
              <w:rPr>
                <w:color w:val="0D0D0D" w:themeColor="text1" w:themeTint="F2"/>
              </w:rPr>
              <w:t xml:space="preserve"> </w:t>
            </w:r>
            <w:r w:rsidR="001E4813" w:rsidRPr="00AD29D7">
              <w:rPr>
                <w:color w:val="0D0D0D" w:themeColor="text1" w:themeTint="F2"/>
              </w:rPr>
              <w:t>уровень,</w:t>
            </w:r>
            <w:r w:rsidR="0067621E" w:rsidRPr="00AD29D7">
              <w:rPr>
                <w:color w:val="0D0D0D" w:themeColor="text1" w:themeTint="F2"/>
              </w:rPr>
              <w:t xml:space="preserve"> </w:t>
            </w:r>
            <w:r w:rsidR="001E4813" w:rsidRPr="00AD29D7">
              <w:rPr>
                <w:color w:val="0D0D0D" w:themeColor="text1" w:themeTint="F2"/>
              </w:rPr>
              <w:t>сентябрь</w:t>
            </w:r>
          </w:p>
        </w:tc>
      </w:tr>
      <w:tr w:rsidR="000D01A8" w:rsidRPr="00AD29D7" w:rsidTr="00CB4C5F">
        <w:trPr>
          <w:trHeight w:val="749"/>
        </w:trPr>
        <w:tc>
          <w:tcPr>
            <w:tcW w:w="2708" w:type="dxa"/>
          </w:tcPr>
          <w:p w:rsidR="007B4A08" w:rsidRPr="00AD29D7" w:rsidRDefault="007B4A08" w:rsidP="00277C71">
            <w:pPr>
              <w:rPr>
                <w:color w:val="0D0D0D" w:themeColor="text1" w:themeTint="F2"/>
              </w:rPr>
            </w:pPr>
          </w:p>
          <w:p w:rsidR="007B4A08" w:rsidRPr="00AD29D7" w:rsidRDefault="007478F6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К</w:t>
            </w:r>
            <w:r w:rsidR="007B4A08" w:rsidRPr="00AD29D7">
              <w:rPr>
                <w:color w:val="0D0D0D" w:themeColor="text1" w:themeTint="F2"/>
              </w:rPr>
              <w:t>нига</w:t>
            </w:r>
            <w:r>
              <w:rPr>
                <w:color w:val="0D0D0D" w:themeColor="text1" w:themeTint="F2"/>
              </w:rPr>
              <w:t xml:space="preserve"> </w:t>
            </w:r>
            <w:r w:rsidR="007B4A08" w:rsidRPr="00AD29D7">
              <w:rPr>
                <w:color w:val="000000"/>
              </w:rPr>
              <w:t>«История Алтайского края в лицах» </w:t>
            </w:r>
            <w:r w:rsidR="0042564D" w:rsidRPr="00AD29D7">
              <w:rPr>
                <w:color w:val="000000"/>
              </w:rPr>
              <w:t>-1ч</w:t>
            </w:r>
          </w:p>
          <w:p w:rsidR="007B4A08" w:rsidRPr="00AD29D7" w:rsidRDefault="007B4A08" w:rsidP="00277C71">
            <w:pPr>
              <w:rPr>
                <w:color w:val="0D0D0D" w:themeColor="text1" w:themeTint="F2"/>
              </w:rPr>
            </w:pPr>
          </w:p>
          <w:p w:rsidR="000D01A8" w:rsidRPr="00AD29D7" w:rsidRDefault="001E4813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Материал по в</w:t>
            </w:r>
            <w:r w:rsidR="00280B08" w:rsidRPr="00AD29D7">
              <w:rPr>
                <w:color w:val="0D0D0D" w:themeColor="text1" w:themeTint="F2"/>
              </w:rPr>
              <w:t>озникновению</w:t>
            </w:r>
          </w:p>
          <w:p w:rsidR="00DD2507" w:rsidRPr="00AD29D7" w:rsidRDefault="00DD2507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Дома купца Аверина</w:t>
            </w:r>
            <w:r w:rsidR="00BA3655" w:rsidRPr="00AD29D7">
              <w:rPr>
                <w:color w:val="0D0D0D" w:themeColor="text1" w:themeTint="F2"/>
              </w:rPr>
              <w:t>-2</w:t>
            </w:r>
            <w:r w:rsidR="0042564D" w:rsidRPr="00AD29D7">
              <w:rPr>
                <w:color w:val="0D0D0D" w:themeColor="text1" w:themeTint="F2"/>
              </w:rPr>
              <w:t>ч.</w:t>
            </w:r>
          </w:p>
          <w:p w:rsidR="00280B08" w:rsidRPr="00AD29D7" w:rsidRDefault="00280B08" w:rsidP="00185F5B">
            <w:pPr>
              <w:rPr>
                <w:color w:val="002060"/>
              </w:rPr>
            </w:pPr>
          </w:p>
        </w:tc>
        <w:tc>
          <w:tcPr>
            <w:tcW w:w="2630" w:type="dxa"/>
          </w:tcPr>
          <w:p w:rsidR="007B4A08" w:rsidRPr="00AD29D7" w:rsidRDefault="007B4A08" w:rsidP="00277C71">
            <w:pPr>
              <w:rPr>
                <w:color w:val="0D0D0D" w:themeColor="text1" w:themeTint="F2"/>
              </w:rPr>
            </w:pPr>
          </w:p>
          <w:p w:rsidR="002076FE" w:rsidRPr="00AD29D7" w:rsidRDefault="007B4A08" w:rsidP="002076FE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Презентация книги</w:t>
            </w:r>
            <w:r w:rsidR="007478F6">
              <w:rPr>
                <w:color w:val="0D0D0D" w:themeColor="text1" w:themeTint="F2"/>
              </w:rPr>
              <w:t xml:space="preserve"> </w:t>
            </w:r>
            <w:r w:rsidR="002076FE" w:rsidRPr="00AD29D7">
              <w:rPr>
                <w:color w:val="000000"/>
              </w:rPr>
              <w:t>«История Алтайского края в лицах» </w:t>
            </w:r>
            <w:r w:rsidR="0042564D" w:rsidRPr="00AD29D7">
              <w:rPr>
                <w:color w:val="000000"/>
              </w:rPr>
              <w:t>1ч.</w:t>
            </w:r>
          </w:p>
          <w:p w:rsidR="007B4A08" w:rsidRPr="00AD29D7" w:rsidRDefault="007B4A08" w:rsidP="00277C71">
            <w:pPr>
              <w:rPr>
                <w:color w:val="0D0D0D" w:themeColor="text1" w:themeTint="F2"/>
              </w:rPr>
            </w:pPr>
          </w:p>
          <w:p w:rsidR="007B4A08" w:rsidRPr="00AD29D7" w:rsidRDefault="007B4A08" w:rsidP="00277C71">
            <w:pPr>
              <w:rPr>
                <w:color w:val="0D0D0D" w:themeColor="text1" w:themeTint="F2"/>
              </w:rPr>
            </w:pPr>
          </w:p>
          <w:p w:rsidR="007B4A08" w:rsidRPr="00AD29D7" w:rsidRDefault="007B4A08" w:rsidP="00277C71">
            <w:pPr>
              <w:rPr>
                <w:color w:val="0D0D0D" w:themeColor="text1" w:themeTint="F2"/>
              </w:rPr>
            </w:pPr>
          </w:p>
          <w:p w:rsidR="000D01A8" w:rsidRPr="00AD29D7" w:rsidRDefault="0067621E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Историческое исследование </w:t>
            </w:r>
            <w:r w:rsidR="00DD2507" w:rsidRPr="00AD29D7">
              <w:rPr>
                <w:color w:val="0D0D0D" w:themeColor="text1" w:themeTint="F2"/>
              </w:rPr>
              <w:t xml:space="preserve"> по династии Авереных</w:t>
            </w:r>
            <w:r w:rsidR="0042564D" w:rsidRPr="00AD29D7">
              <w:rPr>
                <w:color w:val="0D0D0D" w:themeColor="text1" w:themeTint="F2"/>
              </w:rPr>
              <w:t>-1ч.</w:t>
            </w:r>
          </w:p>
          <w:p w:rsidR="003E2C73" w:rsidRPr="00AD29D7" w:rsidRDefault="003E2C73" w:rsidP="00277C71">
            <w:pPr>
              <w:rPr>
                <w:color w:val="002060"/>
              </w:rPr>
            </w:pPr>
          </w:p>
          <w:p w:rsidR="003E2C73" w:rsidRPr="00AD29D7" w:rsidRDefault="003E2C73" w:rsidP="00277C71">
            <w:pPr>
              <w:rPr>
                <w:color w:val="002060"/>
              </w:rPr>
            </w:pPr>
          </w:p>
        </w:tc>
        <w:tc>
          <w:tcPr>
            <w:tcW w:w="3065" w:type="dxa"/>
          </w:tcPr>
          <w:p w:rsidR="00185F5B" w:rsidRPr="00AD29D7" w:rsidRDefault="00280B08" w:rsidP="00185F5B">
            <w:pPr>
              <w:rPr>
                <w:color w:val="002060"/>
              </w:rPr>
            </w:pPr>
            <w:r w:rsidRPr="00AD29D7">
              <w:rPr>
                <w:color w:val="0D0D0D" w:themeColor="text1" w:themeTint="F2"/>
              </w:rPr>
              <w:t>Районный, октябрь</w:t>
            </w:r>
            <w:r w:rsidRPr="00AD29D7">
              <w:rPr>
                <w:color w:val="002060"/>
              </w:rPr>
              <w:t xml:space="preserve">, </w:t>
            </w:r>
          </w:p>
          <w:p w:rsidR="00280B08" w:rsidRPr="00AD29D7" w:rsidRDefault="00280B08" w:rsidP="00280B08">
            <w:pPr>
              <w:rPr>
                <w:color w:val="002060"/>
              </w:rPr>
            </w:pPr>
          </w:p>
        </w:tc>
      </w:tr>
      <w:tr w:rsidR="000D01A8" w:rsidRPr="00AD29D7" w:rsidTr="00CB4C5F">
        <w:trPr>
          <w:trHeight w:val="602"/>
        </w:trPr>
        <w:tc>
          <w:tcPr>
            <w:tcW w:w="2708" w:type="dxa"/>
          </w:tcPr>
          <w:p w:rsidR="000D01A8" w:rsidRPr="00AD29D7" w:rsidRDefault="0067621E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Архивный материал </w:t>
            </w:r>
            <w:r w:rsidR="008717BB" w:rsidRPr="00AD29D7">
              <w:rPr>
                <w:color w:val="0D0D0D" w:themeColor="text1" w:themeTint="F2"/>
              </w:rPr>
              <w:t xml:space="preserve">из </w:t>
            </w:r>
            <w:proofErr w:type="spellStart"/>
            <w:r w:rsidR="008717BB" w:rsidRPr="00AD29D7">
              <w:rPr>
                <w:color w:val="0D0D0D" w:themeColor="text1" w:themeTint="F2"/>
              </w:rPr>
              <w:t>Баевского</w:t>
            </w:r>
            <w:proofErr w:type="spellEnd"/>
            <w:r w:rsidR="008717BB" w:rsidRPr="00AD29D7">
              <w:rPr>
                <w:color w:val="0D0D0D" w:themeColor="text1" w:themeTint="F2"/>
              </w:rPr>
              <w:t xml:space="preserve"> архива</w:t>
            </w:r>
            <w:r w:rsidR="0042564D" w:rsidRPr="00AD29D7">
              <w:rPr>
                <w:color w:val="0D0D0D" w:themeColor="text1" w:themeTint="F2"/>
              </w:rPr>
              <w:t>-3ч</w:t>
            </w:r>
          </w:p>
        </w:tc>
        <w:tc>
          <w:tcPr>
            <w:tcW w:w="2630" w:type="dxa"/>
          </w:tcPr>
          <w:p w:rsidR="000D01A8" w:rsidRPr="00AD29D7" w:rsidRDefault="0067621E" w:rsidP="00DF62C8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Вечер</w:t>
            </w:r>
            <w:r w:rsidR="00280B08" w:rsidRPr="00AD29D7">
              <w:rPr>
                <w:color w:val="0D0D0D" w:themeColor="text1" w:themeTint="F2"/>
              </w:rPr>
              <w:t xml:space="preserve"> «</w:t>
            </w:r>
            <w:r w:rsidR="00DF62C8" w:rsidRPr="00AD29D7">
              <w:rPr>
                <w:color w:val="0D0D0D" w:themeColor="text1" w:themeTint="F2"/>
              </w:rPr>
              <w:t xml:space="preserve">Люди интересной судьбы </w:t>
            </w:r>
            <w:proofErr w:type="spellStart"/>
            <w:r w:rsidR="00DF62C8" w:rsidRPr="00AD29D7">
              <w:rPr>
                <w:color w:val="0D0D0D" w:themeColor="text1" w:themeTint="F2"/>
              </w:rPr>
              <w:t>Баевского</w:t>
            </w:r>
            <w:proofErr w:type="spellEnd"/>
            <w:r w:rsidR="00DF62C8" w:rsidRPr="00AD29D7">
              <w:rPr>
                <w:color w:val="0D0D0D" w:themeColor="text1" w:themeTint="F2"/>
              </w:rPr>
              <w:t xml:space="preserve"> </w:t>
            </w:r>
            <w:r w:rsidR="00DC53DA" w:rsidRPr="00AD29D7">
              <w:rPr>
                <w:color w:val="0D0D0D" w:themeColor="text1" w:themeTint="F2"/>
              </w:rPr>
              <w:t>района</w:t>
            </w:r>
            <w:r w:rsidR="00725837" w:rsidRPr="00AD29D7">
              <w:rPr>
                <w:color w:val="0D0D0D" w:themeColor="text1" w:themeTint="F2"/>
              </w:rPr>
              <w:t>»</w:t>
            </w:r>
            <w:r w:rsidR="0042564D" w:rsidRPr="00AD29D7">
              <w:rPr>
                <w:color w:val="0D0D0D" w:themeColor="text1" w:themeTint="F2"/>
              </w:rPr>
              <w:t>-2ч</w:t>
            </w:r>
          </w:p>
        </w:tc>
        <w:tc>
          <w:tcPr>
            <w:tcW w:w="3065" w:type="dxa"/>
          </w:tcPr>
          <w:p w:rsidR="000D01A8" w:rsidRPr="00AD29D7" w:rsidRDefault="003F74F7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Школьный </w:t>
            </w:r>
            <w:r w:rsidR="00725837" w:rsidRPr="00AD29D7">
              <w:rPr>
                <w:color w:val="0D0D0D" w:themeColor="text1" w:themeTint="F2"/>
              </w:rPr>
              <w:t>ноябрь-декабрь</w:t>
            </w:r>
          </w:p>
        </w:tc>
      </w:tr>
      <w:tr w:rsidR="000D01A8" w:rsidRPr="00AD29D7" w:rsidTr="00CB4C5F">
        <w:trPr>
          <w:trHeight w:val="749"/>
        </w:trPr>
        <w:tc>
          <w:tcPr>
            <w:tcW w:w="2708" w:type="dxa"/>
          </w:tcPr>
          <w:p w:rsidR="000D01A8" w:rsidRPr="00AD29D7" w:rsidRDefault="003C3600" w:rsidP="0014084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Архив </w:t>
            </w:r>
            <w:proofErr w:type="spellStart"/>
            <w:r w:rsidR="00140841" w:rsidRPr="00AD29D7">
              <w:rPr>
                <w:color w:val="0D0D0D" w:themeColor="text1" w:themeTint="F2"/>
              </w:rPr>
              <w:t>Баевского</w:t>
            </w:r>
            <w:proofErr w:type="spellEnd"/>
            <w:r w:rsidR="00140841" w:rsidRPr="00AD29D7">
              <w:rPr>
                <w:color w:val="0D0D0D" w:themeColor="text1" w:themeTint="F2"/>
              </w:rPr>
              <w:t xml:space="preserve"> района</w:t>
            </w:r>
            <w:r w:rsidR="0042564D" w:rsidRPr="00AD29D7">
              <w:rPr>
                <w:color w:val="0D0D0D" w:themeColor="text1" w:themeTint="F2"/>
              </w:rPr>
              <w:t>-3ч</w:t>
            </w:r>
          </w:p>
        </w:tc>
        <w:tc>
          <w:tcPr>
            <w:tcW w:w="2630" w:type="dxa"/>
          </w:tcPr>
          <w:p w:rsidR="000D01A8" w:rsidRPr="00AD29D7" w:rsidRDefault="00E573B8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К годовщине вывода войск из Афганистана</w:t>
            </w:r>
            <w:r w:rsidR="0042564D" w:rsidRPr="00AD29D7">
              <w:rPr>
                <w:color w:val="0D0D0D" w:themeColor="text1" w:themeTint="F2"/>
              </w:rPr>
              <w:t>-2ч</w:t>
            </w:r>
          </w:p>
          <w:p w:rsidR="00292C13" w:rsidRPr="00AD29D7" w:rsidRDefault="00292C13" w:rsidP="00277C71">
            <w:pPr>
              <w:rPr>
                <w:color w:val="0D0D0D" w:themeColor="text1" w:themeTint="F2"/>
              </w:rPr>
            </w:pPr>
          </w:p>
          <w:p w:rsidR="00292C13" w:rsidRPr="00AD29D7" w:rsidRDefault="00292C13" w:rsidP="00277C71">
            <w:pPr>
              <w:rPr>
                <w:color w:val="0D0D0D" w:themeColor="text1" w:themeTint="F2"/>
              </w:rPr>
            </w:pPr>
          </w:p>
          <w:p w:rsidR="00292C13" w:rsidRPr="00AD29D7" w:rsidRDefault="002324F2" w:rsidP="002324F2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Уроки </w:t>
            </w:r>
            <w:r w:rsidR="00292C13" w:rsidRPr="00AD29D7">
              <w:rPr>
                <w:color w:val="0D0D0D" w:themeColor="text1" w:themeTint="F2"/>
              </w:rPr>
              <w:t xml:space="preserve">мужества </w:t>
            </w:r>
          </w:p>
          <w:p w:rsidR="002324F2" w:rsidRPr="00AD29D7" w:rsidRDefault="00140841" w:rsidP="002324F2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К 23 февраля</w:t>
            </w:r>
          </w:p>
          <w:p w:rsidR="00140841" w:rsidRPr="00AD29D7" w:rsidRDefault="00140841" w:rsidP="002324F2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«О людях в погонах…»</w:t>
            </w:r>
            <w:r w:rsidR="00472B39" w:rsidRPr="00AD29D7">
              <w:rPr>
                <w:color w:val="0D0D0D" w:themeColor="text1" w:themeTint="F2"/>
              </w:rPr>
              <w:t xml:space="preserve"> </w:t>
            </w:r>
          </w:p>
          <w:p w:rsidR="00472B39" w:rsidRPr="00AD29D7" w:rsidRDefault="00472B39" w:rsidP="002324F2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Конкурс стихов и прозы</w:t>
            </w:r>
            <w:r w:rsidR="0042564D" w:rsidRPr="00AD29D7">
              <w:rPr>
                <w:color w:val="0D0D0D" w:themeColor="text1" w:themeTint="F2"/>
              </w:rPr>
              <w:t>-2ч</w:t>
            </w:r>
          </w:p>
          <w:p w:rsidR="00140841" w:rsidRPr="00AD29D7" w:rsidRDefault="00140841" w:rsidP="002324F2">
            <w:pPr>
              <w:rPr>
                <w:color w:val="0D0D0D" w:themeColor="text1" w:themeTint="F2"/>
              </w:rPr>
            </w:pPr>
          </w:p>
          <w:p w:rsidR="00140841" w:rsidRPr="00AD29D7" w:rsidRDefault="00140841" w:rsidP="002324F2">
            <w:pPr>
              <w:rPr>
                <w:color w:val="002060"/>
              </w:rPr>
            </w:pPr>
          </w:p>
        </w:tc>
        <w:tc>
          <w:tcPr>
            <w:tcW w:w="3065" w:type="dxa"/>
          </w:tcPr>
          <w:p w:rsidR="000D01A8" w:rsidRPr="00AD29D7" w:rsidRDefault="003F74F7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РАОННЫЙ,</w:t>
            </w:r>
            <w:r w:rsidR="00725837" w:rsidRPr="00AD29D7">
              <w:rPr>
                <w:color w:val="0D0D0D" w:themeColor="text1" w:themeTint="F2"/>
              </w:rPr>
              <w:t xml:space="preserve"> </w:t>
            </w:r>
            <w:r w:rsidRPr="00AD29D7">
              <w:rPr>
                <w:color w:val="0D0D0D" w:themeColor="text1" w:themeTint="F2"/>
              </w:rPr>
              <w:t>школьны</w:t>
            </w:r>
            <w:proofErr w:type="gramStart"/>
            <w:r w:rsidRPr="00AD29D7">
              <w:rPr>
                <w:color w:val="0D0D0D" w:themeColor="text1" w:themeTint="F2"/>
              </w:rPr>
              <w:t>й</w:t>
            </w:r>
            <w:r w:rsidR="006B55B8" w:rsidRPr="00AD29D7">
              <w:rPr>
                <w:color w:val="0D0D0D" w:themeColor="text1" w:themeTint="F2"/>
              </w:rPr>
              <w:t>-</w:t>
            </w:r>
            <w:proofErr w:type="gramEnd"/>
            <w:r w:rsidRPr="00AD29D7">
              <w:rPr>
                <w:color w:val="0D0D0D" w:themeColor="text1" w:themeTint="F2"/>
              </w:rPr>
              <w:t xml:space="preserve"> </w:t>
            </w:r>
            <w:r w:rsidR="00725837" w:rsidRPr="00AD29D7">
              <w:rPr>
                <w:color w:val="0D0D0D" w:themeColor="text1" w:themeTint="F2"/>
              </w:rPr>
              <w:t>ЯНВАРЬ, КРАЕВОЙ</w:t>
            </w:r>
            <w:r w:rsidR="006B55B8" w:rsidRPr="00AD29D7">
              <w:rPr>
                <w:color w:val="0D0D0D" w:themeColor="text1" w:themeTint="F2"/>
              </w:rPr>
              <w:t xml:space="preserve"> </w:t>
            </w:r>
            <w:r w:rsidR="00725837" w:rsidRPr="00AD29D7">
              <w:rPr>
                <w:color w:val="0D0D0D" w:themeColor="text1" w:themeTint="F2"/>
              </w:rPr>
              <w:t xml:space="preserve">-февраль </w:t>
            </w:r>
          </w:p>
          <w:p w:rsidR="000F23B8" w:rsidRPr="00AD29D7" w:rsidRDefault="000F23B8" w:rsidP="00277C71">
            <w:pPr>
              <w:rPr>
                <w:color w:val="0D0D0D" w:themeColor="text1" w:themeTint="F2"/>
              </w:rPr>
            </w:pPr>
          </w:p>
          <w:p w:rsidR="000F23B8" w:rsidRPr="00AD29D7" w:rsidRDefault="000F23B8" w:rsidP="00277C71">
            <w:pPr>
              <w:rPr>
                <w:color w:val="002060"/>
              </w:rPr>
            </w:pPr>
          </w:p>
          <w:p w:rsidR="000F23B8" w:rsidRPr="00AD29D7" w:rsidRDefault="000F23B8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Февраль, март</w:t>
            </w:r>
          </w:p>
        </w:tc>
      </w:tr>
      <w:tr w:rsidR="000D01A8" w:rsidRPr="00AD29D7" w:rsidTr="00CB4C5F">
        <w:trPr>
          <w:trHeight w:val="4440"/>
        </w:trPr>
        <w:tc>
          <w:tcPr>
            <w:tcW w:w="2708" w:type="dxa"/>
          </w:tcPr>
          <w:p w:rsidR="000D01A8" w:rsidRPr="00AD29D7" w:rsidRDefault="000D01A8" w:rsidP="00277C71">
            <w:pPr>
              <w:rPr>
                <w:color w:val="002060"/>
              </w:rPr>
            </w:pPr>
          </w:p>
          <w:p w:rsidR="0042399E" w:rsidRPr="00AD29D7" w:rsidRDefault="0042399E" w:rsidP="00277C71">
            <w:pPr>
              <w:rPr>
                <w:color w:val="002060"/>
              </w:rPr>
            </w:pPr>
          </w:p>
          <w:p w:rsidR="0042399E" w:rsidRPr="00AD29D7" w:rsidRDefault="003C3600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Материал по созданию </w:t>
            </w:r>
            <w:r w:rsidR="00472B39" w:rsidRPr="00AD29D7">
              <w:rPr>
                <w:color w:val="0D0D0D" w:themeColor="text1" w:themeTint="F2"/>
              </w:rPr>
              <w:t>Летописи Великой Победы</w:t>
            </w:r>
            <w:r w:rsidR="0042564D" w:rsidRPr="00AD29D7">
              <w:rPr>
                <w:color w:val="0D0D0D" w:themeColor="text1" w:themeTint="F2"/>
              </w:rPr>
              <w:t>-3ч</w:t>
            </w:r>
          </w:p>
          <w:p w:rsidR="00472B39" w:rsidRPr="00AD29D7" w:rsidRDefault="00472B39" w:rsidP="00277C71">
            <w:pPr>
              <w:rPr>
                <w:color w:val="002060"/>
              </w:rPr>
            </w:pPr>
          </w:p>
          <w:p w:rsidR="00472B39" w:rsidRPr="00AD29D7" w:rsidRDefault="00472B39" w:rsidP="00277C71">
            <w:pPr>
              <w:rPr>
                <w:color w:val="002060"/>
              </w:rPr>
            </w:pPr>
          </w:p>
          <w:p w:rsidR="00472B39" w:rsidRPr="00AD29D7" w:rsidRDefault="00472B39" w:rsidP="00277C71">
            <w:pPr>
              <w:rPr>
                <w:color w:val="002060"/>
              </w:rPr>
            </w:pPr>
          </w:p>
          <w:p w:rsidR="00472B39" w:rsidRPr="00AD29D7" w:rsidRDefault="00472B39" w:rsidP="00277C71">
            <w:pPr>
              <w:rPr>
                <w:color w:val="002060"/>
              </w:rPr>
            </w:pPr>
          </w:p>
          <w:p w:rsidR="008D4822" w:rsidRPr="00AD29D7" w:rsidRDefault="008D4822" w:rsidP="00277C71">
            <w:pPr>
              <w:rPr>
                <w:color w:val="002060"/>
              </w:rPr>
            </w:pPr>
          </w:p>
          <w:p w:rsidR="008D4822" w:rsidRPr="00AD29D7" w:rsidRDefault="008D4822" w:rsidP="00277C71">
            <w:pPr>
              <w:rPr>
                <w:color w:val="002060"/>
              </w:rPr>
            </w:pPr>
          </w:p>
          <w:p w:rsidR="008D4822" w:rsidRPr="00AD29D7" w:rsidRDefault="008D4822" w:rsidP="00277C71">
            <w:pPr>
              <w:rPr>
                <w:color w:val="002060"/>
              </w:rPr>
            </w:pPr>
          </w:p>
          <w:p w:rsidR="008D4822" w:rsidRPr="00AD29D7" w:rsidRDefault="008D4822" w:rsidP="00277C71">
            <w:pPr>
              <w:rPr>
                <w:color w:val="002060"/>
              </w:rPr>
            </w:pPr>
          </w:p>
          <w:p w:rsidR="0042399E" w:rsidRPr="00AD29D7" w:rsidRDefault="0042399E" w:rsidP="00472B39">
            <w:pPr>
              <w:rPr>
                <w:color w:val="002060"/>
              </w:rPr>
            </w:pPr>
            <w:r w:rsidRPr="00AD29D7">
              <w:rPr>
                <w:color w:val="0D0D0D" w:themeColor="text1" w:themeTint="F2"/>
              </w:rPr>
              <w:t>Материал по участникам ВОВ</w:t>
            </w:r>
            <w:r w:rsidR="00472B39" w:rsidRPr="00AD29D7">
              <w:rPr>
                <w:color w:val="002060"/>
              </w:rPr>
              <w:t>-</w:t>
            </w:r>
            <w:r w:rsidRPr="00AD29D7">
              <w:rPr>
                <w:color w:val="002060"/>
              </w:rPr>
              <w:t xml:space="preserve"> </w:t>
            </w:r>
            <w:r w:rsidR="0042564D" w:rsidRPr="00AD29D7">
              <w:rPr>
                <w:color w:val="002060"/>
              </w:rPr>
              <w:t>3ч</w:t>
            </w:r>
          </w:p>
        </w:tc>
        <w:tc>
          <w:tcPr>
            <w:tcW w:w="2630" w:type="dxa"/>
          </w:tcPr>
          <w:p w:rsidR="000D01A8" w:rsidRPr="00AD29D7" w:rsidRDefault="000D01A8" w:rsidP="00277C71">
            <w:pPr>
              <w:rPr>
                <w:color w:val="002060"/>
              </w:rPr>
            </w:pPr>
          </w:p>
          <w:p w:rsidR="00DB708E" w:rsidRPr="00AD29D7" w:rsidRDefault="00DB708E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Проза и лирика</w:t>
            </w:r>
          </w:p>
          <w:p w:rsidR="00EC4AB2" w:rsidRPr="00AD29D7" w:rsidRDefault="00DB708E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ветеранов ВОВ </w:t>
            </w:r>
            <w:proofErr w:type="spellStart"/>
            <w:r w:rsidRPr="00AD29D7">
              <w:rPr>
                <w:color w:val="0D0D0D" w:themeColor="text1" w:themeTint="F2"/>
              </w:rPr>
              <w:t>Баевского</w:t>
            </w:r>
            <w:proofErr w:type="spellEnd"/>
            <w:r w:rsidRPr="00AD29D7">
              <w:rPr>
                <w:color w:val="0D0D0D" w:themeColor="text1" w:themeTint="F2"/>
              </w:rPr>
              <w:t xml:space="preserve"> района</w:t>
            </w:r>
            <w:r w:rsidR="0042564D" w:rsidRPr="00AD29D7">
              <w:rPr>
                <w:color w:val="0D0D0D" w:themeColor="text1" w:themeTint="F2"/>
              </w:rPr>
              <w:t>-2ч</w:t>
            </w:r>
          </w:p>
          <w:p w:rsidR="00472B39" w:rsidRPr="00AD29D7" w:rsidRDefault="00472B39" w:rsidP="00277C71">
            <w:pPr>
              <w:rPr>
                <w:color w:val="002060"/>
              </w:rPr>
            </w:pPr>
          </w:p>
          <w:p w:rsidR="00472B39" w:rsidRPr="00AD29D7" w:rsidRDefault="00472B39" w:rsidP="00277C71">
            <w:pPr>
              <w:rPr>
                <w:color w:val="002060"/>
              </w:rPr>
            </w:pPr>
          </w:p>
          <w:p w:rsidR="00472B39" w:rsidRPr="00AD29D7" w:rsidRDefault="00472B39" w:rsidP="00277C71">
            <w:pPr>
              <w:rPr>
                <w:color w:val="002060"/>
              </w:rPr>
            </w:pPr>
          </w:p>
          <w:p w:rsidR="00472B39" w:rsidRPr="00AD29D7" w:rsidRDefault="00472B39" w:rsidP="00277C71">
            <w:pPr>
              <w:rPr>
                <w:color w:val="002060"/>
              </w:rPr>
            </w:pPr>
          </w:p>
          <w:p w:rsidR="00EC4AB2" w:rsidRPr="00AD29D7" w:rsidRDefault="00EC4AB2" w:rsidP="00277C71">
            <w:pPr>
              <w:rPr>
                <w:color w:val="002060"/>
              </w:rPr>
            </w:pPr>
          </w:p>
          <w:p w:rsidR="00EC4AB2" w:rsidRPr="00AD29D7" w:rsidRDefault="00EC4AB2" w:rsidP="008D4822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Вечер</w:t>
            </w:r>
            <w:r w:rsidR="003C3600" w:rsidRPr="00AD29D7">
              <w:rPr>
                <w:color w:val="0D0D0D" w:themeColor="text1" w:themeTint="F2"/>
              </w:rPr>
              <w:t xml:space="preserve"> «</w:t>
            </w:r>
            <w:r w:rsidR="00522F32" w:rsidRPr="00AD29D7">
              <w:rPr>
                <w:color w:val="0D0D0D" w:themeColor="text1" w:themeTint="F2"/>
              </w:rPr>
              <w:t>Мы вас будем помнить, наши деды!»</w:t>
            </w:r>
            <w:r w:rsidR="003C3600" w:rsidRPr="00AD29D7">
              <w:rPr>
                <w:color w:val="0D0D0D" w:themeColor="text1" w:themeTint="F2"/>
              </w:rPr>
              <w:t>.</w:t>
            </w:r>
          </w:p>
          <w:p w:rsidR="008D4822" w:rsidRPr="00AD29D7" w:rsidRDefault="0042564D" w:rsidP="008D4822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2ч</w:t>
            </w:r>
          </w:p>
          <w:p w:rsidR="008D4822" w:rsidRPr="00AD29D7" w:rsidRDefault="008D4822" w:rsidP="008D4822">
            <w:pPr>
              <w:rPr>
                <w:color w:val="0D0D0D" w:themeColor="text1" w:themeTint="F2"/>
              </w:rPr>
            </w:pPr>
          </w:p>
          <w:p w:rsidR="008D4822" w:rsidRPr="00AD29D7" w:rsidRDefault="008D4822" w:rsidP="008D4822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Конкурс стихов к юбилею</w:t>
            </w:r>
            <w:proofErr w:type="gramStart"/>
            <w:r w:rsidRPr="00AD29D7">
              <w:rPr>
                <w:color w:val="0D0D0D" w:themeColor="text1" w:themeTint="F2"/>
              </w:rPr>
              <w:t xml:space="preserve"> К</w:t>
            </w:r>
            <w:proofErr w:type="gramEnd"/>
            <w:r w:rsidRPr="00AD29D7">
              <w:rPr>
                <w:color w:val="0D0D0D" w:themeColor="text1" w:themeTint="F2"/>
              </w:rPr>
              <w:t xml:space="preserve"> Симонова</w:t>
            </w:r>
            <w:r w:rsidR="0042564D" w:rsidRPr="00AD29D7">
              <w:rPr>
                <w:color w:val="0D0D0D" w:themeColor="text1" w:themeTint="F2"/>
              </w:rPr>
              <w:t>2ч</w:t>
            </w:r>
          </w:p>
        </w:tc>
        <w:tc>
          <w:tcPr>
            <w:tcW w:w="3065" w:type="dxa"/>
          </w:tcPr>
          <w:p w:rsidR="000D01A8" w:rsidRPr="00AD29D7" w:rsidRDefault="000D01A8" w:rsidP="003F74F7">
            <w:pPr>
              <w:jc w:val="center"/>
              <w:rPr>
                <w:color w:val="002060"/>
              </w:rPr>
            </w:pPr>
          </w:p>
          <w:p w:rsidR="0042399E" w:rsidRPr="00AD29D7" w:rsidRDefault="0042399E" w:rsidP="00277C71">
            <w:pPr>
              <w:rPr>
                <w:color w:val="002060"/>
              </w:rPr>
            </w:pPr>
          </w:p>
          <w:p w:rsidR="0042399E" w:rsidRPr="00AD29D7" w:rsidRDefault="0042399E" w:rsidP="00277C71">
            <w:pPr>
              <w:rPr>
                <w:color w:val="002060"/>
              </w:rPr>
            </w:pPr>
          </w:p>
          <w:p w:rsidR="0042399E" w:rsidRPr="00AD29D7" w:rsidRDefault="0042399E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Общешкольны</w:t>
            </w:r>
            <w:proofErr w:type="gramStart"/>
            <w:r w:rsidRPr="00AD29D7">
              <w:rPr>
                <w:color w:val="0D0D0D" w:themeColor="text1" w:themeTint="F2"/>
              </w:rPr>
              <w:t>й-</w:t>
            </w:r>
            <w:proofErr w:type="gramEnd"/>
            <w:r w:rsidRPr="00AD29D7">
              <w:rPr>
                <w:color w:val="0D0D0D" w:themeColor="text1" w:themeTint="F2"/>
              </w:rPr>
              <w:t xml:space="preserve"> Март, апрель</w:t>
            </w:r>
          </w:p>
          <w:p w:rsidR="00EC4AB2" w:rsidRPr="00AD29D7" w:rsidRDefault="00EC4AB2" w:rsidP="00277C71">
            <w:pPr>
              <w:rPr>
                <w:color w:val="0D0D0D" w:themeColor="text1" w:themeTint="F2"/>
              </w:rPr>
            </w:pPr>
          </w:p>
          <w:p w:rsidR="00EC4AB2" w:rsidRPr="00AD29D7" w:rsidRDefault="00EC4AB2" w:rsidP="00277C71">
            <w:pPr>
              <w:rPr>
                <w:color w:val="0D0D0D" w:themeColor="text1" w:themeTint="F2"/>
              </w:rPr>
            </w:pPr>
          </w:p>
          <w:p w:rsidR="00EC4AB2" w:rsidRPr="00AD29D7" w:rsidRDefault="00EC4AB2" w:rsidP="00277C71">
            <w:pPr>
              <w:rPr>
                <w:color w:val="0D0D0D" w:themeColor="text1" w:themeTint="F2"/>
              </w:rPr>
            </w:pPr>
          </w:p>
          <w:p w:rsidR="008D4822" w:rsidRPr="00AD29D7" w:rsidRDefault="008D4822" w:rsidP="00277C71">
            <w:pPr>
              <w:rPr>
                <w:color w:val="0D0D0D" w:themeColor="text1" w:themeTint="F2"/>
              </w:rPr>
            </w:pPr>
          </w:p>
          <w:p w:rsidR="008D4822" w:rsidRPr="00AD29D7" w:rsidRDefault="008D4822" w:rsidP="00277C71">
            <w:pPr>
              <w:rPr>
                <w:color w:val="0D0D0D" w:themeColor="text1" w:themeTint="F2"/>
              </w:rPr>
            </w:pPr>
          </w:p>
          <w:p w:rsidR="008D4822" w:rsidRPr="00AD29D7" w:rsidRDefault="008D4822" w:rsidP="00277C71">
            <w:pPr>
              <w:rPr>
                <w:color w:val="0D0D0D" w:themeColor="text1" w:themeTint="F2"/>
              </w:rPr>
            </w:pPr>
          </w:p>
          <w:p w:rsidR="008D4822" w:rsidRPr="00AD29D7" w:rsidRDefault="008D4822" w:rsidP="00277C71">
            <w:pPr>
              <w:rPr>
                <w:color w:val="0D0D0D" w:themeColor="text1" w:themeTint="F2"/>
              </w:rPr>
            </w:pPr>
          </w:p>
          <w:p w:rsidR="008D4822" w:rsidRPr="00AD29D7" w:rsidRDefault="008D4822" w:rsidP="00277C71">
            <w:pPr>
              <w:rPr>
                <w:color w:val="0D0D0D" w:themeColor="text1" w:themeTint="F2"/>
              </w:rPr>
            </w:pPr>
          </w:p>
          <w:p w:rsidR="00EC4AB2" w:rsidRPr="00AD29D7" w:rsidRDefault="00EC4AB2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Районны</w:t>
            </w:r>
            <w:proofErr w:type="gramStart"/>
            <w:r w:rsidRPr="00AD29D7">
              <w:rPr>
                <w:color w:val="0D0D0D" w:themeColor="text1" w:themeTint="F2"/>
              </w:rPr>
              <w:t>й-</w:t>
            </w:r>
            <w:proofErr w:type="gramEnd"/>
            <w:r w:rsidRPr="00AD29D7">
              <w:rPr>
                <w:color w:val="0D0D0D" w:themeColor="text1" w:themeTint="F2"/>
              </w:rPr>
              <w:t xml:space="preserve"> Май</w:t>
            </w:r>
          </w:p>
          <w:p w:rsidR="009133B0" w:rsidRPr="00AD29D7" w:rsidRDefault="008D4822" w:rsidP="00277C71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К</w:t>
            </w:r>
            <w:r w:rsidR="009133B0" w:rsidRPr="00AD29D7">
              <w:rPr>
                <w:color w:val="0D0D0D" w:themeColor="text1" w:themeTint="F2"/>
              </w:rPr>
              <w:t>раевой</w:t>
            </w:r>
          </w:p>
          <w:p w:rsidR="008D4822" w:rsidRPr="00AD29D7" w:rsidRDefault="008D4822" w:rsidP="00277C71">
            <w:pPr>
              <w:rPr>
                <w:color w:val="0D0D0D" w:themeColor="text1" w:themeTint="F2"/>
              </w:rPr>
            </w:pPr>
          </w:p>
          <w:p w:rsidR="008D4822" w:rsidRPr="00AD29D7" w:rsidRDefault="008D4822" w:rsidP="00277C71">
            <w:pPr>
              <w:rPr>
                <w:color w:val="0D0D0D" w:themeColor="text1" w:themeTint="F2"/>
              </w:rPr>
            </w:pPr>
          </w:p>
          <w:p w:rsidR="008D4822" w:rsidRPr="00AD29D7" w:rsidRDefault="008D4822" w:rsidP="00277C71">
            <w:pPr>
              <w:rPr>
                <w:color w:val="0D0D0D" w:themeColor="text1" w:themeTint="F2"/>
              </w:rPr>
            </w:pPr>
          </w:p>
          <w:p w:rsidR="008D4822" w:rsidRPr="00AD29D7" w:rsidRDefault="008D4822" w:rsidP="00277C71">
            <w:pPr>
              <w:rPr>
                <w:color w:val="0D0D0D" w:themeColor="text1" w:themeTint="F2"/>
              </w:rPr>
            </w:pPr>
          </w:p>
          <w:p w:rsidR="008D4822" w:rsidRPr="00AD29D7" w:rsidRDefault="008D4822" w:rsidP="00277C71">
            <w:pPr>
              <w:rPr>
                <w:color w:val="002060"/>
              </w:rPr>
            </w:pPr>
            <w:r w:rsidRPr="00AD29D7">
              <w:rPr>
                <w:color w:val="0D0D0D" w:themeColor="text1" w:themeTint="F2"/>
              </w:rPr>
              <w:t>Районный</w:t>
            </w:r>
          </w:p>
        </w:tc>
      </w:tr>
    </w:tbl>
    <w:p w:rsidR="000D01A8" w:rsidRPr="00AD29D7" w:rsidRDefault="00554CF1" w:rsidP="000D01A8">
      <w:pPr>
        <w:rPr>
          <w:color w:val="002060"/>
        </w:rPr>
      </w:pPr>
      <w:r w:rsidRPr="00AD29D7">
        <w:rPr>
          <w:color w:val="002060"/>
        </w:rPr>
        <w:t>Всего</w:t>
      </w:r>
      <w:proofErr w:type="gramStart"/>
      <w:r w:rsidRPr="00AD29D7">
        <w:rPr>
          <w:color w:val="002060"/>
        </w:rPr>
        <w:t xml:space="preserve"> :</w:t>
      </w:r>
      <w:proofErr w:type="gramEnd"/>
      <w:r w:rsidR="007478F6">
        <w:rPr>
          <w:color w:val="002060"/>
        </w:rPr>
        <w:t xml:space="preserve"> </w:t>
      </w:r>
      <w:r w:rsidRPr="00AD29D7">
        <w:rPr>
          <w:color w:val="002060"/>
        </w:rPr>
        <w:t>34ч</w:t>
      </w:r>
    </w:p>
    <w:p w:rsidR="008F26C1" w:rsidRPr="00AD29D7" w:rsidRDefault="008F26C1" w:rsidP="00277C71">
      <w:pPr>
        <w:ind w:left="360"/>
        <w:rPr>
          <w:color w:val="002060"/>
        </w:rPr>
      </w:pPr>
    </w:p>
    <w:p w:rsidR="00432A77" w:rsidRPr="00AD29D7" w:rsidRDefault="00432A77" w:rsidP="009F7E78">
      <w:pPr>
        <w:ind w:left="360"/>
        <w:rPr>
          <w:color w:val="0D0D0D" w:themeColor="text1" w:themeTint="F2"/>
        </w:rPr>
      </w:pPr>
    </w:p>
    <w:p w:rsidR="00432A77" w:rsidRPr="00AD29D7" w:rsidRDefault="00432A77" w:rsidP="009F7E78">
      <w:pPr>
        <w:ind w:left="360"/>
        <w:rPr>
          <w:color w:val="0D0D0D" w:themeColor="text1" w:themeTint="F2"/>
        </w:rPr>
      </w:pPr>
    </w:p>
    <w:p w:rsidR="00432A77" w:rsidRPr="00AD29D7" w:rsidRDefault="00432A77" w:rsidP="009F7E78">
      <w:pPr>
        <w:ind w:left="360"/>
        <w:rPr>
          <w:color w:val="0D0D0D" w:themeColor="text1" w:themeTint="F2"/>
        </w:rPr>
      </w:pPr>
    </w:p>
    <w:p w:rsidR="00432A77" w:rsidRPr="00AD29D7" w:rsidRDefault="00432A77" w:rsidP="009F7E78">
      <w:pPr>
        <w:ind w:left="360"/>
        <w:rPr>
          <w:color w:val="0D0D0D" w:themeColor="text1" w:themeTint="F2"/>
        </w:rPr>
      </w:pPr>
    </w:p>
    <w:p w:rsidR="00432A77" w:rsidRPr="00AD29D7" w:rsidRDefault="00432A77" w:rsidP="009F7E78">
      <w:pPr>
        <w:ind w:left="360"/>
        <w:rPr>
          <w:color w:val="0D0D0D" w:themeColor="text1" w:themeTint="F2"/>
        </w:rPr>
      </w:pPr>
    </w:p>
    <w:p w:rsidR="00432A77" w:rsidRPr="00AD29D7" w:rsidRDefault="00432A77" w:rsidP="009F7E78">
      <w:pPr>
        <w:ind w:left="360"/>
        <w:rPr>
          <w:color w:val="0D0D0D" w:themeColor="text1" w:themeTint="F2"/>
        </w:rPr>
      </w:pPr>
    </w:p>
    <w:p w:rsidR="00855778" w:rsidRPr="00AD29D7" w:rsidRDefault="00855778" w:rsidP="009F7E78">
      <w:pPr>
        <w:ind w:left="360"/>
        <w:rPr>
          <w:color w:val="0D0D0D" w:themeColor="text1" w:themeTint="F2"/>
        </w:rPr>
      </w:pPr>
    </w:p>
    <w:p w:rsidR="001F4F42" w:rsidRPr="00AD29D7" w:rsidRDefault="00033476" w:rsidP="00277C71">
      <w:pPr>
        <w:ind w:left="360"/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 Ожидаемые результаты</w:t>
      </w:r>
    </w:p>
    <w:tbl>
      <w:tblPr>
        <w:tblStyle w:val="a3"/>
        <w:tblW w:w="0" w:type="auto"/>
        <w:tblLook w:val="01E0"/>
      </w:tblPr>
      <w:tblGrid>
        <w:gridCol w:w="1437"/>
        <w:gridCol w:w="3624"/>
        <w:gridCol w:w="2119"/>
      </w:tblGrid>
      <w:tr w:rsidR="00EC4AB2" w:rsidRPr="00AD29D7">
        <w:tc>
          <w:tcPr>
            <w:tcW w:w="1437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месяц</w:t>
            </w:r>
          </w:p>
        </w:tc>
        <w:tc>
          <w:tcPr>
            <w:tcW w:w="3624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Мероприятие</w:t>
            </w:r>
          </w:p>
        </w:tc>
        <w:tc>
          <w:tcPr>
            <w:tcW w:w="2119" w:type="dxa"/>
          </w:tcPr>
          <w:p w:rsidR="00EC4AB2" w:rsidRPr="00AD29D7" w:rsidRDefault="0029064A" w:rsidP="009F2863">
            <w:pPr>
              <w:rPr>
                <w:color w:val="1D1B11" w:themeColor="background2" w:themeShade="1A"/>
              </w:rPr>
            </w:pPr>
            <w:r w:rsidRPr="00AD29D7">
              <w:rPr>
                <w:color w:val="1D1B11" w:themeColor="background2" w:themeShade="1A"/>
              </w:rPr>
              <w:t>результативность</w:t>
            </w:r>
          </w:p>
        </w:tc>
      </w:tr>
      <w:tr w:rsidR="00EC4AB2" w:rsidRPr="00AD29D7">
        <w:tc>
          <w:tcPr>
            <w:tcW w:w="1437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Сентябрь</w:t>
            </w:r>
          </w:p>
          <w:p w:rsidR="00EC4AB2" w:rsidRPr="00AD29D7" w:rsidRDefault="00EC4AB2" w:rsidP="009F2863">
            <w:pPr>
              <w:rPr>
                <w:color w:val="0D0D0D" w:themeColor="text1" w:themeTint="F2"/>
              </w:rPr>
            </w:pPr>
          </w:p>
        </w:tc>
        <w:tc>
          <w:tcPr>
            <w:tcW w:w="3624" w:type="dxa"/>
          </w:tcPr>
          <w:p w:rsidR="00EC4AB2" w:rsidRPr="00AD29D7" w:rsidRDefault="00EC4AB2" w:rsidP="00056584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 </w:t>
            </w:r>
            <w:r w:rsidR="00056584" w:rsidRPr="00AD29D7">
              <w:rPr>
                <w:color w:val="0D0D0D" w:themeColor="text1" w:themeTint="F2"/>
              </w:rPr>
              <w:t xml:space="preserve">Мероприятие </w:t>
            </w:r>
            <w:proofErr w:type="gramStart"/>
            <w:r w:rsidR="00056584" w:rsidRPr="00AD29D7">
              <w:rPr>
                <w:color w:val="0D0D0D" w:themeColor="text1" w:themeTint="F2"/>
              </w:rPr>
              <w:t>к</w:t>
            </w:r>
            <w:proofErr w:type="gramEnd"/>
            <w:r w:rsidR="00056584" w:rsidRPr="00AD29D7">
              <w:rPr>
                <w:color w:val="0D0D0D" w:themeColor="text1" w:themeTint="F2"/>
              </w:rPr>
              <w:t xml:space="preserve">  дню города Барнаула –</w:t>
            </w:r>
            <w:r w:rsidR="00197D2E">
              <w:rPr>
                <w:color w:val="0D0D0D" w:themeColor="text1" w:themeTint="F2"/>
              </w:rPr>
              <w:t xml:space="preserve"> </w:t>
            </w:r>
            <w:r w:rsidR="00056584" w:rsidRPr="00AD29D7">
              <w:rPr>
                <w:color w:val="0D0D0D" w:themeColor="text1" w:themeTint="F2"/>
              </w:rPr>
              <w:t xml:space="preserve">столицы Алтайского края. Выставка рисунков. Конкурс презентаций </w:t>
            </w:r>
          </w:p>
        </w:tc>
        <w:tc>
          <w:tcPr>
            <w:tcW w:w="2119" w:type="dxa"/>
          </w:tcPr>
          <w:p w:rsidR="00EC4AB2" w:rsidRPr="00AD29D7" w:rsidRDefault="007478F6" w:rsidP="009F2863">
            <w:pPr>
              <w:rPr>
                <w:color w:val="1D1B11" w:themeColor="background2" w:themeShade="1A"/>
              </w:rPr>
            </w:pPr>
            <w:r w:rsidRPr="00AD29D7">
              <w:rPr>
                <w:color w:val="1D1B11" w:themeColor="background2" w:themeShade="1A"/>
              </w:rPr>
              <w:t>Р</w:t>
            </w:r>
            <w:r w:rsidR="0029064A" w:rsidRPr="00AD29D7">
              <w:rPr>
                <w:color w:val="1D1B11" w:themeColor="background2" w:themeShade="1A"/>
              </w:rPr>
              <w:t>айонный</w:t>
            </w:r>
            <w:r>
              <w:rPr>
                <w:color w:val="1D1B11" w:themeColor="background2" w:themeShade="1A"/>
              </w:rPr>
              <w:t>,</w:t>
            </w:r>
            <w:r w:rsidR="00197D2E">
              <w:rPr>
                <w:color w:val="1D1B11" w:themeColor="background2" w:themeShade="1A"/>
              </w:rPr>
              <w:t xml:space="preserve"> кра</w:t>
            </w:r>
            <w:r>
              <w:rPr>
                <w:color w:val="1D1B11" w:themeColor="background2" w:themeShade="1A"/>
              </w:rPr>
              <w:t>евой</w:t>
            </w:r>
          </w:p>
        </w:tc>
      </w:tr>
      <w:tr w:rsidR="00EC4AB2" w:rsidRPr="00AD29D7">
        <w:tc>
          <w:tcPr>
            <w:tcW w:w="1437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Октябрь</w:t>
            </w:r>
          </w:p>
        </w:tc>
        <w:tc>
          <w:tcPr>
            <w:tcW w:w="3624" w:type="dxa"/>
          </w:tcPr>
          <w:p w:rsidR="006D4440" w:rsidRPr="00AD29D7" w:rsidRDefault="006D4440" w:rsidP="006D4440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Презентация книги</w:t>
            </w:r>
            <w:r w:rsidR="007478F6">
              <w:rPr>
                <w:color w:val="0D0D0D" w:themeColor="text1" w:themeTint="F2"/>
              </w:rPr>
              <w:t xml:space="preserve"> </w:t>
            </w:r>
            <w:r w:rsidRPr="00AD29D7">
              <w:rPr>
                <w:color w:val="000000"/>
              </w:rPr>
              <w:t>«История Алтайского края в лицах» </w:t>
            </w:r>
          </w:p>
          <w:p w:rsidR="006D4440" w:rsidRPr="00AD29D7" w:rsidRDefault="006D4440" w:rsidP="006D4440">
            <w:pPr>
              <w:rPr>
                <w:color w:val="0D0D0D" w:themeColor="text1" w:themeTint="F2"/>
              </w:rPr>
            </w:pPr>
          </w:p>
          <w:p w:rsidR="006D4440" w:rsidRPr="00AD29D7" w:rsidRDefault="006D4440" w:rsidP="006D4440">
            <w:pPr>
              <w:rPr>
                <w:color w:val="0D0D0D" w:themeColor="text1" w:themeTint="F2"/>
              </w:rPr>
            </w:pPr>
          </w:p>
          <w:p w:rsidR="006D4440" w:rsidRPr="00AD29D7" w:rsidRDefault="006D4440" w:rsidP="006D4440">
            <w:pPr>
              <w:rPr>
                <w:color w:val="0D0D0D" w:themeColor="text1" w:themeTint="F2"/>
              </w:rPr>
            </w:pPr>
          </w:p>
          <w:p w:rsidR="006D4440" w:rsidRPr="00AD29D7" w:rsidRDefault="006D4440" w:rsidP="006D4440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Историческое исследование  по династии </w:t>
            </w:r>
            <w:proofErr w:type="spellStart"/>
            <w:r w:rsidRPr="00AD29D7">
              <w:rPr>
                <w:color w:val="0D0D0D" w:themeColor="text1" w:themeTint="F2"/>
              </w:rPr>
              <w:t>Авереных</w:t>
            </w:r>
            <w:proofErr w:type="spellEnd"/>
          </w:p>
          <w:p w:rsidR="00EC4AB2" w:rsidRPr="00AD29D7" w:rsidRDefault="00EC4AB2" w:rsidP="009F2863">
            <w:pPr>
              <w:rPr>
                <w:color w:val="0D0D0D" w:themeColor="text1" w:themeTint="F2"/>
              </w:rPr>
            </w:pPr>
          </w:p>
        </w:tc>
        <w:tc>
          <w:tcPr>
            <w:tcW w:w="2119" w:type="dxa"/>
          </w:tcPr>
          <w:p w:rsidR="00EC4AB2" w:rsidRPr="00AD29D7" w:rsidRDefault="00197D2E" w:rsidP="009F286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Р</w:t>
            </w:r>
            <w:r w:rsidR="0029064A" w:rsidRPr="00AD29D7">
              <w:rPr>
                <w:color w:val="1D1B11" w:themeColor="background2" w:themeShade="1A"/>
              </w:rPr>
              <w:t>айонный</w:t>
            </w:r>
          </w:p>
        </w:tc>
      </w:tr>
      <w:tr w:rsidR="00EC4AB2" w:rsidRPr="00AD29D7">
        <w:tc>
          <w:tcPr>
            <w:tcW w:w="1437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Ноябрь</w:t>
            </w:r>
          </w:p>
        </w:tc>
        <w:tc>
          <w:tcPr>
            <w:tcW w:w="3624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«</w:t>
            </w:r>
            <w:r w:rsidR="008E35F1" w:rsidRPr="00AD29D7">
              <w:rPr>
                <w:color w:val="0D0D0D" w:themeColor="text1" w:themeTint="F2"/>
              </w:rPr>
              <w:t xml:space="preserve">Вечер «Люди интересной судьбы </w:t>
            </w:r>
            <w:proofErr w:type="spellStart"/>
            <w:r w:rsidR="008E35F1" w:rsidRPr="00AD29D7">
              <w:rPr>
                <w:color w:val="0D0D0D" w:themeColor="text1" w:themeTint="F2"/>
              </w:rPr>
              <w:t>Баевского</w:t>
            </w:r>
            <w:proofErr w:type="spellEnd"/>
            <w:r w:rsidR="008E35F1" w:rsidRPr="00AD29D7">
              <w:rPr>
                <w:color w:val="0D0D0D" w:themeColor="text1" w:themeTint="F2"/>
              </w:rPr>
              <w:t xml:space="preserve"> района»</w:t>
            </w:r>
          </w:p>
        </w:tc>
        <w:tc>
          <w:tcPr>
            <w:tcW w:w="2119" w:type="dxa"/>
          </w:tcPr>
          <w:p w:rsidR="00EC4AB2" w:rsidRPr="00AD29D7" w:rsidRDefault="00197D2E" w:rsidP="009F286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Р</w:t>
            </w:r>
            <w:r w:rsidR="0029064A" w:rsidRPr="00AD29D7">
              <w:rPr>
                <w:color w:val="1D1B11" w:themeColor="background2" w:themeShade="1A"/>
              </w:rPr>
              <w:t>айонный</w:t>
            </w:r>
          </w:p>
        </w:tc>
      </w:tr>
      <w:tr w:rsidR="00EC4AB2" w:rsidRPr="00AD29D7">
        <w:tc>
          <w:tcPr>
            <w:tcW w:w="1437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Декабрь </w:t>
            </w:r>
            <w:proofErr w:type="gramStart"/>
            <w:r w:rsidR="006B115E" w:rsidRPr="00AD29D7">
              <w:rPr>
                <w:color w:val="0D0D0D" w:themeColor="text1" w:themeTint="F2"/>
              </w:rPr>
              <w:t>-я</w:t>
            </w:r>
            <w:proofErr w:type="gramEnd"/>
            <w:r w:rsidR="006B115E" w:rsidRPr="00AD29D7">
              <w:rPr>
                <w:color w:val="0D0D0D" w:themeColor="text1" w:themeTint="F2"/>
              </w:rPr>
              <w:t>нварь</w:t>
            </w:r>
          </w:p>
        </w:tc>
        <w:tc>
          <w:tcPr>
            <w:tcW w:w="3624" w:type="dxa"/>
          </w:tcPr>
          <w:p w:rsidR="00EC4AB2" w:rsidRPr="00AD29D7" w:rsidRDefault="007478F6" w:rsidP="006B55B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Песни, стихи о солдатах Афганистана</w:t>
            </w:r>
            <w:r w:rsidR="006B55B8" w:rsidRPr="00AD29D7">
              <w:rPr>
                <w:color w:val="0D0D0D" w:themeColor="text1" w:themeTint="F2"/>
              </w:rPr>
              <w:t>.</w:t>
            </w:r>
          </w:p>
        </w:tc>
        <w:tc>
          <w:tcPr>
            <w:tcW w:w="2119" w:type="dxa"/>
          </w:tcPr>
          <w:p w:rsidR="00EC4AB2" w:rsidRPr="00AD29D7" w:rsidRDefault="00197D2E" w:rsidP="009F286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Р</w:t>
            </w:r>
            <w:r w:rsidR="0029064A" w:rsidRPr="00AD29D7">
              <w:rPr>
                <w:color w:val="1D1B11" w:themeColor="background2" w:themeShade="1A"/>
              </w:rPr>
              <w:t>айонный</w:t>
            </w:r>
          </w:p>
        </w:tc>
      </w:tr>
      <w:tr w:rsidR="00EC4AB2" w:rsidRPr="00AD29D7">
        <w:tc>
          <w:tcPr>
            <w:tcW w:w="1437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3624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</w:p>
        </w:tc>
        <w:tc>
          <w:tcPr>
            <w:tcW w:w="2119" w:type="dxa"/>
          </w:tcPr>
          <w:p w:rsidR="00EC4AB2" w:rsidRPr="00AD29D7" w:rsidRDefault="00EC4AB2" w:rsidP="009F2863">
            <w:pPr>
              <w:rPr>
                <w:color w:val="1D1B11" w:themeColor="background2" w:themeShade="1A"/>
              </w:rPr>
            </w:pPr>
          </w:p>
        </w:tc>
      </w:tr>
      <w:tr w:rsidR="00EC4AB2" w:rsidRPr="00AD29D7">
        <w:tc>
          <w:tcPr>
            <w:tcW w:w="1437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Февраль </w:t>
            </w:r>
          </w:p>
        </w:tc>
        <w:tc>
          <w:tcPr>
            <w:tcW w:w="3624" w:type="dxa"/>
          </w:tcPr>
          <w:p w:rsidR="00B742AC" w:rsidRPr="00AD29D7" w:rsidRDefault="006B55B8" w:rsidP="00C844F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Уроки муж</w:t>
            </w:r>
            <w:r w:rsidR="0006785F" w:rsidRPr="00AD29D7">
              <w:rPr>
                <w:color w:val="0D0D0D" w:themeColor="text1" w:themeTint="F2"/>
              </w:rPr>
              <w:t>ества</w:t>
            </w:r>
          </w:p>
          <w:p w:rsidR="00C844F3" w:rsidRPr="00AD29D7" w:rsidRDefault="00C844F3" w:rsidP="00C844F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К годовщине вывода войск из Афганистана</w:t>
            </w:r>
          </w:p>
          <w:p w:rsidR="00C844F3" w:rsidRPr="00AD29D7" w:rsidRDefault="00C844F3" w:rsidP="00C844F3">
            <w:pPr>
              <w:rPr>
                <w:color w:val="0D0D0D" w:themeColor="text1" w:themeTint="F2"/>
              </w:rPr>
            </w:pPr>
          </w:p>
          <w:p w:rsidR="00C844F3" w:rsidRPr="00AD29D7" w:rsidRDefault="00C844F3" w:rsidP="00C844F3">
            <w:pPr>
              <w:rPr>
                <w:color w:val="0D0D0D" w:themeColor="text1" w:themeTint="F2"/>
              </w:rPr>
            </w:pPr>
          </w:p>
          <w:p w:rsidR="00C844F3" w:rsidRPr="00AD29D7" w:rsidRDefault="00C844F3" w:rsidP="00C844F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Уроки мужества </w:t>
            </w:r>
          </w:p>
          <w:p w:rsidR="00C844F3" w:rsidRPr="00AD29D7" w:rsidRDefault="00C844F3" w:rsidP="00C844F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К 23 февраля</w:t>
            </w:r>
          </w:p>
          <w:p w:rsidR="00C844F3" w:rsidRPr="00AD29D7" w:rsidRDefault="00C844F3" w:rsidP="00C844F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«О людях в погонах…» </w:t>
            </w:r>
          </w:p>
          <w:p w:rsidR="00C844F3" w:rsidRPr="00AD29D7" w:rsidRDefault="00C844F3" w:rsidP="00C844F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Конкурс стихов и прозы</w:t>
            </w:r>
          </w:p>
          <w:p w:rsidR="00EC4AB2" w:rsidRPr="00AD29D7" w:rsidRDefault="006B55B8" w:rsidP="009F2863">
            <w:pPr>
              <w:rPr>
                <w:color w:val="0D0D0D" w:themeColor="text1" w:themeTint="F2"/>
              </w:rPr>
            </w:pPr>
            <w:proofErr w:type="spellStart"/>
            <w:r w:rsidRPr="00AD29D7">
              <w:rPr>
                <w:color w:val="0D0D0D" w:themeColor="text1" w:themeTint="F2"/>
              </w:rPr>
              <w:t>ства</w:t>
            </w:r>
            <w:proofErr w:type="spellEnd"/>
          </w:p>
        </w:tc>
        <w:tc>
          <w:tcPr>
            <w:tcW w:w="2119" w:type="dxa"/>
          </w:tcPr>
          <w:p w:rsidR="0029064A" w:rsidRPr="00AD29D7" w:rsidRDefault="00197D2E" w:rsidP="009F286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lastRenderedPageBreak/>
              <w:t>Р</w:t>
            </w:r>
            <w:r w:rsidR="0029064A" w:rsidRPr="00AD29D7">
              <w:rPr>
                <w:color w:val="1D1B11" w:themeColor="background2" w:themeShade="1A"/>
              </w:rPr>
              <w:t xml:space="preserve">айонный </w:t>
            </w:r>
          </w:p>
          <w:p w:rsidR="0029064A" w:rsidRPr="00AD29D7" w:rsidRDefault="0029064A" w:rsidP="009F2863">
            <w:pPr>
              <w:rPr>
                <w:color w:val="1D1B11" w:themeColor="background2" w:themeShade="1A"/>
              </w:rPr>
            </w:pPr>
          </w:p>
          <w:p w:rsidR="0029064A" w:rsidRPr="00AD29D7" w:rsidRDefault="0029064A" w:rsidP="009F2863">
            <w:pPr>
              <w:rPr>
                <w:color w:val="1D1B11" w:themeColor="background2" w:themeShade="1A"/>
              </w:rPr>
            </w:pPr>
          </w:p>
          <w:p w:rsidR="0029064A" w:rsidRPr="00AD29D7" w:rsidRDefault="0029064A" w:rsidP="009F2863">
            <w:pPr>
              <w:rPr>
                <w:color w:val="1D1B11" w:themeColor="background2" w:themeShade="1A"/>
              </w:rPr>
            </w:pPr>
          </w:p>
          <w:p w:rsidR="0029064A" w:rsidRPr="00AD29D7" w:rsidRDefault="0029064A" w:rsidP="009F2863">
            <w:pPr>
              <w:rPr>
                <w:color w:val="1D1B11" w:themeColor="background2" w:themeShade="1A"/>
              </w:rPr>
            </w:pPr>
          </w:p>
          <w:p w:rsidR="0029064A" w:rsidRPr="00AD29D7" w:rsidRDefault="0029064A" w:rsidP="009F2863">
            <w:pPr>
              <w:rPr>
                <w:color w:val="1D1B11" w:themeColor="background2" w:themeShade="1A"/>
              </w:rPr>
            </w:pPr>
          </w:p>
          <w:p w:rsidR="00EC4AB2" w:rsidRPr="00AD29D7" w:rsidRDefault="0029064A" w:rsidP="009F2863">
            <w:pPr>
              <w:rPr>
                <w:color w:val="1D1B11" w:themeColor="background2" w:themeShade="1A"/>
              </w:rPr>
            </w:pPr>
            <w:r w:rsidRPr="00AD29D7">
              <w:rPr>
                <w:color w:val="1D1B11" w:themeColor="background2" w:themeShade="1A"/>
              </w:rPr>
              <w:t>Районный, школьный</w:t>
            </w:r>
          </w:p>
        </w:tc>
      </w:tr>
      <w:tr w:rsidR="00EC4AB2" w:rsidRPr="00AD29D7">
        <w:tc>
          <w:tcPr>
            <w:tcW w:w="1437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lastRenderedPageBreak/>
              <w:t xml:space="preserve">Март </w:t>
            </w:r>
          </w:p>
        </w:tc>
        <w:tc>
          <w:tcPr>
            <w:tcW w:w="3624" w:type="dxa"/>
          </w:tcPr>
          <w:p w:rsidR="00081F79" w:rsidRPr="00AD29D7" w:rsidRDefault="00081F79" w:rsidP="00081F79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Проза и лирика</w:t>
            </w:r>
          </w:p>
          <w:p w:rsidR="00081F79" w:rsidRPr="00AD29D7" w:rsidRDefault="00081F79" w:rsidP="00081F79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ветеранов ВОВ </w:t>
            </w:r>
            <w:proofErr w:type="spellStart"/>
            <w:r w:rsidRPr="00AD29D7">
              <w:rPr>
                <w:color w:val="0D0D0D" w:themeColor="text1" w:themeTint="F2"/>
              </w:rPr>
              <w:t>Баевского</w:t>
            </w:r>
            <w:proofErr w:type="spellEnd"/>
            <w:r w:rsidRPr="00AD29D7">
              <w:rPr>
                <w:color w:val="0D0D0D" w:themeColor="text1" w:themeTint="F2"/>
              </w:rPr>
              <w:t xml:space="preserve"> района</w:t>
            </w:r>
          </w:p>
          <w:p w:rsidR="00EC4AB2" w:rsidRPr="00AD29D7" w:rsidRDefault="00EC4AB2" w:rsidP="009F2863">
            <w:pPr>
              <w:rPr>
                <w:color w:val="0D0D0D" w:themeColor="text1" w:themeTint="F2"/>
              </w:rPr>
            </w:pPr>
          </w:p>
        </w:tc>
        <w:tc>
          <w:tcPr>
            <w:tcW w:w="2119" w:type="dxa"/>
          </w:tcPr>
          <w:p w:rsidR="00EC4AB2" w:rsidRPr="00AD29D7" w:rsidRDefault="00197D2E" w:rsidP="009F286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Р</w:t>
            </w:r>
            <w:r w:rsidR="0029064A" w:rsidRPr="00AD29D7">
              <w:rPr>
                <w:color w:val="1D1B11" w:themeColor="background2" w:themeShade="1A"/>
              </w:rPr>
              <w:t>айонный</w:t>
            </w:r>
          </w:p>
        </w:tc>
      </w:tr>
      <w:tr w:rsidR="00EC4AB2" w:rsidRPr="00AD29D7">
        <w:tc>
          <w:tcPr>
            <w:tcW w:w="1437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Апрель </w:t>
            </w:r>
          </w:p>
        </w:tc>
        <w:tc>
          <w:tcPr>
            <w:tcW w:w="3624" w:type="dxa"/>
          </w:tcPr>
          <w:p w:rsidR="00EC4AB2" w:rsidRPr="00AD29D7" w:rsidRDefault="007F32AE" w:rsidP="00A753B9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Конкурс стихов к юбилею</w:t>
            </w:r>
            <w:proofErr w:type="gramStart"/>
            <w:r w:rsidRPr="00AD29D7">
              <w:rPr>
                <w:color w:val="0D0D0D" w:themeColor="text1" w:themeTint="F2"/>
              </w:rPr>
              <w:t xml:space="preserve"> К</w:t>
            </w:r>
            <w:proofErr w:type="gramEnd"/>
            <w:r w:rsidRPr="00AD29D7">
              <w:rPr>
                <w:color w:val="0D0D0D" w:themeColor="text1" w:themeTint="F2"/>
              </w:rPr>
              <w:t xml:space="preserve"> Симонова</w:t>
            </w:r>
          </w:p>
        </w:tc>
        <w:tc>
          <w:tcPr>
            <w:tcW w:w="2119" w:type="dxa"/>
          </w:tcPr>
          <w:p w:rsidR="00EC4AB2" w:rsidRPr="00AD29D7" w:rsidRDefault="0029064A" w:rsidP="009F2863">
            <w:pPr>
              <w:rPr>
                <w:color w:val="1D1B11" w:themeColor="background2" w:themeShade="1A"/>
              </w:rPr>
            </w:pPr>
            <w:r w:rsidRPr="00AD29D7">
              <w:rPr>
                <w:color w:val="1D1B11" w:themeColor="background2" w:themeShade="1A"/>
              </w:rPr>
              <w:t>Районный, школьный</w:t>
            </w:r>
          </w:p>
        </w:tc>
      </w:tr>
      <w:tr w:rsidR="00EC4AB2" w:rsidRPr="00AD29D7">
        <w:tc>
          <w:tcPr>
            <w:tcW w:w="1437" w:type="dxa"/>
          </w:tcPr>
          <w:p w:rsidR="00EC4AB2" w:rsidRPr="00AD29D7" w:rsidRDefault="00EC4AB2" w:rsidP="009F2863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 xml:space="preserve">Май </w:t>
            </w:r>
          </w:p>
        </w:tc>
        <w:tc>
          <w:tcPr>
            <w:tcW w:w="3624" w:type="dxa"/>
          </w:tcPr>
          <w:p w:rsidR="00EC4AB2" w:rsidRPr="00AD29D7" w:rsidRDefault="00A753B9" w:rsidP="006B55B8">
            <w:pPr>
              <w:rPr>
                <w:color w:val="0D0D0D" w:themeColor="text1" w:themeTint="F2"/>
              </w:rPr>
            </w:pPr>
            <w:r w:rsidRPr="00AD29D7">
              <w:rPr>
                <w:color w:val="0D0D0D" w:themeColor="text1" w:themeTint="F2"/>
              </w:rPr>
              <w:t>«</w:t>
            </w:r>
            <w:r w:rsidR="006B55B8" w:rsidRPr="00AD29D7">
              <w:rPr>
                <w:color w:val="0D0D0D" w:themeColor="text1" w:themeTint="F2"/>
              </w:rPr>
              <w:t xml:space="preserve"> Мы вас помним, наши деды!» </w:t>
            </w:r>
            <w:r w:rsidR="00F4546E" w:rsidRPr="00AD29D7">
              <w:rPr>
                <w:color w:val="0D0D0D" w:themeColor="text1" w:themeTint="F2"/>
              </w:rPr>
              <w:t xml:space="preserve">Вечер </w:t>
            </w:r>
          </w:p>
        </w:tc>
        <w:tc>
          <w:tcPr>
            <w:tcW w:w="2119" w:type="dxa"/>
          </w:tcPr>
          <w:p w:rsidR="00EC4AB2" w:rsidRPr="00AD29D7" w:rsidRDefault="0029064A" w:rsidP="009F2863">
            <w:pPr>
              <w:rPr>
                <w:color w:val="1D1B11" w:themeColor="background2" w:themeShade="1A"/>
              </w:rPr>
            </w:pPr>
            <w:r w:rsidRPr="00AD29D7">
              <w:rPr>
                <w:color w:val="1D1B11" w:themeColor="background2" w:themeShade="1A"/>
              </w:rPr>
              <w:t xml:space="preserve">Районный, </w:t>
            </w:r>
          </w:p>
        </w:tc>
      </w:tr>
    </w:tbl>
    <w:p w:rsidR="005D1FC1" w:rsidRPr="00AD29D7" w:rsidRDefault="002E587C" w:rsidP="00CB161E">
      <w:pPr>
        <w:rPr>
          <w:color w:val="262626" w:themeColor="text1" w:themeTint="D9"/>
        </w:rPr>
      </w:pPr>
      <w:r w:rsidRPr="00AD29D7">
        <w:rPr>
          <w:color w:val="262626" w:themeColor="text1" w:themeTint="D9"/>
        </w:rPr>
        <w:t>В</w:t>
      </w:r>
      <w:r w:rsidR="00F4546E" w:rsidRPr="00AD29D7">
        <w:rPr>
          <w:color w:val="262626" w:themeColor="text1" w:themeTint="D9"/>
        </w:rPr>
        <w:t>сего</w:t>
      </w:r>
      <w:proofErr w:type="gramStart"/>
      <w:r w:rsidR="00F4546E" w:rsidRPr="00AD29D7">
        <w:rPr>
          <w:color w:val="262626" w:themeColor="text1" w:themeTint="D9"/>
        </w:rPr>
        <w:t xml:space="preserve"> :</w:t>
      </w:r>
      <w:proofErr w:type="gramEnd"/>
      <w:r w:rsidR="00F4546E" w:rsidRPr="00AD29D7">
        <w:rPr>
          <w:color w:val="262626" w:themeColor="text1" w:themeTint="D9"/>
        </w:rPr>
        <w:t xml:space="preserve"> 34</w:t>
      </w:r>
      <w:r w:rsidRPr="00AD29D7">
        <w:rPr>
          <w:color w:val="262626" w:themeColor="text1" w:themeTint="D9"/>
        </w:rPr>
        <w:t xml:space="preserve"> часа</w:t>
      </w:r>
      <w:r w:rsidR="00F4546E" w:rsidRPr="00AD29D7">
        <w:rPr>
          <w:color w:val="262626" w:themeColor="text1" w:themeTint="D9"/>
        </w:rPr>
        <w:t xml:space="preserve"> </w:t>
      </w:r>
    </w:p>
    <w:p w:rsidR="000D01A8" w:rsidRPr="00AD29D7" w:rsidRDefault="000D01A8" w:rsidP="009F2863">
      <w:pPr>
        <w:ind w:left="360"/>
        <w:rPr>
          <w:color w:val="262626" w:themeColor="text1" w:themeTint="D9"/>
        </w:rPr>
      </w:pPr>
    </w:p>
    <w:p w:rsidR="004553C4" w:rsidRPr="00AD29D7" w:rsidRDefault="00146C4F" w:rsidP="009F7E78">
      <w:pPr>
        <w:ind w:left="360"/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     </w:t>
      </w:r>
    </w:p>
    <w:p w:rsidR="004553C4" w:rsidRPr="00AD29D7" w:rsidRDefault="004553C4" w:rsidP="009F7E78">
      <w:pPr>
        <w:ind w:left="360"/>
        <w:rPr>
          <w:color w:val="0D0D0D" w:themeColor="text1" w:themeTint="F2"/>
        </w:rPr>
      </w:pPr>
    </w:p>
    <w:p w:rsidR="004553C4" w:rsidRPr="00AD29D7" w:rsidRDefault="004553C4" w:rsidP="009F7E78">
      <w:pPr>
        <w:ind w:left="360"/>
        <w:rPr>
          <w:color w:val="0D0D0D" w:themeColor="text1" w:themeTint="F2"/>
        </w:rPr>
      </w:pPr>
    </w:p>
    <w:p w:rsidR="000D01A8" w:rsidRPr="00AD29D7" w:rsidRDefault="004553C4" w:rsidP="009F7E78">
      <w:pPr>
        <w:ind w:left="360"/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                      </w:t>
      </w:r>
      <w:r w:rsidR="00146C4F" w:rsidRPr="00AD29D7">
        <w:rPr>
          <w:color w:val="0D0D0D" w:themeColor="text1" w:themeTint="F2"/>
        </w:rPr>
        <w:t>ИСТОЧНИКИ И ЛИТЕРАТУРА:</w:t>
      </w:r>
    </w:p>
    <w:p w:rsidR="000D01A8" w:rsidRPr="00AD29D7" w:rsidRDefault="00146C4F" w:rsidP="00146C4F">
      <w:pPr>
        <w:tabs>
          <w:tab w:val="left" w:pos="1380"/>
        </w:tabs>
        <w:ind w:left="360"/>
        <w:rPr>
          <w:color w:val="0D0D0D" w:themeColor="text1" w:themeTint="F2"/>
        </w:rPr>
      </w:pPr>
      <w:r w:rsidRPr="00AD29D7">
        <w:rPr>
          <w:color w:val="0D0D0D" w:themeColor="text1" w:themeTint="F2"/>
        </w:rPr>
        <w:tab/>
      </w:r>
    </w:p>
    <w:p w:rsidR="000D01A8" w:rsidRPr="00AD29D7" w:rsidRDefault="000D01A8" w:rsidP="009F2863">
      <w:pPr>
        <w:ind w:left="360"/>
        <w:rPr>
          <w:color w:val="0D0D0D" w:themeColor="text1" w:themeTint="F2"/>
        </w:rPr>
      </w:pPr>
    </w:p>
    <w:p w:rsidR="00F4546E" w:rsidRPr="00AD29D7" w:rsidRDefault="00F4546E" w:rsidP="00F4546E">
      <w:pPr>
        <w:numPr>
          <w:ilvl w:val="0"/>
          <w:numId w:val="2"/>
        </w:numPr>
        <w:rPr>
          <w:color w:val="0D0D0D" w:themeColor="text1" w:themeTint="F2"/>
        </w:rPr>
      </w:pPr>
      <w:r w:rsidRPr="00AD29D7">
        <w:rPr>
          <w:color w:val="0D0D0D" w:themeColor="text1" w:themeTint="F2"/>
        </w:rPr>
        <w:t>Архив села Баева</w:t>
      </w:r>
      <w:r w:rsidR="005861A8" w:rsidRPr="00AD29D7">
        <w:rPr>
          <w:color w:val="0D0D0D" w:themeColor="text1" w:themeTint="F2"/>
        </w:rPr>
        <w:t>.</w:t>
      </w:r>
    </w:p>
    <w:p w:rsidR="00F4546E" w:rsidRPr="00AD29D7" w:rsidRDefault="00F4546E" w:rsidP="00F4546E">
      <w:pPr>
        <w:numPr>
          <w:ilvl w:val="0"/>
          <w:numId w:val="2"/>
        </w:numPr>
        <w:rPr>
          <w:color w:val="0D0D0D" w:themeColor="text1" w:themeTint="F2"/>
        </w:rPr>
      </w:pPr>
      <w:r w:rsidRPr="00AD29D7">
        <w:rPr>
          <w:color w:val="0D0D0D" w:themeColor="text1" w:themeTint="F2"/>
        </w:rPr>
        <w:t>Истор</w:t>
      </w:r>
      <w:r w:rsidR="00581FD1" w:rsidRPr="00AD29D7">
        <w:rPr>
          <w:color w:val="0D0D0D" w:themeColor="text1" w:themeTint="F2"/>
        </w:rPr>
        <w:t>ия возникновения городов Алтайского края</w:t>
      </w:r>
      <w:r w:rsidRPr="00AD29D7">
        <w:rPr>
          <w:color w:val="0D0D0D" w:themeColor="text1" w:themeTint="F2"/>
        </w:rPr>
        <w:t>, город Барнаул, «Издательство» 2000год</w:t>
      </w:r>
      <w:r w:rsidR="005861A8" w:rsidRPr="00AD29D7">
        <w:rPr>
          <w:color w:val="0D0D0D" w:themeColor="text1" w:themeTint="F2"/>
        </w:rPr>
        <w:t>.</w:t>
      </w:r>
    </w:p>
    <w:p w:rsidR="00F4546E" w:rsidRPr="00AD29D7" w:rsidRDefault="00F4546E" w:rsidP="00F4546E">
      <w:pPr>
        <w:numPr>
          <w:ilvl w:val="0"/>
          <w:numId w:val="2"/>
        </w:numPr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Материалы из музея </w:t>
      </w:r>
      <w:proofErr w:type="spellStart"/>
      <w:r w:rsidRPr="00AD29D7">
        <w:rPr>
          <w:color w:val="0D0D0D" w:themeColor="text1" w:themeTint="F2"/>
        </w:rPr>
        <w:t>Баевской</w:t>
      </w:r>
      <w:proofErr w:type="spellEnd"/>
      <w:r w:rsidRPr="00AD29D7">
        <w:rPr>
          <w:color w:val="0D0D0D" w:themeColor="text1" w:themeTint="F2"/>
        </w:rPr>
        <w:t xml:space="preserve"> МСОШ</w:t>
      </w:r>
      <w:r w:rsidR="005861A8" w:rsidRPr="00AD29D7">
        <w:rPr>
          <w:color w:val="0D0D0D" w:themeColor="text1" w:themeTint="F2"/>
        </w:rPr>
        <w:t>.</w:t>
      </w:r>
    </w:p>
    <w:p w:rsidR="00F4546E" w:rsidRPr="00AD29D7" w:rsidRDefault="00F4546E" w:rsidP="00F4546E">
      <w:pPr>
        <w:numPr>
          <w:ilvl w:val="0"/>
          <w:numId w:val="2"/>
        </w:numPr>
        <w:rPr>
          <w:color w:val="0D0D0D" w:themeColor="text1" w:themeTint="F2"/>
        </w:rPr>
      </w:pPr>
      <w:r w:rsidRPr="00AD29D7">
        <w:rPr>
          <w:color w:val="0D0D0D" w:themeColor="text1" w:themeTint="F2"/>
        </w:rPr>
        <w:t>Материалы из Краеведческого музея города Барнаула</w:t>
      </w:r>
      <w:r w:rsidR="005861A8" w:rsidRPr="00AD29D7">
        <w:rPr>
          <w:color w:val="0D0D0D" w:themeColor="text1" w:themeTint="F2"/>
        </w:rPr>
        <w:t>.</w:t>
      </w:r>
    </w:p>
    <w:p w:rsidR="0076031D" w:rsidRPr="00AD29D7" w:rsidRDefault="0076031D" w:rsidP="00F4546E">
      <w:pPr>
        <w:numPr>
          <w:ilvl w:val="0"/>
          <w:numId w:val="2"/>
        </w:numPr>
        <w:rPr>
          <w:color w:val="0D0D0D" w:themeColor="text1" w:themeTint="F2"/>
        </w:rPr>
      </w:pPr>
      <w:r w:rsidRPr="00AD29D7">
        <w:rPr>
          <w:color w:val="0D0D0D" w:themeColor="text1" w:themeTint="F2"/>
        </w:rPr>
        <w:t xml:space="preserve">Архив </w:t>
      </w:r>
      <w:proofErr w:type="gramStart"/>
      <w:r w:rsidRPr="00AD29D7">
        <w:rPr>
          <w:color w:val="0D0D0D" w:themeColor="text1" w:themeTint="F2"/>
        </w:rPr>
        <w:t>г</w:t>
      </w:r>
      <w:proofErr w:type="gramEnd"/>
      <w:r w:rsidRPr="00AD29D7">
        <w:rPr>
          <w:color w:val="0D0D0D" w:themeColor="text1" w:themeTint="F2"/>
        </w:rPr>
        <w:t>. Барнаула</w:t>
      </w:r>
      <w:r w:rsidR="00581FD1" w:rsidRPr="00AD29D7">
        <w:rPr>
          <w:color w:val="0D0D0D" w:themeColor="text1" w:themeTint="F2"/>
        </w:rPr>
        <w:t xml:space="preserve">, г. </w:t>
      </w:r>
      <w:proofErr w:type="spellStart"/>
      <w:r w:rsidR="00581FD1" w:rsidRPr="00AD29D7">
        <w:rPr>
          <w:color w:val="0D0D0D" w:themeColor="text1" w:themeTint="F2"/>
        </w:rPr>
        <w:t>Камня-на-Оби</w:t>
      </w:r>
      <w:proofErr w:type="spellEnd"/>
      <w:r w:rsidR="005861A8" w:rsidRPr="00AD29D7">
        <w:rPr>
          <w:color w:val="0D0D0D" w:themeColor="text1" w:themeTint="F2"/>
        </w:rPr>
        <w:t>.</w:t>
      </w:r>
    </w:p>
    <w:p w:rsidR="0077432F" w:rsidRPr="00AD29D7" w:rsidRDefault="0077432F" w:rsidP="00FB5757">
      <w:pPr>
        <w:ind w:left="780"/>
        <w:rPr>
          <w:color w:val="0D0D0D" w:themeColor="text1" w:themeTint="F2"/>
        </w:rPr>
      </w:pPr>
    </w:p>
    <w:p w:rsidR="00677F46" w:rsidRPr="00AD29D7" w:rsidRDefault="00677F46" w:rsidP="00FB5757">
      <w:pPr>
        <w:ind w:left="780"/>
        <w:rPr>
          <w:color w:val="0D0D0D" w:themeColor="text1" w:themeTint="F2"/>
        </w:rPr>
      </w:pPr>
    </w:p>
    <w:p w:rsidR="00677F46" w:rsidRPr="00AD29D7" w:rsidRDefault="00677F46" w:rsidP="00FB5757">
      <w:pPr>
        <w:ind w:left="780"/>
        <w:rPr>
          <w:color w:val="002060"/>
        </w:rPr>
      </w:pPr>
    </w:p>
    <w:p w:rsidR="00677F46" w:rsidRPr="00AD29D7" w:rsidRDefault="00677F46" w:rsidP="00FB5757">
      <w:pPr>
        <w:ind w:left="780"/>
        <w:rPr>
          <w:color w:val="002060"/>
        </w:rPr>
      </w:pPr>
    </w:p>
    <w:p w:rsidR="00677F46" w:rsidRPr="00AD29D7" w:rsidRDefault="00677F46" w:rsidP="00FB5757">
      <w:pPr>
        <w:ind w:left="780"/>
        <w:rPr>
          <w:color w:val="002060"/>
        </w:rPr>
      </w:pPr>
    </w:p>
    <w:p w:rsidR="00677F46" w:rsidRPr="00AD29D7" w:rsidRDefault="00677F46" w:rsidP="00FB5757">
      <w:pPr>
        <w:ind w:left="780"/>
        <w:rPr>
          <w:color w:val="002060"/>
        </w:rPr>
      </w:pPr>
    </w:p>
    <w:p w:rsidR="00677F46" w:rsidRPr="00AD29D7" w:rsidRDefault="00677F46" w:rsidP="00FB5757">
      <w:pPr>
        <w:ind w:left="780"/>
        <w:rPr>
          <w:color w:val="002060"/>
        </w:rPr>
      </w:pPr>
    </w:p>
    <w:p w:rsidR="00677F46" w:rsidRPr="00AD29D7" w:rsidRDefault="00677F46" w:rsidP="00FB5757">
      <w:pPr>
        <w:ind w:left="780"/>
        <w:rPr>
          <w:color w:val="002060"/>
        </w:rPr>
      </w:pPr>
    </w:p>
    <w:sectPr w:rsidR="00677F46" w:rsidRPr="00AD29D7" w:rsidSect="00EF00F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A1A" w:rsidRDefault="00564A1A">
      <w:r>
        <w:separator/>
      </w:r>
    </w:p>
  </w:endnote>
  <w:endnote w:type="continuationSeparator" w:id="1">
    <w:p w:rsidR="00564A1A" w:rsidRDefault="0056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FA" w:rsidRDefault="00A07063" w:rsidP="00E865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00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00FA" w:rsidRDefault="00EF00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FA" w:rsidRDefault="00A07063" w:rsidP="00E865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00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ABB">
      <w:rPr>
        <w:rStyle w:val="a5"/>
        <w:noProof/>
      </w:rPr>
      <w:t>6</w:t>
    </w:r>
    <w:r>
      <w:rPr>
        <w:rStyle w:val="a5"/>
      </w:rPr>
      <w:fldChar w:fldCharType="end"/>
    </w:r>
  </w:p>
  <w:p w:rsidR="00EF00FA" w:rsidRDefault="00EF00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A1A" w:rsidRDefault="00564A1A">
      <w:r>
        <w:separator/>
      </w:r>
    </w:p>
  </w:footnote>
  <w:footnote w:type="continuationSeparator" w:id="1">
    <w:p w:rsidR="00564A1A" w:rsidRDefault="00564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E6A"/>
    <w:multiLevelType w:val="hybridMultilevel"/>
    <w:tmpl w:val="5C1A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C68C5"/>
    <w:multiLevelType w:val="hybridMultilevel"/>
    <w:tmpl w:val="12EAE4A8"/>
    <w:lvl w:ilvl="0" w:tplc="C8D07D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931F9"/>
    <w:multiLevelType w:val="hybridMultilevel"/>
    <w:tmpl w:val="77E05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B08"/>
    <w:rsid w:val="00031527"/>
    <w:rsid w:val="00033476"/>
    <w:rsid w:val="00056584"/>
    <w:rsid w:val="00064962"/>
    <w:rsid w:val="00065D6F"/>
    <w:rsid w:val="0006785F"/>
    <w:rsid w:val="00081F79"/>
    <w:rsid w:val="00084981"/>
    <w:rsid w:val="000B31AF"/>
    <w:rsid w:val="000D01A8"/>
    <w:rsid w:val="000D7D5B"/>
    <w:rsid w:val="000E0BAC"/>
    <w:rsid w:val="000F23B8"/>
    <w:rsid w:val="0010726A"/>
    <w:rsid w:val="00110489"/>
    <w:rsid w:val="00132604"/>
    <w:rsid w:val="001357FE"/>
    <w:rsid w:val="00140841"/>
    <w:rsid w:val="00146C4F"/>
    <w:rsid w:val="00161B32"/>
    <w:rsid w:val="00185F5B"/>
    <w:rsid w:val="00197D2E"/>
    <w:rsid w:val="001E4813"/>
    <w:rsid w:val="001F4F42"/>
    <w:rsid w:val="002076FE"/>
    <w:rsid w:val="002110E5"/>
    <w:rsid w:val="002324F2"/>
    <w:rsid w:val="00277C71"/>
    <w:rsid w:val="00280B08"/>
    <w:rsid w:val="0029064A"/>
    <w:rsid w:val="00292C13"/>
    <w:rsid w:val="00293EAD"/>
    <w:rsid w:val="00293FB0"/>
    <w:rsid w:val="002E587C"/>
    <w:rsid w:val="00341A17"/>
    <w:rsid w:val="00342EDA"/>
    <w:rsid w:val="003448B3"/>
    <w:rsid w:val="00360EB6"/>
    <w:rsid w:val="003B416D"/>
    <w:rsid w:val="003C3600"/>
    <w:rsid w:val="003C5DD2"/>
    <w:rsid w:val="003E2C73"/>
    <w:rsid w:val="003F74F7"/>
    <w:rsid w:val="0042399E"/>
    <w:rsid w:val="0042564D"/>
    <w:rsid w:val="00432A77"/>
    <w:rsid w:val="00445E69"/>
    <w:rsid w:val="004469EB"/>
    <w:rsid w:val="004553C4"/>
    <w:rsid w:val="00472B39"/>
    <w:rsid w:val="004B55A8"/>
    <w:rsid w:val="004C0B48"/>
    <w:rsid w:val="004E28DC"/>
    <w:rsid w:val="00500597"/>
    <w:rsid w:val="00520585"/>
    <w:rsid w:val="00522F32"/>
    <w:rsid w:val="0053786B"/>
    <w:rsid w:val="00554CF1"/>
    <w:rsid w:val="00562ECA"/>
    <w:rsid w:val="00564A1A"/>
    <w:rsid w:val="005778D9"/>
    <w:rsid w:val="00581FD1"/>
    <w:rsid w:val="0058303D"/>
    <w:rsid w:val="005861A8"/>
    <w:rsid w:val="00595946"/>
    <w:rsid w:val="005B7ABB"/>
    <w:rsid w:val="005D1FC1"/>
    <w:rsid w:val="005D7809"/>
    <w:rsid w:val="005F0A4E"/>
    <w:rsid w:val="005F5D14"/>
    <w:rsid w:val="00600726"/>
    <w:rsid w:val="00665EC5"/>
    <w:rsid w:val="00670E49"/>
    <w:rsid w:val="006710D6"/>
    <w:rsid w:val="0067621E"/>
    <w:rsid w:val="00677352"/>
    <w:rsid w:val="00677F46"/>
    <w:rsid w:val="006B115E"/>
    <w:rsid w:val="006B55B8"/>
    <w:rsid w:val="006D30B6"/>
    <w:rsid w:val="006D435F"/>
    <w:rsid w:val="006D4440"/>
    <w:rsid w:val="006D5918"/>
    <w:rsid w:val="006F207C"/>
    <w:rsid w:val="00725837"/>
    <w:rsid w:val="007400CE"/>
    <w:rsid w:val="007418D3"/>
    <w:rsid w:val="007478F6"/>
    <w:rsid w:val="00752C50"/>
    <w:rsid w:val="00754212"/>
    <w:rsid w:val="0076031D"/>
    <w:rsid w:val="0077432F"/>
    <w:rsid w:val="00780BA6"/>
    <w:rsid w:val="007A70EB"/>
    <w:rsid w:val="007B4A08"/>
    <w:rsid w:val="007C1724"/>
    <w:rsid w:val="007E1B5B"/>
    <w:rsid w:val="007F32AE"/>
    <w:rsid w:val="00802CBF"/>
    <w:rsid w:val="0082470A"/>
    <w:rsid w:val="00835148"/>
    <w:rsid w:val="0083752E"/>
    <w:rsid w:val="00855778"/>
    <w:rsid w:val="008717BB"/>
    <w:rsid w:val="008C24FC"/>
    <w:rsid w:val="008C2F8C"/>
    <w:rsid w:val="008D3EFD"/>
    <w:rsid w:val="008D4822"/>
    <w:rsid w:val="008E35F1"/>
    <w:rsid w:val="008F26C1"/>
    <w:rsid w:val="00911B0C"/>
    <w:rsid w:val="009133B0"/>
    <w:rsid w:val="00925FE2"/>
    <w:rsid w:val="0094229E"/>
    <w:rsid w:val="009D4FB9"/>
    <w:rsid w:val="009F2863"/>
    <w:rsid w:val="009F7E78"/>
    <w:rsid w:val="00A039B4"/>
    <w:rsid w:val="00A07063"/>
    <w:rsid w:val="00A37650"/>
    <w:rsid w:val="00A753B9"/>
    <w:rsid w:val="00AA409F"/>
    <w:rsid w:val="00AC2DFF"/>
    <w:rsid w:val="00AD29D7"/>
    <w:rsid w:val="00B1176E"/>
    <w:rsid w:val="00B32933"/>
    <w:rsid w:val="00B742AC"/>
    <w:rsid w:val="00BA3655"/>
    <w:rsid w:val="00BD21A5"/>
    <w:rsid w:val="00BE5A4D"/>
    <w:rsid w:val="00BF0721"/>
    <w:rsid w:val="00C0017C"/>
    <w:rsid w:val="00C32D32"/>
    <w:rsid w:val="00C32F83"/>
    <w:rsid w:val="00C473AC"/>
    <w:rsid w:val="00C844F3"/>
    <w:rsid w:val="00CB161E"/>
    <w:rsid w:val="00CB4C5F"/>
    <w:rsid w:val="00CD7E31"/>
    <w:rsid w:val="00CE4F78"/>
    <w:rsid w:val="00D16153"/>
    <w:rsid w:val="00D623C6"/>
    <w:rsid w:val="00DB708E"/>
    <w:rsid w:val="00DC53DA"/>
    <w:rsid w:val="00DD2507"/>
    <w:rsid w:val="00DD7ABC"/>
    <w:rsid w:val="00DE409A"/>
    <w:rsid w:val="00DE5287"/>
    <w:rsid w:val="00DF441C"/>
    <w:rsid w:val="00DF62C8"/>
    <w:rsid w:val="00E1431B"/>
    <w:rsid w:val="00E4164F"/>
    <w:rsid w:val="00E573B8"/>
    <w:rsid w:val="00E86542"/>
    <w:rsid w:val="00EC0D13"/>
    <w:rsid w:val="00EC4AB2"/>
    <w:rsid w:val="00EF00FA"/>
    <w:rsid w:val="00F2323B"/>
    <w:rsid w:val="00F4546E"/>
    <w:rsid w:val="00F5495F"/>
    <w:rsid w:val="00F63691"/>
    <w:rsid w:val="00F7030F"/>
    <w:rsid w:val="00F974AA"/>
    <w:rsid w:val="00FB5757"/>
    <w:rsid w:val="00FE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7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B4A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00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0FA"/>
  </w:style>
  <w:style w:type="paragraph" w:styleId="a6">
    <w:name w:val="List Paragraph"/>
    <w:basedOn w:val="a"/>
    <w:uiPriority w:val="34"/>
    <w:qFormat/>
    <w:rsid w:val="00C473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4A08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B4A08"/>
  </w:style>
  <w:style w:type="character" w:styleId="a7">
    <w:name w:val="Hyperlink"/>
    <w:basedOn w:val="a0"/>
    <w:uiPriority w:val="99"/>
    <w:unhideWhenUsed/>
    <w:rsid w:val="007B4A0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E40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6;&#1086;&#1082;&#1091;&#1084;&#1077;&#1085;&#1090;&#1099;&#1072;&#1072;&#1072;\&#1055;&#1088;&#1086;&#1075;&#1088;&#1072;&#1084;&#1084;&#1072;%20&#1082;&#1088;&#1091;&#1078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A1D5-C9A5-41EA-912E-06E9FDCF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кружка</Template>
  <TotalTime>116</TotalTime>
  <Pages>6</Pages>
  <Words>547</Words>
  <Characters>6169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school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User</dc:creator>
  <cp:keywords/>
  <dc:description/>
  <cp:lastModifiedBy>User</cp:lastModifiedBy>
  <cp:revision>81</cp:revision>
  <cp:lastPrinted>2015-08-10T08:47:00Z</cp:lastPrinted>
  <dcterms:created xsi:type="dcterms:W3CDTF">2015-08-10T08:08:00Z</dcterms:created>
  <dcterms:modified xsi:type="dcterms:W3CDTF">2016-01-06T17:00:00Z</dcterms:modified>
</cp:coreProperties>
</file>