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№32</w:t>
      </w:r>
    </w:p>
    <w:p w:rsidR="002F4B14" w:rsidRPr="00057F6F" w:rsidRDefault="002F4B14" w:rsidP="00DD7F00">
      <w:pPr>
        <w:pStyle w:val="NoSpacing"/>
        <w:rPr>
          <w:rFonts w:ascii="Times New Roman" w:hAnsi="Times New Roman"/>
          <w:sz w:val="28"/>
          <w:szCs w:val="28"/>
        </w:rPr>
      </w:pPr>
    </w:p>
    <w:p w:rsidR="002F4B14" w:rsidRPr="00057F6F" w:rsidRDefault="002F4B14" w:rsidP="00DD7F00">
      <w:pPr>
        <w:pStyle w:val="NoSpacing"/>
        <w:rPr>
          <w:rFonts w:ascii="Times New Roman" w:hAnsi="Times New Roman"/>
          <w:sz w:val="28"/>
          <w:szCs w:val="28"/>
        </w:rPr>
      </w:pPr>
    </w:p>
    <w:p w:rsidR="002F4B14" w:rsidRPr="00057F6F" w:rsidRDefault="002F4B14" w:rsidP="00DD7F00">
      <w:pPr>
        <w:pStyle w:val="NoSpacing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Конспект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гровой  образовательной ситуации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по познавательному развитию 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В гостях у медвежонка Мишки</w:t>
      </w:r>
      <w:r w:rsidRPr="00057F6F">
        <w:rPr>
          <w:rFonts w:ascii="Times New Roman" w:hAnsi="Times New Roman"/>
          <w:sz w:val="28"/>
          <w:szCs w:val="28"/>
        </w:rPr>
        <w:t>»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младшая группа</w:t>
      </w:r>
      <w:r w:rsidRPr="00057F6F">
        <w:rPr>
          <w:rFonts w:ascii="Times New Roman" w:hAnsi="Times New Roman"/>
          <w:sz w:val="28"/>
          <w:szCs w:val="28"/>
        </w:rPr>
        <w:t>)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57F6F">
        <w:rPr>
          <w:rFonts w:ascii="Times New Roman" w:hAnsi="Times New Roman"/>
          <w:sz w:val="28"/>
          <w:szCs w:val="28"/>
        </w:rPr>
        <w:t xml:space="preserve">   Подготовила воспитатель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57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F6F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Pr="00057F6F">
        <w:rPr>
          <w:rFonts w:ascii="Times New Roman" w:hAnsi="Times New Roman"/>
          <w:sz w:val="28"/>
          <w:szCs w:val="28"/>
        </w:rPr>
        <w:t>№32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     Еременко Светлана Викторовна</w:t>
      </w:r>
    </w:p>
    <w:p w:rsidR="002F4B14" w:rsidRPr="00057F6F" w:rsidRDefault="002F4B14" w:rsidP="00DD7F00">
      <w:pPr>
        <w:pStyle w:val="NoSpacing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4B14" w:rsidRPr="00057F6F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2F4B14" w:rsidRDefault="002F4B14" w:rsidP="00DD7F0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4B14" w:rsidRDefault="002F4B14" w:rsidP="00CE2D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57F6F">
        <w:rPr>
          <w:rFonts w:ascii="Times New Roman" w:hAnsi="Times New Roman"/>
          <w:sz w:val="28"/>
          <w:szCs w:val="28"/>
        </w:rPr>
        <w:t>ст. Каневская</w:t>
      </w:r>
    </w:p>
    <w:p w:rsidR="002F4B14" w:rsidRDefault="002F4B14" w:rsidP="00CE2D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2F4B14" w:rsidRPr="00516BEA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516B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гостях у медвежонка Мишки</w:t>
      </w:r>
      <w:r w:rsidRPr="00516BEA">
        <w:rPr>
          <w:rFonts w:ascii="Times New Roman" w:hAnsi="Times New Roman"/>
          <w:sz w:val="28"/>
          <w:szCs w:val="28"/>
        </w:rPr>
        <w:t>»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0556B">
        <w:rPr>
          <w:rFonts w:ascii="Times New Roman" w:hAnsi="Times New Roman"/>
          <w:sz w:val="28"/>
          <w:szCs w:val="28"/>
          <w:lang w:eastAsia="ru-RU"/>
        </w:rPr>
        <w:t>обобщить знания детей по направлениям познавательно развитие, речевое развитие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058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B65058">
        <w:rPr>
          <w:rFonts w:ascii="Times New Roman" w:hAnsi="Times New Roman"/>
          <w:b/>
          <w:sz w:val="28"/>
          <w:szCs w:val="28"/>
        </w:rPr>
        <w:t>:</w:t>
      </w:r>
      <w:r w:rsidRPr="00B65058">
        <w:rPr>
          <w:rFonts w:ascii="Times New Roman" w:hAnsi="Times New Roman"/>
          <w:sz w:val="28"/>
          <w:szCs w:val="28"/>
        </w:rPr>
        <w:t xml:space="preserve"> </w:t>
      </w:r>
      <w:r w:rsidRPr="0030556B">
        <w:rPr>
          <w:rFonts w:ascii="Times New Roman" w:hAnsi="Times New Roman"/>
          <w:sz w:val="28"/>
          <w:szCs w:val="28"/>
          <w:lang w:eastAsia="ru-RU"/>
        </w:rPr>
        <w:t>Закреплять знания о временах года, характерных особенностях времени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4B14" w:rsidRPr="0030556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56B">
        <w:rPr>
          <w:rFonts w:ascii="Times New Roman" w:hAnsi="Times New Roman"/>
          <w:sz w:val="28"/>
          <w:szCs w:val="28"/>
          <w:lang w:eastAsia="ru-RU"/>
        </w:rPr>
        <w:t>Продемонстрировать умение детей читать наизусть небольшие стихотворения</w:t>
      </w:r>
    </w:p>
    <w:p w:rsidR="002F4B14" w:rsidRPr="0030556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0556B">
        <w:rPr>
          <w:rFonts w:ascii="Times New Roman" w:hAnsi="Times New Roman"/>
          <w:sz w:val="28"/>
          <w:szCs w:val="28"/>
          <w:lang w:eastAsia="ru-RU"/>
        </w:rPr>
        <w:t>акрепление знаний о цвете, форме, величине, о предметах ближайшего окружения, умение группировать (диван, стул – мебель)</w:t>
      </w:r>
    </w:p>
    <w:p w:rsidR="002F4B14" w:rsidRPr="0030556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56B">
        <w:rPr>
          <w:rFonts w:ascii="Times New Roman" w:hAnsi="Times New Roman"/>
          <w:sz w:val="28"/>
          <w:szCs w:val="28"/>
          <w:lang w:eastAsia="ru-RU"/>
        </w:rPr>
        <w:t>Развитие словарного запаса у детей</w:t>
      </w:r>
    </w:p>
    <w:p w:rsidR="002F4B14" w:rsidRPr="0030556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56B">
        <w:rPr>
          <w:rFonts w:ascii="Times New Roman" w:hAnsi="Times New Roman"/>
          <w:sz w:val="28"/>
          <w:szCs w:val="28"/>
          <w:lang w:eastAsia="ru-RU"/>
        </w:rPr>
        <w:t>Развитие слухового и зрительного внимания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B65058">
        <w:rPr>
          <w:rFonts w:ascii="Times New Roman" w:hAnsi="Times New Roman"/>
          <w:sz w:val="28"/>
          <w:szCs w:val="28"/>
        </w:rPr>
        <w:t>Развивать умение логически мыслить, внима</w:t>
      </w:r>
      <w:r>
        <w:rPr>
          <w:rFonts w:ascii="Times New Roman" w:hAnsi="Times New Roman"/>
          <w:sz w:val="28"/>
          <w:szCs w:val="28"/>
        </w:rPr>
        <w:t>ние, речь, память, воображение</w:t>
      </w:r>
      <w:r w:rsidRPr="00B65058">
        <w:rPr>
          <w:rFonts w:ascii="Times New Roman" w:hAnsi="Times New Roman"/>
          <w:sz w:val="28"/>
          <w:szCs w:val="28"/>
        </w:rPr>
        <w:t>.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0891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5058">
        <w:rPr>
          <w:rFonts w:ascii="Times New Roman" w:hAnsi="Times New Roman"/>
          <w:sz w:val="28"/>
          <w:szCs w:val="28"/>
        </w:rPr>
        <w:t>Воспитывать дружеские взаимоотношения</w:t>
      </w:r>
      <w:r>
        <w:rPr>
          <w:rFonts w:ascii="Times New Roman" w:hAnsi="Times New Roman"/>
          <w:sz w:val="28"/>
          <w:szCs w:val="28"/>
        </w:rPr>
        <w:t>, создать радостное настроение.</w:t>
      </w:r>
    </w:p>
    <w:p w:rsidR="002F4B14" w:rsidRPr="00B218DF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B218DF">
        <w:rPr>
          <w:rFonts w:ascii="Times New Roman" w:hAnsi="Times New Roman"/>
          <w:sz w:val="28"/>
          <w:szCs w:val="28"/>
        </w:rPr>
        <w:t>выполнение заданий на ориентировку в пространстве, на ориентировку на листе бумаги.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Используемые методы и приёмы: </w:t>
      </w:r>
      <w:r w:rsidRPr="00B65058">
        <w:rPr>
          <w:rFonts w:ascii="Times New Roman" w:hAnsi="Times New Roman"/>
          <w:sz w:val="28"/>
          <w:szCs w:val="28"/>
        </w:rPr>
        <w:t xml:space="preserve">наглядные, игровые, </w:t>
      </w:r>
      <w:r w:rsidRPr="00B65058">
        <w:rPr>
          <w:rFonts w:ascii="Times New Roman" w:hAnsi="Times New Roman"/>
          <w:b/>
          <w:sz w:val="28"/>
          <w:szCs w:val="28"/>
        </w:rPr>
        <w:t xml:space="preserve"> </w:t>
      </w:r>
      <w:r w:rsidRPr="00B65058">
        <w:rPr>
          <w:rFonts w:ascii="Times New Roman" w:hAnsi="Times New Roman"/>
          <w:sz w:val="28"/>
          <w:szCs w:val="28"/>
        </w:rPr>
        <w:t>приёмы привлечения детей, сочетание индивидуальной и фронтальной работы, воспитательные моменты, своевременное исправление допущенных ошибок, чёткость формулировки вопросов, наводящие вопросы, анализ мероприятия.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>Использование современных педагогических технологий: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Технология сотрудничества: взаимовыручка, общение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Игровые технологии: игра: «</w:t>
      </w:r>
      <w:r>
        <w:rPr>
          <w:rFonts w:ascii="Times New Roman" w:hAnsi="Times New Roman"/>
          <w:sz w:val="28"/>
          <w:szCs w:val="28"/>
        </w:rPr>
        <w:t>Пальчиковая игра</w:t>
      </w:r>
      <w:r w:rsidRPr="00B65058">
        <w:rPr>
          <w:rFonts w:ascii="Times New Roman" w:hAnsi="Times New Roman"/>
          <w:sz w:val="28"/>
          <w:szCs w:val="28"/>
        </w:rPr>
        <w:t>», « Составь картину»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Здоровье сберегающие технологии: освещение, проветривание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Технология музыкального воздействия: использование физкультминутки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Мультимедийные технологии: использование ИКТ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sz w:val="28"/>
          <w:szCs w:val="28"/>
        </w:rPr>
        <w:t>Развивающее обучение: внимание, память, мышление, речь</w:t>
      </w:r>
    </w:p>
    <w:p w:rsidR="002F4B14" w:rsidRPr="00B65058" w:rsidRDefault="002F4B14" w:rsidP="00CE2DE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</w:t>
      </w:r>
      <w:r w:rsidRPr="00B65058">
        <w:rPr>
          <w:rFonts w:ascii="Times New Roman" w:hAnsi="Times New Roman"/>
          <w:b/>
          <w:sz w:val="28"/>
          <w:szCs w:val="28"/>
        </w:rPr>
        <w:t>борудование:</w:t>
      </w:r>
    </w:p>
    <w:p w:rsidR="002F4B14" w:rsidRPr="009E28EB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 xml:space="preserve">Демонстрационный: </w:t>
      </w:r>
      <w:r>
        <w:rPr>
          <w:rFonts w:ascii="Times New Roman" w:hAnsi="Times New Roman"/>
          <w:sz w:val="28"/>
          <w:szCs w:val="28"/>
        </w:rPr>
        <w:t>Игрушки – медведи, набор посуды, набор мебели.</w:t>
      </w:r>
    </w:p>
    <w:p w:rsidR="002F4B14" w:rsidRPr="009E28EB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5058">
        <w:rPr>
          <w:rFonts w:ascii="Times New Roman" w:hAnsi="Times New Roman"/>
          <w:b/>
          <w:sz w:val="28"/>
          <w:szCs w:val="28"/>
        </w:rPr>
        <w:t>Раздаточны</w:t>
      </w:r>
      <w:r>
        <w:rPr>
          <w:rFonts w:ascii="Times New Roman" w:hAnsi="Times New Roman"/>
          <w:b/>
          <w:sz w:val="28"/>
          <w:szCs w:val="28"/>
        </w:rPr>
        <w:t xml:space="preserve">й: </w:t>
      </w:r>
      <w:r>
        <w:rPr>
          <w:rFonts w:ascii="Times New Roman" w:hAnsi="Times New Roman"/>
          <w:sz w:val="28"/>
          <w:szCs w:val="28"/>
        </w:rPr>
        <w:t>краски, ватман, кисточки, стаканчики с водой, карта дороги к домику Мишки.</w:t>
      </w:r>
    </w:p>
    <w:p w:rsidR="002F4B14" w:rsidRPr="008B5D47" w:rsidRDefault="002F4B14" w:rsidP="00CE2DE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ситуации</w:t>
      </w:r>
    </w:p>
    <w:p w:rsidR="002F4B14" w:rsidRPr="005705B2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b/>
          <w:i/>
          <w:sz w:val="28"/>
          <w:szCs w:val="28"/>
        </w:rPr>
        <w:t>1. Введение в ситуацию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Образовательная задача:</w:t>
      </w:r>
      <w:r w:rsidRPr="005705B2">
        <w:rPr>
          <w:rFonts w:ascii="Times New Roman" w:hAnsi="Times New Roman"/>
          <w:b/>
          <w:sz w:val="28"/>
          <w:szCs w:val="28"/>
        </w:rPr>
        <w:t xml:space="preserve"> </w:t>
      </w:r>
      <w:r w:rsidRPr="005705B2">
        <w:rPr>
          <w:rFonts w:ascii="Times New Roman" w:hAnsi="Times New Roman"/>
          <w:i/>
          <w:sz w:val="28"/>
          <w:szCs w:val="28"/>
        </w:rPr>
        <w:t>мотивировать детей на включение в деятельность.</w:t>
      </w:r>
    </w:p>
    <w:p w:rsidR="002F4B14" w:rsidRPr="009E28EB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28E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E28EB">
        <w:rPr>
          <w:rFonts w:ascii="Times New Roman" w:hAnsi="Times New Roman"/>
          <w:sz w:val="28"/>
          <w:szCs w:val="28"/>
          <w:lang w:eastAsia="ru-RU"/>
        </w:rPr>
        <w:t>Сделаем круг, повернёмся друг к другу лицом и улыбнёмся.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i/>
          <w:iCs/>
          <w:sz w:val="28"/>
          <w:szCs w:val="28"/>
          <w:lang w:eastAsia="ru-RU"/>
        </w:rPr>
        <w:t>(дети встают в круг)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9E28EB">
        <w:rPr>
          <w:rFonts w:ascii="Times New Roman" w:hAnsi="Times New Roman"/>
          <w:sz w:val="28"/>
          <w:szCs w:val="28"/>
          <w:lang w:eastAsia="ru-RU"/>
        </w:rPr>
        <w:t> Вот мы руки развели, словно удивились.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И друг другу до земли низко поклонились!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Ниже, ниже – не ленись, поклонись,  встань  и улыбнись!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E28EB">
        <w:rPr>
          <w:rFonts w:ascii="Times New Roman" w:hAnsi="Times New Roman"/>
          <w:sz w:val="28"/>
          <w:szCs w:val="28"/>
          <w:lang w:eastAsia="ru-RU"/>
        </w:rPr>
        <w:t> Какие у вас добрые лица! Какие вы все красивые!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Раздается стук в дверь. Вносим огромного медведя.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E28EB">
        <w:rPr>
          <w:rFonts w:ascii="Times New Roman" w:hAnsi="Times New Roman"/>
          <w:sz w:val="28"/>
          <w:szCs w:val="28"/>
          <w:lang w:eastAsia="ru-RU"/>
        </w:rPr>
        <w:t> Здравствуй   Мишка Косолапов. Проходи к нам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9E28EB">
        <w:rPr>
          <w:rFonts w:ascii="Times New Roman" w:hAnsi="Times New Roman"/>
          <w:sz w:val="28"/>
          <w:szCs w:val="28"/>
          <w:lang w:eastAsia="ru-RU"/>
        </w:rPr>
        <w:t>рады тебя видеть.  Присаживайся, а мы на тебя посмотрим, полюбуемся, прочитаем тебе стихи.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E28EB">
        <w:rPr>
          <w:rFonts w:ascii="Times New Roman" w:hAnsi="Times New Roman"/>
          <w:sz w:val="28"/>
          <w:szCs w:val="28"/>
          <w:lang w:eastAsia="ru-RU"/>
        </w:rPr>
        <w:t> Кто знает про мишку стихи?</w:t>
      </w:r>
    </w:p>
    <w:p w:rsidR="002F4B14" w:rsidRPr="00EA564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EA5644">
        <w:rPr>
          <w:rFonts w:ascii="Times New Roman" w:hAnsi="Times New Roman"/>
          <w:bCs/>
          <w:sz w:val="28"/>
          <w:szCs w:val="28"/>
          <w:lang w:eastAsia="ru-RU"/>
        </w:rPr>
        <w:t>чтение стихов)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9E28EB">
        <w:rPr>
          <w:rFonts w:ascii="Times New Roman" w:hAnsi="Times New Roman"/>
          <w:sz w:val="28"/>
          <w:szCs w:val="28"/>
          <w:lang w:eastAsia="ru-RU"/>
        </w:rPr>
        <w:t>Мишка</w:t>
      </w: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E28EB">
        <w:rPr>
          <w:rFonts w:ascii="Times New Roman" w:hAnsi="Times New Roman"/>
          <w:sz w:val="28"/>
          <w:szCs w:val="28"/>
          <w:lang w:eastAsia="ru-RU"/>
        </w:rPr>
        <w:t> мы все про тебя знаем, встанем в круг, а ты только послушай и посмотри.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Физ.</w:t>
      </w:r>
      <w:r w:rsidRPr="009E28EB">
        <w:rPr>
          <w:rFonts w:ascii="Times New Roman" w:hAnsi="Times New Roman"/>
          <w:sz w:val="28"/>
          <w:szCs w:val="28"/>
          <w:lang w:eastAsia="ru-RU"/>
        </w:rPr>
        <w:t> </w:t>
      </w: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минутка: </w:t>
      </w:r>
      <w:r w:rsidRPr="009E28EB">
        <w:rPr>
          <w:rFonts w:ascii="Times New Roman" w:hAnsi="Times New Roman"/>
          <w:sz w:val="28"/>
          <w:szCs w:val="28"/>
          <w:lang w:eastAsia="ru-RU"/>
        </w:rPr>
        <w:t>Мишка вылез из берлоги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Огляделся на пороге (повороты влево вправо)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Потянулся он со сна (потягиваем руки вверх)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К нам опять пришла весна.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Чтоб скорей набраться сил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Головой медведь  крутил (вращение головой)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Наклонился взад вперед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8EB">
        <w:rPr>
          <w:rFonts w:ascii="Times New Roman" w:hAnsi="Times New Roman"/>
          <w:sz w:val="28"/>
          <w:szCs w:val="28"/>
          <w:lang w:eastAsia="ru-RU"/>
        </w:rPr>
        <w:t>(наклоны)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Вот он по лесу идет (марш)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Ищет мишка корешки (ищет)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И трухлявые пеньки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В них съедобные личинки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Для медведя  витаминки (наклоны правой рукой к левой ноге, повторить  с левой руки).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Наконец медведь наелся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на бревнышко уселся (</w:t>
      </w:r>
      <w:r w:rsidRPr="009E28EB">
        <w:rPr>
          <w:rFonts w:ascii="Times New Roman" w:hAnsi="Times New Roman"/>
          <w:sz w:val="28"/>
          <w:szCs w:val="28"/>
          <w:lang w:eastAsia="ru-RU"/>
        </w:rPr>
        <w:t>дети садятся)</w:t>
      </w:r>
    </w:p>
    <w:p w:rsidR="002F4B14" w:rsidRPr="005705B2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CD53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05B2">
        <w:rPr>
          <w:rFonts w:ascii="Times New Roman" w:hAnsi="Times New Roman"/>
          <w:b/>
          <w:i/>
          <w:sz w:val="28"/>
          <w:szCs w:val="28"/>
        </w:rPr>
        <w:t>2. Актуализация знаний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5705B2">
        <w:rPr>
          <w:rFonts w:ascii="Times New Roman" w:hAnsi="Times New Roman"/>
          <w:i/>
          <w:sz w:val="28"/>
          <w:szCs w:val="28"/>
        </w:rPr>
        <w:t>актуализ</w:t>
      </w:r>
      <w:r>
        <w:rPr>
          <w:rFonts w:ascii="Times New Roman" w:hAnsi="Times New Roman"/>
          <w:i/>
          <w:sz w:val="28"/>
          <w:szCs w:val="28"/>
        </w:rPr>
        <w:t xml:space="preserve">ировать знания и умения детей читать наизусть стихи, ориентировку в пространстве, </w:t>
      </w:r>
      <w:r w:rsidRPr="005705B2">
        <w:rPr>
          <w:rFonts w:ascii="Times New Roman" w:hAnsi="Times New Roman"/>
          <w:i/>
          <w:sz w:val="28"/>
          <w:szCs w:val="28"/>
        </w:rPr>
        <w:t xml:space="preserve">развить коммуникативные навыки, слуховое внимание, речь; тренировать мыслительные операции </w:t>
      </w:r>
      <w:r w:rsidRPr="005705B2">
        <w:rPr>
          <w:rFonts w:ascii="Times New Roman" w:hAnsi="Times New Roman"/>
          <w:i/>
          <w:sz w:val="28"/>
          <w:szCs w:val="28"/>
        </w:rPr>
        <w:sym w:font="Symbol" w:char="F02D"/>
      </w:r>
      <w:r w:rsidRPr="005705B2">
        <w:rPr>
          <w:rFonts w:ascii="Times New Roman" w:hAnsi="Times New Roman"/>
          <w:i/>
          <w:sz w:val="28"/>
          <w:szCs w:val="28"/>
        </w:rPr>
        <w:t xml:space="preserve"> анализ, сравнение.</w:t>
      </w:r>
      <w:r w:rsidRPr="005705B2">
        <w:rPr>
          <w:rFonts w:ascii="Times New Roman" w:hAnsi="Times New Roman"/>
          <w:i/>
          <w:sz w:val="28"/>
          <w:szCs w:val="28"/>
        </w:rPr>
        <w:tab/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E28EB">
        <w:rPr>
          <w:rFonts w:ascii="Times New Roman" w:hAnsi="Times New Roman"/>
          <w:sz w:val="28"/>
          <w:szCs w:val="28"/>
          <w:lang w:eastAsia="ru-RU"/>
        </w:rPr>
        <w:t> Вот какой наш мишка! А какой, расскажите?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Дети: </w:t>
      </w:r>
      <w:r w:rsidRPr="009E28EB">
        <w:rPr>
          <w:rFonts w:ascii="Times New Roman" w:hAnsi="Times New Roman"/>
          <w:sz w:val="28"/>
          <w:szCs w:val="28"/>
          <w:lang w:eastAsia="ru-RU"/>
        </w:rPr>
        <w:t>Коричневый, пушистый, лохматый, усатый, толстый, косолапый…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9E28EB">
        <w:rPr>
          <w:rFonts w:ascii="Times New Roman" w:hAnsi="Times New Roman"/>
          <w:sz w:val="28"/>
          <w:szCs w:val="28"/>
          <w:lang w:eastAsia="ru-RU"/>
        </w:rPr>
        <w:t>Ребята, а вы хотите попасть в гости к мишке?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>: Да!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E28EB">
        <w:rPr>
          <w:rFonts w:ascii="Times New Roman" w:hAnsi="Times New Roman"/>
          <w:sz w:val="28"/>
          <w:szCs w:val="28"/>
          <w:lang w:eastAsia="ru-RU"/>
        </w:rPr>
        <w:t>  Чтобы попасть к Мишке в домик, надо нарисовать глазк</w:t>
      </w:r>
      <w:r>
        <w:rPr>
          <w:rFonts w:ascii="Times New Roman" w:hAnsi="Times New Roman"/>
          <w:sz w:val="28"/>
          <w:szCs w:val="28"/>
          <w:lang w:eastAsia="ru-RU"/>
        </w:rPr>
        <w:t>ами  дорожку  к домику глазками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(гимнастика для глаз)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Сначала пойдем глазками по синей дорожке.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Потом по красной, повернем и пойдем по зеленой. Вот и пришли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5705B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F4B14" w:rsidRPr="005705B2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Pr="005705B2">
        <w:rPr>
          <w:rFonts w:ascii="Times New Roman" w:hAnsi="Times New Roman"/>
          <w:b/>
          <w:i/>
          <w:sz w:val="28"/>
          <w:szCs w:val="28"/>
        </w:rPr>
        <w:t>Затруднение в ситуации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914FE1">
        <w:rPr>
          <w:rFonts w:ascii="Times New Roman" w:hAnsi="Times New Roman"/>
          <w:i/>
          <w:sz w:val="28"/>
          <w:szCs w:val="28"/>
        </w:rPr>
        <w:t>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D5557A">
        <w:rPr>
          <w:rFonts w:ascii="Times New Roman" w:hAnsi="Times New Roman"/>
          <w:bCs/>
          <w:sz w:val="28"/>
          <w:szCs w:val="28"/>
          <w:lang w:eastAsia="ru-RU"/>
        </w:rPr>
        <w:t>Смотрите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ребята, а что есть в домике у Мишки?  </w:t>
      </w:r>
    </w:p>
    <w:p w:rsidR="002F4B14" w:rsidRPr="00B70088" w:rsidRDefault="002F4B14" w:rsidP="00CE2DE6">
      <w:pPr>
        <w:spacing w:after="12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0088">
        <w:rPr>
          <w:rFonts w:ascii="Times New Roman" w:hAnsi="Times New Roman"/>
          <w:b/>
          <w:sz w:val="28"/>
          <w:szCs w:val="28"/>
          <w:lang w:eastAsia="ru-RU"/>
        </w:rPr>
        <w:t>Ответы детей: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08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А что еще? 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088">
        <w:rPr>
          <w:rFonts w:ascii="Times New Roman" w:hAnsi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28EB">
        <w:rPr>
          <w:rFonts w:ascii="Times New Roman" w:hAnsi="Times New Roman"/>
          <w:sz w:val="28"/>
          <w:szCs w:val="28"/>
          <w:lang w:eastAsia="ru-RU"/>
        </w:rPr>
        <w:t>(диван, кресло, стол, стулья, комод)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088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А к</w:t>
      </w:r>
      <w:r w:rsidRPr="009E28EB">
        <w:rPr>
          <w:rFonts w:ascii="Times New Roman" w:hAnsi="Times New Roman"/>
          <w:sz w:val="28"/>
          <w:szCs w:val="28"/>
          <w:lang w:eastAsia="ru-RU"/>
        </w:rPr>
        <w:t>ак назвать одним словом?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Хоровы</w:t>
      </w:r>
      <w:r>
        <w:rPr>
          <w:rFonts w:ascii="Times New Roman" w:hAnsi="Times New Roman"/>
          <w:sz w:val="28"/>
          <w:szCs w:val="28"/>
          <w:lang w:eastAsia="ru-RU"/>
        </w:rPr>
        <w:t>е и индивидуальные ответы детей (мебель).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 xml:space="preserve">А из чего делают мебель? 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Ответы детей: </w:t>
      </w:r>
      <w:r w:rsidRPr="009E28EB">
        <w:rPr>
          <w:rFonts w:ascii="Times New Roman" w:hAnsi="Times New Roman"/>
          <w:sz w:val="28"/>
          <w:szCs w:val="28"/>
          <w:lang w:eastAsia="ru-RU"/>
        </w:rPr>
        <w:t>(из дерева, пластика, железа, стекла)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А из чего лучше, крепче?</w:t>
      </w:r>
    </w:p>
    <w:p w:rsidR="002F4B14" w:rsidRPr="00B70088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Ответы детей: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(из дерева)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 </w:t>
      </w:r>
      <w:r w:rsidRPr="009E28EB">
        <w:rPr>
          <w:rFonts w:ascii="Times New Roman" w:hAnsi="Times New Roman"/>
          <w:sz w:val="28"/>
          <w:szCs w:val="28"/>
          <w:lang w:eastAsia="ru-RU"/>
        </w:rPr>
        <w:t>А зачем нам нужен диван?</w:t>
      </w: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Ответы детей: </w:t>
      </w:r>
      <w:r w:rsidRPr="009E28EB">
        <w:rPr>
          <w:rFonts w:ascii="Times New Roman" w:hAnsi="Times New Roman"/>
          <w:sz w:val="28"/>
          <w:szCs w:val="28"/>
          <w:lang w:eastAsia="ru-RU"/>
        </w:rPr>
        <w:t>(сидеть, спать…)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кресло, </w:t>
      </w:r>
      <w:r w:rsidRPr="009E28EB">
        <w:rPr>
          <w:rFonts w:ascii="Times New Roman" w:hAnsi="Times New Roman"/>
          <w:sz w:val="28"/>
          <w:szCs w:val="28"/>
          <w:lang w:eastAsia="ru-RU"/>
        </w:rPr>
        <w:t>стол</w:t>
      </w:r>
      <w:r>
        <w:rPr>
          <w:rFonts w:ascii="Times New Roman" w:hAnsi="Times New Roman"/>
          <w:sz w:val="28"/>
          <w:szCs w:val="28"/>
          <w:lang w:eastAsia="ru-RU"/>
        </w:rPr>
        <w:t>,  стулья,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комод?</w:t>
      </w:r>
    </w:p>
    <w:p w:rsidR="002F4B14" w:rsidRPr="00B70088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/>
          <w:sz w:val="28"/>
          <w:szCs w:val="28"/>
          <w:lang w:eastAsia="ru-RU"/>
        </w:rPr>
        <w:t>(сидеть, кушать, ложить вещи)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9E28EB">
        <w:rPr>
          <w:rFonts w:ascii="Times New Roman" w:hAnsi="Times New Roman"/>
          <w:sz w:val="28"/>
          <w:szCs w:val="28"/>
          <w:lang w:eastAsia="ru-RU"/>
        </w:rPr>
        <w:t>: Давайте сделаем Мишке под</w:t>
      </w:r>
      <w:r>
        <w:rPr>
          <w:rFonts w:ascii="Times New Roman" w:hAnsi="Times New Roman"/>
          <w:sz w:val="28"/>
          <w:szCs w:val="28"/>
          <w:lang w:eastAsia="ru-RU"/>
        </w:rPr>
        <w:t>арок, для его дома —  картину –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E28EB">
        <w:rPr>
          <w:rFonts w:ascii="Times New Roman" w:hAnsi="Times New Roman"/>
          <w:sz w:val="28"/>
          <w:szCs w:val="28"/>
          <w:lang w:eastAsia="ru-RU"/>
        </w:rPr>
        <w:t>Любимая полянка».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 детей:</w:t>
      </w:r>
    </w:p>
    <w:p w:rsidR="002F4B14" w:rsidRPr="00B70088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088">
        <w:rPr>
          <w:rFonts w:ascii="Times New Roman" w:hAnsi="Times New Roman"/>
          <w:bCs/>
          <w:sz w:val="28"/>
          <w:szCs w:val="28"/>
          <w:lang w:eastAsia="ru-RU"/>
        </w:rPr>
        <w:t>Усаживаются изготавливать картину.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При этом ведется беседа: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будем рисовать?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А какой формы,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цвета, Где будем рисовать? </w:t>
      </w:r>
      <w:r w:rsidRPr="009E28EB">
        <w:rPr>
          <w:rFonts w:ascii="Times New Roman" w:hAnsi="Times New Roman"/>
          <w:sz w:val="28"/>
          <w:szCs w:val="28"/>
          <w:lang w:eastAsia="ru-RU"/>
        </w:rPr>
        <w:t>(вверху или внизу?)</w:t>
      </w:r>
    </w:p>
    <w:p w:rsidR="002F4B14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b/>
          <w:i/>
          <w:sz w:val="28"/>
          <w:szCs w:val="28"/>
        </w:rPr>
        <w:t>4. Открытие нового знания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F4B14" w:rsidRPr="005F2622" w:rsidRDefault="002F4B14" w:rsidP="00CE2DE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 w:rsidRPr="002D485E">
        <w:rPr>
          <w:rFonts w:ascii="Times New Roman" w:hAnsi="Times New Roman"/>
          <w:i/>
          <w:sz w:val="28"/>
          <w:szCs w:val="28"/>
        </w:rPr>
        <w:t xml:space="preserve">формирование у детей представления о способе </w:t>
      </w:r>
      <w:r>
        <w:rPr>
          <w:rFonts w:ascii="Times New Roman" w:hAnsi="Times New Roman"/>
          <w:i/>
          <w:sz w:val="28"/>
          <w:szCs w:val="28"/>
        </w:rPr>
        <w:t xml:space="preserve">решения задач; </w:t>
      </w:r>
      <w:r w:rsidRPr="002D485E">
        <w:rPr>
          <w:rFonts w:ascii="Times New Roman" w:hAnsi="Times New Roman"/>
          <w:i/>
          <w:sz w:val="28"/>
          <w:szCs w:val="28"/>
        </w:rPr>
        <w:t>формирование первичного опыта успешного преодоления трудностей через выявление и устранение их причин.</w:t>
      </w:r>
      <w:r w:rsidRPr="005705B2">
        <w:rPr>
          <w:rFonts w:ascii="Times New Roman" w:hAnsi="Times New Roman"/>
          <w:sz w:val="28"/>
          <w:szCs w:val="28"/>
        </w:rPr>
        <w:t xml:space="preserve"> 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 Пальчиковая игра: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-Ладошки это солнышко  (показываем ладошки)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-А пальчики – лучи! (разводим все пальчики)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-Поет о солнце скворушка, Кричат о нем грачи.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-Просыпайтесь лучики, согревайтесь рученьки  (сжимаем  и разжимаем кулачки)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Солнышко проснулось, лобика коснулось,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Луч</w:t>
      </w:r>
      <w:r>
        <w:rPr>
          <w:rFonts w:ascii="Times New Roman" w:hAnsi="Times New Roman"/>
          <w:sz w:val="28"/>
          <w:szCs w:val="28"/>
          <w:lang w:eastAsia="ru-RU"/>
        </w:rPr>
        <w:t>иками повело и погладило оно! (</w:t>
      </w:r>
      <w:r w:rsidRPr="009E28EB">
        <w:rPr>
          <w:rFonts w:ascii="Times New Roman" w:hAnsi="Times New Roman"/>
          <w:sz w:val="28"/>
          <w:szCs w:val="28"/>
          <w:lang w:eastAsia="ru-RU"/>
        </w:rPr>
        <w:t>по голове гладим)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Солнышко проснулось, к щечкам прикоснулось.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Солнце личико согрело! Потеплело! Потеплело!</w:t>
      </w: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Наши ручки потянулись, наши губки улыбнулись!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Посмотрите, вот и готова наша картина, Кому мы ее делали? </w:t>
      </w:r>
    </w:p>
    <w:p w:rsidR="002F4B14" w:rsidRPr="00CD5343" w:rsidRDefault="002F4B14" w:rsidP="00CE2DE6">
      <w:pPr>
        <w:spacing w:after="12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5343">
        <w:rPr>
          <w:rFonts w:ascii="Times New Roman" w:hAnsi="Times New Roman"/>
          <w:b/>
          <w:sz w:val="28"/>
          <w:szCs w:val="28"/>
          <w:lang w:eastAsia="ru-RU"/>
        </w:rPr>
        <w:t>Ответы детей: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8EB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28EB">
        <w:rPr>
          <w:rFonts w:ascii="Times New Roman" w:hAnsi="Times New Roman"/>
          <w:sz w:val="28"/>
          <w:szCs w:val="28"/>
          <w:lang w:eastAsia="ru-RU"/>
        </w:rPr>
        <w:t xml:space="preserve"> смотрите, пока мы делали подарок, к Мишке пришли его гости. </w:t>
      </w:r>
    </w:p>
    <w:p w:rsidR="002F4B14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14" w:rsidRPr="009E28EB" w:rsidRDefault="002F4B14" w:rsidP="00CE2DE6">
      <w:pPr>
        <w:spacing w:after="12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14" w:rsidRDefault="002F4B14" w:rsidP="00CE2DE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4B14" w:rsidRPr="00CE2DE6" w:rsidRDefault="002F4B14" w:rsidP="00CE2DE6">
      <w:pPr>
        <w:numPr>
          <w:ilvl w:val="0"/>
          <w:numId w:val="1"/>
        </w:numPr>
        <w:spacing w:after="0" w:line="408" w:lineRule="atLeast"/>
        <w:ind w:left="-20235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sectPr w:rsidR="002F4B14" w:rsidRPr="00CE2DE6" w:rsidSect="009B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938"/>
    <w:multiLevelType w:val="multilevel"/>
    <w:tmpl w:val="E422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B3927"/>
    <w:multiLevelType w:val="multilevel"/>
    <w:tmpl w:val="87B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B0A1A"/>
    <w:multiLevelType w:val="multilevel"/>
    <w:tmpl w:val="5FF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247"/>
    <w:rsid w:val="00057F6F"/>
    <w:rsid w:val="002D485E"/>
    <w:rsid w:val="002F4B14"/>
    <w:rsid w:val="0030556B"/>
    <w:rsid w:val="003F1F4C"/>
    <w:rsid w:val="004C0891"/>
    <w:rsid w:val="00516BEA"/>
    <w:rsid w:val="005705B2"/>
    <w:rsid w:val="005F2622"/>
    <w:rsid w:val="008B5D47"/>
    <w:rsid w:val="00914FE1"/>
    <w:rsid w:val="00915247"/>
    <w:rsid w:val="0095298A"/>
    <w:rsid w:val="009B39C4"/>
    <w:rsid w:val="009E28EB"/>
    <w:rsid w:val="00B218DF"/>
    <w:rsid w:val="00B65058"/>
    <w:rsid w:val="00B70088"/>
    <w:rsid w:val="00BB21C0"/>
    <w:rsid w:val="00CD5343"/>
    <w:rsid w:val="00CE2DE6"/>
    <w:rsid w:val="00CF466D"/>
    <w:rsid w:val="00D233F9"/>
    <w:rsid w:val="00D5557A"/>
    <w:rsid w:val="00D6610E"/>
    <w:rsid w:val="00DD7F00"/>
    <w:rsid w:val="00EA5644"/>
    <w:rsid w:val="00EC737A"/>
    <w:rsid w:val="00F6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33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2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52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2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247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91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24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7F0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55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40">
          <w:marLeft w:val="-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0549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38">
              <w:marLeft w:val="0"/>
              <w:marRight w:val="0"/>
              <w:marTop w:val="0"/>
              <w:marBottom w:val="0"/>
              <w:divBdr>
                <w:top w:val="single" w:sz="48" w:space="30" w:color="F4EBE5"/>
                <w:left w:val="none" w:sz="0" w:space="0" w:color="auto"/>
                <w:bottom w:val="single" w:sz="48" w:space="30" w:color="F4EBE5"/>
                <w:right w:val="none" w:sz="0" w:space="0" w:color="auto"/>
              </w:divBdr>
              <w:divsChild>
                <w:div w:id="1439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0577">
          <w:marLeft w:val="-20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5</Pages>
  <Words>928</Words>
  <Characters>5291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Искандер</cp:lastModifiedBy>
  <cp:revision>9</cp:revision>
  <dcterms:created xsi:type="dcterms:W3CDTF">2015-12-14T17:55:00Z</dcterms:created>
  <dcterms:modified xsi:type="dcterms:W3CDTF">2016-01-17T14:44:00Z</dcterms:modified>
</cp:coreProperties>
</file>