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27" w:rsidRDefault="00723E27" w:rsidP="004F21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Областное казенное общеобразовательное учреждение для детей, нуждающихся в длительном лечении «Клюквинская санаторная школа-интернат» </w:t>
      </w:r>
    </w:p>
    <w:p w:rsidR="00723E27" w:rsidRDefault="00723E27" w:rsidP="004F21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Курского района Курской области</w:t>
      </w:r>
    </w:p>
    <w:p w:rsidR="00723E27" w:rsidRDefault="00723E27" w:rsidP="004F21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3E27" w:rsidRDefault="00723E27" w:rsidP="004F212F">
      <w:pPr>
        <w:jc w:val="center"/>
        <w:rPr>
          <w:rFonts w:ascii="Times New Roman" w:hAnsi="Times New Roman"/>
          <w:sz w:val="28"/>
          <w:szCs w:val="28"/>
        </w:rPr>
      </w:pPr>
    </w:p>
    <w:p w:rsidR="00723E27" w:rsidRDefault="00723E27" w:rsidP="001A5D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723E27" w:rsidRDefault="00723E27" w:rsidP="004F212F">
      <w:pPr>
        <w:jc w:val="center"/>
        <w:rPr>
          <w:rFonts w:ascii="Times New Roman" w:hAnsi="Times New Roman"/>
          <w:sz w:val="28"/>
          <w:szCs w:val="28"/>
        </w:rPr>
      </w:pPr>
    </w:p>
    <w:p w:rsidR="00723E27" w:rsidRDefault="00723E27" w:rsidP="004F212F">
      <w:pPr>
        <w:jc w:val="center"/>
        <w:rPr>
          <w:rFonts w:ascii="Times New Roman" w:hAnsi="Times New Roman"/>
          <w:sz w:val="28"/>
          <w:szCs w:val="28"/>
        </w:rPr>
      </w:pPr>
    </w:p>
    <w:p w:rsidR="00723E27" w:rsidRDefault="00723E27" w:rsidP="004F212F">
      <w:pPr>
        <w:jc w:val="center"/>
        <w:rPr>
          <w:rFonts w:ascii="Times New Roman" w:hAnsi="Times New Roman"/>
          <w:sz w:val="28"/>
          <w:szCs w:val="28"/>
        </w:rPr>
      </w:pPr>
    </w:p>
    <w:p w:rsidR="00723E27" w:rsidRDefault="00723E27" w:rsidP="004F212F">
      <w:pPr>
        <w:jc w:val="center"/>
        <w:rPr>
          <w:rFonts w:ascii="Times New Roman" w:hAnsi="Times New Roman"/>
          <w:sz w:val="28"/>
          <w:szCs w:val="28"/>
        </w:rPr>
      </w:pPr>
    </w:p>
    <w:p w:rsidR="00723E27" w:rsidRDefault="00723E27" w:rsidP="004F212F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C27667">
        <w:rPr>
          <w:rFonts w:ascii="Times New Roman" w:hAnsi="Times New Roman"/>
          <w:b/>
          <w:i/>
          <w:sz w:val="36"/>
          <w:szCs w:val="36"/>
        </w:rPr>
        <w:t>ПЛАН</w:t>
      </w:r>
    </w:p>
    <w:p w:rsidR="00723E27" w:rsidRPr="00C27667" w:rsidRDefault="00723E27" w:rsidP="004F212F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C27667">
        <w:rPr>
          <w:rFonts w:ascii="Times New Roman" w:hAnsi="Times New Roman"/>
          <w:b/>
          <w:i/>
          <w:sz w:val="36"/>
          <w:szCs w:val="36"/>
        </w:rPr>
        <w:t xml:space="preserve"> ВОСПИТАТЕЛЬНЫХ МЕРОПРИЯТИЙ</w:t>
      </w:r>
    </w:p>
    <w:p w:rsidR="00723E27" w:rsidRPr="004F212F" w:rsidRDefault="00723E27" w:rsidP="004F212F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40"/>
          <w:szCs w:val="40"/>
        </w:rPr>
        <w:t xml:space="preserve"> </w:t>
      </w:r>
      <w:r w:rsidRPr="004F212F">
        <w:rPr>
          <w:rFonts w:ascii="Times New Roman" w:hAnsi="Times New Roman"/>
          <w:b/>
          <w:i/>
          <w:sz w:val="36"/>
          <w:szCs w:val="36"/>
        </w:rPr>
        <w:t xml:space="preserve">ПО СОХРАНЕНИЮ И </w:t>
      </w:r>
      <w:r>
        <w:rPr>
          <w:rFonts w:ascii="Times New Roman" w:hAnsi="Times New Roman"/>
          <w:b/>
          <w:i/>
          <w:sz w:val="36"/>
          <w:szCs w:val="36"/>
        </w:rPr>
        <w:t>УКРЕПЛЕНИЮ ЗДОРОВЬЯ ОБУЧАЮЩИХСЯ</w:t>
      </w:r>
      <w:r w:rsidRPr="004F212F">
        <w:rPr>
          <w:rFonts w:ascii="Times New Roman" w:hAnsi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/>
          <w:b/>
          <w:i/>
          <w:sz w:val="36"/>
          <w:szCs w:val="36"/>
        </w:rPr>
        <w:t>6</w:t>
      </w:r>
      <w:r w:rsidRPr="004F212F">
        <w:rPr>
          <w:rFonts w:ascii="Times New Roman" w:hAnsi="Times New Roman"/>
          <w:b/>
          <w:i/>
          <w:sz w:val="36"/>
          <w:szCs w:val="36"/>
        </w:rPr>
        <w:t>А</w:t>
      </w:r>
      <w:r>
        <w:rPr>
          <w:rFonts w:ascii="Times New Roman" w:hAnsi="Times New Roman"/>
          <w:b/>
          <w:i/>
          <w:sz w:val="36"/>
          <w:szCs w:val="36"/>
        </w:rPr>
        <w:t xml:space="preserve"> КЛАССА</w:t>
      </w:r>
    </w:p>
    <w:p w:rsidR="00723E27" w:rsidRPr="004F212F" w:rsidRDefault="00723E27" w:rsidP="004F212F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4F212F">
        <w:rPr>
          <w:rFonts w:ascii="Times New Roman" w:hAnsi="Times New Roman"/>
          <w:b/>
          <w:i/>
          <w:sz w:val="36"/>
          <w:szCs w:val="36"/>
        </w:rPr>
        <w:t>ОКОУ КЛЮКВИНСКОЙ ШКОЛЫ</w:t>
      </w:r>
      <w:r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4F212F">
        <w:rPr>
          <w:rFonts w:ascii="Times New Roman" w:hAnsi="Times New Roman"/>
          <w:b/>
          <w:i/>
          <w:sz w:val="36"/>
          <w:szCs w:val="36"/>
        </w:rPr>
        <w:t>-</w:t>
      </w:r>
      <w:r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4F212F">
        <w:rPr>
          <w:rFonts w:ascii="Times New Roman" w:hAnsi="Times New Roman"/>
          <w:b/>
          <w:i/>
          <w:sz w:val="36"/>
          <w:szCs w:val="36"/>
        </w:rPr>
        <w:t>ИНТЕРНАТ КУРСКОГО РАЙОНА КУРСКОЙ ОБЛАСТИ</w:t>
      </w:r>
    </w:p>
    <w:p w:rsidR="00723E27" w:rsidRPr="004F212F" w:rsidRDefault="00723E27" w:rsidP="004F212F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4F212F">
        <w:rPr>
          <w:rFonts w:ascii="Times New Roman" w:hAnsi="Times New Roman"/>
          <w:b/>
          <w:i/>
          <w:sz w:val="36"/>
          <w:szCs w:val="36"/>
        </w:rPr>
        <w:t>НА 201</w:t>
      </w:r>
      <w:r>
        <w:rPr>
          <w:rFonts w:ascii="Times New Roman" w:hAnsi="Times New Roman"/>
          <w:b/>
          <w:i/>
          <w:sz w:val="36"/>
          <w:szCs w:val="36"/>
        </w:rPr>
        <w:t>5</w:t>
      </w:r>
      <w:r w:rsidRPr="004F212F">
        <w:rPr>
          <w:rFonts w:ascii="Times New Roman" w:hAnsi="Times New Roman"/>
          <w:b/>
          <w:i/>
          <w:sz w:val="36"/>
          <w:szCs w:val="36"/>
        </w:rPr>
        <w:t>-201</w:t>
      </w:r>
      <w:r>
        <w:rPr>
          <w:rFonts w:ascii="Times New Roman" w:hAnsi="Times New Roman"/>
          <w:b/>
          <w:i/>
          <w:sz w:val="36"/>
          <w:szCs w:val="36"/>
        </w:rPr>
        <w:t>6</w:t>
      </w:r>
      <w:r w:rsidRPr="004F212F">
        <w:rPr>
          <w:rFonts w:ascii="Times New Roman" w:hAnsi="Times New Roman"/>
          <w:b/>
          <w:i/>
          <w:sz w:val="36"/>
          <w:szCs w:val="36"/>
        </w:rPr>
        <w:t xml:space="preserve"> УЧЕБНЫЙ ГОД.</w:t>
      </w:r>
    </w:p>
    <w:p w:rsidR="00723E27" w:rsidRDefault="00723E27" w:rsidP="004F212F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723E27" w:rsidRDefault="00723E27" w:rsidP="004F212F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723E27" w:rsidRDefault="00723E27" w:rsidP="004F212F">
      <w:pPr>
        <w:jc w:val="center"/>
        <w:rPr>
          <w:rFonts w:ascii="Times New Roman" w:hAnsi="Times New Roman"/>
          <w:i/>
          <w:sz w:val="40"/>
          <w:szCs w:val="40"/>
        </w:rPr>
      </w:pPr>
    </w:p>
    <w:p w:rsidR="00723E27" w:rsidRPr="00674E1F" w:rsidRDefault="00723E27" w:rsidP="00674E1F">
      <w:pPr>
        <w:spacing w:before="23" w:after="23" w:line="360" w:lineRule="auto"/>
        <w:jc w:val="right"/>
        <w:rPr>
          <w:rFonts w:ascii="Times New Roman" w:hAnsi="Times New Roman"/>
          <w:b/>
          <w:color w:val="000000"/>
          <w:sz w:val="32"/>
          <w:szCs w:val="32"/>
        </w:rPr>
      </w:pPr>
      <w:r w:rsidRPr="00674E1F">
        <w:rPr>
          <w:rFonts w:ascii="Times New Roman" w:hAnsi="Times New Roman"/>
          <w:b/>
          <w:color w:val="000000"/>
          <w:sz w:val="32"/>
          <w:szCs w:val="32"/>
        </w:rPr>
        <w:t xml:space="preserve">Воспитатель </w:t>
      </w:r>
    </w:p>
    <w:p w:rsidR="00723E27" w:rsidRPr="00674E1F" w:rsidRDefault="00723E27" w:rsidP="00674E1F">
      <w:pPr>
        <w:spacing w:before="23" w:after="23" w:line="360" w:lineRule="auto"/>
        <w:jc w:val="right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Панова И. В.</w:t>
      </w:r>
    </w:p>
    <w:p w:rsidR="00723E27" w:rsidRDefault="00723E27" w:rsidP="004F212F">
      <w:pPr>
        <w:spacing w:before="23" w:after="23" w:line="36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723E27" w:rsidRDefault="00723E27" w:rsidP="004F212F">
      <w:pPr>
        <w:spacing w:before="23" w:after="23" w:line="36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723E27" w:rsidRDefault="00723E27" w:rsidP="004F212F">
      <w:pPr>
        <w:spacing w:before="23" w:after="23" w:line="36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723E27" w:rsidRDefault="00723E27" w:rsidP="004F212F">
      <w:pPr>
        <w:spacing w:before="23" w:after="23" w:line="36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723E27" w:rsidRDefault="00723E27" w:rsidP="004F212F">
      <w:pPr>
        <w:spacing w:before="23" w:after="23" w:line="36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723E27" w:rsidRDefault="00723E27" w:rsidP="00ED4C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723E27" w:rsidRDefault="00723E27" w:rsidP="00763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C09">
        <w:rPr>
          <w:rFonts w:ascii="Times New Roman" w:hAnsi="Times New Roman"/>
          <w:color w:val="000000"/>
          <w:sz w:val="24"/>
          <w:szCs w:val="24"/>
        </w:rPr>
        <w:t>В последнее время все очевиднее становится катастрофическое ухудшение здоровья учащихся.</w:t>
      </w:r>
      <w:r w:rsidRPr="00ED4C0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ED4C09">
        <w:rPr>
          <w:rFonts w:ascii="Times New Roman" w:hAnsi="Times New Roman"/>
          <w:sz w:val="24"/>
          <w:szCs w:val="24"/>
        </w:rPr>
        <w:t xml:space="preserve">Развитие школы идет по пути интенсификации, увеличения физических и психических нагрузок на  ребенка. </w:t>
      </w:r>
      <w:r w:rsidRPr="00ED4C09">
        <w:rPr>
          <w:rFonts w:ascii="Times New Roman" w:hAnsi="Times New Roman"/>
          <w:color w:val="000000"/>
          <w:spacing w:val="3"/>
          <w:sz w:val="24"/>
          <w:szCs w:val="24"/>
        </w:rPr>
        <w:t xml:space="preserve">Школьникам, испытывающим проблемы со здоровьем, трудно учиться. </w:t>
      </w:r>
      <w:r>
        <w:rPr>
          <w:noProof/>
        </w:rPr>
        <w:pict>
          <v:line id="_x0000_s1026" style="position:absolute;left:0;text-align:left;z-index:251658240;mso-position-horizontal-relative:margin;mso-position-vertical-relative:text" from="594pt,5.5pt" to="594pt,517.2pt" strokeweight=".7pt">
            <w10:wrap anchorx="margin"/>
          </v:line>
        </w:pict>
      </w:r>
      <w:r w:rsidRPr="00ED4C09">
        <w:rPr>
          <w:rFonts w:ascii="Times New Roman" w:hAnsi="Times New Roman"/>
          <w:color w:val="000000"/>
          <w:spacing w:val="2"/>
          <w:sz w:val="24"/>
          <w:szCs w:val="24"/>
        </w:rPr>
        <w:t>Лишь здоровые дети в состоянии должным образом усваивать полученные знания и в будущем заниматься производительно-полезным трудом. Профилактика же детских заболеваний является хорошо окупаемым национальным вложением, более экономичным и результативным, чем дорогостоящее лечение.  Поэтому проблема сохранения здоровья учащихся и привития им навыков здорового образа жизни, сегодня очень актуальны.</w:t>
      </w:r>
      <w:r w:rsidRPr="00ED4C09">
        <w:rPr>
          <w:rFonts w:ascii="Times New Roman" w:hAnsi="Times New Roman"/>
          <w:sz w:val="24"/>
          <w:szCs w:val="24"/>
        </w:rPr>
        <w:t xml:space="preserve"> Модернизация системы образования требует внедрения кардинально нового подхода в обучении, который должен органично войти в повседневную деятельность школы и лежать в основе всего образовательного процесса.</w:t>
      </w:r>
    </w:p>
    <w:p w:rsidR="00723E27" w:rsidRDefault="00723E27" w:rsidP="00763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C09">
        <w:rPr>
          <w:rFonts w:ascii="Times New Roman" w:hAnsi="Times New Roman"/>
          <w:sz w:val="24"/>
          <w:szCs w:val="24"/>
        </w:rPr>
        <w:t>План мероприятий   разработан с целью оптимального использования здоровьесберегающих технологий в процессе образования учащихся и ориентирована на охрану и укрепление их здоровья, получение полноценного образования.                                                                                    Путем реализации плана  раскрываются возможности образовательного учреждения в осуществлении здоровьесберегающей деятельности, в пропаганде здорового образа жизни, в формировании культуры здоровья воспитанников.</w:t>
      </w:r>
    </w:p>
    <w:p w:rsidR="00723E27" w:rsidRDefault="00723E27" w:rsidP="007455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3E27" w:rsidRPr="00745582" w:rsidRDefault="00723E27" w:rsidP="007455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582">
        <w:rPr>
          <w:rFonts w:ascii="Times New Roman" w:hAnsi="Times New Roman"/>
          <w:sz w:val="24"/>
          <w:szCs w:val="24"/>
        </w:rPr>
        <w:t>Выделяют несколько компонентов здоровья:</w:t>
      </w:r>
    </w:p>
    <w:p w:rsidR="00723E27" w:rsidRPr="00745582" w:rsidRDefault="00723E27" w:rsidP="007455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582">
        <w:rPr>
          <w:rFonts w:ascii="Times New Roman" w:hAnsi="Times New Roman"/>
          <w:sz w:val="24"/>
          <w:szCs w:val="24"/>
        </w:rPr>
        <w:t>Соматическое здоровье – текущее состояние органов и систем организма человека.</w:t>
      </w:r>
    </w:p>
    <w:p w:rsidR="00723E27" w:rsidRPr="00745582" w:rsidRDefault="00723E27" w:rsidP="007455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582">
        <w:rPr>
          <w:rFonts w:ascii="Times New Roman" w:hAnsi="Times New Roman"/>
          <w:sz w:val="24"/>
          <w:szCs w:val="24"/>
        </w:rPr>
        <w:t>Физическое здоровье – уровень роста и развитие органов и систем организма.</w:t>
      </w:r>
    </w:p>
    <w:p w:rsidR="00723E27" w:rsidRPr="00745582" w:rsidRDefault="00723E27" w:rsidP="007455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582">
        <w:rPr>
          <w:rFonts w:ascii="Times New Roman" w:hAnsi="Times New Roman"/>
          <w:sz w:val="24"/>
          <w:szCs w:val="24"/>
        </w:rPr>
        <w:t>Психическое здоровье – состояние психической сферы, душевного комфорта.</w:t>
      </w:r>
    </w:p>
    <w:p w:rsidR="00723E27" w:rsidRPr="00745582" w:rsidRDefault="00723E27" w:rsidP="007455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582">
        <w:rPr>
          <w:rFonts w:ascii="Times New Roman" w:hAnsi="Times New Roman"/>
          <w:sz w:val="24"/>
          <w:szCs w:val="24"/>
        </w:rPr>
        <w:t>Социальное здоровье</w:t>
      </w:r>
      <w:r w:rsidRPr="0074558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45582">
        <w:rPr>
          <w:rFonts w:ascii="Times New Roman" w:hAnsi="Times New Roman"/>
          <w:sz w:val="24"/>
          <w:szCs w:val="24"/>
        </w:rPr>
        <w:t>– это моральное самообладание, адекватная оценка своего «Я», самоопределение личности в семье, школе, социальной группе.</w:t>
      </w:r>
    </w:p>
    <w:p w:rsidR="00723E27" w:rsidRPr="00745582" w:rsidRDefault="00723E27" w:rsidP="007455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582">
        <w:rPr>
          <w:rFonts w:ascii="Times New Roman" w:hAnsi="Times New Roman"/>
          <w:sz w:val="24"/>
          <w:szCs w:val="24"/>
        </w:rPr>
        <w:t>Нравственное  здоровье – это система ценностей, установок и мотивов поведения человека в обществе.</w:t>
      </w:r>
    </w:p>
    <w:p w:rsidR="00723E27" w:rsidRDefault="00723E27" w:rsidP="007455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3E27" w:rsidRPr="00745582" w:rsidRDefault="00723E27" w:rsidP="007455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582">
        <w:rPr>
          <w:rFonts w:ascii="Times New Roman" w:hAnsi="Times New Roman"/>
          <w:sz w:val="24"/>
          <w:szCs w:val="24"/>
        </w:rPr>
        <w:t>Основная задача школы – создание необходимых условий, гарантирующих охрану и укрепление здоровья школьника. Иными словами, если задача медицины – воздействовать на причины болезни, то задача педагогики – воздействовать на причины здоровья. Школа может и должна заниматься изучением таких причин.</w:t>
      </w:r>
    </w:p>
    <w:p w:rsidR="00723E27" w:rsidRDefault="00723E27" w:rsidP="007455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582">
        <w:rPr>
          <w:rFonts w:ascii="Times New Roman" w:hAnsi="Times New Roman"/>
          <w:sz w:val="24"/>
          <w:szCs w:val="24"/>
        </w:rPr>
        <w:t>Причины здоровья – это категория, характеризующая условия формирования конкретного человека, становления и развития его психических и духовных качеств, физического совершенства, целевой жизненной установки.</w:t>
      </w:r>
    </w:p>
    <w:p w:rsidR="00723E27" w:rsidRDefault="00723E27" w:rsidP="007455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3E27" w:rsidRPr="00745582" w:rsidRDefault="00723E27" w:rsidP="0074558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45582">
        <w:rPr>
          <w:rFonts w:ascii="Times New Roman" w:hAnsi="Times New Roman"/>
          <w:b/>
          <w:sz w:val="24"/>
          <w:szCs w:val="24"/>
        </w:rPr>
        <w:t>Факторы, влияющие на причины здоровья ученика:</w:t>
      </w:r>
    </w:p>
    <w:p w:rsidR="00723E27" w:rsidRPr="00745582" w:rsidRDefault="00723E27" w:rsidP="0074558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5582">
        <w:rPr>
          <w:rFonts w:ascii="Times New Roman" w:hAnsi="Times New Roman"/>
          <w:sz w:val="24"/>
          <w:szCs w:val="24"/>
        </w:rPr>
        <w:t>Уровень учебной нагрузки на организм учащихся.</w:t>
      </w:r>
    </w:p>
    <w:p w:rsidR="00723E27" w:rsidRPr="00745582" w:rsidRDefault="00723E27" w:rsidP="0074558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5582">
        <w:rPr>
          <w:rFonts w:ascii="Times New Roman" w:hAnsi="Times New Roman"/>
          <w:sz w:val="24"/>
          <w:szCs w:val="24"/>
        </w:rPr>
        <w:t>Состояние лечебно-оздоровительной работы в школе.</w:t>
      </w:r>
    </w:p>
    <w:p w:rsidR="00723E27" w:rsidRPr="00745582" w:rsidRDefault="00723E27" w:rsidP="0074558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5582">
        <w:rPr>
          <w:rFonts w:ascii="Times New Roman" w:hAnsi="Times New Roman"/>
          <w:sz w:val="24"/>
          <w:szCs w:val="24"/>
        </w:rPr>
        <w:t>Состояние внеурочной воспитательной работы в школе.</w:t>
      </w:r>
    </w:p>
    <w:p w:rsidR="00723E27" w:rsidRPr="00745582" w:rsidRDefault="00723E27" w:rsidP="0074558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5582">
        <w:rPr>
          <w:rFonts w:ascii="Times New Roman" w:hAnsi="Times New Roman"/>
          <w:sz w:val="24"/>
          <w:szCs w:val="24"/>
        </w:rPr>
        <w:t>Уровень психологической помощи учащимся.</w:t>
      </w:r>
    </w:p>
    <w:p w:rsidR="00723E27" w:rsidRPr="00745582" w:rsidRDefault="00723E27" w:rsidP="0074558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582">
        <w:rPr>
          <w:rFonts w:ascii="Times New Roman" w:hAnsi="Times New Roman"/>
          <w:sz w:val="24"/>
          <w:szCs w:val="24"/>
        </w:rPr>
        <w:t>Состояние микроклимата в школе и дома.</w:t>
      </w:r>
    </w:p>
    <w:p w:rsidR="00723E27" w:rsidRDefault="00723E27" w:rsidP="007455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3E27" w:rsidRPr="00745582" w:rsidRDefault="00723E27" w:rsidP="0074558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45582">
        <w:rPr>
          <w:rFonts w:ascii="Times New Roman" w:hAnsi="Times New Roman"/>
          <w:sz w:val="24"/>
          <w:szCs w:val="24"/>
        </w:rPr>
        <w:t>Таким образом, создание активной среды, в которой обучение ребенка происходит не за счет ресурсов его здоровья, а вследствие специально организованной системы развития внутреннего потенциала школьника, становится актуальной задачей  школы.</w:t>
      </w:r>
    </w:p>
    <w:p w:rsidR="00723E27" w:rsidRPr="00745582" w:rsidRDefault="00723E27" w:rsidP="007455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582">
        <w:rPr>
          <w:rFonts w:ascii="Times New Roman" w:hAnsi="Times New Roman"/>
          <w:sz w:val="24"/>
          <w:szCs w:val="24"/>
        </w:rPr>
        <w:t>Реализуя программу формирования культуры здорового и безопасного образа жизни ОКОУ «Клюквинской школы-интерната» Курского района Курской области, опираясь на данные  углубленного медицинского осмотра воспитанников  школы силами специалистов   ОБУЗ ОДКБ, (в 6</w:t>
      </w:r>
      <w:r>
        <w:rPr>
          <w:rFonts w:ascii="Times New Roman" w:hAnsi="Times New Roman"/>
          <w:sz w:val="24"/>
          <w:szCs w:val="24"/>
        </w:rPr>
        <w:t>А</w:t>
      </w:r>
      <w:r w:rsidRPr="00745582">
        <w:rPr>
          <w:rFonts w:ascii="Times New Roman" w:hAnsi="Times New Roman"/>
          <w:sz w:val="24"/>
          <w:szCs w:val="24"/>
        </w:rPr>
        <w:t xml:space="preserve"> классе была выявлена проблема: воспитанник</w:t>
      </w:r>
      <w:r>
        <w:rPr>
          <w:rFonts w:ascii="Times New Roman" w:hAnsi="Times New Roman"/>
          <w:sz w:val="24"/>
          <w:szCs w:val="24"/>
        </w:rPr>
        <w:t>и</w:t>
      </w:r>
      <w:r w:rsidRPr="00745582">
        <w:rPr>
          <w:rFonts w:ascii="Times New Roman" w:hAnsi="Times New Roman"/>
          <w:sz w:val="24"/>
          <w:szCs w:val="24"/>
        </w:rPr>
        <w:t xml:space="preserve"> имеют отклонения в состоянии здоровья), воспитателем  </w:t>
      </w:r>
      <w:r w:rsidRPr="00745582">
        <w:rPr>
          <w:rFonts w:ascii="Times New Roman" w:hAnsi="Times New Roman"/>
          <w:bCs/>
          <w:sz w:val="24"/>
          <w:szCs w:val="24"/>
        </w:rPr>
        <w:t> был разработан план</w:t>
      </w:r>
      <w:r w:rsidRPr="007455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45582">
        <w:rPr>
          <w:rFonts w:ascii="Times New Roman" w:hAnsi="Times New Roman"/>
          <w:sz w:val="24"/>
          <w:szCs w:val="24"/>
        </w:rPr>
        <w:t xml:space="preserve"> мероприятий  по сохранению и укреплению здоровья воспитанников 6</w:t>
      </w:r>
      <w:r>
        <w:rPr>
          <w:rFonts w:ascii="Times New Roman" w:hAnsi="Times New Roman"/>
          <w:sz w:val="24"/>
          <w:szCs w:val="24"/>
        </w:rPr>
        <w:t>А</w:t>
      </w:r>
      <w:r w:rsidRPr="00745582">
        <w:rPr>
          <w:rFonts w:ascii="Times New Roman" w:hAnsi="Times New Roman"/>
          <w:sz w:val="24"/>
          <w:szCs w:val="24"/>
        </w:rPr>
        <w:t xml:space="preserve"> класса. </w:t>
      </w:r>
    </w:p>
    <w:p w:rsidR="00723E27" w:rsidRPr="00745582" w:rsidRDefault="00723E27" w:rsidP="007455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582">
        <w:rPr>
          <w:rFonts w:ascii="Times New Roman" w:hAnsi="Times New Roman"/>
          <w:sz w:val="24"/>
          <w:szCs w:val="24"/>
        </w:rPr>
        <w:t>Диагностическое обследование воспитанников нашего класса было произведено  с тем, чтобы дать объективную оценку физическому развитию и состоянию здоровья каждого. У ребят были выявлены такие заболевания, как: нарушения со стороны опорно-двигательного аппарата</w:t>
      </w:r>
      <w:r>
        <w:rPr>
          <w:rFonts w:ascii="Times New Roman" w:hAnsi="Times New Roman"/>
          <w:sz w:val="24"/>
          <w:szCs w:val="24"/>
        </w:rPr>
        <w:t>, расстройство поведения, хронический гастродуоденит</w:t>
      </w:r>
      <w:r w:rsidRPr="00745582">
        <w:rPr>
          <w:rFonts w:ascii="Times New Roman" w:hAnsi="Times New Roman"/>
          <w:sz w:val="24"/>
          <w:szCs w:val="24"/>
        </w:rPr>
        <w:t xml:space="preserve"> и  часто болеющие.</w:t>
      </w:r>
    </w:p>
    <w:p w:rsidR="00723E27" w:rsidRPr="00745582" w:rsidRDefault="00723E27" w:rsidP="007455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582">
        <w:rPr>
          <w:rFonts w:ascii="Times New Roman" w:hAnsi="Times New Roman"/>
          <w:sz w:val="24"/>
          <w:szCs w:val="24"/>
        </w:rPr>
        <w:t>Наше учреждение активно работает по сохранению и укреплению здоровья воспитанников и обучающихся. Потому что здоровый ребенок с удовольствием и радостью включается во все виды деятельности: он мотивирован и успешен. И только при взаимодействии педагогов, специалистов, родителей и детей можно добиться положительного результата.</w:t>
      </w:r>
    </w:p>
    <w:p w:rsidR="00723E27" w:rsidRPr="009058E9" w:rsidRDefault="00723E27" w:rsidP="009058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3E27" w:rsidRPr="00D14740" w:rsidRDefault="00723E27" w:rsidP="00240D2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14740">
        <w:rPr>
          <w:rFonts w:ascii="Times New Roman" w:hAnsi="Times New Roman"/>
          <w:b/>
          <w:i/>
          <w:sz w:val="24"/>
          <w:szCs w:val="24"/>
        </w:rPr>
        <w:t xml:space="preserve">Методы и механизмы реализации  программы формирования культуры здорового и безопасного образа жизни в ОКОУ </w:t>
      </w:r>
      <w:r w:rsidRPr="00D65790">
        <w:rPr>
          <w:rFonts w:ascii="Times New Roman" w:hAnsi="Times New Roman"/>
          <w:b/>
          <w:i/>
          <w:sz w:val="24"/>
          <w:szCs w:val="24"/>
        </w:rPr>
        <w:t>«Клюквинской школ</w:t>
      </w:r>
      <w:r>
        <w:rPr>
          <w:rFonts w:ascii="Times New Roman" w:hAnsi="Times New Roman"/>
          <w:b/>
          <w:i/>
          <w:sz w:val="24"/>
          <w:szCs w:val="24"/>
        </w:rPr>
        <w:t>е</w:t>
      </w:r>
      <w:r w:rsidRPr="00D65790">
        <w:rPr>
          <w:rFonts w:ascii="Times New Roman" w:hAnsi="Times New Roman"/>
          <w:b/>
          <w:i/>
          <w:sz w:val="24"/>
          <w:szCs w:val="24"/>
        </w:rPr>
        <w:t>-интернат</w:t>
      </w:r>
      <w:r>
        <w:rPr>
          <w:rFonts w:ascii="Times New Roman" w:hAnsi="Times New Roman"/>
          <w:b/>
          <w:i/>
          <w:sz w:val="24"/>
          <w:szCs w:val="24"/>
        </w:rPr>
        <w:t>е</w:t>
      </w:r>
      <w:r w:rsidRPr="00D65790">
        <w:rPr>
          <w:rFonts w:ascii="Times New Roman" w:hAnsi="Times New Roman"/>
          <w:b/>
          <w:i/>
          <w:sz w:val="24"/>
          <w:szCs w:val="24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65"/>
        <w:gridCol w:w="2274"/>
        <w:gridCol w:w="2503"/>
        <w:gridCol w:w="1829"/>
      </w:tblGrid>
      <w:tr w:rsidR="00723E27" w:rsidRPr="00721040" w:rsidTr="00265E19">
        <w:tc>
          <w:tcPr>
            <w:tcW w:w="2965" w:type="dxa"/>
            <w:vMerge w:val="restart"/>
          </w:tcPr>
          <w:p w:rsidR="00723E27" w:rsidRPr="00721040" w:rsidRDefault="00723E27" w:rsidP="007210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1040">
              <w:rPr>
                <w:rFonts w:ascii="Times New Roman" w:hAnsi="Times New Roman"/>
                <w:b/>
                <w:i/>
                <w:sz w:val="24"/>
                <w:szCs w:val="24"/>
              </w:rPr>
              <w:t>Методы реализации программы</w:t>
            </w:r>
          </w:p>
        </w:tc>
        <w:tc>
          <w:tcPr>
            <w:tcW w:w="6606" w:type="dxa"/>
            <w:gridSpan w:val="3"/>
          </w:tcPr>
          <w:p w:rsidR="00723E27" w:rsidRPr="00721040" w:rsidRDefault="00723E27" w:rsidP="007210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1040">
              <w:rPr>
                <w:rFonts w:ascii="Times New Roman" w:hAnsi="Times New Roman"/>
                <w:b/>
                <w:i/>
                <w:sz w:val="24"/>
                <w:szCs w:val="24"/>
              </w:rPr>
              <w:t>Участники программы</w:t>
            </w:r>
          </w:p>
        </w:tc>
      </w:tr>
      <w:tr w:rsidR="00723E27" w:rsidRPr="00721040" w:rsidTr="00265E19">
        <w:tc>
          <w:tcPr>
            <w:tcW w:w="2965" w:type="dxa"/>
            <w:vMerge/>
          </w:tcPr>
          <w:p w:rsidR="00723E27" w:rsidRPr="00721040" w:rsidRDefault="00723E27" w:rsidP="0072104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74" w:type="dxa"/>
          </w:tcPr>
          <w:p w:rsidR="00723E27" w:rsidRPr="00721040" w:rsidRDefault="00723E27" w:rsidP="007210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1040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обучающиеся</w:t>
            </w:r>
          </w:p>
        </w:tc>
        <w:tc>
          <w:tcPr>
            <w:tcW w:w="2503" w:type="dxa"/>
          </w:tcPr>
          <w:p w:rsidR="00723E27" w:rsidRPr="00721040" w:rsidRDefault="00723E27" w:rsidP="007210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1040">
              <w:rPr>
                <w:rFonts w:ascii="Times New Roman" w:hAnsi="Times New Roman"/>
                <w:b/>
                <w:i/>
                <w:sz w:val="24"/>
                <w:szCs w:val="24"/>
              </w:rPr>
              <w:t>педагоги</w:t>
            </w:r>
          </w:p>
        </w:tc>
        <w:tc>
          <w:tcPr>
            <w:tcW w:w="1829" w:type="dxa"/>
          </w:tcPr>
          <w:p w:rsidR="00723E27" w:rsidRPr="00721040" w:rsidRDefault="00723E27" w:rsidP="007210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10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родители </w:t>
            </w:r>
          </w:p>
        </w:tc>
      </w:tr>
      <w:tr w:rsidR="00723E27" w:rsidRPr="00721040" w:rsidTr="00265E19">
        <w:tc>
          <w:tcPr>
            <w:tcW w:w="2965" w:type="dxa"/>
            <w:vMerge w:val="restart"/>
          </w:tcPr>
          <w:p w:rsidR="00723E27" w:rsidRPr="00721040" w:rsidRDefault="00723E27" w:rsidP="0072104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1040">
              <w:rPr>
                <w:rFonts w:ascii="Times New Roman" w:hAnsi="Times New Roman"/>
                <w:b/>
                <w:iCs/>
                <w:sz w:val="24"/>
                <w:szCs w:val="24"/>
              </w:rPr>
              <w:t>Диагностические</w:t>
            </w:r>
          </w:p>
        </w:tc>
        <w:tc>
          <w:tcPr>
            <w:tcW w:w="2274" w:type="dxa"/>
          </w:tcPr>
          <w:p w:rsidR="00723E27" w:rsidRPr="00721040" w:rsidRDefault="00723E27" w:rsidP="0072104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21040">
              <w:rPr>
                <w:rFonts w:ascii="Times New Roman" w:hAnsi="Times New Roman"/>
                <w:bCs/>
                <w:iCs/>
                <w:sz w:val="24"/>
                <w:szCs w:val="24"/>
              </w:rPr>
              <w:t>Мониторинг здоровья (ежегодные медосмотры)</w:t>
            </w:r>
          </w:p>
        </w:tc>
        <w:tc>
          <w:tcPr>
            <w:tcW w:w="2503" w:type="dxa"/>
          </w:tcPr>
          <w:p w:rsidR="00723E27" w:rsidRPr="00721040" w:rsidRDefault="00723E27" w:rsidP="0072104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21040">
              <w:rPr>
                <w:rFonts w:ascii="Times New Roman" w:hAnsi="Times New Roman"/>
                <w:bCs/>
                <w:iCs/>
                <w:sz w:val="24"/>
                <w:szCs w:val="24"/>
              </w:rPr>
              <w:t>Анкета «Взаимоотношения в педагогическом коллективе»</w:t>
            </w:r>
          </w:p>
        </w:tc>
        <w:tc>
          <w:tcPr>
            <w:tcW w:w="1829" w:type="dxa"/>
            <w:vMerge w:val="restart"/>
          </w:tcPr>
          <w:p w:rsidR="00723E27" w:rsidRPr="00721040" w:rsidRDefault="00723E27" w:rsidP="0072104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723E27" w:rsidRPr="00721040" w:rsidTr="00265E19">
        <w:trPr>
          <w:trHeight w:val="838"/>
        </w:trPr>
        <w:tc>
          <w:tcPr>
            <w:tcW w:w="2965" w:type="dxa"/>
            <w:vMerge/>
          </w:tcPr>
          <w:p w:rsidR="00723E27" w:rsidRPr="00721040" w:rsidRDefault="00723E27" w:rsidP="0072104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74" w:type="dxa"/>
          </w:tcPr>
          <w:p w:rsidR="00723E27" w:rsidRPr="00721040" w:rsidRDefault="00723E27" w:rsidP="0072104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21040">
              <w:rPr>
                <w:rFonts w:ascii="Times New Roman" w:hAnsi="Times New Roman"/>
                <w:bCs/>
                <w:iCs/>
                <w:sz w:val="24"/>
                <w:szCs w:val="24"/>
              </w:rPr>
              <w:t>Социометрия (Д.Морено)</w:t>
            </w:r>
          </w:p>
        </w:tc>
        <w:tc>
          <w:tcPr>
            <w:tcW w:w="2503" w:type="dxa"/>
            <w:vMerge w:val="restart"/>
          </w:tcPr>
          <w:p w:rsidR="00723E27" w:rsidRPr="00721040" w:rsidRDefault="00723E27" w:rsidP="0072104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2104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Анкета </w:t>
            </w:r>
          </w:p>
          <w:p w:rsidR="00723E27" w:rsidRPr="00721040" w:rsidRDefault="00723E27" w:rsidP="0072104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21040">
              <w:rPr>
                <w:rFonts w:ascii="Times New Roman" w:hAnsi="Times New Roman"/>
                <w:bCs/>
                <w:iCs/>
                <w:sz w:val="24"/>
                <w:szCs w:val="24"/>
              </w:rPr>
              <w:t>«Анализ мотивации деятельности педагогов»</w:t>
            </w:r>
          </w:p>
        </w:tc>
        <w:tc>
          <w:tcPr>
            <w:tcW w:w="1829" w:type="dxa"/>
            <w:vMerge/>
          </w:tcPr>
          <w:p w:rsidR="00723E27" w:rsidRPr="00721040" w:rsidRDefault="00723E27" w:rsidP="0072104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723E27" w:rsidRPr="00721040" w:rsidTr="00265E19">
        <w:trPr>
          <w:trHeight w:val="1390"/>
        </w:trPr>
        <w:tc>
          <w:tcPr>
            <w:tcW w:w="2965" w:type="dxa"/>
            <w:vMerge/>
          </w:tcPr>
          <w:p w:rsidR="00723E27" w:rsidRPr="00721040" w:rsidRDefault="00723E27" w:rsidP="0072104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74" w:type="dxa"/>
          </w:tcPr>
          <w:p w:rsidR="00723E27" w:rsidRPr="00721040" w:rsidRDefault="00723E27" w:rsidP="0072104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21040">
              <w:rPr>
                <w:rFonts w:ascii="Times New Roman" w:hAnsi="Times New Roman"/>
                <w:bCs/>
                <w:iCs/>
                <w:sz w:val="24"/>
                <w:szCs w:val="24"/>
              </w:rPr>
              <w:t>Определение удовлетворённости жизнью в школе (А.Д.Андреева)</w:t>
            </w:r>
          </w:p>
        </w:tc>
        <w:tc>
          <w:tcPr>
            <w:tcW w:w="2503" w:type="dxa"/>
            <w:vMerge/>
          </w:tcPr>
          <w:p w:rsidR="00723E27" w:rsidRPr="00721040" w:rsidRDefault="00723E27" w:rsidP="0072104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29" w:type="dxa"/>
            <w:vMerge/>
          </w:tcPr>
          <w:p w:rsidR="00723E27" w:rsidRPr="00721040" w:rsidRDefault="00723E27" w:rsidP="0072104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723E27" w:rsidRPr="00721040" w:rsidTr="00265E19">
        <w:tc>
          <w:tcPr>
            <w:tcW w:w="2965" w:type="dxa"/>
            <w:vMerge w:val="restart"/>
          </w:tcPr>
          <w:p w:rsidR="00723E27" w:rsidRPr="00721040" w:rsidRDefault="00723E27" w:rsidP="00721040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21040">
              <w:rPr>
                <w:rFonts w:ascii="Times New Roman" w:hAnsi="Times New Roman"/>
                <w:b/>
                <w:iCs/>
                <w:sz w:val="24"/>
                <w:szCs w:val="24"/>
              </w:rPr>
              <w:t>Информационные</w:t>
            </w:r>
          </w:p>
        </w:tc>
        <w:tc>
          <w:tcPr>
            <w:tcW w:w="2274" w:type="dxa"/>
          </w:tcPr>
          <w:p w:rsidR="00723E27" w:rsidRPr="00721040" w:rsidRDefault="00723E27" w:rsidP="0072104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2104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Организация встреч со специалистами МУЗ ЦРБ </w:t>
            </w:r>
          </w:p>
        </w:tc>
        <w:tc>
          <w:tcPr>
            <w:tcW w:w="2503" w:type="dxa"/>
          </w:tcPr>
          <w:p w:rsidR="00723E27" w:rsidRPr="00721040" w:rsidRDefault="00723E27" w:rsidP="0072104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21040">
              <w:rPr>
                <w:rFonts w:ascii="Times New Roman" w:hAnsi="Times New Roman"/>
                <w:bCs/>
                <w:iCs/>
                <w:sz w:val="24"/>
                <w:szCs w:val="24"/>
              </w:rPr>
              <w:t>Ознакомление с традиционными и современными системами оздоровления</w:t>
            </w:r>
          </w:p>
        </w:tc>
        <w:tc>
          <w:tcPr>
            <w:tcW w:w="1829" w:type="dxa"/>
          </w:tcPr>
          <w:p w:rsidR="00723E27" w:rsidRPr="00721040" w:rsidRDefault="00723E27" w:rsidP="0072104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21040">
              <w:rPr>
                <w:rFonts w:ascii="Times New Roman" w:hAnsi="Times New Roman"/>
                <w:bCs/>
                <w:iCs/>
                <w:sz w:val="24"/>
                <w:szCs w:val="24"/>
              </w:rPr>
              <w:t>Заседания родительского комитета</w:t>
            </w:r>
          </w:p>
        </w:tc>
      </w:tr>
      <w:tr w:rsidR="00723E27" w:rsidRPr="00721040" w:rsidTr="00265E19">
        <w:tc>
          <w:tcPr>
            <w:tcW w:w="2965" w:type="dxa"/>
            <w:vMerge/>
          </w:tcPr>
          <w:p w:rsidR="00723E27" w:rsidRPr="00721040" w:rsidRDefault="00723E27" w:rsidP="0072104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74" w:type="dxa"/>
          </w:tcPr>
          <w:p w:rsidR="00723E27" w:rsidRPr="00721040" w:rsidRDefault="00723E27" w:rsidP="0072104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21040">
              <w:rPr>
                <w:rFonts w:ascii="Times New Roman" w:hAnsi="Times New Roman"/>
                <w:bCs/>
                <w:iCs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2503" w:type="dxa"/>
            <w:vMerge w:val="restart"/>
          </w:tcPr>
          <w:p w:rsidR="00723E27" w:rsidRPr="00721040" w:rsidRDefault="00723E27" w:rsidP="0072104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21040">
              <w:rPr>
                <w:rFonts w:ascii="Times New Roman" w:hAnsi="Times New Roman"/>
                <w:bCs/>
                <w:iCs/>
                <w:sz w:val="24"/>
                <w:szCs w:val="24"/>
              </w:rPr>
              <w:t>Самообразование педагогов по проблеме</w:t>
            </w:r>
          </w:p>
        </w:tc>
        <w:tc>
          <w:tcPr>
            <w:tcW w:w="1829" w:type="dxa"/>
            <w:vMerge w:val="restart"/>
          </w:tcPr>
          <w:p w:rsidR="00723E27" w:rsidRPr="00721040" w:rsidRDefault="00723E27" w:rsidP="0072104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21040">
              <w:rPr>
                <w:rFonts w:ascii="Times New Roman" w:hAnsi="Times New Roman"/>
                <w:bCs/>
                <w:iCs/>
                <w:sz w:val="24"/>
                <w:szCs w:val="24"/>
              </w:rPr>
              <w:t>Родительские собрания</w:t>
            </w:r>
          </w:p>
        </w:tc>
      </w:tr>
      <w:tr w:rsidR="00723E27" w:rsidRPr="00721040" w:rsidTr="00265E19">
        <w:tc>
          <w:tcPr>
            <w:tcW w:w="2965" w:type="dxa"/>
            <w:vMerge/>
          </w:tcPr>
          <w:p w:rsidR="00723E27" w:rsidRPr="00721040" w:rsidRDefault="00723E27" w:rsidP="0072104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74" w:type="dxa"/>
          </w:tcPr>
          <w:p w:rsidR="00723E27" w:rsidRPr="00721040" w:rsidRDefault="00723E27" w:rsidP="0072104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21040">
              <w:rPr>
                <w:rFonts w:ascii="Times New Roman" w:hAnsi="Times New Roman"/>
                <w:bCs/>
                <w:iCs/>
                <w:sz w:val="24"/>
                <w:szCs w:val="24"/>
              </w:rPr>
              <w:t>Внеклассные мероприятия (ученические конференции, диспуты, конкурсы)</w:t>
            </w:r>
          </w:p>
        </w:tc>
        <w:tc>
          <w:tcPr>
            <w:tcW w:w="2503" w:type="dxa"/>
            <w:vMerge/>
          </w:tcPr>
          <w:p w:rsidR="00723E27" w:rsidRPr="00721040" w:rsidRDefault="00723E27" w:rsidP="0072104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29" w:type="dxa"/>
            <w:vMerge/>
          </w:tcPr>
          <w:p w:rsidR="00723E27" w:rsidRPr="00721040" w:rsidRDefault="00723E27" w:rsidP="0072104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723E27" w:rsidRPr="00721040" w:rsidTr="00265E19">
        <w:tc>
          <w:tcPr>
            <w:tcW w:w="2965" w:type="dxa"/>
          </w:tcPr>
          <w:p w:rsidR="00723E27" w:rsidRPr="00721040" w:rsidRDefault="00723E27" w:rsidP="00721040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21040">
              <w:rPr>
                <w:rFonts w:ascii="Times New Roman" w:hAnsi="Times New Roman"/>
                <w:b/>
                <w:iCs/>
                <w:sz w:val="24"/>
                <w:szCs w:val="24"/>
              </w:rPr>
              <w:t>Психопрофилактические</w:t>
            </w:r>
          </w:p>
        </w:tc>
        <w:tc>
          <w:tcPr>
            <w:tcW w:w="2274" w:type="dxa"/>
          </w:tcPr>
          <w:p w:rsidR="00723E27" w:rsidRPr="00721040" w:rsidRDefault="00723E27" w:rsidP="0072104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21040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Проведение комплекса реабилитационных мероприятий в соляной пещере, инголятории, комнате психологической разгрузки</w:t>
            </w:r>
          </w:p>
        </w:tc>
        <w:tc>
          <w:tcPr>
            <w:tcW w:w="2503" w:type="dxa"/>
          </w:tcPr>
          <w:p w:rsidR="00723E27" w:rsidRPr="00721040" w:rsidRDefault="00723E27" w:rsidP="0072104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21040">
              <w:rPr>
                <w:rFonts w:ascii="Times New Roman" w:hAnsi="Times New Roman"/>
                <w:bCs/>
                <w:iCs/>
                <w:sz w:val="24"/>
                <w:szCs w:val="24"/>
              </w:rPr>
              <w:t>Тренинги по снятию психоэмоционального напряжения у педагогов и повышение стессоустойчивости педагога, снижение тревожности, агрессии</w:t>
            </w:r>
          </w:p>
        </w:tc>
        <w:tc>
          <w:tcPr>
            <w:tcW w:w="1829" w:type="dxa"/>
          </w:tcPr>
          <w:p w:rsidR="00723E27" w:rsidRPr="00721040" w:rsidRDefault="00723E27" w:rsidP="0072104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723E27" w:rsidRPr="00721040" w:rsidTr="00265E19">
        <w:tc>
          <w:tcPr>
            <w:tcW w:w="2965" w:type="dxa"/>
            <w:vMerge w:val="restart"/>
          </w:tcPr>
          <w:p w:rsidR="00723E27" w:rsidRPr="00721040" w:rsidRDefault="00723E27" w:rsidP="00721040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21040">
              <w:rPr>
                <w:rFonts w:ascii="Times New Roman" w:hAnsi="Times New Roman"/>
                <w:b/>
                <w:iCs/>
                <w:sz w:val="24"/>
                <w:szCs w:val="24"/>
              </w:rPr>
              <w:t>Оздоровительные</w:t>
            </w:r>
          </w:p>
        </w:tc>
        <w:tc>
          <w:tcPr>
            <w:tcW w:w="2274" w:type="dxa"/>
          </w:tcPr>
          <w:p w:rsidR="00723E27" w:rsidRPr="00721040" w:rsidRDefault="00723E27" w:rsidP="0072104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21040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Формирование и функционирование спецмедгрупп</w:t>
            </w:r>
          </w:p>
        </w:tc>
        <w:tc>
          <w:tcPr>
            <w:tcW w:w="2503" w:type="dxa"/>
            <w:vMerge w:val="restart"/>
          </w:tcPr>
          <w:p w:rsidR="00723E27" w:rsidRPr="00721040" w:rsidRDefault="00723E27" w:rsidP="0072104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21040">
              <w:rPr>
                <w:rFonts w:ascii="Times New Roman" w:hAnsi="Times New Roman"/>
                <w:bCs/>
                <w:iCs/>
                <w:sz w:val="24"/>
                <w:szCs w:val="24"/>
              </w:rPr>
              <w:t>Обучение приёмам саморегуляции, позволяющим частично нейтрализовать стрессогены</w:t>
            </w:r>
          </w:p>
        </w:tc>
        <w:tc>
          <w:tcPr>
            <w:tcW w:w="1829" w:type="dxa"/>
            <w:vMerge w:val="restart"/>
          </w:tcPr>
          <w:p w:rsidR="00723E27" w:rsidRPr="00721040" w:rsidRDefault="00723E27" w:rsidP="0072104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723E27" w:rsidRPr="00721040" w:rsidTr="00265E19">
        <w:tc>
          <w:tcPr>
            <w:tcW w:w="2965" w:type="dxa"/>
            <w:vMerge/>
          </w:tcPr>
          <w:p w:rsidR="00723E27" w:rsidRPr="00721040" w:rsidRDefault="00723E27" w:rsidP="0072104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74" w:type="dxa"/>
          </w:tcPr>
          <w:p w:rsidR="00723E27" w:rsidRPr="00721040" w:rsidRDefault="00723E27" w:rsidP="0072104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21040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Проведение спортивных состязаний</w:t>
            </w:r>
          </w:p>
        </w:tc>
        <w:tc>
          <w:tcPr>
            <w:tcW w:w="2503" w:type="dxa"/>
            <w:vMerge/>
          </w:tcPr>
          <w:p w:rsidR="00723E27" w:rsidRPr="00721040" w:rsidRDefault="00723E27" w:rsidP="0072104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29" w:type="dxa"/>
            <w:vMerge/>
          </w:tcPr>
          <w:p w:rsidR="00723E27" w:rsidRPr="00721040" w:rsidRDefault="00723E27" w:rsidP="0072104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723E27" w:rsidRPr="00D14740" w:rsidRDefault="00723E27" w:rsidP="00240D2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23E27" w:rsidRPr="00ED4C09" w:rsidRDefault="00723E27" w:rsidP="00C011C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D4C09">
        <w:rPr>
          <w:rFonts w:ascii="Times New Roman" w:hAnsi="Times New Roman"/>
          <w:b/>
          <w:bCs/>
          <w:i/>
          <w:sz w:val="28"/>
          <w:szCs w:val="28"/>
        </w:rPr>
        <w:t>План</w:t>
      </w:r>
      <w:r w:rsidRPr="00ED4C0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ED4C0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D4C09">
        <w:rPr>
          <w:rFonts w:ascii="Times New Roman" w:hAnsi="Times New Roman"/>
          <w:b/>
          <w:i/>
          <w:sz w:val="28"/>
          <w:szCs w:val="28"/>
        </w:rPr>
        <w:t>воспитательных</w:t>
      </w:r>
      <w:r w:rsidRPr="00ED4C0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D4C09">
        <w:rPr>
          <w:rFonts w:ascii="Times New Roman" w:hAnsi="Times New Roman"/>
          <w:b/>
          <w:i/>
          <w:sz w:val="28"/>
          <w:szCs w:val="28"/>
        </w:rPr>
        <w:t xml:space="preserve">мероприятий </w:t>
      </w:r>
      <w:r w:rsidRPr="00B23963">
        <w:rPr>
          <w:rFonts w:ascii="Times New Roman" w:hAnsi="Times New Roman"/>
          <w:b/>
          <w:i/>
          <w:sz w:val="28"/>
          <w:szCs w:val="28"/>
        </w:rPr>
        <w:t xml:space="preserve"> по сохранению и укреплению здоровья</w:t>
      </w:r>
      <w:r w:rsidRPr="00ED4C09">
        <w:rPr>
          <w:rFonts w:ascii="Times New Roman" w:hAnsi="Times New Roman"/>
          <w:b/>
          <w:i/>
          <w:sz w:val="28"/>
          <w:szCs w:val="28"/>
        </w:rPr>
        <w:t xml:space="preserve"> обучающихся </w:t>
      </w:r>
      <w:r>
        <w:rPr>
          <w:rFonts w:ascii="Times New Roman" w:hAnsi="Times New Roman"/>
          <w:b/>
          <w:i/>
          <w:sz w:val="28"/>
          <w:szCs w:val="28"/>
        </w:rPr>
        <w:t>6А</w:t>
      </w:r>
      <w:r w:rsidRPr="00ED4C09">
        <w:rPr>
          <w:rFonts w:ascii="Times New Roman" w:hAnsi="Times New Roman"/>
          <w:b/>
          <w:i/>
          <w:sz w:val="28"/>
          <w:szCs w:val="28"/>
        </w:rPr>
        <w:t xml:space="preserve">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9"/>
        <w:gridCol w:w="2942"/>
      </w:tblGrid>
      <w:tr w:rsidR="00723E27" w:rsidRPr="0084009C" w:rsidTr="00F2649B">
        <w:trPr>
          <w:trHeight w:val="577"/>
        </w:trPr>
        <w:tc>
          <w:tcPr>
            <w:tcW w:w="9571" w:type="dxa"/>
            <w:gridSpan w:val="2"/>
          </w:tcPr>
          <w:p w:rsidR="00723E27" w:rsidRPr="0084009C" w:rsidRDefault="00723E27" w:rsidP="006D012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4009C">
              <w:rPr>
                <w:rFonts w:ascii="Times New Roman" w:hAnsi="Times New Roman"/>
                <w:b/>
                <w:i/>
                <w:sz w:val="24"/>
                <w:szCs w:val="24"/>
              </w:rPr>
              <w:t>Инструктивно-методическая и учебно-воспитательная работа</w:t>
            </w:r>
          </w:p>
        </w:tc>
      </w:tr>
      <w:tr w:rsidR="00723E27" w:rsidRPr="0084009C" w:rsidTr="00DF68A5">
        <w:trPr>
          <w:trHeight w:val="1386"/>
        </w:trPr>
        <w:tc>
          <w:tcPr>
            <w:tcW w:w="6629" w:type="dxa"/>
          </w:tcPr>
          <w:p w:rsidR="00723E27" w:rsidRPr="0084009C" w:rsidRDefault="00723E27" w:rsidP="00AC36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9C">
              <w:rPr>
                <w:rFonts w:ascii="Times New Roman" w:hAnsi="Times New Roman"/>
                <w:sz w:val="24"/>
                <w:szCs w:val="24"/>
              </w:rPr>
              <w:t>Составление социального паспорта класса, составление списков:</w:t>
            </w:r>
          </w:p>
          <w:p w:rsidR="00723E27" w:rsidRPr="0084009C" w:rsidRDefault="00723E27" w:rsidP="00AC36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9C">
              <w:rPr>
                <w:rFonts w:ascii="Times New Roman" w:hAnsi="Times New Roman"/>
                <w:sz w:val="24"/>
                <w:szCs w:val="24"/>
              </w:rPr>
              <w:t>- учащихся группы риска,</w:t>
            </w:r>
          </w:p>
          <w:p w:rsidR="00723E27" w:rsidRPr="0084009C" w:rsidRDefault="00723E27" w:rsidP="00AC36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9C">
              <w:rPr>
                <w:rFonts w:ascii="Times New Roman" w:hAnsi="Times New Roman"/>
                <w:sz w:val="24"/>
                <w:szCs w:val="24"/>
              </w:rPr>
              <w:t>- неблагополучных семей,</w:t>
            </w:r>
          </w:p>
          <w:p w:rsidR="00723E27" w:rsidRPr="0084009C" w:rsidRDefault="00723E27" w:rsidP="00AC36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9C">
              <w:rPr>
                <w:rFonts w:ascii="Times New Roman" w:hAnsi="Times New Roman"/>
                <w:sz w:val="24"/>
                <w:szCs w:val="24"/>
              </w:rPr>
              <w:t>- многодетных семей,</w:t>
            </w:r>
          </w:p>
          <w:p w:rsidR="00723E27" w:rsidRPr="0084009C" w:rsidRDefault="00723E27" w:rsidP="00AC36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9C">
              <w:rPr>
                <w:rFonts w:ascii="Times New Roman" w:hAnsi="Times New Roman"/>
                <w:sz w:val="24"/>
                <w:szCs w:val="24"/>
              </w:rPr>
              <w:t>- малообеспеченных семей,</w:t>
            </w:r>
          </w:p>
          <w:p w:rsidR="00723E27" w:rsidRPr="0084009C" w:rsidRDefault="00723E27" w:rsidP="00AC36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9C">
              <w:rPr>
                <w:rFonts w:ascii="Times New Roman" w:hAnsi="Times New Roman"/>
                <w:sz w:val="24"/>
                <w:szCs w:val="24"/>
              </w:rPr>
              <w:t>- неполных семей,</w:t>
            </w:r>
          </w:p>
          <w:p w:rsidR="00723E27" w:rsidRPr="0084009C" w:rsidRDefault="00723E27" w:rsidP="00AC36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9C">
              <w:rPr>
                <w:rFonts w:ascii="Times New Roman" w:hAnsi="Times New Roman"/>
                <w:sz w:val="24"/>
                <w:szCs w:val="24"/>
              </w:rPr>
              <w:t>- детей-инвалидов</w:t>
            </w:r>
          </w:p>
        </w:tc>
        <w:tc>
          <w:tcPr>
            <w:tcW w:w="2942" w:type="dxa"/>
          </w:tcPr>
          <w:p w:rsidR="00723E27" w:rsidRPr="0084009C" w:rsidRDefault="00723E27" w:rsidP="007D456E">
            <w:pPr>
              <w:rPr>
                <w:rFonts w:ascii="Times New Roman" w:hAnsi="Times New Roman"/>
                <w:sz w:val="24"/>
                <w:szCs w:val="24"/>
              </w:rPr>
            </w:pPr>
            <w:r w:rsidRPr="0084009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723E27" w:rsidRPr="0084009C" w:rsidTr="00CA2CE5">
        <w:tc>
          <w:tcPr>
            <w:tcW w:w="6629" w:type="dxa"/>
          </w:tcPr>
          <w:p w:rsidR="00723E27" w:rsidRPr="0084009C" w:rsidRDefault="00723E27" w:rsidP="003E7C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9C">
              <w:rPr>
                <w:rFonts w:ascii="Times New Roman" w:hAnsi="Times New Roman"/>
                <w:sz w:val="24"/>
                <w:szCs w:val="24"/>
              </w:rPr>
              <w:t>Проведение вводного инструктажа по правилам ТБ, ПБ и охраны труда.</w:t>
            </w:r>
          </w:p>
        </w:tc>
        <w:tc>
          <w:tcPr>
            <w:tcW w:w="2942" w:type="dxa"/>
          </w:tcPr>
          <w:p w:rsidR="00723E27" w:rsidRPr="0084009C" w:rsidRDefault="00723E27" w:rsidP="007D456E">
            <w:pPr>
              <w:rPr>
                <w:rFonts w:ascii="Times New Roman" w:hAnsi="Times New Roman"/>
                <w:sz w:val="24"/>
                <w:szCs w:val="24"/>
              </w:rPr>
            </w:pPr>
            <w:r w:rsidRPr="0084009C">
              <w:rPr>
                <w:rFonts w:ascii="Times New Roman" w:hAnsi="Times New Roman"/>
                <w:sz w:val="24"/>
                <w:szCs w:val="24"/>
              </w:rPr>
              <w:t>Сентябрь, март</w:t>
            </w:r>
          </w:p>
        </w:tc>
      </w:tr>
      <w:tr w:rsidR="00723E27" w:rsidRPr="0084009C" w:rsidTr="00DF68A5">
        <w:trPr>
          <w:trHeight w:val="647"/>
        </w:trPr>
        <w:tc>
          <w:tcPr>
            <w:tcW w:w="6629" w:type="dxa"/>
          </w:tcPr>
          <w:p w:rsidR="00723E27" w:rsidRPr="0084009C" w:rsidRDefault="00723E27" w:rsidP="003E7C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9C">
              <w:rPr>
                <w:rFonts w:ascii="Times New Roman" w:hAnsi="Times New Roman"/>
                <w:sz w:val="24"/>
                <w:szCs w:val="24"/>
              </w:rPr>
              <w:t>Обеспечение соблюдения требований к выполнению объемных  домашних заданий.</w:t>
            </w:r>
          </w:p>
        </w:tc>
        <w:tc>
          <w:tcPr>
            <w:tcW w:w="2942" w:type="dxa"/>
          </w:tcPr>
          <w:p w:rsidR="00723E27" w:rsidRPr="0084009C" w:rsidRDefault="00723E27" w:rsidP="007D456E">
            <w:pPr>
              <w:rPr>
                <w:rFonts w:ascii="Times New Roman" w:hAnsi="Times New Roman"/>
                <w:sz w:val="24"/>
                <w:szCs w:val="24"/>
              </w:rPr>
            </w:pPr>
            <w:r w:rsidRPr="0084009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723E27" w:rsidRPr="0084009C" w:rsidTr="00CA2CE5">
        <w:tc>
          <w:tcPr>
            <w:tcW w:w="6629" w:type="dxa"/>
          </w:tcPr>
          <w:p w:rsidR="00723E27" w:rsidRPr="0084009C" w:rsidRDefault="00723E27" w:rsidP="003E7C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9C">
              <w:rPr>
                <w:rFonts w:ascii="Times New Roman" w:hAnsi="Times New Roman"/>
                <w:sz w:val="24"/>
                <w:szCs w:val="24"/>
              </w:rPr>
              <w:t>Проведение классных часов и бесед, включающих инструктажи по правилам дорожного движения</w:t>
            </w:r>
          </w:p>
        </w:tc>
        <w:tc>
          <w:tcPr>
            <w:tcW w:w="2942" w:type="dxa"/>
          </w:tcPr>
          <w:p w:rsidR="00723E27" w:rsidRPr="0084009C" w:rsidRDefault="00723E27" w:rsidP="007D456E">
            <w:pPr>
              <w:rPr>
                <w:rFonts w:ascii="Times New Roman" w:hAnsi="Times New Roman"/>
                <w:sz w:val="24"/>
                <w:szCs w:val="24"/>
              </w:rPr>
            </w:pPr>
            <w:r w:rsidRPr="0084009C">
              <w:rPr>
                <w:rFonts w:ascii="Times New Roman" w:hAnsi="Times New Roman"/>
                <w:sz w:val="24"/>
                <w:szCs w:val="24"/>
              </w:rPr>
              <w:t>По планам воспитательной работы</w:t>
            </w:r>
          </w:p>
        </w:tc>
      </w:tr>
      <w:tr w:rsidR="00723E27" w:rsidRPr="0084009C" w:rsidTr="00CA2CE5">
        <w:tc>
          <w:tcPr>
            <w:tcW w:w="6629" w:type="dxa"/>
          </w:tcPr>
          <w:p w:rsidR="00723E27" w:rsidRPr="0084009C" w:rsidRDefault="00723E27" w:rsidP="003E7C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9C">
              <w:rPr>
                <w:rFonts w:ascii="Times New Roman" w:hAnsi="Times New Roman"/>
                <w:sz w:val="24"/>
                <w:szCs w:val="24"/>
              </w:rPr>
              <w:t>Проведение тематических классных часов по нравственному воспитанию и здоровому образу жизни.</w:t>
            </w:r>
          </w:p>
        </w:tc>
        <w:tc>
          <w:tcPr>
            <w:tcW w:w="2942" w:type="dxa"/>
          </w:tcPr>
          <w:p w:rsidR="00723E27" w:rsidRPr="0084009C" w:rsidRDefault="00723E27" w:rsidP="007D456E">
            <w:pPr>
              <w:rPr>
                <w:rFonts w:ascii="Times New Roman" w:hAnsi="Times New Roman"/>
                <w:sz w:val="24"/>
                <w:szCs w:val="24"/>
              </w:rPr>
            </w:pPr>
            <w:r w:rsidRPr="0084009C">
              <w:rPr>
                <w:rFonts w:ascii="Times New Roman" w:hAnsi="Times New Roman"/>
                <w:sz w:val="24"/>
                <w:szCs w:val="24"/>
              </w:rPr>
              <w:t>Октябрь, ноябрь, март, апрель</w:t>
            </w:r>
          </w:p>
        </w:tc>
      </w:tr>
      <w:tr w:rsidR="00723E27" w:rsidRPr="0084009C" w:rsidTr="00CA2CE5">
        <w:tc>
          <w:tcPr>
            <w:tcW w:w="6629" w:type="dxa"/>
          </w:tcPr>
          <w:p w:rsidR="00723E27" w:rsidRPr="0084009C" w:rsidRDefault="00723E27" w:rsidP="003E7C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9C">
              <w:rPr>
                <w:rFonts w:ascii="Times New Roman" w:hAnsi="Times New Roman"/>
                <w:sz w:val="24"/>
                <w:szCs w:val="24"/>
              </w:rPr>
              <w:t>Проведение дня «Комплексной безопасности»:</w:t>
            </w:r>
          </w:p>
          <w:p w:rsidR="00723E27" w:rsidRPr="0084009C" w:rsidRDefault="00723E27" w:rsidP="003E7C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9C">
              <w:rPr>
                <w:rFonts w:ascii="Times New Roman" w:hAnsi="Times New Roman"/>
                <w:sz w:val="24"/>
                <w:szCs w:val="24"/>
              </w:rPr>
              <w:t>- пожарной безопасности</w:t>
            </w:r>
          </w:p>
          <w:p w:rsidR="00723E27" w:rsidRPr="0084009C" w:rsidRDefault="00723E27" w:rsidP="003E7C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9C">
              <w:rPr>
                <w:rFonts w:ascii="Times New Roman" w:hAnsi="Times New Roman"/>
                <w:sz w:val="24"/>
                <w:szCs w:val="24"/>
              </w:rPr>
              <w:t>- гражданской защиты</w:t>
            </w:r>
          </w:p>
          <w:p w:rsidR="00723E27" w:rsidRPr="0084009C" w:rsidRDefault="00723E27" w:rsidP="003E7C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9C">
              <w:rPr>
                <w:rFonts w:ascii="Times New Roman" w:hAnsi="Times New Roman"/>
                <w:sz w:val="24"/>
                <w:szCs w:val="24"/>
              </w:rPr>
              <w:t>- охраны труда.</w:t>
            </w:r>
          </w:p>
        </w:tc>
        <w:tc>
          <w:tcPr>
            <w:tcW w:w="2942" w:type="dxa"/>
          </w:tcPr>
          <w:p w:rsidR="00723E27" w:rsidRPr="0084009C" w:rsidRDefault="00723E27" w:rsidP="007D456E">
            <w:pPr>
              <w:rPr>
                <w:rFonts w:ascii="Times New Roman" w:hAnsi="Times New Roman"/>
                <w:sz w:val="24"/>
                <w:szCs w:val="24"/>
              </w:rPr>
            </w:pPr>
            <w:r w:rsidRPr="0084009C">
              <w:rPr>
                <w:rFonts w:ascii="Times New Roman" w:hAnsi="Times New Roman"/>
                <w:sz w:val="24"/>
                <w:szCs w:val="24"/>
              </w:rPr>
              <w:t>Сентябрь, май</w:t>
            </w:r>
          </w:p>
        </w:tc>
      </w:tr>
      <w:tr w:rsidR="00723E27" w:rsidRPr="0084009C" w:rsidTr="00CA2CE5">
        <w:tc>
          <w:tcPr>
            <w:tcW w:w="6629" w:type="dxa"/>
          </w:tcPr>
          <w:p w:rsidR="00723E27" w:rsidRPr="0084009C" w:rsidRDefault="00723E27" w:rsidP="003E7C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9C">
              <w:rPr>
                <w:rFonts w:ascii="Times New Roman" w:hAnsi="Times New Roman"/>
                <w:sz w:val="24"/>
                <w:szCs w:val="24"/>
              </w:rPr>
              <w:t xml:space="preserve">Обеспечение соблюдения правил ТБ и ПБ во время каникул, </w:t>
            </w:r>
          </w:p>
          <w:p w:rsidR="00723E27" w:rsidRPr="0084009C" w:rsidRDefault="00723E27" w:rsidP="003E7C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9C">
              <w:rPr>
                <w:rFonts w:ascii="Times New Roman" w:hAnsi="Times New Roman"/>
                <w:sz w:val="24"/>
                <w:szCs w:val="24"/>
              </w:rPr>
              <w:t>во время проведения новогодних мероприятий.</w:t>
            </w:r>
          </w:p>
        </w:tc>
        <w:tc>
          <w:tcPr>
            <w:tcW w:w="2942" w:type="dxa"/>
          </w:tcPr>
          <w:p w:rsidR="00723E27" w:rsidRPr="0084009C" w:rsidRDefault="00723E27" w:rsidP="007D456E">
            <w:pPr>
              <w:rPr>
                <w:rFonts w:ascii="Times New Roman" w:hAnsi="Times New Roman"/>
                <w:sz w:val="24"/>
                <w:szCs w:val="24"/>
              </w:rPr>
            </w:pPr>
            <w:r w:rsidRPr="0084009C">
              <w:rPr>
                <w:rFonts w:ascii="Times New Roman" w:hAnsi="Times New Roman"/>
                <w:sz w:val="24"/>
                <w:szCs w:val="24"/>
              </w:rPr>
              <w:t xml:space="preserve"> Каникулярное время</w:t>
            </w:r>
          </w:p>
        </w:tc>
      </w:tr>
      <w:tr w:rsidR="00723E27" w:rsidRPr="0084009C" w:rsidTr="007D456E">
        <w:tc>
          <w:tcPr>
            <w:tcW w:w="9571" w:type="dxa"/>
            <w:gridSpan w:val="2"/>
          </w:tcPr>
          <w:p w:rsidR="00723E27" w:rsidRPr="0084009C" w:rsidRDefault="00723E27" w:rsidP="007D456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4009C">
              <w:rPr>
                <w:rFonts w:ascii="Times New Roman" w:hAnsi="Times New Roman"/>
                <w:b/>
                <w:i/>
                <w:sz w:val="24"/>
                <w:szCs w:val="24"/>
              </w:rPr>
              <w:t>Оздоровительно- профилактическая работа</w:t>
            </w:r>
          </w:p>
        </w:tc>
      </w:tr>
      <w:tr w:rsidR="00723E27" w:rsidRPr="0084009C" w:rsidTr="00CA2CE5">
        <w:tc>
          <w:tcPr>
            <w:tcW w:w="6629" w:type="dxa"/>
          </w:tcPr>
          <w:p w:rsidR="00723E27" w:rsidRPr="0084009C" w:rsidRDefault="00723E27" w:rsidP="00BB00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9C">
              <w:rPr>
                <w:rFonts w:ascii="Times New Roman" w:hAnsi="Times New Roman"/>
                <w:sz w:val="24"/>
                <w:szCs w:val="24"/>
              </w:rPr>
              <w:t>Обеспечение соблюдения санитарно-гигиенических требований на уроках, профилактики близорукости и сколиоза, режима проветривания кабинетов перед самоподготовкой.</w:t>
            </w:r>
          </w:p>
        </w:tc>
        <w:tc>
          <w:tcPr>
            <w:tcW w:w="2942" w:type="dxa"/>
          </w:tcPr>
          <w:p w:rsidR="00723E27" w:rsidRPr="0084009C" w:rsidRDefault="00723E27" w:rsidP="007D456E">
            <w:pPr>
              <w:rPr>
                <w:rFonts w:ascii="Times New Roman" w:hAnsi="Times New Roman"/>
                <w:sz w:val="24"/>
                <w:szCs w:val="24"/>
              </w:rPr>
            </w:pPr>
            <w:r w:rsidRPr="0084009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723E27" w:rsidRPr="0084009C" w:rsidTr="00CA2CE5">
        <w:tc>
          <w:tcPr>
            <w:tcW w:w="6629" w:type="dxa"/>
          </w:tcPr>
          <w:p w:rsidR="00723E27" w:rsidRPr="0084009C" w:rsidRDefault="00723E27" w:rsidP="00BB00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9C">
              <w:rPr>
                <w:rFonts w:ascii="Times New Roman" w:hAnsi="Times New Roman"/>
                <w:sz w:val="24"/>
                <w:szCs w:val="24"/>
              </w:rPr>
              <w:t>Контроль соблюдения режима дня учащимися.</w:t>
            </w:r>
          </w:p>
        </w:tc>
        <w:tc>
          <w:tcPr>
            <w:tcW w:w="2942" w:type="dxa"/>
          </w:tcPr>
          <w:p w:rsidR="00723E27" w:rsidRPr="0084009C" w:rsidRDefault="00723E27" w:rsidP="007D456E">
            <w:pPr>
              <w:rPr>
                <w:rFonts w:ascii="Times New Roman" w:hAnsi="Times New Roman"/>
                <w:sz w:val="24"/>
                <w:szCs w:val="24"/>
              </w:rPr>
            </w:pPr>
            <w:r w:rsidRPr="0084009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723E27" w:rsidRPr="0084009C" w:rsidTr="00CA2CE5">
        <w:tc>
          <w:tcPr>
            <w:tcW w:w="6629" w:type="dxa"/>
          </w:tcPr>
          <w:p w:rsidR="00723E27" w:rsidRPr="0084009C" w:rsidRDefault="00723E27" w:rsidP="00BB00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9C">
              <w:rPr>
                <w:rFonts w:ascii="Times New Roman" w:hAnsi="Times New Roman"/>
                <w:sz w:val="24"/>
                <w:szCs w:val="24"/>
              </w:rPr>
              <w:t>Обеспечение своевременного проведения профилактических прививок учащимся.</w:t>
            </w:r>
          </w:p>
        </w:tc>
        <w:tc>
          <w:tcPr>
            <w:tcW w:w="2942" w:type="dxa"/>
          </w:tcPr>
          <w:p w:rsidR="00723E27" w:rsidRPr="0084009C" w:rsidRDefault="00723E27" w:rsidP="007D456E">
            <w:pPr>
              <w:rPr>
                <w:rFonts w:ascii="Times New Roman" w:hAnsi="Times New Roman"/>
                <w:sz w:val="24"/>
                <w:szCs w:val="24"/>
              </w:rPr>
            </w:pPr>
            <w:r w:rsidRPr="0084009C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</w:tr>
      <w:tr w:rsidR="00723E27" w:rsidRPr="0084009C" w:rsidTr="00C606AB">
        <w:trPr>
          <w:trHeight w:val="605"/>
        </w:trPr>
        <w:tc>
          <w:tcPr>
            <w:tcW w:w="6629" w:type="dxa"/>
          </w:tcPr>
          <w:p w:rsidR="00723E27" w:rsidRPr="0084009C" w:rsidRDefault="00723E27" w:rsidP="00BB00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9C">
              <w:rPr>
                <w:rFonts w:ascii="Times New Roman" w:hAnsi="Times New Roman"/>
                <w:sz w:val="24"/>
                <w:szCs w:val="24"/>
              </w:rPr>
              <w:t>Организация работы по пропаганде  здорового образа жизни среди учащихся (лекции, беседы).</w:t>
            </w:r>
          </w:p>
        </w:tc>
        <w:tc>
          <w:tcPr>
            <w:tcW w:w="2942" w:type="dxa"/>
          </w:tcPr>
          <w:p w:rsidR="00723E27" w:rsidRPr="0084009C" w:rsidRDefault="00723E27" w:rsidP="007D456E">
            <w:pPr>
              <w:rPr>
                <w:rFonts w:ascii="Times New Roman" w:hAnsi="Times New Roman"/>
                <w:sz w:val="24"/>
                <w:szCs w:val="24"/>
              </w:rPr>
            </w:pPr>
            <w:r w:rsidRPr="0084009C">
              <w:rPr>
                <w:rFonts w:ascii="Times New Roman" w:hAnsi="Times New Roman"/>
                <w:sz w:val="24"/>
                <w:szCs w:val="24"/>
              </w:rPr>
              <w:t>По планам ВР</w:t>
            </w:r>
          </w:p>
        </w:tc>
      </w:tr>
      <w:tr w:rsidR="00723E27" w:rsidRPr="0084009C" w:rsidTr="00CA2CE5">
        <w:tc>
          <w:tcPr>
            <w:tcW w:w="6629" w:type="dxa"/>
          </w:tcPr>
          <w:p w:rsidR="00723E27" w:rsidRPr="0084009C" w:rsidRDefault="00723E27" w:rsidP="00BB00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9C">
              <w:rPr>
                <w:rFonts w:ascii="Times New Roman" w:hAnsi="Times New Roman"/>
                <w:sz w:val="24"/>
                <w:szCs w:val="24"/>
              </w:rPr>
              <w:t>Обучение школьников эффективным поведенческим стратегиям: умению решать жизненные проблемы, эффективно общаться, владеть своими эмоциями и т. д.</w:t>
            </w:r>
          </w:p>
        </w:tc>
        <w:tc>
          <w:tcPr>
            <w:tcW w:w="2942" w:type="dxa"/>
          </w:tcPr>
          <w:p w:rsidR="00723E27" w:rsidRPr="0084009C" w:rsidRDefault="00723E27" w:rsidP="007D456E">
            <w:pPr>
              <w:rPr>
                <w:rFonts w:ascii="Times New Roman" w:hAnsi="Times New Roman"/>
                <w:sz w:val="24"/>
                <w:szCs w:val="24"/>
              </w:rPr>
            </w:pPr>
            <w:r w:rsidRPr="0084009C">
              <w:rPr>
                <w:rFonts w:ascii="Times New Roman" w:hAnsi="Times New Roman"/>
                <w:sz w:val="24"/>
                <w:szCs w:val="24"/>
              </w:rPr>
              <w:t>По планам ВР</w:t>
            </w:r>
          </w:p>
        </w:tc>
      </w:tr>
      <w:tr w:rsidR="00723E27" w:rsidRPr="0084009C" w:rsidTr="00CA2CE5">
        <w:tc>
          <w:tcPr>
            <w:tcW w:w="6629" w:type="dxa"/>
          </w:tcPr>
          <w:p w:rsidR="00723E27" w:rsidRPr="0084009C" w:rsidRDefault="00723E27" w:rsidP="00BB00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9C">
              <w:rPr>
                <w:rFonts w:ascii="Times New Roman" w:hAnsi="Times New Roman"/>
                <w:sz w:val="24"/>
                <w:szCs w:val="24"/>
              </w:rPr>
              <w:t>Оказание социальной поддержки подросткам, оказавшимся в трудной жизненной ситуации.</w:t>
            </w:r>
          </w:p>
        </w:tc>
        <w:tc>
          <w:tcPr>
            <w:tcW w:w="2942" w:type="dxa"/>
          </w:tcPr>
          <w:p w:rsidR="00723E27" w:rsidRPr="0084009C" w:rsidRDefault="00723E27" w:rsidP="007D456E">
            <w:pPr>
              <w:rPr>
                <w:rFonts w:ascii="Times New Roman" w:hAnsi="Times New Roman"/>
                <w:sz w:val="24"/>
                <w:szCs w:val="24"/>
              </w:rPr>
            </w:pPr>
            <w:r w:rsidRPr="0084009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723E27" w:rsidRPr="0084009C" w:rsidTr="008E40BF">
        <w:trPr>
          <w:trHeight w:val="589"/>
        </w:trPr>
        <w:tc>
          <w:tcPr>
            <w:tcW w:w="6629" w:type="dxa"/>
          </w:tcPr>
          <w:p w:rsidR="00723E27" w:rsidRPr="0084009C" w:rsidRDefault="00723E27" w:rsidP="00BB00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9C">
              <w:rPr>
                <w:rFonts w:ascii="Times New Roman" w:hAnsi="Times New Roman"/>
                <w:sz w:val="24"/>
                <w:szCs w:val="24"/>
              </w:rPr>
              <w:t>Проведение утренней зарядки, подвижных игр на свежем воздухе.</w:t>
            </w:r>
          </w:p>
        </w:tc>
        <w:tc>
          <w:tcPr>
            <w:tcW w:w="2942" w:type="dxa"/>
          </w:tcPr>
          <w:p w:rsidR="00723E27" w:rsidRPr="0084009C" w:rsidRDefault="00723E27" w:rsidP="007D456E">
            <w:pPr>
              <w:rPr>
                <w:rFonts w:ascii="Times New Roman" w:hAnsi="Times New Roman"/>
                <w:sz w:val="24"/>
                <w:szCs w:val="24"/>
              </w:rPr>
            </w:pPr>
            <w:r w:rsidRPr="0084009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723E27" w:rsidRPr="0084009C" w:rsidTr="00CA2CE5">
        <w:tc>
          <w:tcPr>
            <w:tcW w:w="6629" w:type="dxa"/>
          </w:tcPr>
          <w:p w:rsidR="00723E27" w:rsidRPr="0084009C" w:rsidRDefault="00723E27" w:rsidP="00BB00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9C">
              <w:rPr>
                <w:rFonts w:ascii="Times New Roman" w:hAnsi="Times New Roman"/>
                <w:sz w:val="24"/>
                <w:szCs w:val="24"/>
              </w:rPr>
              <w:t>Проведение физкультминуток на самоподготовках.</w:t>
            </w:r>
          </w:p>
        </w:tc>
        <w:tc>
          <w:tcPr>
            <w:tcW w:w="2942" w:type="dxa"/>
          </w:tcPr>
          <w:p w:rsidR="00723E27" w:rsidRPr="0084009C" w:rsidRDefault="00723E27" w:rsidP="007D456E">
            <w:pPr>
              <w:rPr>
                <w:rFonts w:ascii="Times New Roman" w:hAnsi="Times New Roman"/>
                <w:sz w:val="24"/>
                <w:szCs w:val="24"/>
              </w:rPr>
            </w:pPr>
            <w:r w:rsidRPr="0084009C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723E27" w:rsidRPr="0084009C" w:rsidTr="00CA2CE5">
        <w:tc>
          <w:tcPr>
            <w:tcW w:w="6629" w:type="dxa"/>
          </w:tcPr>
          <w:p w:rsidR="00723E27" w:rsidRPr="0084009C" w:rsidRDefault="00723E27" w:rsidP="00BB00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9C">
              <w:rPr>
                <w:rFonts w:ascii="Times New Roman" w:hAnsi="Times New Roman"/>
                <w:sz w:val="24"/>
                <w:szCs w:val="24"/>
              </w:rPr>
              <w:t>Участие класса в  Днях здоровья.</w:t>
            </w:r>
          </w:p>
        </w:tc>
        <w:tc>
          <w:tcPr>
            <w:tcW w:w="2942" w:type="dxa"/>
          </w:tcPr>
          <w:p w:rsidR="00723E27" w:rsidRPr="0084009C" w:rsidRDefault="00723E27" w:rsidP="007D456E">
            <w:pPr>
              <w:rPr>
                <w:rFonts w:ascii="Times New Roman" w:hAnsi="Times New Roman"/>
                <w:sz w:val="24"/>
                <w:szCs w:val="24"/>
              </w:rPr>
            </w:pPr>
            <w:r w:rsidRPr="0084009C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</w:tr>
      <w:tr w:rsidR="00723E27" w:rsidRPr="0084009C" w:rsidTr="00CA2CE5">
        <w:tc>
          <w:tcPr>
            <w:tcW w:w="6629" w:type="dxa"/>
          </w:tcPr>
          <w:p w:rsidR="00723E27" w:rsidRPr="0084009C" w:rsidRDefault="00723E27" w:rsidP="00BB00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9C">
              <w:rPr>
                <w:rFonts w:ascii="Times New Roman" w:hAnsi="Times New Roman"/>
                <w:sz w:val="24"/>
                <w:szCs w:val="24"/>
              </w:rPr>
              <w:t>Организация  ребят для занятий в спортивных секциях.</w:t>
            </w:r>
          </w:p>
        </w:tc>
        <w:tc>
          <w:tcPr>
            <w:tcW w:w="2942" w:type="dxa"/>
          </w:tcPr>
          <w:p w:rsidR="00723E27" w:rsidRPr="0084009C" w:rsidRDefault="00723E27" w:rsidP="007D456E">
            <w:pPr>
              <w:rPr>
                <w:rFonts w:ascii="Times New Roman" w:hAnsi="Times New Roman"/>
                <w:sz w:val="24"/>
                <w:szCs w:val="24"/>
              </w:rPr>
            </w:pPr>
            <w:r w:rsidRPr="0084009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723E27" w:rsidRPr="0084009C" w:rsidTr="00CA2CE5">
        <w:tc>
          <w:tcPr>
            <w:tcW w:w="6629" w:type="dxa"/>
          </w:tcPr>
          <w:p w:rsidR="00723E27" w:rsidRPr="0084009C" w:rsidRDefault="00723E27" w:rsidP="00BB00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9C">
              <w:rPr>
                <w:rFonts w:ascii="Times New Roman" w:hAnsi="Times New Roman"/>
                <w:sz w:val="24"/>
                <w:szCs w:val="24"/>
              </w:rPr>
              <w:t>Проведение месячников по уборке школьной территории.</w:t>
            </w:r>
          </w:p>
        </w:tc>
        <w:tc>
          <w:tcPr>
            <w:tcW w:w="2942" w:type="dxa"/>
          </w:tcPr>
          <w:p w:rsidR="00723E27" w:rsidRPr="0084009C" w:rsidRDefault="00723E27" w:rsidP="007D456E">
            <w:pPr>
              <w:rPr>
                <w:rFonts w:ascii="Times New Roman" w:hAnsi="Times New Roman"/>
                <w:sz w:val="24"/>
                <w:szCs w:val="24"/>
              </w:rPr>
            </w:pPr>
            <w:r w:rsidRPr="0084009C">
              <w:rPr>
                <w:rFonts w:ascii="Times New Roman" w:hAnsi="Times New Roman"/>
                <w:sz w:val="24"/>
                <w:szCs w:val="24"/>
              </w:rPr>
              <w:t>Сентябрь, апрель</w:t>
            </w:r>
          </w:p>
        </w:tc>
      </w:tr>
      <w:tr w:rsidR="00723E27" w:rsidRPr="0084009C" w:rsidTr="00CA2CE5">
        <w:tc>
          <w:tcPr>
            <w:tcW w:w="6629" w:type="dxa"/>
          </w:tcPr>
          <w:p w:rsidR="00723E27" w:rsidRPr="0084009C" w:rsidRDefault="00723E27" w:rsidP="00BB00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9C">
              <w:rPr>
                <w:rFonts w:ascii="Times New Roman" w:hAnsi="Times New Roman"/>
                <w:sz w:val="24"/>
                <w:szCs w:val="24"/>
              </w:rPr>
              <w:t>Озеленение учебных кабинетов, спален  и территории школы.</w:t>
            </w:r>
          </w:p>
        </w:tc>
        <w:tc>
          <w:tcPr>
            <w:tcW w:w="2942" w:type="dxa"/>
          </w:tcPr>
          <w:p w:rsidR="00723E27" w:rsidRPr="0084009C" w:rsidRDefault="00723E27" w:rsidP="007D456E">
            <w:pPr>
              <w:rPr>
                <w:rFonts w:ascii="Times New Roman" w:hAnsi="Times New Roman"/>
                <w:sz w:val="24"/>
                <w:szCs w:val="24"/>
              </w:rPr>
            </w:pPr>
            <w:r w:rsidRPr="0084009C">
              <w:rPr>
                <w:rFonts w:ascii="Times New Roman" w:hAnsi="Times New Roman"/>
                <w:sz w:val="24"/>
                <w:szCs w:val="24"/>
              </w:rPr>
              <w:t>Май - сентябрь</w:t>
            </w:r>
          </w:p>
        </w:tc>
      </w:tr>
      <w:tr w:rsidR="00723E27" w:rsidRPr="0084009C" w:rsidTr="007D456E">
        <w:tc>
          <w:tcPr>
            <w:tcW w:w="9571" w:type="dxa"/>
            <w:gridSpan w:val="2"/>
          </w:tcPr>
          <w:p w:rsidR="00723E27" w:rsidRPr="0084009C" w:rsidRDefault="00723E27" w:rsidP="007D456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23E27" w:rsidRPr="0084009C" w:rsidRDefault="00723E27" w:rsidP="00517BF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4009C">
              <w:rPr>
                <w:rFonts w:ascii="Times New Roman" w:hAnsi="Times New Roman"/>
                <w:b/>
                <w:i/>
                <w:sz w:val="24"/>
                <w:szCs w:val="24"/>
              </w:rPr>
              <w:t>Работа по преодолению у учащихся вредных привычек</w:t>
            </w:r>
          </w:p>
        </w:tc>
      </w:tr>
      <w:tr w:rsidR="00723E27" w:rsidRPr="0084009C" w:rsidTr="00CA2CE5">
        <w:tc>
          <w:tcPr>
            <w:tcW w:w="6629" w:type="dxa"/>
          </w:tcPr>
          <w:p w:rsidR="00723E27" w:rsidRPr="0084009C" w:rsidRDefault="00723E27" w:rsidP="00517B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9C">
              <w:rPr>
                <w:rFonts w:ascii="Times New Roman" w:hAnsi="Times New Roman"/>
                <w:sz w:val="24"/>
                <w:szCs w:val="24"/>
              </w:rPr>
              <w:t>Индивидуальные беседы с детьми.</w:t>
            </w:r>
          </w:p>
        </w:tc>
        <w:tc>
          <w:tcPr>
            <w:tcW w:w="2942" w:type="dxa"/>
          </w:tcPr>
          <w:p w:rsidR="00723E27" w:rsidRPr="0084009C" w:rsidRDefault="00723E27" w:rsidP="007D456E">
            <w:pPr>
              <w:rPr>
                <w:rFonts w:ascii="Times New Roman" w:hAnsi="Times New Roman"/>
                <w:sz w:val="24"/>
                <w:szCs w:val="24"/>
              </w:rPr>
            </w:pPr>
            <w:r w:rsidRPr="0084009C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723E27" w:rsidRPr="0084009C" w:rsidTr="00CA2CE5">
        <w:tc>
          <w:tcPr>
            <w:tcW w:w="6629" w:type="dxa"/>
          </w:tcPr>
          <w:p w:rsidR="00723E27" w:rsidRPr="0084009C" w:rsidRDefault="00723E27" w:rsidP="00517B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9C">
              <w:rPr>
                <w:rFonts w:ascii="Times New Roman" w:hAnsi="Times New Roman"/>
                <w:sz w:val="24"/>
                <w:szCs w:val="24"/>
              </w:rPr>
              <w:t>Тематические классные часы о вреде алкоголя, курения и употребления  наркотиков.</w:t>
            </w:r>
          </w:p>
        </w:tc>
        <w:tc>
          <w:tcPr>
            <w:tcW w:w="2942" w:type="dxa"/>
          </w:tcPr>
          <w:p w:rsidR="00723E27" w:rsidRPr="0084009C" w:rsidRDefault="00723E27" w:rsidP="007D456E">
            <w:pPr>
              <w:rPr>
                <w:rFonts w:ascii="Times New Roman" w:hAnsi="Times New Roman"/>
                <w:sz w:val="24"/>
                <w:szCs w:val="24"/>
              </w:rPr>
            </w:pPr>
            <w:r w:rsidRPr="0084009C">
              <w:rPr>
                <w:rFonts w:ascii="Times New Roman" w:hAnsi="Times New Roman"/>
                <w:sz w:val="24"/>
                <w:szCs w:val="24"/>
              </w:rPr>
              <w:t>По планам ВР</w:t>
            </w:r>
          </w:p>
        </w:tc>
      </w:tr>
      <w:tr w:rsidR="00723E27" w:rsidRPr="0084009C" w:rsidTr="00CA2CE5">
        <w:tc>
          <w:tcPr>
            <w:tcW w:w="6629" w:type="dxa"/>
          </w:tcPr>
          <w:p w:rsidR="00723E27" w:rsidRPr="0084009C" w:rsidRDefault="00723E27" w:rsidP="00517B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9C">
              <w:rPr>
                <w:rFonts w:ascii="Times New Roman" w:hAnsi="Times New Roman"/>
                <w:sz w:val="24"/>
                <w:szCs w:val="24"/>
              </w:rPr>
              <w:t>Выпуск наглядных информационных листовок, газет, буклетов о ЗОЖ.</w:t>
            </w:r>
          </w:p>
        </w:tc>
        <w:tc>
          <w:tcPr>
            <w:tcW w:w="2942" w:type="dxa"/>
          </w:tcPr>
          <w:p w:rsidR="00723E27" w:rsidRPr="0084009C" w:rsidRDefault="00723E27" w:rsidP="007D456E">
            <w:pPr>
              <w:rPr>
                <w:rFonts w:ascii="Times New Roman" w:hAnsi="Times New Roman"/>
                <w:sz w:val="24"/>
                <w:szCs w:val="24"/>
              </w:rPr>
            </w:pPr>
            <w:r w:rsidRPr="0084009C">
              <w:rPr>
                <w:rFonts w:ascii="Times New Roman" w:hAnsi="Times New Roman"/>
                <w:sz w:val="24"/>
                <w:szCs w:val="24"/>
              </w:rPr>
              <w:t>В течение  года</w:t>
            </w:r>
          </w:p>
        </w:tc>
      </w:tr>
      <w:tr w:rsidR="00723E27" w:rsidRPr="0084009C" w:rsidTr="00CA2CE5">
        <w:tc>
          <w:tcPr>
            <w:tcW w:w="6629" w:type="dxa"/>
          </w:tcPr>
          <w:p w:rsidR="00723E27" w:rsidRPr="0084009C" w:rsidRDefault="00723E27" w:rsidP="00517B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9C">
              <w:rPr>
                <w:rFonts w:ascii="Times New Roman" w:hAnsi="Times New Roman"/>
                <w:sz w:val="24"/>
                <w:szCs w:val="24"/>
              </w:rPr>
              <w:t>Встречи учащихся с работниками полиции, медицинскими работниками.</w:t>
            </w:r>
          </w:p>
        </w:tc>
        <w:tc>
          <w:tcPr>
            <w:tcW w:w="2942" w:type="dxa"/>
          </w:tcPr>
          <w:p w:rsidR="00723E27" w:rsidRPr="0084009C" w:rsidRDefault="00723E27" w:rsidP="007D456E">
            <w:pPr>
              <w:rPr>
                <w:rFonts w:ascii="Times New Roman" w:hAnsi="Times New Roman"/>
                <w:sz w:val="24"/>
                <w:szCs w:val="24"/>
              </w:rPr>
            </w:pPr>
            <w:r w:rsidRPr="0084009C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</w:tr>
      <w:tr w:rsidR="00723E27" w:rsidRPr="0084009C" w:rsidTr="00CA2CE5">
        <w:tc>
          <w:tcPr>
            <w:tcW w:w="6629" w:type="dxa"/>
          </w:tcPr>
          <w:p w:rsidR="00723E27" w:rsidRPr="0084009C" w:rsidRDefault="00723E27" w:rsidP="00517B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9C">
              <w:rPr>
                <w:rFonts w:ascii="Times New Roman" w:hAnsi="Times New Roman"/>
                <w:sz w:val="24"/>
                <w:szCs w:val="24"/>
              </w:rPr>
              <w:t>Участие класса в акции «Молодежь за здоровый образ жизни».</w:t>
            </w:r>
          </w:p>
        </w:tc>
        <w:tc>
          <w:tcPr>
            <w:tcW w:w="2942" w:type="dxa"/>
          </w:tcPr>
          <w:p w:rsidR="00723E27" w:rsidRPr="0084009C" w:rsidRDefault="00723E27" w:rsidP="007D456E">
            <w:pPr>
              <w:rPr>
                <w:rFonts w:ascii="Times New Roman" w:hAnsi="Times New Roman"/>
                <w:sz w:val="24"/>
                <w:szCs w:val="24"/>
              </w:rPr>
            </w:pPr>
            <w:r w:rsidRPr="0084009C">
              <w:rPr>
                <w:rFonts w:ascii="Times New Roman" w:hAnsi="Times New Roman"/>
                <w:sz w:val="24"/>
                <w:szCs w:val="24"/>
              </w:rPr>
              <w:t>Октябрь-ноябрь, март-апрель</w:t>
            </w:r>
          </w:p>
        </w:tc>
      </w:tr>
      <w:tr w:rsidR="00723E27" w:rsidRPr="0084009C" w:rsidTr="00377DA8">
        <w:tc>
          <w:tcPr>
            <w:tcW w:w="9571" w:type="dxa"/>
            <w:gridSpan w:val="2"/>
          </w:tcPr>
          <w:p w:rsidR="00723E27" w:rsidRPr="0084009C" w:rsidRDefault="00723E27" w:rsidP="007D4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09C">
              <w:rPr>
                <w:rFonts w:ascii="Times New Roman" w:hAnsi="Times New Roman"/>
                <w:b/>
                <w:i/>
                <w:sz w:val="24"/>
                <w:szCs w:val="24"/>
              </w:rPr>
              <w:t>Работа с  родителями</w:t>
            </w:r>
          </w:p>
        </w:tc>
      </w:tr>
      <w:tr w:rsidR="00723E27" w:rsidRPr="0084009C" w:rsidTr="00CA2CE5">
        <w:tc>
          <w:tcPr>
            <w:tcW w:w="6629" w:type="dxa"/>
          </w:tcPr>
          <w:p w:rsidR="00723E27" w:rsidRPr="0084009C" w:rsidRDefault="00723E27" w:rsidP="00BA23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9C">
              <w:rPr>
                <w:rFonts w:ascii="Times New Roman" w:hAnsi="Times New Roman"/>
                <w:sz w:val="24"/>
                <w:szCs w:val="24"/>
              </w:rPr>
              <w:t>Включение в повестку общешкольных и классных родительских собраний выступлений по темам оздоровления учащихся.</w:t>
            </w:r>
          </w:p>
        </w:tc>
        <w:tc>
          <w:tcPr>
            <w:tcW w:w="2942" w:type="dxa"/>
          </w:tcPr>
          <w:p w:rsidR="00723E27" w:rsidRPr="0084009C" w:rsidRDefault="00723E27" w:rsidP="007D456E">
            <w:pPr>
              <w:rPr>
                <w:rFonts w:ascii="Times New Roman" w:hAnsi="Times New Roman"/>
                <w:sz w:val="24"/>
                <w:szCs w:val="24"/>
              </w:rPr>
            </w:pPr>
            <w:r w:rsidRPr="0084009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723E27" w:rsidRPr="0084009C" w:rsidTr="00CA2CE5">
        <w:tc>
          <w:tcPr>
            <w:tcW w:w="6629" w:type="dxa"/>
          </w:tcPr>
          <w:p w:rsidR="00723E27" w:rsidRPr="0084009C" w:rsidRDefault="00723E27" w:rsidP="00BA23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9C">
              <w:rPr>
                <w:rFonts w:ascii="Times New Roman" w:hAnsi="Times New Roman"/>
                <w:sz w:val="24"/>
                <w:szCs w:val="24"/>
              </w:rPr>
              <w:t>Организация индивидуальных консультаций для родителей.</w:t>
            </w:r>
          </w:p>
        </w:tc>
        <w:tc>
          <w:tcPr>
            <w:tcW w:w="2942" w:type="dxa"/>
          </w:tcPr>
          <w:p w:rsidR="00723E27" w:rsidRPr="0084009C" w:rsidRDefault="00723E27" w:rsidP="007D456E">
            <w:pPr>
              <w:rPr>
                <w:rFonts w:ascii="Times New Roman" w:hAnsi="Times New Roman"/>
                <w:sz w:val="24"/>
                <w:szCs w:val="24"/>
              </w:rPr>
            </w:pPr>
            <w:r w:rsidRPr="0084009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723E27" w:rsidRPr="0084009C" w:rsidTr="00CA2CE5">
        <w:tc>
          <w:tcPr>
            <w:tcW w:w="6629" w:type="dxa"/>
          </w:tcPr>
          <w:p w:rsidR="00723E27" w:rsidRPr="0084009C" w:rsidRDefault="00723E27" w:rsidP="00BA23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9C">
              <w:rPr>
                <w:rFonts w:ascii="Times New Roman" w:hAnsi="Times New Roman"/>
                <w:sz w:val="24"/>
                <w:szCs w:val="24"/>
              </w:rPr>
              <w:t>Выступления на родительских собраниях по результатам диагностик, анкетирования.</w:t>
            </w:r>
          </w:p>
        </w:tc>
        <w:tc>
          <w:tcPr>
            <w:tcW w:w="2942" w:type="dxa"/>
          </w:tcPr>
          <w:p w:rsidR="00723E27" w:rsidRPr="0084009C" w:rsidRDefault="00723E27" w:rsidP="007D456E">
            <w:pPr>
              <w:rPr>
                <w:rFonts w:ascii="Times New Roman" w:hAnsi="Times New Roman"/>
                <w:sz w:val="24"/>
                <w:szCs w:val="24"/>
              </w:rPr>
            </w:pPr>
            <w:r w:rsidRPr="0084009C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</w:tr>
      <w:tr w:rsidR="00723E27" w:rsidRPr="0084009C" w:rsidTr="00CA2CE5">
        <w:tc>
          <w:tcPr>
            <w:tcW w:w="6629" w:type="dxa"/>
          </w:tcPr>
          <w:p w:rsidR="00723E27" w:rsidRPr="0084009C" w:rsidRDefault="00723E27" w:rsidP="00BA23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9C">
              <w:rPr>
                <w:rFonts w:ascii="Times New Roman" w:hAnsi="Times New Roman"/>
                <w:sz w:val="24"/>
                <w:szCs w:val="24"/>
              </w:rPr>
              <w:t>Участие родителей в спортивно-оздоровительных мероприятиях, КВН, праздниках.</w:t>
            </w:r>
          </w:p>
        </w:tc>
        <w:tc>
          <w:tcPr>
            <w:tcW w:w="2942" w:type="dxa"/>
          </w:tcPr>
          <w:p w:rsidR="00723E27" w:rsidRPr="0084009C" w:rsidRDefault="00723E27" w:rsidP="007D456E">
            <w:pPr>
              <w:rPr>
                <w:rFonts w:ascii="Times New Roman" w:hAnsi="Times New Roman"/>
                <w:sz w:val="24"/>
                <w:szCs w:val="24"/>
              </w:rPr>
            </w:pPr>
            <w:r w:rsidRPr="0084009C">
              <w:rPr>
                <w:rFonts w:ascii="Times New Roman" w:hAnsi="Times New Roman"/>
                <w:sz w:val="24"/>
                <w:szCs w:val="24"/>
              </w:rPr>
              <w:t>По планам ВР</w:t>
            </w:r>
          </w:p>
        </w:tc>
      </w:tr>
      <w:tr w:rsidR="00723E27" w:rsidRPr="0084009C" w:rsidTr="00CA2CE5">
        <w:tc>
          <w:tcPr>
            <w:tcW w:w="6629" w:type="dxa"/>
          </w:tcPr>
          <w:p w:rsidR="00723E27" w:rsidRPr="0084009C" w:rsidRDefault="00723E27" w:rsidP="00BA23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9C">
              <w:rPr>
                <w:rFonts w:ascii="Times New Roman" w:hAnsi="Times New Roman"/>
                <w:sz w:val="24"/>
                <w:szCs w:val="24"/>
              </w:rPr>
              <w:t>Родительские всеобучи «Методы оздоровления детей в домашних условиях».</w:t>
            </w:r>
          </w:p>
        </w:tc>
        <w:tc>
          <w:tcPr>
            <w:tcW w:w="2942" w:type="dxa"/>
          </w:tcPr>
          <w:p w:rsidR="00723E27" w:rsidRPr="0084009C" w:rsidRDefault="00723E27" w:rsidP="007D456E">
            <w:pPr>
              <w:rPr>
                <w:rFonts w:ascii="Times New Roman" w:hAnsi="Times New Roman"/>
                <w:sz w:val="24"/>
                <w:szCs w:val="24"/>
              </w:rPr>
            </w:pPr>
            <w:r w:rsidRPr="0084009C">
              <w:rPr>
                <w:rFonts w:ascii="Times New Roman" w:hAnsi="Times New Roman"/>
                <w:sz w:val="24"/>
                <w:szCs w:val="24"/>
              </w:rPr>
              <w:t>По планам ВР</w:t>
            </w:r>
          </w:p>
        </w:tc>
      </w:tr>
    </w:tbl>
    <w:p w:rsidR="00723E27" w:rsidRDefault="00723E27" w:rsidP="00017F7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23E27" w:rsidRDefault="00723E27" w:rsidP="00C974B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974B4">
        <w:rPr>
          <w:rFonts w:ascii="Times New Roman" w:hAnsi="Times New Roman"/>
          <w:sz w:val="24"/>
          <w:szCs w:val="24"/>
        </w:rPr>
        <w:t>Воспитатели задали для себя вопрос: Как же пробудить потребность  к своему здоровью у наших воспитанников, не только в стенах нашего учреждения, а в повседневной жизни. Работа над сохранением и укреплением здоровья детей будет успешной лишь при взаимодействии родителей, детей и педагогов. А активность наших родителей связана с активностью самого педагога.  Необходимо простроить  работу с родителями так, чтобы они стали примером для подражания, помощниками и партнерами для детей. Есть такие формы работы с родителями: беседы, консультации, родительские собрания (лекции).</w:t>
      </w:r>
    </w:p>
    <w:p w:rsidR="00723E27" w:rsidRDefault="00723E27" w:rsidP="00C974B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3E27" w:rsidRDefault="00723E27" w:rsidP="00C974B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3E27" w:rsidRDefault="00723E27" w:rsidP="00C974B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3E27" w:rsidRDefault="00723E27" w:rsidP="00C974B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3E27" w:rsidRDefault="00723E27" w:rsidP="00C974B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3E27" w:rsidRDefault="00723E27" w:rsidP="00C974B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3E27" w:rsidRDefault="00723E27" w:rsidP="00C974B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3E27" w:rsidRDefault="00723E27" w:rsidP="00C974B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3E27" w:rsidRDefault="00723E27" w:rsidP="00C974B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3E27" w:rsidRDefault="00723E27" w:rsidP="00C974B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3E27" w:rsidRDefault="00723E27" w:rsidP="00C974B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3E27" w:rsidRDefault="00723E27" w:rsidP="00C974B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3E27" w:rsidRDefault="00723E27" w:rsidP="00C974B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3E27" w:rsidRDefault="00723E27" w:rsidP="00C974B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3E27" w:rsidRPr="00C974B4" w:rsidRDefault="00723E27" w:rsidP="00C974B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3E27" w:rsidRDefault="00723E27" w:rsidP="00FA59D7">
      <w:pPr>
        <w:spacing w:before="100" w:beforeAutospacing="1" w:after="100" w:afterAutospacing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Приложение 1</w:t>
      </w:r>
    </w:p>
    <w:p w:rsidR="00723E27" w:rsidRPr="00FA59D7" w:rsidRDefault="00723E27" w:rsidP="00A03D96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sz w:val="24"/>
          <w:szCs w:val="24"/>
        </w:rPr>
      </w:pPr>
      <w:r w:rsidRPr="00FA59D7">
        <w:rPr>
          <w:rFonts w:ascii="Times New Roman" w:hAnsi="Times New Roman"/>
          <w:b/>
          <w:bCs/>
          <w:sz w:val="24"/>
          <w:szCs w:val="24"/>
        </w:rPr>
        <w:t xml:space="preserve">Темы классных часов и бесед, планируемых  в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FA59D7">
        <w:rPr>
          <w:rFonts w:ascii="Times New Roman" w:hAnsi="Times New Roman"/>
          <w:b/>
          <w:bCs/>
          <w:sz w:val="24"/>
          <w:szCs w:val="24"/>
        </w:rPr>
        <w:t xml:space="preserve">А в </w:t>
      </w:r>
      <w:r>
        <w:rPr>
          <w:rFonts w:ascii="Times New Roman" w:hAnsi="Times New Roman"/>
          <w:b/>
          <w:bCs/>
          <w:sz w:val="24"/>
          <w:szCs w:val="24"/>
        </w:rPr>
        <w:t xml:space="preserve">2015-2016 учебном </w:t>
      </w:r>
      <w:r w:rsidRPr="00FA59D7">
        <w:rPr>
          <w:rFonts w:ascii="Times New Roman" w:hAnsi="Times New Roman"/>
          <w:b/>
          <w:bCs/>
          <w:sz w:val="24"/>
          <w:szCs w:val="24"/>
        </w:rPr>
        <w:t>году:</w:t>
      </w:r>
    </w:p>
    <w:p w:rsidR="00723E27" w:rsidRPr="00FA59D7" w:rsidRDefault="00723E27" w:rsidP="00A03D96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FA59D7">
        <w:rPr>
          <w:rFonts w:ascii="Times New Roman" w:hAnsi="Times New Roman"/>
          <w:b/>
          <w:bCs/>
          <w:sz w:val="24"/>
          <w:szCs w:val="24"/>
        </w:rPr>
        <w:t xml:space="preserve">Тема 1: Профилактика вредных привычек. </w:t>
      </w:r>
      <w:r w:rsidRPr="00FA59D7">
        <w:rPr>
          <w:rFonts w:ascii="Times New Roman" w:hAnsi="Times New Roman"/>
          <w:sz w:val="24"/>
          <w:szCs w:val="24"/>
        </w:rPr>
        <w:t xml:space="preserve">Привычки полезные и вредные. Вред и опасность курения. Наркотики сокращают жизнь. Тренинг: как сказать “нет”? </w:t>
      </w:r>
    </w:p>
    <w:p w:rsidR="00723E27" w:rsidRPr="00FA59D7" w:rsidRDefault="00723E27" w:rsidP="00A03D96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FA59D7">
        <w:rPr>
          <w:rFonts w:ascii="Times New Roman" w:hAnsi="Times New Roman"/>
          <w:b/>
          <w:bCs/>
          <w:sz w:val="24"/>
          <w:szCs w:val="24"/>
        </w:rPr>
        <w:t xml:space="preserve">Тема 2: Угроза здоровью и жизни в природной среде. </w:t>
      </w:r>
      <w:r w:rsidRPr="00FA59D7">
        <w:rPr>
          <w:rFonts w:ascii="Times New Roman" w:hAnsi="Times New Roman"/>
          <w:sz w:val="24"/>
          <w:szCs w:val="24"/>
        </w:rPr>
        <w:t xml:space="preserve">Природа – источник здоровья и опасности для человека. Правила поведения в природной среде. Опасности, подстерегающие в лесу, на воде. Ядовитые растения, грибы. Меры по предотвращению отравлений. Ядовитые змеи, лесные звери и насекомые. Меры предосторожности при встрече с ними. Правила пользования огнем в лесу. </w:t>
      </w:r>
    </w:p>
    <w:p w:rsidR="00723E27" w:rsidRPr="00FA59D7" w:rsidRDefault="00723E27" w:rsidP="00A03D96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FA59D7">
        <w:rPr>
          <w:rFonts w:ascii="Times New Roman" w:hAnsi="Times New Roman"/>
          <w:b/>
          <w:bCs/>
          <w:sz w:val="24"/>
          <w:szCs w:val="24"/>
        </w:rPr>
        <w:t xml:space="preserve">Тема 3: Здоровье и его сохранение. </w:t>
      </w:r>
      <w:r w:rsidRPr="00FA59D7">
        <w:rPr>
          <w:rFonts w:ascii="Times New Roman" w:hAnsi="Times New Roman"/>
          <w:sz w:val="24"/>
          <w:szCs w:val="24"/>
        </w:rPr>
        <w:t xml:space="preserve">Сущность понятий “здоровье” и “болезнь”. Основные факторы, формирующие здоровье. Факторы риска болезней. Понятие “здоровый образ жизни”. Основные принципы здорового образа жизни. </w:t>
      </w:r>
      <w:r>
        <w:rPr>
          <w:rFonts w:ascii="Times New Roman" w:hAnsi="Times New Roman"/>
          <w:sz w:val="24"/>
          <w:szCs w:val="24"/>
        </w:rPr>
        <w:t>Как предотвратить простуду. Профилактика гриппа.</w:t>
      </w:r>
    </w:p>
    <w:p w:rsidR="00723E27" w:rsidRPr="00FA59D7" w:rsidRDefault="00723E27" w:rsidP="00A03D96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FA59D7">
        <w:rPr>
          <w:rFonts w:ascii="Times New Roman" w:hAnsi="Times New Roman"/>
          <w:b/>
          <w:bCs/>
          <w:sz w:val="24"/>
          <w:szCs w:val="24"/>
        </w:rPr>
        <w:t xml:space="preserve">Тема 4: Организм человека и его строение. </w:t>
      </w:r>
      <w:r w:rsidRPr="00FA59D7">
        <w:rPr>
          <w:rFonts w:ascii="Times New Roman" w:hAnsi="Times New Roman"/>
          <w:sz w:val="24"/>
          <w:szCs w:val="24"/>
        </w:rPr>
        <w:t xml:space="preserve">Органы и системы органов, входящие в состав организма, их основные функции. Что определяет нормальное развитие организма? Как оценить физическое развитие? </w:t>
      </w:r>
      <w:r>
        <w:rPr>
          <w:rFonts w:ascii="Times New Roman" w:hAnsi="Times New Roman"/>
          <w:sz w:val="24"/>
          <w:szCs w:val="24"/>
        </w:rPr>
        <w:t xml:space="preserve"> Влияние на здоровье нарушения осанки.</w:t>
      </w:r>
    </w:p>
    <w:p w:rsidR="00723E27" w:rsidRDefault="00723E27" w:rsidP="00A03D96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FA59D7">
        <w:rPr>
          <w:rFonts w:ascii="Times New Roman" w:hAnsi="Times New Roman"/>
          <w:b/>
          <w:bCs/>
          <w:sz w:val="24"/>
          <w:szCs w:val="24"/>
        </w:rPr>
        <w:t xml:space="preserve">Тема 5: Как следует питаться. </w:t>
      </w:r>
      <w:r w:rsidRPr="00FA59D7">
        <w:rPr>
          <w:rFonts w:ascii="Times New Roman" w:hAnsi="Times New Roman"/>
          <w:sz w:val="24"/>
          <w:szCs w:val="24"/>
        </w:rPr>
        <w:t xml:space="preserve">Причины нарушений работы пищеварительной системы. Заболевания и функциональные нарушения. Рациональное и сбалансированное питание. Потребность в белках, жирах и углеводах. </w:t>
      </w:r>
      <w:r>
        <w:rPr>
          <w:rFonts w:ascii="Times New Roman" w:hAnsi="Times New Roman"/>
          <w:sz w:val="24"/>
          <w:szCs w:val="24"/>
        </w:rPr>
        <w:t>Режим питания.</w:t>
      </w:r>
    </w:p>
    <w:p w:rsidR="00723E27" w:rsidRDefault="00723E27" w:rsidP="00A03D96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FA59D7">
        <w:rPr>
          <w:rFonts w:ascii="Times New Roman" w:hAnsi="Times New Roman"/>
          <w:b/>
          <w:bCs/>
          <w:sz w:val="24"/>
          <w:szCs w:val="24"/>
        </w:rPr>
        <w:t xml:space="preserve">Тема 6: Забота о коже и ее производных. </w:t>
      </w:r>
      <w:r w:rsidRPr="00FA59D7">
        <w:rPr>
          <w:rFonts w:ascii="Times New Roman" w:hAnsi="Times New Roman"/>
          <w:sz w:val="24"/>
          <w:szCs w:val="24"/>
        </w:rPr>
        <w:t>Как устроена кожа человека? От чего защищает кожа? Травмы и заболевания кожи (ожоги, сыпь, воспаления, грибковые заболевания, чесотка и др.). Правила ухода за кожей. Гигиена волос и ногтей. Почему выпадают волосы?</w:t>
      </w:r>
    </w:p>
    <w:p w:rsidR="00723E27" w:rsidRPr="00B34016" w:rsidRDefault="00723E27" w:rsidP="00B34016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B34016">
        <w:rPr>
          <w:rFonts w:ascii="Times New Roman" w:hAnsi="Times New Roman"/>
          <w:b/>
          <w:bCs/>
          <w:sz w:val="24"/>
          <w:szCs w:val="24"/>
        </w:rPr>
        <w:t xml:space="preserve">План мероприятий </w:t>
      </w:r>
      <w:r>
        <w:rPr>
          <w:rFonts w:ascii="Times New Roman" w:hAnsi="Times New Roman"/>
          <w:b/>
          <w:bCs/>
          <w:sz w:val="24"/>
          <w:szCs w:val="24"/>
        </w:rPr>
        <w:t xml:space="preserve">  в 6 А по профилактике табакокурения</w:t>
      </w:r>
    </w:p>
    <w:p w:rsidR="00723E27" w:rsidRPr="00B34016" w:rsidRDefault="00723E27" w:rsidP="00A03D96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B34016">
        <w:rPr>
          <w:rFonts w:ascii="Times New Roman" w:hAnsi="Times New Roman"/>
          <w:sz w:val="24"/>
          <w:szCs w:val="24"/>
          <w:u w:val="single"/>
        </w:rPr>
        <w:t>Цель:</w:t>
      </w:r>
      <w:r w:rsidRPr="00B34016">
        <w:rPr>
          <w:rFonts w:ascii="Times New Roman" w:hAnsi="Times New Roman"/>
          <w:sz w:val="24"/>
          <w:szCs w:val="24"/>
        </w:rPr>
        <w:t xml:space="preserve"> углубление теоретических знаний учащихся о вреде, который наносит </w:t>
      </w:r>
      <w:r>
        <w:rPr>
          <w:rFonts w:ascii="Times New Roman" w:hAnsi="Times New Roman"/>
          <w:sz w:val="24"/>
          <w:szCs w:val="24"/>
        </w:rPr>
        <w:t>табакокурение.</w:t>
      </w:r>
    </w:p>
    <w:p w:rsidR="00723E27" w:rsidRPr="00B34016" w:rsidRDefault="00723E27" w:rsidP="004179FE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B34016">
        <w:rPr>
          <w:rFonts w:ascii="Times New Roman" w:hAnsi="Times New Roman"/>
          <w:b/>
          <w:bCs/>
          <w:i/>
          <w:iCs/>
          <w:sz w:val="24"/>
          <w:szCs w:val="24"/>
        </w:rPr>
        <w:t>Основные задачи</w:t>
      </w:r>
      <w:r w:rsidRPr="00B34016">
        <w:rPr>
          <w:rFonts w:ascii="Times New Roman" w:hAnsi="Times New Roman"/>
          <w:i/>
          <w:iCs/>
          <w:sz w:val="24"/>
          <w:szCs w:val="24"/>
        </w:rPr>
        <w:t>:</w:t>
      </w:r>
    </w:p>
    <w:p w:rsidR="00723E27" w:rsidRPr="00B34016" w:rsidRDefault="00723E27" w:rsidP="009C317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предупреждение табакокурения</w:t>
      </w:r>
      <w:r w:rsidRPr="00B34016">
        <w:rPr>
          <w:rFonts w:ascii="Times New Roman" w:hAnsi="Times New Roman"/>
          <w:sz w:val="24"/>
          <w:szCs w:val="24"/>
        </w:rPr>
        <w:t xml:space="preserve">; </w:t>
      </w:r>
    </w:p>
    <w:p w:rsidR="00723E27" w:rsidRPr="00B34016" w:rsidRDefault="00723E27" w:rsidP="009C317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34016">
        <w:rPr>
          <w:rFonts w:ascii="Times New Roman" w:hAnsi="Times New Roman"/>
          <w:sz w:val="24"/>
          <w:szCs w:val="24"/>
        </w:rPr>
        <w:t xml:space="preserve">формирование представлений о вреде болезненных пристрастий и причинах их возникновения; </w:t>
      </w:r>
    </w:p>
    <w:p w:rsidR="00723E27" w:rsidRPr="00B34016" w:rsidRDefault="00723E27" w:rsidP="009C317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34016">
        <w:rPr>
          <w:rFonts w:ascii="Times New Roman" w:hAnsi="Times New Roman"/>
          <w:sz w:val="24"/>
          <w:szCs w:val="24"/>
        </w:rPr>
        <w:t xml:space="preserve">приобретение знаний о мерах профилактики и борьбы с вредными привычками; </w:t>
      </w:r>
    </w:p>
    <w:p w:rsidR="00723E27" w:rsidRPr="00B34016" w:rsidRDefault="00723E27" w:rsidP="009C317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34016">
        <w:rPr>
          <w:rFonts w:ascii="Times New Roman" w:hAnsi="Times New Roman"/>
          <w:sz w:val="24"/>
          <w:szCs w:val="24"/>
        </w:rPr>
        <w:t xml:space="preserve">пропаганда здорового образа жизни и повышение уровня культуры здоровья участников педагогического процесса. </w:t>
      </w:r>
    </w:p>
    <w:p w:rsidR="00723E27" w:rsidRPr="00B34016" w:rsidRDefault="00723E27" w:rsidP="00B34016">
      <w:pPr>
        <w:spacing w:before="100" w:beforeAutospacing="1" w:after="100" w:afterAutospacing="1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34016">
        <w:rPr>
          <w:rFonts w:ascii="Times New Roman" w:hAnsi="Times New Roman"/>
          <w:b/>
          <w:bCs/>
          <w:i/>
          <w:iCs/>
          <w:sz w:val="24"/>
          <w:szCs w:val="24"/>
        </w:rPr>
        <w:t>Содержание мероприятий.</w:t>
      </w:r>
    </w:p>
    <w:p w:rsidR="00723E27" w:rsidRPr="00B34016" w:rsidRDefault="00723E27" w:rsidP="00B34016">
      <w:pPr>
        <w:spacing w:before="100" w:beforeAutospacing="1" w:after="100" w:afterAutospacing="1"/>
        <w:rPr>
          <w:rFonts w:ascii="Times New Roman" w:hAnsi="Times New Roman"/>
          <w:i/>
          <w:iCs/>
          <w:sz w:val="24"/>
          <w:szCs w:val="24"/>
          <w:u w:val="single"/>
        </w:rPr>
      </w:pPr>
      <w:r w:rsidRPr="00B34016">
        <w:rPr>
          <w:rFonts w:ascii="Times New Roman" w:hAnsi="Times New Roman"/>
          <w:i/>
          <w:iCs/>
          <w:sz w:val="24"/>
          <w:szCs w:val="24"/>
          <w:u w:val="single"/>
        </w:rPr>
        <w:t>I. Тематика лекций и бесед для учащихся.</w:t>
      </w:r>
    </w:p>
    <w:p w:rsidR="00723E27" w:rsidRPr="00B34016" w:rsidRDefault="00723E27" w:rsidP="00B34016">
      <w:pPr>
        <w:spacing w:before="100" w:beforeAutospacing="1" w:after="100" w:afterAutospacing="1"/>
        <w:rPr>
          <w:rFonts w:ascii="Times New Roman" w:hAnsi="Times New Roman"/>
          <w:i/>
          <w:iCs/>
          <w:sz w:val="24"/>
          <w:szCs w:val="24"/>
        </w:rPr>
      </w:pPr>
      <w:r w:rsidRPr="00B34016">
        <w:rPr>
          <w:rFonts w:ascii="Times New Roman" w:hAnsi="Times New Roman"/>
          <w:i/>
          <w:iCs/>
          <w:sz w:val="24"/>
          <w:szCs w:val="24"/>
        </w:rPr>
        <w:t>1. Здоровье нации и вредные привычки:</w:t>
      </w:r>
    </w:p>
    <w:p w:rsidR="00723E27" w:rsidRPr="00B34016" w:rsidRDefault="00723E27" w:rsidP="009C317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B34016">
        <w:rPr>
          <w:rFonts w:ascii="Times New Roman" w:hAnsi="Times New Roman"/>
          <w:sz w:val="24"/>
          <w:szCs w:val="24"/>
        </w:rPr>
        <w:t>– что такое здоровье: общие понятия и определения;</w:t>
      </w:r>
      <w:r w:rsidRPr="00B34016">
        <w:rPr>
          <w:rFonts w:ascii="Times New Roman" w:hAnsi="Times New Roman"/>
          <w:sz w:val="24"/>
          <w:szCs w:val="24"/>
        </w:rPr>
        <w:br/>
        <w:t>– признаки, сущность, механизмы здоровья;</w:t>
      </w:r>
      <w:r w:rsidRPr="00B34016">
        <w:rPr>
          <w:rFonts w:ascii="Times New Roman" w:hAnsi="Times New Roman"/>
          <w:sz w:val="24"/>
          <w:szCs w:val="24"/>
        </w:rPr>
        <w:br/>
        <w:t>– компоненты здоровья и их взаимосвязь;</w:t>
      </w:r>
      <w:r w:rsidRPr="00B34016">
        <w:rPr>
          <w:rFonts w:ascii="Times New Roman" w:hAnsi="Times New Roman"/>
          <w:sz w:val="24"/>
          <w:szCs w:val="24"/>
        </w:rPr>
        <w:br/>
        <w:t>– факторы, формирующие здоровье;</w:t>
      </w:r>
      <w:r w:rsidRPr="00B34016">
        <w:rPr>
          <w:rFonts w:ascii="Times New Roman" w:hAnsi="Times New Roman"/>
          <w:sz w:val="24"/>
          <w:szCs w:val="24"/>
        </w:rPr>
        <w:br/>
        <w:t>– вредные привычки как факторы риска;</w:t>
      </w:r>
      <w:r w:rsidRPr="00B34016">
        <w:rPr>
          <w:rFonts w:ascii="Times New Roman" w:hAnsi="Times New Roman"/>
          <w:sz w:val="24"/>
          <w:szCs w:val="24"/>
        </w:rPr>
        <w:br/>
        <w:t>– причины возникновения вредных привычек.</w:t>
      </w:r>
    </w:p>
    <w:p w:rsidR="00723E27" w:rsidRPr="00B34016" w:rsidRDefault="00723E27" w:rsidP="00B34016">
      <w:pPr>
        <w:spacing w:before="100" w:beforeAutospacing="1" w:after="100" w:afterAutospacing="1"/>
        <w:rPr>
          <w:rFonts w:ascii="Times New Roman" w:hAnsi="Times New Roman"/>
          <w:i/>
          <w:iCs/>
          <w:sz w:val="24"/>
          <w:szCs w:val="24"/>
        </w:rPr>
      </w:pPr>
      <w:r w:rsidRPr="00B34016">
        <w:rPr>
          <w:rFonts w:ascii="Times New Roman" w:hAnsi="Times New Roman"/>
          <w:i/>
          <w:iCs/>
          <w:sz w:val="24"/>
          <w:szCs w:val="24"/>
        </w:rPr>
        <w:t>2. Курение и его опасность для организма:</w:t>
      </w:r>
    </w:p>
    <w:p w:rsidR="00723E27" w:rsidRDefault="00723E27" w:rsidP="00B34016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B34016">
        <w:rPr>
          <w:rFonts w:ascii="Times New Roman" w:hAnsi="Times New Roman"/>
          <w:sz w:val="24"/>
          <w:szCs w:val="24"/>
        </w:rPr>
        <w:t>– история употребления табака в России, странах Европы;</w:t>
      </w:r>
      <w:r w:rsidRPr="00B34016">
        <w:rPr>
          <w:rFonts w:ascii="Times New Roman" w:hAnsi="Times New Roman"/>
          <w:sz w:val="24"/>
          <w:szCs w:val="24"/>
        </w:rPr>
        <w:br/>
        <w:t>– влияние табакокурения на основные функции организма человека;</w:t>
      </w:r>
      <w:r w:rsidRPr="00B34016">
        <w:rPr>
          <w:rFonts w:ascii="Times New Roman" w:hAnsi="Times New Roman"/>
          <w:sz w:val="24"/>
          <w:szCs w:val="24"/>
        </w:rPr>
        <w:br/>
        <w:t>– пассивное курение, его опасность;</w:t>
      </w:r>
      <w:r w:rsidRPr="00B34016">
        <w:rPr>
          <w:rFonts w:ascii="Times New Roman" w:hAnsi="Times New Roman"/>
          <w:sz w:val="24"/>
          <w:szCs w:val="24"/>
        </w:rPr>
        <w:br/>
        <w:t>– курение и потомство;</w:t>
      </w:r>
      <w:r w:rsidRPr="00B34016">
        <w:rPr>
          <w:rFonts w:ascii="Times New Roman" w:hAnsi="Times New Roman"/>
          <w:sz w:val="24"/>
          <w:szCs w:val="24"/>
        </w:rPr>
        <w:br/>
        <w:t>– профилактические мероприятия по борьбе с курением.</w:t>
      </w:r>
    </w:p>
    <w:p w:rsidR="00723E27" w:rsidRDefault="00723E27" w:rsidP="00B34016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723E27" w:rsidRDefault="00723E27" w:rsidP="004A48B8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утвержден:</w:t>
      </w:r>
    </w:p>
    <w:p w:rsidR="00723E27" w:rsidRDefault="00723E27" w:rsidP="003B3A7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723E27" w:rsidRPr="003B3A7E" w:rsidRDefault="00723E27" w:rsidP="003B3A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3A7E">
        <w:rPr>
          <w:rFonts w:ascii="Times New Roman" w:hAnsi="Times New Roman"/>
          <w:sz w:val="24"/>
          <w:szCs w:val="24"/>
        </w:rPr>
        <w:t>Зам.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3A7E">
        <w:rPr>
          <w:rFonts w:ascii="Times New Roman" w:hAnsi="Times New Roman"/>
          <w:sz w:val="24"/>
          <w:szCs w:val="24"/>
        </w:rPr>
        <w:t>директора по воспитательной работе</w:t>
      </w:r>
    </w:p>
    <w:p w:rsidR="00723E27" w:rsidRPr="003B3A7E" w:rsidRDefault="00723E27" w:rsidP="003B3A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3A7E">
        <w:rPr>
          <w:rFonts w:ascii="Times New Roman" w:hAnsi="Times New Roman"/>
          <w:sz w:val="24"/>
          <w:szCs w:val="24"/>
        </w:rPr>
        <w:t>ОКОУ «Клюквинская школа-интернат»</w:t>
      </w:r>
      <w:r w:rsidRPr="003B3A7E">
        <w:rPr>
          <w:rFonts w:ascii="Times New Roman" w:hAnsi="Times New Roman"/>
          <w:sz w:val="24"/>
          <w:szCs w:val="24"/>
        </w:rPr>
        <w:tab/>
        <w:t xml:space="preserve">             ___________  / О.Ю. Сурнина/</w:t>
      </w:r>
    </w:p>
    <w:p w:rsidR="00723E27" w:rsidRDefault="00723E27" w:rsidP="003B3A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3E27" w:rsidRDefault="00723E27" w:rsidP="003B3A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3E27" w:rsidRPr="003B3A7E" w:rsidRDefault="00723E27" w:rsidP="003B3A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3A7E">
        <w:rPr>
          <w:rFonts w:ascii="Times New Roman" w:hAnsi="Times New Roman"/>
          <w:sz w:val="24"/>
          <w:szCs w:val="24"/>
        </w:rPr>
        <w:t>Директор ОКОУ</w:t>
      </w:r>
    </w:p>
    <w:p w:rsidR="00723E27" w:rsidRPr="003B3A7E" w:rsidRDefault="00723E27" w:rsidP="003B3A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A7E">
        <w:rPr>
          <w:rFonts w:ascii="Times New Roman" w:hAnsi="Times New Roman"/>
          <w:sz w:val="24"/>
          <w:szCs w:val="24"/>
        </w:rPr>
        <w:t>«Клюквинская школа-интернат»</w:t>
      </w:r>
      <w:r w:rsidRPr="003B3A7E">
        <w:rPr>
          <w:rFonts w:ascii="Times New Roman" w:hAnsi="Times New Roman"/>
          <w:sz w:val="24"/>
          <w:szCs w:val="24"/>
        </w:rPr>
        <w:tab/>
      </w:r>
      <w:r w:rsidRPr="003B3A7E">
        <w:rPr>
          <w:rFonts w:ascii="Times New Roman" w:hAnsi="Times New Roman"/>
          <w:sz w:val="24"/>
          <w:szCs w:val="24"/>
        </w:rPr>
        <w:tab/>
      </w:r>
      <w:r w:rsidRPr="003B3A7E">
        <w:rPr>
          <w:rFonts w:ascii="Times New Roman" w:hAnsi="Times New Roman"/>
          <w:sz w:val="24"/>
          <w:szCs w:val="24"/>
        </w:rPr>
        <w:tab/>
        <w:t xml:space="preserve">  ___________ / А.П. Беликов/</w:t>
      </w:r>
    </w:p>
    <w:p w:rsidR="00723E27" w:rsidRPr="00B34016" w:rsidRDefault="00723E27" w:rsidP="00B34016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sectPr w:rsidR="00723E27" w:rsidRPr="00B34016" w:rsidSect="00E04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978E7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A1406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2E41F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7165F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DE8ED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222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78E1E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97ACE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D04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0B686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3431D3"/>
    <w:multiLevelType w:val="multilevel"/>
    <w:tmpl w:val="682AA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CDA4C56"/>
    <w:multiLevelType w:val="hybridMultilevel"/>
    <w:tmpl w:val="93E8AD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AA13F7B"/>
    <w:multiLevelType w:val="multilevel"/>
    <w:tmpl w:val="3250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7D1DF0"/>
    <w:multiLevelType w:val="hybridMultilevel"/>
    <w:tmpl w:val="65EC8F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9F723AD"/>
    <w:multiLevelType w:val="hybridMultilevel"/>
    <w:tmpl w:val="999696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FAE69AE"/>
    <w:multiLevelType w:val="hybridMultilevel"/>
    <w:tmpl w:val="F6861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212F"/>
    <w:rsid w:val="00017F7A"/>
    <w:rsid w:val="000A2E33"/>
    <w:rsid w:val="000A743F"/>
    <w:rsid w:val="000B3BF5"/>
    <w:rsid w:val="000E02D3"/>
    <w:rsid w:val="000E1AC3"/>
    <w:rsid w:val="00113ABA"/>
    <w:rsid w:val="001A5D5E"/>
    <w:rsid w:val="00217CAF"/>
    <w:rsid w:val="002378FC"/>
    <w:rsid w:val="00240D27"/>
    <w:rsid w:val="00265E19"/>
    <w:rsid w:val="00272D70"/>
    <w:rsid w:val="002C38C3"/>
    <w:rsid w:val="002E5AAB"/>
    <w:rsid w:val="0030141C"/>
    <w:rsid w:val="00352036"/>
    <w:rsid w:val="00375098"/>
    <w:rsid w:val="00377DA8"/>
    <w:rsid w:val="0038459C"/>
    <w:rsid w:val="003B3A7E"/>
    <w:rsid w:val="003C3F68"/>
    <w:rsid w:val="003E44B3"/>
    <w:rsid w:val="003E7C11"/>
    <w:rsid w:val="004179FE"/>
    <w:rsid w:val="0042567B"/>
    <w:rsid w:val="00457731"/>
    <w:rsid w:val="00480178"/>
    <w:rsid w:val="004819E9"/>
    <w:rsid w:val="004A48B8"/>
    <w:rsid w:val="004B04CC"/>
    <w:rsid w:val="004F212F"/>
    <w:rsid w:val="005063CE"/>
    <w:rsid w:val="00517BF6"/>
    <w:rsid w:val="00592EBD"/>
    <w:rsid w:val="00593003"/>
    <w:rsid w:val="005E45B7"/>
    <w:rsid w:val="005E7A92"/>
    <w:rsid w:val="00674E1F"/>
    <w:rsid w:val="006A2299"/>
    <w:rsid w:val="006C15CF"/>
    <w:rsid w:val="006D0125"/>
    <w:rsid w:val="00721040"/>
    <w:rsid w:val="00723E27"/>
    <w:rsid w:val="007249D6"/>
    <w:rsid w:val="00745582"/>
    <w:rsid w:val="00763628"/>
    <w:rsid w:val="007D456E"/>
    <w:rsid w:val="007E721C"/>
    <w:rsid w:val="0084009C"/>
    <w:rsid w:val="0086752D"/>
    <w:rsid w:val="008805C6"/>
    <w:rsid w:val="00891D97"/>
    <w:rsid w:val="008944A6"/>
    <w:rsid w:val="008A0274"/>
    <w:rsid w:val="008B1E64"/>
    <w:rsid w:val="008E40BF"/>
    <w:rsid w:val="009058E9"/>
    <w:rsid w:val="009249D2"/>
    <w:rsid w:val="009338A8"/>
    <w:rsid w:val="009C3179"/>
    <w:rsid w:val="009D5C6F"/>
    <w:rsid w:val="00A0225A"/>
    <w:rsid w:val="00A03D96"/>
    <w:rsid w:val="00A30664"/>
    <w:rsid w:val="00A339D4"/>
    <w:rsid w:val="00A35C5E"/>
    <w:rsid w:val="00A762B9"/>
    <w:rsid w:val="00A937BA"/>
    <w:rsid w:val="00AB20A5"/>
    <w:rsid w:val="00AC366C"/>
    <w:rsid w:val="00B23963"/>
    <w:rsid w:val="00B34016"/>
    <w:rsid w:val="00B816A8"/>
    <w:rsid w:val="00BA23B3"/>
    <w:rsid w:val="00BB0089"/>
    <w:rsid w:val="00BC115C"/>
    <w:rsid w:val="00BC641D"/>
    <w:rsid w:val="00BE210D"/>
    <w:rsid w:val="00BF4D50"/>
    <w:rsid w:val="00C011CD"/>
    <w:rsid w:val="00C04453"/>
    <w:rsid w:val="00C27667"/>
    <w:rsid w:val="00C606AB"/>
    <w:rsid w:val="00C724D2"/>
    <w:rsid w:val="00C74061"/>
    <w:rsid w:val="00C974B4"/>
    <w:rsid w:val="00CA2CE5"/>
    <w:rsid w:val="00CB1641"/>
    <w:rsid w:val="00CB5184"/>
    <w:rsid w:val="00CB631F"/>
    <w:rsid w:val="00CB74A5"/>
    <w:rsid w:val="00CF13C6"/>
    <w:rsid w:val="00CF682F"/>
    <w:rsid w:val="00D14740"/>
    <w:rsid w:val="00D53BDE"/>
    <w:rsid w:val="00D65790"/>
    <w:rsid w:val="00D67CC0"/>
    <w:rsid w:val="00DD1CE6"/>
    <w:rsid w:val="00DD244A"/>
    <w:rsid w:val="00DE7EE4"/>
    <w:rsid w:val="00DF68A5"/>
    <w:rsid w:val="00E04A2D"/>
    <w:rsid w:val="00E25F2B"/>
    <w:rsid w:val="00E73672"/>
    <w:rsid w:val="00ED4C09"/>
    <w:rsid w:val="00ED7DD4"/>
    <w:rsid w:val="00EF4EC7"/>
    <w:rsid w:val="00F15F90"/>
    <w:rsid w:val="00F2649B"/>
    <w:rsid w:val="00F37C03"/>
    <w:rsid w:val="00F73CAA"/>
    <w:rsid w:val="00F929BF"/>
    <w:rsid w:val="00FA5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A2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15F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BF4D50"/>
    <w:pPr>
      <w:ind w:left="720"/>
      <w:contextualSpacing/>
    </w:pPr>
  </w:style>
  <w:style w:type="table" w:styleId="TableGrid">
    <w:name w:val="Table Grid"/>
    <w:basedOn w:val="TableNormal"/>
    <w:uiPriority w:val="99"/>
    <w:rsid w:val="00240D2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188</TotalTime>
  <Pages>8</Pages>
  <Words>1846</Words>
  <Characters>10527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Снежана</cp:lastModifiedBy>
  <cp:revision>91</cp:revision>
  <cp:lastPrinted>2015-12-30T16:41:00Z</cp:lastPrinted>
  <dcterms:created xsi:type="dcterms:W3CDTF">2015-09-04T22:20:00Z</dcterms:created>
  <dcterms:modified xsi:type="dcterms:W3CDTF">2015-12-30T16:41:00Z</dcterms:modified>
</cp:coreProperties>
</file>