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3A" w:rsidRDefault="003D1D3A" w:rsidP="00CB00C3">
      <w:pPr>
        <w:jc w:val="center"/>
      </w:pPr>
      <w:r>
        <w:t>«День матери»</w:t>
      </w:r>
    </w:p>
    <w:p w:rsidR="003D1D3A" w:rsidRDefault="003D1D3A" w:rsidP="00CB00C3">
      <w:pPr>
        <w:jc w:val="center"/>
      </w:pPr>
      <w:r>
        <w:t>Разработка классного часа</w:t>
      </w:r>
    </w:p>
    <w:p w:rsidR="003D1D3A" w:rsidRPr="00CB00C3" w:rsidRDefault="003D1D3A" w:rsidP="00CB00C3">
      <w:r>
        <w:tab/>
        <w:t>Цели: создать условия для взаимодействия учеников и родителей, для раскрытия творческих способностей.</w:t>
      </w:r>
    </w:p>
    <w:p w:rsidR="003D1D3A" w:rsidRDefault="003D1D3A">
      <w:r>
        <w:t>Ход классного часа.</w:t>
      </w:r>
    </w:p>
    <w:p w:rsidR="003D1D3A" w:rsidRDefault="003D1D3A">
      <w:r>
        <w:t>Классный руководитель: Однажды, а точнее в ноябре 2014 года учащиеся 10 класс решили подготовить для родителей маленькое выступление ко дню матери.  Собрались все за круглым столом. Долго спорили и даже ссорились, потому что не были уверенны, что мамы придут. И всё же пришли к выводу, что маленькое выступление подготовить надо, ну хотя бы на всякий случай. Каждый ученик и ученица пригласили маму на классное свидание. Сейчас увидим, какая реакция была у мам.</w:t>
      </w:r>
    </w:p>
    <w:p w:rsidR="003D1D3A" w:rsidRDefault="003D1D3A" w:rsidP="00937052">
      <w:r>
        <w:t>1 мама.  Залипа Татьяна Владимировна, мама Владимира</w:t>
      </w:r>
    </w:p>
    <w:p w:rsidR="003D1D3A" w:rsidRDefault="003D1D3A" w:rsidP="00937052">
      <w:r>
        <w:t>Вот ведь  как... явилась первой! Надо было опоздать,</w:t>
      </w:r>
    </w:p>
    <w:p w:rsidR="003D1D3A" w:rsidRDefault="003D1D3A" w:rsidP="00937052">
      <w:r>
        <w:t>Что поделать - сдали нервы...Где-нибудь в сторонке встать?</w:t>
      </w:r>
    </w:p>
    <w:p w:rsidR="003D1D3A" w:rsidRDefault="003D1D3A" w:rsidP="00937052">
      <w:r>
        <w:t>Шла, как будто на экзамен, с пятницы считала дни...</w:t>
      </w:r>
    </w:p>
    <w:p w:rsidR="003D1D3A" w:rsidRDefault="003D1D3A" w:rsidP="00937052">
      <w:r>
        <w:t>Как же: встреча под часами...Под часами... вот они...</w:t>
      </w:r>
    </w:p>
    <w:p w:rsidR="003D1D3A" w:rsidRDefault="003D1D3A" w:rsidP="00937052">
      <w:r>
        <w:t xml:space="preserve">Как некстати нервы сдали! И его на месте нет! </w:t>
      </w:r>
    </w:p>
    <w:p w:rsidR="003D1D3A" w:rsidRDefault="003D1D3A" w:rsidP="00937052">
      <w:r>
        <w:t>Ну, еще бы, на свиданье, не была я столько лет!</w:t>
      </w:r>
    </w:p>
    <w:p w:rsidR="003D1D3A" w:rsidRDefault="003D1D3A" w:rsidP="00937052">
      <w:r>
        <w:t>Даже страшно подсчитать....</w:t>
      </w:r>
    </w:p>
    <w:p w:rsidR="003D1D3A" w:rsidRDefault="003D1D3A" w:rsidP="00937052">
      <w:r>
        <w:t>Что ж я: рада иль не рада? Там увидим...</w:t>
      </w:r>
    </w:p>
    <w:p w:rsidR="003D1D3A" w:rsidRDefault="003D1D3A" w:rsidP="00937052">
      <w:r>
        <w:t>Только надо, надо было опоздать....</w:t>
      </w:r>
    </w:p>
    <w:p w:rsidR="003D1D3A" w:rsidRDefault="003D1D3A" w:rsidP="00937052">
      <w:r>
        <w:t>Дура!  Сделала прическу, влезла в новое пальто,</w:t>
      </w:r>
    </w:p>
    <w:p w:rsidR="003D1D3A" w:rsidRDefault="003D1D3A" w:rsidP="00937052">
      <w:r>
        <w:t>Торопилась, как девчонка! Прибежала! Дальше что?</w:t>
      </w:r>
    </w:p>
    <w:p w:rsidR="003D1D3A" w:rsidRDefault="003D1D3A" w:rsidP="00937052"/>
    <w:p w:rsidR="003D1D3A" w:rsidRDefault="003D1D3A" w:rsidP="00937052">
      <w:r>
        <w:t>2 мама.  Лосан Татьяна Николаевна, мама Евгения.</w:t>
      </w:r>
    </w:p>
    <w:p w:rsidR="003D1D3A" w:rsidRDefault="003D1D3A" w:rsidP="00937052">
      <w:r>
        <w:t>Вот часы, а вот колонна, прибежала. Буду ждать.</w:t>
      </w:r>
    </w:p>
    <w:p w:rsidR="003D1D3A" w:rsidRDefault="003D1D3A" w:rsidP="00937052">
      <w:r>
        <w:t>Кажется, пришла не первой. Надо было опоздать.</w:t>
      </w:r>
    </w:p>
    <w:p w:rsidR="003D1D3A" w:rsidRDefault="003D1D3A" w:rsidP="00937052">
      <w:r>
        <w:t>Шла я с сыном на свиданье, видно, будем не одни.</w:t>
      </w:r>
    </w:p>
    <w:p w:rsidR="003D1D3A" w:rsidRDefault="003D1D3A" w:rsidP="00937052">
      <w:r>
        <w:t>Что за встреча под часами? Где же дети? Где они?</w:t>
      </w:r>
    </w:p>
    <w:p w:rsidR="003D1D3A" w:rsidRDefault="003D1D3A" w:rsidP="00937052"/>
    <w:p w:rsidR="003D1D3A" w:rsidRDefault="003D1D3A" w:rsidP="00937052">
      <w:r>
        <w:t>3 мама. Бурденко Марина Фёдоровна, мама Вероники</w:t>
      </w:r>
    </w:p>
    <w:p w:rsidR="003D1D3A" w:rsidRDefault="003D1D3A" w:rsidP="00937052">
      <w:r>
        <w:t>Здравствуйте, часы пробили. Так боялась опоздать.</w:t>
      </w:r>
    </w:p>
    <w:p w:rsidR="003D1D3A" w:rsidRDefault="003D1D3A" w:rsidP="00937052">
      <w:r>
        <w:t>Торопилась так, что в мыле. Скоро будем начинать?</w:t>
      </w:r>
    </w:p>
    <w:p w:rsidR="003D1D3A" w:rsidRDefault="003D1D3A" w:rsidP="00937052">
      <w:r>
        <w:t>Так во сколько же начало? Вы не можете не знать.</w:t>
      </w:r>
    </w:p>
    <w:p w:rsidR="003D1D3A" w:rsidRDefault="003D1D3A" w:rsidP="00937052">
      <w:r>
        <w:t>Где же дети? Я спешила. Скоро будем начинать?</w:t>
      </w:r>
    </w:p>
    <w:p w:rsidR="003D1D3A" w:rsidRDefault="003D1D3A" w:rsidP="00937052"/>
    <w:p w:rsidR="003D1D3A" w:rsidRDefault="003D1D3A" w:rsidP="00937052">
      <w:r>
        <w:t>1 мама. Собиралась, наряжалась, влезла в новое пальто,</w:t>
      </w:r>
    </w:p>
    <w:p w:rsidR="003D1D3A" w:rsidRDefault="003D1D3A" w:rsidP="00937052">
      <w:r>
        <w:t>Вот стою тут под часами. Прибежала, дальше что?</w:t>
      </w:r>
    </w:p>
    <w:p w:rsidR="003D1D3A" w:rsidRDefault="003D1D3A" w:rsidP="00937052"/>
    <w:p w:rsidR="003D1D3A" w:rsidRDefault="003D1D3A" w:rsidP="00937052">
      <w:r>
        <w:t>2 мама. Начинать? А что, скажите. Мы готовы хоть сейчас.</w:t>
      </w:r>
    </w:p>
    <w:p w:rsidR="003D1D3A" w:rsidRDefault="003D1D3A" w:rsidP="00937052">
      <w:r>
        <w:t>Только мы, увы, не знаем  для чего позвали нас.</w:t>
      </w:r>
    </w:p>
    <w:p w:rsidR="003D1D3A" w:rsidRDefault="003D1D3A" w:rsidP="00937052"/>
    <w:p w:rsidR="003D1D3A" w:rsidRDefault="003D1D3A" w:rsidP="00937052">
      <w:r>
        <w:t>3 мама. Дальше что? Да очень просто. В пригласительных ответ.</w:t>
      </w:r>
    </w:p>
    <w:p w:rsidR="003D1D3A" w:rsidRDefault="003D1D3A" w:rsidP="00937052">
      <w:r>
        <w:t>Где красивые полоски?</w:t>
      </w:r>
    </w:p>
    <w:p w:rsidR="003D1D3A" w:rsidRDefault="003D1D3A" w:rsidP="00937052">
      <w:r>
        <w:t>1,2 мамы: вот!</w:t>
      </w:r>
    </w:p>
    <w:p w:rsidR="003D1D3A" w:rsidRDefault="003D1D3A" w:rsidP="00937052">
      <w:r>
        <w:t xml:space="preserve">3 мама: - билеты на концерт. </w:t>
      </w:r>
    </w:p>
    <w:p w:rsidR="003D1D3A" w:rsidRDefault="003D1D3A" w:rsidP="00937052">
      <w:r>
        <w:t xml:space="preserve">Пробирайтесь по рядам. </w:t>
      </w:r>
    </w:p>
    <w:p w:rsidR="003D1D3A" w:rsidRDefault="003D1D3A" w:rsidP="00937052">
      <w:r>
        <w:t>Все вместе: Где места для ваших мам?</w:t>
      </w:r>
    </w:p>
    <w:p w:rsidR="003D1D3A" w:rsidRDefault="003D1D3A" w:rsidP="00937052"/>
    <w:p w:rsidR="003D1D3A" w:rsidRDefault="003D1D3A">
      <w:r>
        <w:t xml:space="preserve"> ведущий: Неожиданный поворот. Ну, </w:t>
      </w:r>
      <w:bookmarkStart w:id="0" w:name="_GoBack"/>
      <w:bookmarkEnd w:id="0"/>
      <w:r>
        <w:t xml:space="preserve"> у талантливых родителей и дети талантливы. Думаю, в течении  праздника мы это докажем. А сейчас вас приветствуют: </w:t>
      </w:r>
      <w:r w:rsidRPr="00A5135C">
        <w:t>Григорий Лепс и Тимати с песней "Я уеду жить в Лондон"</w:t>
      </w:r>
      <w:r>
        <w:t xml:space="preserve"> (Лосан Евгений и Нестеровский Антон)</w:t>
      </w:r>
    </w:p>
    <w:p w:rsidR="003D1D3A" w:rsidRDefault="003D1D3A">
      <w:r>
        <w:t>1 ведущий: Добрый день!</w:t>
      </w:r>
    </w:p>
    <w:p w:rsidR="003D1D3A" w:rsidRDefault="003D1D3A">
      <w:r>
        <w:t>2 ведущий: Добрый день всем собравшимся в этом зале. Особенно мамам, которые отложили свои дела и пришли порадоваться за своих детей.</w:t>
      </w:r>
    </w:p>
    <w:p w:rsidR="003D1D3A" w:rsidRDefault="003D1D3A" w:rsidP="001327BA">
      <w:pPr>
        <w:pStyle w:val="ListParagraph"/>
        <w:numPr>
          <w:ilvl w:val="0"/>
          <w:numId w:val="1"/>
        </w:numPr>
      </w:pPr>
      <w:r>
        <w:t>Мама – первое слово, которое произносит ребёнок и не забывает его в течении всей  жизни. Невозможно сосчитать сколько раз в день произносит это слово  дочь или сын.</w:t>
      </w:r>
    </w:p>
    <w:p w:rsidR="003D1D3A" w:rsidRDefault="003D1D3A" w:rsidP="001327BA">
      <w:pPr>
        <w:pStyle w:val="ListParagraph"/>
        <w:numPr>
          <w:ilvl w:val="0"/>
          <w:numId w:val="1"/>
        </w:numPr>
      </w:pPr>
      <w:r>
        <w:t xml:space="preserve"> Доброе утро, мамочка!</w:t>
      </w:r>
    </w:p>
    <w:p w:rsidR="003D1D3A" w:rsidRDefault="003D1D3A" w:rsidP="001327BA">
      <w:pPr>
        <w:pStyle w:val="ListParagraph"/>
        <w:numPr>
          <w:ilvl w:val="0"/>
          <w:numId w:val="2"/>
        </w:numPr>
      </w:pPr>
      <w:r>
        <w:t xml:space="preserve"> Мама, а что у нас сегодня на ужин?</w:t>
      </w:r>
    </w:p>
    <w:p w:rsidR="003D1D3A" w:rsidRDefault="003D1D3A" w:rsidP="001327BA">
      <w:pPr>
        <w:pStyle w:val="ListParagraph"/>
        <w:numPr>
          <w:ilvl w:val="0"/>
          <w:numId w:val="2"/>
        </w:numPr>
      </w:pPr>
      <w:r>
        <w:t>Или – Мам, дай денег на шоколадку.</w:t>
      </w:r>
    </w:p>
    <w:p w:rsidR="003D1D3A" w:rsidRDefault="003D1D3A" w:rsidP="001327BA">
      <w:pPr>
        <w:pStyle w:val="ListParagraph"/>
        <w:numPr>
          <w:ilvl w:val="0"/>
          <w:numId w:val="3"/>
        </w:numPr>
      </w:pPr>
      <w:r>
        <w:t>Да, но это в будние дни. А в праздничные,  слово мама звучит  иначе: нежно, трогательно, ласково.</w:t>
      </w:r>
    </w:p>
    <w:p w:rsidR="003D1D3A" w:rsidRDefault="003D1D3A" w:rsidP="000D17CB">
      <w:pPr>
        <w:pStyle w:val="ListParagraph"/>
      </w:pPr>
      <w:r>
        <w:t>Читает В. Залипа</w:t>
      </w:r>
    </w:p>
    <w:p w:rsidR="003D1D3A" w:rsidRDefault="003D1D3A" w:rsidP="000D17CB">
      <w:pPr>
        <w:pStyle w:val="ListParagraph"/>
      </w:pPr>
      <w:r>
        <w:t>Мама.  Простое, казалось бы, слово,</w:t>
      </w:r>
    </w:p>
    <w:p w:rsidR="003D1D3A" w:rsidRDefault="003D1D3A" w:rsidP="000D17CB">
      <w:pPr>
        <w:pStyle w:val="ListParagraph"/>
      </w:pPr>
      <w:r>
        <w:t>А сколько в нём нежности, ласки, тепла.</w:t>
      </w:r>
    </w:p>
    <w:p w:rsidR="003D1D3A" w:rsidRDefault="003D1D3A" w:rsidP="000D17CB">
      <w:pPr>
        <w:pStyle w:val="ListParagraph"/>
      </w:pPr>
      <w:r>
        <w:t>Ребёнок лопочет его бестолково,</w:t>
      </w:r>
    </w:p>
    <w:p w:rsidR="003D1D3A" w:rsidRDefault="003D1D3A" w:rsidP="000D17CB">
      <w:pPr>
        <w:pStyle w:val="ListParagraph"/>
      </w:pPr>
      <w:r>
        <w:t>Ручонки раскинув, припухший от сна.</w:t>
      </w:r>
    </w:p>
    <w:p w:rsidR="003D1D3A" w:rsidRDefault="003D1D3A" w:rsidP="000D17CB">
      <w:pPr>
        <w:pStyle w:val="ListParagraph"/>
      </w:pPr>
    </w:p>
    <w:p w:rsidR="003D1D3A" w:rsidRDefault="003D1D3A" w:rsidP="000D17CB">
      <w:pPr>
        <w:pStyle w:val="ListParagraph"/>
      </w:pPr>
      <w:r>
        <w:t xml:space="preserve"> В печали и в радости мы произносим,</w:t>
      </w:r>
    </w:p>
    <w:p w:rsidR="003D1D3A" w:rsidRDefault="003D1D3A" w:rsidP="000D17CB">
      <w:pPr>
        <w:pStyle w:val="ListParagraph"/>
      </w:pPr>
      <w:r>
        <w:t>То робкое «Мама», то резкое «мать».</w:t>
      </w:r>
    </w:p>
    <w:p w:rsidR="003D1D3A" w:rsidRDefault="003D1D3A" w:rsidP="000D17CB">
      <w:pPr>
        <w:pStyle w:val="ListParagraph"/>
      </w:pPr>
      <w:r>
        <w:t>Порой на чужбине вдруг сердце запросит</w:t>
      </w:r>
    </w:p>
    <w:p w:rsidR="003D1D3A" w:rsidRDefault="003D1D3A" w:rsidP="000D17CB">
      <w:pPr>
        <w:pStyle w:val="ListParagraph"/>
      </w:pPr>
      <w:r>
        <w:t>Совсем незнакомую - мамой назвать.</w:t>
      </w:r>
    </w:p>
    <w:p w:rsidR="003D1D3A" w:rsidRDefault="003D1D3A" w:rsidP="000D17CB">
      <w:pPr>
        <w:pStyle w:val="ListParagraph"/>
      </w:pPr>
    </w:p>
    <w:p w:rsidR="003D1D3A" w:rsidRDefault="003D1D3A" w:rsidP="000D17CB">
      <w:pPr>
        <w:pStyle w:val="ListParagraph"/>
      </w:pPr>
      <w:r>
        <w:t xml:space="preserve"> А дома так часто ей делаем больно</w:t>
      </w:r>
    </w:p>
    <w:p w:rsidR="003D1D3A" w:rsidRDefault="003D1D3A" w:rsidP="000D17CB">
      <w:pPr>
        <w:pStyle w:val="ListParagraph"/>
      </w:pPr>
      <w:r>
        <w:t>Поступками, взглядами, жестами мы.</w:t>
      </w:r>
    </w:p>
    <w:p w:rsidR="003D1D3A" w:rsidRDefault="003D1D3A" w:rsidP="000D17CB">
      <w:pPr>
        <w:pStyle w:val="ListParagraph"/>
      </w:pPr>
      <w:r>
        <w:t>Потом вдалеке вспоминаем невольно</w:t>
      </w:r>
    </w:p>
    <w:p w:rsidR="003D1D3A" w:rsidRDefault="003D1D3A" w:rsidP="000D17CB">
      <w:pPr>
        <w:pStyle w:val="ListParagraph"/>
      </w:pPr>
      <w:r>
        <w:t>О том, что прибавило им седины.</w:t>
      </w:r>
    </w:p>
    <w:p w:rsidR="003D1D3A" w:rsidRDefault="003D1D3A" w:rsidP="000D17CB">
      <w:pPr>
        <w:pStyle w:val="ListParagraph"/>
      </w:pPr>
    </w:p>
    <w:p w:rsidR="003D1D3A" w:rsidRDefault="003D1D3A" w:rsidP="000D17CB">
      <w:pPr>
        <w:pStyle w:val="ListParagraph"/>
      </w:pPr>
      <w:r>
        <w:t>И пишем на школьных листах торопливо</w:t>
      </w:r>
    </w:p>
    <w:p w:rsidR="003D1D3A" w:rsidRDefault="003D1D3A" w:rsidP="000D17CB">
      <w:pPr>
        <w:pStyle w:val="ListParagraph"/>
      </w:pPr>
      <w:r>
        <w:t>Признанья своей запоздалой вины.</w:t>
      </w:r>
    </w:p>
    <w:p w:rsidR="003D1D3A" w:rsidRDefault="003D1D3A" w:rsidP="000D17CB">
      <w:pPr>
        <w:pStyle w:val="ListParagraph"/>
      </w:pPr>
      <w:r>
        <w:t>Она их читает, краснеет стыдливо,</w:t>
      </w:r>
    </w:p>
    <w:p w:rsidR="003D1D3A" w:rsidRDefault="003D1D3A" w:rsidP="000D17CB">
      <w:pPr>
        <w:pStyle w:val="ListParagraph"/>
      </w:pPr>
      <w:r>
        <w:t>А в горьких морщинках слезинки видны.</w:t>
      </w:r>
    </w:p>
    <w:p w:rsidR="003D1D3A" w:rsidRDefault="003D1D3A" w:rsidP="000D17CB">
      <w:pPr>
        <w:pStyle w:val="ListParagraph"/>
      </w:pPr>
    </w:p>
    <w:p w:rsidR="003D1D3A" w:rsidRDefault="003D1D3A" w:rsidP="000D17CB">
      <w:pPr>
        <w:pStyle w:val="ListParagraph"/>
      </w:pPr>
      <w:r>
        <w:t>Давно без листка все обиды простила,</w:t>
      </w:r>
    </w:p>
    <w:p w:rsidR="003D1D3A" w:rsidRDefault="003D1D3A" w:rsidP="000D17CB">
      <w:pPr>
        <w:pStyle w:val="ListParagraph"/>
      </w:pPr>
      <w:r>
        <w:t>А тут, ей до боли приятно прочесть:</w:t>
      </w:r>
    </w:p>
    <w:p w:rsidR="003D1D3A" w:rsidRDefault="003D1D3A" w:rsidP="000D17CB">
      <w:pPr>
        <w:pStyle w:val="ListParagraph"/>
      </w:pPr>
      <w:r>
        <w:t>«Спасибо, родная, за то, что растила,</w:t>
      </w:r>
    </w:p>
    <w:p w:rsidR="003D1D3A" w:rsidRDefault="003D1D3A" w:rsidP="000D17CB">
      <w:pPr>
        <w:pStyle w:val="ListParagraph"/>
      </w:pPr>
      <w:r>
        <w:t>За то, что ты любишь, за то, что ты есть!»</w:t>
      </w:r>
    </w:p>
    <w:p w:rsidR="003D1D3A" w:rsidRDefault="003D1D3A" w:rsidP="000D17CB">
      <w:pPr>
        <w:pStyle w:val="ListParagraph"/>
      </w:pPr>
    </w:p>
    <w:p w:rsidR="003D1D3A" w:rsidRDefault="003D1D3A" w:rsidP="004A0725">
      <w:pPr>
        <w:pStyle w:val="ListParagraph"/>
      </w:pPr>
    </w:p>
    <w:p w:rsidR="003D1D3A" w:rsidRDefault="003D1D3A" w:rsidP="004A0725">
      <w:pPr>
        <w:pStyle w:val="ListParagraph"/>
        <w:numPr>
          <w:ilvl w:val="0"/>
          <w:numId w:val="4"/>
        </w:numPr>
      </w:pPr>
      <w:r>
        <w:t>Образ матери воспевался поэтами всех времен и народов. О ней слагают поэмы и баллады.</w:t>
      </w:r>
    </w:p>
    <w:p w:rsidR="003D1D3A" w:rsidRDefault="003D1D3A" w:rsidP="004A0725">
      <w:pPr>
        <w:pStyle w:val="ListParagraph"/>
        <w:numPr>
          <w:ilvl w:val="0"/>
          <w:numId w:val="4"/>
        </w:numPr>
      </w:pPr>
      <w:r>
        <w:t xml:space="preserve">Живописцы пишут ей картины, музыканты посвящают чарующие мелодии.  Каждый отдает,  что у него есть. Давайте послушаем,  какие прекрасные слова звучат в песне «Моя мама самая лучшая на свете». Поёт Анастасия Карасёва. </w:t>
      </w:r>
    </w:p>
    <w:p w:rsidR="003D1D3A" w:rsidRDefault="003D1D3A" w:rsidP="004A0725">
      <w:pPr>
        <w:pStyle w:val="ListParagraph"/>
      </w:pPr>
    </w:p>
    <w:p w:rsidR="003D1D3A" w:rsidRDefault="003D1D3A" w:rsidP="00BF6AC7">
      <w:pPr>
        <w:pStyle w:val="ListParagraph"/>
        <w:numPr>
          <w:ilvl w:val="0"/>
          <w:numId w:val="5"/>
        </w:numPr>
      </w:pPr>
      <w:r w:rsidRPr="004A0725">
        <w:t>Что может быть на свете более священным, чем имя «мать»? Для любого из нас, ребенка, подростка, юноши или повседневного взрослого – мать самый родной, самый дорогой человек на свете, давший самое ценное – жизнь.</w:t>
      </w:r>
    </w:p>
    <w:p w:rsidR="003D1D3A" w:rsidRDefault="003D1D3A" w:rsidP="00BF6AC7">
      <w:pPr>
        <w:pStyle w:val="ListParagraph"/>
        <w:numPr>
          <w:ilvl w:val="0"/>
          <w:numId w:val="5"/>
        </w:numPr>
      </w:pPr>
      <w:r w:rsidRPr="00BF6AC7">
        <w:t>Сила материнской любв</w:t>
      </w:r>
      <w:r>
        <w:t xml:space="preserve">и! Кто измерит ее? </w:t>
      </w:r>
      <w:r w:rsidRPr="00BF6AC7">
        <w:t>Без бескорыстной материнской любви не было бы человеческих отношений. Именно из глубины материнской любви у детей рождаются лучшие человеческие качества.</w:t>
      </w:r>
      <w:r>
        <w:t xml:space="preserve"> </w:t>
      </w:r>
    </w:p>
    <w:p w:rsidR="003D1D3A" w:rsidRDefault="003D1D3A" w:rsidP="00BF6AC7">
      <w:pPr>
        <w:pStyle w:val="ListParagraph"/>
        <w:numPr>
          <w:ilvl w:val="0"/>
          <w:numId w:val="6"/>
        </w:numPr>
        <w:ind w:left="0" w:firstLine="0"/>
      </w:pPr>
      <w:r w:rsidRPr="00BF6AC7">
        <w:t>Они проявляются ежедневно</w:t>
      </w:r>
      <w:r>
        <w:t xml:space="preserve">: в учёбе, общении, в умении находить  силы и слова для просьбы о прощении. </w:t>
      </w:r>
    </w:p>
    <w:p w:rsidR="003D1D3A" w:rsidRDefault="003D1D3A" w:rsidP="00BF6AC7">
      <w:pPr>
        <w:pStyle w:val="ListParagraph"/>
        <w:numPr>
          <w:ilvl w:val="0"/>
          <w:numId w:val="6"/>
        </w:numPr>
        <w:ind w:left="0" w:firstLine="0"/>
      </w:pPr>
      <w:r>
        <w:t>Эти лучшие качества проявляются, когда мама рядом, когда она слушает своих детей. Тогда нам хочется сказать ей самые красивые слова, которые есть на земле.</w:t>
      </w:r>
    </w:p>
    <w:p w:rsidR="003D1D3A" w:rsidRDefault="003D1D3A" w:rsidP="000D17CB">
      <w:pPr>
        <w:pStyle w:val="ListParagraph"/>
        <w:numPr>
          <w:ilvl w:val="0"/>
          <w:numId w:val="7"/>
        </w:numPr>
      </w:pPr>
      <w:r>
        <w:t xml:space="preserve">Стихотворение  Улыбка мамы – читает Кубарский Андрей </w:t>
      </w:r>
    </w:p>
    <w:p w:rsidR="003D1D3A" w:rsidRDefault="003D1D3A" w:rsidP="000D17CB">
      <w:pPr>
        <w:pStyle w:val="ListParagraph"/>
      </w:pPr>
      <w:r>
        <w:t xml:space="preserve">УЛЫБКА МАМЫ!!! </w:t>
      </w:r>
    </w:p>
    <w:p w:rsidR="003D1D3A" w:rsidRDefault="003D1D3A" w:rsidP="000D17CB">
      <w:pPr>
        <w:pStyle w:val="ListParagraph"/>
      </w:pPr>
      <w:r>
        <w:t xml:space="preserve">На стене фотография в рамочке, </w:t>
      </w:r>
    </w:p>
    <w:p w:rsidR="003D1D3A" w:rsidRDefault="003D1D3A" w:rsidP="000D17CB">
      <w:pPr>
        <w:pStyle w:val="ListParagraph"/>
      </w:pPr>
      <w:r>
        <w:t xml:space="preserve">А душа полыхает в огне. </w:t>
      </w:r>
    </w:p>
    <w:p w:rsidR="003D1D3A" w:rsidRDefault="003D1D3A" w:rsidP="000D17CB">
      <w:pPr>
        <w:pStyle w:val="ListParagraph"/>
      </w:pPr>
      <w:r>
        <w:t xml:space="preserve">Моя милая, добрая Мамочка, </w:t>
      </w:r>
    </w:p>
    <w:p w:rsidR="003D1D3A" w:rsidRDefault="003D1D3A" w:rsidP="000D17CB">
      <w:pPr>
        <w:pStyle w:val="ListParagraph"/>
      </w:pPr>
      <w:r>
        <w:t xml:space="preserve">Улыбается ласково мне. </w:t>
      </w:r>
    </w:p>
    <w:p w:rsidR="003D1D3A" w:rsidRDefault="003D1D3A" w:rsidP="000D17CB">
      <w:pPr>
        <w:pStyle w:val="ListParagraph"/>
      </w:pPr>
      <w:r>
        <w:t xml:space="preserve">Моё сердце теплом наполняется                                                                                                          Счастлив, рад - не могу передать, </w:t>
      </w:r>
    </w:p>
    <w:p w:rsidR="003D1D3A" w:rsidRDefault="003D1D3A" w:rsidP="000D17CB">
      <w:pPr>
        <w:pStyle w:val="ListParagraph"/>
      </w:pPr>
      <w:r>
        <w:t xml:space="preserve">Но, а Мамочка мне улыбается, </w:t>
      </w:r>
    </w:p>
    <w:p w:rsidR="003D1D3A" w:rsidRDefault="003D1D3A" w:rsidP="000D17CB">
      <w:pPr>
        <w:pStyle w:val="ListParagraph"/>
      </w:pPr>
      <w:r>
        <w:t xml:space="preserve">Словно хочет мне что-то сказать. </w:t>
      </w:r>
    </w:p>
    <w:p w:rsidR="003D1D3A" w:rsidRDefault="003D1D3A" w:rsidP="000D17CB">
      <w:pPr>
        <w:pStyle w:val="ListParagraph"/>
      </w:pPr>
      <w:r>
        <w:t>Я стою и смотрю с наслаждением.</w:t>
      </w:r>
    </w:p>
    <w:p w:rsidR="003D1D3A" w:rsidRDefault="003D1D3A" w:rsidP="000D17CB">
      <w:pPr>
        <w:pStyle w:val="ListParagraph"/>
      </w:pPr>
      <w:r>
        <w:t>Для неё лучших слов не найти</w:t>
      </w:r>
    </w:p>
    <w:p w:rsidR="003D1D3A" w:rsidRDefault="003D1D3A" w:rsidP="000D17CB">
      <w:pPr>
        <w:pStyle w:val="ListParagraph"/>
      </w:pPr>
      <w:r>
        <w:t xml:space="preserve">Вот прошу  у портрета  прощения, </w:t>
      </w:r>
    </w:p>
    <w:p w:rsidR="003D1D3A" w:rsidRDefault="003D1D3A" w:rsidP="000D17CB">
      <w:pPr>
        <w:pStyle w:val="ListParagraph"/>
      </w:pPr>
      <w:r>
        <w:t xml:space="preserve">Если чем-то обидел - прости! </w:t>
      </w:r>
    </w:p>
    <w:p w:rsidR="003D1D3A" w:rsidRDefault="003D1D3A" w:rsidP="000D17CB">
      <w:pPr>
        <w:pStyle w:val="ListParagraph"/>
      </w:pPr>
      <w:r>
        <w:t xml:space="preserve">Очень часто потом с опозданием, </w:t>
      </w:r>
    </w:p>
    <w:p w:rsidR="003D1D3A" w:rsidRDefault="003D1D3A" w:rsidP="000D17CB">
      <w:pPr>
        <w:pStyle w:val="ListParagraph"/>
      </w:pPr>
      <w:r>
        <w:t>Мы становимся старше, мудрей</w:t>
      </w:r>
    </w:p>
    <w:p w:rsidR="003D1D3A" w:rsidRDefault="003D1D3A" w:rsidP="000D17CB">
      <w:pPr>
        <w:pStyle w:val="ListParagraph"/>
      </w:pPr>
      <w:r>
        <w:t>Понимаем... что мало внимания</w:t>
      </w:r>
    </w:p>
    <w:p w:rsidR="003D1D3A" w:rsidRDefault="003D1D3A" w:rsidP="000D17CB">
      <w:pPr>
        <w:pStyle w:val="ListParagraph"/>
      </w:pPr>
      <w:r>
        <w:t>Уделяем    для Матерей.</w:t>
      </w:r>
    </w:p>
    <w:p w:rsidR="003D1D3A" w:rsidRDefault="003D1D3A" w:rsidP="000D17CB">
      <w:pPr>
        <w:pStyle w:val="ListParagraph"/>
      </w:pPr>
    </w:p>
    <w:p w:rsidR="003D1D3A" w:rsidRDefault="003D1D3A" w:rsidP="000D17CB">
      <w:pPr>
        <w:pStyle w:val="ListParagraph"/>
        <w:ind w:left="0"/>
      </w:pPr>
    </w:p>
    <w:p w:rsidR="003D1D3A" w:rsidRDefault="003D1D3A" w:rsidP="000D17CB">
      <w:pPr>
        <w:pStyle w:val="ListParagraph"/>
        <w:numPr>
          <w:ilvl w:val="0"/>
          <w:numId w:val="8"/>
        </w:numPr>
        <w:ind w:left="0" w:firstLine="0"/>
      </w:pPr>
      <w:r w:rsidRPr="000D17CB">
        <w:t>У женщин есть важная и ответственная обязанность – быть душой семьи, нести свет и тепло.</w:t>
      </w:r>
    </w:p>
    <w:p w:rsidR="003D1D3A" w:rsidRDefault="003D1D3A" w:rsidP="000D17CB">
      <w:pPr>
        <w:pStyle w:val="ListParagraph"/>
        <w:numPr>
          <w:ilvl w:val="0"/>
          <w:numId w:val="8"/>
        </w:numPr>
        <w:ind w:left="0" w:firstLine="0"/>
      </w:pPr>
      <w:r>
        <w:t>Отшумит и умчится любая беда,  Как весной, порою грохочущий гром,</w:t>
      </w:r>
    </w:p>
    <w:p w:rsidR="003D1D3A" w:rsidRDefault="003D1D3A" w:rsidP="000D17CB">
      <w:pPr>
        <w:pStyle w:val="ListParagraph"/>
      </w:pPr>
      <w:r>
        <w:t>Если с вами она, если рядом всегда   Человек, на котором держится дом.</w:t>
      </w:r>
    </w:p>
    <w:p w:rsidR="003D1D3A" w:rsidRDefault="003D1D3A" w:rsidP="000D17CB">
      <w:pPr>
        <w:pStyle w:val="ListParagraph"/>
        <w:numPr>
          <w:ilvl w:val="0"/>
          <w:numId w:val="9"/>
        </w:numPr>
        <w:ind w:left="0" w:firstLine="0"/>
      </w:pPr>
      <w:r>
        <w:t>Очень редко, но всё же бывает больна, и тогда всё вокруг кувырком, кверху дном,</w:t>
      </w:r>
    </w:p>
    <w:p w:rsidR="003D1D3A" w:rsidRDefault="003D1D3A" w:rsidP="000D17CB">
      <w:pPr>
        <w:pStyle w:val="ListParagraph"/>
      </w:pPr>
      <w:r>
        <w:t>Потому что она, то есть мама моя  – человек, на котором держится дом.</w:t>
      </w:r>
    </w:p>
    <w:p w:rsidR="003D1D3A" w:rsidRDefault="003D1D3A" w:rsidP="000D17CB">
      <w:pPr>
        <w:pStyle w:val="ListParagraph"/>
      </w:pPr>
    </w:p>
    <w:p w:rsidR="003D1D3A" w:rsidRDefault="003D1D3A" w:rsidP="007F73C8">
      <w:pPr>
        <w:pStyle w:val="ListParagraph"/>
        <w:numPr>
          <w:ilvl w:val="0"/>
          <w:numId w:val="9"/>
        </w:numPr>
        <w:ind w:left="0" w:firstLine="0"/>
      </w:pPr>
      <w:r>
        <w:t>Что бы было и в сердце и в доме светло, На её доброту отвечайте добром.</w:t>
      </w:r>
    </w:p>
    <w:p w:rsidR="003D1D3A" w:rsidRDefault="003D1D3A" w:rsidP="007F73C8">
      <w:pPr>
        <w:pStyle w:val="ListParagraph"/>
      </w:pPr>
      <w:r>
        <w:t>Пусть всегда ощущает любовь и тепло Человек, на котором держится дом.</w:t>
      </w:r>
    </w:p>
    <w:p w:rsidR="003D1D3A" w:rsidRDefault="003D1D3A" w:rsidP="007F73C8">
      <w:pPr>
        <w:pStyle w:val="ListParagraph"/>
        <w:numPr>
          <w:ilvl w:val="0"/>
          <w:numId w:val="10"/>
        </w:numPr>
      </w:pPr>
      <w:r>
        <w:t>Анастасия Карасёва с песней «</w:t>
      </w:r>
      <w:r w:rsidRPr="007F73C8">
        <w:t>А я игрушек не замечаю</w:t>
      </w:r>
      <w:r>
        <w:t>»</w:t>
      </w:r>
    </w:p>
    <w:p w:rsidR="003D1D3A" w:rsidRDefault="003D1D3A" w:rsidP="007F73C8">
      <w:pPr>
        <w:pStyle w:val="ListParagraph"/>
        <w:numPr>
          <w:ilvl w:val="0"/>
          <w:numId w:val="10"/>
        </w:numPr>
        <w:ind w:left="0"/>
      </w:pPr>
      <w:r w:rsidRPr="007F73C8">
        <w:t>Мы в вечном, неоплатном долгу перед матерью, чья любовь</w:t>
      </w:r>
      <w:r>
        <w:t xml:space="preserve"> сопровождает нас всю жизнь. Не найти тех красивых слов, которыми можно было бы отдать свои долги. Разве, что вот танцем получится? </w:t>
      </w:r>
    </w:p>
    <w:p w:rsidR="003D1D3A" w:rsidRDefault="003D1D3A" w:rsidP="004D078F">
      <w:pPr>
        <w:pStyle w:val="ListParagraph"/>
        <w:numPr>
          <w:ilvl w:val="0"/>
          <w:numId w:val="12"/>
        </w:numPr>
        <w:ind w:left="0" w:firstLine="0"/>
      </w:pPr>
      <w:r>
        <w:t xml:space="preserve">Воспеваю то, что вечно ново,  И хотя совсем не гимн пою, </w:t>
      </w:r>
    </w:p>
    <w:p w:rsidR="003D1D3A" w:rsidRDefault="003D1D3A" w:rsidP="004D078F">
      <w:r>
        <w:t>Но в душе родившееся слово  Обретает музыку свою…</w:t>
      </w:r>
      <w:r>
        <w:tab/>
      </w:r>
    </w:p>
    <w:p w:rsidR="003D1D3A" w:rsidRDefault="003D1D3A" w:rsidP="004D078F">
      <w:pPr>
        <w:pStyle w:val="ListParagraph"/>
        <w:numPr>
          <w:ilvl w:val="0"/>
          <w:numId w:val="12"/>
        </w:numPr>
        <w:ind w:left="0" w:firstLine="0"/>
      </w:pPr>
      <w:r>
        <w:t>Слово это сроду не обидит,  В нём сокрыто жизни существо,</w:t>
      </w:r>
    </w:p>
    <w:p w:rsidR="003D1D3A" w:rsidRDefault="003D1D3A" w:rsidP="004D078F">
      <w:r>
        <w:t>В нём – исток всего, Ему конца нет. Я произношу его: МАМА.</w:t>
      </w:r>
    </w:p>
    <w:p w:rsidR="003D1D3A" w:rsidRDefault="003D1D3A" w:rsidP="004D078F">
      <w:r>
        <w:t>По строчку каждый ученик:</w:t>
      </w:r>
    </w:p>
    <w:p w:rsidR="003D1D3A" w:rsidRDefault="003D1D3A" w:rsidP="004D078F">
      <w:r>
        <w:t>Где только силы и терпенья Берут все мамы на земле?!</w:t>
      </w:r>
    </w:p>
    <w:p w:rsidR="003D1D3A" w:rsidRDefault="003D1D3A" w:rsidP="007F73C8">
      <w:r>
        <w:t>Чтоб скрыть тревоги и волненья И счастье дать тебе и мне!</w:t>
      </w:r>
    </w:p>
    <w:p w:rsidR="003D1D3A" w:rsidRDefault="003D1D3A" w:rsidP="007F73C8">
      <w:r>
        <w:t>Спасибо, мамочка, за нежность, Твою святую доброту!</w:t>
      </w:r>
    </w:p>
    <w:p w:rsidR="003D1D3A" w:rsidRDefault="003D1D3A" w:rsidP="007F73C8">
      <w:r>
        <w:t>Любви вселенскую безбрежность, Терпенье, такт и теплоту!</w:t>
      </w:r>
    </w:p>
    <w:p w:rsidR="003D1D3A" w:rsidRDefault="003D1D3A" w:rsidP="007F73C8">
      <w:r>
        <w:t>Ты дорога мне, ты – бесценна! Твоя улыбка – драгоценна,</w:t>
      </w:r>
    </w:p>
    <w:p w:rsidR="003D1D3A" w:rsidRDefault="003D1D3A" w:rsidP="007F73C8">
      <w:r>
        <w:t>Поймёшь, поможешь и простишь Ты, улыбнувшись – исцелишь!</w:t>
      </w:r>
      <w:r>
        <w:tab/>
      </w:r>
    </w:p>
    <w:p w:rsidR="003D1D3A" w:rsidRDefault="003D1D3A" w:rsidP="007F73C8">
      <w:r>
        <w:t>Знай, мама, ты – необходима! Нужна мне каждый миг и час!</w:t>
      </w:r>
    </w:p>
    <w:p w:rsidR="003D1D3A" w:rsidRDefault="003D1D3A" w:rsidP="007F73C8">
      <w:r>
        <w:t>Ты – обожаема, любима, Потом, недавно и сейчас!</w:t>
      </w:r>
    </w:p>
    <w:p w:rsidR="003D1D3A" w:rsidRDefault="003D1D3A" w:rsidP="007F73C8">
      <w:r>
        <w:t>Пусть слабость женская вернётся, Пусть с хрупких плеч исчезнет груз.</w:t>
      </w:r>
    </w:p>
    <w:p w:rsidR="003D1D3A" w:rsidRDefault="003D1D3A" w:rsidP="007F73C8">
      <w:r>
        <w:t xml:space="preserve">Любовь к ней снова прикоснётся, Неся для мамы жизни вкус! </w:t>
      </w:r>
    </w:p>
    <w:p w:rsidR="003D1D3A" w:rsidRDefault="003D1D3A" w:rsidP="007F73C8">
      <w:r>
        <w:t>Поможем маме быть красивой, Весёлой, доброй, молодой!</w:t>
      </w:r>
    </w:p>
    <w:p w:rsidR="003D1D3A" w:rsidRDefault="003D1D3A" w:rsidP="007F73C8">
      <w:r>
        <w:t>Довольной жизнью и счастливой, Беспечной, искренней, родной!</w:t>
      </w:r>
    </w:p>
    <w:p w:rsidR="003D1D3A" w:rsidRDefault="003D1D3A" w:rsidP="007F73C8">
      <w:r>
        <w:t>Каждый преподносит подарок маме, сделанный своими руками (цветок – конфета, браслет из полимерной глины, газета)</w:t>
      </w:r>
    </w:p>
    <w:p w:rsidR="003D1D3A" w:rsidRDefault="003D1D3A" w:rsidP="007F73C8"/>
    <w:sectPr w:rsidR="003D1D3A" w:rsidSect="00FF165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3A" w:rsidRDefault="003D1D3A" w:rsidP="004D078F">
      <w:pPr>
        <w:spacing w:after="0" w:line="240" w:lineRule="auto"/>
      </w:pPr>
      <w:r>
        <w:separator/>
      </w:r>
    </w:p>
  </w:endnote>
  <w:endnote w:type="continuationSeparator" w:id="0">
    <w:p w:rsidR="003D1D3A" w:rsidRDefault="003D1D3A" w:rsidP="004D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3A" w:rsidRDefault="003D1D3A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D1D3A" w:rsidRDefault="003D1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3A" w:rsidRDefault="003D1D3A" w:rsidP="004D078F">
      <w:pPr>
        <w:spacing w:after="0" w:line="240" w:lineRule="auto"/>
      </w:pPr>
      <w:r>
        <w:separator/>
      </w:r>
    </w:p>
  </w:footnote>
  <w:footnote w:type="continuationSeparator" w:id="0">
    <w:p w:rsidR="003D1D3A" w:rsidRDefault="003D1D3A" w:rsidP="004D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C51"/>
    <w:multiLevelType w:val="hybridMultilevel"/>
    <w:tmpl w:val="A6383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7522A"/>
    <w:multiLevelType w:val="hybridMultilevel"/>
    <w:tmpl w:val="C1F2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2C59B8"/>
    <w:multiLevelType w:val="hybridMultilevel"/>
    <w:tmpl w:val="7542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F51B9A"/>
    <w:multiLevelType w:val="hybridMultilevel"/>
    <w:tmpl w:val="5F22F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4C59D5"/>
    <w:multiLevelType w:val="hybridMultilevel"/>
    <w:tmpl w:val="15DC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923F01"/>
    <w:multiLevelType w:val="hybridMultilevel"/>
    <w:tmpl w:val="37F8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343A6"/>
    <w:multiLevelType w:val="hybridMultilevel"/>
    <w:tmpl w:val="8C0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D53B4D"/>
    <w:multiLevelType w:val="hybridMultilevel"/>
    <w:tmpl w:val="1392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224B07"/>
    <w:multiLevelType w:val="hybridMultilevel"/>
    <w:tmpl w:val="6A4E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FF578A"/>
    <w:multiLevelType w:val="hybridMultilevel"/>
    <w:tmpl w:val="54C696A4"/>
    <w:lvl w:ilvl="0" w:tplc="0D70E4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CA43790"/>
    <w:multiLevelType w:val="hybridMultilevel"/>
    <w:tmpl w:val="0DC483B6"/>
    <w:lvl w:ilvl="0" w:tplc="4CD4D6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B014861"/>
    <w:multiLevelType w:val="hybridMultilevel"/>
    <w:tmpl w:val="E54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052"/>
    <w:rsid w:val="000231EE"/>
    <w:rsid w:val="00057337"/>
    <w:rsid w:val="000D17CB"/>
    <w:rsid w:val="001327BA"/>
    <w:rsid w:val="003D1D3A"/>
    <w:rsid w:val="004A0725"/>
    <w:rsid w:val="004D078F"/>
    <w:rsid w:val="007F73C8"/>
    <w:rsid w:val="00893F6A"/>
    <w:rsid w:val="00895099"/>
    <w:rsid w:val="008B5A58"/>
    <w:rsid w:val="00937052"/>
    <w:rsid w:val="00A5135C"/>
    <w:rsid w:val="00BF6AC7"/>
    <w:rsid w:val="00C313C5"/>
    <w:rsid w:val="00C94030"/>
    <w:rsid w:val="00CB00C3"/>
    <w:rsid w:val="00D320F1"/>
    <w:rsid w:val="00DD294A"/>
    <w:rsid w:val="00FF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2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D0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07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D0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07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5</Pages>
  <Words>1047</Words>
  <Characters>5973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</cp:lastModifiedBy>
  <cp:revision>5</cp:revision>
  <cp:lastPrinted>2014-11-23T04:39:00Z</cp:lastPrinted>
  <dcterms:created xsi:type="dcterms:W3CDTF">2014-11-23T03:05:00Z</dcterms:created>
  <dcterms:modified xsi:type="dcterms:W3CDTF">2016-01-11T10:00:00Z</dcterms:modified>
</cp:coreProperties>
</file>